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D919" w14:textId="613E9B42" w:rsidR="00793CF3" w:rsidRPr="00D40883" w:rsidRDefault="00793CF3" w:rsidP="0EE61978">
      <w:pPr>
        <w:tabs>
          <w:tab w:val="left" w:pos="7020"/>
        </w:tabs>
        <w:ind w:right="44"/>
        <w:jc w:val="both"/>
        <w:rPr>
          <w:sz w:val="22"/>
          <w:szCs w:val="22"/>
          <w:lang w:val="de-DE"/>
        </w:rPr>
      </w:pPr>
      <w:r w:rsidRPr="00D40883">
        <w:rPr>
          <w:sz w:val="22"/>
          <w:szCs w:val="22"/>
          <w:lang w:val="de-DE"/>
        </w:rPr>
        <w:t>Ref.:</w:t>
      </w:r>
      <w:r w:rsidR="007C6E8F" w:rsidRPr="00D40883">
        <w:rPr>
          <w:sz w:val="22"/>
          <w:szCs w:val="22"/>
          <w:lang w:val="de-DE"/>
        </w:rPr>
        <w:t xml:space="preserve">  </w:t>
      </w:r>
      <w:r w:rsidR="005C72AC" w:rsidRPr="00D40883">
        <w:rPr>
          <w:sz w:val="22"/>
          <w:szCs w:val="22"/>
          <w:lang w:val="de-DE"/>
        </w:rPr>
        <w:t>SCBD/SSSF/SS/</w:t>
      </w:r>
      <w:r w:rsidR="62ABFA35" w:rsidRPr="00D40883">
        <w:rPr>
          <w:sz w:val="22"/>
          <w:szCs w:val="22"/>
          <w:lang w:val="de-DE"/>
        </w:rPr>
        <w:t>JA</w:t>
      </w:r>
      <w:r w:rsidR="00FB6BA9">
        <w:rPr>
          <w:sz w:val="22"/>
          <w:szCs w:val="22"/>
          <w:lang w:val="de-DE"/>
        </w:rPr>
        <w:t>n</w:t>
      </w:r>
      <w:r w:rsidR="62ABFA35" w:rsidRPr="00D40883">
        <w:rPr>
          <w:sz w:val="22"/>
          <w:szCs w:val="22"/>
          <w:lang w:val="de-DE"/>
        </w:rPr>
        <w:t>/</w:t>
      </w:r>
      <w:r w:rsidR="00F864DD" w:rsidRPr="00D40883">
        <w:rPr>
          <w:sz w:val="22"/>
          <w:szCs w:val="22"/>
          <w:lang w:val="de-DE"/>
        </w:rPr>
        <w:t>CM</w:t>
      </w:r>
      <w:r w:rsidR="005C72AC" w:rsidRPr="00D40883">
        <w:rPr>
          <w:sz w:val="22"/>
          <w:szCs w:val="22"/>
          <w:lang w:val="de-DE"/>
        </w:rPr>
        <w:t>/</w:t>
      </w:r>
      <w:r w:rsidR="000033E2" w:rsidRPr="00D40883">
        <w:rPr>
          <w:sz w:val="22"/>
          <w:szCs w:val="22"/>
          <w:lang w:val="de-DE"/>
        </w:rPr>
        <w:t>92526</w:t>
      </w:r>
      <w:r w:rsidRPr="00D40883">
        <w:rPr>
          <w:sz w:val="22"/>
          <w:szCs w:val="22"/>
          <w:lang w:val="de-DE"/>
        </w:rPr>
        <w:tab/>
      </w:r>
      <w:r w:rsidR="0065228E">
        <w:rPr>
          <w:sz w:val="22"/>
          <w:szCs w:val="22"/>
          <w:lang w:val="de-DE"/>
        </w:rPr>
        <w:t>14</w:t>
      </w:r>
      <w:r w:rsidR="000007A4" w:rsidRPr="00D40883">
        <w:rPr>
          <w:sz w:val="22"/>
          <w:szCs w:val="22"/>
          <w:lang w:val="de-DE"/>
        </w:rPr>
        <w:t xml:space="preserve"> November</w:t>
      </w:r>
      <w:r w:rsidRPr="00D40883">
        <w:rPr>
          <w:sz w:val="22"/>
          <w:szCs w:val="22"/>
          <w:lang w:val="de-DE"/>
        </w:rPr>
        <w:t xml:space="preserve"> 202</w:t>
      </w:r>
      <w:r w:rsidR="00CB4855" w:rsidRPr="00D40883">
        <w:rPr>
          <w:sz w:val="22"/>
          <w:szCs w:val="22"/>
          <w:lang w:val="de-DE"/>
        </w:rPr>
        <w:t>5</w:t>
      </w:r>
    </w:p>
    <w:p w14:paraId="0BE266A8" w14:textId="77777777" w:rsidR="00793CF3" w:rsidRPr="00D40883" w:rsidRDefault="00793CF3" w:rsidP="00793CF3">
      <w:pPr>
        <w:ind w:right="44"/>
        <w:jc w:val="both"/>
        <w:rPr>
          <w:sz w:val="22"/>
          <w:szCs w:val="22"/>
          <w:lang w:val="de-DE"/>
        </w:rPr>
      </w:pPr>
    </w:p>
    <w:p w14:paraId="0788F4F4" w14:textId="545CBA4B" w:rsidR="00793CF3" w:rsidRPr="00D40883" w:rsidRDefault="00793CF3" w:rsidP="00793CF3">
      <w:pPr>
        <w:ind w:right="44"/>
        <w:jc w:val="center"/>
        <w:rPr>
          <w:b/>
          <w:sz w:val="22"/>
          <w:szCs w:val="22"/>
          <w:lang w:val="pt-BR"/>
        </w:rPr>
      </w:pPr>
      <w:r w:rsidRPr="00D40883">
        <w:rPr>
          <w:b/>
          <w:sz w:val="22"/>
          <w:szCs w:val="22"/>
          <w:lang w:val="pt-BR"/>
        </w:rPr>
        <w:t>N O T I F I C A T I O N</w:t>
      </w:r>
    </w:p>
    <w:p w14:paraId="2C29F7C7" w14:textId="5EAEE5F9" w:rsidR="00793CF3" w:rsidRPr="00D40883" w:rsidRDefault="000007A4" w:rsidP="00793CF3">
      <w:pPr>
        <w:pStyle w:val="PlainText"/>
        <w:jc w:val="center"/>
        <w:rPr>
          <w:rFonts w:ascii="Times New Roman" w:hAnsi="Times New Roman" w:cs="Times New Roman"/>
          <w:b/>
          <w:bCs/>
          <w:szCs w:val="22"/>
        </w:rPr>
      </w:pPr>
      <w:bookmarkStart w:id="0" w:name="_Hlk212737584"/>
      <w:r w:rsidRPr="00D40883">
        <w:rPr>
          <w:rFonts w:ascii="Times New Roman" w:hAnsi="Times New Roman" w:cs="Times New Roman"/>
          <w:b/>
          <w:bCs/>
          <w:szCs w:val="22"/>
        </w:rPr>
        <w:t xml:space="preserve">Expert meeting on </w:t>
      </w:r>
      <w:r w:rsidR="0041603F">
        <w:rPr>
          <w:rFonts w:ascii="Times New Roman" w:hAnsi="Times New Roman" w:cs="Times New Roman"/>
          <w:b/>
          <w:bCs/>
          <w:szCs w:val="22"/>
        </w:rPr>
        <w:t>d</w:t>
      </w:r>
      <w:r w:rsidRPr="00D40883">
        <w:rPr>
          <w:rFonts w:ascii="Times New Roman" w:hAnsi="Times New Roman" w:cs="Times New Roman"/>
          <w:b/>
          <w:bCs/>
          <w:szCs w:val="22"/>
        </w:rPr>
        <w:t xml:space="preserve">raft </w:t>
      </w:r>
      <w:r w:rsidR="0041603F">
        <w:rPr>
          <w:rFonts w:ascii="Times New Roman" w:hAnsi="Times New Roman" w:cs="Times New Roman"/>
          <w:b/>
          <w:bCs/>
          <w:szCs w:val="22"/>
        </w:rPr>
        <w:t>g</w:t>
      </w:r>
      <w:r w:rsidRPr="00D40883">
        <w:rPr>
          <w:rFonts w:ascii="Times New Roman" w:hAnsi="Times New Roman" w:cs="Times New Roman"/>
          <w:b/>
          <w:bCs/>
          <w:szCs w:val="22"/>
        </w:rPr>
        <w:t xml:space="preserve">lobal </w:t>
      </w:r>
      <w:r w:rsidR="0041603F">
        <w:rPr>
          <w:rFonts w:ascii="Times New Roman" w:hAnsi="Times New Roman" w:cs="Times New Roman"/>
          <w:b/>
          <w:bCs/>
          <w:szCs w:val="22"/>
        </w:rPr>
        <w:t>g</w:t>
      </w:r>
      <w:r w:rsidRPr="00D40883">
        <w:rPr>
          <w:rFonts w:ascii="Times New Roman" w:hAnsi="Times New Roman" w:cs="Times New Roman"/>
          <w:b/>
          <w:bCs/>
          <w:szCs w:val="22"/>
        </w:rPr>
        <w:t>uidance on the sustainable management of wildlife applicable to multiple species and practices</w:t>
      </w:r>
      <w:r w:rsidR="00793CF3" w:rsidRPr="00D40883">
        <w:rPr>
          <w:rFonts w:ascii="Times New Roman" w:hAnsi="Times New Roman" w:cs="Times New Roman"/>
          <w:szCs w:val="22"/>
        </w:rPr>
        <w:br/>
      </w:r>
      <w:r w:rsidRPr="00D40883">
        <w:rPr>
          <w:rFonts w:ascii="Times New Roman" w:hAnsi="Times New Roman" w:cs="Times New Roman"/>
          <w:b/>
          <w:bCs/>
          <w:szCs w:val="22"/>
        </w:rPr>
        <w:t>9 to 11 February</w:t>
      </w:r>
      <w:r w:rsidR="00793CF3" w:rsidRPr="00D40883">
        <w:rPr>
          <w:rFonts w:ascii="Times New Roman" w:hAnsi="Times New Roman" w:cs="Times New Roman"/>
          <w:b/>
          <w:bCs/>
          <w:szCs w:val="22"/>
        </w:rPr>
        <w:t xml:space="preserve"> 202</w:t>
      </w:r>
      <w:r w:rsidRPr="00D40883">
        <w:rPr>
          <w:rFonts w:ascii="Times New Roman" w:hAnsi="Times New Roman" w:cs="Times New Roman"/>
          <w:b/>
          <w:bCs/>
          <w:szCs w:val="22"/>
        </w:rPr>
        <w:t>6</w:t>
      </w:r>
      <w:r w:rsidR="00793CF3" w:rsidRPr="00D40883">
        <w:rPr>
          <w:rFonts w:ascii="Times New Roman" w:hAnsi="Times New Roman" w:cs="Times New Roman"/>
          <w:b/>
          <w:bCs/>
          <w:szCs w:val="22"/>
        </w:rPr>
        <w:t xml:space="preserve"> – </w:t>
      </w:r>
      <w:r w:rsidR="00AA4595" w:rsidRPr="00D40883">
        <w:rPr>
          <w:rFonts w:ascii="Times New Roman" w:hAnsi="Times New Roman" w:cs="Times New Roman"/>
          <w:b/>
          <w:bCs/>
          <w:szCs w:val="22"/>
        </w:rPr>
        <w:t>B</w:t>
      </w:r>
      <w:r w:rsidRPr="00D40883">
        <w:rPr>
          <w:rFonts w:ascii="Times New Roman" w:hAnsi="Times New Roman" w:cs="Times New Roman"/>
          <w:b/>
          <w:bCs/>
          <w:szCs w:val="22"/>
        </w:rPr>
        <w:t>onn</w:t>
      </w:r>
      <w:r w:rsidR="00AA4595" w:rsidRPr="00D40883">
        <w:rPr>
          <w:rFonts w:ascii="Times New Roman" w:hAnsi="Times New Roman" w:cs="Times New Roman"/>
          <w:b/>
          <w:bCs/>
          <w:szCs w:val="22"/>
        </w:rPr>
        <w:t xml:space="preserve">, </w:t>
      </w:r>
      <w:r w:rsidRPr="00D40883">
        <w:rPr>
          <w:rFonts w:ascii="Times New Roman" w:hAnsi="Times New Roman" w:cs="Times New Roman"/>
          <w:b/>
          <w:bCs/>
          <w:szCs w:val="22"/>
        </w:rPr>
        <w:t>Germany</w:t>
      </w:r>
      <w:r w:rsidR="00793CF3" w:rsidRPr="00D40883">
        <w:rPr>
          <w:rFonts w:ascii="Times New Roman" w:hAnsi="Times New Roman" w:cs="Times New Roman"/>
          <w:b/>
          <w:bCs/>
          <w:szCs w:val="22"/>
        </w:rPr>
        <w:t xml:space="preserve"> </w:t>
      </w:r>
    </w:p>
    <w:p w14:paraId="27EABF1D" w14:textId="77777777" w:rsidR="00EB3337" w:rsidRPr="00D40883" w:rsidRDefault="00EB3337" w:rsidP="00793CF3">
      <w:pPr>
        <w:pStyle w:val="PlainText"/>
        <w:jc w:val="center"/>
        <w:rPr>
          <w:rFonts w:ascii="Times New Roman" w:hAnsi="Times New Roman" w:cs="Times New Roman"/>
          <w:b/>
          <w:bCs/>
          <w:szCs w:val="22"/>
        </w:rPr>
      </w:pPr>
    </w:p>
    <w:bookmarkEnd w:id="0"/>
    <w:p w14:paraId="61135D8A" w14:textId="77777777" w:rsidR="00793CF3" w:rsidRPr="00D40883" w:rsidRDefault="00793CF3" w:rsidP="00793CF3">
      <w:pPr>
        <w:pStyle w:val="Para1"/>
        <w:numPr>
          <w:ilvl w:val="0"/>
          <w:numId w:val="0"/>
        </w:numPr>
        <w:suppressLineNumbers/>
        <w:suppressAutoHyphens/>
        <w:kinsoku w:val="0"/>
        <w:overflowPunct w:val="0"/>
        <w:autoSpaceDE w:val="0"/>
        <w:autoSpaceDN w:val="0"/>
        <w:adjustRightInd w:val="0"/>
        <w:snapToGrid w:val="0"/>
        <w:rPr>
          <w:kern w:val="22"/>
          <w:szCs w:val="22"/>
        </w:rPr>
      </w:pPr>
      <w:r w:rsidRPr="00D40883">
        <w:rPr>
          <w:kern w:val="22"/>
          <w:szCs w:val="22"/>
        </w:rPr>
        <w:t xml:space="preserve">Dear Sir or Madam, </w:t>
      </w:r>
    </w:p>
    <w:p w14:paraId="09F82DF9" w14:textId="155E4616" w:rsidR="00461C1D" w:rsidRPr="00D40883" w:rsidRDefault="007229DC" w:rsidP="00461C1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D40883">
        <w:rPr>
          <w:kern w:val="22"/>
          <w:szCs w:val="22"/>
        </w:rPr>
        <w:t xml:space="preserve">I am pleased to invite Parties, other Governments, indigenous peoples and local communities, women and youth organizations and </w:t>
      </w:r>
      <w:r w:rsidR="00323DDA">
        <w:rPr>
          <w:kern w:val="22"/>
          <w:szCs w:val="22"/>
        </w:rPr>
        <w:t xml:space="preserve">other relevant organizations </w:t>
      </w:r>
      <w:r w:rsidRPr="00D40883">
        <w:rPr>
          <w:kern w:val="22"/>
          <w:szCs w:val="22"/>
        </w:rPr>
        <w:t xml:space="preserve">to nominate </w:t>
      </w:r>
      <w:r w:rsidR="009E6650">
        <w:rPr>
          <w:kern w:val="22"/>
          <w:szCs w:val="22"/>
        </w:rPr>
        <w:t>representatives</w:t>
      </w:r>
      <w:r w:rsidR="009E6650" w:rsidRPr="00D40883">
        <w:rPr>
          <w:kern w:val="22"/>
          <w:szCs w:val="22"/>
        </w:rPr>
        <w:t xml:space="preserve"> </w:t>
      </w:r>
      <w:r w:rsidRPr="00D40883">
        <w:rPr>
          <w:kern w:val="22"/>
          <w:szCs w:val="22"/>
        </w:rPr>
        <w:t xml:space="preserve">to participate in </w:t>
      </w:r>
      <w:r w:rsidR="00D40883">
        <w:rPr>
          <w:kern w:val="22"/>
          <w:szCs w:val="22"/>
        </w:rPr>
        <w:t>an</w:t>
      </w:r>
      <w:r w:rsidR="00D40883" w:rsidRPr="00D40883">
        <w:rPr>
          <w:kern w:val="22"/>
          <w:szCs w:val="22"/>
        </w:rPr>
        <w:t xml:space="preserve"> </w:t>
      </w:r>
      <w:r w:rsidRPr="00D40883">
        <w:rPr>
          <w:kern w:val="22"/>
          <w:szCs w:val="22"/>
        </w:rPr>
        <w:t>expert meeting on the draft global guidance on the sustainable management of wildlife applicable to multiple species and multiple practices</w:t>
      </w:r>
      <w:r w:rsidR="009E6650">
        <w:rPr>
          <w:kern w:val="22"/>
          <w:szCs w:val="22"/>
        </w:rPr>
        <w:t xml:space="preserve">. </w:t>
      </w:r>
      <w:r w:rsidR="00461C1D" w:rsidRPr="00461C1D">
        <w:rPr>
          <w:kern w:val="22"/>
          <w:szCs w:val="22"/>
        </w:rPr>
        <w:t xml:space="preserve">The meeting, organized by the Secretariat of the Convention on Biological Diversity with funding support from the European Union, will be held at the Convention on Migratory Species of Wild Animals (CMS) </w:t>
      </w:r>
      <w:r w:rsidR="007A4851" w:rsidRPr="00461C1D">
        <w:rPr>
          <w:kern w:val="22"/>
          <w:szCs w:val="22"/>
        </w:rPr>
        <w:t>headquarters in</w:t>
      </w:r>
      <w:r w:rsidR="00461C1D" w:rsidRPr="00461C1D">
        <w:rPr>
          <w:kern w:val="22"/>
          <w:szCs w:val="22"/>
        </w:rPr>
        <w:t xml:space="preserve"> Bonn, Germany from 9 to 11 February 2026</w:t>
      </w:r>
    </w:p>
    <w:p w14:paraId="1639D5A4" w14:textId="0E192E3A" w:rsidR="00EB3337" w:rsidRPr="00D40883" w:rsidRDefault="00793CF3" w:rsidP="00D03047">
      <w:pPr>
        <w:pStyle w:val="Para1"/>
        <w:numPr>
          <w:ilvl w:val="0"/>
          <w:numId w:val="0"/>
        </w:numPr>
        <w:suppressLineNumbers/>
        <w:suppressAutoHyphens/>
        <w:kinsoku w:val="0"/>
        <w:overflowPunct w:val="0"/>
        <w:autoSpaceDE w:val="0"/>
        <w:autoSpaceDN w:val="0"/>
        <w:adjustRightInd w:val="0"/>
        <w:snapToGrid w:val="0"/>
        <w:ind w:firstLine="720"/>
        <w:rPr>
          <w:rFonts w:eastAsiaTheme="minorEastAsia"/>
          <w:szCs w:val="22"/>
        </w:rPr>
      </w:pPr>
      <w:r w:rsidRPr="00D40883">
        <w:rPr>
          <w:rFonts w:eastAsiaTheme="minorEastAsia"/>
          <w:szCs w:val="22"/>
          <w:lang w:val="en-CA"/>
        </w:rPr>
        <w:t xml:space="preserve">The </w:t>
      </w:r>
      <w:r w:rsidR="0065228E">
        <w:rPr>
          <w:rFonts w:eastAsiaTheme="minorEastAsia"/>
          <w:szCs w:val="22"/>
          <w:lang w:val="en-CA"/>
        </w:rPr>
        <w:t>meeting</w:t>
      </w:r>
      <w:r w:rsidRPr="00D40883">
        <w:rPr>
          <w:rFonts w:eastAsiaTheme="minorEastAsia"/>
          <w:szCs w:val="22"/>
          <w:lang w:val="en-CA"/>
        </w:rPr>
        <w:t xml:space="preserve"> is being convened in response to COP decision </w:t>
      </w:r>
      <w:hyperlink r:id="rId11" w:history="1">
        <w:r w:rsidR="007229DC" w:rsidRPr="00D40883">
          <w:rPr>
            <w:rStyle w:val="Hyperlink"/>
            <w:rFonts w:eastAsiaTheme="minorEastAsia"/>
            <w:szCs w:val="22"/>
            <w:lang w:val="en-CA"/>
          </w:rPr>
          <w:t>16/</w:t>
        </w:r>
        <w:r w:rsidRPr="00D40883">
          <w:rPr>
            <w:rStyle w:val="Hyperlink"/>
            <w:rFonts w:eastAsiaTheme="minorEastAsia"/>
            <w:szCs w:val="22"/>
          </w:rPr>
          <w:t>15</w:t>
        </w:r>
      </w:hyperlink>
      <w:r w:rsidR="007229DC" w:rsidRPr="00D40883">
        <w:rPr>
          <w:rFonts w:eastAsiaTheme="minorEastAsia"/>
          <w:szCs w:val="22"/>
        </w:rPr>
        <w:t xml:space="preserve"> </w:t>
      </w:r>
      <w:r w:rsidR="009E6650">
        <w:rPr>
          <w:rFonts w:eastAsiaTheme="minorEastAsia"/>
          <w:szCs w:val="22"/>
        </w:rPr>
        <w:t>in which</w:t>
      </w:r>
      <w:r w:rsidR="009E6650" w:rsidRPr="00D40883">
        <w:rPr>
          <w:rFonts w:eastAsiaTheme="minorEastAsia"/>
          <w:szCs w:val="22"/>
        </w:rPr>
        <w:t xml:space="preserve"> </w:t>
      </w:r>
      <w:r w:rsidR="00D40883">
        <w:rPr>
          <w:rFonts w:eastAsiaTheme="minorEastAsia"/>
          <w:szCs w:val="22"/>
        </w:rPr>
        <w:t>P</w:t>
      </w:r>
      <w:r w:rsidR="00D40883" w:rsidRPr="00D40883">
        <w:rPr>
          <w:rFonts w:eastAsiaTheme="minorEastAsia"/>
          <w:szCs w:val="22"/>
        </w:rPr>
        <w:t xml:space="preserve">arties </w:t>
      </w:r>
      <w:r w:rsidR="007229DC" w:rsidRPr="00D40883">
        <w:rPr>
          <w:rFonts w:eastAsiaTheme="minorEastAsia"/>
          <w:szCs w:val="22"/>
        </w:rPr>
        <w:t xml:space="preserve">request </w:t>
      </w:r>
      <w:r w:rsidR="000007A4" w:rsidRPr="00D40883">
        <w:rPr>
          <w:rFonts w:eastAsiaTheme="minorEastAsia"/>
          <w:szCs w:val="22"/>
        </w:rPr>
        <w:t xml:space="preserve">the Executive Secretary, subject to the availability of resources, in collaboration with the Collaborative Partnership on Sustainable Wildlife Management, in particular the Secretariat of the Convention on Migratory Species and the Secretariat of the Convention on International Trade in Endangered Species of Wild Fauna and Flora, and with inputs from Parties, other Governments, indigenous peoples and local communities, women, youth and relevant organizations, to prepare draft global guidance on the sustainable management of wildlife applicable to multiple species and multiple practices, with a focus on: </w:t>
      </w:r>
    </w:p>
    <w:p w14:paraId="10EF7136" w14:textId="5CC23679" w:rsidR="00EB3337" w:rsidRPr="00D40883" w:rsidRDefault="000007A4" w:rsidP="00D03047">
      <w:pPr>
        <w:pStyle w:val="Para1"/>
        <w:numPr>
          <w:ilvl w:val="0"/>
          <w:numId w:val="0"/>
        </w:numPr>
        <w:suppressLineNumbers/>
        <w:suppressAutoHyphens/>
        <w:kinsoku w:val="0"/>
        <w:overflowPunct w:val="0"/>
        <w:autoSpaceDE w:val="0"/>
        <w:autoSpaceDN w:val="0"/>
        <w:adjustRightInd w:val="0"/>
        <w:snapToGrid w:val="0"/>
        <w:ind w:firstLine="720"/>
        <w:rPr>
          <w:rFonts w:eastAsiaTheme="minorEastAsia"/>
          <w:szCs w:val="22"/>
        </w:rPr>
      </w:pPr>
      <w:r w:rsidRPr="00D40883">
        <w:rPr>
          <w:rFonts w:eastAsiaTheme="minorEastAsia"/>
          <w:szCs w:val="22"/>
        </w:rPr>
        <w:t xml:space="preserve">(a) Inclusive and participatory </w:t>
      </w:r>
      <w:proofErr w:type="gramStart"/>
      <w:r w:rsidR="00323DDA" w:rsidRPr="00D40883">
        <w:rPr>
          <w:rFonts w:eastAsiaTheme="minorEastAsia"/>
          <w:szCs w:val="22"/>
        </w:rPr>
        <w:t>decision-making</w:t>
      </w:r>
      <w:r w:rsidR="00323DDA">
        <w:rPr>
          <w:rFonts w:eastAsiaTheme="minorEastAsia"/>
          <w:szCs w:val="22"/>
        </w:rPr>
        <w:t>;</w:t>
      </w:r>
      <w:proofErr w:type="gramEnd"/>
    </w:p>
    <w:p w14:paraId="6772364E" w14:textId="77777777" w:rsidR="00EB3337" w:rsidRPr="00D40883" w:rsidRDefault="000007A4" w:rsidP="00D03047">
      <w:pPr>
        <w:pStyle w:val="Para1"/>
        <w:numPr>
          <w:ilvl w:val="0"/>
          <w:numId w:val="0"/>
        </w:numPr>
        <w:suppressLineNumbers/>
        <w:suppressAutoHyphens/>
        <w:kinsoku w:val="0"/>
        <w:overflowPunct w:val="0"/>
        <w:autoSpaceDE w:val="0"/>
        <w:autoSpaceDN w:val="0"/>
        <w:adjustRightInd w:val="0"/>
        <w:snapToGrid w:val="0"/>
        <w:ind w:firstLine="720"/>
        <w:rPr>
          <w:rFonts w:eastAsiaTheme="minorEastAsia"/>
          <w:szCs w:val="22"/>
        </w:rPr>
      </w:pPr>
      <w:r w:rsidRPr="00D40883">
        <w:rPr>
          <w:rFonts w:eastAsiaTheme="minorEastAsia"/>
          <w:szCs w:val="22"/>
        </w:rPr>
        <w:t xml:space="preserve">(b) The inclusion of multiple systems of knowledge and the recognition of rights; </w:t>
      </w:r>
      <w:r w:rsidR="00EA5079" w:rsidRPr="00D40883">
        <w:rPr>
          <w:rFonts w:eastAsiaTheme="minorEastAsia"/>
          <w:szCs w:val="22"/>
        </w:rPr>
        <w:t xml:space="preserve">and </w:t>
      </w:r>
    </w:p>
    <w:p w14:paraId="78B1DD89" w14:textId="77777777" w:rsidR="00460149" w:rsidRPr="00D40883" w:rsidRDefault="000007A4" w:rsidP="00EB3337">
      <w:pPr>
        <w:pStyle w:val="Para1"/>
        <w:numPr>
          <w:ilvl w:val="0"/>
          <w:numId w:val="0"/>
        </w:numPr>
        <w:suppressLineNumbers/>
        <w:suppressAutoHyphens/>
        <w:kinsoku w:val="0"/>
        <w:overflowPunct w:val="0"/>
        <w:autoSpaceDE w:val="0"/>
        <w:autoSpaceDN w:val="0"/>
        <w:adjustRightInd w:val="0"/>
        <w:snapToGrid w:val="0"/>
        <w:ind w:left="720"/>
        <w:rPr>
          <w:rFonts w:eastAsiaTheme="minorEastAsia"/>
          <w:szCs w:val="22"/>
        </w:rPr>
      </w:pPr>
      <w:r w:rsidRPr="00D40883">
        <w:rPr>
          <w:rFonts w:eastAsiaTheme="minorEastAsia"/>
          <w:szCs w:val="22"/>
        </w:rPr>
        <w:t xml:space="preserve">(c) The equitable distribution of costs and benefits. </w:t>
      </w:r>
    </w:p>
    <w:p w14:paraId="41192D9F" w14:textId="7CBAA309" w:rsidR="007229DC" w:rsidRPr="00D40883" w:rsidRDefault="000007A4" w:rsidP="00460149">
      <w:pPr>
        <w:pStyle w:val="Para1"/>
        <w:numPr>
          <w:ilvl w:val="0"/>
          <w:numId w:val="0"/>
        </w:numPr>
        <w:suppressLineNumbers/>
        <w:suppressAutoHyphens/>
        <w:kinsoku w:val="0"/>
        <w:overflowPunct w:val="0"/>
        <w:autoSpaceDE w:val="0"/>
        <w:autoSpaceDN w:val="0"/>
        <w:adjustRightInd w:val="0"/>
        <w:snapToGrid w:val="0"/>
        <w:ind w:firstLine="720"/>
        <w:rPr>
          <w:rFonts w:eastAsiaTheme="minorEastAsia"/>
          <w:szCs w:val="22"/>
        </w:rPr>
      </w:pPr>
      <w:r w:rsidRPr="00D40883">
        <w:rPr>
          <w:rFonts w:eastAsiaTheme="minorEastAsia"/>
          <w:szCs w:val="22"/>
        </w:rPr>
        <w:t>The decision further request</w:t>
      </w:r>
      <w:r w:rsidR="009E6650">
        <w:rPr>
          <w:rFonts w:eastAsiaTheme="minorEastAsia"/>
          <w:szCs w:val="22"/>
        </w:rPr>
        <w:t>s</w:t>
      </w:r>
      <w:r w:rsidRPr="00D40883">
        <w:rPr>
          <w:rFonts w:eastAsiaTheme="minorEastAsia"/>
          <w:szCs w:val="22"/>
        </w:rPr>
        <w:t xml:space="preserve"> the Executive Secretary to submit the </w:t>
      </w:r>
      <w:r w:rsidR="00D40883">
        <w:rPr>
          <w:rFonts w:eastAsiaTheme="minorEastAsia"/>
          <w:szCs w:val="22"/>
        </w:rPr>
        <w:t xml:space="preserve">draft </w:t>
      </w:r>
      <w:r w:rsidRPr="00D40883">
        <w:rPr>
          <w:rFonts w:eastAsiaTheme="minorEastAsia"/>
          <w:szCs w:val="22"/>
        </w:rPr>
        <w:t>guidance to the Subsidiary Body on Scientific, Technical and Technological Advice for its consideration at a meeting to be held before the seventeenth meeting of the Conference of the Parties, ensuring that such guidance avoids the duplication of existing guidance.</w:t>
      </w:r>
    </w:p>
    <w:p w14:paraId="30C8FE66" w14:textId="58FF5D30" w:rsidR="000007A4" w:rsidRPr="00D40883" w:rsidRDefault="00793CF3" w:rsidP="00D03047">
      <w:pPr>
        <w:pStyle w:val="Para1"/>
        <w:numPr>
          <w:ilvl w:val="0"/>
          <w:numId w:val="0"/>
        </w:numPr>
        <w:suppressLineNumbers/>
        <w:suppressAutoHyphens/>
        <w:kinsoku w:val="0"/>
        <w:overflowPunct w:val="0"/>
        <w:autoSpaceDE w:val="0"/>
        <w:autoSpaceDN w:val="0"/>
        <w:adjustRightInd w:val="0"/>
        <w:snapToGrid w:val="0"/>
        <w:ind w:firstLine="720"/>
        <w:rPr>
          <w:rFonts w:eastAsiaTheme="minorEastAsia"/>
          <w:szCs w:val="22"/>
          <w:lang w:val="en-CA"/>
        </w:rPr>
      </w:pPr>
      <w:r w:rsidRPr="00D40883">
        <w:rPr>
          <w:kern w:val="22"/>
          <w:szCs w:val="22"/>
        </w:rPr>
        <w:t>The purpose</w:t>
      </w:r>
      <w:r w:rsidRPr="00D40883">
        <w:rPr>
          <w:rFonts w:eastAsiaTheme="minorEastAsia"/>
          <w:szCs w:val="22"/>
          <w:lang w:val="en-CA"/>
        </w:rPr>
        <w:t xml:space="preserve"> of the </w:t>
      </w:r>
      <w:r w:rsidR="00D40883">
        <w:rPr>
          <w:rFonts w:eastAsiaTheme="minorEastAsia"/>
          <w:szCs w:val="22"/>
          <w:lang w:val="en-CA"/>
        </w:rPr>
        <w:t xml:space="preserve">expert </w:t>
      </w:r>
      <w:r w:rsidR="000007A4" w:rsidRPr="00D40883">
        <w:rPr>
          <w:rFonts w:eastAsiaTheme="minorEastAsia"/>
          <w:szCs w:val="22"/>
          <w:lang w:val="en-CA"/>
        </w:rPr>
        <w:t xml:space="preserve">meeting is to review and provide technical inputs </w:t>
      </w:r>
      <w:r w:rsidR="009E6650">
        <w:rPr>
          <w:rFonts w:eastAsiaTheme="minorEastAsia"/>
          <w:szCs w:val="22"/>
          <w:lang w:val="en-CA"/>
        </w:rPr>
        <w:t>to</w:t>
      </w:r>
      <w:r w:rsidR="009E6650" w:rsidRPr="00D40883">
        <w:rPr>
          <w:rFonts w:eastAsiaTheme="minorEastAsia"/>
          <w:szCs w:val="22"/>
          <w:lang w:val="en-CA"/>
        </w:rPr>
        <w:t xml:space="preserve"> </w:t>
      </w:r>
      <w:r w:rsidR="000007A4" w:rsidRPr="00D40883">
        <w:rPr>
          <w:rFonts w:eastAsiaTheme="minorEastAsia"/>
          <w:szCs w:val="22"/>
          <w:lang w:val="en-CA"/>
        </w:rPr>
        <w:t>the first draft of th</w:t>
      </w:r>
      <w:r w:rsidR="00A103D4">
        <w:rPr>
          <w:rFonts w:eastAsiaTheme="minorEastAsia"/>
          <w:szCs w:val="22"/>
          <w:lang w:val="en-CA"/>
        </w:rPr>
        <w:t>is</w:t>
      </w:r>
      <w:r w:rsidR="000007A4" w:rsidRPr="00D40883">
        <w:rPr>
          <w:rFonts w:eastAsiaTheme="minorEastAsia"/>
          <w:szCs w:val="22"/>
          <w:lang w:val="en-CA"/>
        </w:rPr>
        <w:t xml:space="preserve"> </w:t>
      </w:r>
      <w:r w:rsidR="00A103D4">
        <w:rPr>
          <w:rFonts w:eastAsiaTheme="minorEastAsia"/>
          <w:szCs w:val="22"/>
          <w:lang w:val="en-CA"/>
        </w:rPr>
        <w:t>guidance</w:t>
      </w:r>
      <w:r w:rsidR="000007A4" w:rsidRPr="00D40883">
        <w:rPr>
          <w:rFonts w:eastAsiaTheme="minorEastAsia"/>
          <w:szCs w:val="22"/>
          <w:lang w:val="en-CA"/>
        </w:rPr>
        <w:t xml:space="preserve">. The meeting aims to ensure that the draft reflects balanced, science-based and context-sensitive approaches to wildlife management that are inclusive, participatory and consistent with the objectives of the Convention and the Kunming-Montreal Global Biodiversity Framework. Experts will examine the draft’s structure, scope and proposed principles, identify gaps and areas requiring clarification, and propose revisions to strengthen its practical applicability across ecological, social and economic contexts. </w:t>
      </w:r>
    </w:p>
    <w:p w14:paraId="047E803A" w14:textId="04E6ED46" w:rsidR="00793CF3" w:rsidRPr="00D40883"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D40883">
        <w:rPr>
          <w:rFonts w:eastAsiaTheme="minorEastAsia"/>
          <w:szCs w:val="22"/>
          <w:lang w:val="en-CA"/>
        </w:rPr>
        <w:t xml:space="preserve">Parties, </w:t>
      </w:r>
      <w:r w:rsidR="0065228E">
        <w:rPr>
          <w:rFonts w:eastAsiaTheme="minorEastAsia"/>
          <w:szCs w:val="22"/>
          <w:lang w:val="en-CA"/>
        </w:rPr>
        <w:t xml:space="preserve">other Governments, </w:t>
      </w:r>
      <w:r w:rsidRPr="00D40883">
        <w:rPr>
          <w:rFonts w:eastAsiaTheme="minorEastAsia"/>
          <w:szCs w:val="22"/>
          <w:lang w:val="en-CA"/>
        </w:rPr>
        <w:t xml:space="preserve">indigenous peoples and local communities, </w:t>
      </w:r>
      <w:r w:rsidR="00CB13BE">
        <w:rPr>
          <w:rFonts w:eastAsiaTheme="minorEastAsia"/>
          <w:szCs w:val="22"/>
          <w:lang w:val="en-CA"/>
        </w:rPr>
        <w:t>women</w:t>
      </w:r>
      <w:r w:rsidR="00323DDA">
        <w:rPr>
          <w:rFonts w:eastAsiaTheme="minorEastAsia"/>
          <w:szCs w:val="22"/>
          <w:lang w:val="en-CA"/>
        </w:rPr>
        <w:t xml:space="preserve"> and</w:t>
      </w:r>
      <w:r w:rsidR="00CB13BE">
        <w:rPr>
          <w:rFonts w:eastAsiaTheme="minorEastAsia"/>
          <w:szCs w:val="22"/>
          <w:lang w:val="en-CA"/>
        </w:rPr>
        <w:t xml:space="preserve"> </w:t>
      </w:r>
      <w:r w:rsidRPr="00D40883">
        <w:rPr>
          <w:rFonts w:eastAsiaTheme="minorEastAsia"/>
          <w:szCs w:val="22"/>
          <w:lang w:val="en-CA"/>
        </w:rPr>
        <w:t xml:space="preserve">youth </w:t>
      </w:r>
      <w:r w:rsidR="00323DDA">
        <w:rPr>
          <w:rFonts w:eastAsiaTheme="minorEastAsia"/>
          <w:szCs w:val="22"/>
          <w:lang w:val="en-CA"/>
        </w:rPr>
        <w:t xml:space="preserve">organizations </w:t>
      </w:r>
      <w:r w:rsidRPr="00D40883">
        <w:rPr>
          <w:rFonts w:eastAsiaTheme="minorEastAsia"/>
          <w:szCs w:val="22"/>
          <w:lang w:val="en-CA"/>
        </w:rPr>
        <w:t xml:space="preserve">and </w:t>
      </w:r>
      <w:r w:rsidR="00323DDA">
        <w:rPr>
          <w:rFonts w:eastAsiaTheme="minorEastAsia"/>
          <w:szCs w:val="22"/>
          <w:lang w:val="en-CA"/>
        </w:rPr>
        <w:t xml:space="preserve">other </w:t>
      </w:r>
      <w:r w:rsidRPr="00D40883">
        <w:rPr>
          <w:rFonts w:eastAsiaTheme="minorEastAsia"/>
          <w:szCs w:val="22"/>
          <w:lang w:val="en-CA"/>
        </w:rPr>
        <w:t xml:space="preserve">relevant organizations are therefore invited to nominate a representative to attend this </w:t>
      </w:r>
      <w:r w:rsidR="00D40883">
        <w:rPr>
          <w:rFonts w:eastAsiaTheme="minorEastAsia"/>
          <w:szCs w:val="22"/>
          <w:lang w:val="en-CA"/>
        </w:rPr>
        <w:t>meeting</w:t>
      </w:r>
      <w:r w:rsidRPr="00D40883">
        <w:rPr>
          <w:rFonts w:eastAsiaTheme="minorEastAsia"/>
          <w:szCs w:val="22"/>
          <w:lang w:val="en-CA"/>
        </w:rPr>
        <w:t xml:space="preserve">. It is advised that the nominee be an officer or expert who is leading or supporting </w:t>
      </w:r>
      <w:r w:rsidR="000007A4" w:rsidRPr="00D40883">
        <w:rPr>
          <w:rFonts w:eastAsiaTheme="minorEastAsia"/>
          <w:szCs w:val="22"/>
          <w:lang w:val="en-CA"/>
        </w:rPr>
        <w:t>sustainable wildlife management</w:t>
      </w:r>
      <w:r w:rsidRPr="00D40883">
        <w:rPr>
          <w:rFonts w:eastAsiaTheme="minorEastAsia"/>
          <w:szCs w:val="22"/>
          <w:lang w:val="en-CA"/>
        </w:rPr>
        <w:t xml:space="preserve"> at the </w:t>
      </w:r>
      <w:r w:rsidRPr="00D40883">
        <w:rPr>
          <w:kern w:val="22"/>
          <w:szCs w:val="22"/>
        </w:rPr>
        <w:t xml:space="preserve">national level. </w:t>
      </w:r>
      <w:r w:rsidR="00D802D2">
        <w:rPr>
          <w:kern w:val="22"/>
          <w:szCs w:val="22"/>
        </w:rPr>
        <w:t xml:space="preserve"> The selection of experts </w:t>
      </w:r>
      <w:r w:rsidR="00F3335D">
        <w:rPr>
          <w:kern w:val="22"/>
          <w:szCs w:val="22"/>
        </w:rPr>
        <w:t xml:space="preserve">will </w:t>
      </w:r>
      <w:proofErr w:type="gramStart"/>
      <w:r w:rsidR="00F3335D">
        <w:rPr>
          <w:kern w:val="22"/>
          <w:szCs w:val="22"/>
        </w:rPr>
        <w:t>take into account</w:t>
      </w:r>
      <w:proofErr w:type="gramEnd"/>
      <w:r w:rsidR="00F3335D">
        <w:rPr>
          <w:kern w:val="22"/>
          <w:szCs w:val="22"/>
        </w:rPr>
        <w:t xml:space="preserve"> relevant expertise, as well as geographical representation and </w:t>
      </w:r>
      <w:r w:rsidR="00AD0AAC">
        <w:rPr>
          <w:kern w:val="22"/>
          <w:szCs w:val="22"/>
        </w:rPr>
        <w:t>gender balance.</w:t>
      </w:r>
    </w:p>
    <w:p w14:paraId="0409F376" w14:textId="2FAAD71A" w:rsidR="00793CF3" w:rsidRPr="00D40883"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D40883">
        <w:rPr>
          <w:kern w:val="22"/>
          <w:szCs w:val="22"/>
        </w:rPr>
        <w:t>Nominations should be submitted in the form of an official letter addressed to the</w:t>
      </w:r>
      <w:r w:rsidRPr="00D40883">
        <w:rPr>
          <w:rFonts w:eastAsiaTheme="minorHAnsi"/>
          <w:szCs w:val="22"/>
          <w:lang w:val="en-CA"/>
        </w:rPr>
        <w:t xml:space="preserve"> Executive Secretary, signed by the national focal point or head of organization, indicating the name and full contact </w:t>
      </w:r>
      <w:r w:rsidRPr="00D40883">
        <w:rPr>
          <w:rFonts w:eastAsiaTheme="minorHAnsi"/>
          <w:szCs w:val="22"/>
          <w:lang w:val="en-CA"/>
        </w:rPr>
        <w:lastRenderedPageBreak/>
        <w:t xml:space="preserve">details of the nominee, and accompanied by a duly completed nomination form (see </w:t>
      </w:r>
      <w:r w:rsidR="00F864DD" w:rsidRPr="00D40883">
        <w:rPr>
          <w:rFonts w:eastAsiaTheme="minorHAnsi"/>
          <w:szCs w:val="22"/>
          <w:lang w:val="en-CA"/>
        </w:rPr>
        <w:t>A</w:t>
      </w:r>
      <w:r w:rsidRPr="00D40883">
        <w:rPr>
          <w:rFonts w:eastAsiaTheme="minorHAnsi"/>
          <w:szCs w:val="22"/>
          <w:lang w:val="en-CA"/>
        </w:rPr>
        <w:t xml:space="preserve">nnex </w:t>
      </w:r>
      <w:r w:rsidR="00F864DD" w:rsidRPr="00D40883">
        <w:rPr>
          <w:rFonts w:eastAsiaTheme="minorHAnsi"/>
          <w:szCs w:val="22"/>
          <w:lang w:val="en-CA"/>
        </w:rPr>
        <w:t xml:space="preserve">1 </w:t>
      </w:r>
      <w:r w:rsidRPr="00D40883">
        <w:rPr>
          <w:rFonts w:eastAsiaTheme="minorHAnsi"/>
          <w:szCs w:val="22"/>
          <w:lang w:val="en-CA"/>
        </w:rPr>
        <w:t>to th</w:t>
      </w:r>
      <w:r w:rsidR="00DC0466" w:rsidRPr="00D40883">
        <w:rPr>
          <w:rFonts w:eastAsiaTheme="minorHAnsi"/>
          <w:szCs w:val="22"/>
          <w:lang w:val="en-CA"/>
        </w:rPr>
        <w:t>e present</w:t>
      </w:r>
      <w:r w:rsidRPr="00D40883">
        <w:rPr>
          <w:rFonts w:eastAsiaTheme="minorHAnsi"/>
          <w:szCs w:val="22"/>
          <w:lang w:val="en-CA"/>
        </w:rPr>
        <w:t xml:space="preserve"> notification) describing relevant expertise and experience of the nominee</w:t>
      </w:r>
      <w:r w:rsidR="00F864DD" w:rsidRPr="00D40883">
        <w:rPr>
          <w:rFonts w:eastAsiaTheme="minorHAnsi"/>
          <w:szCs w:val="22"/>
          <w:lang w:val="en-CA"/>
        </w:rPr>
        <w:t xml:space="preserve">.  The nomination should also be accompanied by a completed </w:t>
      </w:r>
      <w:hyperlink r:id="rId12" w:history="1">
        <w:r w:rsidR="00F864DD" w:rsidRPr="00C7779B">
          <w:rPr>
            <w:rStyle w:val="Hyperlink"/>
            <w:rFonts w:eastAsiaTheme="minorHAnsi"/>
            <w:szCs w:val="22"/>
            <w:lang w:val="en-CA"/>
          </w:rPr>
          <w:t>Interest Disclosure Form</w:t>
        </w:r>
      </w:hyperlink>
      <w:r w:rsidR="00F864DD" w:rsidRPr="00D40883">
        <w:rPr>
          <w:rFonts w:eastAsiaTheme="minorHAnsi"/>
          <w:szCs w:val="22"/>
          <w:lang w:val="en-CA"/>
        </w:rPr>
        <w:t xml:space="preserve"> (see Annex 2 to the present notification). </w:t>
      </w:r>
      <w:r w:rsidRPr="00D40883">
        <w:rPr>
          <w:rFonts w:eastAsiaTheme="minorHAnsi"/>
          <w:szCs w:val="22"/>
          <w:lang w:val="en-CA"/>
        </w:rPr>
        <w:t xml:space="preserve">Nominations should be sent to </w:t>
      </w:r>
      <w:hyperlink r:id="rId13" w:history="1">
        <w:r w:rsidRPr="00D40883">
          <w:rPr>
            <w:rStyle w:val="Hyperlink"/>
            <w:rFonts w:eastAsiaTheme="minorHAnsi"/>
            <w:szCs w:val="22"/>
            <w:lang w:val="en-CA"/>
          </w:rPr>
          <w:t>secretariat@cbd.int</w:t>
        </w:r>
      </w:hyperlink>
      <w:r w:rsidRPr="00D40883">
        <w:rPr>
          <w:rFonts w:eastAsiaTheme="minorHAnsi"/>
          <w:szCs w:val="22"/>
          <w:lang w:val="en-CA"/>
        </w:rPr>
        <w:t xml:space="preserve"> as soon as possible and </w:t>
      </w:r>
      <w:r w:rsidRPr="00D40883">
        <w:rPr>
          <w:rFonts w:eastAsiaTheme="minorHAnsi"/>
          <w:b/>
          <w:bCs/>
          <w:szCs w:val="22"/>
          <w:lang w:val="en-CA"/>
        </w:rPr>
        <w:t>no later than</w:t>
      </w:r>
      <w:r w:rsidR="00D03047" w:rsidRPr="00D40883">
        <w:rPr>
          <w:rFonts w:eastAsiaTheme="minorHAnsi"/>
          <w:b/>
          <w:bCs/>
          <w:szCs w:val="22"/>
          <w:lang w:val="en-CA"/>
        </w:rPr>
        <w:t xml:space="preserve"> </w:t>
      </w:r>
      <w:r w:rsidR="00323DDA">
        <w:rPr>
          <w:rFonts w:eastAsiaTheme="minorHAnsi"/>
          <w:b/>
          <w:bCs/>
          <w:szCs w:val="22"/>
          <w:lang w:val="en-CA"/>
        </w:rPr>
        <w:t>15</w:t>
      </w:r>
      <w:r w:rsidR="0065228E">
        <w:rPr>
          <w:rFonts w:eastAsiaTheme="minorHAnsi"/>
          <w:b/>
          <w:bCs/>
          <w:szCs w:val="22"/>
          <w:lang w:val="en-CA"/>
        </w:rPr>
        <w:t> </w:t>
      </w:r>
      <w:r w:rsidR="000007A4" w:rsidRPr="00D40883">
        <w:rPr>
          <w:rFonts w:eastAsiaTheme="minorHAnsi"/>
          <w:b/>
          <w:bCs/>
          <w:szCs w:val="22"/>
          <w:lang w:val="en-CA"/>
        </w:rPr>
        <w:t>December</w:t>
      </w:r>
      <w:r w:rsidR="0065228E">
        <w:rPr>
          <w:rFonts w:eastAsiaTheme="minorHAnsi"/>
          <w:b/>
          <w:bCs/>
          <w:szCs w:val="22"/>
          <w:lang w:val="en-CA"/>
        </w:rPr>
        <w:t> </w:t>
      </w:r>
      <w:r w:rsidR="00D03047" w:rsidRPr="00D40883">
        <w:rPr>
          <w:rFonts w:eastAsiaTheme="minorHAnsi"/>
          <w:b/>
          <w:bCs/>
          <w:szCs w:val="22"/>
          <w:lang w:val="en-CA"/>
        </w:rPr>
        <w:t>2025</w:t>
      </w:r>
      <w:r w:rsidR="00D03047" w:rsidRPr="00D40883">
        <w:rPr>
          <w:rFonts w:eastAsiaTheme="minorHAnsi"/>
          <w:szCs w:val="22"/>
          <w:lang w:val="en-CA"/>
        </w:rPr>
        <w:t>.</w:t>
      </w:r>
    </w:p>
    <w:p w14:paraId="0CCDA6CC" w14:textId="2536F61B" w:rsidR="00793CF3" w:rsidRPr="00D40883" w:rsidRDefault="006F0B90" w:rsidP="00793CF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 xml:space="preserve">Selected experts </w:t>
      </w:r>
      <w:r w:rsidR="00793CF3" w:rsidRPr="00D40883">
        <w:rPr>
          <w:kern w:val="22"/>
          <w:szCs w:val="22"/>
        </w:rPr>
        <w:t>eligible for funding will be provided with air travel and daily subsistence allowance</w:t>
      </w:r>
      <w:r w:rsidR="00793CF3" w:rsidRPr="00D40883">
        <w:rPr>
          <w:rFonts w:eastAsiaTheme="minorHAnsi"/>
          <w:szCs w:val="22"/>
          <w:lang w:val="en-CA"/>
        </w:rPr>
        <w:t xml:space="preserve"> (DSA) for incidental costs according to UN rules. </w:t>
      </w:r>
      <w:r w:rsidR="00131B4A" w:rsidRPr="00D40883">
        <w:rPr>
          <w:rFonts w:eastAsiaTheme="minorHAnsi"/>
          <w:szCs w:val="22"/>
          <w:lang w:val="en-CA"/>
        </w:rPr>
        <w:t xml:space="preserve">Details </w:t>
      </w:r>
      <w:r w:rsidR="00793CF3" w:rsidRPr="00D40883">
        <w:rPr>
          <w:rFonts w:eastAsiaTheme="minorHAnsi"/>
          <w:szCs w:val="22"/>
          <w:lang w:val="en-CA"/>
        </w:rPr>
        <w:t xml:space="preserve">concerning DSA for participation in the </w:t>
      </w:r>
      <w:r w:rsidR="00A9187E">
        <w:rPr>
          <w:rFonts w:eastAsiaTheme="minorHAnsi"/>
          <w:szCs w:val="22"/>
          <w:lang w:val="en-CA"/>
        </w:rPr>
        <w:t>meeting</w:t>
      </w:r>
      <w:r w:rsidR="00793CF3" w:rsidRPr="00D40883">
        <w:rPr>
          <w:rFonts w:eastAsiaTheme="minorHAnsi"/>
          <w:szCs w:val="22"/>
          <w:lang w:val="en-CA"/>
        </w:rPr>
        <w:t xml:space="preserve"> will be communicated </w:t>
      </w:r>
      <w:r w:rsidR="00D2700C" w:rsidRPr="00D40883">
        <w:rPr>
          <w:rFonts w:eastAsiaTheme="minorHAnsi"/>
          <w:szCs w:val="22"/>
          <w:lang w:val="en-CA"/>
        </w:rPr>
        <w:t xml:space="preserve">to funded delegates </w:t>
      </w:r>
      <w:r w:rsidR="00793CF3" w:rsidRPr="00D40883">
        <w:rPr>
          <w:rFonts w:eastAsiaTheme="minorHAnsi"/>
          <w:szCs w:val="22"/>
          <w:lang w:val="en-CA"/>
        </w:rPr>
        <w:t xml:space="preserve">separately. Information and documents relevant to the </w:t>
      </w:r>
      <w:r w:rsidR="000007A4" w:rsidRPr="00D40883">
        <w:rPr>
          <w:rFonts w:eastAsiaTheme="minorHAnsi"/>
          <w:szCs w:val="22"/>
          <w:lang w:val="en-CA"/>
        </w:rPr>
        <w:t>meeting</w:t>
      </w:r>
      <w:r w:rsidR="00793CF3" w:rsidRPr="00D40883">
        <w:rPr>
          <w:rFonts w:eastAsiaTheme="minorHAnsi"/>
          <w:szCs w:val="22"/>
          <w:lang w:val="en-CA"/>
        </w:rPr>
        <w:t xml:space="preserve"> will be made available in due course. The </w:t>
      </w:r>
      <w:r w:rsidR="000007A4" w:rsidRPr="00D40883">
        <w:rPr>
          <w:rFonts w:eastAsiaTheme="minorHAnsi"/>
          <w:szCs w:val="22"/>
          <w:lang w:val="en-CA"/>
        </w:rPr>
        <w:t>meeting</w:t>
      </w:r>
      <w:r w:rsidR="00793CF3" w:rsidRPr="00D40883">
        <w:rPr>
          <w:rFonts w:eastAsiaTheme="minorHAnsi"/>
          <w:szCs w:val="22"/>
          <w:lang w:val="en-CA"/>
        </w:rPr>
        <w:t xml:space="preserve"> will be conducted in English</w:t>
      </w:r>
      <w:r w:rsidR="00793CF3" w:rsidRPr="00D40883">
        <w:rPr>
          <w:kern w:val="22"/>
          <w:szCs w:val="22"/>
        </w:rPr>
        <w:t xml:space="preserve">. </w:t>
      </w:r>
    </w:p>
    <w:p w14:paraId="4884AB0A" w14:textId="488C3782" w:rsidR="00793CF3" w:rsidRPr="00D40883"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D40883">
        <w:rPr>
          <w:kern w:val="22"/>
          <w:szCs w:val="22"/>
        </w:rPr>
        <w:t xml:space="preserve">I look forward to receiving nominations </w:t>
      </w:r>
      <w:r w:rsidR="00DC0466" w:rsidRPr="00D40883">
        <w:rPr>
          <w:kern w:val="22"/>
          <w:szCs w:val="22"/>
        </w:rPr>
        <w:t xml:space="preserve">for the </w:t>
      </w:r>
      <w:r w:rsidR="00A9187E">
        <w:rPr>
          <w:kern w:val="22"/>
          <w:szCs w:val="22"/>
        </w:rPr>
        <w:t>meeting</w:t>
      </w:r>
      <w:r w:rsidRPr="00D40883">
        <w:rPr>
          <w:kern w:val="22"/>
          <w:szCs w:val="22"/>
        </w:rPr>
        <w:t xml:space="preserve"> at the earliest opportunity.</w:t>
      </w:r>
    </w:p>
    <w:p w14:paraId="24A26AB0" w14:textId="5ADD0839" w:rsidR="00793CF3" w:rsidRDefault="00793CF3" w:rsidP="00397FAD">
      <w:pPr>
        <w:pStyle w:val="Para1"/>
        <w:numPr>
          <w:ilvl w:val="0"/>
          <w:numId w:val="0"/>
        </w:numPr>
        <w:suppressLineNumbers/>
        <w:suppressAutoHyphens/>
        <w:kinsoku w:val="0"/>
        <w:overflowPunct w:val="0"/>
        <w:autoSpaceDE w:val="0"/>
        <w:autoSpaceDN w:val="0"/>
        <w:adjustRightInd w:val="0"/>
        <w:snapToGrid w:val="0"/>
        <w:spacing w:after="240"/>
        <w:ind w:firstLine="720"/>
        <w:rPr>
          <w:szCs w:val="22"/>
        </w:rPr>
      </w:pPr>
      <w:r w:rsidRPr="00D40883">
        <w:rPr>
          <w:kern w:val="22"/>
          <w:szCs w:val="22"/>
        </w:rPr>
        <w:t>Please accept, Sir, Madam, the assurances</w:t>
      </w:r>
      <w:r w:rsidRPr="00D40883">
        <w:rPr>
          <w:szCs w:val="22"/>
        </w:rPr>
        <w:t xml:space="preserve"> of my highest consideration.</w:t>
      </w:r>
    </w:p>
    <w:p w14:paraId="2824B571" w14:textId="62CFBAA9" w:rsidR="00A9187E" w:rsidRPr="00D40883" w:rsidRDefault="00A9187E" w:rsidP="00397FAD">
      <w:pPr>
        <w:pStyle w:val="Para1"/>
        <w:numPr>
          <w:ilvl w:val="0"/>
          <w:numId w:val="0"/>
        </w:numPr>
        <w:suppressLineNumbers/>
        <w:suppressAutoHyphens/>
        <w:kinsoku w:val="0"/>
        <w:overflowPunct w:val="0"/>
        <w:autoSpaceDE w:val="0"/>
        <w:autoSpaceDN w:val="0"/>
        <w:adjustRightInd w:val="0"/>
        <w:snapToGrid w:val="0"/>
        <w:spacing w:after="240"/>
        <w:ind w:firstLine="720"/>
        <w:rPr>
          <w:szCs w:val="22"/>
        </w:rPr>
      </w:pPr>
    </w:p>
    <w:p w14:paraId="1132BE2B" w14:textId="37CC07C2" w:rsidR="005D299D" w:rsidRPr="00D40883" w:rsidRDefault="00EB4FE2" w:rsidP="00082717">
      <w:pPr>
        <w:ind w:left="5103" w:right="-46"/>
        <w:jc w:val="center"/>
        <w:rPr>
          <w:sz w:val="22"/>
          <w:szCs w:val="22"/>
          <w:lang w:val="en-US"/>
        </w:rPr>
      </w:pPr>
      <w:r>
        <w:rPr>
          <w:sz w:val="22"/>
          <w:szCs w:val="22"/>
        </w:rPr>
        <w:t>(</w:t>
      </w:r>
      <w:r w:rsidRPr="00EB4FE2">
        <w:rPr>
          <w:i/>
          <w:iCs/>
          <w:sz w:val="22"/>
          <w:szCs w:val="22"/>
        </w:rPr>
        <w:t>Signed</w:t>
      </w:r>
      <w:r>
        <w:rPr>
          <w:sz w:val="22"/>
          <w:szCs w:val="22"/>
        </w:rPr>
        <w:t xml:space="preserve">) </w:t>
      </w:r>
      <w:r w:rsidR="005D299D" w:rsidRPr="00D40883">
        <w:rPr>
          <w:sz w:val="22"/>
          <w:szCs w:val="22"/>
          <w:lang w:val="en-US"/>
        </w:rPr>
        <w:t>Astrid Schomaker</w:t>
      </w:r>
    </w:p>
    <w:p w14:paraId="62B63EA7" w14:textId="00D40B94" w:rsidR="005D299D" w:rsidRPr="00D40883" w:rsidRDefault="005D299D" w:rsidP="00082717">
      <w:pPr>
        <w:ind w:left="5103" w:right="-46"/>
        <w:jc w:val="center"/>
        <w:rPr>
          <w:sz w:val="22"/>
          <w:szCs w:val="22"/>
          <w:lang w:val="en-US"/>
        </w:rPr>
      </w:pPr>
      <w:r w:rsidRPr="00D40883">
        <w:rPr>
          <w:sz w:val="22"/>
          <w:szCs w:val="22"/>
          <w:lang w:val="en-US"/>
        </w:rPr>
        <w:t>Executive Secretary</w:t>
      </w:r>
    </w:p>
    <w:p w14:paraId="145978A8" w14:textId="23DD030F" w:rsidR="00793CF3" w:rsidRPr="00D40883" w:rsidRDefault="00793CF3" w:rsidP="00793CF3">
      <w:pPr>
        <w:rPr>
          <w:sz w:val="22"/>
          <w:szCs w:val="22"/>
          <w:lang w:val="en-US"/>
        </w:rPr>
      </w:pPr>
      <w:r w:rsidRPr="00D40883">
        <w:rPr>
          <w:sz w:val="22"/>
          <w:szCs w:val="22"/>
          <w:lang w:val="en-US"/>
        </w:rPr>
        <w:t>Enclosure</w:t>
      </w:r>
      <w:r w:rsidR="00A9187E">
        <w:rPr>
          <w:sz w:val="22"/>
          <w:szCs w:val="22"/>
          <w:lang w:val="en-US"/>
        </w:rPr>
        <w:t>s</w:t>
      </w:r>
    </w:p>
    <w:sectPr w:rsidR="00793CF3" w:rsidRPr="00D40883" w:rsidSect="00BB3040">
      <w:footerReference w:type="even" r:id="rId14"/>
      <w:headerReference w:type="first" r:id="rId15"/>
      <w:footerReference w:type="first" r:id="rId16"/>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787F" w14:textId="77777777" w:rsidR="00D560E3" w:rsidRDefault="00D560E3">
      <w:r>
        <w:separator/>
      </w:r>
    </w:p>
  </w:endnote>
  <w:endnote w:type="continuationSeparator" w:id="0">
    <w:p w14:paraId="26BBECAF" w14:textId="77777777" w:rsidR="00D560E3" w:rsidRDefault="00D560E3">
      <w:r>
        <w:continuationSeparator/>
      </w:r>
    </w:p>
  </w:endnote>
  <w:endnote w:type="continuationNotice" w:id="1">
    <w:p w14:paraId="7A4BA7D7" w14:textId="77777777" w:rsidR="00D560E3" w:rsidRDefault="00D56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5F04BC"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5F04BC" w:rsidRDefault="00051D35" w:rsidP="00051D35">
          <w:pPr>
            <w:pStyle w:val="Footer"/>
            <w:jc w:val="center"/>
            <w:rPr>
              <w:rFonts w:ascii="Arial" w:hAnsi="Arial" w:cs="Arial"/>
              <w:color w:val="7F7F7F"/>
              <w:sz w:val="16"/>
              <w:szCs w:val="16"/>
              <w:lang w:val="de-DE"/>
            </w:rPr>
          </w:pPr>
          <w:proofErr w:type="gramStart"/>
          <w:r w:rsidRPr="005F04BC">
            <w:rPr>
              <w:rFonts w:ascii="Arial" w:hAnsi="Arial" w:cs="Arial"/>
              <w:color w:val="7F7F7F"/>
              <w:sz w:val="16"/>
              <w:szCs w:val="16"/>
              <w:lang w:val="de-DE"/>
            </w:rPr>
            <w:t>Tel :</w:t>
          </w:r>
          <w:proofErr w:type="gramEnd"/>
          <w:r w:rsidRPr="005F04BC">
            <w:rPr>
              <w:rFonts w:ascii="Arial" w:hAnsi="Arial" w:cs="Arial"/>
              <w:color w:val="7F7F7F"/>
              <w:sz w:val="16"/>
              <w:szCs w:val="16"/>
              <w:lang w:val="de-DE"/>
            </w:rPr>
            <w:t xml:space="preserve"> +1 514 288 2220    |    secretariat@cbd.int</w:t>
          </w:r>
        </w:p>
        <w:p w14:paraId="29845BA5" w14:textId="77777777" w:rsidR="00051D35" w:rsidRPr="005F04BC" w:rsidRDefault="00051D35" w:rsidP="00051D35">
          <w:pPr>
            <w:pStyle w:val="Footer"/>
            <w:jc w:val="center"/>
            <w:rPr>
              <w:rFonts w:ascii="Arial" w:hAnsi="Arial" w:cs="Arial"/>
              <w:color w:val="7F7F7F"/>
              <w:sz w:val="16"/>
              <w:szCs w:val="16"/>
              <w:lang w:val="de-DE"/>
            </w:rPr>
          </w:pPr>
          <w:hyperlink r:id="rId2" w:history="1">
            <w:r w:rsidRPr="005F04BC">
              <w:rPr>
                <w:rStyle w:val="Hyperlink"/>
                <w:rFonts w:ascii="Arial" w:hAnsi="Arial" w:cs="Arial"/>
                <w:bCs/>
                <w:color w:val="7F7F7F"/>
                <w:sz w:val="16"/>
                <w:szCs w:val="16"/>
                <w:u w:val="none"/>
                <w:lang w:val="de-DE"/>
              </w:rPr>
              <w:t>www.cbd.int</w:t>
            </w:r>
          </w:hyperlink>
        </w:p>
      </w:tc>
      <w:tc>
        <w:tcPr>
          <w:tcW w:w="3969" w:type="dxa"/>
          <w:tcBorders>
            <w:top w:val="single" w:sz="4" w:space="0" w:color="auto"/>
            <w:left w:val="nil"/>
            <w:bottom w:val="nil"/>
            <w:right w:val="nil"/>
          </w:tcBorders>
          <w:vAlign w:val="center"/>
        </w:tcPr>
        <w:p w14:paraId="55BC85DB" w14:textId="7178FEF8" w:rsidR="00051D35" w:rsidRPr="005F04BC" w:rsidRDefault="00E94156" w:rsidP="00813D35">
          <w:pPr>
            <w:rPr>
              <w:lang w:val="de-DE"/>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Pr="005F04BC" w:rsidRDefault="00051D35">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397FAD">
      <w:trPr>
        <w:trHeight w:val="1080"/>
      </w:trPr>
      <w:tc>
        <w:tcPr>
          <w:tcW w:w="10949" w:type="dxa"/>
          <w:gridSpan w:val="3"/>
          <w:tcBorders>
            <w:top w:val="nil"/>
            <w:bottom w:val="single" w:sz="4" w:space="0" w:color="auto"/>
          </w:tcBorders>
          <w:vAlign w:val="bottom"/>
        </w:tcPr>
        <w:p w14:paraId="192C373C" w14:textId="773F94B5" w:rsidR="00F54564" w:rsidRPr="0065228E" w:rsidRDefault="00D9030D" w:rsidP="00FB6BA9">
          <w:pPr>
            <w:autoSpaceDE w:val="0"/>
            <w:autoSpaceDN w:val="0"/>
            <w:adjustRightInd w:val="0"/>
            <w:spacing w:after="120"/>
            <w:ind w:left="634" w:right="648"/>
            <w:jc w:val="both"/>
            <w:rPr>
              <w:sz w:val="22"/>
              <w:szCs w:val="22"/>
              <w:lang w:val="en-US"/>
            </w:rPr>
          </w:pPr>
          <w:r w:rsidRPr="0065228E">
            <w:rPr>
              <w:noProof/>
              <w:sz w:val="22"/>
              <w:szCs w:val="22"/>
              <w:lang w:val="en-CA"/>
            </w:rPr>
            <w:t>To</w:t>
          </w:r>
          <w:r w:rsidRPr="0065228E">
            <w:rPr>
              <w:noProof/>
              <w:sz w:val="22"/>
              <w:szCs w:val="22"/>
              <w:lang w:val="en-US"/>
            </w:rPr>
            <w:t xml:space="preserve">:  </w:t>
          </w:r>
          <w:r w:rsidR="0065228E">
            <w:rPr>
              <w:noProof/>
              <w:sz w:val="22"/>
              <w:szCs w:val="22"/>
              <w:lang w:val="en-US"/>
            </w:rPr>
            <w:t>CBD n</w:t>
          </w:r>
          <w:r w:rsidRPr="0065228E">
            <w:rPr>
              <w:noProof/>
              <w:sz w:val="22"/>
              <w:szCs w:val="22"/>
              <w:lang w:val="en-US"/>
            </w:rPr>
            <w:t>ational focal points</w:t>
          </w:r>
          <w:r w:rsidR="0065228E">
            <w:rPr>
              <w:noProof/>
              <w:sz w:val="22"/>
              <w:szCs w:val="22"/>
              <w:lang w:val="en-US"/>
            </w:rPr>
            <w:t>, Cartagena Protocol focal points, ABS focal points</w:t>
          </w:r>
          <w:r w:rsidR="001063AB" w:rsidRPr="0065228E">
            <w:rPr>
              <w:noProof/>
              <w:sz w:val="22"/>
              <w:szCs w:val="22"/>
              <w:lang w:val="en-US"/>
            </w:rPr>
            <w:t xml:space="preserve">, </w:t>
          </w:r>
          <w:r w:rsidR="00D45A0D">
            <w:rPr>
              <w:noProof/>
              <w:sz w:val="22"/>
              <w:szCs w:val="22"/>
              <w:lang w:val="en-US"/>
            </w:rPr>
            <w:t xml:space="preserve">SBSTTA focal points, </w:t>
          </w:r>
          <w:r w:rsidR="00D24A34" w:rsidRPr="0065228E">
            <w:rPr>
              <w:noProof/>
              <w:sz w:val="22"/>
              <w:szCs w:val="22"/>
              <w:lang w:val="en-US"/>
            </w:rPr>
            <w:t>indigenous peoples and local communities, and relevant organizations</w:t>
          </w: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5F04BC" w:rsidRDefault="004E02BC" w:rsidP="004E02BC">
          <w:pPr>
            <w:pStyle w:val="Footer"/>
            <w:jc w:val="center"/>
            <w:rPr>
              <w:rFonts w:ascii="Arial" w:hAnsi="Arial" w:cs="Arial"/>
              <w:color w:val="7F7F7F"/>
              <w:sz w:val="16"/>
              <w:szCs w:val="16"/>
              <w:lang w:val="de-DE"/>
            </w:rPr>
          </w:pPr>
          <w:proofErr w:type="gramStart"/>
          <w:r w:rsidRPr="005F04BC">
            <w:rPr>
              <w:rFonts w:ascii="Arial" w:hAnsi="Arial" w:cs="Arial"/>
              <w:color w:val="7F7F7F"/>
              <w:sz w:val="16"/>
              <w:szCs w:val="16"/>
              <w:lang w:val="de-DE"/>
            </w:rPr>
            <w:t>Tel :</w:t>
          </w:r>
          <w:proofErr w:type="gramEnd"/>
          <w:r w:rsidRPr="005F04BC">
            <w:rPr>
              <w:rFonts w:ascii="Arial" w:hAnsi="Arial" w:cs="Arial"/>
              <w:color w:val="7F7F7F"/>
              <w:sz w:val="16"/>
              <w:szCs w:val="16"/>
              <w:lang w:val="de-DE"/>
            </w:rPr>
            <w:t xml:space="preserve"> +1 514 288 2220    |    secretariat@cbd.int</w:t>
          </w:r>
        </w:p>
        <w:p w14:paraId="1C965E9C" w14:textId="77777777" w:rsidR="004E02BC" w:rsidRPr="005F04BC" w:rsidRDefault="004E02BC" w:rsidP="004E02BC">
          <w:pPr>
            <w:pStyle w:val="Footer"/>
            <w:jc w:val="center"/>
            <w:rPr>
              <w:rFonts w:ascii="Arial" w:hAnsi="Arial" w:cs="Arial"/>
              <w:color w:val="7F7F7F"/>
              <w:sz w:val="16"/>
              <w:szCs w:val="16"/>
              <w:lang w:val="de-DE"/>
            </w:rPr>
          </w:pPr>
          <w:hyperlink r:id="rId2" w:history="1">
            <w:r w:rsidRPr="005F04BC">
              <w:rPr>
                <w:rStyle w:val="Hyperlink"/>
                <w:rFonts w:ascii="Arial" w:hAnsi="Arial" w:cs="Arial"/>
                <w:bCs/>
                <w:color w:val="7F7F7F"/>
                <w:sz w:val="16"/>
                <w:szCs w:val="16"/>
                <w:u w:val="none"/>
                <w:lang w:val="de-DE"/>
              </w:rPr>
              <w:t>www.cbd.int</w:t>
            </w:r>
          </w:hyperlink>
        </w:p>
      </w:tc>
      <w:tc>
        <w:tcPr>
          <w:tcW w:w="3118" w:type="dxa"/>
          <w:tcBorders>
            <w:top w:val="single" w:sz="4" w:space="0" w:color="auto"/>
            <w:left w:val="nil"/>
            <w:bottom w:val="nil"/>
            <w:right w:val="nil"/>
          </w:tcBorders>
          <w:vAlign w:val="center"/>
        </w:tcPr>
        <w:p w14:paraId="4FB84576" w14:textId="43F426DD" w:rsidR="004E02BC" w:rsidRPr="0000434A" w:rsidRDefault="00403611" w:rsidP="004E02BC">
          <w:pPr>
            <w:jc w:val="center"/>
            <w:rPr>
              <w:lang w:val="fr-CA"/>
            </w:rPr>
          </w:pPr>
          <w:r>
            <w:rPr>
              <w:noProof/>
              <w:lang w:val="fr-CA"/>
            </w:rPr>
            <w:drawing>
              <wp:inline distT="0" distB="0" distL="0" distR="0" wp14:anchorId="7F3D11E1" wp14:editId="64E3DCEC">
                <wp:extent cx="1842770" cy="774700"/>
                <wp:effectExtent l="0" t="0" r="0" b="0"/>
                <wp:docPr id="1891412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65D0" w14:textId="77777777" w:rsidR="00D560E3" w:rsidRDefault="00D560E3">
      <w:r>
        <w:separator/>
      </w:r>
    </w:p>
  </w:footnote>
  <w:footnote w:type="continuationSeparator" w:id="0">
    <w:p w14:paraId="494C167F" w14:textId="77777777" w:rsidR="00D560E3" w:rsidRDefault="00D560E3">
      <w:r>
        <w:continuationSeparator/>
      </w:r>
    </w:p>
  </w:footnote>
  <w:footnote w:type="continuationNotice" w:id="1">
    <w:p w14:paraId="56A66EC8" w14:textId="77777777" w:rsidR="00D560E3" w:rsidRDefault="00D56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0F46FEB9"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01544950">
    <w:abstractNumId w:val="2"/>
  </w:num>
  <w:num w:numId="2" w16cid:durableId="1124731871">
    <w:abstractNumId w:val="0"/>
  </w:num>
  <w:num w:numId="3" w16cid:durableId="1254247428">
    <w:abstractNumId w:val="1"/>
  </w:num>
  <w:num w:numId="4" w16cid:durableId="391776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7A4"/>
    <w:rsid w:val="00000A61"/>
    <w:rsid w:val="000033E2"/>
    <w:rsid w:val="0000434A"/>
    <w:rsid w:val="00004B11"/>
    <w:rsid w:val="00005A3A"/>
    <w:rsid w:val="000128F0"/>
    <w:rsid w:val="0001509D"/>
    <w:rsid w:val="00015855"/>
    <w:rsid w:val="00015CAD"/>
    <w:rsid w:val="0001655B"/>
    <w:rsid w:val="0001687E"/>
    <w:rsid w:val="00016965"/>
    <w:rsid w:val="00020CB7"/>
    <w:rsid w:val="00021734"/>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0D26"/>
    <w:rsid w:val="00041003"/>
    <w:rsid w:val="000442E7"/>
    <w:rsid w:val="000442F8"/>
    <w:rsid w:val="00046709"/>
    <w:rsid w:val="0005018E"/>
    <w:rsid w:val="00051099"/>
    <w:rsid w:val="00051D35"/>
    <w:rsid w:val="00053583"/>
    <w:rsid w:val="000556C3"/>
    <w:rsid w:val="000566F5"/>
    <w:rsid w:val="00060F26"/>
    <w:rsid w:val="00070671"/>
    <w:rsid w:val="00070682"/>
    <w:rsid w:val="000718E5"/>
    <w:rsid w:val="000809E1"/>
    <w:rsid w:val="00081F1D"/>
    <w:rsid w:val="00082717"/>
    <w:rsid w:val="00082816"/>
    <w:rsid w:val="00085B3E"/>
    <w:rsid w:val="00090581"/>
    <w:rsid w:val="00090ABC"/>
    <w:rsid w:val="00093203"/>
    <w:rsid w:val="00096BB9"/>
    <w:rsid w:val="00097C2F"/>
    <w:rsid w:val="000A0C0B"/>
    <w:rsid w:val="000A1EAF"/>
    <w:rsid w:val="000A21CD"/>
    <w:rsid w:val="000A33F7"/>
    <w:rsid w:val="000A43B2"/>
    <w:rsid w:val="000B4B5B"/>
    <w:rsid w:val="000B6228"/>
    <w:rsid w:val="000C271C"/>
    <w:rsid w:val="000D0FBF"/>
    <w:rsid w:val="000D1210"/>
    <w:rsid w:val="000D6A28"/>
    <w:rsid w:val="000D7C08"/>
    <w:rsid w:val="000E1923"/>
    <w:rsid w:val="000E5A19"/>
    <w:rsid w:val="000E5E00"/>
    <w:rsid w:val="000E7F17"/>
    <w:rsid w:val="000F07B1"/>
    <w:rsid w:val="000F0BB8"/>
    <w:rsid w:val="000F36D9"/>
    <w:rsid w:val="000F7436"/>
    <w:rsid w:val="00100488"/>
    <w:rsid w:val="001063AB"/>
    <w:rsid w:val="001101EE"/>
    <w:rsid w:val="0011060D"/>
    <w:rsid w:val="0011369D"/>
    <w:rsid w:val="00114FA4"/>
    <w:rsid w:val="001208DE"/>
    <w:rsid w:val="0012431A"/>
    <w:rsid w:val="001267E9"/>
    <w:rsid w:val="00130535"/>
    <w:rsid w:val="00131B4A"/>
    <w:rsid w:val="001365E3"/>
    <w:rsid w:val="00145BAE"/>
    <w:rsid w:val="00147485"/>
    <w:rsid w:val="00150994"/>
    <w:rsid w:val="0015249E"/>
    <w:rsid w:val="00152B4D"/>
    <w:rsid w:val="00156E1A"/>
    <w:rsid w:val="00160B61"/>
    <w:rsid w:val="0016172F"/>
    <w:rsid w:val="00166C0B"/>
    <w:rsid w:val="00167FF3"/>
    <w:rsid w:val="0017088C"/>
    <w:rsid w:val="00170A3F"/>
    <w:rsid w:val="00171CE9"/>
    <w:rsid w:val="001723FB"/>
    <w:rsid w:val="001771FC"/>
    <w:rsid w:val="00180A6E"/>
    <w:rsid w:val="0018376D"/>
    <w:rsid w:val="00184470"/>
    <w:rsid w:val="0019013D"/>
    <w:rsid w:val="00192DF8"/>
    <w:rsid w:val="00193162"/>
    <w:rsid w:val="00195F78"/>
    <w:rsid w:val="00197ACC"/>
    <w:rsid w:val="001A104A"/>
    <w:rsid w:val="001A2AEF"/>
    <w:rsid w:val="001A301D"/>
    <w:rsid w:val="001A47BA"/>
    <w:rsid w:val="001A52CB"/>
    <w:rsid w:val="001A7AB7"/>
    <w:rsid w:val="001A7B51"/>
    <w:rsid w:val="001A7ED6"/>
    <w:rsid w:val="001B502E"/>
    <w:rsid w:val="001B7642"/>
    <w:rsid w:val="001C0A04"/>
    <w:rsid w:val="001C2D35"/>
    <w:rsid w:val="001C3829"/>
    <w:rsid w:val="001C78CB"/>
    <w:rsid w:val="001D3754"/>
    <w:rsid w:val="001D6800"/>
    <w:rsid w:val="001D6B1C"/>
    <w:rsid w:val="001E0725"/>
    <w:rsid w:val="001E3E11"/>
    <w:rsid w:val="001E5FF6"/>
    <w:rsid w:val="001F2335"/>
    <w:rsid w:val="001F2C67"/>
    <w:rsid w:val="001F39C1"/>
    <w:rsid w:val="001F4E86"/>
    <w:rsid w:val="001F51C1"/>
    <w:rsid w:val="001F58B8"/>
    <w:rsid w:val="001F6AC7"/>
    <w:rsid w:val="00203867"/>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34490"/>
    <w:rsid w:val="00237043"/>
    <w:rsid w:val="00244FE0"/>
    <w:rsid w:val="00246C94"/>
    <w:rsid w:val="00247402"/>
    <w:rsid w:val="002477CA"/>
    <w:rsid w:val="00250E21"/>
    <w:rsid w:val="00253215"/>
    <w:rsid w:val="0025443E"/>
    <w:rsid w:val="00255B05"/>
    <w:rsid w:val="00256301"/>
    <w:rsid w:val="00257C4E"/>
    <w:rsid w:val="002627E4"/>
    <w:rsid w:val="00263C98"/>
    <w:rsid w:val="00264BCA"/>
    <w:rsid w:val="00265702"/>
    <w:rsid w:val="002676A7"/>
    <w:rsid w:val="0026770A"/>
    <w:rsid w:val="002678CB"/>
    <w:rsid w:val="00270003"/>
    <w:rsid w:val="002729DF"/>
    <w:rsid w:val="002737E0"/>
    <w:rsid w:val="00274DEC"/>
    <w:rsid w:val="00280308"/>
    <w:rsid w:val="002816DB"/>
    <w:rsid w:val="0028758C"/>
    <w:rsid w:val="00287938"/>
    <w:rsid w:val="00290379"/>
    <w:rsid w:val="00291853"/>
    <w:rsid w:val="00292C00"/>
    <w:rsid w:val="00294BC4"/>
    <w:rsid w:val="00294C73"/>
    <w:rsid w:val="002A186D"/>
    <w:rsid w:val="002A22C2"/>
    <w:rsid w:val="002A2685"/>
    <w:rsid w:val="002A47EA"/>
    <w:rsid w:val="002A6DA8"/>
    <w:rsid w:val="002B5527"/>
    <w:rsid w:val="002C067C"/>
    <w:rsid w:val="002C137A"/>
    <w:rsid w:val="002C5D03"/>
    <w:rsid w:val="002C6F1E"/>
    <w:rsid w:val="002D065D"/>
    <w:rsid w:val="002D09D4"/>
    <w:rsid w:val="002D18CA"/>
    <w:rsid w:val="002D51E1"/>
    <w:rsid w:val="002D6A1F"/>
    <w:rsid w:val="002E1959"/>
    <w:rsid w:val="002E4CDA"/>
    <w:rsid w:val="002E7030"/>
    <w:rsid w:val="002F1070"/>
    <w:rsid w:val="002F2FB6"/>
    <w:rsid w:val="002F5818"/>
    <w:rsid w:val="003002A7"/>
    <w:rsid w:val="00300760"/>
    <w:rsid w:val="00310D63"/>
    <w:rsid w:val="00311F63"/>
    <w:rsid w:val="00312042"/>
    <w:rsid w:val="00312FD6"/>
    <w:rsid w:val="003135DA"/>
    <w:rsid w:val="00313A43"/>
    <w:rsid w:val="00313E69"/>
    <w:rsid w:val="00314B87"/>
    <w:rsid w:val="00315571"/>
    <w:rsid w:val="00315D84"/>
    <w:rsid w:val="00317932"/>
    <w:rsid w:val="0032071B"/>
    <w:rsid w:val="00323DDA"/>
    <w:rsid w:val="0032414D"/>
    <w:rsid w:val="00330E6F"/>
    <w:rsid w:val="003318E5"/>
    <w:rsid w:val="00332A6E"/>
    <w:rsid w:val="00332E9D"/>
    <w:rsid w:val="00333822"/>
    <w:rsid w:val="00333F18"/>
    <w:rsid w:val="003347E2"/>
    <w:rsid w:val="00342659"/>
    <w:rsid w:val="00342DD3"/>
    <w:rsid w:val="00346171"/>
    <w:rsid w:val="003469EF"/>
    <w:rsid w:val="00346A53"/>
    <w:rsid w:val="00351A6F"/>
    <w:rsid w:val="00351B79"/>
    <w:rsid w:val="00351D55"/>
    <w:rsid w:val="00360030"/>
    <w:rsid w:val="00362403"/>
    <w:rsid w:val="0036255A"/>
    <w:rsid w:val="003659A1"/>
    <w:rsid w:val="00365D51"/>
    <w:rsid w:val="00370858"/>
    <w:rsid w:val="00371FD4"/>
    <w:rsid w:val="00376A3E"/>
    <w:rsid w:val="00376A87"/>
    <w:rsid w:val="00381121"/>
    <w:rsid w:val="0038536F"/>
    <w:rsid w:val="003907DA"/>
    <w:rsid w:val="00395128"/>
    <w:rsid w:val="003958C9"/>
    <w:rsid w:val="00397FAD"/>
    <w:rsid w:val="003A5D2C"/>
    <w:rsid w:val="003B009B"/>
    <w:rsid w:val="003B0B27"/>
    <w:rsid w:val="003B3E62"/>
    <w:rsid w:val="003B5BE1"/>
    <w:rsid w:val="003B7BC5"/>
    <w:rsid w:val="003C37F4"/>
    <w:rsid w:val="003C5C8B"/>
    <w:rsid w:val="003C6188"/>
    <w:rsid w:val="003D01E4"/>
    <w:rsid w:val="003D22C5"/>
    <w:rsid w:val="003D2CCD"/>
    <w:rsid w:val="003D6F15"/>
    <w:rsid w:val="003D7FAE"/>
    <w:rsid w:val="003E054D"/>
    <w:rsid w:val="003E243D"/>
    <w:rsid w:val="003E375E"/>
    <w:rsid w:val="003E4430"/>
    <w:rsid w:val="003E7800"/>
    <w:rsid w:val="003F1BAB"/>
    <w:rsid w:val="003F3E6C"/>
    <w:rsid w:val="003F5C6F"/>
    <w:rsid w:val="003F5D0D"/>
    <w:rsid w:val="003F5EC1"/>
    <w:rsid w:val="003F621E"/>
    <w:rsid w:val="003F7AC6"/>
    <w:rsid w:val="003F7B49"/>
    <w:rsid w:val="00403375"/>
    <w:rsid w:val="00403611"/>
    <w:rsid w:val="0040420E"/>
    <w:rsid w:val="00404BD3"/>
    <w:rsid w:val="00405D3A"/>
    <w:rsid w:val="00414F22"/>
    <w:rsid w:val="00416001"/>
    <w:rsid w:val="0041603F"/>
    <w:rsid w:val="004207E8"/>
    <w:rsid w:val="00421DB9"/>
    <w:rsid w:val="00422E95"/>
    <w:rsid w:val="0042346A"/>
    <w:rsid w:val="00424D3D"/>
    <w:rsid w:val="00424F90"/>
    <w:rsid w:val="00430FA2"/>
    <w:rsid w:val="0043164D"/>
    <w:rsid w:val="004328A5"/>
    <w:rsid w:val="00434DE2"/>
    <w:rsid w:val="00440ED6"/>
    <w:rsid w:val="004437ED"/>
    <w:rsid w:val="00450487"/>
    <w:rsid w:val="00454CE8"/>
    <w:rsid w:val="00455542"/>
    <w:rsid w:val="004559AC"/>
    <w:rsid w:val="00457A5B"/>
    <w:rsid w:val="00460149"/>
    <w:rsid w:val="00460AE6"/>
    <w:rsid w:val="00461C1D"/>
    <w:rsid w:val="00466C83"/>
    <w:rsid w:val="004703D8"/>
    <w:rsid w:val="00473897"/>
    <w:rsid w:val="00473C5C"/>
    <w:rsid w:val="0047451A"/>
    <w:rsid w:val="0047460E"/>
    <w:rsid w:val="00474831"/>
    <w:rsid w:val="004758F1"/>
    <w:rsid w:val="00477061"/>
    <w:rsid w:val="00477205"/>
    <w:rsid w:val="004773E5"/>
    <w:rsid w:val="004775BC"/>
    <w:rsid w:val="00481E2E"/>
    <w:rsid w:val="00485836"/>
    <w:rsid w:val="00485BEE"/>
    <w:rsid w:val="00485ECF"/>
    <w:rsid w:val="004874C9"/>
    <w:rsid w:val="00487C28"/>
    <w:rsid w:val="004911D9"/>
    <w:rsid w:val="00491831"/>
    <w:rsid w:val="00492AAC"/>
    <w:rsid w:val="00494B93"/>
    <w:rsid w:val="0049708F"/>
    <w:rsid w:val="004A04EF"/>
    <w:rsid w:val="004A6498"/>
    <w:rsid w:val="004A6F94"/>
    <w:rsid w:val="004A74E6"/>
    <w:rsid w:val="004B0217"/>
    <w:rsid w:val="004B0306"/>
    <w:rsid w:val="004B1481"/>
    <w:rsid w:val="004B152D"/>
    <w:rsid w:val="004B58FF"/>
    <w:rsid w:val="004B630C"/>
    <w:rsid w:val="004C1541"/>
    <w:rsid w:val="004C1E3E"/>
    <w:rsid w:val="004C22E7"/>
    <w:rsid w:val="004C70B5"/>
    <w:rsid w:val="004C70D5"/>
    <w:rsid w:val="004C735A"/>
    <w:rsid w:val="004D2465"/>
    <w:rsid w:val="004D37A9"/>
    <w:rsid w:val="004D4109"/>
    <w:rsid w:val="004D4567"/>
    <w:rsid w:val="004E02BC"/>
    <w:rsid w:val="004E036E"/>
    <w:rsid w:val="004E0928"/>
    <w:rsid w:val="004E4BCF"/>
    <w:rsid w:val="004E5703"/>
    <w:rsid w:val="004E599C"/>
    <w:rsid w:val="004E5AD8"/>
    <w:rsid w:val="004E7D33"/>
    <w:rsid w:val="004F276B"/>
    <w:rsid w:val="004F30A7"/>
    <w:rsid w:val="004F3DC4"/>
    <w:rsid w:val="004F7AE1"/>
    <w:rsid w:val="00503598"/>
    <w:rsid w:val="00512B8D"/>
    <w:rsid w:val="0051378F"/>
    <w:rsid w:val="00513EB2"/>
    <w:rsid w:val="00516A48"/>
    <w:rsid w:val="005170CE"/>
    <w:rsid w:val="005178A7"/>
    <w:rsid w:val="00517A59"/>
    <w:rsid w:val="005242F3"/>
    <w:rsid w:val="005272A8"/>
    <w:rsid w:val="00532476"/>
    <w:rsid w:val="00535196"/>
    <w:rsid w:val="00535503"/>
    <w:rsid w:val="00537813"/>
    <w:rsid w:val="00541D7D"/>
    <w:rsid w:val="00544933"/>
    <w:rsid w:val="00544BA3"/>
    <w:rsid w:val="0054509A"/>
    <w:rsid w:val="00546819"/>
    <w:rsid w:val="005469ED"/>
    <w:rsid w:val="00550D40"/>
    <w:rsid w:val="0055287E"/>
    <w:rsid w:val="00552A93"/>
    <w:rsid w:val="00553891"/>
    <w:rsid w:val="0055668B"/>
    <w:rsid w:val="00556D2C"/>
    <w:rsid w:val="00557871"/>
    <w:rsid w:val="005650A7"/>
    <w:rsid w:val="00565257"/>
    <w:rsid w:val="005658A3"/>
    <w:rsid w:val="005824FC"/>
    <w:rsid w:val="00584B19"/>
    <w:rsid w:val="005932D5"/>
    <w:rsid w:val="00596A92"/>
    <w:rsid w:val="00597414"/>
    <w:rsid w:val="005A1C8C"/>
    <w:rsid w:val="005A2A15"/>
    <w:rsid w:val="005A7095"/>
    <w:rsid w:val="005A77F2"/>
    <w:rsid w:val="005B3764"/>
    <w:rsid w:val="005B4A1F"/>
    <w:rsid w:val="005B791F"/>
    <w:rsid w:val="005C3EDF"/>
    <w:rsid w:val="005C3F60"/>
    <w:rsid w:val="005C72AC"/>
    <w:rsid w:val="005D0448"/>
    <w:rsid w:val="005D1173"/>
    <w:rsid w:val="005D1DEA"/>
    <w:rsid w:val="005D299D"/>
    <w:rsid w:val="005D59DA"/>
    <w:rsid w:val="005E2407"/>
    <w:rsid w:val="005E5059"/>
    <w:rsid w:val="005E7CB5"/>
    <w:rsid w:val="005F04BC"/>
    <w:rsid w:val="005F3C1E"/>
    <w:rsid w:val="006004DB"/>
    <w:rsid w:val="00600804"/>
    <w:rsid w:val="00603B61"/>
    <w:rsid w:val="006056FD"/>
    <w:rsid w:val="00605C21"/>
    <w:rsid w:val="00610130"/>
    <w:rsid w:val="006104EC"/>
    <w:rsid w:val="00610681"/>
    <w:rsid w:val="00610ECF"/>
    <w:rsid w:val="00616839"/>
    <w:rsid w:val="00624C82"/>
    <w:rsid w:val="00624E07"/>
    <w:rsid w:val="00626339"/>
    <w:rsid w:val="00626CE8"/>
    <w:rsid w:val="00633284"/>
    <w:rsid w:val="006339AB"/>
    <w:rsid w:val="00634FD3"/>
    <w:rsid w:val="006458C8"/>
    <w:rsid w:val="0064769A"/>
    <w:rsid w:val="0065000F"/>
    <w:rsid w:val="00650CE1"/>
    <w:rsid w:val="0065228E"/>
    <w:rsid w:val="00661157"/>
    <w:rsid w:val="006618C3"/>
    <w:rsid w:val="00662C1B"/>
    <w:rsid w:val="006636FB"/>
    <w:rsid w:val="00663A17"/>
    <w:rsid w:val="00664807"/>
    <w:rsid w:val="00664E14"/>
    <w:rsid w:val="00672A65"/>
    <w:rsid w:val="006755E2"/>
    <w:rsid w:val="006763A9"/>
    <w:rsid w:val="00676A1A"/>
    <w:rsid w:val="006814B7"/>
    <w:rsid w:val="00682368"/>
    <w:rsid w:val="0068313B"/>
    <w:rsid w:val="006836A4"/>
    <w:rsid w:val="00683BA9"/>
    <w:rsid w:val="00687F86"/>
    <w:rsid w:val="00691588"/>
    <w:rsid w:val="0069341E"/>
    <w:rsid w:val="00695314"/>
    <w:rsid w:val="006A48C2"/>
    <w:rsid w:val="006A4BD5"/>
    <w:rsid w:val="006B2C28"/>
    <w:rsid w:val="006B2E9E"/>
    <w:rsid w:val="006B3B91"/>
    <w:rsid w:val="006B5989"/>
    <w:rsid w:val="006C7FFE"/>
    <w:rsid w:val="006D0848"/>
    <w:rsid w:val="006D1647"/>
    <w:rsid w:val="006D44BC"/>
    <w:rsid w:val="006D5291"/>
    <w:rsid w:val="006D7F63"/>
    <w:rsid w:val="006E2E09"/>
    <w:rsid w:val="006F0B90"/>
    <w:rsid w:val="006F40ED"/>
    <w:rsid w:val="006F6398"/>
    <w:rsid w:val="006F754D"/>
    <w:rsid w:val="006F7A2D"/>
    <w:rsid w:val="007001AA"/>
    <w:rsid w:val="00700F25"/>
    <w:rsid w:val="00700F40"/>
    <w:rsid w:val="00700FED"/>
    <w:rsid w:val="0070518B"/>
    <w:rsid w:val="00706555"/>
    <w:rsid w:val="00710A01"/>
    <w:rsid w:val="0071154D"/>
    <w:rsid w:val="00712390"/>
    <w:rsid w:val="00716310"/>
    <w:rsid w:val="00717840"/>
    <w:rsid w:val="0072067C"/>
    <w:rsid w:val="007229DC"/>
    <w:rsid w:val="00723AB4"/>
    <w:rsid w:val="00727C75"/>
    <w:rsid w:val="0073018D"/>
    <w:rsid w:val="007343AF"/>
    <w:rsid w:val="007364F0"/>
    <w:rsid w:val="007365E0"/>
    <w:rsid w:val="00737066"/>
    <w:rsid w:val="0074022B"/>
    <w:rsid w:val="007402A1"/>
    <w:rsid w:val="00742CC9"/>
    <w:rsid w:val="00744991"/>
    <w:rsid w:val="00746DA5"/>
    <w:rsid w:val="00750362"/>
    <w:rsid w:val="007504A4"/>
    <w:rsid w:val="0075286D"/>
    <w:rsid w:val="007538E9"/>
    <w:rsid w:val="00753AA9"/>
    <w:rsid w:val="00756471"/>
    <w:rsid w:val="007604F0"/>
    <w:rsid w:val="0076084F"/>
    <w:rsid w:val="00761034"/>
    <w:rsid w:val="007611F9"/>
    <w:rsid w:val="00762489"/>
    <w:rsid w:val="00762B99"/>
    <w:rsid w:val="0076385E"/>
    <w:rsid w:val="00764767"/>
    <w:rsid w:val="00764B43"/>
    <w:rsid w:val="0076521F"/>
    <w:rsid w:val="007654A4"/>
    <w:rsid w:val="00770A6C"/>
    <w:rsid w:val="00770DEB"/>
    <w:rsid w:val="00771586"/>
    <w:rsid w:val="0077377C"/>
    <w:rsid w:val="00774EC8"/>
    <w:rsid w:val="0077577E"/>
    <w:rsid w:val="007765B2"/>
    <w:rsid w:val="00776FD7"/>
    <w:rsid w:val="00777CDA"/>
    <w:rsid w:val="0078160C"/>
    <w:rsid w:val="00786671"/>
    <w:rsid w:val="0079150F"/>
    <w:rsid w:val="00791D35"/>
    <w:rsid w:val="0079250B"/>
    <w:rsid w:val="00792F7D"/>
    <w:rsid w:val="00793335"/>
    <w:rsid w:val="0079367D"/>
    <w:rsid w:val="00793CF3"/>
    <w:rsid w:val="00796FA4"/>
    <w:rsid w:val="007A0ABF"/>
    <w:rsid w:val="007A142D"/>
    <w:rsid w:val="007A24E9"/>
    <w:rsid w:val="007A260D"/>
    <w:rsid w:val="007A37CB"/>
    <w:rsid w:val="007A4851"/>
    <w:rsid w:val="007A6A13"/>
    <w:rsid w:val="007B464D"/>
    <w:rsid w:val="007B659D"/>
    <w:rsid w:val="007C0232"/>
    <w:rsid w:val="007C0431"/>
    <w:rsid w:val="007C054D"/>
    <w:rsid w:val="007C0C1B"/>
    <w:rsid w:val="007C3A14"/>
    <w:rsid w:val="007C6E8F"/>
    <w:rsid w:val="007D1070"/>
    <w:rsid w:val="007D13B8"/>
    <w:rsid w:val="007D2527"/>
    <w:rsid w:val="007D2B2B"/>
    <w:rsid w:val="007D3941"/>
    <w:rsid w:val="007D487C"/>
    <w:rsid w:val="007D4D41"/>
    <w:rsid w:val="007D5316"/>
    <w:rsid w:val="007D59EE"/>
    <w:rsid w:val="007E0163"/>
    <w:rsid w:val="007E027C"/>
    <w:rsid w:val="007E4302"/>
    <w:rsid w:val="007E5BF2"/>
    <w:rsid w:val="007F6910"/>
    <w:rsid w:val="007F741E"/>
    <w:rsid w:val="00801D1A"/>
    <w:rsid w:val="00804363"/>
    <w:rsid w:val="00806B1A"/>
    <w:rsid w:val="00812545"/>
    <w:rsid w:val="00813D35"/>
    <w:rsid w:val="00814582"/>
    <w:rsid w:val="008171E6"/>
    <w:rsid w:val="008200DF"/>
    <w:rsid w:val="00820E1D"/>
    <w:rsid w:val="008223DB"/>
    <w:rsid w:val="0082532A"/>
    <w:rsid w:val="00831720"/>
    <w:rsid w:val="00832E1E"/>
    <w:rsid w:val="0083724E"/>
    <w:rsid w:val="00840313"/>
    <w:rsid w:val="008439EB"/>
    <w:rsid w:val="008458F5"/>
    <w:rsid w:val="00850A90"/>
    <w:rsid w:val="008542AB"/>
    <w:rsid w:val="00855DF3"/>
    <w:rsid w:val="00856EB3"/>
    <w:rsid w:val="00857A4C"/>
    <w:rsid w:val="00862C4A"/>
    <w:rsid w:val="00866517"/>
    <w:rsid w:val="00866F20"/>
    <w:rsid w:val="00867CC0"/>
    <w:rsid w:val="00870C82"/>
    <w:rsid w:val="00870ED6"/>
    <w:rsid w:val="00870F5D"/>
    <w:rsid w:val="00871179"/>
    <w:rsid w:val="00872483"/>
    <w:rsid w:val="00872E8A"/>
    <w:rsid w:val="0087333E"/>
    <w:rsid w:val="00875535"/>
    <w:rsid w:val="008758C9"/>
    <w:rsid w:val="00884219"/>
    <w:rsid w:val="008846CC"/>
    <w:rsid w:val="0088709B"/>
    <w:rsid w:val="008911E7"/>
    <w:rsid w:val="00891552"/>
    <w:rsid w:val="00891E38"/>
    <w:rsid w:val="008935FE"/>
    <w:rsid w:val="0089549A"/>
    <w:rsid w:val="00897531"/>
    <w:rsid w:val="008A1E23"/>
    <w:rsid w:val="008A5622"/>
    <w:rsid w:val="008A575B"/>
    <w:rsid w:val="008A61C8"/>
    <w:rsid w:val="008B0551"/>
    <w:rsid w:val="008B0624"/>
    <w:rsid w:val="008B06FB"/>
    <w:rsid w:val="008B0D9B"/>
    <w:rsid w:val="008B30C2"/>
    <w:rsid w:val="008C0A7C"/>
    <w:rsid w:val="008C1418"/>
    <w:rsid w:val="008C17D9"/>
    <w:rsid w:val="008D08D5"/>
    <w:rsid w:val="008D2F5F"/>
    <w:rsid w:val="008D506B"/>
    <w:rsid w:val="008D5BB6"/>
    <w:rsid w:val="008D5D5C"/>
    <w:rsid w:val="008D608F"/>
    <w:rsid w:val="008D6594"/>
    <w:rsid w:val="008E5267"/>
    <w:rsid w:val="008E5526"/>
    <w:rsid w:val="008E7923"/>
    <w:rsid w:val="008F0216"/>
    <w:rsid w:val="008F1797"/>
    <w:rsid w:val="008F20FC"/>
    <w:rsid w:val="008F6D05"/>
    <w:rsid w:val="008F6EB2"/>
    <w:rsid w:val="00900628"/>
    <w:rsid w:val="00900929"/>
    <w:rsid w:val="009045A8"/>
    <w:rsid w:val="00904AC9"/>
    <w:rsid w:val="009127D6"/>
    <w:rsid w:val="0091409B"/>
    <w:rsid w:val="0091423B"/>
    <w:rsid w:val="00922ED6"/>
    <w:rsid w:val="009259FF"/>
    <w:rsid w:val="00926C6D"/>
    <w:rsid w:val="00927993"/>
    <w:rsid w:val="00930807"/>
    <w:rsid w:val="009319B9"/>
    <w:rsid w:val="00932B0E"/>
    <w:rsid w:val="009349EF"/>
    <w:rsid w:val="00936B18"/>
    <w:rsid w:val="009371EC"/>
    <w:rsid w:val="00937FA2"/>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561DC"/>
    <w:rsid w:val="00960705"/>
    <w:rsid w:val="0096181A"/>
    <w:rsid w:val="00964783"/>
    <w:rsid w:val="009656A7"/>
    <w:rsid w:val="0097302A"/>
    <w:rsid w:val="00974DD6"/>
    <w:rsid w:val="009750CB"/>
    <w:rsid w:val="009755D0"/>
    <w:rsid w:val="00981531"/>
    <w:rsid w:val="00983CDC"/>
    <w:rsid w:val="00985B44"/>
    <w:rsid w:val="00986282"/>
    <w:rsid w:val="00986A1B"/>
    <w:rsid w:val="00990674"/>
    <w:rsid w:val="00994D82"/>
    <w:rsid w:val="009973CA"/>
    <w:rsid w:val="009A0DDB"/>
    <w:rsid w:val="009A31BE"/>
    <w:rsid w:val="009A5BB4"/>
    <w:rsid w:val="009A7B94"/>
    <w:rsid w:val="009B230F"/>
    <w:rsid w:val="009B3AC8"/>
    <w:rsid w:val="009B6B6E"/>
    <w:rsid w:val="009C02AE"/>
    <w:rsid w:val="009C3A71"/>
    <w:rsid w:val="009C6920"/>
    <w:rsid w:val="009D0254"/>
    <w:rsid w:val="009D3C6F"/>
    <w:rsid w:val="009D410C"/>
    <w:rsid w:val="009D46D5"/>
    <w:rsid w:val="009D6799"/>
    <w:rsid w:val="009E110A"/>
    <w:rsid w:val="009E1991"/>
    <w:rsid w:val="009E296B"/>
    <w:rsid w:val="009E4028"/>
    <w:rsid w:val="009E443B"/>
    <w:rsid w:val="009E5A9C"/>
    <w:rsid w:val="009E6650"/>
    <w:rsid w:val="009F1A08"/>
    <w:rsid w:val="009F1DE5"/>
    <w:rsid w:val="009F2277"/>
    <w:rsid w:val="009F28E0"/>
    <w:rsid w:val="009F6092"/>
    <w:rsid w:val="009F7CE6"/>
    <w:rsid w:val="00A01A25"/>
    <w:rsid w:val="00A02C69"/>
    <w:rsid w:val="00A040F8"/>
    <w:rsid w:val="00A0569E"/>
    <w:rsid w:val="00A064B8"/>
    <w:rsid w:val="00A06B58"/>
    <w:rsid w:val="00A10225"/>
    <w:rsid w:val="00A103D4"/>
    <w:rsid w:val="00A137F1"/>
    <w:rsid w:val="00A1456D"/>
    <w:rsid w:val="00A154DB"/>
    <w:rsid w:val="00A16711"/>
    <w:rsid w:val="00A16F86"/>
    <w:rsid w:val="00A21618"/>
    <w:rsid w:val="00A22CA3"/>
    <w:rsid w:val="00A257F2"/>
    <w:rsid w:val="00A312D8"/>
    <w:rsid w:val="00A31A86"/>
    <w:rsid w:val="00A341E5"/>
    <w:rsid w:val="00A35A86"/>
    <w:rsid w:val="00A37EC6"/>
    <w:rsid w:val="00A45DC1"/>
    <w:rsid w:val="00A4649E"/>
    <w:rsid w:val="00A508DA"/>
    <w:rsid w:val="00A5092B"/>
    <w:rsid w:val="00A54DCB"/>
    <w:rsid w:val="00A54E86"/>
    <w:rsid w:val="00A5547E"/>
    <w:rsid w:val="00A56FA7"/>
    <w:rsid w:val="00A6024E"/>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187E"/>
    <w:rsid w:val="00A954C1"/>
    <w:rsid w:val="00A95954"/>
    <w:rsid w:val="00AA1D79"/>
    <w:rsid w:val="00AA4595"/>
    <w:rsid w:val="00AA45C5"/>
    <w:rsid w:val="00AA500B"/>
    <w:rsid w:val="00AA6626"/>
    <w:rsid w:val="00AA6AA2"/>
    <w:rsid w:val="00AA6D6A"/>
    <w:rsid w:val="00AA750E"/>
    <w:rsid w:val="00AA7B40"/>
    <w:rsid w:val="00AA7BCF"/>
    <w:rsid w:val="00AB0D11"/>
    <w:rsid w:val="00AB20DF"/>
    <w:rsid w:val="00AB4A5A"/>
    <w:rsid w:val="00AB4FD9"/>
    <w:rsid w:val="00AB5679"/>
    <w:rsid w:val="00AC280B"/>
    <w:rsid w:val="00AC2B14"/>
    <w:rsid w:val="00AC4704"/>
    <w:rsid w:val="00AC4BC3"/>
    <w:rsid w:val="00AC4F76"/>
    <w:rsid w:val="00AC65A5"/>
    <w:rsid w:val="00AC73F7"/>
    <w:rsid w:val="00AC7F9C"/>
    <w:rsid w:val="00AD0AAC"/>
    <w:rsid w:val="00AE47B1"/>
    <w:rsid w:val="00AE6FEC"/>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7313"/>
    <w:rsid w:val="00B40BE2"/>
    <w:rsid w:val="00B40D47"/>
    <w:rsid w:val="00B4100F"/>
    <w:rsid w:val="00B411D0"/>
    <w:rsid w:val="00B436C0"/>
    <w:rsid w:val="00B4587A"/>
    <w:rsid w:val="00B47082"/>
    <w:rsid w:val="00B50981"/>
    <w:rsid w:val="00B50D68"/>
    <w:rsid w:val="00B52FE0"/>
    <w:rsid w:val="00B566E2"/>
    <w:rsid w:val="00B5699B"/>
    <w:rsid w:val="00B56EB6"/>
    <w:rsid w:val="00B5769A"/>
    <w:rsid w:val="00B61B0A"/>
    <w:rsid w:val="00B64489"/>
    <w:rsid w:val="00B64AD2"/>
    <w:rsid w:val="00B65D31"/>
    <w:rsid w:val="00B70A0C"/>
    <w:rsid w:val="00B751CC"/>
    <w:rsid w:val="00B76BE3"/>
    <w:rsid w:val="00B77924"/>
    <w:rsid w:val="00B779E8"/>
    <w:rsid w:val="00B83651"/>
    <w:rsid w:val="00B85BA8"/>
    <w:rsid w:val="00B865BE"/>
    <w:rsid w:val="00B86F84"/>
    <w:rsid w:val="00B93D50"/>
    <w:rsid w:val="00B94062"/>
    <w:rsid w:val="00B9484C"/>
    <w:rsid w:val="00B965B0"/>
    <w:rsid w:val="00B97B13"/>
    <w:rsid w:val="00BA2420"/>
    <w:rsid w:val="00BA2ADB"/>
    <w:rsid w:val="00BA47B0"/>
    <w:rsid w:val="00BA4874"/>
    <w:rsid w:val="00BA50AB"/>
    <w:rsid w:val="00BA7408"/>
    <w:rsid w:val="00BA76A8"/>
    <w:rsid w:val="00BB1579"/>
    <w:rsid w:val="00BB3040"/>
    <w:rsid w:val="00BB6F33"/>
    <w:rsid w:val="00BB6F49"/>
    <w:rsid w:val="00BC064B"/>
    <w:rsid w:val="00BC09B3"/>
    <w:rsid w:val="00BC2AFA"/>
    <w:rsid w:val="00BC3D9A"/>
    <w:rsid w:val="00BD0B4A"/>
    <w:rsid w:val="00BD384F"/>
    <w:rsid w:val="00BE3489"/>
    <w:rsid w:val="00BE3945"/>
    <w:rsid w:val="00BE48C3"/>
    <w:rsid w:val="00BE5705"/>
    <w:rsid w:val="00BE5960"/>
    <w:rsid w:val="00BE6AC2"/>
    <w:rsid w:val="00BF098E"/>
    <w:rsid w:val="00BF1464"/>
    <w:rsid w:val="00BF192C"/>
    <w:rsid w:val="00BF5A12"/>
    <w:rsid w:val="00C0100A"/>
    <w:rsid w:val="00C01772"/>
    <w:rsid w:val="00C0335D"/>
    <w:rsid w:val="00C04274"/>
    <w:rsid w:val="00C051FB"/>
    <w:rsid w:val="00C05435"/>
    <w:rsid w:val="00C06EC7"/>
    <w:rsid w:val="00C07831"/>
    <w:rsid w:val="00C11527"/>
    <w:rsid w:val="00C11780"/>
    <w:rsid w:val="00C12158"/>
    <w:rsid w:val="00C12203"/>
    <w:rsid w:val="00C154AD"/>
    <w:rsid w:val="00C17181"/>
    <w:rsid w:val="00C2020B"/>
    <w:rsid w:val="00C249B4"/>
    <w:rsid w:val="00C25001"/>
    <w:rsid w:val="00C31899"/>
    <w:rsid w:val="00C35C20"/>
    <w:rsid w:val="00C4152A"/>
    <w:rsid w:val="00C438F2"/>
    <w:rsid w:val="00C471CB"/>
    <w:rsid w:val="00C4740A"/>
    <w:rsid w:val="00C50F76"/>
    <w:rsid w:val="00C54BF8"/>
    <w:rsid w:val="00C61E68"/>
    <w:rsid w:val="00C64124"/>
    <w:rsid w:val="00C655F4"/>
    <w:rsid w:val="00C65852"/>
    <w:rsid w:val="00C658EC"/>
    <w:rsid w:val="00C65EF1"/>
    <w:rsid w:val="00C732FC"/>
    <w:rsid w:val="00C73F78"/>
    <w:rsid w:val="00C76272"/>
    <w:rsid w:val="00C7779B"/>
    <w:rsid w:val="00C80994"/>
    <w:rsid w:val="00C80D75"/>
    <w:rsid w:val="00C86A24"/>
    <w:rsid w:val="00C913D3"/>
    <w:rsid w:val="00C91641"/>
    <w:rsid w:val="00C922D5"/>
    <w:rsid w:val="00C92BD4"/>
    <w:rsid w:val="00C9464F"/>
    <w:rsid w:val="00C94853"/>
    <w:rsid w:val="00C968AD"/>
    <w:rsid w:val="00C97C2D"/>
    <w:rsid w:val="00CA1F87"/>
    <w:rsid w:val="00CA3CDA"/>
    <w:rsid w:val="00CA7F43"/>
    <w:rsid w:val="00CB13BE"/>
    <w:rsid w:val="00CB31A6"/>
    <w:rsid w:val="00CB39D6"/>
    <w:rsid w:val="00CB4855"/>
    <w:rsid w:val="00CC5949"/>
    <w:rsid w:val="00CC6AB6"/>
    <w:rsid w:val="00CC7281"/>
    <w:rsid w:val="00CC74E2"/>
    <w:rsid w:val="00CC7E93"/>
    <w:rsid w:val="00CE0D45"/>
    <w:rsid w:val="00CE198B"/>
    <w:rsid w:val="00CE279F"/>
    <w:rsid w:val="00CE4AB1"/>
    <w:rsid w:val="00CE4CED"/>
    <w:rsid w:val="00CE602C"/>
    <w:rsid w:val="00CF16C6"/>
    <w:rsid w:val="00CF300E"/>
    <w:rsid w:val="00CF3A29"/>
    <w:rsid w:val="00CF5246"/>
    <w:rsid w:val="00CF5441"/>
    <w:rsid w:val="00D00CDE"/>
    <w:rsid w:val="00D0112E"/>
    <w:rsid w:val="00D0277B"/>
    <w:rsid w:val="00D03047"/>
    <w:rsid w:val="00D079F0"/>
    <w:rsid w:val="00D1136F"/>
    <w:rsid w:val="00D14139"/>
    <w:rsid w:val="00D17C13"/>
    <w:rsid w:val="00D24109"/>
    <w:rsid w:val="00D245EB"/>
    <w:rsid w:val="00D24A34"/>
    <w:rsid w:val="00D24B25"/>
    <w:rsid w:val="00D2700C"/>
    <w:rsid w:val="00D321F4"/>
    <w:rsid w:val="00D32E11"/>
    <w:rsid w:val="00D40821"/>
    <w:rsid w:val="00D40883"/>
    <w:rsid w:val="00D40887"/>
    <w:rsid w:val="00D415D4"/>
    <w:rsid w:val="00D41835"/>
    <w:rsid w:val="00D41BDC"/>
    <w:rsid w:val="00D436B7"/>
    <w:rsid w:val="00D45A0D"/>
    <w:rsid w:val="00D45BE9"/>
    <w:rsid w:val="00D5253A"/>
    <w:rsid w:val="00D54E0C"/>
    <w:rsid w:val="00D55A60"/>
    <w:rsid w:val="00D560E3"/>
    <w:rsid w:val="00D576A9"/>
    <w:rsid w:val="00D62808"/>
    <w:rsid w:val="00D63D0B"/>
    <w:rsid w:val="00D675FD"/>
    <w:rsid w:val="00D72B8D"/>
    <w:rsid w:val="00D74BAA"/>
    <w:rsid w:val="00D76B5A"/>
    <w:rsid w:val="00D777B7"/>
    <w:rsid w:val="00D802A2"/>
    <w:rsid w:val="00D802D2"/>
    <w:rsid w:val="00D8033C"/>
    <w:rsid w:val="00D8093C"/>
    <w:rsid w:val="00D84704"/>
    <w:rsid w:val="00D85213"/>
    <w:rsid w:val="00D87D6E"/>
    <w:rsid w:val="00D9030D"/>
    <w:rsid w:val="00D903AA"/>
    <w:rsid w:val="00D91C6D"/>
    <w:rsid w:val="00D9405B"/>
    <w:rsid w:val="00D9461A"/>
    <w:rsid w:val="00D95C47"/>
    <w:rsid w:val="00D96BC3"/>
    <w:rsid w:val="00DA47EA"/>
    <w:rsid w:val="00DA71A0"/>
    <w:rsid w:val="00DB0652"/>
    <w:rsid w:val="00DB0EC0"/>
    <w:rsid w:val="00DC0466"/>
    <w:rsid w:val="00DC06FB"/>
    <w:rsid w:val="00DC0C68"/>
    <w:rsid w:val="00DC2823"/>
    <w:rsid w:val="00DC466F"/>
    <w:rsid w:val="00DC5FC7"/>
    <w:rsid w:val="00DC6EEA"/>
    <w:rsid w:val="00DC7317"/>
    <w:rsid w:val="00DD43D1"/>
    <w:rsid w:val="00DD4B8A"/>
    <w:rsid w:val="00DD7A0F"/>
    <w:rsid w:val="00DE179D"/>
    <w:rsid w:val="00DE7C18"/>
    <w:rsid w:val="00DF175F"/>
    <w:rsid w:val="00E00037"/>
    <w:rsid w:val="00E00738"/>
    <w:rsid w:val="00E01822"/>
    <w:rsid w:val="00E02344"/>
    <w:rsid w:val="00E034BA"/>
    <w:rsid w:val="00E0752D"/>
    <w:rsid w:val="00E10A9C"/>
    <w:rsid w:val="00E11EAF"/>
    <w:rsid w:val="00E11F23"/>
    <w:rsid w:val="00E12259"/>
    <w:rsid w:val="00E14C4F"/>
    <w:rsid w:val="00E14C59"/>
    <w:rsid w:val="00E155AD"/>
    <w:rsid w:val="00E1671F"/>
    <w:rsid w:val="00E17667"/>
    <w:rsid w:val="00E272A3"/>
    <w:rsid w:val="00E31F33"/>
    <w:rsid w:val="00E320B9"/>
    <w:rsid w:val="00E355F2"/>
    <w:rsid w:val="00E37D9D"/>
    <w:rsid w:val="00E41916"/>
    <w:rsid w:val="00E455F4"/>
    <w:rsid w:val="00E465E3"/>
    <w:rsid w:val="00E46BB9"/>
    <w:rsid w:val="00E46BCF"/>
    <w:rsid w:val="00E47EE6"/>
    <w:rsid w:val="00E549D7"/>
    <w:rsid w:val="00E54D42"/>
    <w:rsid w:val="00E55F98"/>
    <w:rsid w:val="00E56E29"/>
    <w:rsid w:val="00E602EE"/>
    <w:rsid w:val="00E6426D"/>
    <w:rsid w:val="00E64DA0"/>
    <w:rsid w:val="00E666EB"/>
    <w:rsid w:val="00E74017"/>
    <w:rsid w:val="00E74140"/>
    <w:rsid w:val="00E765FF"/>
    <w:rsid w:val="00E771BE"/>
    <w:rsid w:val="00E77622"/>
    <w:rsid w:val="00E77881"/>
    <w:rsid w:val="00E80F46"/>
    <w:rsid w:val="00E87AFA"/>
    <w:rsid w:val="00E90D3F"/>
    <w:rsid w:val="00E90E1E"/>
    <w:rsid w:val="00E94156"/>
    <w:rsid w:val="00EA1785"/>
    <w:rsid w:val="00EA18E2"/>
    <w:rsid w:val="00EA221A"/>
    <w:rsid w:val="00EA5079"/>
    <w:rsid w:val="00EA6232"/>
    <w:rsid w:val="00EB3337"/>
    <w:rsid w:val="00EB44D0"/>
    <w:rsid w:val="00EB49A7"/>
    <w:rsid w:val="00EB4FE2"/>
    <w:rsid w:val="00EB64F6"/>
    <w:rsid w:val="00EB65AE"/>
    <w:rsid w:val="00EB7EC6"/>
    <w:rsid w:val="00EC02A0"/>
    <w:rsid w:val="00EC051E"/>
    <w:rsid w:val="00EC0A98"/>
    <w:rsid w:val="00EC305C"/>
    <w:rsid w:val="00EC4134"/>
    <w:rsid w:val="00EC43EF"/>
    <w:rsid w:val="00EC5804"/>
    <w:rsid w:val="00EC6FB1"/>
    <w:rsid w:val="00EC7A90"/>
    <w:rsid w:val="00ED3BA5"/>
    <w:rsid w:val="00ED5258"/>
    <w:rsid w:val="00ED5350"/>
    <w:rsid w:val="00EE314F"/>
    <w:rsid w:val="00EE74B8"/>
    <w:rsid w:val="00EF1C35"/>
    <w:rsid w:val="00EF3E46"/>
    <w:rsid w:val="00EF5A1B"/>
    <w:rsid w:val="00F01BC0"/>
    <w:rsid w:val="00F02904"/>
    <w:rsid w:val="00F06DC2"/>
    <w:rsid w:val="00F113EF"/>
    <w:rsid w:val="00F117AE"/>
    <w:rsid w:val="00F16BB3"/>
    <w:rsid w:val="00F211F5"/>
    <w:rsid w:val="00F215C8"/>
    <w:rsid w:val="00F216E2"/>
    <w:rsid w:val="00F22B7C"/>
    <w:rsid w:val="00F23A1A"/>
    <w:rsid w:val="00F26320"/>
    <w:rsid w:val="00F3020C"/>
    <w:rsid w:val="00F30C0B"/>
    <w:rsid w:val="00F310B3"/>
    <w:rsid w:val="00F32AE6"/>
    <w:rsid w:val="00F3335D"/>
    <w:rsid w:val="00F33D09"/>
    <w:rsid w:val="00F35F2E"/>
    <w:rsid w:val="00F35F42"/>
    <w:rsid w:val="00F37640"/>
    <w:rsid w:val="00F4293F"/>
    <w:rsid w:val="00F50071"/>
    <w:rsid w:val="00F5134A"/>
    <w:rsid w:val="00F5301C"/>
    <w:rsid w:val="00F54564"/>
    <w:rsid w:val="00F55E0E"/>
    <w:rsid w:val="00F5756B"/>
    <w:rsid w:val="00F60126"/>
    <w:rsid w:val="00F6065F"/>
    <w:rsid w:val="00F643D0"/>
    <w:rsid w:val="00F64F9B"/>
    <w:rsid w:val="00F65DA4"/>
    <w:rsid w:val="00F67B00"/>
    <w:rsid w:val="00F72C91"/>
    <w:rsid w:val="00F76944"/>
    <w:rsid w:val="00F776E4"/>
    <w:rsid w:val="00F80E2D"/>
    <w:rsid w:val="00F81812"/>
    <w:rsid w:val="00F818A3"/>
    <w:rsid w:val="00F85EF3"/>
    <w:rsid w:val="00F864DD"/>
    <w:rsid w:val="00F86825"/>
    <w:rsid w:val="00F87C3E"/>
    <w:rsid w:val="00F90985"/>
    <w:rsid w:val="00F91445"/>
    <w:rsid w:val="00F94CF6"/>
    <w:rsid w:val="00F95907"/>
    <w:rsid w:val="00F9675F"/>
    <w:rsid w:val="00F97F5C"/>
    <w:rsid w:val="00FA09F4"/>
    <w:rsid w:val="00FA3F97"/>
    <w:rsid w:val="00FA7E16"/>
    <w:rsid w:val="00FB01ED"/>
    <w:rsid w:val="00FB0F5F"/>
    <w:rsid w:val="00FB6BA9"/>
    <w:rsid w:val="00FC3065"/>
    <w:rsid w:val="00FC3CE7"/>
    <w:rsid w:val="00FC509B"/>
    <w:rsid w:val="00FC5A48"/>
    <w:rsid w:val="00FC6D2C"/>
    <w:rsid w:val="00FD269E"/>
    <w:rsid w:val="00FD292D"/>
    <w:rsid w:val="00FD4CFC"/>
    <w:rsid w:val="00FD6110"/>
    <w:rsid w:val="00FD7120"/>
    <w:rsid w:val="00FD75C2"/>
    <w:rsid w:val="00FE07B9"/>
    <w:rsid w:val="00FE0B76"/>
    <w:rsid w:val="00FE16FD"/>
    <w:rsid w:val="00FF02DB"/>
    <w:rsid w:val="00FF0614"/>
    <w:rsid w:val="00FF13E9"/>
    <w:rsid w:val="00FF40CA"/>
    <w:rsid w:val="01EE1793"/>
    <w:rsid w:val="0EE61978"/>
    <w:rsid w:val="11D81BB2"/>
    <w:rsid w:val="3551B9E1"/>
    <w:rsid w:val="3796C334"/>
    <w:rsid w:val="39FFF904"/>
    <w:rsid w:val="46CBFF90"/>
    <w:rsid w:val="47FFB5E2"/>
    <w:rsid w:val="62ABFA35"/>
    <w:rsid w:val="6DCE597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qFormat/>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qFormat/>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customStyle="1" w:styleId="ui-provider">
    <w:name w:val="ui-provider"/>
    <w:basedOn w:val="DefaultParagraphFont"/>
    <w:rsid w:val="0079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cbd.int%2Fdoc%2Fforms%2Fconflict-interest-form-en.pdf&amp;data=05%7C02%7Ccheryl.mabika%40un.org%7Cfc74cdf3e21143c35db308de20ab9baf%7C0f9e35db544f4f60bdcc5ea416e6dc70%7C0%7C0%7C638984118842790641%7CUnknown%7CTWFpbGZsb3d8eyJFbXB0eU1hcGkiOnRydWUsIlYiOiIwLjAuMDAwMCIsIlAiOiJXaW4zMiIsIkFOIjoiTWFpbCIsIldUIjoyfQ%3D%3D%7C0%7C%7C%7C&amp;sdata=kdb6io6HN%2FlS5cPajz1BBNnyvXqYu61LYQm5qdTyaOU%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6/cop-16-dec-15-e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0D7CD049C8E94AB7204BE8F0035D78" ma:contentTypeVersion="19" ma:contentTypeDescription="Create a new document." ma:contentTypeScope="" ma:versionID="190af9ec54ea7d5899a13b6bf9e6e171">
  <xsd:schema xmlns:xsd="http://www.w3.org/2001/XMLSchema" xmlns:xs="http://www.w3.org/2001/XMLSchema" xmlns:p="http://schemas.microsoft.com/office/2006/metadata/properties" xmlns:ns2="520e1c8c-d1a2-425d-a365-b3cd4330e238" xmlns:ns3="acd0b899-0832-4f38-b5f9-04ffd15bbc07" xmlns:ns4="985ec44e-1bab-4c0b-9df0-6ba128686fc9" targetNamespace="http://schemas.microsoft.com/office/2006/metadata/properties" ma:root="true" ma:fieldsID="d4a939484adf797aa827ebf715f9c3b2" ns2:_="" ns3:_="" ns4:_="">
    <xsd:import namespace="520e1c8c-d1a2-425d-a365-b3cd4330e238"/>
    <xsd:import namespace="acd0b899-0832-4f38-b5f9-04ffd15bbc0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e1c8c-d1a2-425d-a365-b3cd4330e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0b899-0832-4f38-b5f9-04ffd15bbc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dc4bea6-c74f-4f88-a258-ac6b5d687fdb}" ma:internalName="TaxCatchAll" ma:showField="CatchAllData" ma:web="acd0b899-0832-4f38-b5f9-04ffd15bb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acd0b899-0832-4f38-b5f9-04ffd15bbc07">
      <UserInfo>
        <DisplayName>Johan Hedlund</DisplayName>
        <AccountId>19</AccountId>
        <AccountType/>
      </UserInfo>
    </SharedWithUsers>
    <lcf76f155ced4ddcb4097134ff3c332f xmlns="520e1c8c-d1a2-425d-a365-b3cd4330e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2.xml><?xml version="1.0" encoding="utf-8"?>
<ds:datastoreItem xmlns:ds="http://schemas.openxmlformats.org/officeDocument/2006/customXml" ds:itemID="{5011B295-CAF2-4616-A406-BBC5EF194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e1c8c-d1a2-425d-a365-b3cd4330e238"/>
    <ds:schemaRef ds:uri="acd0b899-0832-4f38-b5f9-04ffd15bbc0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4.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985ec44e-1bab-4c0b-9df0-6ba128686fc9"/>
    <ds:schemaRef ds:uri="acd0b899-0832-4f38-b5f9-04ffd15bbc07"/>
    <ds:schemaRef ds:uri="520e1c8c-d1a2-425d-a365-b3cd4330e23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2</TotalTime>
  <Pages>2</Pages>
  <Words>650</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scbd</cp:lastModifiedBy>
  <cp:revision>6</cp:revision>
  <cp:lastPrinted>2025-11-14T16:33:00Z</cp:lastPrinted>
  <dcterms:created xsi:type="dcterms:W3CDTF">2025-11-18T17:09:00Z</dcterms:created>
  <dcterms:modified xsi:type="dcterms:W3CDTF">2025-11-18T17:10:00Z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0x0101002B0D7CD049C8E94AB7204BE8F0035D78</vt:lpwstr>
  </property>
  <property fmtid="{D5CDD505-2E9C-101B-9397-08002B2CF9AE}" pid="3" name="MediaServiceImageTags">
    <vt:lpwstr/>
  </property>
</Properties>
</file>