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9947DE" w:rsidRPr="009947DE" w14:paraId="35323714" w14:textId="77777777" w:rsidTr="00DC005D">
        <w:trPr>
          <w:trHeight w:val="850"/>
        </w:trPr>
        <w:tc>
          <w:tcPr>
            <w:tcW w:w="975" w:type="dxa"/>
            <w:shd w:val="clear" w:color="auto" w:fill="auto"/>
            <w:vAlign w:val="bottom"/>
          </w:tcPr>
          <w:p w14:paraId="3EB0550D" w14:textId="77777777" w:rsidR="009947DE" w:rsidRPr="009947DE" w:rsidRDefault="009947DE" w:rsidP="00DC005D">
            <w:pPr>
              <w:pStyle w:val="AASmallLogo"/>
            </w:pPr>
            <w:bookmarkStart w:id="0" w:name="_Hlk137651738"/>
            <w:r w:rsidRPr="009947DE">
              <w:rPr>
                <w:noProof/>
                <w14:ligatures w14:val="standardContextual"/>
              </w:rPr>
              <w:drawing>
                <wp:inline distT="0" distB="0" distL="0" distR="0" wp14:anchorId="504BBEAF" wp14:editId="75ECFE85">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947DE">
              <w:t xml:space="preserve"> </w:t>
            </w:r>
          </w:p>
          <w:p w14:paraId="0DBBB475" w14:textId="77777777" w:rsidR="009947DE" w:rsidRPr="009947DE" w:rsidRDefault="009947DE" w:rsidP="00DC005D">
            <w:pPr>
              <w:pStyle w:val="AASmallLogo"/>
            </w:pPr>
          </w:p>
        </w:tc>
        <w:tc>
          <w:tcPr>
            <w:tcW w:w="1434" w:type="dxa"/>
            <w:shd w:val="clear" w:color="auto" w:fill="auto"/>
            <w:noWrap/>
            <w:vAlign w:val="bottom"/>
          </w:tcPr>
          <w:p w14:paraId="7506B315" w14:textId="77777777" w:rsidR="009947DE" w:rsidRPr="009947DE" w:rsidRDefault="009947DE" w:rsidP="00DC005D">
            <w:pPr>
              <w:pStyle w:val="AASmallLogo"/>
            </w:pPr>
            <w:r w:rsidRPr="009947DE">
              <w:rPr>
                <w:noProof/>
                <w14:ligatures w14:val="standardContextual"/>
              </w:rPr>
              <w:drawing>
                <wp:inline distT="0" distB="0" distL="0" distR="0" wp14:anchorId="7FD8B26A" wp14:editId="37418FDC">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9947DE">
              <w:t xml:space="preserve"> </w:t>
            </w:r>
          </w:p>
          <w:p w14:paraId="1D1130E1" w14:textId="77777777" w:rsidR="009947DE" w:rsidRPr="009947DE" w:rsidRDefault="009947DE" w:rsidP="00DC005D">
            <w:pPr>
              <w:pStyle w:val="AASmallLogo"/>
            </w:pPr>
          </w:p>
        </w:tc>
        <w:tc>
          <w:tcPr>
            <w:tcW w:w="8073" w:type="dxa"/>
            <w:shd w:val="clear" w:color="auto" w:fill="auto"/>
            <w:vAlign w:val="bottom"/>
          </w:tcPr>
          <w:p w14:paraId="378CF225" w14:textId="79F67162" w:rsidR="009947DE" w:rsidRPr="009947DE" w:rsidRDefault="009947DE" w:rsidP="00DC005D">
            <w:pPr>
              <w:pStyle w:val="ABSymbol"/>
              <w:rPr>
                <w:sz w:val="22"/>
                <w:szCs w:val="22"/>
              </w:rPr>
            </w:pPr>
            <w:r w:rsidRPr="009947DE">
              <w:rPr>
                <w:sz w:val="22"/>
                <w:szCs w:val="22"/>
              </w:rPr>
              <w:fldChar w:fldCharType="begin"/>
            </w:r>
            <w:r w:rsidRPr="009947DE">
              <w:rPr>
                <w:sz w:val="22"/>
                <w:szCs w:val="22"/>
              </w:rPr>
              <w:instrText xml:space="preserve"> DOCPROPERTY Subject \* MERGEFORMAT </w:instrText>
            </w:r>
            <w:r w:rsidRPr="009947DE">
              <w:rPr>
                <w:sz w:val="22"/>
                <w:szCs w:val="22"/>
              </w:rPr>
              <w:fldChar w:fldCharType="separate"/>
            </w:r>
            <w:r w:rsidRPr="009947DE">
              <w:rPr>
                <w:sz w:val="40"/>
                <w:szCs w:val="40"/>
              </w:rPr>
              <w:t>CBD</w:t>
            </w:r>
            <w:r w:rsidRPr="009947DE">
              <w:rPr>
                <w:sz w:val="22"/>
                <w:szCs w:val="22"/>
              </w:rPr>
              <w:t>/COP/DEC/16/</w:t>
            </w:r>
            <w:r w:rsidR="00A427DC">
              <w:rPr>
                <w:sz w:val="22"/>
                <w:szCs w:val="22"/>
              </w:rPr>
              <w:t>1</w:t>
            </w:r>
            <w:r w:rsidRPr="009947DE">
              <w:rPr>
                <w:sz w:val="22"/>
                <w:szCs w:val="22"/>
              </w:rPr>
              <w:t>4</w:t>
            </w:r>
            <w:r w:rsidRPr="009947DE">
              <w:rPr>
                <w:sz w:val="22"/>
                <w:szCs w:val="22"/>
              </w:rPr>
              <w:fldChar w:fldCharType="end"/>
            </w:r>
          </w:p>
        </w:tc>
      </w:tr>
    </w:tbl>
    <w:p w14:paraId="6277D899" w14:textId="77777777" w:rsidR="009947DE" w:rsidRPr="009947DE" w:rsidRDefault="009947DE" w:rsidP="009947D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947DE" w:rsidRPr="009947DE" w14:paraId="60657001" w14:textId="77777777" w:rsidTr="00DC005D">
        <w:trPr>
          <w:trHeight w:val="1814"/>
        </w:trPr>
        <w:tc>
          <w:tcPr>
            <w:tcW w:w="7370" w:type="dxa"/>
            <w:shd w:val="clear" w:color="auto" w:fill="auto"/>
          </w:tcPr>
          <w:p w14:paraId="2ABD59B9" w14:textId="77777777" w:rsidR="009947DE" w:rsidRPr="009947DE" w:rsidRDefault="009947DE" w:rsidP="00DC005D">
            <w:pPr>
              <w:pStyle w:val="ACLargeLogo"/>
            </w:pPr>
            <w:r w:rsidRPr="009947DE">
              <w:rPr>
                <w:noProof/>
                <w14:ligatures w14:val="standardContextual"/>
              </w:rPr>
              <w:drawing>
                <wp:inline distT="0" distB="0" distL="0" distR="0" wp14:anchorId="6938AE6E" wp14:editId="3E88A50D">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9947DE">
              <w:t xml:space="preserve"> </w:t>
            </w:r>
          </w:p>
          <w:p w14:paraId="3D27D683" w14:textId="77777777" w:rsidR="009947DE" w:rsidRPr="009947DE" w:rsidRDefault="009947DE" w:rsidP="00DC005D">
            <w:pPr>
              <w:pStyle w:val="ACLargeLogo"/>
            </w:pPr>
          </w:p>
        </w:tc>
        <w:tc>
          <w:tcPr>
            <w:tcW w:w="3112" w:type="dxa"/>
            <w:shd w:val="clear" w:color="auto" w:fill="auto"/>
          </w:tcPr>
          <w:p w14:paraId="3C5D444B" w14:textId="77777777" w:rsidR="009947DE" w:rsidRPr="009947DE" w:rsidRDefault="009947DE" w:rsidP="00DC005D">
            <w:pPr>
              <w:pStyle w:val="AEDistrNormal"/>
            </w:pPr>
            <w:r w:rsidRPr="009947DE">
              <w:t xml:space="preserve">Distr.: </w:t>
            </w:r>
            <w:sdt>
              <w:sdtPr>
                <w:alias w:val="DistributionType"/>
                <w:id w:val="-943536495"/>
                <w:placeholder>
                  <w:docPart w:val="39061BC676DC442DB6D23EB2DB9E7869"/>
                </w:placeholder>
                <w15:color w:val="800000"/>
              </w:sdtPr>
              <w:sdtContent>
                <w:r w:rsidRPr="009947DE">
                  <w:t>General</w:t>
                </w:r>
              </w:sdtContent>
            </w:sdt>
            <w:r w:rsidRPr="009947DE">
              <w:t xml:space="preserve"> </w:t>
            </w:r>
          </w:p>
          <w:p w14:paraId="6111CFE1" w14:textId="68DD8240" w:rsidR="009947DE" w:rsidRPr="009947DE" w:rsidRDefault="00000000" w:rsidP="00DC005D">
            <w:pPr>
              <w:pStyle w:val="AEDistrNormal"/>
            </w:pPr>
            <w:sdt>
              <w:sdtPr>
                <w:alias w:val="DistributionDate"/>
                <w:id w:val="1090040067"/>
                <w:placeholder>
                  <w:docPart w:val="FBE40450B412407ABAFB9D7728C63CA6"/>
                </w:placeholder>
                <w15:color w:val="800000"/>
              </w:sdtPr>
              <w:sdtContent>
                <w:r w:rsidR="009947DE" w:rsidRPr="009947DE">
                  <w:t>1 November 2024</w:t>
                </w:r>
              </w:sdtContent>
            </w:sdt>
            <w:r w:rsidR="009947DE" w:rsidRPr="009947DE">
              <w:t xml:space="preserve"> </w:t>
            </w:r>
          </w:p>
          <w:p w14:paraId="0360D464" w14:textId="77777777" w:rsidR="009947DE" w:rsidRPr="009947DE" w:rsidRDefault="00000000" w:rsidP="00DC005D">
            <w:pPr>
              <w:pStyle w:val="AEDistrNormal6pt"/>
            </w:pPr>
            <w:sdt>
              <w:sdtPr>
                <w:alias w:val="DistributionLanguage"/>
                <w:id w:val="-1478219683"/>
                <w:placeholder>
                  <w:docPart w:val="F272EDCA0D9E4757A940E105113EF090"/>
                </w:placeholder>
                <w15:color w:val="800000"/>
              </w:sdtPr>
              <w:sdtContent>
                <w:r w:rsidR="009947DE" w:rsidRPr="009947DE">
                  <w:t>Original: English</w:t>
                </w:r>
              </w:sdtContent>
            </w:sdt>
            <w:r w:rsidR="009947DE" w:rsidRPr="009947DE">
              <w:t xml:space="preserve"> </w:t>
            </w:r>
          </w:p>
          <w:p w14:paraId="34C0B827" w14:textId="4E639DB4" w:rsidR="009947DE" w:rsidRPr="00A230C0" w:rsidRDefault="009947DE" w:rsidP="00DC005D">
            <w:pPr>
              <w:pStyle w:val="AEDistrNormal6pt"/>
              <w:rPr>
                <w:b/>
                <w:bCs/>
              </w:rPr>
            </w:pPr>
          </w:p>
        </w:tc>
      </w:tr>
    </w:tbl>
    <w:p w14:paraId="2E86CD47" w14:textId="77777777" w:rsidR="009947DE" w:rsidRPr="009947DE" w:rsidRDefault="009947DE" w:rsidP="009947D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947DE" w:rsidRPr="009947DE" w14:paraId="6D1EC3D5" w14:textId="77777777" w:rsidTr="00DC005D">
        <w:trPr>
          <w:trHeight w:val="57"/>
        </w:trPr>
        <w:tc>
          <w:tcPr>
            <w:tcW w:w="6094" w:type="dxa"/>
            <w:shd w:val="clear" w:color="auto" w:fill="auto"/>
          </w:tcPr>
          <w:p w14:paraId="047DDA63" w14:textId="77777777" w:rsidR="009947DE" w:rsidRPr="009947DE" w:rsidRDefault="00000000" w:rsidP="00DC005D">
            <w:pPr>
              <w:pStyle w:val="AFCorN12Bold"/>
            </w:pPr>
            <w:sdt>
              <w:sdtPr>
                <w:rPr>
                  <w:bCs/>
                </w:rPr>
                <w:alias w:val="CorNot1Text"/>
                <w:id w:val="1971018176"/>
                <w:placeholder>
                  <w:docPart w:val="889BF9959E674C409FC07DA483B7CEED"/>
                </w:placeholder>
                <w15:color w:val="800000"/>
                <w:text w:multiLine="1"/>
              </w:sdtPr>
              <w:sdtContent>
                <w:r w:rsidR="009947DE" w:rsidRPr="009947DE">
                  <w:rPr>
                    <w:bCs/>
                  </w:rPr>
                  <w:t xml:space="preserve">Conference of the Parties to the </w:t>
                </w:r>
                <w:r w:rsidR="009947DE" w:rsidRPr="009947DE">
                  <w:rPr>
                    <w:bCs/>
                  </w:rPr>
                  <w:br/>
                  <w:t>Convention on Biological Diversity</w:t>
                </w:r>
              </w:sdtContent>
            </w:sdt>
            <w:r w:rsidR="009947DE" w:rsidRPr="009947DE">
              <w:t xml:space="preserve"> </w:t>
            </w:r>
          </w:p>
          <w:p w14:paraId="6B2FC747" w14:textId="77777777" w:rsidR="009947DE" w:rsidRPr="009947DE" w:rsidRDefault="00000000" w:rsidP="00DC005D">
            <w:pPr>
              <w:pStyle w:val="AFCorNBold"/>
            </w:pPr>
            <w:sdt>
              <w:sdtPr>
                <w:alias w:val="CorNot1TextPart2"/>
                <w:id w:val="-1728751740"/>
                <w:placeholder>
                  <w:docPart w:val="F2D53A457CCC4496ABFAA0C81AF263A9"/>
                </w:placeholder>
                <w15:color w:val="800000"/>
                <w:text w:multiLine="1"/>
              </w:sdtPr>
              <w:sdtContent>
                <w:r w:rsidR="009947DE" w:rsidRPr="009947DE">
                  <w:t>Sixteenth meeting</w:t>
                </w:r>
              </w:sdtContent>
            </w:sdt>
            <w:r w:rsidR="009947DE" w:rsidRPr="009947DE">
              <w:t xml:space="preserve"> </w:t>
            </w:r>
          </w:p>
          <w:p w14:paraId="22FCDB4B" w14:textId="77777777" w:rsidR="009947DE" w:rsidRPr="009947DE" w:rsidRDefault="00000000" w:rsidP="00DC005D">
            <w:pPr>
              <w:pStyle w:val="AFCorNBold"/>
              <w:rPr>
                <w:b w:val="0"/>
                <w:bCs/>
              </w:rPr>
            </w:pPr>
            <w:sdt>
              <w:sdtPr>
                <w:alias w:val="CorNot1VenueDate"/>
                <w:id w:val="152953731"/>
                <w:placeholder>
                  <w:docPart w:val="855358A3C8A046A5B46964816106FF97"/>
                </w:placeholder>
                <w15:color w:val="800000"/>
              </w:sdtPr>
              <w:sdtEndPr>
                <w:rPr>
                  <w:b w:val="0"/>
                  <w:bCs/>
                </w:rPr>
              </w:sdtEndPr>
              <w:sdtContent>
                <w:r w:rsidR="009947DE" w:rsidRPr="009947DE">
                  <w:rPr>
                    <w:b w:val="0"/>
                    <w:bCs/>
                  </w:rPr>
                  <w:t>Cali, Colombia, 21 October–1 November 2024</w:t>
                </w:r>
              </w:sdtContent>
            </w:sdt>
            <w:r w:rsidR="009947DE" w:rsidRPr="009947DE">
              <w:rPr>
                <w:b w:val="0"/>
                <w:bCs/>
              </w:rPr>
              <w:t xml:space="preserve"> </w:t>
            </w:r>
          </w:p>
          <w:p w14:paraId="59758052" w14:textId="41302F54" w:rsidR="009947DE" w:rsidRPr="009947DE" w:rsidRDefault="00000000" w:rsidP="00DC005D">
            <w:pPr>
              <w:pStyle w:val="AFCorNNormal"/>
            </w:pPr>
            <w:sdt>
              <w:sdtPr>
                <w:alias w:val="CorNot1AgItem"/>
                <w:id w:val="287018184"/>
                <w:placeholder>
                  <w:docPart w:val="9B4C17E9DA004387AB635BE44CD8F722"/>
                </w:placeholder>
                <w15:color w:val="800000"/>
                <w:text/>
              </w:sdtPr>
              <w:sdtContent>
                <w:r w:rsidR="009947DE" w:rsidRPr="009947DE">
                  <w:t>Agenda item 18</w:t>
                </w:r>
              </w:sdtContent>
            </w:sdt>
            <w:r w:rsidR="009947DE" w:rsidRPr="009947DE">
              <w:t xml:space="preserve"> </w:t>
            </w:r>
          </w:p>
          <w:p w14:paraId="0BC8ACD9" w14:textId="2D22A7B3" w:rsidR="009947DE" w:rsidRPr="009947DE" w:rsidRDefault="009947DE" w:rsidP="00DC005D">
            <w:pPr>
              <w:pStyle w:val="AFCorNBold"/>
            </w:pPr>
            <w:r w:rsidRPr="009947DE">
              <w:t>Diverse values of biodiversity</w:t>
            </w:r>
          </w:p>
        </w:tc>
        <w:tc>
          <w:tcPr>
            <w:tcW w:w="4388" w:type="dxa"/>
            <w:shd w:val="clear" w:color="auto" w:fill="auto"/>
          </w:tcPr>
          <w:p w14:paraId="2C9BB941" w14:textId="77777777" w:rsidR="009947DE" w:rsidRPr="009947DE" w:rsidRDefault="009947DE" w:rsidP="00DC005D">
            <w:pPr>
              <w:pStyle w:val="CBDNormal"/>
              <w:jc w:val="left"/>
            </w:pPr>
          </w:p>
        </w:tc>
      </w:tr>
    </w:tbl>
    <w:bookmarkEnd w:id="0" w:displacedByCustomXml="next"/>
    <w:sdt>
      <w:sdtPr>
        <w:alias w:val="Title"/>
        <w:id w:val="602310712"/>
        <w:placeholder>
          <w:docPart w:val="CE2520F634C442DD878F9764319D27B9"/>
        </w:placeholder>
        <w15:color w:val="800000"/>
      </w:sdtPr>
      <w:sdtContent>
        <w:p w14:paraId="4C60544F" w14:textId="627C9B59" w:rsidR="00C46A0E" w:rsidRPr="00826B18" w:rsidRDefault="00C46A0E" w:rsidP="00C46A0E">
          <w:pPr>
            <w:pStyle w:val="CBDTitle"/>
          </w:pPr>
          <w:fldSimple w:instr=" DOCPROPERTY Title \* MERGEFORMAT ">
            <w:r>
              <w:t xml:space="preserve">Decision adopted by the </w:t>
            </w:r>
            <w:r w:rsidRPr="002310AB">
              <w:rPr>
                <w:bCs/>
              </w:rPr>
              <w:t xml:space="preserve">Conference of the Parties to the Convention on Biological Diversity on </w:t>
            </w:r>
            <w:r w:rsidR="00324B8D">
              <w:rPr>
                <w:bCs/>
              </w:rPr>
              <w:t>1 November</w:t>
            </w:r>
            <w:r>
              <w:t xml:space="preserve"> 2024</w:t>
            </w:r>
          </w:fldSimple>
        </w:p>
      </w:sdtContent>
    </w:sdt>
    <w:p w14:paraId="3F49212B" w14:textId="11AB26EB" w:rsidR="00A96B21" w:rsidRPr="009947DE" w:rsidRDefault="00324B8D" w:rsidP="00A230C0">
      <w:pPr>
        <w:pStyle w:val="CBDSubTitle"/>
        <w:tabs>
          <w:tab w:val="left" w:pos="1440"/>
        </w:tabs>
      </w:pPr>
      <w:r>
        <w:t>16/</w:t>
      </w:r>
      <w:r w:rsidR="006C386E">
        <w:t>14.</w:t>
      </w:r>
      <w:r w:rsidR="00B67B97">
        <w:tab/>
      </w:r>
      <w:r w:rsidR="00502EA2">
        <w:tab/>
      </w:r>
      <w:r w:rsidR="00241373" w:rsidRPr="009947DE">
        <w:t xml:space="preserve">Review of findings from </w:t>
      </w:r>
      <w:r w:rsidR="00A720B9" w:rsidRPr="00A230C0">
        <w:rPr>
          <w:i/>
          <w:iCs/>
        </w:rPr>
        <w:t>T</w:t>
      </w:r>
      <w:r w:rsidR="00241373" w:rsidRPr="00A230C0">
        <w:rPr>
          <w:i/>
          <w:iCs/>
        </w:rPr>
        <w:t>he</w:t>
      </w:r>
      <w:r w:rsidR="00241373" w:rsidRPr="009947DE">
        <w:t xml:space="preserve"> </w:t>
      </w:r>
      <w:r w:rsidR="00241373" w:rsidRPr="009947DE">
        <w:rPr>
          <w:i/>
          <w:iCs/>
        </w:rPr>
        <w:t>Methodological Assessment Report on the Diverse Values and Valuation of Nature</w:t>
      </w:r>
      <w:r w:rsidR="00241373" w:rsidRPr="009947DE">
        <w:t xml:space="preserve"> of the Intergovernmental Science-Policy Platform on Biodiversity and Ecosystem Services and their implications for the work undertaken under the Convention</w:t>
      </w:r>
    </w:p>
    <w:p w14:paraId="7D7A88C8" w14:textId="4F45F9B7" w:rsidR="00307E02" w:rsidRPr="009947DE" w:rsidRDefault="00307E02" w:rsidP="00F42EC2">
      <w:pPr>
        <w:pStyle w:val="CBDDesicionText"/>
      </w:pPr>
      <w:r w:rsidRPr="009947DE">
        <w:rPr>
          <w:i/>
          <w:iCs/>
        </w:rPr>
        <w:t>The Conference of Parties</w:t>
      </w:r>
      <w:r w:rsidRPr="009947DE">
        <w:t>,</w:t>
      </w:r>
    </w:p>
    <w:p w14:paraId="60DE6AAC" w14:textId="77777777" w:rsidR="00307E02" w:rsidRPr="009947DE" w:rsidRDefault="00307E02" w:rsidP="00F42EC2">
      <w:pPr>
        <w:pStyle w:val="CBDDesicionText"/>
        <w:rPr>
          <w:i/>
          <w:iCs/>
        </w:rPr>
      </w:pPr>
      <w:r w:rsidRPr="009947DE">
        <w:rPr>
          <w:i/>
          <w:iCs/>
        </w:rPr>
        <w:t xml:space="preserve">Recalling </w:t>
      </w:r>
      <w:r w:rsidRPr="009947DE">
        <w:t>the preamble to the Convention on Biological Diversity,</w:t>
      </w:r>
      <w:r w:rsidRPr="009947DE">
        <w:rPr>
          <w:rStyle w:val="FootnoteReference"/>
        </w:rPr>
        <w:footnoteReference w:id="2"/>
      </w:r>
      <w:r w:rsidRPr="009947DE">
        <w:t xml:space="preserve"> in which the Parties acknowledge that they are conscious of the intrinsic value of biological diversity and of the ecological, genetic, social, economic, scientific, educational, cultural, recreational and aesthetic values of biological diversity and its components,</w:t>
      </w:r>
    </w:p>
    <w:p w14:paraId="4FAF38CD" w14:textId="77777777" w:rsidR="00307E02" w:rsidRPr="009947DE" w:rsidRDefault="00307E02" w:rsidP="00F42EC2">
      <w:pPr>
        <w:pStyle w:val="CBDDesicionText"/>
      </w:pPr>
      <w:r w:rsidRPr="009947DE">
        <w:rPr>
          <w:i/>
          <w:iCs/>
        </w:rPr>
        <w:t xml:space="preserve">Recalling also </w:t>
      </w:r>
      <w:r w:rsidRPr="009947DE">
        <w:t>its</w:t>
      </w:r>
      <w:r w:rsidRPr="009947DE">
        <w:rPr>
          <w:i/>
          <w:iCs/>
        </w:rPr>
        <w:t xml:space="preserve"> </w:t>
      </w:r>
      <w:r w:rsidRPr="009947DE">
        <w:t xml:space="preserve">decision </w:t>
      </w:r>
      <w:hyperlink r:id="rId14" w:history="1">
        <w:r w:rsidRPr="009947DE">
          <w:rPr>
            <w:rStyle w:val="Hyperlink"/>
          </w:rPr>
          <w:t>15/19</w:t>
        </w:r>
      </w:hyperlink>
      <w:r w:rsidRPr="009947DE">
        <w:t xml:space="preserve"> of 19 December 2022,</w:t>
      </w:r>
    </w:p>
    <w:p w14:paraId="1022F508" w14:textId="77777777" w:rsidR="00307E02" w:rsidRPr="009947DE" w:rsidRDefault="00307E02" w:rsidP="00F42EC2">
      <w:pPr>
        <w:pStyle w:val="CBDDesicionText"/>
      </w:pPr>
      <w:r w:rsidRPr="009947DE">
        <w:rPr>
          <w:i/>
          <w:iCs/>
        </w:rPr>
        <w:t xml:space="preserve">Emphasizing </w:t>
      </w:r>
      <w:r w:rsidRPr="009947DE">
        <w:t>the fact that the diverse value systems and concepts</w:t>
      </w:r>
      <w:r w:rsidRPr="009947DE" w:rsidDel="0083430E">
        <w:t xml:space="preserve"> </w:t>
      </w:r>
      <w:r w:rsidRPr="009947DE">
        <w:t>are recognized and considered</w:t>
      </w:r>
      <w:r w:rsidRPr="009947DE" w:rsidDel="0083430E">
        <w:t xml:space="preserve"> </w:t>
      </w:r>
      <w:r w:rsidRPr="009947DE">
        <w:t>in the Kunming-Montreal Global Biodiversity Framework,</w:t>
      </w:r>
      <w:r w:rsidRPr="009947DE">
        <w:rPr>
          <w:rStyle w:val="FootnoteReference"/>
        </w:rPr>
        <w:footnoteReference w:id="3"/>
      </w:r>
      <w:r w:rsidRPr="009947DE">
        <w:t xml:space="preserve"> including, for those countries that recognize them, the rights of nature and the rights of Mother Earth as an integral part of the successful implementation of the Framework,</w:t>
      </w:r>
    </w:p>
    <w:p w14:paraId="281EDE3E" w14:textId="77777777" w:rsidR="00307E02" w:rsidRPr="009947DE" w:rsidRDefault="00307E02" w:rsidP="00F42EC2">
      <w:pPr>
        <w:pStyle w:val="CBDDesicionText"/>
      </w:pPr>
      <w:r w:rsidRPr="009947DE">
        <w:rPr>
          <w:i/>
          <w:iCs/>
        </w:rPr>
        <w:t>Emphasizing</w:t>
      </w:r>
      <w:r w:rsidRPr="009947DE">
        <w:t xml:space="preserve"> </w:t>
      </w:r>
      <w:r w:rsidRPr="009947DE">
        <w:rPr>
          <w:i/>
          <w:iCs/>
        </w:rPr>
        <w:t>also</w:t>
      </w:r>
      <w:r w:rsidRPr="009947DE">
        <w:t xml:space="preserve"> that Target 14 of the Framework calls for the full integration of biodiversity and its multiple values into decision-making at all levels and across all sectors,</w:t>
      </w:r>
    </w:p>
    <w:p w14:paraId="6DD047E7" w14:textId="6E7B7780" w:rsidR="00B40BF9" w:rsidRPr="009947DE" w:rsidRDefault="00307E02" w:rsidP="00F42EC2">
      <w:pPr>
        <w:pStyle w:val="CBDDesicionText"/>
      </w:pPr>
      <w:r w:rsidRPr="009947DE">
        <w:t>1.</w:t>
      </w:r>
      <w:r w:rsidRPr="009947DE">
        <w:tab/>
      </w:r>
      <w:r w:rsidRPr="009947DE">
        <w:rPr>
          <w:i/>
          <w:iCs/>
        </w:rPr>
        <w:t>Welcomes</w:t>
      </w:r>
      <w:r w:rsidRPr="009947DE">
        <w:rPr>
          <w:lang w:eastAsia="en-CA"/>
        </w:rPr>
        <w:t xml:space="preserve"> </w:t>
      </w:r>
      <w:bookmarkStart w:id="1" w:name="_Hlk144047716"/>
      <w:r w:rsidR="005C0FCE" w:rsidRPr="009947DE">
        <w:rPr>
          <w:i/>
          <w:iCs/>
        </w:rPr>
        <w:t>T</w:t>
      </w:r>
      <w:r w:rsidRPr="009947DE">
        <w:rPr>
          <w:i/>
          <w:iCs/>
        </w:rPr>
        <w:t>he</w:t>
      </w:r>
      <w:r w:rsidRPr="009947DE">
        <w:t xml:space="preserve"> </w:t>
      </w:r>
      <w:r w:rsidR="005C0FCE" w:rsidRPr="009947DE">
        <w:rPr>
          <w:i/>
          <w:iCs/>
          <w:szCs w:val="18"/>
        </w:rPr>
        <w:t xml:space="preserve">Methodological </w:t>
      </w:r>
      <w:r w:rsidR="005C0FCE" w:rsidRPr="009947DE">
        <w:rPr>
          <w:i/>
          <w:iCs/>
        </w:rPr>
        <w:t>A</w:t>
      </w:r>
      <w:r w:rsidRPr="009947DE">
        <w:rPr>
          <w:i/>
          <w:iCs/>
        </w:rPr>
        <w:t xml:space="preserve">ssessment </w:t>
      </w:r>
      <w:r w:rsidR="005C0FCE" w:rsidRPr="009947DE">
        <w:rPr>
          <w:i/>
          <w:iCs/>
        </w:rPr>
        <w:t>R</w:t>
      </w:r>
      <w:r w:rsidRPr="009947DE">
        <w:rPr>
          <w:i/>
          <w:iCs/>
        </w:rPr>
        <w:t xml:space="preserve">eport on the </w:t>
      </w:r>
      <w:r w:rsidR="005C0FCE" w:rsidRPr="009947DE">
        <w:rPr>
          <w:i/>
          <w:iCs/>
        </w:rPr>
        <w:t>D</w:t>
      </w:r>
      <w:r w:rsidRPr="009947DE">
        <w:rPr>
          <w:i/>
          <w:iCs/>
        </w:rPr>
        <w:t xml:space="preserve">iverse </w:t>
      </w:r>
      <w:r w:rsidR="005C0FCE" w:rsidRPr="009947DE">
        <w:rPr>
          <w:i/>
          <w:iCs/>
        </w:rPr>
        <w:t>V</w:t>
      </w:r>
      <w:r w:rsidRPr="009947DE">
        <w:rPr>
          <w:i/>
          <w:iCs/>
        </w:rPr>
        <w:t xml:space="preserve">alues and </w:t>
      </w:r>
      <w:r w:rsidR="005C0FCE" w:rsidRPr="009947DE">
        <w:rPr>
          <w:i/>
          <w:iCs/>
        </w:rPr>
        <w:t>V</w:t>
      </w:r>
      <w:r w:rsidRPr="009947DE">
        <w:rPr>
          <w:i/>
          <w:iCs/>
        </w:rPr>
        <w:t xml:space="preserve">aluation of </w:t>
      </w:r>
      <w:r w:rsidR="005C0FCE" w:rsidRPr="009947DE">
        <w:rPr>
          <w:i/>
          <w:iCs/>
        </w:rPr>
        <w:t>N</w:t>
      </w:r>
      <w:r w:rsidRPr="009947DE">
        <w:rPr>
          <w:i/>
          <w:iCs/>
        </w:rPr>
        <w:t>ature</w:t>
      </w:r>
      <w:r w:rsidRPr="009947DE">
        <w:t xml:space="preserve"> of the </w:t>
      </w:r>
      <w:bookmarkStart w:id="2" w:name="_Hlk144047700"/>
      <w:r w:rsidRPr="009947DE">
        <w:t>Intergovernmental Science-Policy Platform on Biodiversity and Ecosystem Services</w:t>
      </w:r>
      <w:bookmarkEnd w:id="1"/>
      <w:bookmarkEnd w:id="2"/>
      <w:r w:rsidRPr="009947DE">
        <w:t xml:space="preserve">, including </w:t>
      </w:r>
      <w:r w:rsidR="00C628B2" w:rsidRPr="009947DE">
        <w:t xml:space="preserve">its </w:t>
      </w:r>
      <w:r w:rsidRPr="009947DE">
        <w:t>summary for policymakers</w:t>
      </w:r>
      <w:r w:rsidR="00EB0994" w:rsidRPr="009947DE">
        <w:t xml:space="preserve"> and </w:t>
      </w:r>
      <w:r w:rsidR="00775C6C" w:rsidRPr="009947DE">
        <w:t xml:space="preserve">its </w:t>
      </w:r>
      <w:r w:rsidR="00EB0994" w:rsidRPr="009947DE">
        <w:t>key messages</w:t>
      </w:r>
      <w:r w:rsidR="00331FC2" w:rsidRPr="009947DE">
        <w:t xml:space="preserve">, and notes its relevance to the work undertaken under the Convention </w:t>
      </w:r>
      <w:r w:rsidR="00E302EA" w:rsidRPr="009947DE">
        <w:t xml:space="preserve">on Biological Diversity </w:t>
      </w:r>
      <w:r w:rsidR="00331FC2" w:rsidRPr="009947DE">
        <w:t>and to the implementation of the Kunming-Montreal Global Biodiversity Framework</w:t>
      </w:r>
      <w:r w:rsidRPr="009947DE">
        <w:t>;</w:t>
      </w:r>
    </w:p>
    <w:p w14:paraId="7EF417C6" w14:textId="23BE6427" w:rsidR="00307E02" w:rsidRPr="009947DE" w:rsidRDefault="00307E02" w:rsidP="00F42EC2">
      <w:pPr>
        <w:pStyle w:val="CBDDesicionText"/>
      </w:pPr>
      <w:r w:rsidRPr="009947DE">
        <w:t>2.</w:t>
      </w:r>
      <w:r w:rsidRPr="009947DE">
        <w:tab/>
      </w:r>
      <w:r w:rsidRPr="009947DE">
        <w:rPr>
          <w:i/>
          <w:iCs/>
        </w:rPr>
        <w:t>Notes</w:t>
      </w:r>
      <w:r w:rsidRPr="009947DE">
        <w:t xml:space="preserve"> the relevance of the findings of the assessment, which calls for the recognition and consideration of integrating diverse knowledge and value systems, valuation methods and concepts and world views of nature in policymaking and decision-making to leverage a transformative change towards sustainable and just futures for people and nature, and thus for the </w:t>
      </w:r>
      <w:r w:rsidRPr="009947DE">
        <w:lastRenderedPageBreak/>
        <w:t xml:space="preserve">implementation of the Framework adopted under the Convention, including its goals and targets, the 2050 </w:t>
      </w:r>
      <w:r w:rsidR="00E74176" w:rsidRPr="009947DE">
        <w:t>v</w:t>
      </w:r>
      <w:r w:rsidRPr="009947DE">
        <w:t xml:space="preserve">ision for </w:t>
      </w:r>
      <w:r w:rsidR="00E74176" w:rsidRPr="009947DE">
        <w:t>b</w:t>
      </w:r>
      <w:r w:rsidRPr="009947DE">
        <w:t>iodiversity</w:t>
      </w:r>
      <w:r w:rsidRPr="009947DE">
        <w:rPr>
          <w:rStyle w:val="FootnoteReference"/>
        </w:rPr>
        <w:footnoteReference w:id="4"/>
      </w:r>
      <w:r w:rsidRPr="009947DE">
        <w:t xml:space="preserve"> and the 2030 Agenda for Sustainable </w:t>
      </w:r>
      <w:proofErr w:type="gramStart"/>
      <w:r w:rsidRPr="009947DE">
        <w:t>Development;</w:t>
      </w:r>
      <w:proofErr w:type="gramEnd"/>
      <w:r w:rsidRPr="009947DE">
        <w:rPr>
          <w:rStyle w:val="FootnoteReference"/>
        </w:rPr>
        <w:footnoteReference w:id="5"/>
      </w:r>
    </w:p>
    <w:p w14:paraId="754100AF" w14:textId="65555E0A" w:rsidR="00307E02" w:rsidRPr="009947DE" w:rsidRDefault="006238AB" w:rsidP="00E22320">
      <w:pPr>
        <w:pStyle w:val="CBDDesicionText"/>
      </w:pPr>
      <w:r w:rsidRPr="009947DE">
        <w:t>3</w:t>
      </w:r>
      <w:r w:rsidR="00307E02" w:rsidRPr="009947DE">
        <w:t>.</w:t>
      </w:r>
      <w:r w:rsidR="00307E02" w:rsidRPr="009947DE">
        <w:tab/>
      </w:r>
      <w:r w:rsidR="00307E02" w:rsidRPr="009947DE">
        <w:rPr>
          <w:i/>
          <w:iCs/>
        </w:rPr>
        <w:t>Recognizes</w:t>
      </w:r>
      <w:r w:rsidR="00307E02" w:rsidRPr="009947DE">
        <w:t xml:space="preserve"> the relevance of the assessment as an important input for</w:t>
      </w:r>
      <w:r w:rsidR="00307E02" w:rsidRPr="009947DE">
        <w:rPr>
          <w:i/>
          <w:iCs/>
        </w:rPr>
        <w:t xml:space="preserve"> </w:t>
      </w:r>
      <w:r w:rsidR="00307E02" w:rsidRPr="009947DE">
        <w:t xml:space="preserve">the implementation of the programme of work on Article 8(j) and other provisions of the Convention </w:t>
      </w:r>
      <w:r w:rsidR="00E22320" w:rsidRPr="00E22320">
        <w:t>related to indigenous peoples and local communities to 2030</w:t>
      </w:r>
      <w:r w:rsidR="00E22320">
        <w:rPr>
          <w:rStyle w:val="FootnoteReference"/>
        </w:rPr>
        <w:footnoteReference w:id="6"/>
      </w:r>
      <w:r w:rsidR="00E22320" w:rsidRPr="00E22320">
        <w:t xml:space="preserve"> </w:t>
      </w:r>
      <w:r w:rsidR="00307E02" w:rsidRPr="009947DE">
        <w:t xml:space="preserve">and the </w:t>
      </w:r>
      <w:r w:rsidR="00E22320">
        <w:t>j</w:t>
      </w:r>
      <w:r w:rsidR="00307E02" w:rsidRPr="009947DE">
        <w:t xml:space="preserve">oint </w:t>
      </w:r>
      <w:r w:rsidR="00E22320">
        <w:t>p</w:t>
      </w:r>
      <w:r w:rsidR="00307E02" w:rsidRPr="009947DE">
        <w:t xml:space="preserve">rogramme of </w:t>
      </w:r>
      <w:r w:rsidR="00E22320">
        <w:t>w</w:t>
      </w:r>
      <w:r w:rsidR="00307E02" w:rsidRPr="009947DE">
        <w:t xml:space="preserve">ork on the </w:t>
      </w:r>
      <w:r w:rsidR="00E22320">
        <w:t>l</w:t>
      </w:r>
      <w:r w:rsidR="00307E02" w:rsidRPr="009947DE">
        <w:t xml:space="preserve">inks </w:t>
      </w:r>
      <w:r w:rsidR="00E22320">
        <w:t>b</w:t>
      </w:r>
      <w:r w:rsidR="00307E02" w:rsidRPr="009947DE">
        <w:t xml:space="preserve">etween </w:t>
      </w:r>
      <w:r w:rsidR="00E22320">
        <w:t>b</w:t>
      </w:r>
      <w:r w:rsidR="00307E02" w:rsidRPr="009947DE">
        <w:t xml:space="preserve">iological and </w:t>
      </w:r>
      <w:r w:rsidR="00E22320">
        <w:t>c</w:t>
      </w:r>
      <w:r w:rsidR="00307E02" w:rsidRPr="009947DE">
        <w:t xml:space="preserve">ultural </w:t>
      </w:r>
      <w:r w:rsidR="00E22320">
        <w:t>d</w:t>
      </w:r>
      <w:r w:rsidR="00307E02" w:rsidRPr="009947DE">
        <w:t>iversity;</w:t>
      </w:r>
      <w:r w:rsidR="00307E02" w:rsidRPr="009947DE">
        <w:rPr>
          <w:rStyle w:val="FootnoteReference"/>
        </w:rPr>
        <w:footnoteReference w:id="7"/>
      </w:r>
    </w:p>
    <w:p w14:paraId="031612C9" w14:textId="686492D9" w:rsidR="00753D29" w:rsidRPr="009947DE" w:rsidRDefault="006238AB" w:rsidP="000D2E77">
      <w:pPr>
        <w:pStyle w:val="Para1"/>
        <w:tabs>
          <w:tab w:val="clear" w:pos="643"/>
          <w:tab w:val="clear" w:pos="1134"/>
        </w:tabs>
        <w:spacing w:before="100" w:after="100"/>
        <w:ind w:firstLine="567"/>
      </w:pPr>
      <w:r w:rsidRPr="009947DE">
        <w:t>4</w:t>
      </w:r>
      <w:r w:rsidR="00307E02" w:rsidRPr="009947DE">
        <w:t>.</w:t>
      </w:r>
      <w:r w:rsidR="00307E02" w:rsidRPr="009947DE">
        <w:tab/>
      </w:r>
      <w:r w:rsidR="00307E02" w:rsidRPr="009947DE">
        <w:rPr>
          <w:i/>
          <w:iCs/>
        </w:rPr>
        <w:t>Encourages</w:t>
      </w:r>
      <w:r w:rsidR="00307E02" w:rsidRPr="009947DE">
        <w:t xml:space="preserve"> Parties</w:t>
      </w:r>
      <w:r w:rsidR="00A05738" w:rsidRPr="009947DE">
        <w:t>,</w:t>
      </w:r>
      <w:r w:rsidR="0092741C" w:rsidRPr="009947DE">
        <w:t xml:space="preserve"> and</w:t>
      </w:r>
      <w:r w:rsidR="00307E02" w:rsidRPr="009947DE">
        <w:t xml:space="preserve"> </w:t>
      </w:r>
      <w:r w:rsidR="00B546B7" w:rsidRPr="009947DE">
        <w:t>invites</w:t>
      </w:r>
      <w:r w:rsidR="00B546B7" w:rsidRPr="009947DE">
        <w:rPr>
          <w:i/>
          <w:iCs/>
        </w:rPr>
        <w:t xml:space="preserve"> </w:t>
      </w:r>
      <w:r w:rsidR="00307E02" w:rsidRPr="009947DE">
        <w:t>other Governments at all levels, relevant organizations, indigenous peoples and local communities and stakeholders</w:t>
      </w:r>
      <w:r w:rsidR="00BD3A7D">
        <w:t>,</w:t>
      </w:r>
      <w:r w:rsidR="00307E02" w:rsidRPr="009947DE">
        <w:t xml:space="preserve"> to make use, as appropriate, of the information contained in the assessment in their implementation of the Convention and the Framework, including in planning, monitoring, reporting and review, including through the update and revision of national biodiversity strategies and action plans, and </w:t>
      </w:r>
      <w:r w:rsidR="000426E1">
        <w:t xml:space="preserve">in </w:t>
      </w:r>
      <w:r w:rsidR="00307E02" w:rsidRPr="009947DE">
        <w:t>the preparation of the seventh and subsequent national reports;</w:t>
      </w:r>
    </w:p>
    <w:p w14:paraId="58E08DEB" w14:textId="1705A3AA" w:rsidR="00307E02" w:rsidRPr="009947DE" w:rsidRDefault="006238AB" w:rsidP="00F42EC2">
      <w:pPr>
        <w:pStyle w:val="CBDDesicionText"/>
      </w:pPr>
      <w:r w:rsidRPr="009947DE">
        <w:t>5</w:t>
      </w:r>
      <w:r w:rsidR="00307E02" w:rsidRPr="009947DE">
        <w:t>.</w:t>
      </w:r>
      <w:r w:rsidR="00307E02" w:rsidRPr="009947DE">
        <w:tab/>
      </w:r>
      <w:r w:rsidR="00504273" w:rsidRPr="00A230C0">
        <w:rPr>
          <w:i/>
          <w:iCs/>
        </w:rPr>
        <w:t>Also</w:t>
      </w:r>
      <w:r w:rsidR="00504273">
        <w:t xml:space="preserve"> </w:t>
      </w:r>
      <w:r w:rsidR="00504273">
        <w:rPr>
          <w:i/>
          <w:iCs/>
        </w:rPr>
        <w:t>e</w:t>
      </w:r>
      <w:r w:rsidR="00307E02" w:rsidRPr="009947DE">
        <w:rPr>
          <w:i/>
          <w:iCs/>
        </w:rPr>
        <w:t>ncourages</w:t>
      </w:r>
      <w:r w:rsidR="00307E02" w:rsidRPr="009947DE">
        <w:t xml:space="preserve"> Parties to develop capacities, as appropriate, to take into account and consider the findings of the assessment in relevant national implementation processes, including the use of the proposed methodologies for measuring progress in national implementation</w:t>
      </w:r>
      <w:r w:rsidR="00307E02" w:rsidRPr="000227AC">
        <w:t>, and urges</w:t>
      </w:r>
      <w:r w:rsidR="00307E02" w:rsidRPr="009947DE">
        <w:rPr>
          <w:i/>
          <w:iCs/>
        </w:rPr>
        <w:t xml:space="preserve"> </w:t>
      </w:r>
      <w:r w:rsidR="00307E02" w:rsidRPr="009947DE">
        <w:t xml:space="preserve">developed country Parties, other Parties and other Governments in a position to do so, as well as relevant organizations, to provide support to developing countries in this regard, including through capacity-building, financing and technology transfer; </w:t>
      </w:r>
    </w:p>
    <w:p w14:paraId="39B14797" w14:textId="4E64782A" w:rsidR="00307E02" w:rsidRPr="009947DE" w:rsidRDefault="006238AB" w:rsidP="00F42EC2">
      <w:pPr>
        <w:pStyle w:val="CBDDesicionText"/>
      </w:pPr>
      <w:r w:rsidRPr="009947DE">
        <w:t>6</w:t>
      </w:r>
      <w:r w:rsidR="00307E02" w:rsidRPr="009947DE">
        <w:t>.</w:t>
      </w:r>
      <w:r w:rsidR="00307E02" w:rsidRPr="009947DE">
        <w:tab/>
      </w:r>
      <w:r w:rsidR="00BB4A4C">
        <w:rPr>
          <w:i/>
          <w:iCs/>
        </w:rPr>
        <w:t>Further</w:t>
      </w:r>
      <w:r w:rsidR="00BB4A4C" w:rsidRPr="009947DE">
        <w:rPr>
          <w:i/>
          <w:iCs/>
        </w:rPr>
        <w:t xml:space="preserve"> </w:t>
      </w:r>
      <w:r w:rsidR="00307E02" w:rsidRPr="009947DE">
        <w:rPr>
          <w:i/>
          <w:iCs/>
        </w:rPr>
        <w:t>encourages</w:t>
      </w:r>
      <w:r w:rsidR="00307E02" w:rsidRPr="009947DE">
        <w:t xml:space="preserve"> Parties, according to their national needs, capacities and circumstances, and in accordance with relevant international obligations, to take, as appropriate, steps to:</w:t>
      </w:r>
    </w:p>
    <w:p w14:paraId="61142FD0" w14:textId="7F62C111" w:rsidR="00307E02" w:rsidRPr="009947DE" w:rsidRDefault="00307E02" w:rsidP="00F42EC2">
      <w:pPr>
        <w:pStyle w:val="CBDDesicionText"/>
      </w:pPr>
      <w:r w:rsidRPr="009947DE">
        <w:rPr>
          <w:kern w:val="22"/>
        </w:rPr>
        <w:t>(a)</w:t>
      </w:r>
      <w:r w:rsidRPr="009947DE">
        <w:rPr>
          <w:kern w:val="22"/>
        </w:rPr>
        <w:tab/>
      </w:r>
      <w:r w:rsidRPr="009947DE">
        <w:t xml:space="preserve">Address the diverse values of nature in ongoing and new valuation processes, including as part of ecosystem assessments, while recognizing, given the diversity of social, economic and ecological contexts, </w:t>
      </w:r>
      <w:r w:rsidR="00937207" w:rsidRPr="009947DE">
        <w:t xml:space="preserve">that </w:t>
      </w:r>
      <w:r w:rsidRPr="009947DE">
        <w:t xml:space="preserve">there is no one-size-fits-all valuation method and </w:t>
      </w:r>
      <w:r w:rsidR="006A4D38">
        <w:t xml:space="preserve">that </w:t>
      </w:r>
      <w:r w:rsidRPr="009947DE">
        <w:t xml:space="preserve">available valuation methods may be adapted to address local </w:t>
      </w:r>
      <w:proofErr w:type="gramStart"/>
      <w:r w:rsidRPr="009947DE">
        <w:t>realities;</w:t>
      </w:r>
      <w:proofErr w:type="gramEnd"/>
    </w:p>
    <w:p w14:paraId="5E7B3519" w14:textId="77777777" w:rsidR="00307E02" w:rsidRPr="009947DE" w:rsidRDefault="00307E02" w:rsidP="00F42EC2">
      <w:pPr>
        <w:pStyle w:val="CBDDesicionText"/>
      </w:pPr>
      <w:r w:rsidRPr="009947DE">
        <w:rPr>
          <w:kern w:val="22"/>
        </w:rPr>
        <w:t>(b)</w:t>
      </w:r>
      <w:r w:rsidRPr="009947DE">
        <w:rPr>
          <w:kern w:val="22"/>
        </w:rPr>
        <w:tab/>
      </w:r>
      <w:r w:rsidRPr="009947DE">
        <w:t>Meaningfully include the diverse intrinsic, relational and instrumental values of nature in decision-making;</w:t>
      </w:r>
    </w:p>
    <w:p w14:paraId="18B02CDF" w14:textId="38BF003D" w:rsidR="00307E02" w:rsidRPr="009947DE" w:rsidRDefault="00B870A9" w:rsidP="00DF4C2E">
      <w:pPr>
        <w:pStyle w:val="Para2"/>
        <w:spacing w:before="100" w:after="100"/>
        <w:ind w:left="634" w:firstLine="500"/>
      </w:pPr>
      <w:r w:rsidRPr="009947DE">
        <w:t>(c)</w:t>
      </w:r>
      <w:r w:rsidR="00F42EC2" w:rsidRPr="009947DE">
        <w:tab/>
      </w:r>
      <w:r w:rsidR="00307E02" w:rsidRPr="009947DE">
        <w:rPr>
          <w:szCs w:val="22"/>
        </w:rPr>
        <w:t xml:space="preserve">Support </w:t>
      </w:r>
      <w:r w:rsidR="009B65A3" w:rsidRPr="009947DE">
        <w:rPr>
          <w:szCs w:val="22"/>
        </w:rPr>
        <w:t xml:space="preserve">and develop </w:t>
      </w:r>
      <w:r w:rsidR="00307E02" w:rsidRPr="009947DE">
        <w:rPr>
          <w:szCs w:val="22"/>
        </w:rPr>
        <w:t>participatory processes to promote various sustainability pathways;</w:t>
      </w:r>
      <w:r w:rsidR="003F4364" w:rsidRPr="009947DE">
        <w:rPr>
          <w:szCs w:val="22"/>
        </w:rPr>
        <w:t xml:space="preserve"> </w:t>
      </w:r>
    </w:p>
    <w:p w14:paraId="39B62B46" w14:textId="77777777" w:rsidR="00307E02" w:rsidRPr="009947DE" w:rsidRDefault="00307E02" w:rsidP="00F42EC2">
      <w:pPr>
        <w:pStyle w:val="CBDDesicionText"/>
        <w:rPr>
          <w:rFonts w:asciiTheme="majorBidi" w:hAnsiTheme="majorBidi" w:cstheme="majorBidi"/>
          <w:lang w:eastAsia="en-CA"/>
        </w:rPr>
      </w:pPr>
      <w:r w:rsidRPr="009947DE">
        <w:rPr>
          <w:lang w:eastAsia="en-CA"/>
        </w:rPr>
        <w:t>(d)</w:t>
      </w:r>
      <w:r w:rsidRPr="009947DE">
        <w:rPr>
          <w:lang w:eastAsia="en-CA"/>
        </w:rPr>
        <w:tab/>
        <w:t>Consider</w:t>
      </w:r>
      <w:r w:rsidRPr="009947DE">
        <w:rPr>
          <w:i/>
          <w:iCs/>
          <w:lang w:eastAsia="en-CA"/>
        </w:rPr>
        <w:t xml:space="preserve"> </w:t>
      </w:r>
      <w:r w:rsidRPr="009947DE">
        <w:rPr>
          <w:lang w:eastAsia="en-CA"/>
        </w:rPr>
        <w:t>undertaking an assessment of diverse values when developing measures to support the implementation of Target 14 of the Framework;</w:t>
      </w:r>
    </w:p>
    <w:p w14:paraId="61E81AA4" w14:textId="2F38BF8F" w:rsidR="00526871" w:rsidRPr="009947DE" w:rsidRDefault="006238AB" w:rsidP="00115C11">
      <w:pPr>
        <w:pStyle w:val="Para1"/>
        <w:tabs>
          <w:tab w:val="clear" w:pos="643"/>
          <w:tab w:val="clear" w:pos="1134"/>
        </w:tabs>
        <w:spacing w:before="100" w:after="100"/>
        <w:ind w:firstLine="567"/>
      </w:pPr>
      <w:r w:rsidRPr="009947DE">
        <w:t>7</w:t>
      </w:r>
      <w:r w:rsidR="00307E02" w:rsidRPr="009947DE">
        <w:t>.</w:t>
      </w:r>
      <w:r w:rsidR="00307E02" w:rsidRPr="009947DE">
        <w:tab/>
      </w:r>
      <w:r w:rsidR="00BB4A4C">
        <w:rPr>
          <w:i/>
          <w:iCs/>
        </w:rPr>
        <w:t>E</w:t>
      </w:r>
      <w:r w:rsidR="00307E02" w:rsidRPr="009947DE">
        <w:rPr>
          <w:i/>
          <w:iCs/>
        </w:rPr>
        <w:t>ncourages</w:t>
      </w:r>
      <w:r w:rsidR="00307E02" w:rsidRPr="009947DE">
        <w:t xml:space="preserve"> Parties, and invites other Governments, to ensure</w:t>
      </w:r>
      <w:r w:rsidR="00F955B9" w:rsidRPr="009947DE">
        <w:t xml:space="preserve"> </w:t>
      </w:r>
      <w:r w:rsidR="00307E02" w:rsidRPr="009947DE">
        <w:t>the full and effective participation of indigenous peoples and local communities, women</w:t>
      </w:r>
      <w:r w:rsidR="001978DD" w:rsidRPr="009947DE">
        <w:t xml:space="preserve">, </w:t>
      </w:r>
      <w:r w:rsidR="00D31109" w:rsidRPr="009947DE">
        <w:t>youth</w:t>
      </w:r>
      <w:r w:rsidR="00307E02" w:rsidRPr="009947DE">
        <w:t xml:space="preserve"> and persons with disabilities, in line with Targets 22 and 23 of the Framework,</w:t>
      </w:r>
      <w:r w:rsidR="00307E02" w:rsidRPr="009947DE">
        <w:rPr>
          <w:i/>
          <w:iCs/>
        </w:rPr>
        <w:t xml:space="preserve"> </w:t>
      </w:r>
      <w:r w:rsidR="00307E02" w:rsidRPr="009947DE">
        <w:t xml:space="preserve">in incorporating diverse intrinsic, relational and instrumental values </w:t>
      </w:r>
      <w:r w:rsidR="00BD04B2">
        <w:t xml:space="preserve">of </w:t>
      </w:r>
      <w:r w:rsidR="00307E02" w:rsidRPr="009947DE">
        <w:t>and perspectives o</w:t>
      </w:r>
      <w:r w:rsidR="00BD04B2">
        <w:t>n</w:t>
      </w:r>
      <w:r w:rsidR="00307E02" w:rsidRPr="009947DE">
        <w:t xml:space="preserve"> </w:t>
      </w:r>
      <w:r w:rsidR="00A401AD" w:rsidRPr="009947DE">
        <w:t xml:space="preserve">biodiversity </w:t>
      </w:r>
      <w:r w:rsidR="00307E02" w:rsidRPr="009947DE">
        <w:t>and knowledge systems in decision-making.</w:t>
      </w:r>
    </w:p>
    <w:p w14:paraId="61D564E2" w14:textId="77777777" w:rsidR="002B559C" w:rsidRPr="009947DE" w:rsidRDefault="00ED3849" w:rsidP="00241373">
      <w:pPr>
        <w:pStyle w:val="Para1"/>
        <w:tabs>
          <w:tab w:val="clear" w:pos="643"/>
        </w:tabs>
        <w:jc w:val="center"/>
      </w:pPr>
      <w:r w:rsidRPr="009947DE">
        <w:t>__________</w:t>
      </w:r>
    </w:p>
    <w:sectPr w:rsidR="002B559C" w:rsidRPr="009947DE"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745E" w14:textId="77777777" w:rsidR="00A33DD0" w:rsidRPr="009947DE" w:rsidRDefault="00A33DD0" w:rsidP="00A96B21">
      <w:r w:rsidRPr="009947DE">
        <w:separator/>
      </w:r>
    </w:p>
  </w:endnote>
  <w:endnote w:type="continuationSeparator" w:id="0">
    <w:p w14:paraId="45D3F162" w14:textId="77777777" w:rsidR="00A33DD0" w:rsidRPr="009947DE" w:rsidRDefault="00A33DD0" w:rsidP="00A96B21">
      <w:r w:rsidRPr="009947DE">
        <w:continuationSeparator/>
      </w:r>
    </w:p>
  </w:endnote>
  <w:endnote w:type="continuationNotice" w:id="1">
    <w:p w14:paraId="2411F283" w14:textId="77777777" w:rsidR="00A33DD0" w:rsidRPr="009947DE" w:rsidRDefault="00A33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9947DE" w:rsidRDefault="002B559C">
            <w:pPr>
              <w:pStyle w:val="Footer"/>
            </w:pPr>
            <w:r w:rsidRPr="009947DE">
              <w:rPr>
                <w:szCs w:val="20"/>
              </w:rPr>
              <w:fldChar w:fldCharType="begin"/>
            </w:r>
            <w:r w:rsidRPr="009947DE">
              <w:rPr>
                <w:szCs w:val="20"/>
              </w:rPr>
              <w:instrText xml:space="preserve"> PAGE </w:instrText>
            </w:r>
            <w:r w:rsidRPr="009947DE">
              <w:rPr>
                <w:szCs w:val="20"/>
              </w:rPr>
              <w:fldChar w:fldCharType="separate"/>
            </w:r>
            <w:r w:rsidRPr="009947DE">
              <w:rPr>
                <w:noProof/>
                <w:szCs w:val="20"/>
              </w:rPr>
              <w:t>2</w:t>
            </w:r>
            <w:r w:rsidRPr="009947DE">
              <w:rPr>
                <w:szCs w:val="20"/>
              </w:rPr>
              <w:fldChar w:fldCharType="end"/>
            </w:r>
            <w:r w:rsidRPr="009947DE">
              <w:rPr>
                <w:szCs w:val="20"/>
              </w:rPr>
              <w:t>/</w:t>
            </w:r>
            <w:r w:rsidRPr="009947DE">
              <w:rPr>
                <w:szCs w:val="20"/>
              </w:rPr>
              <w:fldChar w:fldCharType="begin"/>
            </w:r>
            <w:r w:rsidRPr="009947DE">
              <w:rPr>
                <w:szCs w:val="20"/>
              </w:rPr>
              <w:instrText xml:space="preserve"> NUMPAGES  </w:instrText>
            </w:r>
            <w:r w:rsidRPr="009947DE">
              <w:rPr>
                <w:szCs w:val="20"/>
              </w:rPr>
              <w:fldChar w:fldCharType="separate"/>
            </w:r>
            <w:r w:rsidRPr="009947DE">
              <w:rPr>
                <w:noProof/>
                <w:szCs w:val="20"/>
              </w:rPr>
              <w:t>2</w:t>
            </w:r>
            <w:r w:rsidRPr="009947D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9947DE" w:rsidRDefault="002B559C" w:rsidP="002B559C">
            <w:pPr>
              <w:pStyle w:val="Footer"/>
              <w:jc w:val="right"/>
            </w:pPr>
            <w:r w:rsidRPr="009947DE">
              <w:rPr>
                <w:szCs w:val="20"/>
              </w:rPr>
              <w:fldChar w:fldCharType="begin"/>
            </w:r>
            <w:r w:rsidRPr="009947DE">
              <w:rPr>
                <w:szCs w:val="20"/>
              </w:rPr>
              <w:instrText xml:space="preserve"> PAGE </w:instrText>
            </w:r>
            <w:r w:rsidRPr="009947DE">
              <w:rPr>
                <w:szCs w:val="20"/>
              </w:rPr>
              <w:fldChar w:fldCharType="separate"/>
            </w:r>
            <w:r w:rsidRPr="009947DE">
              <w:rPr>
                <w:noProof/>
                <w:szCs w:val="20"/>
              </w:rPr>
              <w:t>2</w:t>
            </w:r>
            <w:r w:rsidRPr="009947DE">
              <w:rPr>
                <w:szCs w:val="20"/>
              </w:rPr>
              <w:fldChar w:fldCharType="end"/>
            </w:r>
            <w:r w:rsidRPr="009947DE">
              <w:rPr>
                <w:szCs w:val="20"/>
              </w:rPr>
              <w:t>/</w:t>
            </w:r>
            <w:r w:rsidRPr="009947DE">
              <w:rPr>
                <w:szCs w:val="20"/>
              </w:rPr>
              <w:fldChar w:fldCharType="begin"/>
            </w:r>
            <w:r w:rsidRPr="009947DE">
              <w:rPr>
                <w:szCs w:val="20"/>
              </w:rPr>
              <w:instrText xml:space="preserve"> NUMPAGES  </w:instrText>
            </w:r>
            <w:r w:rsidRPr="009947DE">
              <w:rPr>
                <w:szCs w:val="20"/>
              </w:rPr>
              <w:fldChar w:fldCharType="separate"/>
            </w:r>
            <w:r w:rsidRPr="009947DE">
              <w:rPr>
                <w:noProof/>
                <w:szCs w:val="20"/>
              </w:rPr>
              <w:t>2</w:t>
            </w:r>
            <w:r w:rsidRPr="009947D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54D0" w14:textId="77777777" w:rsidR="00A33DD0" w:rsidRPr="009947DE" w:rsidRDefault="00A33DD0" w:rsidP="00A230C0">
      <w:pPr>
        <w:pStyle w:val="CBDNormal"/>
      </w:pPr>
      <w:r>
        <w:separator/>
      </w:r>
    </w:p>
  </w:footnote>
  <w:footnote w:type="continuationSeparator" w:id="0">
    <w:p w14:paraId="79896027" w14:textId="77777777" w:rsidR="00A33DD0" w:rsidRPr="009947DE" w:rsidRDefault="00A33DD0" w:rsidP="00A230C0">
      <w:pPr>
        <w:pStyle w:val="CBDNormal"/>
      </w:pPr>
      <w:r w:rsidRPr="009947DE">
        <w:continuationSeparator/>
      </w:r>
    </w:p>
  </w:footnote>
  <w:footnote w:type="continuationNotice" w:id="1">
    <w:p w14:paraId="3704B792" w14:textId="77777777" w:rsidR="00A33DD0" w:rsidRPr="009947DE" w:rsidRDefault="00A33DD0" w:rsidP="00A230C0">
      <w:pPr>
        <w:pStyle w:val="CBDNormal"/>
      </w:pPr>
    </w:p>
  </w:footnote>
  <w:footnote w:id="2">
    <w:p w14:paraId="493D4987" w14:textId="02056F3F" w:rsidR="00307E02" w:rsidRPr="009947DE" w:rsidRDefault="00066145" w:rsidP="00A230C0">
      <w:pPr>
        <w:pStyle w:val="CBDFootnoteText"/>
        <w:rPr>
          <w:szCs w:val="18"/>
        </w:rPr>
      </w:pPr>
      <w:r w:rsidRPr="009947DE">
        <w:rPr>
          <w:rStyle w:val="FootnoteReference"/>
        </w:rPr>
        <w:footnoteRef/>
      </w:r>
      <w:r w:rsidR="00307E02" w:rsidRPr="009947DE">
        <w:t xml:space="preserve"> </w:t>
      </w:r>
      <w:r w:rsidR="00307E02" w:rsidRPr="009947DE">
        <w:rPr>
          <w:rStyle w:val="ui-provider"/>
        </w:rPr>
        <w:t xml:space="preserve">United Nations, </w:t>
      </w:r>
      <w:r w:rsidR="00307E02" w:rsidRPr="009947DE">
        <w:rPr>
          <w:rStyle w:val="ui-provider"/>
          <w:i/>
          <w:iCs/>
        </w:rPr>
        <w:t>Treaty Series</w:t>
      </w:r>
      <w:r w:rsidR="00307E02" w:rsidRPr="009947DE">
        <w:rPr>
          <w:rStyle w:val="ui-provider"/>
        </w:rPr>
        <w:t>,</w:t>
      </w:r>
      <w:r w:rsidR="00307E02" w:rsidRPr="009947DE">
        <w:rPr>
          <w:rStyle w:val="ui-provider"/>
          <w:i/>
          <w:iCs/>
        </w:rPr>
        <w:t xml:space="preserve"> </w:t>
      </w:r>
      <w:r w:rsidR="00307E02" w:rsidRPr="009947DE">
        <w:rPr>
          <w:rStyle w:val="ui-provider"/>
        </w:rPr>
        <w:t>vol. 1760, No. 30619.</w:t>
      </w:r>
    </w:p>
  </w:footnote>
  <w:footnote w:id="3">
    <w:p w14:paraId="4F3A9576" w14:textId="2589774A" w:rsidR="00307E02" w:rsidRPr="009947DE" w:rsidRDefault="00066145" w:rsidP="00A230C0">
      <w:pPr>
        <w:pStyle w:val="CBDFootnoteText"/>
      </w:pPr>
      <w:r w:rsidRPr="009947DE">
        <w:rPr>
          <w:rStyle w:val="FootnoteReference"/>
        </w:rPr>
        <w:footnoteRef/>
      </w:r>
      <w:r w:rsidR="00307E02" w:rsidRPr="009947DE">
        <w:t xml:space="preserve"> </w:t>
      </w:r>
      <w:r w:rsidR="00307E02" w:rsidRPr="009947DE">
        <w:rPr>
          <w:szCs w:val="18"/>
        </w:rPr>
        <w:t xml:space="preserve">Decision </w:t>
      </w:r>
      <w:hyperlink r:id="rId1" w:history="1">
        <w:r w:rsidR="00307E02" w:rsidRPr="009947DE">
          <w:rPr>
            <w:rStyle w:val="Hyperlink"/>
            <w:szCs w:val="18"/>
          </w:rPr>
          <w:t>15/4</w:t>
        </w:r>
      </w:hyperlink>
      <w:r w:rsidR="00307E02" w:rsidRPr="009947DE">
        <w:rPr>
          <w:szCs w:val="18"/>
        </w:rPr>
        <w:t>, annex.</w:t>
      </w:r>
    </w:p>
  </w:footnote>
  <w:footnote w:id="4">
    <w:p w14:paraId="1DD6D1C6" w14:textId="3CFF9B02" w:rsidR="00307E02" w:rsidRPr="009947DE" w:rsidRDefault="00066145" w:rsidP="00A230C0">
      <w:pPr>
        <w:pStyle w:val="CBDFootnoteText"/>
      </w:pPr>
      <w:r w:rsidRPr="009947DE">
        <w:rPr>
          <w:rStyle w:val="FootnoteReference"/>
          <w:szCs w:val="18"/>
        </w:rPr>
        <w:footnoteRef/>
      </w:r>
      <w:r w:rsidR="00307E02" w:rsidRPr="009947DE">
        <w:t xml:space="preserve"> </w:t>
      </w:r>
      <w:r w:rsidR="00E61231">
        <w:t>Ibid.</w:t>
      </w:r>
      <w:r w:rsidR="00E64694" w:rsidRPr="009947DE">
        <w:t>, sect. F</w:t>
      </w:r>
      <w:r w:rsidR="00307E02" w:rsidRPr="009947DE">
        <w:t>.</w:t>
      </w:r>
    </w:p>
  </w:footnote>
  <w:footnote w:id="5">
    <w:p w14:paraId="553A510D" w14:textId="34EA6083" w:rsidR="00307E02" w:rsidRPr="009947DE" w:rsidRDefault="00066145" w:rsidP="00A230C0">
      <w:pPr>
        <w:pStyle w:val="CBDFootnoteText"/>
      </w:pPr>
      <w:r w:rsidRPr="009947DE">
        <w:rPr>
          <w:rStyle w:val="FootnoteReference"/>
          <w:szCs w:val="18"/>
        </w:rPr>
        <w:footnoteRef/>
      </w:r>
      <w:r w:rsidR="00307E02" w:rsidRPr="009947DE">
        <w:t xml:space="preserve"> General Assembly resolution 70/1.</w:t>
      </w:r>
    </w:p>
  </w:footnote>
  <w:footnote w:id="6">
    <w:p w14:paraId="6552E2F3" w14:textId="3FB56F91" w:rsidR="00E22320" w:rsidRPr="00E22320" w:rsidRDefault="00E22320">
      <w:pPr>
        <w:pStyle w:val="FootnoteText"/>
      </w:pPr>
      <w:r>
        <w:rPr>
          <w:rStyle w:val="FootnoteReference"/>
        </w:rPr>
        <w:footnoteRef/>
      </w:r>
      <w:r>
        <w:t xml:space="preserve"> Decision </w:t>
      </w:r>
      <w:hyperlink r:id="rId2" w:history="1">
        <w:r w:rsidRPr="00C603E8">
          <w:rPr>
            <w:rStyle w:val="Hyperlink"/>
          </w:rPr>
          <w:t>16/4</w:t>
        </w:r>
      </w:hyperlink>
      <w:r>
        <w:t>, annex.</w:t>
      </w:r>
    </w:p>
  </w:footnote>
  <w:footnote w:id="7">
    <w:p w14:paraId="459EB07B" w14:textId="1E8551B1" w:rsidR="00307E02" w:rsidRPr="009947DE" w:rsidRDefault="00066145" w:rsidP="00A230C0">
      <w:pPr>
        <w:pStyle w:val="CBDFootnoteText"/>
      </w:pPr>
      <w:r w:rsidRPr="009947DE">
        <w:rPr>
          <w:rStyle w:val="FootnoteReference"/>
          <w:szCs w:val="18"/>
        </w:rPr>
        <w:footnoteRef/>
      </w:r>
      <w:r w:rsidR="00307E02" w:rsidRPr="009947DE">
        <w:t xml:space="preserve"> </w:t>
      </w:r>
      <w:hyperlink r:id="rId3" w:history="1">
        <w:r w:rsidR="00307E02" w:rsidRPr="00C7441F">
          <w:rPr>
            <w:rStyle w:val="Hyperlink"/>
          </w:rPr>
          <w:t>UNEP/CBD/COP/10/INF/3</w:t>
        </w:r>
      </w:hyperlink>
      <w:r w:rsidR="00307E02" w:rsidRPr="009947DE">
        <w:t>, annex I</w:t>
      </w:r>
      <w:r w:rsidR="00E22320">
        <w:t xml:space="preserve">, and decision </w:t>
      </w:r>
      <w:hyperlink r:id="rId4" w:history="1">
        <w:r w:rsidR="00E22320" w:rsidRPr="00C603E8">
          <w:rPr>
            <w:rStyle w:val="Hyperlink"/>
          </w:rPr>
          <w:t>15/22</w:t>
        </w:r>
      </w:hyperlink>
      <w:r w:rsidR="00E22320">
        <w:t>, annex</w:t>
      </w:r>
      <w:r w:rsidR="00307E02" w:rsidRPr="009947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518D3E9D" w14:textId="70BE50C0" w:rsidR="00A00234" w:rsidRPr="009947DE" w:rsidRDefault="00000000" w:rsidP="00241373">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427DC">
          <w:rPr>
            <w:szCs w:val="20"/>
          </w:rPr>
          <w:t>CBD/COP/DEC/16/14</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7C3A8211" w:rsidR="002B559C" w:rsidRPr="009947DE" w:rsidRDefault="00A427DC" w:rsidP="002B559C">
        <w:pPr>
          <w:pStyle w:val="Header"/>
          <w:spacing w:after="240"/>
          <w:jc w:val="right"/>
          <w:rPr>
            <w:szCs w:val="20"/>
          </w:rPr>
        </w:pPr>
        <w:r>
          <w:rPr>
            <w:szCs w:val="20"/>
          </w:rPr>
          <w:t>CBD/COP/DEC/16/14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9947DE"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A6DC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80B8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A8DA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5AE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98C0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852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66A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A71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6C8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CCE9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1"/>
  </w:num>
  <w:num w:numId="2" w16cid:durableId="1308514536">
    <w:abstractNumId w:val="12"/>
  </w:num>
  <w:num w:numId="3" w16cid:durableId="35277319">
    <w:abstractNumId w:val="13"/>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926201">
    <w:abstractNumId w:val="8"/>
  </w:num>
  <w:num w:numId="11" w16cid:durableId="1116752015">
    <w:abstractNumId w:val="3"/>
  </w:num>
  <w:num w:numId="12" w16cid:durableId="1476482481">
    <w:abstractNumId w:val="2"/>
  </w:num>
  <w:num w:numId="13" w16cid:durableId="1767262255">
    <w:abstractNumId w:val="1"/>
  </w:num>
  <w:num w:numId="14" w16cid:durableId="600645824">
    <w:abstractNumId w:val="0"/>
  </w:num>
  <w:num w:numId="15" w16cid:durableId="14833050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0MjYzsjS2NDcwMzZS0lEKTi0uzszPAykwrwUA/pqQiCwAAAA="/>
  </w:docVars>
  <w:rsids>
    <w:rsidRoot w:val="000B1E29"/>
    <w:rsid w:val="000227AC"/>
    <w:rsid w:val="00024E05"/>
    <w:rsid w:val="00040598"/>
    <w:rsid w:val="000426E1"/>
    <w:rsid w:val="00053E78"/>
    <w:rsid w:val="00055340"/>
    <w:rsid w:val="00066145"/>
    <w:rsid w:val="0006764E"/>
    <w:rsid w:val="00067D7E"/>
    <w:rsid w:val="00072821"/>
    <w:rsid w:val="00083A87"/>
    <w:rsid w:val="000A667A"/>
    <w:rsid w:val="000B1E29"/>
    <w:rsid w:val="000C4638"/>
    <w:rsid w:val="000D2E77"/>
    <w:rsid w:val="000D5C27"/>
    <w:rsid w:val="000D7128"/>
    <w:rsid w:val="000F66FD"/>
    <w:rsid w:val="000F6BEF"/>
    <w:rsid w:val="00115C11"/>
    <w:rsid w:val="00122F8A"/>
    <w:rsid w:val="00132581"/>
    <w:rsid w:val="00144AE0"/>
    <w:rsid w:val="001454DA"/>
    <w:rsid w:val="00154017"/>
    <w:rsid w:val="00155BA4"/>
    <w:rsid w:val="00157195"/>
    <w:rsid w:val="001662BF"/>
    <w:rsid w:val="00184909"/>
    <w:rsid w:val="001978DD"/>
    <w:rsid w:val="001A2527"/>
    <w:rsid w:val="001A2685"/>
    <w:rsid w:val="001A2F00"/>
    <w:rsid w:val="001D4070"/>
    <w:rsid w:val="001D7501"/>
    <w:rsid w:val="001E015C"/>
    <w:rsid w:val="001E4E16"/>
    <w:rsid w:val="00205677"/>
    <w:rsid w:val="00235918"/>
    <w:rsid w:val="00235F54"/>
    <w:rsid w:val="00241373"/>
    <w:rsid w:val="00245246"/>
    <w:rsid w:val="00252474"/>
    <w:rsid w:val="00283DA2"/>
    <w:rsid w:val="002A2642"/>
    <w:rsid w:val="002B00CA"/>
    <w:rsid w:val="002B559C"/>
    <w:rsid w:val="002B5BAF"/>
    <w:rsid w:val="002C076E"/>
    <w:rsid w:val="002C09E7"/>
    <w:rsid w:val="002C3066"/>
    <w:rsid w:val="002C32CD"/>
    <w:rsid w:val="002C7190"/>
    <w:rsid w:val="002F40DE"/>
    <w:rsid w:val="00303F0B"/>
    <w:rsid w:val="00307E02"/>
    <w:rsid w:val="00310608"/>
    <w:rsid w:val="0031220D"/>
    <w:rsid w:val="00314C4E"/>
    <w:rsid w:val="00321A20"/>
    <w:rsid w:val="00323DDA"/>
    <w:rsid w:val="00323F22"/>
    <w:rsid w:val="00324B8D"/>
    <w:rsid w:val="00325D4F"/>
    <w:rsid w:val="00331FC2"/>
    <w:rsid w:val="003476A9"/>
    <w:rsid w:val="00364316"/>
    <w:rsid w:val="003644DE"/>
    <w:rsid w:val="003904C3"/>
    <w:rsid w:val="00397C6C"/>
    <w:rsid w:val="003B6005"/>
    <w:rsid w:val="003C3310"/>
    <w:rsid w:val="003C6F10"/>
    <w:rsid w:val="003E2AE8"/>
    <w:rsid w:val="003F4364"/>
    <w:rsid w:val="003F4FB8"/>
    <w:rsid w:val="004013EF"/>
    <w:rsid w:val="00415A5C"/>
    <w:rsid w:val="004202A4"/>
    <w:rsid w:val="00441498"/>
    <w:rsid w:val="00453585"/>
    <w:rsid w:val="004630E3"/>
    <w:rsid w:val="004701EE"/>
    <w:rsid w:val="00471AFE"/>
    <w:rsid w:val="00477D19"/>
    <w:rsid w:val="00480A8D"/>
    <w:rsid w:val="004905FD"/>
    <w:rsid w:val="004A2A2D"/>
    <w:rsid w:val="004B4B4C"/>
    <w:rsid w:val="004C6544"/>
    <w:rsid w:val="004E6B13"/>
    <w:rsid w:val="004E7BA2"/>
    <w:rsid w:val="00502EA2"/>
    <w:rsid w:val="00504273"/>
    <w:rsid w:val="00526871"/>
    <w:rsid w:val="00530BDD"/>
    <w:rsid w:val="00537248"/>
    <w:rsid w:val="00572697"/>
    <w:rsid w:val="0057740A"/>
    <w:rsid w:val="00595A79"/>
    <w:rsid w:val="005A04AF"/>
    <w:rsid w:val="005A206E"/>
    <w:rsid w:val="005C0058"/>
    <w:rsid w:val="005C0FCE"/>
    <w:rsid w:val="005D179D"/>
    <w:rsid w:val="005D2A6D"/>
    <w:rsid w:val="005E2605"/>
    <w:rsid w:val="006112A5"/>
    <w:rsid w:val="00616E6A"/>
    <w:rsid w:val="006217E8"/>
    <w:rsid w:val="006238AB"/>
    <w:rsid w:val="006500F7"/>
    <w:rsid w:val="00657ED6"/>
    <w:rsid w:val="00663010"/>
    <w:rsid w:val="006708D2"/>
    <w:rsid w:val="00675ADF"/>
    <w:rsid w:val="006A1F88"/>
    <w:rsid w:val="006A2C07"/>
    <w:rsid w:val="006A4D38"/>
    <w:rsid w:val="006B293D"/>
    <w:rsid w:val="006C386E"/>
    <w:rsid w:val="006D156C"/>
    <w:rsid w:val="006E6077"/>
    <w:rsid w:val="006F00AC"/>
    <w:rsid w:val="007214E5"/>
    <w:rsid w:val="00723B32"/>
    <w:rsid w:val="00744838"/>
    <w:rsid w:val="0075018F"/>
    <w:rsid w:val="00751EE7"/>
    <w:rsid w:val="00753D29"/>
    <w:rsid w:val="00763DC0"/>
    <w:rsid w:val="0076622F"/>
    <w:rsid w:val="00772872"/>
    <w:rsid w:val="00775C6C"/>
    <w:rsid w:val="00783CB8"/>
    <w:rsid w:val="007977F9"/>
    <w:rsid w:val="007A47E6"/>
    <w:rsid w:val="007B6542"/>
    <w:rsid w:val="007C4371"/>
    <w:rsid w:val="007C633C"/>
    <w:rsid w:val="007C77BC"/>
    <w:rsid w:val="00831474"/>
    <w:rsid w:val="0084170E"/>
    <w:rsid w:val="00845147"/>
    <w:rsid w:val="008641FB"/>
    <w:rsid w:val="00874541"/>
    <w:rsid w:val="0087582D"/>
    <w:rsid w:val="00880330"/>
    <w:rsid w:val="008A5478"/>
    <w:rsid w:val="008B456C"/>
    <w:rsid w:val="008E0581"/>
    <w:rsid w:val="008E631F"/>
    <w:rsid w:val="008F34DE"/>
    <w:rsid w:val="008F505E"/>
    <w:rsid w:val="008F708F"/>
    <w:rsid w:val="0090773B"/>
    <w:rsid w:val="0091049E"/>
    <w:rsid w:val="0092741C"/>
    <w:rsid w:val="00932F3A"/>
    <w:rsid w:val="00935461"/>
    <w:rsid w:val="00937207"/>
    <w:rsid w:val="009457AB"/>
    <w:rsid w:val="009459E3"/>
    <w:rsid w:val="00947524"/>
    <w:rsid w:val="009829F0"/>
    <w:rsid w:val="009918A6"/>
    <w:rsid w:val="009947DE"/>
    <w:rsid w:val="00995DDC"/>
    <w:rsid w:val="0099691E"/>
    <w:rsid w:val="009A4335"/>
    <w:rsid w:val="009B65A3"/>
    <w:rsid w:val="009C1114"/>
    <w:rsid w:val="009C1D3F"/>
    <w:rsid w:val="009C4926"/>
    <w:rsid w:val="009C7842"/>
    <w:rsid w:val="00A00234"/>
    <w:rsid w:val="00A05738"/>
    <w:rsid w:val="00A17047"/>
    <w:rsid w:val="00A20BB3"/>
    <w:rsid w:val="00A230C0"/>
    <w:rsid w:val="00A33DD0"/>
    <w:rsid w:val="00A349E1"/>
    <w:rsid w:val="00A37BA0"/>
    <w:rsid w:val="00A401AD"/>
    <w:rsid w:val="00A427DC"/>
    <w:rsid w:val="00A54E9F"/>
    <w:rsid w:val="00A54FA0"/>
    <w:rsid w:val="00A667B3"/>
    <w:rsid w:val="00A71042"/>
    <w:rsid w:val="00A720B9"/>
    <w:rsid w:val="00A74B27"/>
    <w:rsid w:val="00A77795"/>
    <w:rsid w:val="00A9117A"/>
    <w:rsid w:val="00A96B21"/>
    <w:rsid w:val="00AA2CE4"/>
    <w:rsid w:val="00AC3C21"/>
    <w:rsid w:val="00AC4959"/>
    <w:rsid w:val="00AE1A95"/>
    <w:rsid w:val="00AE354D"/>
    <w:rsid w:val="00AF0CCD"/>
    <w:rsid w:val="00AF7FEF"/>
    <w:rsid w:val="00B06D41"/>
    <w:rsid w:val="00B248B7"/>
    <w:rsid w:val="00B3547A"/>
    <w:rsid w:val="00B36EA9"/>
    <w:rsid w:val="00B40BF9"/>
    <w:rsid w:val="00B41BF6"/>
    <w:rsid w:val="00B46F3F"/>
    <w:rsid w:val="00B47BB1"/>
    <w:rsid w:val="00B542A7"/>
    <w:rsid w:val="00B546B7"/>
    <w:rsid w:val="00B619B3"/>
    <w:rsid w:val="00B62BE3"/>
    <w:rsid w:val="00B67B97"/>
    <w:rsid w:val="00B70EC7"/>
    <w:rsid w:val="00B741EF"/>
    <w:rsid w:val="00B8525E"/>
    <w:rsid w:val="00B8569E"/>
    <w:rsid w:val="00B870A9"/>
    <w:rsid w:val="00B90AA9"/>
    <w:rsid w:val="00B93533"/>
    <w:rsid w:val="00BA68CB"/>
    <w:rsid w:val="00BB4A4C"/>
    <w:rsid w:val="00BB60F0"/>
    <w:rsid w:val="00BC6B00"/>
    <w:rsid w:val="00BC7AB1"/>
    <w:rsid w:val="00BD04B2"/>
    <w:rsid w:val="00BD052C"/>
    <w:rsid w:val="00BD3A7D"/>
    <w:rsid w:val="00BF3988"/>
    <w:rsid w:val="00C040CE"/>
    <w:rsid w:val="00C06F7F"/>
    <w:rsid w:val="00C2354A"/>
    <w:rsid w:val="00C25364"/>
    <w:rsid w:val="00C27FF2"/>
    <w:rsid w:val="00C46A0E"/>
    <w:rsid w:val="00C46D48"/>
    <w:rsid w:val="00C511D6"/>
    <w:rsid w:val="00C603E8"/>
    <w:rsid w:val="00C61E9A"/>
    <w:rsid w:val="00C628B2"/>
    <w:rsid w:val="00C6532B"/>
    <w:rsid w:val="00C7441F"/>
    <w:rsid w:val="00C84DD5"/>
    <w:rsid w:val="00C963F7"/>
    <w:rsid w:val="00CB0D9D"/>
    <w:rsid w:val="00CC7CA1"/>
    <w:rsid w:val="00CF70AB"/>
    <w:rsid w:val="00D154E8"/>
    <w:rsid w:val="00D23095"/>
    <w:rsid w:val="00D304AD"/>
    <w:rsid w:val="00D3059B"/>
    <w:rsid w:val="00D31109"/>
    <w:rsid w:val="00D50E29"/>
    <w:rsid w:val="00D60046"/>
    <w:rsid w:val="00D64782"/>
    <w:rsid w:val="00D64F28"/>
    <w:rsid w:val="00D71FFB"/>
    <w:rsid w:val="00D75081"/>
    <w:rsid w:val="00D8053F"/>
    <w:rsid w:val="00D90954"/>
    <w:rsid w:val="00DA688D"/>
    <w:rsid w:val="00DB202C"/>
    <w:rsid w:val="00DC76E8"/>
    <w:rsid w:val="00DF27C3"/>
    <w:rsid w:val="00DF39AA"/>
    <w:rsid w:val="00DF4C2E"/>
    <w:rsid w:val="00E00530"/>
    <w:rsid w:val="00E024FC"/>
    <w:rsid w:val="00E12911"/>
    <w:rsid w:val="00E1597C"/>
    <w:rsid w:val="00E22320"/>
    <w:rsid w:val="00E302EA"/>
    <w:rsid w:val="00E31D62"/>
    <w:rsid w:val="00E540B2"/>
    <w:rsid w:val="00E55868"/>
    <w:rsid w:val="00E61231"/>
    <w:rsid w:val="00E63240"/>
    <w:rsid w:val="00E64694"/>
    <w:rsid w:val="00E721DD"/>
    <w:rsid w:val="00E740AC"/>
    <w:rsid w:val="00E74176"/>
    <w:rsid w:val="00E81D4E"/>
    <w:rsid w:val="00E8312B"/>
    <w:rsid w:val="00E92851"/>
    <w:rsid w:val="00EA5CE5"/>
    <w:rsid w:val="00EB0994"/>
    <w:rsid w:val="00EC61E2"/>
    <w:rsid w:val="00ED11D6"/>
    <w:rsid w:val="00ED3849"/>
    <w:rsid w:val="00ED6990"/>
    <w:rsid w:val="00EE4A92"/>
    <w:rsid w:val="00EF5675"/>
    <w:rsid w:val="00F0122F"/>
    <w:rsid w:val="00F02C76"/>
    <w:rsid w:val="00F23550"/>
    <w:rsid w:val="00F258FB"/>
    <w:rsid w:val="00F341BA"/>
    <w:rsid w:val="00F42EC2"/>
    <w:rsid w:val="00F558B7"/>
    <w:rsid w:val="00F6592F"/>
    <w:rsid w:val="00F679B8"/>
    <w:rsid w:val="00F71106"/>
    <w:rsid w:val="00F733B6"/>
    <w:rsid w:val="00F75F90"/>
    <w:rsid w:val="00F76175"/>
    <w:rsid w:val="00F955B9"/>
    <w:rsid w:val="00FA18C9"/>
    <w:rsid w:val="00FA43BB"/>
    <w:rsid w:val="00FA494D"/>
    <w:rsid w:val="00FB2FB2"/>
    <w:rsid w:val="00FB4C7B"/>
    <w:rsid w:val="00FE0B22"/>
    <w:rsid w:val="00FE3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D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947DE"/>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947DE"/>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947DE"/>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947DE"/>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947DE"/>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947DE"/>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947DE"/>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947DE"/>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947DE"/>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947D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947D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947DE"/>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947DE"/>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9947D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947DE"/>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9947DE"/>
    <w:rPr>
      <w:vertAlign w:val="superscript"/>
      <w:lang w:val="en-GB"/>
    </w:rPr>
  </w:style>
  <w:style w:type="paragraph" w:customStyle="1" w:styleId="Footnote">
    <w:name w:val="Footnote"/>
    <w:basedOn w:val="FootnoteText"/>
    <w:qFormat/>
    <w:rsid w:val="009947D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Heading2Char">
    <w:name w:val="Heading 2 Char"/>
    <w:basedOn w:val="DefaultParagraphFont"/>
    <w:link w:val="Heading2"/>
    <w:uiPriority w:val="9"/>
    <w:rsid w:val="009947DE"/>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947D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947DE"/>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947DE"/>
    <w:pPr>
      <w:tabs>
        <w:tab w:val="center" w:pos="4680"/>
        <w:tab w:val="right" w:pos="9360"/>
      </w:tabs>
    </w:pPr>
    <w:rPr>
      <w:sz w:val="20"/>
    </w:rPr>
  </w:style>
  <w:style w:type="character" w:customStyle="1" w:styleId="FooterChar">
    <w:name w:val="Footer Char"/>
    <w:basedOn w:val="DefaultParagraphFont"/>
    <w:link w:val="Footer"/>
    <w:uiPriority w:val="99"/>
    <w:rsid w:val="009947DE"/>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947DE"/>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947DE"/>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947DE"/>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947DE"/>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9947DE"/>
    <w:rPr>
      <w:sz w:val="16"/>
      <w:szCs w:val="16"/>
      <w:lang w:val="en-GB"/>
    </w:rPr>
  </w:style>
  <w:style w:type="paragraph" w:styleId="CommentText">
    <w:name w:val="annotation text"/>
    <w:basedOn w:val="Normal"/>
    <w:link w:val="CommentTextChar"/>
    <w:uiPriority w:val="99"/>
    <w:rsid w:val="009947DE"/>
    <w:rPr>
      <w:sz w:val="20"/>
      <w:szCs w:val="20"/>
    </w:rPr>
  </w:style>
  <w:style w:type="character" w:customStyle="1" w:styleId="CommentTextChar">
    <w:name w:val="Comment Text Char"/>
    <w:basedOn w:val="DefaultParagraphFont"/>
    <w:link w:val="CommentText"/>
    <w:uiPriority w:val="99"/>
    <w:rsid w:val="009947D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947DE"/>
    <w:rPr>
      <w:b/>
      <w:bCs/>
    </w:rPr>
  </w:style>
  <w:style w:type="character" w:customStyle="1" w:styleId="CommentSubjectChar">
    <w:name w:val="Comment Subject Char"/>
    <w:basedOn w:val="CommentTextChar"/>
    <w:link w:val="CommentSubject"/>
    <w:uiPriority w:val="99"/>
    <w:semiHidden/>
    <w:rsid w:val="009947DE"/>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9947DE"/>
    <w:pPr>
      <w:jc w:val="left"/>
    </w:pPr>
  </w:style>
  <w:style w:type="paragraph" w:customStyle="1" w:styleId="AASmallLogo">
    <w:name w:val="AA_SmallLogo"/>
    <w:basedOn w:val="AEDistrNormal"/>
    <w:unhideWhenUsed/>
    <w:rsid w:val="009947DE"/>
    <w:pPr>
      <w:spacing w:before="40"/>
    </w:pPr>
    <w:rPr>
      <w:sz w:val="4"/>
    </w:rPr>
  </w:style>
  <w:style w:type="paragraph" w:customStyle="1" w:styleId="ABSymbol">
    <w:name w:val="AB_Symbol"/>
    <w:basedOn w:val="Normal"/>
    <w:qFormat/>
    <w:rsid w:val="009947D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947DE"/>
    <w:pPr>
      <w:spacing w:before="120"/>
      <w:contextualSpacing/>
    </w:pPr>
    <w:rPr>
      <w:sz w:val="8"/>
    </w:rPr>
  </w:style>
  <w:style w:type="paragraph" w:customStyle="1" w:styleId="AEDistrNormal6pt">
    <w:name w:val="AE_DistrNormal6pt"/>
    <w:basedOn w:val="AEDistrNormal"/>
    <w:next w:val="AFCorNNormal"/>
    <w:unhideWhenUsed/>
    <w:qFormat/>
    <w:rsid w:val="009947DE"/>
    <w:pPr>
      <w:spacing w:before="120"/>
    </w:pPr>
  </w:style>
  <w:style w:type="paragraph" w:customStyle="1" w:styleId="AENormal">
    <w:name w:val="AE_Normal"/>
    <w:basedOn w:val="Normal"/>
    <w:rsid w:val="009947DE"/>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947DE"/>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9947DE"/>
    <w:pPr>
      <w:keepNext/>
      <w:keepLines/>
      <w:spacing w:before="240" w:after="120"/>
      <w:jc w:val="left"/>
    </w:pPr>
    <w:rPr>
      <w:b/>
      <w:sz w:val="24"/>
    </w:rPr>
  </w:style>
  <w:style w:type="paragraph" w:customStyle="1" w:styleId="CBDNormal">
    <w:name w:val="CBD_Normal"/>
    <w:unhideWhenUsed/>
    <w:qFormat/>
    <w:rsid w:val="009947D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9947DE"/>
    <w:pPr>
      <w:keepNext/>
      <w:keepLines/>
      <w:spacing w:after="240"/>
      <w:jc w:val="left"/>
    </w:pPr>
    <w:rPr>
      <w:b/>
      <w:sz w:val="28"/>
      <w:lang w:bidi="ar-SY"/>
    </w:rPr>
  </w:style>
  <w:style w:type="paragraph" w:customStyle="1" w:styleId="CBDDesicionAnnex">
    <w:name w:val="CBD_DesicionAnnex"/>
    <w:basedOn w:val="CBDNormal"/>
    <w:next w:val="CBDDesicionText"/>
    <w:qFormat/>
    <w:rsid w:val="009947D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947DE"/>
    <w:pPr>
      <w:spacing w:after="120"/>
      <w:ind w:left="567" w:firstLine="567"/>
    </w:pPr>
  </w:style>
  <w:style w:type="paragraph" w:customStyle="1" w:styleId="CBDFigureTitle">
    <w:name w:val="CBD_FigureTitle"/>
    <w:basedOn w:val="CBDNormal"/>
    <w:next w:val="CBDNormalNoNumber"/>
    <w:qFormat/>
    <w:rsid w:val="009947DE"/>
    <w:pPr>
      <w:keepNext/>
      <w:keepLines/>
      <w:spacing w:before="120" w:after="60"/>
      <w:ind w:left="567"/>
      <w:jc w:val="left"/>
    </w:pPr>
    <w:rPr>
      <w:b/>
    </w:rPr>
  </w:style>
  <w:style w:type="paragraph" w:customStyle="1" w:styleId="CBDFooter">
    <w:name w:val="CBD_Footer"/>
    <w:basedOn w:val="CBDNormal"/>
    <w:qFormat/>
    <w:rsid w:val="009947DE"/>
    <w:rPr>
      <w:sz w:val="20"/>
    </w:rPr>
  </w:style>
  <w:style w:type="paragraph" w:customStyle="1" w:styleId="CBDFootnoteText">
    <w:name w:val="CBD_Footnote_Text"/>
    <w:basedOn w:val="CBDNormal"/>
    <w:qFormat/>
    <w:rsid w:val="009947DE"/>
    <w:pPr>
      <w:jc w:val="left"/>
    </w:pPr>
    <w:rPr>
      <w:sz w:val="18"/>
    </w:rPr>
  </w:style>
  <w:style w:type="paragraph" w:customStyle="1" w:styleId="CBDH1">
    <w:name w:val="CBD_H1"/>
    <w:basedOn w:val="CBDNormal"/>
    <w:qFormat/>
    <w:rsid w:val="009947D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947DE"/>
    <w:pPr>
      <w:numPr>
        <w:numId w:val="1"/>
      </w:numPr>
      <w:tabs>
        <w:tab w:val="left" w:pos="3969"/>
      </w:tabs>
      <w:spacing w:before="120" w:after="120"/>
    </w:pPr>
  </w:style>
  <w:style w:type="paragraph" w:customStyle="1" w:styleId="CBDH2">
    <w:name w:val="CBD_H2"/>
    <w:basedOn w:val="CBDNormalNumber"/>
    <w:qFormat/>
    <w:rsid w:val="009947DE"/>
    <w:pPr>
      <w:keepNext/>
      <w:keepLines/>
      <w:numPr>
        <w:numId w:val="0"/>
      </w:numPr>
      <w:ind w:left="567" w:hanging="567"/>
    </w:pPr>
    <w:rPr>
      <w:b/>
      <w:sz w:val="24"/>
    </w:rPr>
  </w:style>
  <w:style w:type="paragraph" w:customStyle="1" w:styleId="CBDH3">
    <w:name w:val="CBD_H3"/>
    <w:basedOn w:val="CBDNormal"/>
    <w:qFormat/>
    <w:rsid w:val="009947DE"/>
    <w:pPr>
      <w:keepNext/>
      <w:keepLines/>
      <w:spacing w:before="120" w:after="120"/>
      <w:ind w:left="567" w:hanging="567"/>
      <w:jc w:val="left"/>
    </w:pPr>
    <w:rPr>
      <w:b/>
    </w:rPr>
  </w:style>
  <w:style w:type="paragraph" w:customStyle="1" w:styleId="CBDH4">
    <w:name w:val="CBD_H4"/>
    <w:basedOn w:val="CBDNormal"/>
    <w:rsid w:val="009947DE"/>
    <w:pPr>
      <w:keepNext/>
      <w:keepLines/>
      <w:spacing w:before="120" w:after="120"/>
      <w:ind w:left="567" w:hanging="567"/>
      <w:jc w:val="left"/>
    </w:pPr>
    <w:rPr>
      <w:b/>
    </w:rPr>
  </w:style>
  <w:style w:type="paragraph" w:customStyle="1" w:styleId="CBDH5">
    <w:name w:val="CBD_H5"/>
    <w:basedOn w:val="CBDNormal"/>
    <w:qFormat/>
    <w:rsid w:val="009947DE"/>
    <w:pPr>
      <w:keepNext/>
      <w:keepLines/>
      <w:spacing w:before="120" w:after="120"/>
      <w:ind w:left="567" w:hanging="567"/>
      <w:jc w:val="left"/>
    </w:pPr>
    <w:rPr>
      <w:i/>
    </w:rPr>
  </w:style>
  <w:style w:type="paragraph" w:customStyle="1" w:styleId="CBDHeader">
    <w:name w:val="CBD_Header"/>
    <w:basedOn w:val="CBDNormal"/>
    <w:next w:val="CBDFooter"/>
    <w:qFormat/>
    <w:rsid w:val="009947D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9947DE"/>
    <w:pPr>
      <w:numPr>
        <w:numId w:val="15"/>
      </w:numPr>
    </w:pPr>
  </w:style>
  <w:style w:type="numbering" w:customStyle="1" w:styleId="CBDHeadings">
    <w:name w:val="CBD_Headings"/>
    <w:basedOn w:val="ListCBD"/>
    <w:uiPriority w:val="99"/>
    <w:rsid w:val="009947DE"/>
    <w:pPr>
      <w:numPr>
        <w:numId w:val="2"/>
      </w:numPr>
    </w:pPr>
  </w:style>
  <w:style w:type="paragraph" w:customStyle="1" w:styleId="CBDNormalNoNumber">
    <w:name w:val="CBD_Normal_NoNumber"/>
    <w:basedOn w:val="CBDNormal"/>
    <w:qFormat/>
    <w:rsid w:val="009947DE"/>
    <w:pPr>
      <w:spacing w:after="120"/>
      <w:ind w:left="567"/>
    </w:pPr>
  </w:style>
  <w:style w:type="paragraph" w:customStyle="1" w:styleId="CBDSubTitle">
    <w:name w:val="CBD_SubTitle"/>
    <w:basedOn w:val="CBDNormal"/>
    <w:qFormat/>
    <w:rsid w:val="009947DE"/>
    <w:pPr>
      <w:keepNext/>
      <w:keepLines/>
      <w:spacing w:before="240" w:after="240"/>
      <w:ind w:left="567"/>
      <w:jc w:val="left"/>
    </w:pPr>
    <w:rPr>
      <w:b/>
    </w:rPr>
  </w:style>
  <w:style w:type="paragraph" w:customStyle="1" w:styleId="CBDTableNormal">
    <w:name w:val="CBD_TableNormal"/>
    <w:basedOn w:val="CBDNormal"/>
    <w:qFormat/>
    <w:rsid w:val="009947DE"/>
    <w:pPr>
      <w:spacing w:before="40" w:after="80"/>
      <w:jc w:val="left"/>
    </w:pPr>
    <w:rPr>
      <w:sz w:val="20"/>
    </w:rPr>
  </w:style>
  <w:style w:type="paragraph" w:customStyle="1" w:styleId="CBDTableTitle">
    <w:name w:val="CBD_TableTitle"/>
    <w:basedOn w:val="CBDNormal"/>
    <w:qFormat/>
    <w:rsid w:val="009947DE"/>
    <w:pPr>
      <w:keepNext/>
      <w:keepLines/>
      <w:spacing w:before="120" w:after="60"/>
      <w:ind w:left="567"/>
      <w:jc w:val="left"/>
    </w:pPr>
    <w:rPr>
      <w:b/>
    </w:rPr>
  </w:style>
  <w:style w:type="paragraph" w:customStyle="1" w:styleId="CBDTitle">
    <w:name w:val="CBD_Title"/>
    <w:basedOn w:val="CBDNormal"/>
    <w:next w:val="CBDSubTitle"/>
    <w:qFormat/>
    <w:rsid w:val="009947DE"/>
    <w:pPr>
      <w:keepNext/>
      <w:keepLines/>
      <w:spacing w:before="240" w:after="240"/>
      <w:ind w:left="567"/>
      <w:jc w:val="left"/>
    </w:pPr>
    <w:rPr>
      <w:b/>
      <w:sz w:val="28"/>
    </w:rPr>
  </w:style>
  <w:style w:type="character" w:customStyle="1" w:styleId="Heading6Char">
    <w:name w:val="Heading 6 Char"/>
    <w:basedOn w:val="DefaultParagraphFont"/>
    <w:link w:val="Heading6"/>
    <w:semiHidden/>
    <w:rsid w:val="009947DE"/>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947DE"/>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947DE"/>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947DE"/>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9947DE"/>
    <w:rPr>
      <w:rFonts w:ascii="Times New Roman" w:hAnsi="Times New Roman"/>
      <w:color w:val="0563C1" w:themeColor="hyperlink"/>
      <w:u w:val="single"/>
      <w:lang w:val="en-GB"/>
    </w:rPr>
  </w:style>
  <w:style w:type="paragraph" w:styleId="List">
    <w:name w:val="List"/>
    <w:basedOn w:val="Normal"/>
    <w:semiHidden/>
    <w:rsid w:val="009947DE"/>
    <w:pPr>
      <w:contextualSpacing/>
    </w:pPr>
  </w:style>
  <w:style w:type="paragraph" w:styleId="ListParagraph">
    <w:name w:val="List Paragraph"/>
    <w:basedOn w:val="Normal"/>
    <w:uiPriority w:val="34"/>
    <w:qFormat/>
    <w:rsid w:val="009947DE"/>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07E0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ui-provider">
    <w:name w:val="ui-provider"/>
    <w:basedOn w:val="DefaultParagraphFont"/>
    <w:rsid w:val="00307E02"/>
    <w:rPr>
      <w:lang w:val="en-GB"/>
    </w:rPr>
  </w:style>
  <w:style w:type="paragraph" w:styleId="Revision">
    <w:name w:val="Revision"/>
    <w:hidden/>
    <w:uiPriority w:val="99"/>
    <w:semiHidden/>
    <w:rsid w:val="009947D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9947DE"/>
    <w:pPr>
      <w:jc w:val="left"/>
    </w:pPr>
  </w:style>
  <w:style w:type="paragraph" w:customStyle="1" w:styleId="AFCorNBold">
    <w:name w:val="AF_CorNBold"/>
    <w:basedOn w:val="AFCorNNormal"/>
    <w:next w:val="AFCorNNormal"/>
    <w:unhideWhenUsed/>
    <w:qFormat/>
    <w:rsid w:val="009947DE"/>
    <w:rPr>
      <w:b/>
    </w:rPr>
  </w:style>
  <w:style w:type="paragraph" w:customStyle="1" w:styleId="AFCorN12Bold">
    <w:name w:val="AF_CorN12Bold"/>
    <w:basedOn w:val="AFCorNNormal"/>
    <w:next w:val="AFCorNNormal"/>
    <w:unhideWhenUsed/>
    <w:qFormat/>
    <w:rsid w:val="009947DE"/>
    <w:rPr>
      <w:b/>
      <w:sz w:val="24"/>
    </w:rPr>
  </w:style>
  <w:style w:type="paragraph" w:customStyle="1" w:styleId="DarkList-Accent31">
    <w:name w:val="Dark List - Accent 31"/>
    <w:hidden/>
    <w:uiPriority w:val="99"/>
    <w:semiHidden/>
    <w:rsid w:val="009947DE"/>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9947D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947D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947D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947D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947D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994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D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9947DE"/>
  </w:style>
  <w:style w:type="paragraph" w:styleId="BlockText">
    <w:name w:val="Block Text"/>
    <w:basedOn w:val="Normal"/>
    <w:uiPriority w:val="99"/>
    <w:semiHidden/>
    <w:unhideWhenUsed/>
    <w:rsid w:val="009947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9947DE"/>
    <w:pPr>
      <w:spacing w:after="120" w:line="480" w:lineRule="auto"/>
    </w:pPr>
  </w:style>
  <w:style w:type="character" w:customStyle="1" w:styleId="BodyText2Char">
    <w:name w:val="Body Text 2 Char"/>
    <w:basedOn w:val="DefaultParagraphFont"/>
    <w:link w:val="BodyText2"/>
    <w:uiPriority w:val="99"/>
    <w:semiHidden/>
    <w:rsid w:val="009947DE"/>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9947DE"/>
    <w:pPr>
      <w:spacing w:after="120"/>
    </w:pPr>
    <w:rPr>
      <w:sz w:val="16"/>
      <w:szCs w:val="16"/>
    </w:rPr>
  </w:style>
  <w:style w:type="character" w:customStyle="1" w:styleId="BodyText3Char">
    <w:name w:val="Body Text 3 Char"/>
    <w:basedOn w:val="DefaultParagraphFont"/>
    <w:link w:val="BodyText3"/>
    <w:uiPriority w:val="99"/>
    <w:semiHidden/>
    <w:rsid w:val="009947D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9947D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9947DE"/>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9947DE"/>
    <w:pPr>
      <w:spacing w:after="120"/>
      <w:ind w:left="360"/>
    </w:pPr>
  </w:style>
  <w:style w:type="character" w:customStyle="1" w:styleId="BodyTextIndentChar">
    <w:name w:val="Body Text Indent Char"/>
    <w:basedOn w:val="DefaultParagraphFont"/>
    <w:link w:val="BodyTextIndent"/>
    <w:uiPriority w:val="99"/>
    <w:semiHidden/>
    <w:rsid w:val="009947DE"/>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9947DE"/>
    <w:pPr>
      <w:spacing w:after="0"/>
      <w:ind w:firstLine="360"/>
    </w:pPr>
  </w:style>
  <w:style w:type="character" w:customStyle="1" w:styleId="BodyTextFirstIndent2Char">
    <w:name w:val="Body Text First Indent 2 Char"/>
    <w:basedOn w:val="BodyTextIndentChar"/>
    <w:link w:val="BodyTextFirstIndent2"/>
    <w:uiPriority w:val="99"/>
    <w:semiHidden/>
    <w:rsid w:val="009947DE"/>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9947DE"/>
    <w:pPr>
      <w:spacing w:after="120" w:line="480" w:lineRule="auto"/>
      <w:ind w:left="360"/>
    </w:pPr>
  </w:style>
  <w:style w:type="character" w:customStyle="1" w:styleId="BodyTextIndent2Char">
    <w:name w:val="Body Text Indent 2 Char"/>
    <w:basedOn w:val="DefaultParagraphFont"/>
    <w:link w:val="BodyTextIndent2"/>
    <w:uiPriority w:val="99"/>
    <w:semiHidden/>
    <w:rsid w:val="009947DE"/>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9947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47D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9947DE"/>
    <w:rPr>
      <w:b/>
      <w:bCs/>
      <w:i/>
      <w:iCs/>
      <w:spacing w:val="5"/>
      <w:lang w:val="en-GB"/>
    </w:rPr>
  </w:style>
  <w:style w:type="paragraph" w:styleId="Caption">
    <w:name w:val="caption"/>
    <w:basedOn w:val="Normal"/>
    <w:next w:val="Normal"/>
    <w:uiPriority w:val="35"/>
    <w:semiHidden/>
    <w:unhideWhenUsed/>
    <w:qFormat/>
    <w:rsid w:val="009947DE"/>
    <w:pPr>
      <w:spacing w:after="200"/>
    </w:pPr>
    <w:rPr>
      <w:i/>
      <w:iCs/>
      <w:color w:val="44546A" w:themeColor="text2"/>
      <w:sz w:val="18"/>
      <w:szCs w:val="18"/>
    </w:rPr>
  </w:style>
  <w:style w:type="paragraph" w:styleId="Closing">
    <w:name w:val="Closing"/>
    <w:basedOn w:val="Normal"/>
    <w:link w:val="ClosingChar"/>
    <w:uiPriority w:val="99"/>
    <w:semiHidden/>
    <w:unhideWhenUsed/>
    <w:rsid w:val="009947DE"/>
    <w:pPr>
      <w:ind w:left="4320"/>
    </w:pPr>
  </w:style>
  <w:style w:type="character" w:customStyle="1" w:styleId="ClosingChar">
    <w:name w:val="Closing Char"/>
    <w:basedOn w:val="DefaultParagraphFont"/>
    <w:link w:val="Closing"/>
    <w:uiPriority w:val="99"/>
    <w:semiHidden/>
    <w:rsid w:val="009947DE"/>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947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947D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47D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947D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947DE"/>
  </w:style>
  <w:style w:type="character" w:customStyle="1" w:styleId="DateChar">
    <w:name w:val="Date Char"/>
    <w:basedOn w:val="DefaultParagraphFont"/>
    <w:link w:val="Date"/>
    <w:uiPriority w:val="99"/>
    <w:semiHidden/>
    <w:rsid w:val="009947DE"/>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9947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47D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9947DE"/>
  </w:style>
  <w:style w:type="character" w:customStyle="1" w:styleId="E-mailSignatureChar">
    <w:name w:val="E-mail Signature Char"/>
    <w:basedOn w:val="DefaultParagraphFont"/>
    <w:link w:val="E-mailSignature"/>
    <w:uiPriority w:val="99"/>
    <w:semiHidden/>
    <w:rsid w:val="009947DE"/>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9947DE"/>
    <w:rPr>
      <w:i/>
      <w:iCs/>
      <w:lang w:val="en-GB"/>
    </w:rPr>
  </w:style>
  <w:style w:type="character" w:styleId="EndnoteReference">
    <w:name w:val="endnote reference"/>
    <w:basedOn w:val="DefaultParagraphFont"/>
    <w:uiPriority w:val="99"/>
    <w:semiHidden/>
    <w:unhideWhenUsed/>
    <w:rsid w:val="009947DE"/>
    <w:rPr>
      <w:vertAlign w:val="superscript"/>
      <w:lang w:val="en-GB"/>
    </w:rPr>
  </w:style>
  <w:style w:type="paragraph" w:styleId="EndnoteText">
    <w:name w:val="endnote text"/>
    <w:basedOn w:val="Normal"/>
    <w:link w:val="EndnoteTextChar"/>
    <w:uiPriority w:val="99"/>
    <w:semiHidden/>
    <w:unhideWhenUsed/>
    <w:rsid w:val="009947DE"/>
    <w:rPr>
      <w:sz w:val="20"/>
      <w:szCs w:val="20"/>
    </w:rPr>
  </w:style>
  <w:style w:type="character" w:customStyle="1" w:styleId="EndnoteTextChar">
    <w:name w:val="Endnote Text Char"/>
    <w:basedOn w:val="DefaultParagraphFont"/>
    <w:link w:val="EndnoteText"/>
    <w:uiPriority w:val="99"/>
    <w:semiHidden/>
    <w:rsid w:val="009947D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9947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47D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9947DE"/>
    <w:rPr>
      <w:color w:val="954F72" w:themeColor="followedHyperlink"/>
      <w:u w:val="single"/>
      <w:lang w:val="en-GB"/>
    </w:rPr>
  </w:style>
  <w:style w:type="table" w:styleId="GridTable1Light">
    <w:name w:val="Grid Table 1 Light"/>
    <w:basedOn w:val="TableNormal"/>
    <w:uiPriority w:val="46"/>
    <w:rsid w:val="009947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47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47D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47D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47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47D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47D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47D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47D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947D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947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947D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947D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947D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947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947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47D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947D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947D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947D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947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947D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947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47D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947D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947D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947D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947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947D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947DE"/>
    <w:rPr>
      <w:color w:val="2B579A"/>
      <w:shd w:val="clear" w:color="auto" w:fill="E1DFDD"/>
      <w:lang w:val="en-GB"/>
    </w:rPr>
  </w:style>
  <w:style w:type="character" w:styleId="HTMLAcronym">
    <w:name w:val="HTML Acronym"/>
    <w:basedOn w:val="DefaultParagraphFont"/>
    <w:uiPriority w:val="99"/>
    <w:semiHidden/>
    <w:unhideWhenUsed/>
    <w:rsid w:val="009947DE"/>
    <w:rPr>
      <w:lang w:val="en-GB"/>
    </w:rPr>
  </w:style>
  <w:style w:type="paragraph" w:styleId="HTMLAddress">
    <w:name w:val="HTML Address"/>
    <w:basedOn w:val="Normal"/>
    <w:link w:val="HTMLAddressChar"/>
    <w:uiPriority w:val="99"/>
    <w:semiHidden/>
    <w:unhideWhenUsed/>
    <w:rsid w:val="009947DE"/>
    <w:rPr>
      <w:i/>
      <w:iCs/>
    </w:rPr>
  </w:style>
  <w:style w:type="character" w:customStyle="1" w:styleId="HTMLAddressChar">
    <w:name w:val="HTML Address Char"/>
    <w:basedOn w:val="DefaultParagraphFont"/>
    <w:link w:val="HTMLAddress"/>
    <w:uiPriority w:val="99"/>
    <w:semiHidden/>
    <w:rsid w:val="009947DE"/>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9947DE"/>
    <w:rPr>
      <w:i/>
      <w:iCs/>
      <w:lang w:val="en-GB"/>
    </w:rPr>
  </w:style>
  <w:style w:type="character" w:styleId="HTMLCode">
    <w:name w:val="HTML Code"/>
    <w:basedOn w:val="DefaultParagraphFont"/>
    <w:uiPriority w:val="99"/>
    <w:semiHidden/>
    <w:unhideWhenUsed/>
    <w:rsid w:val="009947DE"/>
    <w:rPr>
      <w:rFonts w:ascii="Consolas" w:hAnsi="Consolas"/>
      <w:sz w:val="20"/>
      <w:szCs w:val="20"/>
      <w:lang w:val="en-GB"/>
    </w:rPr>
  </w:style>
  <w:style w:type="character" w:styleId="HTMLDefinition">
    <w:name w:val="HTML Definition"/>
    <w:basedOn w:val="DefaultParagraphFont"/>
    <w:uiPriority w:val="99"/>
    <w:semiHidden/>
    <w:unhideWhenUsed/>
    <w:rsid w:val="009947DE"/>
    <w:rPr>
      <w:i/>
      <w:iCs/>
      <w:lang w:val="en-GB"/>
    </w:rPr>
  </w:style>
  <w:style w:type="character" w:styleId="HTMLKeyboard">
    <w:name w:val="HTML Keyboard"/>
    <w:basedOn w:val="DefaultParagraphFont"/>
    <w:uiPriority w:val="99"/>
    <w:semiHidden/>
    <w:unhideWhenUsed/>
    <w:rsid w:val="009947D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9947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7D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9947DE"/>
    <w:rPr>
      <w:rFonts w:ascii="Consolas" w:hAnsi="Consolas"/>
      <w:sz w:val="24"/>
      <w:szCs w:val="24"/>
      <w:lang w:val="en-GB"/>
    </w:rPr>
  </w:style>
  <w:style w:type="character" w:styleId="HTMLTypewriter">
    <w:name w:val="HTML Typewriter"/>
    <w:basedOn w:val="DefaultParagraphFont"/>
    <w:uiPriority w:val="99"/>
    <w:semiHidden/>
    <w:unhideWhenUsed/>
    <w:rsid w:val="009947DE"/>
    <w:rPr>
      <w:rFonts w:ascii="Consolas" w:hAnsi="Consolas"/>
      <w:sz w:val="20"/>
      <w:szCs w:val="20"/>
      <w:lang w:val="en-GB"/>
    </w:rPr>
  </w:style>
  <w:style w:type="character" w:styleId="HTMLVariable">
    <w:name w:val="HTML Variable"/>
    <w:basedOn w:val="DefaultParagraphFont"/>
    <w:uiPriority w:val="99"/>
    <w:semiHidden/>
    <w:unhideWhenUsed/>
    <w:rsid w:val="009947DE"/>
    <w:rPr>
      <w:i/>
      <w:iCs/>
      <w:lang w:val="en-GB"/>
    </w:rPr>
  </w:style>
  <w:style w:type="paragraph" w:styleId="Index1">
    <w:name w:val="index 1"/>
    <w:basedOn w:val="Normal"/>
    <w:next w:val="Normal"/>
    <w:autoRedefine/>
    <w:uiPriority w:val="99"/>
    <w:semiHidden/>
    <w:unhideWhenUsed/>
    <w:rsid w:val="009947D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9947D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9947D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9947D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9947D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9947D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9947D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9947D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9947D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9947DE"/>
    <w:rPr>
      <w:rFonts w:asciiTheme="majorHAnsi" w:eastAsiaTheme="majorEastAsia" w:hAnsiTheme="majorHAnsi" w:cstheme="majorBidi"/>
      <w:b/>
      <w:bCs/>
    </w:rPr>
  </w:style>
  <w:style w:type="character" w:styleId="IntenseEmphasis">
    <w:name w:val="Intense Emphasis"/>
    <w:basedOn w:val="DefaultParagraphFont"/>
    <w:uiPriority w:val="21"/>
    <w:qFormat/>
    <w:rsid w:val="009947DE"/>
    <w:rPr>
      <w:i/>
      <w:iCs/>
      <w:color w:val="4472C4" w:themeColor="accent1"/>
      <w:lang w:val="en-GB"/>
    </w:rPr>
  </w:style>
  <w:style w:type="paragraph" w:styleId="IntenseQuote">
    <w:name w:val="Intense Quote"/>
    <w:basedOn w:val="Normal"/>
    <w:next w:val="Normal"/>
    <w:link w:val="IntenseQuoteChar"/>
    <w:uiPriority w:val="30"/>
    <w:qFormat/>
    <w:rsid w:val="009947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947DE"/>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9947DE"/>
    <w:rPr>
      <w:b/>
      <w:bCs/>
      <w:smallCaps/>
      <w:color w:val="4472C4" w:themeColor="accent1"/>
      <w:spacing w:val="5"/>
      <w:lang w:val="en-GB"/>
    </w:rPr>
  </w:style>
  <w:style w:type="table" w:styleId="LightGrid">
    <w:name w:val="Light Grid"/>
    <w:basedOn w:val="TableNormal"/>
    <w:uiPriority w:val="62"/>
    <w:semiHidden/>
    <w:unhideWhenUsed/>
    <w:rsid w:val="00994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47D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947D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947D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947D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947D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947D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947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47D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947D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947D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947D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947D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947D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947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47D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947D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947D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947D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947D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947D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947DE"/>
    <w:rPr>
      <w:lang w:val="en-GB"/>
    </w:rPr>
  </w:style>
  <w:style w:type="paragraph" w:styleId="List2">
    <w:name w:val="List 2"/>
    <w:basedOn w:val="Normal"/>
    <w:uiPriority w:val="99"/>
    <w:semiHidden/>
    <w:unhideWhenUsed/>
    <w:rsid w:val="009947DE"/>
    <w:pPr>
      <w:ind w:left="720" w:hanging="360"/>
      <w:contextualSpacing/>
    </w:pPr>
  </w:style>
  <w:style w:type="paragraph" w:styleId="List3">
    <w:name w:val="List 3"/>
    <w:basedOn w:val="Normal"/>
    <w:uiPriority w:val="99"/>
    <w:semiHidden/>
    <w:unhideWhenUsed/>
    <w:rsid w:val="009947DE"/>
    <w:pPr>
      <w:ind w:left="1080" w:hanging="360"/>
      <w:contextualSpacing/>
    </w:pPr>
  </w:style>
  <w:style w:type="paragraph" w:styleId="List4">
    <w:name w:val="List 4"/>
    <w:basedOn w:val="Normal"/>
    <w:uiPriority w:val="99"/>
    <w:semiHidden/>
    <w:unhideWhenUsed/>
    <w:rsid w:val="009947DE"/>
    <w:pPr>
      <w:ind w:left="1440" w:hanging="360"/>
      <w:contextualSpacing/>
    </w:pPr>
  </w:style>
  <w:style w:type="paragraph" w:styleId="List5">
    <w:name w:val="List 5"/>
    <w:basedOn w:val="Normal"/>
    <w:uiPriority w:val="99"/>
    <w:semiHidden/>
    <w:unhideWhenUsed/>
    <w:rsid w:val="009947DE"/>
    <w:pPr>
      <w:ind w:left="1800" w:hanging="360"/>
      <w:contextualSpacing/>
    </w:pPr>
  </w:style>
  <w:style w:type="paragraph" w:styleId="ListBullet">
    <w:name w:val="List Bullet"/>
    <w:basedOn w:val="Normal"/>
    <w:uiPriority w:val="99"/>
    <w:semiHidden/>
    <w:unhideWhenUsed/>
    <w:rsid w:val="009947DE"/>
    <w:pPr>
      <w:numPr>
        <w:numId w:val="4"/>
      </w:numPr>
      <w:contextualSpacing/>
    </w:pPr>
  </w:style>
  <w:style w:type="paragraph" w:styleId="ListBullet2">
    <w:name w:val="List Bullet 2"/>
    <w:basedOn w:val="Normal"/>
    <w:uiPriority w:val="99"/>
    <w:semiHidden/>
    <w:unhideWhenUsed/>
    <w:rsid w:val="009947DE"/>
    <w:pPr>
      <w:numPr>
        <w:numId w:val="5"/>
      </w:numPr>
      <w:contextualSpacing/>
    </w:pPr>
  </w:style>
  <w:style w:type="paragraph" w:styleId="ListBullet3">
    <w:name w:val="List Bullet 3"/>
    <w:basedOn w:val="Normal"/>
    <w:uiPriority w:val="99"/>
    <w:semiHidden/>
    <w:unhideWhenUsed/>
    <w:rsid w:val="009947DE"/>
    <w:pPr>
      <w:numPr>
        <w:numId w:val="6"/>
      </w:numPr>
      <w:contextualSpacing/>
    </w:pPr>
  </w:style>
  <w:style w:type="paragraph" w:styleId="ListBullet4">
    <w:name w:val="List Bullet 4"/>
    <w:basedOn w:val="Normal"/>
    <w:uiPriority w:val="99"/>
    <w:semiHidden/>
    <w:unhideWhenUsed/>
    <w:rsid w:val="009947DE"/>
    <w:pPr>
      <w:numPr>
        <w:numId w:val="7"/>
      </w:numPr>
      <w:contextualSpacing/>
    </w:pPr>
  </w:style>
  <w:style w:type="paragraph" w:styleId="ListBullet5">
    <w:name w:val="List Bullet 5"/>
    <w:basedOn w:val="Normal"/>
    <w:uiPriority w:val="99"/>
    <w:semiHidden/>
    <w:unhideWhenUsed/>
    <w:rsid w:val="009947DE"/>
    <w:pPr>
      <w:numPr>
        <w:numId w:val="8"/>
      </w:numPr>
      <w:contextualSpacing/>
    </w:pPr>
  </w:style>
  <w:style w:type="paragraph" w:styleId="ListContinue">
    <w:name w:val="List Continue"/>
    <w:basedOn w:val="Normal"/>
    <w:uiPriority w:val="99"/>
    <w:semiHidden/>
    <w:unhideWhenUsed/>
    <w:rsid w:val="009947DE"/>
    <w:pPr>
      <w:spacing w:after="120"/>
      <w:ind w:left="360"/>
      <w:contextualSpacing/>
    </w:pPr>
  </w:style>
  <w:style w:type="paragraph" w:styleId="ListContinue2">
    <w:name w:val="List Continue 2"/>
    <w:basedOn w:val="Normal"/>
    <w:uiPriority w:val="99"/>
    <w:semiHidden/>
    <w:unhideWhenUsed/>
    <w:rsid w:val="009947DE"/>
    <w:pPr>
      <w:spacing w:after="120"/>
      <w:ind w:left="720"/>
      <w:contextualSpacing/>
    </w:pPr>
  </w:style>
  <w:style w:type="paragraph" w:styleId="ListContinue3">
    <w:name w:val="List Continue 3"/>
    <w:basedOn w:val="Normal"/>
    <w:uiPriority w:val="99"/>
    <w:semiHidden/>
    <w:unhideWhenUsed/>
    <w:rsid w:val="009947DE"/>
    <w:pPr>
      <w:spacing w:after="120"/>
      <w:ind w:left="1080"/>
      <w:contextualSpacing/>
    </w:pPr>
  </w:style>
  <w:style w:type="paragraph" w:styleId="ListContinue4">
    <w:name w:val="List Continue 4"/>
    <w:basedOn w:val="Normal"/>
    <w:uiPriority w:val="99"/>
    <w:semiHidden/>
    <w:unhideWhenUsed/>
    <w:rsid w:val="009947DE"/>
    <w:pPr>
      <w:spacing w:after="120"/>
      <w:ind w:left="1440"/>
      <w:contextualSpacing/>
    </w:pPr>
  </w:style>
  <w:style w:type="paragraph" w:styleId="ListContinue5">
    <w:name w:val="List Continue 5"/>
    <w:basedOn w:val="Normal"/>
    <w:uiPriority w:val="99"/>
    <w:semiHidden/>
    <w:unhideWhenUsed/>
    <w:rsid w:val="009947DE"/>
    <w:pPr>
      <w:spacing w:after="120"/>
      <w:ind w:left="1800"/>
      <w:contextualSpacing/>
    </w:pPr>
  </w:style>
  <w:style w:type="paragraph" w:styleId="ListNumber">
    <w:name w:val="List Number"/>
    <w:basedOn w:val="Normal"/>
    <w:uiPriority w:val="99"/>
    <w:semiHidden/>
    <w:unhideWhenUsed/>
    <w:rsid w:val="009947DE"/>
    <w:pPr>
      <w:numPr>
        <w:numId w:val="10"/>
      </w:numPr>
      <w:contextualSpacing/>
    </w:pPr>
  </w:style>
  <w:style w:type="paragraph" w:styleId="ListNumber2">
    <w:name w:val="List Number 2"/>
    <w:basedOn w:val="Normal"/>
    <w:uiPriority w:val="99"/>
    <w:semiHidden/>
    <w:unhideWhenUsed/>
    <w:rsid w:val="009947DE"/>
    <w:pPr>
      <w:numPr>
        <w:numId w:val="11"/>
      </w:numPr>
      <w:contextualSpacing/>
    </w:pPr>
  </w:style>
  <w:style w:type="paragraph" w:styleId="ListNumber3">
    <w:name w:val="List Number 3"/>
    <w:basedOn w:val="Normal"/>
    <w:uiPriority w:val="99"/>
    <w:semiHidden/>
    <w:unhideWhenUsed/>
    <w:rsid w:val="009947DE"/>
    <w:pPr>
      <w:numPr>
        <w:numId w:val="12"/>
      </w:numPr>
      <w:contextualSpacing/>
    </w:pPr>
  </w:style>
  <w:style w:type="paragraph" w:styleId="ListNumber4">
    <w:name w:val="List Number 4"/>
    <w:basedOn w:val="Normal"/>
    <w:uiPriority w:val="99"/>
    <w:semiHidden/>
    <w:unhideWhenUsed/>
    <w:rsid w:val="009947DE"/>
    <w:pPr>
      <w:numPr>
        <w:numId w:val="13"/>
      </w:numPr>
      <w:contextualSpacing/>
    </w:pPr>
  </w:style>
  <w:style w:type="paragraph" w:styleId="ListNumber5">
    <w:name w:val="List Number 5"/>
    <w:basedOn w:val="Normal"/>
    <w:uiPriority w:val="99"/>
    <w:semiHidden/>
    <w:unhideWhenUsed/>
    <w:rsid w:val="009947DE"/>
    <w:pPr>
      <w:numPr>
        <w:numId w:val="14"/>
      </w:numPr>
      <w:contextualSpacing/>
    </w:pPr>
  </w:style>
  <w:style w:type="table" w:styleId="ListTable1Light">
    <w:name w:val="List Table 1 Light"/>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947D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947D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47D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947D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947D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947D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947D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947D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947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47D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947D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947D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947D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947D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947D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947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4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947D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94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947D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947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947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947D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47D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47D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47D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47D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47D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47D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47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47D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947D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947D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947D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947D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947D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947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47D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47D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47D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47D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47D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47D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47D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9947D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9947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47D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947D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947D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947D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947D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947D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947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947D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47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47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47D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47D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47D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47D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47D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47D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947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947DE"/>
    <w:rPr>
      <w:color w:val="2B579A"/>
      <w:shd w:val="clear" w:color="auto" w:fill="E1DFDD"/>
      <w:lang w:val="en-GB"/>
    </w:rPr>
  </w:style>
  <w:style w:type="paragraph" w:styleId="MessageHeader">
    <w:name w:val="Message Header"/>
    <w:basedOn w:val="Normal"/>
    <w:link w:val="MessageHeaderChar"/>
    <w:uiPriority w:val="99"/>
    <w:semiHidden/>
    <w:unhideWhenUsed/>
    <w:rsid w:val="009947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47DE"/>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9947D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9947DE"/>
    <w:rPr>
      <w:sz w:val="24"/>
      <w:szCs w:val="24"/>
    </w:rPr>
  </w:style>
  <w:style w:type="paragraph" w:styleId="NormalIndent">
    <w:name w:val="Normal Indent"/>
    <w:basedOn w:val="Normal"/>
    <w:uiPriority w:val="99"/>
    <w:semiHidden/>
    <w:unhideWhenUsed/>
    <w:rsid w:val="009947DE"/>
    <w:pPr>
      <w:ind w:left="720"/>
    </w:pPr>
  </w:style>
  <w:style w:type="paragraph" w:styleId="NoteHeading">
    <w:name w:val="Note Heading"/>
    <w:basedOn w:val="Normal"/>
    <w:next w:val="Normal"/>
    <w:link w:val="NoteHeadingChar"/>
    <w:uiPriority w:val="99"/>
    <w:semiHidden/>
    <w:unhideWhenUsed/>
    <w:rsid w:val="009947DE"/>
  </w:style>
  <w:style w:type="character" w:customStyle="1" w:styleId="NoteHeadingChar">
    <w:name w:val="Note Heading Char"/>
    <w:basedOn w:val="DefaultParagraphFont"/>
    <w:link w:val="NoteHeading"/>
    <w:uiPriority w:val="99"/>
    <w:semiHidden/>
    <w:rsid w:val="009947DE"/>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9947DE"/>
    <w:rPr>
      <w:lang w:val="en-GB"/>
    </w:rPr>
  </w:style>
  <w:style w:type="table" w:styleId="PlainTable1">
    <w:name w:val="Plain Table 1"/>
    <w:basedOn w:val="TableNormal"/>
    <w:uiPriority w:val="41"/>
    <w:rsid w:val="009947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47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47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47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47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47DE"/>
    <w:rPr>
      <w:rFonts w:ascii="Consolas" w:hAnsi="Consolas"/>
      <w:sz w:val="21"/>
      <w:szCs w:val="21"/>
    </w:rPr>
  </w:style>
  <w:style w:type="character" w:customStyle="1" w:styleId="PlainTextChar">
    <w:name w:val="Plain Text Char"/>
    <w:basedOn w:val="DefaultParagraphFont"/>
    <w:link w:val="PlainText"/>
    <w:uiPriority w:val="99"/>
    <w:semiHidden/>
    <w:rsid w:val="009947DE"/>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9947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47DE"/>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9947DE"/>
  </w:style>
  <w:style w:type="character" w:customStyle="1" w:styleId="SalutationChar">
    <w:name w:val="Salutation Char"/>
    <w:basedOn w:val="DefaultParagraphFont"/>
    <w:link w:val="Salutation"/>
    <w:uiPriority w:val="99"/>
    <w:semiHidden/>
    <w:rsid w:val="009947DE"/>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9947DE"/>
    <w:pPr>
      <w:ind w:left="4320"/>
    </w:pPr>
  </w:style>
  <w:style w:type="character" w:customStyle="1" w:styleId="SignatureChar">
    <w:name w:val="Signature Char"/>
    <w:basedOn w:val="DefaultParagraphFont"/>
    <w:link w:val="Signature"/>
    <w:uiPriority w:val="99"/>
    <w:semiHidden/>
    <w:rsid w:val="009947DE"/>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9947DE"/>
    <w:rPr>
      <w:u w:val="dotted"/>
      <w:lang w:val="en-GB"/>
    </w:rPr>
  </w:style>
  <w:style w:type="character" w:styleId="SmartLink">
    <w:name w:val="Smart Link"/>
    <w:basedOn w:val="DefaultParagraphFont"/>
    <w:uiPriority w:val="99"/>
    <w:semiHidden/>
    <w:unhideWhenUsed/>
    <w:rsid w:val="009947DE"/>
    <w:rPr>
      <w:color w:val="0000FF"/>
      <w:u w:val="single"/>
      <w:shd w:val="clear" w:color="auto" w:fill="F3F2F1"/>
      <w:lang w:val="en-GB"/>
    </w:rPr>
  </w:style>
  <w:style w:type="character" w:styleId="Strong">
    <w:name w:val="Strong"/>
    <w:basedOn w:val="DefaultParagraphFont"/>
    <w:uiPriority w:val="22"/>
    <w:qFormat/>
    <w:rsid w:val="009947DE"/>
    <w:rPr>
      <w:b/>
      <w:bCs/>
      <w:lang w:val="en-GB"/>
    </w:rPr>
  </w:style>
  <w:style w:type="character" w:styleId="SubtleEmphasis">
    <w:name w:val="Subtle Emphasis"/>
    <w:basedOn w:val="DefaultParagraphFont"/>
    <w:uiPriority w:val="19"/>
    <w:qFormat/>
    <w:rsid w:val="009947DE"/>
    <w:rPr>
      <w:i/>
      <w:iCs/>
      <w:color w:val="404040" w:themeColor="text1" w:themeTint="BF"/>
      <w:lang w:val="en-GB"/>
    </w:rPr>
  </w:style>
  <w:style w:type="character" w:styleId="SubtleReference">
    <w:name w:val="Subtle Reference"/>
    <w:basedOn w:val="DefaultParagraphFont"/>
    <w:uiPriority w:val="31"/>
    <w:qFormat/>
    <w:rsid w:val="009947DE"/>
    <w:rPr>
      <w:smallCaps/>
      <w:color w:val="5A5A5A" w:themeColor="text1" w:themeTint="A5"/>
      <w:lang w:val="en-GB"/>
    </w:rPr>
  </w:style>
  <w:style w:type="table" w:styleId="Table3Deffects1">
    <w:name w:val="Table 3D effects 1"/>
    <w:basedOn w:val="TableNormal"/>
    <w:uiPriority w:val="99"/>
    <w:semiHidden/>
    <w:unhideWhenUsed/>
    <w:rsid w:val="009947D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47D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47D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47D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47D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47D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47D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47D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47D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47D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47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47D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9947D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47D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47D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47D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47D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47D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47D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947D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9947DE"/>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9-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10/information/cop-10-inf-03-en.pdf"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en.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61BC676DC442DB6D23EB2DB9E7869"/>
        <w:category>
          <w:name w:val="General"/>
          <w:gallery w:val="placeholder"/>
        </w:category>
        <w:types>
          <w:type w:val="bbPlcHdr"/>
        </w:types>
        <w:behaviors>
          <w:behavior w:val="content"/>
        </w:behaviors>
        <w:guid w:val="{1EBFBF9A-1E40-4583-BE99-282D28BBADF2}"/>
      </w:docPartPr>
      <w:docPartBody>
        <w:p w:rsidR="002268AD" w:rsidRDefault="006D65B4" w:rsidP="006D65B4">
          <w:pPr>
            <w:pStyle w:val="39061BC676DC442DB6D23EB2DB9E7869"/>
          </w:pPr>
          <w:r w:rsidRPr="00302849">
            <w:rPr>
              <w:rStyle w:val="PlaceholderText"/>
            </w:rPr>
            <w:t>General</w:t>
          </w:r>
        </w:p>
      </w:docPartBody>
    </w:docPart>
    <w:docPart>
      <w:docPartPr>
        <w:name w:val="FBE40450B412407ABAFB9D7728C63CA6"/>
        <w:category>
          <w:name w:val="General"/>
          <w:gallery w:val="placeholder"/>
        </w:category>
        <w:types>
          <w:type w:val="bbPlcHdr"/>
        </w:types>
        <w:behaviors>
          <w:behavior w:val="content"/>
        </w:behaviors>
        <w:guid w:val="{0E4DCEB3-790D-42EE-9F0E-80544C96DC30}"/>
      </w:docPartPr>
      <w:docPartBody>
        <w:p w:rsidR="002268AD" w:rsidRDefault="006D65B4" w:rsidP="006D65B4">
          <w:pPr>
            <w:pStyle w:val="FBE40450B412407ABAFB9D7728C63CA6"/>
          </w:pPr>
          <w:r w:rsidRPr="00302849">
            <w:rPr>
              <w:rStyle w:val="PlaceholderText"/>
            </w:rPr>
            <w:t>[Date]</w:t>
          </w:r>
        </w:p>
      </w:docPartBody>
    </w:docPart>
    <w:docPart>
      <w:docPartPr>
        <w:name w:val="F272EDCA0D9E4757A940E105113EF090"/>
        <w:category>
          <w:name w:val="General"/>
          <w:gallery w:val="placeholder"/>
        </w:category>
        <w:types>
          <w:type w:val="bbPlcHdr"/>
        </w:types>
        <w:behaviors>
          <w:behavior w:val="content"/>
        </w:behaviors>
        <w:guid w:val="{61FFD5F4-AFC3-4FFD-B950-4D292FCAB48B}"/>
      </w:docPartPr>
      <w:docPartBody>
        <w:p w:rsidR="002268AD" w:rsidRDefault="006D65B4" w:rsidP="006D65B4">
          <w:pPr>
            <w:pStyle w:val="F272EDCA0D9E4757A940E105113EF090"/>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889BF9959E674C409FC07DA483B7CEED"/>
        <w:category>
          <w:name w:val="General"/>
          <w:gallery w:val="placeholder"/>
        </w:category>
        <w:types>
          <w:type w:val="bbPlcHdr"/>
        </w:types>
        <w:behaviors>
          <w:behavior w:val="content"/>
        </w:behaviors>
        <w:guid w:val="{DED9B4D1-D4CC-4094-9D0A-5D41F2E9D44F}"/>
      </w:docPartPr>
      <w:docPartBody>
        <w:p w:rsidR="002268AD" w:rsidRDefault="006D65B4" w:rsidP="006D65B4">
          <w:pPr>
            <w:pStyle w:val="889BF9959E674C409FC07DA483B7CEED"/>
          </w:pPr>
          <w:r w:rsidRPr="00302849">
            <w:rPr>
              <w:rStyle w:val="PlaceholderText"/>
            </w:rPr>
            <w:t>Meeting name (part 1)</w:t>
          </w:r>
        </w:p>
      </w:docPartBody>
    </w:docPart>
    <w:docPart>
      <w:docPartPr>
        <w:name w:val="F2D53A457CCC4496ABFAA0C81AF263A9"/>
        <w:category>
          <w:name w:val="General"/>
          <w:gallery w:val="placeholder"/>
        </w:category>
        <w:types>
          <w:type w:val="bbPlcHdr"/>
        </w:types>
        <w:behaviors>
          <w:behavior w:val="content"/>
        </w:behaviors>
        <w:guid w:val="{B13186A0-96E3-47D4-A8FF-EF2F91463F97}"/>
      </w:docPartPr>
      <w:docPartBody>
        <w:p w:rsidR="002268AD" w:rsidRDefault="006D65B4" w:rsidP="006D65B4">
          <w:pPr>
            <w:pStyle w:val="F2D53A457CCC4496ABFAA0C81AF263A9"/>
          </w:pPr>
          <w:r w:rsidRPr="00302849">
            <w:rPr>
              <w:rStyle w:val="PlaceholderText"/>
            </w:rPr>
            <w:t>Meeting name (part 2)</w:t>
          </w:r>
        </w:p>
      </w:docPartBody>
    </w:docPart>
    <w:docPart>
      <w:docPartPr>
        <w:name w:val="855358A3C8A046A5B46964816106FF97"/>
        <w:category>
          <w:name w:val="General"/>
          <w:gallery w:val="placeholder"/>
        </w:category>
        <w:types>
          <w:type w:val="bbPlcHdr"/>
        </w:types>
        <w:behaviors>
          <w:behavior w:val="content"/>
        </w:behaviors>
        <w:guid w:val="{4908FD9B-C410-4B28-AEA5-9D3C48FC9DB6}"/>
      </w:docPartPr>
      <w:docPartBody>
        <w:p w:rsidR="002268AD" w:rsidRDefault="006D65B4" w:rsidP="006D65B4">
          <w:pPr>
            <w:pStyle w:val="855358A3C8A046A5B46964816106FF97"/>
          </w:pPr>
          <w:r w:rsidRPr="00302849">
            <w:rPr>
              <w:rStyle w:val="PlaceholderText"/>
            </w:rPr>
            <w:t>[Venue, date]</w:t>
          </w:r>
        </w:p>
      </w:docPartBody>
    </w:docPart>
    <w:docPart>
      <w:docPartPr>
        <w:name w:val="9B4C17E9DA004387AB635BE44CD8F722"/>
        <w:category>
          <w:name w:val="General"/>
          <w:gallery w:val="placeholder"/>
        </w:category>
        <w:types>
          <w:type w:val="bbPlcHdr"/>
        </w:types>
        <w:behaviors>
          <w:behavior w:val="content"/>
        </w:behaviors>
        <w:guid w:val="{AD3A54DA-EADC-40D6-941C-F8B7CD818BCD}"/>
      </w:docPartPr>
      <w:docPartBody>
        <w:p w:rsidR="002268AD" w:rsidRDefault="006D65B4" w:rsidP="006D65B4">
          <w:pPr>
            <w:pStyle w:val="9B4C17E9DA004387AB635BE44CD8F722"/>
          </w:pPr>
          <w:r w:rsidRPr="00302849">
            <w:rPr>
              <w:rStyle w:val="PlaceholderText"/>
            </w:rPr>
            <w:t>[Agenda item xx][Item xx of the provisional agenda]</w:t>
          </w:r>
        </w:p>
      </w:docPartBody>
    </w:docPart>
    <w:docPart>
      <w:docPartPr>
        <w:name w:val="CE2520F634C442DD878F9764319D27B9"/>
        <w:category>
          <w:name w:val="General"/>
          <w:gallery w:val="placeholder"/>
        </w:category>
        <w:types>
          <w:type w:val="bbPlcHdr"/>
        </w:types>
        <w:behaviors>
          <w:behavior w:val="content"/>
        </w:behaviors>
        <w:guid w:val="{A7708BD0-5215-46D9-BC40-C99031BA35DF}"/>
      </w:docPartPr>
      <w:docPartBody>
        <w:p w:rsidR="002268AD" w:rsidRDefault="006D65B4" w:rsidP="006D65B4">
          <w:pPr>
            <w:pStyle w:val="CE2520F634C442DD878F9764319D27B9"/>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B4"/>
    <w:rsid w:val="000D5C27"/>
    <w:rsid w:val="00134347"/>
    <w:rsid w:val="002268AD"/>
    <w:rsid w:val="00283DA2"/>
    <w:rsid w:val="002C32CD"/>
    <w:rsid w:val="00530BDD"/>
    <w:rsid w:val="00675ADF"/>
    <w:rsid w:val="006D65B4"/>
    <w:rsid w:val="009457AB"/>
    <w:rsid w:val="00A21588"/>
    <w:rsid w:val="00AC3C21"/>
    <w:rsid w:val="00C60193"/>
    <w:rsid w:val="00D52BA2"/>
    <w:rsid w:val="00E43868"/>
    <w:rsid w:val="00E8312B"/>
    <w:rsid w:val="00E928F1"/>
    <w:rsid w:val="00E94B26"/>
    <w:rsid w:val="00EF56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5B4"/>
    <w:rPr>
      <w:color w:val="808080"/>
    </w:rPr>
  </w:style>
  <w:style w:type="paragraph" w:customStyle="1" w:styleId="39061BC676DC442DB6D23EB2DB9E7869">
    <w:name w:val="39061BC676DC442DB6D23EB2DB9E7869"/>
    <w:rsid w:val="006D65B4"/>
  </w:style>
  <w:style w:type="paragraph" w:customStyle="1" w:styleId="FBE40450B412407ABAFB9D7728C63CA6">
    <w:name w:val="FBE40450B412407ABAFB9D7728C63CA6"/>
    <w:rsid w:val="006D65B4"/>
  </w:style>
  <w:style w:type="paragraph" w:customStyle="1" w:styleId="F272EDCA0D9E4757A940E105113EF090">
    <w:name w:val="F272EDCA0D9E4757A940E105113EF090"/>
    <w:rsid w:val="006D65B4"/>
  </w:style>
  <w:style w:type="paragraph" w:customStyle="1" w:styleId="889BF9959E674C409FC07DA483B7CEED">
    <w:name w:val="889BF9959E674C409FC07DA483B7CEED"/>
    <w:rsid w:val="006D65B4"/>
  </w:style>
  <w:style w:type="paragraph" w:customStyle="1" w:styleId="F2D53A457CCC4496ABFAA0C81AF263A9">
    <w:name w:val="F2D53A457CCC4496ABFAA0C81AF263A9"/>
    <w:rsid w:val="006D65B4"/>
  </w:style>
  <w:style w:type="paragraph" w:customStyle="1" w:styleId="855358A3C8A046A5B46964816106FF97">
    <w:name w:val="855358A3C8A046A5B46964816106FF97"/>
    <w:rsid w:val="006D65B4"/>
  </w:style>
  <w:style w:type="paragraph" w:customStyle="1" w:styleId="9B4C17E9DA004387AB635BE44CD8F722">
    <w:name w:val="9B4C17E9DA004387AB635BE44CD8F722"/>
    <w:rsid w:val="006D65B4"/>
  </w:style>
  <w:style w:type="paragraph" w:customStyle="1" w:styleId="CE2520F634C442DD878F9764319D27B9">
    <w:name w:val="CE2520F634C442DD878F9764319D27B9"/>
    <w:rsid w:val="006D6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7EB3375A-F98B-4309-87D1-FD2F7F7A6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454CB-4C5F-44A3-BC11-2156BAA8142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2</Pages>
  <Words>770</Words>
  <Characters>4588</Characters>
  <Application>Microsoft Office Word</Application>
  <DocSecurity>0</DocSecurity>
  <Lines>509</Lines>
  <Paragraphs>267</Paragraphs>
  <ScaleCrop>false</ScaleCrop>
  <HeadingPairs>
    <vt:vector size="2" baseType="variant">
      <vt:variant>
        <vt:lpstr>Title</vt:lpstr>
      </vt:variant>
      <vt:variant>
        <vt:i4>1</vt:i4>
      </vt:variant>
    </vt:vector>
  </HeadingPairs>
  <TitlesOfParts>
    <vt:vector size="1"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CBD/COP/DEC/16/14</dc:subject>
  <dc:creator>Secretariat of the Convention on Biological Diversity</dc:creator>
  <cp:keywords>Conference of the Parties to the Convention on Biological Diversity</cp:keywords>
  <dc:description/>
  <cp:lastModifiedBy>Veronique Lefebvre</cp:lastModifiedBy>
  <cp:revision>4</cp:revision>
  <cp:lastPrinted>2025-03-28T19:01:00Z</cp:lastPrinted>
  <dcterms:created xsi:type="dcterms:W3CDTF">2025-03-28T18:58:00Z</dcterms:created>
  <dcterms:modified xsi:type="dcterms:W3CDTF">2025-03-28T19:01:00Z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