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41809" w14:paraId="6FBA1655" w14:textId="77777777" w:rsidTr="00B60E5F">
        <w:trPr>
          <w:trHeight w:val="851"/>
        </w:trPr>
        <w:tc>
          <w:tcPr>
            <w:tcW w:w="465" w:type="pct"/>
            <w:tcBorders>
              <w:bottom w:val="single" w:sz="8" w:space="0" w:color="auto"/>
            </w:tcBorders>
            <w:vAlign w:val="bottom"/>
          </w:tcPr>
          <w:p w14:paraId="050F0FC7" w14:textId="77777777" w:rsidR="00A96B21" w:rsidRPr="00141809" w:rsidRDefault="00A96B21" w:rsidP="00B60E5F">
            <w:pPr>
              <w:spacing w:after="120"/>
              <w:jc w:val="left"/>
            </w:pPr>
            <w:bookmarkStart w:id="0" w:name="_Hlk137651738"/>
            <w:r w:rsidRPr="00141809">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320A3D68" w:rsidR="00A96B21" w:rsidRPr="00141809" w:rsidRDefault="002537C9" w:rsidP="00B60E5F">
            <w:pPr>
              <w:spacing w:after="120"/>
              <w:jc w:val="left"/>
            </w:pPr>
            <w:r w:rsidRPr="00141809">
              <w:rPr>
                <w:noProof/>
                <w:lang w:eastAsia="fr-FR"/>
              </w:rPr>
              <w:drawing>
                <wp:inline distT="0" distB="0" distL="0" distR="0" wp14:anchorId="4DE281EB" wp14:editId="059EE4A0">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254D9DE5" w:rsidR="00A96B21" w:rsidRPr="00141809" w:rsidRDefault="00C800DD" w:rsidP="00184909">
            <w:pPr>
              <w:spacing w:after="120"/>
              <w:ind w:left="2021"/>
              <w:jc w:val="right"/>
              <w:rPr>
                <w:szCs w:val="22"/>
              </w:rPr>
            </w:pPr>
            <w:r w:rsidRPr="009947DE">
              <w:fldChar w:fldCharType="begin"/>
            </w:r>
            <w:r w:rsidRPr="009947DE">
              <w:rPr>
                <w:sz w:val="22"/>
                <w:szCs w:val="22"/>
              </w:rPr>
              <w:instrText xml:space="preserve"> DOCPROPERTY Subject \* MERGEFORMAT </w:instrText>
            </w:r>
            <w:r w:rsidRPr="009947DE">
              <w:fldChar w:fldCharType="separate"/>
            </w:r>
            <w:r w:rsidRPr="009947DE">
              <w:rPr>
                <w:sz w:val="40"/>
                <w:szCs w:val="40"/>
              </w:rPr>
              <w:t>CBD</w:t>
            </w:r>
            <w:r w:rsidRPr="009947DE">
              <w:rPr>
                <w:sz w:val="22"/>
                <w:szCs w:val="22"/>
              </w:rPr>
              <w:t>/COP/DEC/16/</w:t>
            </w:r>
            <w:r>
              <w:rPr>
                <w:sz w:val="22"/>
                <w:szCs w:val="22"/>
              </w:rPr>
              <w:t>1</w:t>
            </w:r>
            <w:r w:rsidRPr="009947DE">
              <w:rPr>
                <w:sz w:val="22"/>
                <w:szCs w:val="22"/>
              </w:rPr>
              <w:t>4</w:t>
            </w:r>
            <w:r w:rsidRPr="009947DE">
              <w:fldChar w:fldCharType="end"/>
            </w:r>
          </w:p>
        </w:tc>
      </w:tr>
      <w:tr w:rsidR="00A96B21" w:rsidRPr="00141809" w14:paraId="1CA08A60" w14:textId="77777777" w:rsidTr="00B60E5F">
        <w:tc>
          <w:tcPr>
            <w:tcW w:w="2297" w:type="pct"/>
            <w:gridSpan w:val="2"/>
            <w:tcBorders>
              <w:top w:val="single" w:sz="8" w:space="0" w:color="auto"/>
              <w:bottom w:val="single" w:sz="12" w:space="0" w:color="auto"/>
            </w:tcBorders>
          </w:tcPr>
          <w:p w14:paraId="50F7B9CF" w14:textId="0FEE1963" w:rsidR="00A96B21" w:rsidRPr="00141809" w:rsidRDefault="00CC3FB6" w:rsidP="00B60E5F">
            <w:pPr>
              <w:pStyle w:val="Cornernotation"/>
              <w:suppressLineNumbers/>
              <w:suppressAutoHyphens/>
              <w:spacing w:before="120" w:after="120"/>
              <w:ind w:left="0" w:right="0" w:firstLine="0"/>
            </w:pPr>
            <w:r w:rsidRPr="00141809">
              <w:rPr>
                <w:noProof/>
                <w:lang w:eastAsia="fr-FR"/>
              </w:rPr>
              <w:drawing>
                <wp:inline distT="0" distB="0" distL="0" distR="0" wp14:anchorId="3C50B3F2" wp14:editId="7F14219A">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168AD75" w14:textId="6376C4DB" w:rsidR="00ED4BFF" w:rsidRPr="00BF08F7" w:rsidRDefault="00ED4BFF" w:rsidP="00ED4BFF">
            <w:pPr>
              <w:ind w:left="2584"/>
              <w:rPr>
                <w:sz w:val="22"/>
                <w:szCs w:val="22"/>
              </w:rPr>
            </w:pPr>
            <w:r w:rsidRPr="00BF08F7">
              <w:rPr>
                <w:sz w:val="22"/>
                <w:szCs w:val="22"/>
              </w:rPr>
              <w:t xml:space="preserve">Distr. : </w:t>
            </w:r>
            <w:r w:rsidR="00DC6291">
              <w:rPr>
                <w:sz w:val="22"/>
                <w:szCs w:val="22"/>
              </w:rPr>
              <w:t>générale</w:t>
            </w:r>
          </w:p>
          <w:p w14:paraId="47D334F9" w14:textId="70FC6690" w:rsidR="00ED4BFF" w:rsidRPr="00BF08F7" w:rsidRDefault="00850E45" w:rsidP="00ED4BFF">
            <w:pPr>
              <w:ind w:left="2584"/>
              <w:rPr>
                <w:sz w:val="22"/>
                <w:szCs w:val="22"/>
              </w:rPr>
            </w:pPr>
            <w:r w:rsidRPr="00BF08F7">
              <w:rPr>
                <w:sz w:val="22"/>
                <w:szCs w:val="22"/>
              </w:rPr>
              <w:t>1</w:t>
            </w:r>
            <w:r w:rsidRPr="00BF08F7">
              <w:rPr>
                <w:sz w:val="22"/>
                <w:szCs w:val="22"/>
                <w:vertAlign w:val="superscript"/>
              </w:rPr>
              <w:t>er</w:t>
            </w:r>
            <w:r w:rsidRPr="00BF08F7">
              <w:rPr>
                <w:sz w:val="22"/>
                <w:szCs w:val="22"/>
              </w:rPr>
              <w:t xml:space="preserve"> novembre</w:t>
            </w:r>
            <w:r w:rsidR="00ED4BFF" w:rsidRPr="00BF08F7">
              <w:rPr>
                <w:sz w:val="22"/>
                <w:szCs w:val="22"/>
              </w:rPr>
              <w:t xml:space="preserve"> 2024</w:t>
            </w:r>
          </w:p>
          <w:p w14:paraId="0CA41BA3" w14:textId="77777777" w:rsidR="00ED4BFF" w:rsidRPr="00BF08F7" w:rsidRDefault="00ED4BFF" w:rsidP="00ED4BFF">
            <w:pPr>
              <w:ind w:left="2584"/>
              <w:rPr>
                <w:sz w:val="22"/>
                <w:szCs w:val="22"/>
              </w:rPr>
            </w:pPr>
            <w:r w:rsidRPr="00BF08F7">
              <w:rPr>
                <w:sz w:val="22"/>
                <w:szCs w:val="22"/>
              </w:rPr>
              <w:t>Français</w:t>
            </w:r>
          </w:p>
          <w:p w14:paraId="61E3D10C" w14:textId="0EC4F444" w:rsidR="00A96B21" w:rsidRPr="00BF08F7" w:rsidRDefault="00ED4BFF" w:rsidP="00ED4BFF">
            <w:pPr>
              <w:ind w:left="2584"/>
              <w:rPr>
                <w:sz w:val="22"/>
                <w:szCs w:val="22"/>
              </w:rPr>
            </w:pPr>
            <w:r w:rsidRPr="00BF08F7">
              <w:rPr>
                <w:sz w:val="22"/>
                <w:szCs w:val="22"/>
              </w:rPr>
              <w:t>Original : anglais</w:t>
            </w:r>
          </w:p>
          <w:p w14:paraId="7BD7B0A4" w14:textId="77777777" w:rsidR="00A96B21" w:rsidRPr="00141809" w:rsidRDefault="00A96B21" w:rsidP="00B60E5F"/>
        </w:tc>
      </w:tr>
    </w:tbl>
    <w:p w14:paraId="086727ED" w14:textId="77777777" w:rsidR="009B0A91" w:rsidRPr="00BF08F7" w:rsidRDefault="009B0A91" w:rsidP="009B0A91">
      <w:pPr>
        <w:pStyle w:val="Cornernotation"/>
      </w:pPr>
      <w:r w:rsidRPr="00BF08F7">
        <w:t>Conférence des Parties à la</w:t>
      </w:r>
    </w:p>
    <w:p w14:paraId="78736F4F" w14:textId="1F9C7695" w:rsidR="009B0A91" w:rsidRPr="00BF08F7" w:rsidRDefault="009B0A91" w:rsidP="009B0A91">
      <w:pPr>
        <w:pStyle w:val="Cornernotation"/>
        <w:rPr>
          <w:bCs/>
          <w:sz w:val="22"/>
        </w:rPr>
      </w:pPr>
      <w:r w:rsidRPr="00BF08F7">
        <w:t>Convention sur la diversité biologique</w:t>
      </w:r>
    </w:p>
    <w:p w14:paraId="7F821D16" w14:textId="77777777" w:rsidR="009B0A91" w:rsidRPr="00BF08F7" w:rsidRDefault="009B0A91" w:rsidP="009B0A91">
      <w:pPr>
        <w:pStyle w:val="Venuedate"/>
        <w:rPr>
          <w:b/>
          <w:bCs w:val="0"/>
        </w:rPr>
      </w:pPr>
      <w:bookmarkStart w:id="1" w:name="CBDMeetingName2"/>
      <w:r w:rsidRPr="00BF08F7">
        <w:rPr>
          <w:b/>
          <w:bCs w:val="0"/>
        </w:rPr>
        <w:t>Seizième réunion</w:t>
      </w:r>
      <w:bookmarkEnd w:id="1"/>
    </w:p>
    <w:p w14:paraId="3DA2CAB4" w14:textId="77777777" w:rsidR="009B0A91" w:rsidRPr="00BF08F7" w:rsidRDefault="009B0A91" w:rsidP="009B0A91">
      <w:pPr>
        <w:pStyle w:val="Venuedate"/>
      </w:pPr>
      <w:r w:rsidRPr="00BF08F7">
        <w:t>Cali (Colombie), 21 octobre au 1</w:t>
      </w:r>
      <w:r w:rsidRPr="00BF08F7">
        <w:rPr>
          <w:vertAlign w:val="superscript"/>
        </w:rPr>
        <w:t>er </w:t>
      </w:r>
      <w:r w:rsidRPr="00BF08F7">
        <w:t>novembre 2024</w:t>
      </w:r>
    </w:p>
    <w:p w14:paraId="7BFBB5BA" w14:textId="3672314C" w:rsidR="00A96B21" w:rsidRPr="00BF08F7" w:rsidRDefault="009B0A91" w:rsidP="009B0A91">
      <w:pPr>
        <w:pStyle w:val="Cornernotation-Item"/>
        <w:rPr>
          <w:b w:val="0"/>
          <w:bCs w:val="0"/>
        </w:rPr>
      </w:pPr>
      <w:r w:rsidRPr="00BF08F7">
        <w:rPr>
          <w:b w:val="0"/>
          <w:bCs w:val="0"/>
        </w:rPr>
        <w:t>Point 18 de l’ordre du jour</w:t>
      </w:r>
    </w:p>
    <w:p w14:paraId="12D65F7F" w14:textId="0F1F2824" w:rsidR="00A77795" w:rsidRPr="00BF08F7" w:rsidRDefault="006E457C" w:rsidP="00A96B21">
      <w:pPr>
        <w:pStyle w:val="Cornernotation-Item"/>
      </w:pPr>
      <w:r w:rsidRPr="00BF08F7">
        <w:rPr>
          <w:szCs w:val="28"/>
        </w:rPr>
        <w:t>Valeurs diverses de la biodiversité</w:t>
      </w:r>
    </w:p>
    <w:bookmarkEnd w:id="0"/>
    <w:p w14:paraId="3F49212B" w14:textId="3ADF1DDC" w:rsidR="00A96B21" w:rsidRPr="00BF08F7" w:rsidRDefault="00DC6291" w:rsidP="001454DA">
      <w:pPr>
        <w:pStyle w:val="CBDTitle"/>
        <w:rPr>
          <w:szCs w:val="28"/>
          <w:lang w:val="fr-FR"/>
        </w:rPr>
      </w:pPr>
      <w:r w:rsidRPr="00DC6291">
        <w:rPr>
          <w:bCs/>
          <w:szCs w:val="28"/>
          <w:lang w:val="fr-FR"/>
        </w:rPr>
        <w:t xml:space="preserve">Décision adoptée par la Conférence des Parties à la Convention sur la diversité biologique le 1er novembre 2024 </w:t>
      </w:r>
    </w:p>
    <w:p w14:paraId="130337A6" w14:textId="6DB712AE" w:rsidR="00307E02" w:rsidRPr="00BF08F7" w:rsidRDefault="00DC6291" w:rsidP="00DC6291">
      <w:pPr>
        <w:pStyle w:val="CBDSubTitle"/>
        <w:tabs>
          <w:tab w:val="clear" w:pos="1701"/>
          <w:tab w:val="left" w:pos="1418"/>
        </w:tabs>
        <w:rPr>
          <w:lang w:val="fr-FR"/>
        </w:rPr>
      </w:pPr>
      <w:r>
        <w:t>16/14.</w:t>
      </w:r>
      <w:r>
        <w:tab/>
      </w:r>
      <w:r>
        <w:tab/>
      </w:r>
      <w:r w:rsidRPr="00BF08F7">
        <w:rPr>
          <w:bCs/>
          <w:szCs w:val="28"/>
          <w:lang w:val="fr-FR"/>
        </w:rPr>
        <w:t xml:space="preserve">Examen des conclusions du </w:t>
      </w:r>
      <w:r w:rsidRPr="00BF08F7">
        <w:rPr>
          <w:bCs/>
          <w:i/>
          <w:iCs/>
          <w:szCs w:val="28"/>
          <w:lang w:val="fr-FR"/>
        </w:rPr>
        <w:t xml:space="preserve">Rapport d’évaluation méthodologique des diverses valeurs de la nature et de leur estimation </w:t>
      </w:r>
      <w:r w:rsidRPr="00BF08F7">
        <w:rPr>
          <w:bCs/>
          <w:szCs w:val="28"/>
          <w:lang w:val="fr-FR"/>
        </w:rPr>
        <w:t>de la Plateforme intergouvernementale scientifique et politique sur la biodiversité et les services écosystémiques et de leurs incidences sur les travaux menés dans le cadre de la Convention</w:t>
      </w:r>
    </w:p>
    <w:p w14:paraId="56F09D6A" w14:textId="77777777" w:rsidR="003B5183" w:rsidRPr="00BF08F7" w:rsidRDefault="003B5183" w:rsidP="00BF08F7">
      <w:pPr>
        <w:pStyle w:val="Para1"/>
        <w:numPr>
          <w:ilvl w:val="0"/>
          <w:numId w:val="0"/>
        </w:numPr>
        <w:ind w:left="562" w:firstLine="572"/>
        <w:rPr>
          <w:lang w:val="fr-FR"/>
        </w:rPr>
      </w:pPr>
      <w:r w:rsidRPr="00BF08F7">
        <w:rPr>
          <w:i/>
          <w:iCs/>
          <w:lang w:val="fr-FR"/>
        </w:rPr>
        <w:t>La Conférence des Parties,</w:t>
      </w:r>
    </w:p>
    <w:p w14:paraId="67D3D3BB" w14:textId="77777777" w:rsidR="003B5183" w:rsidRPr="00BF08F7" w:rsidRDefault="003B5183" w:rsidP="00BF08F7">
      <w:pPr>
        <w:pStyle w:val="Para1"/>
        <w:numPr>
          <w:ilvl w:val="0"/>
          <w:numId w:val="0"/>
        </w:numPr>
        <w:ind w:left="562" w:firstLine="572"/>
        <w:rPr>
          <w:i/>
          <w:iCs/>
          <w:lang w:val="fr-FR"/>
        </w:rPr>
      </w:pPr>
      <w:r w:rsidRPr="00BF08F7">
        <w:rPr>
          <w:i/>
          <w:iCs/>
          <w:lang w:val="fr-FR"/>
        </w:rPr>
        <w:t xml:space="preserve">Rappelant </w:t>
      </w:r>
      <w:r w:rsidRPr="00BF08F7">
        <w:rPr>
          <w:lang w:val="fr-FR"/>
        </w:rPr>
        <w:t>le préambule de la Convention sur la diversité biologique</w:t>
      </w:r>
      <w:r w:rsidRPr="00BF08F7">
        <w:rPr>
          <w:rStyle w:val="FootnoteReference"/>
          <w:lang w:val="fr-FR"/>
        </w:rPr>
        <w:footnoteReference w:id="2"/>
      </w:r>
      <w:r w:rsidRPr="00BF08F7">
        <w:rPr>
          <w:lang w:val="fr-FR"/>
        </w:rPr>
        <w:t xml:space="preserve"> dans lequel les Parties reconnaissent qu’elles sont conscientes de la valeur intrinsèque de la diversité biologique et de ses éléments constitutifs sur les plans environnemental, génétique, social, économique, scientifique, éducatif, culturel, récréatif et esthétique, </w:t>
      </w:r>
    </w:p>
    <w:p w14:paraId="446EA02C" w14:textId="77777777" w:rsidR="003B5183" w:rsidRPr="00BF08F7" w:rsidRDefault="003B5183" w:rsidP="00BF08F7">
      <w:pPr>
        <w:pStyle w:val="Para1"/>
        <w:numPr>
          <w:ilvl w:val="0"/>
          <w:numId w:val="0"/>
        </w:numPr>
        <w:ind w:left="562" w:firstLine="572"/>
        <w:rPr>
          <w:lang w:val="fr-FR"/>
        </w:rPr>
      </w:pPr>
      <w:r w:rsidRPr="00BF08F7">
        <w:rPr>
          <w:i/>
          <w:iCs/>
          <w:lang w:val="fr-FR"/>
        </w:rPr>
        <w:t xml:space="preserve">Rappelant également </w:t>
      </w:r>
      <w:r w:rsidRPr="00BF08F7">
        <w:rPr>
          <w:lang w:val="fr-FR"/>
        </w:rPr>
        <w:t>sa</w:t>
      </w:r>
      <w:r w:rsidRPr="00BF08F7">
        <w:rPr>
          <w:i/>
          <w:iCs/>
          <w:lang w:val="fr-FR"/>
        </w:rPr>
        <w:t xml:space="preserve"> </w:t>
      </w:r>
      <w:r w:rsidRPr="00BF08F7">
        <w:rPr>
          <w:lang w:val="fr-FR"/>
        </w:rPr>
        <w:t xml:space="preserve">décision </w:t>
      </w:r>
      <w:hyperlink r:id="rId14" w:history="1">
        <w:r w:rsidRPr="00BF08F7">
          <w:rPr>
            <w:rStyle w:val="Hyperlink"/>
            <w:lang w:val="fr-FR"/>
          </w:rPr>
          <w:t>15/19</w:t>
        </w:r>
      </w:hyperlink>
      <w:r w:rsidRPr="00BF08F7">
        <w:rPr>
          <w:lang w:val="fr-FR"/>
        </w:rPr>
        <w:t xml:space="preserve"> du 19 décembre 2022,</w:t>
      </w:r>
    </w:p>
    <w:p w14:paraId="63039FC2" w14:textId="36C48A32" w:rsidR="003B5183" w:rsidRPr="00BF08F7" w:rsidRDefault="003B5183" w:rsidP="00BF08F7">
      <w:pPr>
        <w:pStyle w:val="Para1"/>
        <w:numPr>
          <w:ilvl w:val="0"/>
          <w:numId w:val="0"/>
        </w:numPr>
        <w:ind w:left="562" w:firstLine="572"/>
        <w:rPr>
          <w:lang w:val="fr-FR"/>
        </w:rPr>
      </w:pPr>
      <w:r w:rsidRPr="00BF08F7">
        <w:rPr>
          <w:i/>
          <w:iCs/>
          <w:lang w:val="fr-FR"/>
        </w:rPr>
        <w:t xml:space="preserve">Soulignant </w:t>
      </w:r>
      <w:r w:rsidRPr="00BF08F7">
        <w:rPr>
          <w:lang w:val="fr-FR"/>
        </w:rPr>
        <w:t>que les divers systèmes de valeurs et concepts sont reconnus et pris en compte dans le Cadre mondial de la biodiversité de Kunming-Montréal</w:t>
      </w:r>
      <w:r w:rsidRPr="00BF08F7">
        <w:rPr>
          <w:rStyle w:val="FootnoteReference"/>
          <w:lang w:val="fr-FR"/>
        </w:rPr>
        <w:footnoteReference w:id="3"/>
      </w:r>
      <w:r w:rsidRPr="00BF08F7">
        <w:rPr>
          <w:lang w:val="fr-FR"/>
        </w:rPr>
        <w:t>, y compris, pour les pays qui les reconnaissent, les droits de la nature et les droits de la Terre nourricière en tant que partie intégrante d’une mise en œuvre réussie du Cadre,</w:t>
      </w:r>
    </w:p>
    <w:p w14:paraId="281EDE3E" w14:textId="1D14C546" w:rsidR="00307E02" w:rsidRPr="00BF08F7" w:rsidRDefault="003B5183" w:rsidP="00BF08F7">
      <w:pPr>
        <w:pStyle w:val="Para1"/>
        <w:numPr>
          <w:ilvl w:val="0"/>
          <w:numId w:val="0"/>
        </w:numPr>
        <w:ind w:left="562" w:firstLine="572"/>
        <w:rPr>
          <w:lang w:val="fr-FR"/>
        </w:rPr>
      </w:pPr>
      <w:r w:rsidRPr="00BF08F7">
        <w:rPr>
          <w:i/>
          <w:iCs/>
          <w:lang w:val="fr-FR"/>
        </w:rPr>
        <w:t>Soulignant</w:t>
      </w:r>
      <w:r w:rsidRPr="00BF08F7">
        <w:rPr>
          <w:lang w:val="fr-FR"/>
        </w:rPr>
        <w:t xml:space="preserve"> </w:t>
      </w:r>
      <w:r w:rsidRPr="00BF08F7">
        <w:rPr>
          <w:i/>
          <w:iCs/>
          <w:lang w:val="fr-FR"/>
        </w:rPr>
        <w:t>également</w:t>
      </w:r>
      <w:r w:rsidRPr="00BF08F7">
        <w:rPr>
          <w:lang w:val="fr-FR"/>
        </w:rPr>
        <w:t xml:space="preserve"> que la Cible 14 du Cadre appelle à la pleine prise en compte de la biodiversité et de ses multiples valeurs dans les prises de décisions à tous les niveaux et dans tous les secteurs,</w:t>
      </w:r>
    </w:p>
    <w:p w14:paraId="6DD047E7" w14:textId="5D5CF6AC" w:rsidR="00B40BF9" w:rsidRPr="00BF08F7" w:rsidRDefault="00307E02" w:rsidP="00BF08F7">
      <w:pPr>
        <w:pStyle w:val="Para1"/>
        <w:numPr>
          <w:ilvl w:val="0"/>
          <w:numId w:val="0"/>
        </w:numPr>
        <w:tabs>
          <w:tab w:val="clear" w:pos="1134"/>
        </w:tabs>
        <w:ind w:left="567" w:firstLine="426"/>
        <w:rPr>
          <w:lang w:val="fr-FR"/>
        </w:rPr>
      </w:pPr>
      <w:r w:rsidRPr="00BF08F7">
        <w:rPr>
          <w:lang w:val="fr-FR"/>
        </w:rPr>
        <w:t>1.</w:t>
      </w:r>
      <w:r w:rsidRPr="00BF08F7">
        <w:rPr>
          <w:lang w:val="fr-FR"/>
        </w:rPr>
        <w:tab/>
      </w:r>
      <w:r w:rsidR="00B35503" w:rsidRPr="00BF08F7">
        <w:rPr>
          <w:i/>
          <w:iCs/>
          <w:lang w:val="fr-FR"/>
        </w:rPr>
        <w:t>Accueille</w:t>
      </w:r>
      <w:r w:rsidR="00B35503" w:rsidRPr="00BF08F7">
        <w:rPr>
          <w:lang w:val="fr-FR"/>
        </w:rPr>
        <w:t xml:space="preserve"> </w:t>
      </w:r>
      <w:r w:rsidR="00900EA5">
        <w:rPr>
          <w:lang w:val="fr-FR"/>
        </w:rPr>
        <w:t xml:space="preserve">avec satisfaction la publication </w:t>
      </w:r>
      <w:r w:rsidR="00900EA5" w:rsidRPr="009947DE">
        <w:rPr>
          <w:i/>
          <w:iCs/>
        </w:rPr>
        <w:t>The</w:t>
      </w:r>
      <w:r w:rsidR="00900EA5" w:rsidRPr="009947DE">
        <w:t xml:space="preserve"> </w:t>
      </w:r>
      <w:r w:rsidR="00900EA5" w:rsidRPr="009947DE">
        <w:rPr>
          <w:i/>
          <w:iCs/>
          <w:szCs w:val="18"/>
        </w:rPr>
        <w:t xml:space="preserve">Methodological </w:t>
      </w:r>
      <w:r w:rsidR="00900EA5" w:rsidRPr="009947DE">
        <w:rPr>
          <w:i/>
          <w:iCs/>
        </w:rPr>
        <w:t>Assessment Report on the Diverse Values and Valuation of Nature</w:t>
      </w:r>
      <w:r w:rsidR="00900EA5">
        <w:rPr>
          <w:i/>
          <w:iCs/>
        </w:rPr>
        <w:t xml:space="preserve"> </w:t>
      </w:r>
      <w:r w:rsidR="00900EA5" w:rsidRPr="00900EA5">
        <w:t>(</w:t>
      </w:r>
      <w:r w:rsidR="00C57710">
        <w:rPr>
          <w:bCs/>
          <w:szCs w:val="28"/>
          <w:lang w:val="fr-FR"/>
        </w:rPr>
        <w:t>R</w:t>
      </w:r>
      <w:r w:rsidR="00900EA5" w:rsidRPr="00900EA5">
        <w:rPr>
          <w:bCs/>
          <w:szCs w:val="28"/>
          <w:lang w:val="fr-FR"/>
        </w:rPr>
        <w:t>apport d’évaluation méthodologique des diverses valeurs de la nature et de leur estimation</w:t>
      </w:r>
      <w:r w:rsidR="00900EA5">
        <w:rPr>
          <w:lang w:val="fr-FR"/>
        </w:rPr>
        <w:t>)</w:t>
      </w:r>
      <w:r w:rsidR="00B35503" w:rsidRPr="00BF08F7">
        <w:rPr>
          <w:lang w:val="fr-FR"/>
        </w:rPr>
        <w:t xml:space="preserve"> de la Plateforme intergouvernementale scientifique et politique sur la biodiversité et les services écosystémiques</w:t>
      </w:r>
      <w:r w:rsidR="00466C70" w:rsidRPr="00BF08F7">
        <w:rPr>
          <w:lang w:val="fr-FR"/>
        </w:rPr>
        <w:t>,</w:t>
      </w:r>
      <w:r w:rsidR="00B35503" w:rsidRPr="00BF08F7">
        <w:rPr>
          <w:lang w:val="fr-FR"/>
        </w:rPr>
        <w:t xml:space="preserve"> y compris le résumé à l’intention des décideurs</w:t>
      </w:r>
      <w:r w:rsidR="00114BC6" w:rsidRPr="00BF08F7">
        <w:rPr>
          <w:lang w:val="fr-FR"/>
        </w:rPr>
        <w:t xml:space="preserve"> et ses principaux messages</w:t>
      </w:r>
      <w:r w:rsidR="00C5726E">
        <w:rPr>
          <w:lang w:val="fr-FR"/>
        </w:rPr>
        <w:t xml:space="preserve"> </w:t>
      </w:r>
      <w:r w:rsidR="00E127FC" w:rsidRPr="00BF08F7">
        <w:rPr>
          <w:iCs/>
          <w:color w:val="000000"/>
          <w:lang w:val="fr-FR"/>
        </w:rPr>
        <w:t>et prend note</w:t>
      </w:r>
      <w:r w:rsidR="00E127FC" w:rsidRPr="00BF08F7">
        <w:rPr>
          <w:i/>
          <w:color w:val="000000"/>
          <w:lang w:val="fr-FR"/>
        </w:rPr>
        <w:t xml:space="preserve"> </w:t>
      </w:r>
      <w:r w:rsidR="00E127FC" w:rsidRPr="00BF08F7">
        <w:rPr>
          <w:color w:val="000000"/>
          <w:lang w:val="fr-FR"/>
        </w:rPr>
        <w:t>de la pertinence des résultats de l’évaluation pour les travaux menés par la Convention sur la diversité biologique et la mise en œuvre du Cadre mondial de la biodiversité de Kunming-Montréal </w:t>
      </w:r>
      <w:r w:rsidR="00E127FC" w:rsidRPr="00BF08F7">
        <w:rPr>
          <w:rFonts w:eastAsia="Times New Roman"/>
          <w:iCs/>
          <w:color w:val="000000"/>
          <w:lang w:val="fr-FR"/>
        </w:rPr>
        <w:t>;</w:t>
      </w:r>
      <w:r w:rsidR="00466C70" w:rsidRPr="00BF08F7">
        <w:rPr>
          <w:lang w:val="fr-FR"/>
        </w:rPr>
        <w:t xml:space="preserve"> </w:t>
      </w:r>
    </w:p>
    <w:p w14:paraId="7EF417C6" w14:textId="4E205E02" w:rsidR="00307E02" w:rsidRPr="00BF08F7" w:rsidRDefault="00307E02" w:rsidP="00BF08F7">
      <w:pPr>
        <w:pStyle w:val="Para1"/>
        <w:numPr>
          <w:ilvl w:val="0"/>
          <w:numId w:val="0"/>
        </w:numPr>
        <w:tabs>
          <w:tab w:val="clear" w:pos="1134"/>
        </w:tabs>
        <w:spacing w:before="100" w:after="100"/>
        <w:ind w:left="567" w:firstLine="567"/>
        <w:rPr>
          <w:lang w:val="fr-FR"/>
        </w:rPr>
      </w:pPr>
      <w:r w:rsidRPr="00BF08F7">
        <w:rPr>
          <w:lang w:val="fr-FR"/>
        </w:rPr>
        <w:lastRenderedPageBreak/>
        <w:t>2.</w:t>
      </w:r>
      <w:r w:rsidRPr="00BF08F7">
        <w:rPr>
          <w:lang w:val="fr-FR"/>
        </w:rPr>
        <w:tab/>
      </w:r>
      <w:r w:rsidR="006C3F25" w:rsidRPr="00BF08F7">
        <w:rPr>
          <w:i/>
          <w:iCs/>
          <w:lang w:val="fr-FR"/>
        </w:rPr>
        <w:t>Note</w:t>
      </w:r>
      <w:r w:rsidR="006C3F25" w:rsidRPr="00BF08F7">
        <w:rPr>
          <w:lang w:val="fr-FR"/>
        </w:rPr>
        <w:t xml:space="preserve"> la pertinence des conclusions de l’évaluation, qui appelle</w:t>
      </w:r>
      <w:r w:rsidR="00C5726E">
        <w:rPr>
          <w:lang w:val="fr-FR"/>
        </w:rPr>
        <w:t>nt</w:t>
      </w:r>
      <w:r w:rsidR="006C3F25" w:rsidRPr="00BF08F7">
        <w:rPr>
          <w:lang w:val="fr-FR"/>
        </w:rPr>
        <w:t xml:space="preserve"> à reconnaître et à prendre en considération l’intégration de divers systèmes de connaissances et de valeurs, de méthodes et de concepts d’évaluation et de visions de la nature dans l’élaboration des politiques et les prises de décisions afin de favoriser un changement transformateur vers </w:t>
      </w:r>
      <w:r w:rsidR="00C57710">
        <w:rPr>
          <w:lang w:val="fr-FR"/>
        </w:rPr>
        <w:t>un</w:t>
      </w:r>
      <w:r w:rsidR="006C3F25" w:rsidRPr="00BF08F7">
        <w:rPr>
          <w:lang w:val="fr-FR"/>
        </w:rPr>
        <w:t xml:space="preserve"> avenir durable et juste pour les populations et la nature, et donc pour la mise en œuvre du Cadre adopté au titre de la Convention, y compris ses objectifs et cibles, de la Vision 2050 pour la biodiversité</w:t>
      </w:r>
      <w:r w:rsidR="006C3F25" w:rsidRPr="00BF08F7">
        <w:rPr>
          <w:rStyle w:val="FootnoteReference"/>
          <w:lang w:val="fr-FR"/>
        </w:rPr>
        <w:footnoteReference w:id="4"/>
      </w:r>
      <w:r w:rsidR="006C3F25" w:rsidRPr="00BF08F7">
        <w:rPr>
          <w:lang w:val="fr-FR"/>
        </w:rPr>
        <w:t xml:space="preserve"> et du Programme de développement durable à l’horizon 2030</w:t>
      </w:r>
      <w:r w:rsidR="006C3F25" w:rsidRPr="00BF08F7">
        <w:rPr>
          <w:rStyle w:val="FootnoteReference"/>
          <w:lang w:val="fr-FR"/>
        </w:rPr>
        <w:footnoteReference w:id="5"/>
      </w:r>
      <w:r w:rsidR="006C3F25" w:rsidRPr="00BF08F7">
        <w:rPr>
          <w:lang w:val="fr-FR"/>
        </w:rPr>
        <w:t> ;</w:t>
      </w:r>
    </w:p>
    <w:p w14:paraId="66EA6880" w14:textId="62418BD6" w:rsidR="00263C9F" w:rsidRPr="00BF08F7" w:rsidRDefault="006238AB" w:rsidP="00BF08F7">
      <w:pPr>
        <w:pStyle w:val="Para1"/>
        <w:numPr>
          <w:ilvl w:val="0"/>
          <w:numId w:val="0"/>
        </w:numPr>
        <w:tabs>
          <w:tab w:val="clear" w:pos="1134"/>
        </w:tabs>
        <w:ind w:left="567" w:firstLine="567"/>
        <w:rPr>
          <w:lang w:val="fr-FR"/>
        </w:rPr>
      </w:pPr>
      <w:r w:rsidRPr="00BF08F7">
        <w:rPr>
          <w:lang w:val="fr-FR"/>
        </w:rPr>
        <w:t>3</w:t>
      </w:r>
      <w:r w:rsidR="00307E02" w:rsidRPr="00BF08F7">
        <w:rPr>
          <w:lang w:val="fr-FR"/>
        </w:rPr>
        <w:t>.</w:t>
      </w:r>
      <w:r w:rsidR="00307E02" w:rsidRPr="00BF08F7">
        <w:rPr>
          <w:lang w:val="fr-FR"/>
        </w:rPr>
        <w:tab/>
      </w:r>
      <w:r w:rsidR="00263C9F" w:rsidRPr="00BF08F7">
        <w:rPr>
          <w:i/>
          <w:iCs/>
          <w:lang w:val="fr-FR"/>
        </w:rPr>
        <w:t>Reconnaît</w:t>
      </w:r>
      <w:r w:rsidR="00263C9F" w:rsidRPr="00BF08F7">
        <w:rPr>
          <w:lang w:val="fr-FR"/>
        </w:rPr>
        <w:t xml:space="preserve"> la pertinence de l’évaluation en tant que contribution importante à</w:t>
      </w:r>
      <w:r w:rsidR="00263C9F" w:rsidRPr="00BF08F7">
        <w:rPr>
          <w:i/>
          <w:iCs/>
          <w:lang w:val="fr-FR"/>
        </w:rPr>
        <w:t xml:space="preserve"> </w:t>
      </w:r>
      <w:r w:rsidR="00263C9F" w:rsidRPr="00BF08F7">
        <w:rPr>
          <w:lang w:val="fr-FR"/>
        </w:rPr>
        <w:t xml:space="preserve">la mise en œuvre du </w:t>
      </w:r>
      <w:r w:rsidR="00EE0774" w:rsidRPr="00EE0774">
        <w:rPr>
          <w:lang w:val="fr-FR"/>
        </w:rPr>
        <w:t>programme de travail sur l’article 8 j) et les autres dispositions de la Convention sur la diversité biologique relatives aux peuples autochtones et communautés locales à l’horizon 2030</w:t>
      </w:r>
      <w:r w:rsidR="00EE0774">
        <w:rPr>
          <w:rStyle w:val="FootnoteReference"/>
        </w:rPr>
        <w:footnoteReference w:id="6"/>
      </w:r>
      <w:r w:rsidR="00EE0774" w:rsidRPr="00E22320">
        <w:t xml:space="preserve"> </w:t>
      </w:r>
      <w:r w:rsidR="00EE0774" w:rsidRPr="00EE0774">
        <w:rPr>
          <w:lang w:val="fr-FR"/>
        </w:rPr>
        <w:t xml:space="preserve"> </w:t>
      </w:r>
      <w:r w:rsidR="00263C9F" w:rsidRPr="00BF08F7">
        <w:rPr>
          <w:lang w:val="fr-FR"/>
        </w:rPr>
        <w:t>et du programme de travail conjoint sur les liens entre la diversité biologique et la diversité culturelle</w:t>
      </w:r>
      <w:r w:rsidR="00263C9F" w:rsidRPr="00BF08F7">
        <w:rPr>
          <w:rStyle w:val="FootnoteReference"/>
          <w:lang w:val="fr-FR"/>
        </w:rPr>
        <w:footnoteReference w:id="7"/>
      </w:r>
      <w:r w:rsidR="00263C9F" w:rsidRPr="00BF08F7">
        <w:rPr>
          <w:lang w:val="fr-FR"/>
        </w:rPr>
        <w:t> ;</w:t>
      </w:r>
    </w:p>
    <w:p w14:paraId="49B7D3A3" w14:textId="5717400A" w:rsidR="00263C9F" w:rsidRPr="00BF08F7" w:rsidRDefault="00DB7F4D" w:rsidP="00BF08F7">
      <w:pPr>
        <w:pStyle w:val="Para1"/>
        <w:numPr>
          <w:ilvl w:val="0"/>
          <w:numId w:val="0"/>
        </w:numPr>
        <w:tabs>
          <w:tab w:val="clear" w:pos="1134"/>
        </w:tabs>
        <w:ind w:left="567" w:firstLine="567"/>
        <w:rPr>
          <w:lang w:val="fr-FR"/>
        </w:rPr>
      </w:pPr>
      <w:r w:rsidRPr="00BF08F7">
        <w:rPr>
          <w:lang w:val="fr-FR"/>
        </w:rPr>
        <w:t>4</w:t>
      </w:r>
      <w:r w:rsidR="00263C9F" w:rsidRPr="00BF08F7">
        <w:rPr>
          <w:lang w:val="fr-FR"/>
        </w:rPr>
        <w:t>.</w:t>
      </w:r>
      <w:r w:rsidR="00263C9F" w:rsidRPr="00BF08F7">
        <w:rPr>
          <w:lang w:val="fr-FR"/>
        </w:rPr>
        <w:tab/>
      </w:r>
      <w:r w:rsidR="00263C9F" w:rsidRPr="00BF08F7">
        <w:rPr>
          <w:i/>
          <w:iCs/>
          <w:lang w:val="fr-FR"/>
        </w:rPr>
        <w:t>Encourage</w:t>
      </w:r>
      <w:r w:rsidR="00263C9F" w:rsidRPr="00BF08F7">
        <w:rPr>
          <w:lang w:val="fr-FR"/>
        </w:rPr>
        <w:t xml:space="preserve"> les Parties</w:t>
      </w:r>
      <w:r w:rsidR="00114BC6" w:rsidRPr="00BF08F7">
        <w:rPr>
          <w:lang w:val="fr-FR"/>
        </w:rPr>
        <w:t xml:space="preserve"> et invite</w:t>
      </w:r>
      <w:r w:rsidR="00263C9F" w:rsidRPr="00BF08F7">
        <w:rPr>
          <w:lang w:val="fr-FR"/>
        </w:rPr>
        <w:t xml:space="preserve"> les autres gouvernements à tous les niveaux, les organisations compétentes, les peuples autochtones et communautés locales ainsi que les parties prenantes à utiliser, </w:t>
      </w:r>
      <w:r w:rsidR="00C57710" w:rsidRPr="00C57710">
        <w:rPr>
          <w:lang w:val="fr-FR"/>
        </w:rPr>
        <w:t>selon que de besoin</w:t>
      </w:r>
      <w:r w:rsidR="00263C9F" w:rsidRPr="00BF08F7">
        <w:rPr>
          <w:lang w:val="fr-FR"/>
        </w:rPr>
        <w:t xml:space="preserve">, les informations contenues dans l’évaluation </w:t>
      </w:r>
      <w:r w:rsidR="00C57710">
        <w:rPr>
          <w:lang w:val="fr-FR"/>
        </w:rPr>
        <w:t>aux fins de la</w:t>
      </w:r>
      <w:r w:rsidR="00263C9F" w:rsidRPr="00BF08F7">
        <w:rPr>
          <w:lang w:val="fr-FR"/>
        </w:rPr>
        <w:t xml:space="preserve"> mise en œuvre de la Convention et du Cadre, y compris dans la planification, le suivi, l’établissement de rapports et l’examen, notamment par la mise à jour et la révision des stratégies et plans d’action nationaux pour la biodiversité et </w:t>
      </w:r>
      <w:r w:rsidR="00EE0774">
        <w:rPr>
          <w:lang w:val="fr-FR"/>
        </w:rPr>
        <w:t xml:space="preserve">dans </w:t>
      </w:r>
      <w:r w:rsidR="00263C9F" w:rsidRPr="00BF08F7">
        <w:rPr>
          <w:lang w:val="fr-FR"/>
        </w:rPr>
        <w:t>la préparation du septième rapport national et des rapports nationaux ultérieurs ;</w:t>
      </w:r>
      <w:r w:rsidR="00EE0774">
        <w:rPr>
          <w:lang w:val="fr-FR"/>
        </w:rPr>
        <w:t xml:space="preserve"> </w:t>
      </w:r>
    </w:p>
    <w:p w14:paraId="2C3EE597" w14:textId="585F35A8" w:rsidR="00263C9F" w:rsidRPr="00BF08F7" w:rsidRDefault="00DB7F4D" w:rsidP="00BF08F7">
      <w:pPr>
        <w:pStyle w:val="Para1"/>
        <w:numPr>
          <w:ilvl w:val="0"/>
          <w:numId w:val="0"/>
        </w:numPr>
        <w:tabs>
          <w:tab w:val="clear" w:pos="1134"/>
        </w:tabs>
        <w:ind w:left="567" w:firstLine="567"/>
        <w:rPr>
          <w:lang w:val="fr-FR"/>
        </w:rPr>
      </w:pPr>
      <w:r w:rsidRPr="00BF08F7">
        <w:rPr>
          <w:lang w:val="fr-FR"/>
        </w:rPr>
        <w:t>5</w:t>
      </w:r>
      <w:r w:rsidR="00263C9F" w:rsidRPr="00BF08F7">
        <w:rPr>
          <w:lang w:val="fr-FR"/>
        </w:rPr>
        <w:t>.</w:t>
      </w:r>
      <w:r w:rsidR="00263C9F" w:rsidRPr="00BF08F7">
        <w:rPr>
          <w:lang w:val="fr-FR"/>
        </w:rPr>
        <w:tab/>
      </w:r>
      <w:r w:rsidR="00263C9F" w:rsidRPr="00BF08F7">
        <w:rPr>
          <w:i/>
          <w:iCs/>
          <w:lang w:val="fr-FR"/>
        </w:rPr>
        <w:t>Encourage</w:t>
      </w:r>
      <w:r w:rsidR="00263C9F" w:rsidRPr="00BF08F7">
        <w:rPr>
          <w:lang w:val="fr-FR"/>
        </w:rPr>
        <w:t xml:space="preserve"> </w:t>
      </w:r>
      <w:r w:rsidR="00EE0774" w:rsidRPr="00BF08F7">
        <w:rPr>
          <w:i/>
          <w:iCs/>
          <w:lang w:val="fr-FR"/>
        </w:rPr>
        <w:t>également</w:t>
      </w:r>
      <w:r w:rsidR="00EE0774" w:rsidRPr="00BF08F7">
        <w:rPr>
          <w:lang w:val="fr-FR"/>
        </w:rPr>
        <w:t xml:space="preserve"> </w:t>
      </w:r>
      <w:r w:rsidR="00263C9F" w:rsidRPr="00BF08F7">
        <w:rPr>
          <w:lang w:val="fr-FR"/>
        </w:rPr>
        <w:t xml:space="preserve">les Parties à développer les capacités, comme il se doit, pour prendre en compte et examiner les conclusions de l’évaluation dans les processus nationaux de mise en œuvre pertinents, y compris l’utilisation des méthodes proposées pour mesurer les progrès de mise en œuvre </w:t>
      </w:r>
      <w:r w:rsidR="00C57710">
        <w:rPr>
          <w:lang w:val="fr-FR"/>
        </w:rPr>
        <w:t xml:space="preserve">au niveau </w:t>
      </w:r>
      <w:r w:rsidR="00263C9F" w:rsidRPr="00BF08F7">
        <w:rPr>
          <w:lang w:val="fr-FR"/>
        </w:rPr>
        <w:t xml:space="preserve">national, et demande instamment aux pays développés </w:t>
      </w:r>
      <w:r w:rsidR="00C57710">
        <w:rPr>
          <w:lang w:val="fr-FR"/>
        </w:rPr>
        <w:t>p</w:t>
      </w:r>
      <w:r w:rsidR="00263C9F" w:rsidRPr="00BF08F7">
        <w:rPr>
          <w:lang w:val="fr-FR"/>
        </w:rPr>
        <w:t xml:space="preserve">arties, aux autres Parties et aux autres gouvernements en mesure de le faire, ainsi qu’aux organisations compétentes, d’apporter leur soutien aux pays en développement à cet égard, y compris </w:t>
      </w:r>
      <w:r w:rsidR="00C57710">
        <w:rPr>
          <w:lang w:val="fr-FR"/>
        </w:rPr>
        <w:t>grâce</w:t>
      </w:r>
      <w:r w:rsidR="00263C9F" w:rsidRPr="00BF08F7">
        <w:rPr>
          <w:lang w:val="fr-FR"/>
        </w:rPr>
        <w:t xml:space="preserve"> </w:t>
      </w:r>
      <w:r w:rsidR="00C57710">
        <w:rPr>
          <w:lang w:val="fr-FR"/>
        </w:rPr>
        <w:t>au</w:t>
      </w:r>
      <w:r w:rsidR="00263C9F" w:rsidRPr="00BF08F7">
        <w:rPr>
          <w:lang w:val="fr-FR"/>
        </w:rPr>
        <w:t xml:space="preserve"> renforcement des capacités, </w:t>
      </w:r>
      <w:r w:rsidR="00C57710">
        <w:rPr>
          <w:lang w:val="fr-FR"/>
        </w:rPr>
        <w:t>au</w:t>
      </w:r>
      <w:r w:rsidR="00263C9F" w:rsidRPr="00BF08F7">
        <w:rPr>
          <w:lang w:val="fr-FR"/>
        </w:rPr>
        <w:t xml:space="preserve"> financement et </w:t>
      </w:r>
      <w:r w:rsidR="00C57710">
        <w:rPr>
          <w:lang w:val="fr-FR"/>
        </w:rPr>
        <w:t>au</w:t>
      </w:r>
      <w:r w:rsidR="00263C9F" w:rsidRPr="00BF08F7">
        <w:rPr>
          <w:lang w:val="fr-FR"/>
        </w:rPr>
        <w:t xml:space="preserve"> transfert de technologie ; </w:t>
      </w:r>
    </w:p>
    <w:p w14:paraId="03FA8F60" w14:textId="25D4EE29" w:rsidR="00263C9F" w:rsidRPr="00BF08F7" w:rsidRDefault="00DB7F4D" w:rsidP="00BF08F7">
      <w:pPr>
        <w:pStyle w:val="Para1"/>
        <w:numPr>
          <w:ilvl w:val="0"/>
          <w:numId w:val="0"/>
        </w:numPr>
        <w:tabs>
          <w:tab w:val="clear" w:pos="1134"/>
        </w:tabs>
        <w:ind w:left="567" w:firstLine="567"/>
        <w:rPr>
          <w:lang w:val="fr-FR"/>
        </w:rPr>
      </w:pPr>
      <w:r w:rsidRPr="00BF08F7">
        <w:rPr>
          <w:lang w:val="fr-FR"/>
        </w:rPr>
        <w:t>6</w:t>
      </w:r>
      <w:r w:rsidR="00263C9F" w:rsidRPr="00BF08F7">
        <w:rPr>
          <w:lang w:val="fr-FR"/>
        </w:rPr>
        <w:t>.</w:t>
      </w:r>
      <w:r w:rsidR="00263C9F" w:rsidRPr="00BF08F7">
        <w:rPr>
          <w:lang w:val="fr-FR"/>
        </w:rPr>
        <w:tab/>
      </w:r>
      <w:r w:rsidR="00263C9F" w:rsidRPr="00BF08F7">
        <w:rPr>
          <w:i/>
          <w:iCs/>
          <w:lang w:val="fr-FR"/>
        </w:rPr>
        <w:t xml:space="preserve">Encourage </w:t>
      </w:r>
      <w:r w:rsidR="00EE0774">
        <w:rPr>
          <w:i/>
          <w:iCs/>
          <w:lang w:val="fr-FR"/>
        </w:rPr>
        <w:t>en outre</w:t>
      </w:r>
      <w:r w:rsidR="00263C9F" w:rsidRPr="00BF08F7">
        <w:rPr>
          <w:lang w:val="fr-FR"/>
        </w:rPr>
        <w:t xml:space="preserve"> les Parties, en fonction de leurs besoins, capacités et circonstances nationales, et dans le respect des obligations internationales pertinentes, à prendre, le cas échéant, des mesures pour :</w:t>
      </w:r>
    </w:p>
    <w:p w14:paraId="3E5B0E39" w14:textId="39BCC398" w:rsidR="00263C9F" w:rsidRPr="00BF08F7" w:rsidRDefault="00263C9F" w:rsidP="00C57710">
      <w:pPr>
        <w:pStyle w:val="Para2"/>
        <w:tabs>
          <w:tab w:val="left" w:pos="567"/>
        </w:tabs>
        <w:ind w:left="567" w:firstLine="567"/>
        <w:rPr>
          <w:lang w:val="fr-FR"/>
        </w:rPr>
      </w:pPr>
      <w:r w:rsidRPr="00BF08F7">
        <w:rPr>
          <w:lang w:val="fr-FR"/>
        </w:rPr>
        <w:t>a)</w:t>
      </w:r>
      <w:r w:rsidRPr="00BF08F7">
        <w:rPr>
          <w:lang w:val="fr-FR"/>
        </w:rPr>
        <w:tab/>
      </w:r>
      <w:r w:rsidR="00EE0774">
        <w:rPr>
          <w:lang w:val="fr-FR"/>
        </w:rPr>
        <w:t>P</w:t>
      </w:r>
      <w:r w:rsidRPr="00BF08F7">
        <w:rPr>
          <w:lang w:val="fr-FR"/>
        </w:rPr>
        <w:t>rendre en compte les diverses valeurs de la nature dans les processus d’évaluation actuels et nouveaux, y compris dans le cadre des évaluations des écosystèmes, tout en reconnaissant que, compte tenu de la diversité des contextes sociaux, économiques et écologiques, il n’existe pas de méthode d’évaluation universelle et que les méthodes d’évaluation pouvant être utilisées peuvent être adaptées aux réalités locales ;</w:t>
      </w:r>
    </w:p>
    <w:p w14:paraId="3D3D396E" w14:textId="6E99EE8D" w:rsidR="00263C9F" w:rsidRPr="00BF08F7" w:rsidRDefault="00263C9F" w:rsidP="00BF08F7">
      <w:pPr>
        <w:pStyle w:val="Para2"/>
        <w:tabs>
          <w:tab w:val="left" w:pos="567"/>
        </w:tabs>
        <w:ind w:left="634" w:firstLine="500"/>
        <w:rPr>
          <w:lang w:val="fr-FR"/>
        </w:rPr>
      </w:pPr>
      <w:r w:rsidRPr="00BF08F7">
        <w:rPr>
          <w:lang w:val="fr-FR"/>
        </w:rPr>
        <w:t>b)</w:t>
      </w:r>
      <w:r w:rsidRPr="00BF08F7">
        <w:rPr>
          <w:lang w:val="fr-FR"/>
        </w:rPr>
        <w:tab/>
      </w:r>
      <w:r w:rsidR="00EE0774">
        <w:rPr>
          <w:lang w:val="fr-FR"/>
        </w:rPr>
        <w:t>I</w:t>
      </w:r>
      <w:r w:rsidRPr="00BF08F7">
        <w:rPr>
          <w:lang w:val="fr-FR"/>
        </w:rPr>
        <w:t>nclure de manière significative les diverses valeurs intrinsèques, relationnelles et instrumentales de la nature dans les prises de décisions ;</w:t>
      </w:r>
    </w:p>
    <w:p w14:paraId="70D11789" w14:textId="121B2374" w:rsidR="00263C9F" w:rsidRPr="00BF08F7" w:rsidRDefault="00263C9F" w:rsidP="00BF08F7">
      <w:pPr>
        <w:pStyle w:val="Para2"/>
        <w:tabs>
          <w:tab w:val="left" w:pos="567"/>
        </w:tabs>
        <w:ind w:left="634" w:firstLine="500"/>
        <w:rPr>
          <w:lang w:val="fr-FR"/>
        </w:rPr>
      </w:pPr>
      <w:r w:rsidRPr="00BF08F7">
        <w:rPr>
          <w:lang w:val="fr-FR"/>
        </w:rPr>
        <w:t>c)</w:t>
      </w:r>
      <w:r w:rsidR="00114BC6" w:rsidRPr="00BF08F7">
        <w:rPr>
          <w:lang w:val="fr-FR"/>
        </w:rPr>
        <w:tab/>
      </w:r>
      <w:r w:rsidR="00EE0774">
        <w:rPr>
          <w:lang w:val="fr-FR"/>
        </w:rPr>
        <w:t>S</w:t>
      </w:r>
      <w:r w:rsidRPr="00BF08F7">
        <w:rPr>
          <w:lang w:val="fr-FR"/>
        </w:rPr>
        <w:t xml:space="preserve">outenir </w:t>
      </w:r>
      <w:r w:rsidR="00114BC6" w:rsidRPr="00BF08F7">
        <w:rPr>
          <w:lang w:val="fr-FR"/>
        </w:rPr>
        <w:t xml:space="preserve">et développer </w:t>
      </w:r>
      <w:r w:rsidRPr="00BF08F7">
        <w:rPr>
          <w:lang w:val="fr-FR"/>
        </w:rPr>
        <w:t>les processus participatifs visant à promouvoir les divers moyens de parvenir à la durabilité ;</w:t>
      </w:r>
    </w:p>
    <w:p w14:paraId="2080D629" w14:textId="4D2F8EB6" w:rsidR="00263C9F" w:rsidRPr="00BF08F7" w:rsidRDefault="00263C9F" w:rsidP="00BF08F7">
      <w:pPr>
        <w:ind w:left="630" w:firstLine="495"/>
        <w:textAlignment w:val="baseline"/>
        <w:rPr>
          <w:rFonts w:asciiTheme="majorBidi" w:hAnsiTheme="majorBidi" w:cstheme="majorBidi"/>
        </w:rPr>
      </w:pPr>
      <w:r w:rsidRPr="00BF08F7">
        <w:t>d)</w:t>
      </w:r>
      <w:r w:rsidRPr="00BF08F7">
        <w:tab/>
      </w:r>
      <w:r w:rsidR="00EE0774">
        <w:t>E</w:t>
      </w:r>
      <w:r w:rsidRPr="00BF08F7">
        <w:t>nvisager d’entreprendre l’estimation des diverses valeurs lors de la conception de mesures visant à soutenir la mise en œuvre de la Cible 14 du Cadre ;</w:t>
      </w:r>
    </w:p>
    <w:p w14:paraId="61D564E2" w14:textId="07032E39" w:rsidR="002B559C" w:rsidRPr="00BF08F7" w:rsidRDefault="00DB7F4D" w:rsidP="007406A2">
      <w:pPr>
        <w:pStyle w:val="Para1"/>
        <w:numPr>
          <w:ilvl w:val="0"/>
          <w:numId w:val="0"/>
        </w:numPr>
        <w:tabs>
          <w:tab w:val="clear" w:pos="1134"/>
        </w:tabs>
        <w:spacing w:before="100" w:after="100"/>
        <w:ind w:left="567" w:firstLine="567"/>
        <w:rPr>
          <w:lang w:val="fr-FR"/>
        </w:rPr>
      </w:pPr>
      <w:r w:rsidRPr="00BF08F7">
        <w:rPr>
          <w:lang w:val="fr-FR"/>
        </w:rPr>
        <w:t>7</w:t>
      </w:r>
      <w:r w:rsidR="00263C9F" w:rsidRPr="00BF08F7">
        <w:rPr>
          <w:lang w:val="fr-FR"/>
        </w:rPr>
        <w:t>.</w:t>
      </w:r>
      <w:r w:rsidR="00263C9F" w:rsidRPr="00BF08F7">
        <w:rPr>
          <w:lang w:val="fr-FR"/>
        </w:rPr>
        <w:tab/>
      </w:r>
      <w:r w:rsidR="00263C9F" w:rsidRPr="00BF08F7">
        <w:rPr>
          <w:i/>
          <w:iCs/>
          <w:lang w:val="fr-FR"/>
        </w:rPr>
        <w:t xml:space="preserve">Encourage </w:t>
      </w:r>
      <w:r w:rsidR="00263C9F" w:rsidRPr="00BF08F7">
        <w:rPr>
          <w:lang w:val="fr-FR"/>
        </w:rPr>
        <w:t>les Parties, et invite les autres gouvernements, à assurer la participation pleine et entière des peuples autochtones et communautés locales, des femme</w:t>
      </w:r>
      <w:r w:rsidR="00114BC6" w:rsidRPr="00BF08F7">
        <w:rPr>
          <w:lang w:val="fr-FR"/>
        </w:rPr>
        <w:t>,</w:t>
      </w:r>
      <w:r w:rsidR="00263C9F" w:rsidRPr="00BF08F7">
        <w:rPr>
          <w:lang w:val="fr-FR"/>
        </w:rPr>
        <w:t xml:space="preserve"> des jeunes, ainsi que des personnes handicapées, conformément aux </w:t>
      </w:r>
      <w:r w:rsidR="00C57710">
        <w:rPr>
          <w:lang w:val="fr-FR"/>
        </w:rPr>
        <w:t>c</w:t>
      </w:r>
      <w:r w:rsidR="00263C9F" w:rsidRPr="00BF08F7">
        <w:rPr>
          <w:lang w:val="fr-FR"/>
        </w:rPr>
        <w:t>ibles 22 et 23 du Cadre,</w:t>
      </w:r>
      <w:r w:rsidR="00263C9F" w:rsidRPr="00BF08F7">
        <w:rPr>
          <w:i/>
          <w:iCs/>
          <w:lang w:val="fr-FR"/>
        </w:rPr>
        <w:t xml:space="preserve"> </w:t>
      </w:r>
      <w:r w:rsidR="00263C9F" w:rsidRPr="00BF08F7">
        <w:rPr>
          <w:lang w:val="fr-FR"/>
        </w:rPr>
        <w:t xml:space="preserve">en intégrant dans les prises de décisions les diverses valeurs et perspectives intrinsèques, relationnelles et instrumentales de la </w:t>
      </w:r>
      <w:r w:rsidR="00114BC6" w:rsidRPr="00BF08F7">
        <w:rPr>
          <w:lang w:val="fr-FR"/>
        </w:rPr>
        <w:t>diversité biologique</w:t>
      </w:r>
      <w:r w:rsidR="00263C9F" w:rsidRPr="00BF08F7">
        <w:rPr>
          <w:lang w:val="fr-FR"/>
        </w:rPr>
        <w:t xml:space="preserve"> et des systèmes de connaissances.</w:t>
      </w:r>
    </w:p>
    <w:sectPr w:rsidR="002B559C" w:rsidRPr="00BF08F7"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910D" w14:textId="77777777" w:rsidR="00C34802" w:rsidRDefault="00C34802" w:rsidP="00A96B21">
      <w:r>
        <w:separator/>
      </w:r>
    </w:p>
  </w:endnote>
  <w:endnote w:type="continuationSeparator" w:id="0">
    <w:p w14:paraId="07BB5D0F" w14:textId="77777777" w:rsidR="00C34802" w:rsidRDefault="00C34802" w:rsidP="00A96B21">
      <w:r>
        <w:continuationSeparator/>
      </w:r>
    </w:p>
  </w:endnote>
  <w:endnote w:type="continuationNotice" w:id="1">
    <w:p w14:paraId="6EA0182A" w14:textId="77777777" w:rsidR="00C34802" w:rsidRDefault="00C34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DE0D" w14:textId="77777777" w:rsidR="00C34802" w:rsidRDefault="00C34802" w:rsidP="00A96B21">
      <w:r>
        <w:separator/>
      </w:r>
    </w:p>
  </w:footnote>
  <w:footnote w:type="continuationSeparator" w:id="0">
    <w:p w14:paraId="2F7AC587" w14:textId="77777777" w:rsidR="00C34802" w:rsidRDefault="00C34802" w:rsidP="00A96B21">
      <w:r>
        <w:continuationSeparator/>
      </w:r>
    </w:p>
  </w:footnote>
  <w:footnote w:type="continuationNotice" w:id="1">
    <w:p w14:paraId="41E74478" w14:textId="77777777" w:rsidR="00C34802" w:rsidRDefault="00C34802"/>
  </w:footnote>
  <w:footnote w:id="2">
    <w:p w14:paraId="40E0C235" w14:textId="77777777" w:rsidR="003B5183" w:rsidRPr="0039289E" w:rsidRDefault="003B5183" w:rsidP="003B5183">
      <w:pPr>
        <w:pStyle w:val="FootnoteText"/>
        <w:rPr>
          <w:szCs w:val="18"/>
        </w:rPr>
      </w:pPr>
      <w:r w:rsidRPr="0039289E">
        <w:rPr>
          <w:rStyle w:val="FootnoteReference"/>
        </w:rPr>
        <w:footnoteRef/>
      </w:r>
      <w:r w:rsidRPr="0039289E">
        <w:t xml:space="preserve"> </w:t>
      </w:r>
      <w:r w:rsidRPr="0039289E">
        <w:rPr>
          <w:rStyle w:val="ui-provider"/>
        </w:rPr>
        <w:t>Nations Unies, Recueil des Traités, vol. 1760, n</w:t>
      </w:r>
      <w:r w:rsidRPr="0039289E">
        <w:rPr>
          <w:rStyle w:val="ui-provider"/>
          <w:vertAlign w:val="superscript"/>
        </w:rPr>
        <w:t>o</w:t>
      </w:r>
      <w:r w:rsidRPr="0039289E">
        <w:rPr>
          <w:rStyle w:val="ui-provider"/>
        </w:rPr>
        <w:t> 30619.</w:t>
      </w:r>
    </w:p>
  </w:footnote>
  <w:footnote w:id="3">
    <w:p w14:paraId="09873270" w14:textId="77777777" w:rsidR="003B5183" w:rsidRPr="0039289E" w:rsidRDefault="003B5183" w:rsidP="003B5183">
      <w:pPr>
        <w:pStyle w:val="FootnoteText"/>
      </w:pPr>
      <w:r w:rsidRPr="0039289E">
        <w:rPr>
          <w:rStyle w:val="FootnoteReference"/>
        </w:rPr>
        <w:footnoteRef/>
      </w:r>
      <w:r w:rsidRPr="0039289E">
        <w:t xml:space="preserve"> Décision </w:t>
      </w:r>
      <w:hyperlink r:id="rId1" w:history="1">
        <w:r w:rsidRPr="0039289E">
          <w:rPr>
            <w:rStyle w:val="Hyperlink"/>
          </w:rPr>
          <w:t>15/4</w:t>
        </w:r>
      </w:hyperlink>
      <w:r w:rsidRPr="0039289E">
        <w:t>, annexe.</w:t>
      </w:r>
    </w:p>
  </w:footnote>
  <w:footnote w:id="4">
    <w:p w14:paraId="7A46B45A" w14:textId="2B3DD8A8" w:rsidR="006C3F25" w:rsidRPr="0039289E" w:rsidRDefault="006C3F25" w:rsidP="006C3F25">
      <w:pPr>
        <w:pStyle w:val="FootnoteText"/>
        <w:rPr>
          <w:szCs w:val="18"/>
        </w:rPr>
      </w:pPr>
      <w:r w:rsidRPr="0039289E">
        <w:rPr>
          <w:rStyle w:val="FootnoteReference"/>
          <w:szCs w:val="18"/>
        </w:rPr>
        <w:footnoteRef/>
      </w:r>
      <w:r w:rsidRPr="0039289E">
        <w:t xml:space="preserve"> </w:t>
      </w:r>
      <w:r w:rsidR="00EE0774">
        <w:rPr>
          <w:szCs w:val="18"/>
        </w:rPr>
        <w:t>Ibid</w:t>
      </w:r>
      <w:r w:rsidR="0039289E" w:rsidRPr="0039289E">
        <w:rPr>
          <w:szCs w:val="18"/>
        </w:rPr>
        <w:t>, sect. F.</w:t>
      </w:r>
    </w:p>
  </w:footnote>
  <w:footnote w:id="5">
    <w:p w14:paraId="0581D570" w14:textId="77777777" w:rsidR="006C3F25" w:rsidRPr="0039289E" w:rsidRDefault="006C3F25" w:rsidP="006C3F25">
      <w:pPr>
        <w:pStyle w:val="FootnoteText"/>
        <w:rPr>
          <w:szCs w:val="18"/>
        </w:rPr>
      </w:pPr>
      <w:r w:rsidRPr="0039289E">
        <w:rPr>
          <w:rStyle w:val="FootnoteReference"/>
          <w:szCs w:val="18"/>
        </w:rPr>
        <w:footnoteRef/>
      </w:r>
      <w:r w:rsidRPr="0039289E">
        <w:t xml:space="preserve"> Résolution 70/1 de l’Assemblée générale.</w:t>
      </w:r>
    </w:p>
  </w:footnote>
  <w:footnote w:id="6">
    <w:p w14:paraId="079E718E" w14:textId="29505602" w:rsidR="00EE0774" w:rsidRPr="00E22320" w:rsidRDefault="00EE0774" w:rsidP="00EE0774">
      <w:pPr>
        <w:pStyle w:val="FootnoteText"/>
      </w:pPr>
      <w:r>
        <w:rPr>
          <w:rStyle w:val="FootnoteReference"/>
        </w:rPr>
        <w:footnoteRef/>
      </w:r>
      <w:r>
        <w:t xml:space="preserve"> Décision </w:t>
      </w:r>
      <w:hyperlink r:id="rId2" w:history="1">
        <w:r w:rsidRPr="00C603E8">
          <w:rPr>
            <w:rStyle w:val="Hyperlink"/>
          </w:rPr>
          <w:t>16/4</w:t>
        </w:r>
      </w:hyperlink>
      <w:r>
        <w:t>, annexe.</w:t>
      </w:r>
    </w:p>
  </w:footnote>
  <w:footnote w:id="7">
    <w:p w14:paraId="4B0FEEE2" w14:textId="7E4B51BC" w:rsidR="00263C9F" w:rsidRPr="0039289E" w:rsidRDefault="00263C9F" w:rsidP="00263C9F">
      <w:pPr>
        <w:pStyle w:val="FootnoteText"/>
      </w:pPr>
      <w:r w:rsidRPr="0039289E">
        <w:rPr>
          <w:rStyle w:val="FootnoteReference"/>
          <w:szCs w:val="18"/>
        </w:rPr>
        <w:footnoteRef/>
      </w:r>
      <w:r w:rsidRPr="0039289E">
        <w:t xml:space="preserve"> </w:t>
      </w:r>
      <w:bookmarkStart w:id="2" w:name="_Hlk194572989"/>
      <w:r w:rsidR="0064788D">
        <w:fldChar w:fldCharType="begin"/>
      </w:r>
      <w:r w:rsidR="0064788D">
        <w:instrText>HYPERLINK "https://www.cbd.int/doc/meetings/cop/cop-10/information/cop-10-inf-03-en.pdf"</w:instrText>
      </w:r>
      <w:r w:rsidR="0064788D">
        <w:fldChar w:fldCharType="separate"/>
      </w:r>
      <w:r w:rsidRPr="0064788D">
        <w:rPr>
          <w:rStyle w:val="Hyperlink"/>
        </w:rPr>
        <w:t>UNEP/CBD/</w:t>
      </w:r>
      <w:r w:rsidRPr="0064788D">
        <w:rPr>
          <w:rStyle w:val="Hyperlink"/>
        </w:rPr>
        <w:t>C</w:t>
      </w:r>
      <w:r w:rsidRPr="0064788D">
        <w:rPr>
          <w:rStyle w:val="Hyperlink"/>
        </w:rPr>
        <w:t>OP/10/INF/3</w:t>
      </w:r>
      <w:r w:rsidR="0064788D">
        <w:fldChar w:fldCharType="end"/>
      </w:r>
      <w:bookmarkEnd w:id="2"/>
      <w:r w:rsidRPr="0039289E">
        <w:t>, annexe I</w:t>
      </w:r>
      <w:r w:rsidR="00EE0774">
        <w:t xml:space="preserve"> et décision </w:t>
      </w:r>
      <w:hyperlink r:id="rId3" w:history="1">
        <w:r w:rsidR="00EE0774" w:rsidRPr="00C603E8">
          <w:rPr>
            <w:rStyle w:val="Hyperlink"/>
          </w:rPr>
          <w:t>15/22</w:t>
        </w:r>
      </w:hyperlink>
      <w:r w:rsidR="00EE0774">
        <w:t>, annexe</w:t>
      </w:r>
      <w:r w:rsidR="00EE0774" w:rsidRPr="009947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518D3E9D" w14:textId="75E170D1" w:rsidR="00A00234" w:rsidRPr="00241373" w:rsidRDefault="0064788D" w:rsidP="00241373">
    <w:pPr>
      <w:pStyle w:val="Header"/>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C6291" w:rsidRPr="00DC6291">
          <w:rPr>
            <w:szCs w:val="20"/>
            <w:lang w:val="en-CA"/>
          </w:rPr>
          <w:t>CBD/COP/DEC/16/14</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74EFC2C0" w:rsidR="002B559C" w:rsidRPr="00241373" w:rsidRDefault="00DC6291" w:rsidP="002B559C">
        <w:pPr>
          <w:pStyle w:val="Header"/>
          <w:spacing w:after="240"/>
          <w:jc w:val="right"/>
          <w:rPr>
            <w:szCs w:val="20"/>
            <w:lang w:val="en-CA"/>
          </w:rPr>
        </w:pPr>
        <w:r>
          <w:rPr>
            <w:szCs w:val="20"/>
            <w:lang w:val="en-CA"/>
          </w:rPr>
          <w:t>CBD/COP/DEC/16/14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C1238C1"/>
    <w:multiLevelType w:val="hybridMultilevel"/>
    <w:tmpl w:val="1C60F56C"/>
    <w:lvl w:ilvl="0" w:tplc="C590CA8C">
      <w:start w:val="1"/>
      <w:numFmt w:val="decimal"/>
      <w:lvlText w:val="%1."/>
      <w:lvlJc w:val="left"/>
      <w:pPr>
        <w:ind w:left="1020" w:hanging="360"/>
      </w:pPr>
    </w:lvl>
    <w:lvl w:ilvl="1" w:tplc="DC5079A2">
      <w:start w:val="1"/>
      <w:numFmt w:val="decimal"/>
      <w:lvlText w:val="%2."/>
      <w:lvlJc w:val="left"/>
      <w:pPr>
        <w:ind w:left="1020" w:hanging="360"/>
      </w:pPr>
    </w:lvl>
    <w:lvl w:ilvl="2" w:tplc="D82E08C8">
      <w:start w:val="1"/>
      <w:numFmt w:val="decimal"/>
      <w:lvlText w:val="%3."/>
      <w:lvlJc w:val="left"/>
      <w:pPr>
        <w:ind w:left="1020" w:hanging="360"/>
      </w:pPr>
    </w:lvl>
    <w:lvl w:ilvl="3" w:tplc="1B641C9C">
      <w:start w:val="1"/>
      <w:numFmt w:val="decimal"/>
      <w:lvlText w:val="%4."/>
      <w:lvlJc w:val="left"/>
      <w:pPr>
        <w:ind w:left="1020" w:hanging="360"/>
      </w:pPr>
    </w:lvl>
    <w:lvl w:ilvl="4" w:tplc="0E6EDEEE">
      <w:start w:val="1"/>
      <w:numFmt w:val="decimal"/>
      <w:lvlText w:val="%5."/>
      <w:lvlJc w:val="left"/>
      <w:pPr>
        <w:ind w:left="1020" w:hanging="360"/>
      </w:pPr>
    </w:lvl>
    <w:lvl w:ilvl="5" w:tplc="1166C906">
      <w:start w:val="1"/>
      <w:numFmt w:val="decimal"/>
      <w:lvlText w:val="%6."/>
      <w:lvlJc w:val="left"/>
      <w:pPr>
        <w:ind w:left="1020" w:hanging="360"/>
      </w:pPr>
    </w:lvl>
    <w:lvl w:ilvl="6" w:tplc="8514EB40">
      <w:start w:val="1"/>
      <w:numFmt w:val="decimal"/>
      <w:lvlText w:val="%7."/>
      <w:lvlJc w:val="left"/>
      <w:pPr>
        <w:ind w:left="1020" w:hanging="360"/>
      </w:pPr>
    </w:lvl>
    <w:lvl w:ilvl="7" w:tplc="A76A28A4">
      <w:start w:val="1"/>
      <w:numFmt w:val="decimal"/>
      <w:lvlText w:val="%8."/>
      <w:lvlJc w:val="left"/>
      <w:pPr>
        <w:ind w:left="1020" w:hanging="360"/>
      </w:pPr>
    </w:lvl>
    <w:lvl w:ilvl="8" w:tplc="6B864D12">
      <w:start w:val="1"/>
      <w:numFmt w:val="decimal"/>
      <w:lvlText w:val="%9."/>
      <w:lvlJc w:val="left"/>
      <w:pPr>
        <w:ind w:left="1020" w:hanging="36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7EB7917"/>
    <w:multiLevelType w:val="hybridMultilevel"/>
    <w:tmpl w:val="7F28B9FE"/>
    <w:lvl w:ilvl="0" w:tplc="C36A4C86">
      <w:start w:val="1"/>
      <w:numFmt w:val="decimal"/>
      <w:lvlText w:val="%1."/>
      <w:lvlJc w:val="left"/>
      <w:pPr>
        <w:ind w:left="1020" w:hanging="360"/>
      </w:pPr>
    </w:lvl>
    <w:lvl w:ilvl="1" w:tplc="464890F2">
      <w:start w:val="1"/>
      <w:numFmt w:val="decimal"/>
      <w:lvlText w:val="%2."/>
      <w:lvlJc w:val="left"/>
      <w:pPr>
        <w:ind w:left="1020" w:hanging="360"/>
      </w:pPr>
    </w:lvl>
    <w:lvl w:ilvl="2" w:tplc="2188A5C2">
      <w:start w:val="1"/>
      <w:numFmt w:val="decimal"/>
      <w:lvlText w:val="%3."/>
      <w:lvlJc w:val="left"/>
      <w:pPr>
        <w:ind w:left="1020" w:hanging="360"/>
      </w:pPr>
    </w:lvl>
    <w:lvl w:ilvl="3" w:tplc="997CBCCA">
      <w:start w:val="1"/>
      <w:numFmt w:val="decimal"/>
      <w:lvlText w:val="%4."/>
      <w:lvlJc w:val="left"/>
      <w:pPr>
        <w:ind w:left="1020" w:hanging="360"/>
      </w:pPr>
    </w:lvl>
    <w:lvl w:ilvl="4" w:tplc="411AE0C8">
      <w:start w:val="1"/>
      <w:numFmt w:val="decimal"/>
      <w:lvlText w:val="%5."/>
      <w:lvlJc w:val="left"/>
      <w:pPr>
        <w:ind w:left="1020" w:hanging="360"/>
      </w:pPr>
    </w:lvl>
    <w:lvl w:ilvl="5" w:tplc="EFB0F39C">
      <w:start w:val="1"/>
      <w:numFmt w:val="decimal"/>
      <w:lvlText w:val="%6."/>
      <w:lvlJc w:val="left"/>
      <w:pPr>
        <w:ind w:left="1020" w:hanging="360"/>
      </w:pPr>
    </w:lvl>
    <w:lvl w:ilvl="6" w:tplc="731C9110">
      <w:start w:val="1"/>
      <w:numFmt w:val="decimal"/>
      <w:lvlText w:val="%7."/>
      <w:lvlJc w:val="left"/>
      <w:pPr>
        <w:ind w:left="1020" w:hanging="360"/>
      </w:pPr>
    </w:lvl>
    <w:lvl w:ilvl="7" w:tplc="BCF6E354">
      <w:start w:val="1"/>
      <w:numFmt w:val="decimal"/>
      <w:lvlText w:val="%8."/>
      <w:lvlJc w:val="left"/>
      <w:pPr>
        <w:ind w:left="1020" w:hanging="360"/>
      </w:pPr>
    </w:lvl>
    <w:lvl w:ilvl="8" w:tplc="AA32AC72">
      <w:start w:val="1"/>
      <w:numFmt w:val="decimal"/>
      <w:lvlText w:val="%9."/>
      <w:lvlJc w:val="left"/>
      <w:pPr>
        <w:ind w:left="1020" w:hanging="360"/>
      </w:pPr>
    </w:lvl>
  </w:abstractNum>
  <w:abstractNum w:abstractNumId="14"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4"/>
  </w:num>
  <w:num w:numId="3" w16cid:durableId="158270868">
    <w:abstractNumId w:val="17"/>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8"/>
  </w:num>
  <w:num w:numId="9" w16cid:durableId="935023265">
    <w:abstractNumId w:val="12"/>
  </w:num>
  <w:num w:numId="10" w16cid:durableId="268247158">
    <w:abstractNumId w:val="11"/>
  </w:num>
  <w:num w:numId="11" w16cid:durableId="143207059">
    <w:abstractNumId w:val="7"/>
  </w:num>
  <w:num w:numId="12" w16cid:durableId="445121453">
    <w:abstractNumId w:val="2"/>
  </w:num>
  <w:num w:numId="13" w16cid:durableId="1263953771">
    <w:abstractNumId w:val="2"/>
    <w:lvlOverride w:ilvl="0">
      <w:startOverride w:val="1"/>
    </w:lvlOverride>
  </w:num>
  <w:num w:numId="14" w16cid:durableId="199586161">
    <w:abstractNumId w:val="10"/>
  </w:num>
  <w:num w:numId="15" w16cid:durableId="584072443">
    <w:abstractNumId w:val="10"/>
    <w:lvlOverride w:ilvl="0">
      <w:startOverride w:val="1"/>
    </w:lvlOverride>
  </w:num>
  <w:num w:numId="16" w16cid:durableId="1638680439">
    <w:abstractNumId w:val="14"/>
    <w:lvlOverride w:ilvl="0">
      <w:startOverride w:val="1"/>
    </w:lvlOverride>
  </w:num>
  <w:num w:numId="17" w16cid:durableId="1376001245">
    <w:abstractNumId w:val="10"/>
    <w:lvlOverride w:ilvl="0">
      <w:startOverride w:val="1"/>
    </w:lvlOverride>
  </w:num>
  <w:num w:numId="18" w16cid:durableId="1480611021">
    <w:abstractNumId w:val="18"/>
  </w:num>
  <w:num w:numId="19" w16cid:durableId="1967006738">
    <w:abstractNumId w:val="14"/>
    <w:lvlOverride w:ilvl="0">
      <w:startOverride w:val="1"/>
    </w:lvlOverride>
  </w:num>
  <w:num w:numId="20" w16cid:durableId="323556548">
    <w:abstractNumId w:val="14"/>
    <w:lvlOverride w:ilvl="0">
      <w:startOverride w:val="1"/>
    </w:lvlOverride>
  </w:num>
  <w:num w:numId="21" w16cid:durableId="1944222708">
    <w:abstractNumId w:val="9"/>
  </w:num>
  <w:num w:numId="22" w16cid:durableId="359664821">
    <w:abstractNumId w:val="6"/>
  </w:num>
  <w:num w:numId="23" w16cid:durableId="1308514536">
    <w:abstractNumId w:val="15"/>
  </w:num>
  <w:num w:numId="24" w16cid:durableId="180435497">
    <w:abstractNumId w:val="15"/>
  </w:num>
  <w:num w:numId="25" w16cid:durableId="1967853968">
    <w:abstractNumId w:val="15"/>
  </w:num>
  <w:num w:numId="26" w16cid:durableId="1822891204">
    <w:abstractNumId w:val="15"/>
  </w:num>
  <w:num w:numId="27" w16cid:durableId="1205404748">
    <w:abstractNumId w:val="15"/>
  </w:num>
  <w:num w:numId="28" w16cid:durableId="361631941">
    <w:abstractNumId w:val="15"/>
  </w:num>
  <w:num w:numId="29" w16cid:durableId="35277319">
    <w:abstractNumId w:val="16"/>
  </w:num>
  <w:num w:numId="30" w16cid:durableId="713772114">
    <w:abstractNumId w:val="16"/>
  </w:num>
  <w:num w:numId="31" w16cid:durableId="643236880">
    <w:abstractNumId w:val="16"/>
  </w:num>
  <w:num w:numId="32" w16cid:durableId="70390401">
    <w:abstractNumId w:val="16"/>
  </w:num>
  <w:num w:numId="33" w16cid:durableId="749541829">
    <w:abstractNumId w:val="6"/>
  </w:num>
  <w:num w:numId="34" w16cid:durableId="805970581">
    <w:abstractNumId w:val="6"/>
  </w:num>
  <w:num w:numId="35" w16cid:durableId="42140038">
    <w:abstractNumId w:val="6"/>
  </w:num>
  <w:num w:numId="36" w16cid:durableId="521938712">
    <w:abstractNumId w:val="6"/>
  </w:num>
  <w:num w:numId="37" w16cid:durableId="170996569">
    <w:abstractNumId w:val="6"/>
  </w:num>
  <w:num w:numId="38" w16cid:durableId="1062606319">
    <w:abstractNumId w:val="6"/>
  </w:num>
  <w:num w:numId="39" w16cid:durableId="1552187389">
    <w:abstractNumId w:val="6"/>
  </w:num>
  <w:num w:numId="40" w16cid:durableId="472648398">
    <w:abstractNumId w:val="6"/>
  </w:num>
  <w:num w:numId="41" w16cid:durableId="459615401">
    <w:abstractNumId w:val="13"/>
  </w:num>
  <w:num w:numId="42" w16cid:durableId="293293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0MjYzsjS2NDcwMzZS0lEKTi0uzszPAykwrgUA+l/87CwAAAA="/>
  </w:docVars>
  <w:rsids>
    <w:rsidRoot w:val="000B1E29"/>
    <w:rsid w:val="00024E05"/>
    <w:rsid w:val="00040598"/>
    <w:rsid w:val="00053E78"/>
    <w:rsid w:val="0006764E"/>
    <w:rsid w:val="000773C5"/>
    <w:rsid w:val="00083A87"/>
    <w:rsid w:val="000B1E29"/>
    <w:rsid w:val="000D7128"/>
    <w:rsid w:val="000F32B7"/>
    <w:rsid w:val="000F66FD"/>
    <w:rsid w:val="000F6BEF"/>
    <w:rsid w:val="00114BC6"/>
    <w:rsid w:val="00132581"/>
    <w:rsid w:val="00141809"/>
    <w:rsid w:val="00144AE0"/>
    <w:rsid w:val="001454DA"/>
    <w:rsid w:val="00155BA4"/>
    <w:rsid w:val="001662BF"/>
    <w:rsid w:val="00184909"/>
    <w:rsid w:val="001A2527"/>
    <w:rsid w:val="001A2685"/>
    <w:rsid w:val="001D7501"/>
    <w:rsid w:val="001E4E16"/>
    <w:rsid w:val="00235918"/>
    <w:rsid w:val="00241373"/>
    <w:rsid w:val="00245246"/>
    <w:rsid w:val="002537C9"/>
    <w:rsid w:val="00263C9F"/>
    <w:rsid w:val="002903B6"/>
    <w:rsid w:val="002A2642"/>
    <w:rsid w:val="002B00CA"/>
    <w:rsid w:val="002B559C"/>
    <w:rsid w:val="002B5BAF"/>
    <w:rsid w:val="002C09E7"/>
    <w:rsid w:val="002C73F0"/>
    <w:rsid w:val="002F40DE"/>
    <w:rsid w:val="00303F0B"/>
    <w:rsid w:val="00307E02"/>
    <w:rsid w:val="00310608"/>
    <w:rsid w:val="00314C4E"/>
    <w:rsid w:val="00323F22"/>
    <w:rsid w:val="00325D4F"/>
    <w:rsid w:val="00331FC2"/>
    <w:rsid w:val="003476A9"/>
    <w:rsid w:val="00356B20"/>
    <w:rsid w:val="003904C3"/>
    <w:rsid w:val="0039289E"/>
    <w:rsid w:val="00392A2E"/>
    <w:rsid w:val="003B5183"/>
    <w:rsid w:val="003C3310"/>
    <w:rsid w:val="003C6F10"/>
    <w:rsid w:val="003E2AE8"/>
    <w:rsid w:val="003F4FB8"/>
    <w:rsid w:val="004202A4"/>
    <w:rsid w:val="00441498"/>
    <w:rsid w:val="00466C70"/>
    <w:rsid w:val="004701EE"/>
    <w:rsid w:val="00480A8D"/>
    <w:rsid w:val="004905FD"/>
    <w:rsid w:val="004A2A2D"/>
    <w:rsid w:val="004C6544"/>
    <w:rsid w:val="004E7BA2"/>
    <w:rsid w:val="00532A8B"/>
    <w:rsid w:val="00537248"/>
    <w:rsid w:val="00545D88"/>
    <w:rsid w:val="0057740A"/>
    <w:rsid w:val="00595A79"/>
    <w:rsid w:val="005A04AF"/>
    <w:rsid w:val="005A206E"/>
    <w:rsid w:val="005C0058"/>
    <w:rsid w:val="005D2A6D"/>
    <w:rsid w:val="005E2605"/>
    <w:rsid w:val="006112A5"/>
    <w:rsid w:val="006238AB"/>
    <w:rsid w:val="0064788D"/>
    <w:rsid w:val="00657ED6"/>
    <w:rsid w:val="00663010"/>
    <w:rsid w:val="006708D2"/>
    <w:rsid w:val="00673D74"/>
    <w:rsid w:val="006B293D"/>
    <w:rsid w:val="006C3F25"/>
    <w:rsid w:val="006D156C"/>
    <w:rsid w:val="006E457C"/>
    <w:rsid w:val="007214E5"/>
    <w:rsid w:val="00723B32"/>
    <w:rsid w:val="007406A2"/>
    <w:rsid w:val="0075018F"/>
    <w:rsid w:val="00763DC0"/>
    <w:rsid w:val="0076622F"/>
    <w:rsid w:val="00772872"/>
    <w:rsid w:val="00783CB8"/>
    <w:rsid w:val="007C633C"/>
    <w:rsid w:val="007C77BC"/>
    <w:rsid w:val="007E502A"/>
    <w:rsid w:val="00850E45"/>
    <w:rsid w:val="008641FB"/>
    <w:rsid w:val="00874541"/>
    <w:rsid w:val="0087582D"/>
    <w:rsid w:val="00880330"/>
    <w:rsid w:val="008A5478"/>
    <w:rsid w:val="008E0581"/>
    <w:rsid w:val="008E3024"/>
    <w:rsid w:val="008E631F"/>
    <w:rsid w:val="00900EA5"/>
    <w:rsid w:val="0090773B"/>
    <w:rsid w:val="00913FB0"/>
    <w:rsid w:val="00927575"/>
    <w:rsid w:val="00935461"/>
    <w:rsid w:val="009459E3"/>
    <w:rsid w:val="00947524"/>
    <w:rsid w:val="009918A6"/>
    <w:rsid w:val="00995DDC"/>
    <w:rsid w:val="009A4335"/>
    <w:rsid w:val="009A7535"/>
    <w:rsid w:val="009B0A91"/>
    <w:rsid w:val="009C1114"/>
    <w:rsid w:val="009C1D3F"/>
    <w:rsid w:val="009C4926"/>
    <w:rsid w:val="009D239D"/>
    <w:rsid w:val="00A00234"/>
    <w:rsid w:val="00A17047"/>
    <w:rsid w:val="00A30018"/>
    <w:rsid w:val="00A349E1"/>
    <w:rsid w:val="00A54FA0"/>
    <w:rsid w:val="00A667B3"/>
    <w:rsid w:val="00A71B36"/>
    <w:rsid w:val="00A74B27"/>
    <w:rsid w:val="00A77795"/>
    <w:rsid w:val="00A96B21"/>
    <w:rsid w:val="00AE1A95"/>
    <w:rsid w:val="00AF0CCD"/>
    <w:rsid w:val="00AF3DF1"/>
    <w:rsid w:val="00AF7FEF"/>
    <w:rsid w:val="00B248B7"/>
    <w:rsid w:val="00B3547A"/>
    <w:rsid w:val="00B35503"/>
    <w:rsid w:val="00B36EA9"/>
    <w:rsid w:val="00B40BF9"/>
    <w:rsid w:val="00B41BF6"/>
    <w:rsid w:val="00B47BB1"/>
    <w:rsid w:val="00B62BE3"/>
    <w:rsid w:val="00B70EC7"/>
    <w:rsid w:val="00B93533"/>
    <w:rsid w:val="00BB60F0"/>
    <w:rsid w:val="00BD052C"/>
    <w:rsid w:val="00BD7CB6"/>
    <w:rsid w:val="00BF08F7"/>
    <w:rsid w:val="00BF3988"/>
    <w:rsid w:val="00C2354A"/>
    <w:rsid w:val="00C25364"/>
    <w:rsid w:val="00C27FF2"/>
    <w:rsid w:val="00C34802"/>
    <w:rsid w:val="00C55999"/>
    <w:rsid w:val="00C5726E"/>
    <w:rsid w:val="00C57710"/>
    <w:rsid w:val="00C628B2"/>
    <w:rsid w:val="00C800DD"/>
    <w:rsid w:val="00C84DD5"/>
    <w:rsid w:val="00CB0D9D"/>
    <w:rsid w:val="00CC3FB6"/>
    <w:rsid w:val="00CF70AB"/>
    <w:rsid w:val="00D154E8"/>
    <w:rsid w:val="00D3059B"/>
    <w:rsid w:val="00D50E29"/>
    <w:rsid w:val="00D60046"/>
    <w:rsid w:val="00D64F28"/>
    <w:rsid w:val="00D71FFB"/>
    <w:rsid w:val="00D8053F"/>
    <w:rsid w:val="00D90954"/>
    <w:rsid w:val="00DA7F9B"/>
    <w:rsid w:val="00DB202C"/>
    <w:rsid w:val="00DB7F4D"/>
    <w:rsid w:val="00DC6291"/>
    <w:rsid w:val="00DC76E8"/>
    <w:rsid w:val="00DF4C2E"/>
    <w:rsid w:val="00E127FC"/>
    <w:rsid w:val="00E1597C"/>
    <w:rsid w:val="00E302EA"/>
    <w:rsid w:val="00E31D62"/>
    <w:rsid w:val="00E63240"/>
    <w:rsid w:val="00E64694"/>
    <w:rsid w:val="00E721DD"/>
    <w:rsid w:val="00E740AC"/>
    <w:rsid w:val="00E74176"/>
    <w:rsid w:val="00E81D4E"/>
    <w:rsid w:val="00ED3849"/>
    <w:rsid w:val="00ED4BFF"/>
    <w:rsid w:val="00ED6990"/>
    <w:rsid w:val="00EE0774"/>
    <w:rsid w:val="00EE0849"/>
    <w:rsid w:val="00EE4A92"/>
    <w:rsid w:val="00F0122F"/>
    <w:rsid w:val="00F23550"/>
    <w:rsid w:val="00F2459F"/>
    <w:rsid w:val="00F258FB"/>
    <w:rsid w:val="00F40CC9"/>
    <w:rsid w:val="00F471D0"/>
    <w:rsid w:val="00F64AFB"/>
    <w:rsid w:val="00F71106"/>
    <w:rsid w:val="00F75F90"/>
    <w:rsid w:val="00FA16DD"/>
    <w:rsid w:val="00FA18C9"/>
    <w:rsid w:val="00FA43BB"/>
    <w:rsid w:val="00FA494D"/>
    <w:rsid w:val="00FE0B22"/>
    <w:rsid w:val="00FE3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FR"/>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B93533"/>
    <w:rPr>
      <w:sz w:val="16"/>
      <w:szCs w:val="16"/>
    </w:rPr>
  </w:style>
  <w:style w:type="paragraph" w:styleId="CommentText">
    <w:name w:val="annotation text"/>
    <w:basedOn w:val="Normal"/>
    <w:link w:val="CommentTextChar"/>
    <w:uiPriority w:val="99"/>
    <w:qFormat/>
    <w:rsid w:val="00B93533"/>
    <w:rPr>
      <w:sz w:val="20"/>
      <w:szCs w:val="20"/>
    </w:rPr>
  </w:style>
  <w:style w:type="character" w:customStyle="1" w:styleId="CommentTextChar">
    <w:name w:val="Comment Text Char"/>
    <w:basedOn w:val="DefaultParagraphFont"/>
    <w:link w:val="CommentText"/>
    <w:uiPriority w:val="99"/>
    <w:qFormat/>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07E0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ui-provider">
    <w:name w:val="ui-provider"/>
    <w:basedOn w:val="DefaultParagraphFont"/>
    <w:rsid w:val="00307E02"/>
  </w:style>
  <w:style w:type="paragraph" w:styleId="Revision">
    <w:name w:val="Revision"/>
    <w:hidden/>
    <w:uiPriority w:val="99"/>
    <w:semiHidden/>
    <w:rsid w:val="00A17047"/>
    <w:pPr>
      <w:spacing w:after="0" w:line="240" w:lineRule="auto"/>
    </w:pPr>
    <w:rPr>
      <w:rFonts w:ascii="Times New Roman" w:eastAsia="SimSun" w:hAnsi="Times New Roman" w:cs="Times New Roman"/>
      <w:kern w:val="0"/>
      <w:lang w:val="en-US"/>
      <w14:ligatures w14:val="none"/>
    </w:rPr>
  </w:style>
  <w:style w:type="character" w:styleId="FollowedHyperlink">
    <w:name w:val="FollowedHyperlink"/>
    <w:basedOn w:val="DefaultParagraphFont"/>
    <w:uiPriority w:val="99"/>
    <w:semiHidden/>
    <w:unhideWhenUsed/>
    <w:rsid w:val="00EE0774"/>
    <w:rPr>
      <w:color w:val="954F72" w:themeColor="followedHyperlink"/>
      <w:u w:val="single"/>
    </w:rPr>
  </w:style>
  <w:style w:type="character" w:styleId="UnresolvedMention">
    <w:name w:val="Unresolved Mention"/>
    <w:basedOn w:val="DefaultParagraphFont"/>
    <w:uiPriority w:val="99"/>
    <w:semiHidden/>
    <w:unhideWhenUsed/>
    <w:rsid w:val="0064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9-f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FD454CB-4C5F-44A3-BC11-2156BAA8142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EB3375A-F98B-4309-87D1-FD2F7F7A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23</TotalTime>
  <Pages>2</Pages>
  <Words>925</Words>
  <Characters>5275</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CBD/COP/DEC/16/14</dc:subject>
  <dc:creator>Secretariat of the Convention on Biological Diversity</dc:creator>
  <cp:keywords>Conference of the Parties to the Convention on Biological Diversity</cp:keywords>
  <dc:description/>
  <cp:lastModifiedBy>Mariko Nishi</cp:lastModifiedBy>
  <cp:revision>5</cp:revision>
  <dcterms:created xsi:type="dcterms:W3CDTF">2025-04-03T11:39:00Z</dcterms:created>
  <dcterms:modified xsi:type="dcterms:W3CDTF">2025-04-03T15:43:00Z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