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863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
        <w:gridCol w:w="3846"/>
        <w:gridCol w:w="5670"/>
        <w:gridCol w:w="5670"/>
      </w:tblGrid>
      <w:tr w:rsidR="002030EF" w:rsidRPr="00D537D4" w14:paraId="207F35AA" w14:textId="77777777" w:rsidTr="00556D21">
        <w:trPr>
          <w:trHeight w:val="851"/>
        </w:trPr>
        <w:tc>
          <w:tcPr>
            <w:tcW w:w="302" w:type="pct"/>
            <w:tcBorders>
              <w:bottom w:val="single" w:sz="8" w:space="0" w:color="auto"/>
            </w:tcBorders>
            <w:vAlign w:val="bottom"/>
          </w:tcPr>
          <w:p w14:paraId="3A8C768C" w14:textId="5F220A8F" w:rsidR="002030EF" w:rsidRPr="00B46A24" w:rsidRDefault="002030EF" w:rsidP="002030EF">
            <w:pPr>
              <w:spacing w:after="120"/>
              <w:jc w:val="left"/>
            </w:pPr>
            <w:bookmarkStart w:id="0" w:name="_Hlk137651738"/>
            <w:r w:rsidRPr="00B46A24">
              <w:rPr>
                <w:noProof/>
              </w:rPr>
              <w:drawing>
                <wp:inline distT="0" distB="0" distL="0" distR="0" wp14:anchorId="4B8BC54B" wp14:editId="4C1CB8D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189" w:type="pct"/>
            <w:tcBorders>
              <w:bottom w:val="single" w:sz="8" w:space="0" w:color="auto"/>
            </w:tcBorders>
            <w:shd w:val="clear" w:color="auto" w:fill="auto"/>
            <w:tcFitText/>
            <w:vAlign w:val="bottom"/>
          </w:tcPr>
          <w:p w14:paraId="39ACA583" w14:textId="42BFA628" w:rsidR="002030EF" w:rsidRPr="00B46A24" w:rsidRDefault="002030EF" w:rsidP="002030EF">
            <w:pPr>
              <w:spacing w:after="120"/>
              <w:jc w:val="left"/>
            </w:pPr>
            <w:r w:rsidRPr="008140A7">
              <w:rPr>
                <w:noProof/>
                <w:lang w:eastAsia="en-GB"/>
              </w:rPr>
              <w:drawing>
                <wp:inline distT="0" distB="0" distL="0" distR="0" wp14:anchorId="4D561716" wp14:editId="0B7B6167">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1754" w:type="pct"/>
            <w:tcBorders>
              <w:bottom w:val="single" w:sz="8" w:space="0" w:color="auto"/>
            </w:tcBorders>
            <w:vAlign w:val="bottom"/>
          </w:tcPr>
          <w:p w14:paraId="058D02AC" w14:textId="50E05EE2" w:rsidR="002030EF" w:rsidRPr="00D67459" w:rsidRDefault="002030EF" w:rsidP="002030EF">
            <w:pPr>
              <w:spacing w:after="120"/>
              <w:ind w:left="2021"/>
              <w:jc w:val="right"/>
              <w:rPr>
                <w:sz w:val="40"/>
                <w:szCs w:val="40"/>
                <w:lang w:val="en-CA"/>
              </w:rPr>
            </w:pPr>
            <w:r w:rsidRPr="009947DE">
              <w:rPr>
                <w:sz w:val="22"/>
                <w:szCs w:val="22"/>
              </w:rPr>
              <w:fldChar w:fldCharType="begin"/>
            </w:r>
            <w:r w:rsidRPr="009947DE">
              <w:rPr>
                <w:sz w:val="22"/>
                <w:szCs w:val="22"/>
              </w:rPr>
              <w:instrText xml:space="preserve"> DOCPROPERTY Subject \* MERGEFORMAT </w:instrText>
            </w:r>
            <w:r w:rsidRPr="009947DE">
              <w:rPr>
                <w:sz w:val="22"/>
                <w:szCs w:val="22"/>
              </w:rPr>
              <w:fldChar w:fldCharType="separate"/>
            </w:r>
            <w:proofErr w:type="spellStart"/>
            <w:r w:rsidRPr="009947DE">
              <w:rPr>
                <w:sz w:val="40"/>
                <w:szCs w:val="40"/>
              </w:rPr>
              <w:t>CBD</w:t>
            </w:r>
            <w:proofErr w:type="spellEnd"/>
            <w:r w:rsidRPr="009947DE">
              <w:rPr>
                <w:sz w:val="22"/>
                <w:szCs w:val="22"/>
              </w:rPr>
              <w:t>/</w:t>
            </w:r>
            <w:proofErr w:type="spellStart"/>
            <w:r w:rsidRPr="009947DE">
              <w:rPr>
                <w:sz w:val="22"/>
                <w:szCs w:val="22"/>
              </w:rPr>
              <w:t>COP</w:t>
            </w:r>
            <w:proofErr w:type="spellEnd"/>
            <w:r w:rsidRPr="009947DE">
              <w:rPr>
                <w:sz w:val="22"/>
                <w:szCs w:val="22"/>
              </w:rPr>
              <w:t>/</w:t>
            </w:r>
            <w:proofErr w:type="spellStart"/>
            <w:r w:rsidRPr="009947DE">
              <w:rPr>
                <w:sz w:val="22"/>
                <w:szCs w:val="22"/>
              </w:rPr>
              <w:t>DEC</w:t>
            </w:r>
            <w:proofErr w:type="spellEnd"/>
            <w:r w:rsidRPr="009947DE">
              <w:rPr>
                <w:sz w:val="22"/>
                <w:szCs w:val="22"/>
              </w:rPr>
              <w:t>/16/</w:t>
            </w:r>
            <w:r>
              <w:rPr>
                <w:sz w:val="22"/>
                <w:szCs w:val="22"/>
              </w:rPr>
              <w:t>1</w:t>
            </w:r>
            <w:r w:rsidRPr="009947DE">
              <w:rPr>
                <w:sz w:val="22"/>
                <w:szCs w:val="22"/>
              </w:rPr>
              <w:t>4</w:t>
            </w:r>
            <w:r w:rsidRPr="009947DE">
              <w:rPr>
                <w:sz w:val="22"/>
                <w:szCs w:val="22"/>
              </w:rPr>
              <w:fldChar w:fldCharType="end"/>
            </w:r>
          </w:p>
        </w:tc>
        <w:tc>
          <w:tcPr>
            <w:tcW w:w="1754" w:type="pct"/>
            <w:tcBorders>
              <w:bottom w:val="single" w:sz="8" w:space="0" w:color="auto"/>
            </w:tcBorders>
            <w:vAlign w:val="bottom"/>
          </w:tcPr>
          <w:p w14:paraId="2F566576" w14:textId="64D2C99A" w:rsidR="002030EF" w:rsidRPr="00C431EB" w:rsidRDefault="002030EF" w:rsidP="002030EF">
            <w:pPr>
              <w:spacing w:after="120"/>
              <w:ind w:left="2021"/>
              <w:jc w:val="right"/>
              <w:rPr>
                <w:szCs w:val="22"/>
                <w:lang w:val="en-US"/>
              </w:rPr>
            </w:pPr>
            <w:r w:rsidRPr="00D67459">
              <w:rPr>
                <w:sz w:val="40"/>
                <w:szCs w:val="40"/>
                <w:lang w:val="en-CA"/>
              </w:rPr>
              <w:t>CBD</w:t>
            </w:r>
            <w:r w:rsidRPr="00D67459">
              <w:rPr>
                <w:szCs w:val="40"/>
                <w:lang w:val="en-CA"/>
              </w:rPr>
              <w:t>/COP/16/</w:t>
            </w:r>
            <w:r>
              <w:rPr>
                <w:szCs w:val="40"/>
                <w:lang w:val="en-CA"/>
              </w:rPr>
              <w:t>L.19</w:t>
            </w:r>
          </w:p>
        </w:tc>
      </w:tr>
      <w:tr w:rsidR="002030EF" w:rsidRPr="008140A7" w14:paraId="49604A68" w14:textId="0DAC3F47" w:rsidTr="002030EF">
        <w:tc>
          <w:tcPr>
            <w:tcW w:w="1491" w:type="pct"/>
            <w:gridSpan w:val="2"/>
            <w:tcBorders>
              <w:top w:val="single" w:sz="8" w:space="0" w:color="auto"/>
              <w:bottom w:val="single" w:sz="12" w:space="0" w:color="auto"/>
            </w:tcBorders>
          </w:tcPr>
          <w:p w14:paraId="4B3A6D69" w14:textId="0F12340A" w:rsidR="002030EF" w:rsidRPr="00B46A24" w:rsidRDefault="002030EF" w:rsidP="002030EF">
            <w:pPr>
              <w:pStyle w:val="Cornernotation"/>
              <w:suppressLineNumbers/>
              <w:suppressAutoHyphens/>
              <w:spacing w:before="120" w:after="120"/>
              <w:ind w:right="0"/>
            </w:pPr>
            <w:r w:rsidRPr="00B46A24">
              <w:rPr>
                <w:b w:val="0"/>
                <w:bCs/>
                <w:noProof/>
                <w:lang w:eastAsia="en-GB"/>
              </w:rPr>
              <w:drawing>
                <wp:inline distT="0" distB="0" distL="0" distR="0" wp14:anchorId="48630E57" wp14:editId="1B2A0DFA">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1754" w:type="pct"/>
            <w:tcBorders>
              <w:top w:val="single" w:sz="8" w:space="0" w:color="auto"/>
              <w:bottom w:val="single" w:sz="12" w:space="0" w:color="auto"/>
            </w:tcBorders>
          </w:tcPr>
          <w:p w14:paraId="1B8426E5" w14:textId="6E8B26B9" w:rsidR="002030EF" w:rsidRPr="008140A7" w:rsidRDefault="002030EF" w:rsidP="002030EF">
            <w:pPr>
              <w:ind w:left="2584"/>
              <w:jc w:val="left"/>
              <w:rPr>
                <w:sz w:val="22"/>
                <w:szCs w:val="22"/>
                <w:lang w:val="en-CA"/>
              </w:rPr>
            </w:pPr>
            <w:r w:rsidRPr="008140A7">
              <w:rPr>
                <w:sz w:val="22"/>
                <w:szCs w:val="22"/>
                <w:lang w:val="en-CA"/>
              </w:rPr>
              <w:t xml:space="preserve">Distr.: </w:t>
            </w:r>
            <w:sdt>
              <w:sdtPr>
                <w:rPr>
                  <w:sz w:val="22"/>
                  <w:szCs w:val="22"/>
                  <w:lang w:val="en-CA"/>
                </w:rPr>
                <w:alias w:val="DistributionType"/>
                <w:id w:val="-943536495"/>
                <w:placeholder>
                  <w:docPart w:val="E5B0D25A608B4C8A8956E591DA851B75"/>
                </w:placeholder>
                <w15:color w:val="800000"/>
              </w:sdtPr>
              <w:sdtContent>
                <w:r w:rsidRPr="002030EF">
                  <w:rPr>
                    <w:sz w:val="22"/>
                    <w:szCs w:val="22"/>
                    <w:lang w:val="en-CA"/>
                  </w:rPr>
                  <w:t>General</w:t>
                </w:r>
              </w:sdtContent>
            </w:sdt>
          </w:p>
          <w:p w14:paraId="37D4D930" w14:textId="59A9F884" w:rsidR="002030EF" w:rsidRPr="008140A7" w:rsidRDefault="002030EF" w:rsidP="002030EF">
            <w:pPr>
              <w:ind w:left="2584"/>
              <w:rPr>
                <w:sz w:val="22"/>
                <w:szCs w:val="22"/>
                <w:lang w:val="en-CA"/>
              </w:rPr>
            </w:pPr>
            <w:r w:rsidRPr="008140A7">
              <w:rPr>
                <w:sz w:val="22"/>
                <w:szCs w:val="22"/>
                <w:lang w:val="en-CA"/>
              </w:rPr>
              <w:t>1 November 2024</w:t>
            </w:r>
          </w:p>
          <w:p w14:paraId="1C6CD8ED" w14:textId="77777777" w:rsidR="002030EF" w:rsidRPr="008140A7" w:rsidRDefault="002030EF" w:rsidP="002030EF">
            <w:pPr>
              <w:ind w:left="2584"/>
              <w:rPr>
                <w:sz w:val="22"/>
                <w:szCs w:val="22"/>
                <w:lang w:val="en-CA"/>
              </w:rPr>
            </w:pPr>
            <w:r w:rsidRPr="008140A7">
              <w:rPr>
                <w:sz w:val="22"/>
                <w:szCs w:val="22"/>
                <w:lang w:val="en-CA"/>
              </w:rPr>
              <w:t>Russian</w:t>
            </w:r>
            <w:r w:rsidRPr="008140A7">
              <w:rPr>
                <w:sz w:val="22"/>
                <w:szCs w:val="22"/>
                <w:lang w:val="en-CA"/>
              </w:rPr>
              <w:br/>
              <w:t>Original: English</w:t>
            </w:r>
          </w:p>
          <w:p w14:paraId="77CB3294" w14:textId="77777777" w:rsidR="002030EF" w:rsidRPr="00D67459" w:rsidRDefault="002030EF" w:rsidP="002030EF">
            <w:pPr>
              <w:rPr>
                <w:lang w:val="en-CA"/>
              </w:rPr>
            </w:pPr>
          </w:p>
        </w:tc>
        <w:tc>
          <w:tcPr>
            <w:tcW w:w="1754" w:type="pct"/>
            <w:tcBorders>
              <w:top w:val="single" w:sz="8" w:space="0" w:color="auto"/>
              <w:bottom w:val="single" w:sz="12" w:space="0" w:color="auto"/>
            </w:tcBorders>
          </w:tcPr>
          <w:p w14:paraId="24044283" w14:textId="77777777" w:rsidR="002030EF" w:rsidRPr="008140A7" w:rsidRDefault="002030EF" w:rsidP="002030EF">
            <w:pPr>
              <w:ind w:left="2584"/>
              <w:jc w:val="left"/>
              <w:rPr>
                <w:lang w:val="en-CA"/>
              </w:rPr>
            </w:pPr>
          </w:p>
        </w:tc>
      </w:tr>
    </w:tbl>
    <w:bookmarkEnd w:id="0"/>
    <w:p w14:paraId="4BD676FA" w14:textId="77777777" w:rsidR="007C5631" w:rsidRPr="00B46A24" w:rsidRDefault="007C5631" w:rsidP="007C5631">
      <w:pPr>
        <w:ind w:right="5249"/>
        <w:jc w:val="left"/>
        <w:rPr>
          <w:b/>
          <w:bCs/>
          <w:sz w:val="24"/>
        </w:rPr>
      </w:pPr>
      <w:r w:rsidRPr="00B46A24">
        <w:rPr>
          <w:b/>
          <w:sz w:val="24"/>
        </w:rPr>
        <w:t>Конференция Сторон Конвенции о биологическом разнообразии</w:t>
      </w:r>
    </w:p>
    <w:p w14:paraId="7D9F20CB" w14:textId="77777777" w:rsidR="007C5631" w:rsidRPr="00B46A24" w:rsidRDefault="007C5631" w:rsidP="007C5631">
      <w:pPr>
        <w:ind w:left="170" w:right="3119" w:hanging="170"/>
        <w:jc w:val="left"/>
        <w:rPr>
          <w:b/>
          <w:bCs/>
        </w:rPr>
      </w:pPr>
      <w:r w:rsidRPr="00B46A24">
        <w:rPr>
          <w:b/>
          <w:bCs/>
        </w:rPr>
        <w:t>Шестнадцатое совещание</w:t>
      </w:r>
    </w:p>
    <w:p w14:paraId="085D04E2" w14:textId="77777777" w:rsidR="007C5631" w:rsidRPr="00B46A24" w:rsidRDefault="007C5631" w:rsidP="007C5631">
      <w:pPr>
        <w:ind w:right="3119"/>
        <w:jc w:val="left"/>
        <w:rPr>
          <w:bCs/>
        </w:rPr>
      </w:pPr>
      <w:r w:rsidRPr="00B46A24">
        <w:rPr>
          <w:bCs/>
        </w:rPr>
        <w:t>Кали, Колумбия, 21 октября – 1 ноября 2024 года</w:t>
      </w:r>
    </w:p>
    <w:p w14:paraId="1A7E44ED" w14:textId="33F6C5C0" w:rsidR="000970A0" w:rsidRPr="00B46A24" w:rsidRDefault="007C5631" w:rsidP="000970A0">
      <w:pPr>
        <w:pStyle w:val="Cornernotation-Item"/>
        <w:rPr>
          <w:b w:val="0"/>
          <w:bCs w:val="0"/>
        </w:rPr>
      </w:pPr>
      <w:r w:rsidRPr="00B46A24">
        <w:rPr>
          <w:b w:val="0"/>
          <w:bCs w:val="0"/>
        </w:rPr>
        <w:t>Пункт</w:t>
      </w:r>
      <w:r w:rsidR="000970A0" w:rsidRPr="00B46A24">
        <w:rPr>
          <w:b w:val="0"/>
          <w:bCs w:val="0"/>
        </w:rPr>
        <w:t xml:space="preserve"> </w:t>
      </w:r>
      <w:r w:rsidR="00C431EB" w:rsidRPr="00D67459">
        <w:rPr>
          <w:b w:val="0"/>
          <w:bCs w:val="0"/>
        </w:rPr>
        <w:t>18</w:t>
      </w:r>
      <w:r w:rsidRPr="00B46A24">
        <w:rPr>
          <w:b w:val="0"/>
          <w:bCs w:val="0"/>
        </w:rPr>
        <w:t xml:space="preserve"> повестки дня</w:t>
      </w:r>
    </w:p>
    <w:p w14:paraId="6578B473" w14:textId="381B768F" w:rsidR="000970A0" w:rsidRPr="00B46A24" w:rsidRDefault="00C431EB" w:rsidP="000970A0">
      <w:pPr>
        <w:pStyle w:val="Cornernotation-Item"/>
        <w:rPr>
          <w:b w:val="0"/>
          <w:bCs w:val="0"/>
        </w:rPr>
      </w:pPr>
      <w:r w:rsidRPr="00C431EB">
        <w:t>Различные ценности биоразнообразия</w:t>
      </w:r>
    </w:p>
    <w:p w14:paraId="20A2DFE6" w14:textId="77777777" w:rsidR="002030EF" w:rsidRPr="00341B82" w:rsidRDefault="002030EF" w:rsidP="002030EF">
      <w:pPr>
        <w:pStyle w:val="CBDTitle"/>
        <w:rPr>
          <w:rFonts w:eastAsia="Times New Roman"/>
          <w:iCs/>
          <w:kern w:val="22"/>
          <w:szCs w:val="28"/>
          <w:lang w:val="ru-RU"/>
        </w:rPr>
      </w:pPr>
      <w:r w:rsidRPr="00341B82">
        <w:rPr>
          <w:rFonts w:eastAsia="Times New Roman"/>
          <w:iCs/>
          <w:kern w:val="22"/>
          <w:szCs w:val="28"/>
          <w:lang w:val="ru-RU"/>
        </w:rPr>
        <w:t>Решение, принятое Конференцией Сторон Конвенции о биологическом разнообразии 1 ноября 2024 года</w:t>
      </w:r>
    </w:p>
    <w:p w14:paraId="62AF9F61" w14:textId="1A1AD1C9" w:rsidR="000970A0" w:rsidRPr="002030EF" w:rsidRDefault="002030EF" w:rsidP="000970A0">
      <w:pPr>
        <w:pStyle w:val="CBDTitle"/>
        <w:rPr>
          <w:sz w:val="22"/>
          <w:lang w:val="ru-RU"/>
        </w:rPr>
      </w:pPr>
      <w:r w:rsidRPr="002030EF">
        <w:rPr>
          <w:bCs/>
          <w:iCs/>
          <w:snapToGrid w:val="0"/>
          <w:kern w:val="22"/>
          <w:sz w:val="22"/>
          <w:lang w:val="fr-FR"/>
        </w:rPr>
        <w:t>16/14.</w:t>
      </w:r>
      <w:r w:rsidRPr="002030EF">
        <w:rPr>
          <w:bCs/>
          <w:iCs/>
          <w:snapToGrid w:val="0"/>
          <w:kern w:val="22"/>
          <w:sz w:val="22"/>
          <w:lang w:val="fr-FR"/>
        </w:rPr>
        <w:tab/>
      </w:r>
      <w:r>
        <w:rPr>
          <w:bCs/>
          <w:iCs/>
          <w:snapToGrid w:val="0"/>
          <w:kern w:val="22"/>
          <w:sz w:val="22"/>
          <w:lang w:val="fr-FR"/>
        </w:rPr>
        <w:tab/>
      </w:r>
      <w:r w:rsidR="00C431EB" w:rsidRPr="002030EF">
        <w:rPr>
          <w:bCs/>
          <w:iCs/>
          <w:snapToGrid w:val="0"/>
          <w:kern w:val="22"/>
          <w:sz w:val="22"/>
          <w:lang w:val="ru-RU"/>
        </w:rPr>
        <w:t xml:space="preserve">Обзор выводов </w:t>
      </w:r>
      <w:r>
        <w:rPr>
          <w:bCs/>
          <w:iCs/>
          <w:snapToGrid w:val="0"/>
          <w:kern w:val="22"/>
          <w:sz w:val="22"/>
          <w:lang w:val="ru-RU"/>
        </w:rPr>
        <w:t>Д</w:t>
      </w:r>
      <w:r w:rsidR="00C431EB" w:rsidRPr="002030EF">
        <w:rPr>
          <w:bCs/>
          <w:iCs/>
          <w:snapToGrid w:val="0"/>
          <w:kern w:val="22"/>
          <w:sz w:val="22"/>
          <w:lang w:val="ru-RU"/>
        </w:rPr>
        <w:t>оклада о</w:t>
      </w:r>
      <w:r>
        <w:rPr>
          <w:bCs/>
          <w:iCs/>
          <w:snapToGrid w:val="0"/>
          <w:kern w:val="22"/>
          <w:sz w:val="22"/>
          <w:lang w:val="ru-RU"/>
        </w:rPr>
        <w:t xml:space="preserve"> м</w:t>
      </w:r>
      <w:r w:rsidRPr="002030EF">
        <w:rPr>
          <w:bCs/>
          <w:iCs/>
          <w:snapToGrid w:val="0"/>
          <w:kern w:val="22"/>
          <w:sz w:val="22"/>
          <w:lang w:val="ru-RU"/>
        </w:rPr>
        <w:t>етодологическо</w:t>
      </w:r>
      <w:r>
        <w:rPr>
          <w:bCs/>
          <w:iCs/>
          <w:snapToGrid w:val="0"/>
          <w:kern w:val="22"/>
          <w:sz w:val="22"/>
          <w:lang w:val="ru-RU"/>
        </w:rPr>
        <w:t>й</w:t>
      </w:r>
      <w:r w:rsidRPr="002030EF">
        <w:rPr>
          <w:bCs/>
          <w:iCs/>
          <w:snapToGrid w:val="0"/>
          <w:kern w:val="22"/>
          <w:sz w:val="22"/>
          <w:lang w:val="ru-RU"/>
        </w:rPr>
        <w:t xml:space="preserve"> </w:t>
      </w:r>
      <w:r w:rsidR="00C431EB" w:rsidRPr="002030EF">
        <w:rPr>
          <w:bCs/>
          <w:iCs/>
          <w:snapToGrid w:val="0"/>
          <w:kern w:val="22"/>
          <w:sz w:val="22"/>
          <w:lang w:val="ru-RU"/>
        </w:rPr>
        <w:t xml:space="preserve">оценке </w:t>
      </w:r>
      <w:r>
        <w:rPr>
          <w:bCs/>
          <w:iCs/>
          <w:snapToGrid w:val="0"/>
          <w:kern w:val="22"/>
          <w:sz w:val="22"/>
          <w:lang w:val="ru-RU"/>
        </w:rPr>
        <w:t xml:space="preserve">по вопросам </w:t>
      </w:r>
      <w:r w:rsidR="00C431EB" w:rsidRPr="002030EF">
        <w:rPr>
          <w:bCs/>
          <w:iCs/>
          <w:snapToGrid w:val="0"/>
          <w:kern w:val="22"/>
          <w:sz w:val="22"/>
          <w:lang w:val="ru-RU"/>
        </w:rPr>
        <w:t>разнообразных ценностей и оценке природы Межправительственной научно-политической платформы по биоразнообразию и экосистемным услугам и их значение для работы, проводимой в рамках Конвенции</w:t>
      </w:r>
    </w:p>
    <w:p w14:paraId="029157E9" w14:textId="77777777" w:rsidR="00C431EB" w:rsidRPr="00D96ECA" w:rsidRDefault="00C431EB" w:rsidP="00C431EB">
      <w:pPr>
        <w:spacing w:before="120" w:after="120"/>
        <w:ind w:left="562" w:firstLine="572"/>
        <w:rPr>
          <w:rFonts w:eastAsia="Times New Roman"/>
          <w:szCs w:val="24"/>
        </w:rPr>
      </w:pPr>
      <w:r w:rsidRPr="00D96ECA">
        <w:rPr>
          <w:rFonts w:eastAsia="Times New Roman"/>
          <w:i/>
          <w:iCs/>
          <w:szCs w:val="24"/>
        </w:rPr>
        <w:t>Конференция Сторон</w:t>
      </w:r>
      <w:r w:rsidRPr="00D96ECA">
        <w:rPr>
          <w:rFonts w:eastAsia="Times New Roman"/>
          <w:szCs w:val="24"/>
        </w:rPr>
        <w:t>,</w:t>
      </w:r>
    </w:p>
    <w:p w14:paraId="1CE62DE2" w14:textId="77777777" w:rsidR="00C431EB" w:rsidRPr="00D96ECA" w:rsidRDefault="00C431EB" w:rsidP="00C431EB">
      <w:pPr>
        <w:spacing w:before="120" w:after="120"/>
        <w:ind w:left="562" w:firstLine="572"/>
        <w:rPr>
          <w:rFonts w:eastAsia="Times New Roman"/>
          <w:szCs w:val="24"/>
        </w:rPr>
      </w:pPr>
      <w:r w:rsidRPr="00D96ECA">
        <w:rPr>
          <w:rFonts w:eastAsia="Times New Roman"/>
          <w:i/>
          <w:iCs/>
          <w:szCs w:val="24"/>
        </w:rPr>
        <w:t xml:space="preserve">ссылаясь </w:t>
      </w:r>
      <w:r w:rsidRPr="00D96ECA">
        <w:rPr>
          <w:rFonts w:eastAsia="Times New Roman"/>
          <w:szCs w:val="24"/>
        </w:rPr>
        <w:t>на преамбулу Конвенции о биологическом разнообразии</w:t>
      </w:r>
      <w:r w:rsidRPr="00D96ECA">
        <w:rPr>
          <w:rFonts w:eastAsia="Times New Roman"/>
          <w:szCs w:val="24"/>
          <w:vertAlign w:val="superscript"/>
        </w:rPr>
        <w:footnoteReference w:id="2"/>
      </w:r>
      <w:r w:rsidRPr="00D96ECA">
        <w:rPr>
          <w:rFonts w:eastAsia="Times New Roman"/>
          <w:szCs w:val="24"/>
        </w:rPr>
        <w:t>, в которой Стороны признали, что они сознают непреходящую ценность биологического разнообразия, а также экологическое, генетическое, социальное, экономическое, научное, воспитательное, культурное, рекреационное и эстетическое значение биологического разнообразия и его компонентов,</w:t>
      </w:r>
    </w:p>
    <w:p w14:paraId="457AFF56" w14:textId="2A92E2C3" w:rsidR="00C431EB" w:rsidRPr="00D96ECA" w:rsidRDefault="00C431EB" w:rsidP="00C431EB">
      <w:pPr>
        <w:spacing w:before="120" w:after="120"/>
        <w:ind w:left="562" w:firstLine="572"/>
        <w:rPr>
          <w:rFonts w:eastAsia="Times New Roman"/>
          <w:szCs w:val="24"/>
        </w:rPr>
      </w:pPr>
      <w:r w:rsidRPr="00D96ECA">
        <w:rPr>
          <w:rFonts w:eastAsia="Times New Roman"/>
          <w:i/>
          <w:iCs/>
          <w:szCs w:val="24"/>
        </w:rPr>
        <w:t>ссылаясь</w:t>
      </w:r>
      <w:r w:rsidRPr="00D67459">
        <w:rPr>
          <w:rFonts w:eastAsia="Times New Roman"/>
          <w:i/>
          <w:iCs/>
          <w:szCs w:val="24"/>
        </w:rPr>
        <w:t xml:space="preserve"> </w:t>
      </w:r>
      <w:r>
        <w:rPr>
          <w:rFonts w:eastAsia="Times New Roman"/>
          <w:i/>
          <w:iCs/>
          <w:szCs w:val="24"/>
        </w:rPr>
        <w:t>также</w:t>
      </w:r>
      <w:r w:rsidRPr="00D96ECA">
        <w:rPr>
          <w:rFonts w:eastAsia="Times New Roman"/>
          <w:i/>
          <w:iCs/>
          <w:szCs w:val="24"/>
        </w:rPr>
        <w:t xml:space="preserve"> </w:t>
      </w:r>
      <w:r w:rsidRPr="00D96ECA">
        <w:rPr>
          <w:rFonts w:eastAsia="Times New Roman"/>
          <w:szCs w:val="24"/>
        </w:rPr>
        <w:t xml:space="preserve">на свое решение </w:t>
      </w:r>
      <w:hyperlink r:id="rId14" w:history="1">
        <w:r w:rsidRPr="00D96ECA">
          <w:rPr>
            <w:rFonts w:eastAsia="Times New Roman"/>
            <w:color w:val="0000FF"/>
            <w:szCs w:val="24"/>
            <w:u w:val="single"/>
          </w:rPr>
          <w:t>15/19</w:t>
        </w:r>
      </w:hyperlink>
      <w:r w:rsidRPr="00D96ECA">
        <w:rPr>
          <w:rFonts w:eastAsia="Times New Roman"/>
          <w:szCs w:val="24"/>
        </w:rPr>
        <w:t xml:space="preserve"> от 19 декабря 2022 года</w:t>
      </w:r>
      <w:r w:rsidRPr="00D96ECA">
        <w:rPr>
          <w:rFonts w:eastAsia="Times New Roman"/>
          <w:i/>
          <w:iCs/>
          <w:szCs w:val="24"/>
        </w:rPr>
        <w:t>,</w:t>
      </w:r>
    </w:p>
    <w:p w14:paraId="1AA2549F" w14:textId="77777777" w:rsidR="00C431EB" w:rsidRPr="00D96ECA" w:rsidRDefault="00C431EB" w:rsidP="00C431EB">
      <w:pPr>
        <w:spacing w:before="120" w:after="120"/>
        <w:ind w:left="562" w:firstLine="572"/>
        <w:rPr>
          <w:rFonts w:eastAsia="Times New Roman"/>
          <w:szCs w:val="24"/>
        </w:rPr>
      </w:pPr>
      <w:r w:rsidRPr="00D96ECA">
        <w:rPr>
          <w:rFonts w:eastAsia="Times New Roman"/>
          <w:i/>
          <w:iCs/>
          <w:szCs w:val="24"/>
        </w:rPr>
        <w:t xml:space="preserve">подчеркивая </w:t>
      </w:r>
      <w:r w:rsidRPr="00D96ECA">
        <w:rPr>
          <w:rFonts w:eastAsia="Times New Roman"/>
          <w:szCs w:val="24"/>
        </w:rPr>
        <w:t>то обстоятельство</w:t>
      </w:r>
      <w:r w:rsidRPr="00D96ECA">
        <w:rPr>
          <w:rFonts w:eastAsia="Times New Roman"/>
          <w:i/>
          <w:iCs/>
          <w:szCs w:val="24"/>
        </w:rPr>
        <w:t>,</w:t>
      </w:r>
      <w:r w:rsidRPr="00D96ECA">
        <w:rPr>
          <w:rFonts w:eastAsia="Times New Roman"/>
          <w:szCs w:val="24"/>
        </w:rPr>
        <w:t xml:space="preserve"> что в Куньминско-Монреальской глобальной рамочной программе в области биоразнообразия</w:t>
      </w:r>
      <w:r w:rsidRPr="00D96ECA">
        <w:rPr>
          <w:rFonts w:eastAsia="Times New Roman"/>
          <w:szCs w:val="24"/>
          <w:vertAlign w:val="superscript"/>
        </w:rPr>
        <w:footnoteReference w:id="3"/>
      </w:r>
      <w:r w:rsidRPr="00D96ECA">
        <w:rPr>
          <w:rFonts w:eastAsia="Times New Roman"/>
          <w:szCs w:val="24"/>
        </w:rPr>
        <w:t xml:space="preserve"> признаются и учитываются разнообразные системы ценностей и концепции, в том числе, применительно к тем странам, которые их признают, права природы и права Матери-Земли в качестве неотъемлемого условия успешного осуществления Рамочной программы,</w:t>
      </w:r>
    </w:p>
    <w:p w14:paraId="60950B16" w14:textId="77777777" w:rsidR="00C431EB" w:rsidRPr="00D96ECA" w:rsidRDefault="00C431EB" w:rsidP="00C431EB">
      <w:pPr>
        <w:spacing w:before="120" w:after="120"/>
        <w:ind w:left="562" w:firstLine="572"/>
        <w:rPr>
          <w:rFonts w:eastAsia="Times New Roman"/>
          <w:szCs w:val="24"/>
        </w:rPr>
      </w:pPr>
      <w:r w:rsidRPr="00D96ECA">
        <w:rPr>
          <w:rFonts w:eastAsia="Times New Roman"/>
          <w:i/>
          <w:iCs/>
          <w:szCs w:val="24"/>
        </w:rPr>
        <w:t>подчеркивая также,</w:t>
      </w:r>
      <w:r w:rsidRPr="00D96ECA">
        <w:rPr>
          <w:rFonts w:eastAsia="Times New Roman"/>
          <w:szCs w:val="24"/>
        </w:rPr>
        <w:t xml:space="preserve"> что в задаче 14 Рамочной программы содержится призыв к обеспечению всестороннего интегрирования биоразнообразия и его многочисленных ценностей в процессы принятия решений на всех уровнях и во всех секторах,</w:t>
      </w:r>
    </w:p>
    <w:p w14:paraId="50D73517" w14:textId="5B5A9108" w:rsidR="00C431EB" w:rsidRPr="00D96ECA" w:rsidRDefault="00C431EB" w:rsidP="00C431EB">
      <w:pPr>
        <w:spacing w:before="120" w:after="120"/>
        <w:ind w:left="567" w:firstLine="567"/>
        <w:rPr>
          <w:rFonts w:eastAsia="Times New Roman"/>
          <w:szCs w:val="24"/>
        </w:rPr>
      </w:pPr>
      <w:r w:rsidRPr="00D96ECA">
        <w:rPr>
          <w:rFonts w:eastAsia="Times New Roman"/>
          <w:szCs w:val="24"/>
        </w:rPr>
        <w:t>1.</w:t>
      </w:r>
      <w:r w:rsidRPr="00D96ECA">
        <w:rPr>
          <w:rFonts w:eastAsia="Times New Roman"/>
          <w:szCs w:val="24"/>
        </w:rPr>
        <w:tab/>
      </w:r>
      <w:r w:rsidRPr="00D96ECA">
        <w:rPr>
          <w:rFonts w:eastAsia="Times New Roman"/>
          <w:i/>
          <w:iCs/>
          <w:szCs w:val="24"/>
        </w:rPr>
        <w:t>приветствует</w:t>
      </w:r>
      <w:r w:rsidRPr="00D96ECA">
        <w:rPr>
          <w:rFonts w:eastAsia="Times New Roman"/>
          <w:szCs w:val="24"/>
        </w:rPr>
        <w:t xml:space="preserve"> </w:t>
      </w:r>
      <w:bookmarkStart w:id="1" w:name="_Hlk144047716"/>
      <w:r w:rsidRPr="00D96ECA">
        <w:rPr>
          <w:rFonts w:eastAsia="Times New Roman"/>
          <w:szCs w:val="24"/>
        </w:rPr>
        <w:t>выпуск</w:t>
      </w:r>
      <w:r w:rsidR="00D537D4">
        <w:rPr>
          <w:rFonts w:eastAsia="Times New Roman"/>
          <w:szCs w:val="24"/>
        </w:rPr>
        <w:t xml:space="preserve"> </w:t>
      </w:r>
      <w:r w:rsidR="00077D53">
        <w:rPr>
          <w:rFonts w:eastAsia="Times New Roman"/>
          <w:szCs w:val="24"/>
        </w:rPr>
        <w:t>«</w:t>
      </w:r>
      <w:r w:rsidR="00077D53" w:rsidRPr="00077D53">
        <w:t xml:space="preserve">The </w:t>
      </w:r>
      <w:proofErr w:type="spellStart"/>
      <w:r w:rsidR="00077D53" w:rsidRPr="00077D53">
        <w:rPr>
          <w:szCs w:val="18"/>
        </w:rPr>
        <w:t>Methodological</w:t>
      </w:r>
      <w:proofErr w:type="spellEnd"/>
      <w:r w:rsidR="00077D53" w:rsidRPr="00077D53">
        <w:rPr>
          <w:szCs w:val="18"/>
        </w:rPr>
        <w:t xml:space="preserve"> </w:t>
      </w:r>
      <w:r w:rsidR="00077D53" w:rsidRPr="00077D53">
        <w:t xml:space="preserve">Assessment Report </w:t>
      </w:r>
      <w:proofErr w:type="spellStart"/>
      <w:r w:rsidR="00077D53" w:rsidRPr="00077D53">
        <w:t>on</w:t>
      </w:r>
      <w:proofErr w:type="spellEnd"/>
      <w:r w:rsidR="00077D53" w:rsidRPr="00077D53">
        <w:t xml:space="preserve"> </w:t>
      </w:r>
      <w:proofErr w:type="spellStart"/>
      <w:r w:rsidR="00077D53" w:rsidRPr="00077D53">
        <w:t>the</w:t>
      </w:r>
      <w:proofErr w:type="spellEnd"/>
      <w:r w:rsidR="00077D53" w:rsidRPr="00077D53">
        <w:t xml:space="preserve"> </w:t>
      </w:r>
      <w:proofErr w:type="spellStart"/>
      <w:r w:rsidR="00077D53" w:rsidRPr="00077D53">
        <w:t>Diverse</w:t>
      </w:r>
      <w:proofErr w:type="spellEnd"/>
      <w:r w:rsidR="00077D53" w:rsidRPr="00077D53">
        <w:t xml:space="preserve"> </w:t>
      </w:r>
      <w:proofErr w:type="spellStart"/>
      <w:r w:rsidR="00077D53" w:rsidRPr="00077D53">
        <w:t>Values</w:t>
      </w:r>
      <w:proofErr w:type="spellEnd"/>
      <w:r w:rsidR="00077D53" w:rsidRPr="00077D53">
        <w:t xml:space="preserve"> </w:t>
      </w:r>
      <w:proofErr w:type="spellStart"/>
      <w:r w:rsidR="00077D53" w:rsidRPr="00077D53">
        <w:t>and</w:t>
      </w:r>
      <w:proofErr w:type="spellEnd"/>
      <w:r w:rsidR="00077D53" w:rsidRPr="00077D53">
        <w:t xml:space="preserve"> </w:t>
      </w:r>
      <w:proofErr w:type="spellStart"/>
      <w:r w:rsidR="00077D53" w:rsidRPr="00077D53">
        <w:t>Valuation</w:t>
      </w:r>
      <w:proofErr w:type="spellEnd"/>
      <w:r w:rsidR="00077D53" w:rsidRPr="00077D53">
        <w:t xml:space="preserve"> </w:t>
      </w:r>
      <w:proofErr w:type="spellStart"/>
      <w:r w:rsidR="00077D53" w:rsidRPr="00077D53">
        <w:t>of</w:t>
      </w:r>
      <w:proofErr w:type="spellEnd"/>
      <w:r w:rsidR="00077D53" w:rsidRPr="00077D53">
        <w:t xml:space="preserve"> Nature</w:t>
      </w:r>
      <w:r w:rsidR="00077D53">
        <w:t>» (</w:t>
      </w:r>
      <w:r w:rsidR="00077D53">
        <w:rPr>
          <w:rFonts w:eastAsia="Times New Roman"/>
          <w:szCs w:val="24"/>
        </w:rPr>
        <w:t>Д</w:t>
      </w:r>
      <w:r w:rsidRPr="00D96ECA">
        <w:rPr>
          <w:rFonts w:eastAsia="Times New Roman"/>
          <w:iCs/>
          <w:szCs w:val="24"/>
        </w:rPr>
        <w:t>оклада о</w:t>
      </w:r>
      <w:bookmarkStart w:id="2" w:name="_Hlk144047700"/>
      <w:r w:rsidR="00077D53">
        <w:rPr>
          <w:bCs/>
          <w:iCs/>
          <w:snapToGrid w:val="0"/>
          <w:kern w:val="22"/>
        </w:rPr>
        <w:t xml:space="preserve"> м</w:t>
      </w:r>
      <w:r w:rsidR="00077D53" w:rsidRPr="002030EF">
        <w:rPr>
          <w:bCs/>
          <w:iCs/>
          <w:snapToGrid w:val="0"/>
          <w:kern w:val="22"/>
        </w:rPr>
        <w:t>етодологическо</w:t>
      </w:r>
      <w:r w:rsidR="00077D53">
        <w:rPr>
          <w:bCs/>
          <w:iCs/>
          <w:snapToGrid w:val="0"/>
          <w:kern w:val="22"/>
        </w:rPr>
        <w:t>й</w:t>
      </w:r>
      <w:r w:rsidR="00077D53" w:rsidRPr="002030EF">
        <w:rPr>
          <w:bCs/>
          <w:iCs/>
          <w:snapToGrid w:val="0"/>
          <w:kern w:val="22"/>
        </w:rPr>
        <w:t xml:space="preserve"> оценке </w:t>
      </w:r>
      <w:r w:rsidR="00077D53">
        <w:rPr>
          <w:bCs/>
          <w:iCs/>
          <w:snapToGrid w:val="0"/>
          <w:kern w:val="22"/>
        </w:rPr>
        <w:t xml:space="preserve">по вопросам </w:t>
      </w:r>
      <w:r w:rsidR="00077D53" w:rsidRPr="002030EF">
        <w:rPr>
          <w:bCs/>
          <w:iCs/>
          <w:snapToGrid w:val="0"/>
          <w:kern w:val="22"/>
        </w:rPr>
        <w:t>разнообразных ценностей и оценке природы</w:t>
      </w:r>
      <w:r w:rsidR="00077D53">
        <w:rPr>
          <w:bCs/>
          <w:iCs/>
          <w:snapToGrid w:val="0"/>
          <w:kern w:val="22"/>
        </w:rPr>
        <w:t>)</w:t>
      </w:r>
      <w:r w:rsidR="00077D53" w:rsidRPr="002030EF">
        <w:rPr>
          <w:bCs/>
          <w:iCs/>
          <w:snapToGrid w:val="0"/>
          <w:kern w:val="22"/>
        </w:rPr>
        <w:t xml:space="preserve"> </w:t>
      </w:r>
      <w:r w:rsidRPr="00D96ECA">
        <w:rPr>
          <w:rFonts w:eastAsia="Times New Roman"/>
          <w:iCs/>
          <w:szCs w:val="24"/>
        </w:rPr>
        <w:t>Межправительственной научно-политической платформы по биоразнообразию и экосистемным услугам</w:t>
      </w:r>
      <w:bookmarkEnd w:id="1"/>
      <w:bookmarkEnd w:id="2"/>
      <w:r w:rsidRPr="00D96ECA">
        <w:rPr>
          <w:rFonts w:eastAsia="Times New Roman"/>
          <w:i/>
          <w:iCs/>
          <w:szCs w:val="24"/>
        </w:rPr>
        <w:t>,</w:t>
      </w:r>
      <w:r w:rsidRPr="00D96ECA">
        <w:rPr>
          <w:rFonts w:eastAsia="Times New Roman"/>
          <w:szCs w:val="24"/>
        </w:rPr>
        <w:t xml:space="preserve"> в том числе </w:t>
      </w:r>
      <w:r w:rsidR="003675F1">
        <w:rPr>
          <w:rFonts w:eastAsia="Times New Roman"/>
          <w:szCs w:val="24"/>
        </w:rPr>
        <w:t>его</w:t>
      </w:r>
      <w:r w:rsidRPr="00D96ECA">
        <w:rPr>
          <w:rFonts w:eastAsia="Times New Roman"/>
          <w:szCs w:val="24"/>
        </w:rPr>
        <w:t xml:space="preserve"> резюме для директивных органов</w:t>
      </w:r>
      <w:r w:rsidR="00D537D4">
        <w:rPr>
          <w:rFonts w:eastAsia="Times New Roman"/>
          <w:szCs w:val="24"/>
        </w:rPr>
        <w:t xml:space="preserve"> и его ключевые выводы</w:t>
      </w:r>
      <w:r w:rsidRPr="00D96ECA">
        <w:rPr>
          <w:rFonts w:eastAsia="Times New Roman"/>
          <w:szCs w:val="24"/>
        </w:rPr>
        <w:t xml:space="preserve">, и отмечает </w:t>
      </w:r>
      <w:r w:rsidR="00AE5DB5">
        <w:rPr>
          <w:rFonts w:eastAsia="Times New Roman"/>
          <w:szCs w:val="24"/>
        </w:rPr>
        <w:t xml:space="preserve">его значение для </w:t>
      </w:r>
      <w:r w:rsidRPr="00D96ECA">
        <w:rPr>
          <w:rFonts w:eastAsia="Times New Roman"/>
          <w:szCs w:val="24"/>
        </w:rPr>
        <w:t xml:space="preserve">работы, </w:t>
      </w:r>
      <w:r w:rsidR="00AE5DB5" w:rsidRPr="00AE5DB5">
        <w:rPr>
          <w:rFonts w:eastAsia="Times New Roman"/>
          <w:szCs w:val="24"/>
        </w:rPr>
        <w:lastRenderedPageBreak/>
        <w:t xml:space="preserve">проводимой </w:t>
      </w:r>
      <w:r w:rsidRPr="00D96ECA">
        <w:rPr>
          <w:rFonts w:eastAsia="Times New Roman"/>
          <w:szCs w:val="24"/>
        </w:rPr>
        <w:t xml:space="preserve">в рамках Конвенции о биологическом разнообразии и </w:t>
      </w:r>
      <w:r w:rsidR="00AE5DB5">
        <w:rPr>
          <w:rFonts w:eastAsia="Times New Roman"/>
          <w:szCs w:val="24"/>
        </w:rPr>
        <w:t>для</w:t>
      </w:r>
      <w:r w:rsidRPr="00D96ECA">
        <w:rPr>
          <w:rFonts w:eastAsia="Times New Roman"/>
          <w:szCs w:val="24"/>
        </w:rPr>
        <w:t xml:space="preserve"> осуществления Куньминско-Монреальской глобальной рамочной программы в области биоразнообразия;</w:t>
      </w:r>
    </w:p>
    <w:p w14:paraId="6B1C94FC" w14:textId="6966A580" w:rsidR="00C431EB" w:rsidRPr="00D96ECA" w:rsidRDefault="00C431EB" w:rsidP="00C431EB">
      <w:pPr>
        <w:spacing w:before="120" w:after="120"/>
        <w:ind w:left="567" w:firstLine="567"/>
        <w:rPr>
          <w:rFonts w:eastAsia="Times New Roman"/>
          <w:szCs w:val="24"/>
        </w:rPr>
      </w:pPr>
      <w:r w:rsidRPr="00D96ECA">
        <w:rPr>
          <w:rFonts w:eastAsia="Times New Roman"/>
          <w:szCs w:val="24"/>
        </w:rPr>
        <w:t>2.</w:t>
      </w:r>
      <w:r w:rsidRPr="00D96ECA">
        <w:rPr>
          <w:rFonts w:eastAsia="Times New Roman"/>
          <w:szCs w:val="24"/>
        </w:rPr>
        <w:tab/>
      </w:r>
      <w:r w:rsidRPr="00D96ECA">
        <w:rPr>
          <w:rFonts w:eastAsia="Times New Roman"/>
          <w:i/>
          <w:iCs/>
          <w:szCs w:val="24"/>
        </w:rPr>
        <w:t>отмечает</w:t>
      </w:r>
      <w:r w:rsidRPr="00D96ECA">
        <w:rPr>
          <w:rFonts w:eastAsia="Times New Roman"/>
          <w:szCs w:val="24"/>
        </w:rPr>
        <w:t xml:space="preserve"> актуальность </w:t>
      </w:r>
      <w:r w:rsidR="00AE5DB5">
        <w:rPr>
          <w:rFonts w:eastAsia="Times New Roman"/>
          <w:szCs w:val="24"/>
        </w:rPr>
        <w:t>выводов</w:t>
      </w:r>
      <w:r w:rsidRPr="00D96ECA">
        <w:rPr>
          <w:rFonts w:eastAsia="Times New Roman"/>
          <w:szCs w:val="24"/>
        </w:rPr>
        <w:t xml:space="preserve"> оценки, в которой содержится призыв к признанию и учету разнообразных систем знаний и ценностей, методов и концепций оценки, а также мировоззрений о природе в разработке мер политики и принятии решений для внедрения фундаментальных преобразований в целях создания устойчивого и справедливого будущего для людей и природы и, соответственно, для осуществления </w:t>
      </w:r>
      <w:r w:rsidR="007C1BBC">
        <w:rPr>
          <w:rFonts w:eastAsia="Times New Roman"/>
          <w:szCs w:val="24"/>
        </w:rPr>
        <w:t>Рамочной программы</w:t>
      </w:r>
      <w:r w:rsidRPr="00D96ECA">
        <w:rPr>
          <w:rFonts w:eastAsia="Times New Roman"/>
          <w:szCs w:val="24"/>
        </w:rPr>
        <w:t xml:space="preserve">, принятой в рамках Конвенции, включая ее цели и задачи, а также реализации </w:t>
      </w:r>
      <w:r>
        <w:rPr>
          <w:rFonts w:eastAsia="Times New Roman"/>
          <w:szCs w:val="24"/>
        </w:rPr>
        <w:t>к</w:t>
      </w:r>
      <w:r w:rsidRPr="00D96ECA">
        <w:rPr>
          <w:rFonts w:eastAsia="Times New Roman"/>
          <w:szCs w:val="24"/>
        </w:rPr>
        <w:t>онцепции в области биоразнообразия на период до 2050 года</w:t>
      </w:r>
      <w:r w:rsidRPr="00D96ECA">
        <w:rPr>
          <w:rFonts w:eastAsia="Times New Roman"/>
          <w:szCs w:val="24"/>
          <w:vertAlign w:val="superscript"/>
        </w:rPr>
        <w:footnoteReference w:id="4"/>
      </w:r>
      <w:r w:rsidRPr="00D96ECA">
        <w:rPr>
          <w:rFonts w:eastAsia="Times New Roman"/>
          <w:szCs w:val="24"/>
        </w:rPr>
        <w:t xml:space="preserve"> и Повестки дня в области устойчивого развития на период до 2030 года</w:t>
      </w:r>
      <w:r w:rsidRPr="00D96ECA">
        <w:rPr>
          <w:rFonts w:eastAsia="Times New Roman"/>
          <w:szCs w:val="24"/>
          <w:vertAlign w:val="superscript"/>
        </w:rPr>
        <w:footnoteReference w:id="5"/>
      </w:r>
      <w:r w:rsidRPr="00D96ECA">
        <w:rPr>
          <w:rFonts w:eastAsia="Times New Roman"/>
          <w:szCs w:val="24"/>
        </w:rPr>
        <w:t>;</w:t>
      </w:r>
    </w:p>
    <w:p w14:paraId="428C7B63" w14:textId="1925CB5A" w:rsidR="00C431EB" w:rsidRPr="00D96ECA" w:rsidRDefault="00C431EB" w:rsidP="00C431EB">
      <w:pPr>
        <w:spacing w:before="120" w:after="120"/>
        <w:ind w:left="567" w:firstLine="567"/>
        <w:rPr>
          <w:rFonts w:eastAsia="Times New Roman"/>
          <w:szCs w:val="24"/>
        </w:rPr>
      </w:pPr>
      <w:r w:rsidRPr="00D67459">
        <w:rPr>
          <w:rFonts w:eastAsia="Times New Roman"/>
          <w:szCs w:val="24"/>
        </w:rPr>
        <w:t>3</w:t>
      </w:r>
      <w:r w:rsidRPr="00D96ECA">
        <w:rPr>
          <w:rFonts w:eastAsia="Times New Roman"/>
          <w:szCs w:val="24"/>
        </w:rPr>
        <w:t>.</w:t>
      </w:r>
      <w:r w:rsidRPr="00D96ECA">
        <w:rPr>
          <w:rFonts w:eastAsia="Times New Roman"/>
          <w:szCs w:val="24"/>
        </w:rPr>
        <w:tab/>
      </w:r>
      <w:r w:rsidRPr="00D96ECA">
        <w:rPr>
          <w:rFonts w:eastAsia="Times New Roman"/>
          <w:i/>
          <w:iCs/>
          <w:szCs w:val="24"/>
        </w:rPr>
        <w:t>признает</w:t>
      </w:r>
      <w:r w:rsidRPr="00D96ECA">
        <w:rPr>
          <w:rFonts w:eastAsia="Times New Roman"/>
          <w:szCs w:val="24"/>
        </w:rPr>
        <w:t xml:space="preserve"> актуальность оценки в качестве важного вклада в реализацию программы работы по осуществлению статьи 8 </w:t>
      </w:r>
      <w:r w:rsidR="003675F1">
        <w:rPr>
          <w:rFonts w:eastAsia="Times New Roman"/>
          <w:szCs w:val="24"/>
        </w:rPr>
        <w:t>(</w:t>
      </w:r>
      <w:r w:rsidRPr="00D96ECA">
        <w:rPr>
          <w:rFonts w:eastAsia="Times New Roman"/>
          <w:szCs w:val="24"/>
        </w:rPr>
        <w:t>j) и других положений Конвенции</w:t>
      </w:r>
      <w:r w:rsidR="007C1BBC" w:rsidRPr="007C1BBC">
        <w:t xml:space="preserve"> </w:t>
      </w:r>
      <w:r w:rsidR="007C1BBC" w:rsidRPr="007C1BBC">
        <w:rPr>
          <w:rFonts w:eastAsia="Times New Roman"/>
          <w:szCs w:val="24"/>
        </w:rPr>
        <w:t>касающихся коренных народов и местных общин, на период до 2030 года</w:t>
      </w:r>
      <w:r w:rsidR="007C1BBC">
        <w:rPr>
          <w:rStyle w:val="Appelnotedebasdep"/>
        </w:rPr>
        <w:footnoteReference w:id="6"/>
      </w:r>
      <w:r w:rsidR="007C1BBC" w:rsidRPr="00E22320">
        <w:t xml:space="preserve"> </w:t>
      </w:r>
      <w:r w:rsidRPr="00D96ECA">
        <w:rPr>
          <w:rFonts w:eastAsia="Times New Roman"/>
          <w:szCs w:val="24"/>
        </w:rPr>
        <w:t>и Совместной программы работы по связям между биологическим и культурным разнообразием</w:t>
      </w:r>
      <w:r w:rsidRPr="00D96ECA">
        <w:rPr>
          <w:rFonts w:eastAsia="Times New Roman"/>
          <w:szCs w:val="24"/>
          <w:vertAlign w:val="superscript"/>
        </w:rPr>
        <w:footnoteReference w:id="7"/>
      </w:r>
      <w:r w:rsidRPr="00D96ECA">
        <w:rPr>
          <w:rFonts w:eastAsia="Times New Roman"/>
          <w:szCs w:val="24"/>
        </w:rPr>
        <w:t>;</w:t>
      </w:r>
    </w:p>
    <w:p w14:paraId="226657EA" w14:textId="21070386" w:rsidR="00C431EB" w:rsidRPr="00D96ECA" w:rsidRDefault="00C431EB" w:rsidP="00C431EB">
      <w:pPr>
        <w:spacing w:before="120" w:after="120"/>
        <w:ind w:left="567" w:firstLine="567"/>
        <w:rPr>
          <w:rFonts w:eastAsia="Times New Roman"/>
          <w:szCs w:val="24"/>
        </w:rPr>
      </w:pPr>
      <w:r w:rsidRPr="00D67459">
        <w:rPr>
          <w:rFonts w:eastAsia="Times New Roman"/>
          <w:szCs w:val="24"/>
        </w:rPr>
        <w:t>4</w:t>
      </w:r>
      <w:r w:rsidRPr="00D96ECA">
        <w:rPr>
          <w:rFonts w:eastAsia="Times New Roman"/>
          <w:szCs w:val="24"/>
        </w:rPr>
        <w:t>.</w:t>
      </w:r>
      <w:r w:rsidRPr="00D96ECA">
        <w:rPr>
          <w:rFonts w:eastAsia="Times New Roman"/>
          <w:szCs w:val="24"/>
        </w:rPr>
        <w:tab/>
      </w:r>
      <w:r w:rsidRPr="00D96ECA">
        <w:rPr>
          <w:rFonts w:eastAsia="Times New Roman"/>
          <w:i/>
          <w:iCs/>
          <w:szCs w:val="24"/>
        </w:rPr>
        <w:t>призывает</w:t>
      </w:r>
      <w:r w:rsidRPr="00D96ECA">
        <w:rPr>
          <w:rFonts w:eastAsia="Times New Roman"/>
          <w:szCs w:val="24"/>
        </w:rPr>
        <w:t xml:space="preserve"> Стороны</w:t>
      </w:r>
      <w:r w:rsidR="006D4C83">
        <w:rPr>
          <w:rFonts w:eastAsia="Times New Roman"/>
          <w:szCs w:val="24"/>
        </w:rPr>
        <w:t xml:space="preserve"> и </w:t>
      </w:r>
      <w:r w:rsidR="006D4C83" w:rsidRPr="00AE5DB5">
        <w:rPr>
          <w:rFonts w:eastAsia="Times New Roman"/>
          <w:szCs w:val="24"/>
        </w:rPr>
        <w:t>предлагает</w:t>
      </w:r>
      <w:r w:rsidRPr="00D96ECA">
        <w:rPr>
          <w:rFonts w:eastAsia="Times New Roman"/>
          <w:szCs w:val="24"/>
        </w:rPr>
        <w:t xml:space="preserve"> правительства</w:t>
      </w:r>
      <w:r w:rsidR="006D4C83">
        <w:rPr>
          <w:rFonts w:eastAsia="Times New Roman"/>
          <w:szCs w:val="24"/>
        </w:rPr>
        <w:t>м</w:t>
      </w:r>
      <w:r w:rsidRPr="00D96ECA">
        <w:rPr>
          <w:rFonts w:eastAsia="Times New Roman"/>
          <w:szCs w:val="24"/>
        </w:rPr>
        <w:t xml:space="preserve"> других стран на всех уровнях, соответствующи</w:t>
      </w:r>
      <w:r w:rsidR="006D4C83">
        <w:rPr>
          <w:rFonts w:eastAsia="Times New Roman"/>
          <w:szCs w:val="24"/>
        </w:rPr>
        <w:t>м</w:t>
      </w:r>
      <w:r w:rsidRPr="00D96ECA">
        <w:rPr>
          <w:rFonts w:eastAsia="Times New Roman"/>
          <w:szCs w:val="24"/>
        </w:rPr>
        <w:t xml:space="preserve"> организаци</w:t>
      </w:r>
      <w:r w:rsidR="006D4C83">
        <w:rPr>
          <w:rFonts w:eastAsia="Times New Roman"/>
          <w:szCs w:val="24"/>
        </w:rPr>
        <w:t>ям</w:t>
      </w:r>
      <w:r w:rsidRPr="00D96ECA">
        <w:rPr>
          <w:rFonts w:eastAsia="Times New Roman"/>
          <w:szCs w:val="24"/>
        </w:rPr>
        <w:t>, коренны</w:t>
      </w:r>
      <w:r w:rsidR="006D4C83">
        <w:rPr>
          <w:rFonts w:eastAsia="Times New Roman"/>
          <w:szCs w:val="24"/>
        </w:rPr>
        <w:t>м</w:t>
      </w:r>
      <w:r w:rsidRPr="00D96ECA">
        <w:rPr>
          <w:rFonts w:eastAsia="Times New Roman"/>
          <w:szCs w:val="24"/>
        </w:rPr>
        <w:t xml:space="preserve"> народ</w:t>
      </w:r>
      <w:r w:rsidR="006D4C83">
        <w:rPr>
          <w:rFonts w:eastAsia="Times New Roman"/>
          <w:szCs w:val="24"/>
        </w:rPr>
        <w:t>ам</w:t>
      </w:r>
      <w:r w:rsidRPr="00D96ECA">
        <w:rPr>
          <w:rFonts w:eastAsia="Times New Roman"/>
          <w:szCs w:val="24"/>
        </w:rPr>
        <w:t xml:space="preserve"> и местны</w:t>
      </w:r>
      <w:r w:rsidR="006D4C83">
        <w:rPr>
          <w:rFonts w:eastAsia="Times New Roman"/>
          <w:szCs w:val="24"/>
        </w:rPr>
        <w:t>м</w:t>
      </w:r>
      <w:r w:rsidRPr="00D96ECA">
        <w:rPr>
          <w:rFonts w:eastAsia="Times New Roman"/>
          <w:szCs w:val="24"/>
        </w:rPr>
        <w:t xml:space="preserve"> общин</w:t>
      </w:r>
      <w:r w:rsidR="006D4C83">
        <w:rPr>
          <w:rFonts w:eastAsia="Times New Roman"/>
          <w:szCs w:val="24"/>
        </w:rPr>
        <w:t>ам</w:t>
      </w:r>
      <w:r w:rsidRPr="00D96ECA">
        <w:rPr>
          <w:rFonts w:eastAsia="Times New Roman"/>
          <w:szCs w:val="24"/>
        </w:rPr>
        <w:t xml:space="preserve"> и субъект</w:t>
      </w:r>
      <w:r w:rsidR="006D4C83">
        <w:rPr>
          <w:rFonts w:eastAsia="Times New Roman"/>
          <w:szCs w:val="24"/>
        </w:rPr>
        <w:t>ам</w:t>
      </w:r>
      <w:r w:rsidRPr="00D96ECA">
        <w:rPr>
          <w:rFonts w:eastAsia="Times New Roman"/>
          <w:szCs w:val="24"/>
        </w:rPr>
        <w:t xml:space="preserve"> деятельности сообразно обстоятельствам использовать информацию, содержащуюся в оценке, при осуществлении Конвенции и Рамочной программы, в том числе в процессе планирования, мониторинга, отчетности и обзора, </w:t>
      </w:r>
      <w:r w:rsidR="00AE5DB5" w:rsidRPr="00AE5DB5">
        <w:rPr>
          <w:rFonts w:eastAsia="Times New Roman"/>
          <w:szCs w:val="24"/>
        </w:rPr>
        <w:t xml:space="preserve">в частности </w:t>
      </w:r>
      <w:r w:rsidRPr="00D96ECA">
        <w:rPr>
          <w:rFonts w:eastAsia="Times New Roman"/>
          <w:szCs w:val="24"/>
        </w:rPr>
        <w:t xml:space="preserve">путем обновления и пересмотра национальных стратегий и планов действий по сохранению биоразнообразия, и в подготовке седьмых и последующих национальных докладов; </w:t>
      </w:r>
    </w:p>
    <w:p w14:paraId="4B476268" w14:textId="275F5AC9" w:rsidR="00C431EB" w:rsidRPr="00D96ECA" w:rsidRDefault="00C431EB" w:rsidP="00C431EB">
      <w:pPr>
        <w:spacing w:before="120" w:after="120"/>
        <w:ind w:left="567" w:firstLine="567"/>
        <w:rPr>
          <w:rFonts w:eastAsia="Times New Roman"/>
          <w:szCs w:val="24"/>
        </w:rPr>
      </w:pPr>
      <w:r w:rsidRPr="00D67459">
        <w:rPr>
          <w:rFonts w:eastAsia="Times New Roman"/>
          <w:szCs w:val="24"/>
        </w:rPr>
        <w:t>5</w:t>
      </w:r>
      <w:r w:rsidRPr="00D96ECA">
        <w:rPr>
          <w:rFonts w:eastAsia="Times New Roman"/>
          <w:szCs w:val="24"/>
        </w:rPr>
        <w:t>.</w:t>
      </w:r>
      <w:r w:rsidRPr="00D96ECA">
        <w:rPr>
          <w:rFonts w:eastAsia="Times New Roman"/>
          <w:szCs w:val="24"/>
        </w:rPr>
        <w:tab/>
      </w:r>
      <w:r w:rsidRPr="00D96ECA">
        <w:rPr>
          <w:rFonts w:eastAsia="Times New Roman"/>
          <w:i/>
          <w:iCs/>
          <w:szCs w:val="24"/>
        </w:rPr>
        <w:t>призывает</w:t>
      </w:r>
      <w:r w:rsidR="00EB0F8D">
        <w:rPr>
          <w:rFonts w:eastAsia="Times New Roman"/>
          <w:i/>
          <w:iCs/>
          <w:szCs w:val="24"/>
        </w:rPr>
        <w:t xml:space="preserve"> также</w:t>
      </w:r>
      <w:r w:rsidRPr="00D96ECA">
        <w:rPr>
          <w:rFonts w:eastAsia="Times New Roman"/>
          <w:szCs w:val="24"/>
        </w:rPr>
        <w:t xml:space="preserve"> Стороны сообразно обстоятельствам развивать потенциал, принимать во внимание и учитывать результаты оценки в соответствующих процессах осуществления на национальном уровне, в</w:t>
      </w:r>
      <w:r w:rsidR="002263D7">
        <w:rPr>
          <w:rFonts w:eastAsia="Times New Roman"/>
          <w:szCs w:val="24"/>
        </w:rPr>
        <w:t xml:space="preserve">ключая </w:t>
      </w:r>
      <w:r w:rsidR="002263D7">
        <w:t xml:space="preserve">применение </w:t>
      </w:r>
      <w:r w:rsidRPr="00D96ECA">
        <w:rPr>
          <w:rFonts w:eastAsia="Times New Roman"/>
          <w:szCs w:val="24"/>
        </w:rPr>
        <w:t>предлагаемы</w:t>
      </w:r>
      <w:r w:rsidR="002263D7">
        <w:rPr>
          <w:rFonts w:eastAsia="Times New Roman"/>
          <w:szCs w:val="24"/>
        </w:rPr>
        <w:t>х</w:t>
      </w:r>
      <w:r w:rsidRPr="00D96ECA">
        <w:rPr>
          <w:rFonts w:eastAsia="Times New Roman"/>
          <w:szCs w:val="24"/>
        </w:rPr>
        <w:t xml:space="preserve"> методологи</w:t>
      </w:r>
      <w:r w:rsidR="002263D7">
        <w:rPr>
          <w:rFonts w:eastAsia="Times New Roman"/>
          <w:szCs w:val="24"/>
        </w:rPr>
        <w:t>й</w:t>
      </w:r>
      <w:r w:rsidRPr="00D96ECA">
        <w:rPr>
          <w:rFonts w:eastAsia="Times New Roman"/>
          <w:szCs w:val="24"/>
        </w:rPr>
        <w:t xml:space="preserve"> </w:t>
      </w:r>
      <w:r w:rsidR="002263D7">
        <w:rPr>
          <w:rFonts w:eastAsia="Times New Roman"/>
          <w:szCs w:val="24"/>
        </w:rPr>
        <w:t xml:space="preserve">для </w:t>
      </w:r>
      <w:r w:rsidRPr="00D96ECA">
        <w:rPr>
          <w:rFonts w:eastAsia="Times New Roman"/>
          <w:szCs w:val="24"/>
        </w:rPr>
        <w:t xml:space="preserve">оценки </w:t>
      </w:r>
      <w:r w:rsidR="002263D7">
        <w:rPr>
          <w:rFonts w:eastAsia="Times New Roman"/>
          <w:szCs w:val="24"/>
        </w:rPr>
        <w:t>прогресса</w:t>
      </w:r>
      <w:r w:rsidRPr="00D96ECA">
        <w:rPr>
          <w:rFonts w:eastAsia="Times New Roman"/>
          <w:szCs w:val="24"/>
        </w:rPr>
        <w:t xml:space="preserve"> осуществления на национальном уровне, и настоятельно призывает Стороны из числа развитых стран, другие Стороны и правительства других стран, имеющие такую возможность, а также соответствующие организации оказывать поддержку развивающимся странам</w:t>
      </w:r>
      <w:r w:rsidR="002263D7">
        <w:rPr>
          <w:rFonts w:eastAsia="Times New Roman"/>
          <w:szCs w:val="24"/>
        </w:rPr>
        <w:t xml:space="preserve"> </w:t>
      </w:r>
      <w:r w:rsidR="002263D7" w:rsidRPr="00D96ECA">
        <w:rPr>
          <w:rFonts w:eastAsia="Times New Roman"/>
          <w:szCs w:val="24"/>
        </w:rPr>
        <w:t>в этом отношении</w:t>
      </w:r>
      <w:r w:rsidRPr="00D96ECA">
        <w:rPr>
          <w:rFonts w:eastAsia="Times New Roman"/>
          <w:szCs w:val="24"/>
        </w:rPr>
        <w:t xml:space="preserve">, в том числе </w:t>
      </w:r>
      <w:r w:rsidR="002263D7" w:rsidRPr="002263D7">
        <w:rPr>
          <w:rFonts w:eastAsia="Times New Roman"/>
          <w:szCs w:val="24"/>
        </w:rPr>
        <w:t xml:space="preserve">посредством </w:t>
      </w:r>
      <w:r w:rsidRPr="00D96ECA">
        <w:rPr>
          <w:rFonts w:eastAsia="Times New Roman"/>
          <w:szCs w:val="24"/>
        </w:rPr>
        <w:t xml:space="preserve">создания потенциала, </w:t>
      </w:r>
      <w:r w:rsidR="002263D7">
        <w:rPr>
          <w:rFonts w:eastAsia="Times New Roman"/>
          <w:szCs w:val="24"/>
        </w:rPr>
        <w:t xml:space="preserve">предоставления </w:t>
      </w:r>
      <w:r w:rsidRPr="00D96ECA">
        <w:rPr>
          <w:rFonts w:eastAsia="Times New Roman"/>
          <w:szCs w:val="24"/>
        </w:rPr>
        <w:t xml:space="preserve">финансирования и передачи технологий; </w:t>
      </w:r>
    </w:p>
    <w:p w14:paraId="0C9704AE" w14:textId="08D752E1" w:rsidR="00C431EB" w:rsidRPr="00D96ECA" w:rsidRDefault="00C431EB" w:rsidP="00C431EB">
      <w:pPr>
        <w:spacing w:before="120" w:after="120"/>
        <w:ind w:left="567" w:firstLine="567"/>
        <w:rPr>
          <w:rFonts w:eastAsia="Times New Roman"/>
          <w:szCs w:val="24"/>
        </w:rPr>
      </w:pPr>
      <w:r w:rsidRPr="00D67459">
        <w:rPr>
          <w:rFonts w:eastAsia="Times New Roman"/>
          <w:szCs w:val="24"/>
        </w:rPr>
        <w:t>6</w:t>
      </w:r>
      <w:r w:rsidRPr="00D96ECA">
        <w:rPr>
          <w:rFonts w:eastAsia="Times New Roman"/>
          <w:szCs w:val="24"/>
        </w:rPr>
        <w:t>.</w:t>
      </w:r>
      <w:r w:rsidRPr="00D96ECA">
        <w:rPr>
          <w:rFonts w:eastAsia="Times New Roman"/>
          <w:szCs w:val="24"/>
        </w:rPr>
        <w:tab/>
      </w:r>
      <w:r w:rsidRPr="00D96ECA">
        <w:rPr>
          <w:rFonts w:eastAsia="Times New Roman"/>
          <w:i/>
          <w:iCs/>
          <w:szCs w:val="24"/>
        </w:rPr>
        <w:t>призывает</w:t>
      </w:r>
      <w:r w:rsidRPr="00D96ECA">
        <w:rPr>
          <w:rFonts w:eastAsia="Times New Roman"/>
          <w:szCs w:val="24"/>
        </w:rPr>
        <w:t xml:space="preserve"> </w:t>
      </w:r>
      <w:r w:rsidR="00EB0F8D" w:rsidRPr="00EB0F8D">
        <w:rPr>
          <w:rFonts w:eastAsia="Times New Roman"/>
          <w:i/>
          <w:iCs/>
          <w:szCs w:val="24"/>
        </w:rPr>
        <w:t>далее</w:t>
      </w:r>
      <w:r w:rsidRPr="00D96ECA">
        <w:rPr>
          <w:rFonts w:eastAsia="Times New Roman"/>
          <w:szCs w:val="24"/>
        </w:rPr>
        <w:t xml:space="preserve"> Стороны, в зависимости от их национальных потребностей, возможностей и обстоятельств и сообразно соответствующим международным обязательствам, принять, в надлежащих случаях, меры для:</w:t>
      </w:r>
    </w:p>
    <w:p w14:paraId="189B32F9" w14:textId="539A1D13" w:rsidR="00C431EB" w:rsidRPr="00D96ECA" w:rsidRDefault="00C431EB" w:rsidP="00C431EB">
      <w:pPr>
        <w:spacing w:before="120" w:after="120"/>
        <w:ind w:left="567" w:firstLine="567"/>
        <w:rPr>
          <w:rFonts w:eastAsia="Times New Roman"/>
          <w:szCs w:val="24"/>
        </w:rPr>
      </w:pPr>
      <w:r w:rsidRPr="00D96ECA">
        <w:rPr>
          <w:rFonts w:eastAsia="Times New Roman"/>
          <w:szCs w:val="24"/>
        </w:rPr>
        <w:t>(a)</w:t>
      </w:r>
      <w:r w:rsidRPr="00D96ECA">
        <w:rPr>
          <w:rFonts w:eastAsia="Times New Roman"/>
          <w:szCs w:val="24"/>
        </w:rPr>
        <w:tab/>
        <w:t>учета разнообразных ценностей природы в текущих и новых процессах стоимостной оценки, в том числе в рамках оценок экосистем, признавая при этом, что, учитывая разнообразие социальных, экономических и экологических контекстов, не существует универсального метода оценки, и</w:t>
      </w:r>
      <w:r w:rsidR="002263D7" w:rsidRPr="002263D7">
        <w:rPr>
          <w:rFonts w:eastAsia="Times New Roman"/>
          <w:szCs w:val="24"/>
        </w:rPr>
        <w:t xml:space="preserve"> что используемые методологии оценки могут быть адаптированы к местным реалиям</w:t>
      </w:r>
      <w:r w:rsidRPr="00D96ECA">
        <w:rPr>
          <w:rFonts w:eastAsia="Times New Roman"/>
          <w:szCs w:val="24"/>
        </w:rPr>
        <w:t>;</w:t>
      </w:r>
    </w:p>
    <w:p w14:paraId="14FF30EF" w14:textId="3D1C19A8" w:rsidR="00C431EB" w:rsidRPr="00D96ECA" w:rsidRDefault="00C431EB" w:rsidP="00C431EB">
      <w:pPr>
        <w:spacing w:before="120" w:after="120"/>
        <w:ind w:left="567" w:firstLine="567"/>
        <w:rPr>
          <w:rFonts w:eastAsia="Times New Roman"/>
          <w:szCs w:val="24"/>
        </w:rPr>
      </w:pPr>
      <w:r w:rsidRPr="00D96ECA">
        <w:rPr>
          <w:rFonts w:eastAsia="Times New Roman"/>
          <w:szCs w:val="24"/>
        </w:rPr>
        <w:t>(b)</w:t>
      </w:r>
      <w:r w:rsidRPr="00D96ECA">
        <w:rPr>
          <w:rFonts w:eastAsia="Times New Roman"/>
          <w:szCs w:val="24"/>
        </w:rPr>
        <w:tab/>
        <w:t xml:space="preserve">конструктивного включения разнообразных </w:t>
      </w:r>
      <w:r w:rsidR="00773715" w:rsidRPr="00870B29">
        <w:rPr>
          <w:rFonts w:eastAsia="Times New Roman"/>
          <w:szCs w:val="24"/>
        </w:rPr>
        <w:t>имманентных</w:t>
      </w:r>
      <w:r w:rsidRPr="00D96ECA">
        <w:rPr>
          <w:rFonts w:eastAsia="Times New Roman"/>
          <w:szCs w:val="24"/>
        </w:rPr>
        <w:t xml:space="preserve">, </w:t>
      </w:r>
      <w:r w:rsidR="00CA1C83">
        <w:rPr>
          <w:rFonts w:eastAsia="Times New Roman"/>
          <w:szCs w:val="24"/>
        </w:rPr>
        <w:t>реляционных</w:t>
      </w:r>
      <w:r w:rsidR="00CA1C83" w:rsidRPr="00D96ECA">
        <w:rPr>
          <w:rFonts w:eastAsia="Times New Roman"/>
          <w:szCs w:val="24"/>
        </w:rPr>
        <w:t xml:space="preserve"> </w:t>
      </w:r>
      <w:r w:rsidRPr="00D96ECA">
        <w:rPr>
          <w:rFonts w:eastAsia="Times New Roman"/>
          <w:szCs w:val="24"/>
        </w:rPr>
        <w:t>и функциональных ценностей природы в процессы принятия решений;</w:t>
      </w:r>
    </w:p>
    <w:p w14:paraId="626A9C27" w14:textId="7AA29802" w:rsidR="00C431EB" w:rsidRPr="00D96ECA" w:rsidRDefault="00C431EB" w:rsidP="00C431EB">
      <w:pPr>
        <w:spacing w:before="120" w:after="120"/>
        <w:ind w:left="567" w:firstLine="567"/>
        <w:rPr>
          <w:rFonts w:eastAsia="Times New Roman"/>
          <w:kern w:val="22"/>
          <w:szCs w:val="24"/>
        </w:rPr>
      </w:pPr>
      <w:r w:rsidRPr="00D96ECA">
        <w:rPr>
          <w:rFonts w:eastAsia="Times New Roman"/>
          <w:szCs w:val="24"/>
        </w:rPr>
        <w:t>(c)</w:t>
      </w:r>
      <w:r w:rsidR="006D4C83" w:rsidRPr="006D4C83">
        <w:rPr>
          <w:rFonts w:eastAsia="Times New Roman"/>
          <w:szCs w:val="24"/>
        </w:rPr>
        <w:tab/>
      </w:r>
      <w:r w:rsidRPr="00D96ECA">
        <w:rPr>
          <w:rFonts w:eastAsia="Times New Roman"/>
          <w:szCs w:val="24"/>
        </w:rPr>
        <w:t>оказания поддержки основанному на широком участии процессу с целью поощрения различных путей обеспечения устойчивости</w:t>
      </w:r>
      <w:r w:rsidR="006D4C83">
        <w:rPr>
          <w:rFonts w:eastAsia="Times New Roman"/>
          <w:szCs w:val="24"/>
        </w:rPr>
        <w:t xml:space="preserve"> и развития этого процесса</w:t>
      </w:r>
      <w:r w:rsidRPr="00D96ECA">
        <w:rPr>
          <w:rFonts w:eastAsia="Times New Roman"/>
          <w:kern w:val="22"/>
          <w:szCs w:val="24"/>
        </w:rPr>
        <w:t xml:space="preserve">; </w:t>
      </w:r>
    </w:p>
    <w:p w14:paraId="2EF56161" w14:textId="77777777" w:rsidR="00C431EB" w:rsidRPr="00D96ECA" w:rsidRDefault="00C431EB" w:rsidP="00C431EB">
      <w:pPr>
        <w:spacing w:before="120" w:after="120"/>
        <w:ind w:left="567" w:firstLine="567"/>
        <w:rPr>
          <w:rFonts w:eastAsia="Times New Roman"/>
          <w:szCs w:val="24"/>
        </w:rPr>
      </w:pPr>
      <w:r w:rsidRPr="00D96ECA">
        <w:rPr>
          <w:rFonts w:eastAsia="Times New Roman"/>
          <w:szCs w:val="24"/>
        </w:rPr>
        <w:t>(d)</w:t>
      </w:r>
      <w:r w:rsidRPr="00D96ECA">
        <w:rPr>
          <w:rFonts w:eastAsia="Times New Roman"/>
          <w:szCs w:val="24"/>
        </w:rPr>
        <w:tab/>
        <w:t>учета возможности проведения оценки разнообразных ценностей при разработке мер в поддержку выполнения задачи 14 Рамочной программы;</w:t>
      </w:r>
    </w:p>
    <w:p w14:paraId="16A59E95" w14:textId="6F9DE618" w:rsidR="00C431EB" w:rsidRPr="00D96ECA" w:rsidRDefault="00C431EB" w:rsidP="00C431EB">
      <w:pPr>
        <w:spacing w:before="120" w:after="120"/>
        <w:ind w:left="567" w:firstLine="567"/>
        <w:rPr>
          <w:rFonts w:eastAsia="Times New Roman"/>
          <w:szCs w:val="24"/>
        </w:rPr>
      </w:pPr>
      <w:r w:rsidRPr="00D67459">
        <w:rPr>
          <w:rFonts w:eastAsia="Times New Roman"/>
          <w:szCs w:val="24"/>
        </w:rPr>
        <w:lastRenderedPageBreak/>
        <w:t>7</w:t>
      </w:r>
      <w:r w:rsidRPr="00D96ECA">
        <w:rPr>
          <w:rFonts w:eastAsia="Times New Roman"/>
          <w:szCs w:val="24"/>
        </w:rPr>
        <w:t>.</w:t>
      </w:r>
      <w:r w:rsidRPr="00D96ECA">
        <w:rPr>
          <w:rFonts w:eastAsia="Times New Roman"/>
          <w:szCs w:val="24"/>
        </w:rPr>
        <w:tab/>
      </w:r>
      <w:r w:rsidRPr="00D96ECA">
        <w:rPr>
          <w:rFonts w:eastAsia="Times New Roman"/>
          <w:i/>
          <w:iCs/>
          <w:szCs w:val="24"/>
        </w:rPr>
        <w:t>призывает</w:t>
      </w:r>
      <w:r w:rsidRPr="00D96ECA">
        <w:rPr>
          <w:rFonts w:eastAsia="Times New Roman"/>
          <w:szCs w:val="24"/>
        </w:rPr>
        <w:t xml:space="preserve"> Стороны и </w:t>
      </w:r>
      <w:r w:rsidRPr="00EB0F8D">
        <w:rPr>
          <w:rFonts w:eastAsia="Times New Roman"/>
          <w:szCs w:val="24"/>
        </w:rPr>
        <w:t>предлагает</w:t>
      </w:r>
      <w:r w:rsidRPr="00D96ECA">
        <w:rPr>
          <w:rFonts w:eastAsia="Times New Roman"/>
          <w:szCs w:val="24"/>
        </w:rPr>
        <w:t xml:space="preserve"> правительствам других стран обеспечить всестороннее и эффективное участие коренных народов и местных общин, женщин</w:t>
      </w:r>
      <w:r w:rsidR="006D4C83">
        <w:rPr>
          <w:rFonts w:eastAsia="Times New Roman"/>
          <w:szCs w:val="24"/>
        </w:rPr>
        <w:t xml:space="preserve">, </w:t>
      </w:r>
      <w:r w:rsidRPr="00D96ECA">
        <w:rPr>
          <w:rFonts w:eastAsia="Times New Roman"/>
          <w:szCs w:val="24"/>
        </w:rPr>
        <w:t>молодежи, а также инвалидов в соответствии с задачами 22 и 23 Рамочной программы, в</w:t>
      </w:r>
      <w:r w:rsidR="00870B29">
        <w:rPr>
          <w:rFonts w:eastAsia="Times New Roman"/>
          <w:szCs w:val="24"/>
        </w:rPr>
        <w:t xml:space="preserve"> учете</w:t>
      </w:r>
      <w:r w:rsidRPr="00D96ECA">
        <w:rPr>
          <w:rFonts w:eastAsia="Times New Roman"/>
          <w:szCs w:val="24"/>
        </w:rPr>
        <w:t xml:space="preserve"> разнообразных </w:t>
      </w:r>
      <w:r w:rsidR="00870B29" w:rsidRPr="00870B29">
        <w:rPr>
          <w:rFonts w:eastAsia="Times New Roman"/>
          <w:szCs w:val="24"/>
        </w:rPr>
        <w:t>имманентных</w:t>
      </w:r>
      <w:r w:rsidRPr="00D96ECA">
        <w:rPr>
          <w:rFonts w:eastAsia="Times New Roman"/>
          <w:szCs w:val="24"/>
        </w:rPr>
        <w:t xml:space="preserve">, </w:t>
      </w:r>
      <w:r w:rsidR="00CA1C83">
        <w:rPr>
          <w:rFonts w:eastAsia="Times New Roman"/>
          <w:szCs w:val="24"/>
        </w:rPr>
        <w:t>реляционных</w:t>
      </w:r>
      <w:r w:rsidRPr="00D96ECA">
        <w:rPr>
          <w:rFonts w:eastAsia="Times New Roman"/>
          <w:szCs w:val="24"/>
        </w:rPr>
        <w:t xml:space="preserve"> и функциональных ценностей и представлений о </w:t>
      </w:r>
      <w:r w:rsidR="005177C1">
        <w:rPr>
          <w:rFonts w:eastAsia="Times New Roman"/>
          <w:szCs w:val="24"/>
        </w:rPr>
        <w:t>биоразнообразии</w:t>
      </w:r>
      <w:r w:rsidRPr="00D96ECA">
        <w:rPr>
          <w:rFonts w:eastAsia="Times New Roman"/>
          <w:szCs w:val="24"/>
        </w:rPr>
        <w:t xml:space="preserve"> и систем знаний в процессы принятия решений.</w:t>
      </w:r>
    </w:p>
    <w:p w14:paraId="453CE0E0" w14:textId="79306BE1" w:rsidR="002B559C" w:rsidRPr="003675F1" w:rsidRDefault="003675F1" w:rsidP="003675F1">
      <w:pPr>
        <w:pStyle w:val="Para1"/>
        <w:numPr>
          <w:ilvl w:val="0"/>
          <w:numId w:val="0"/>
        </w:numPr>
        <w:ind w:left="567"/>
        <w:jc w:val="center"/>
        <w:rPr>
          <w:lang w:val="ru-RU"/>
        </w:rPr>
      </w:pPr>
      <w:r>
        <w:t>__________</w:t>
      </w:r>
    </w:p>
    <w:sectPr w:rsidR="002B559C" w:rsidRPr="003675F1" w:rsidSect="00787312">
      <w:headerReference w:type="even" r:id="rId15"/>
      <w:headerReference w:type="default" r:id="rId16"/>
      <w:footerReference w:type="even" r:id="rId17"/>
      <w:footerReference w:type="defaul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348D1" w14:textId="77777777" w:rsidR="006F1CF2" w:rsidRPr="00B46A24" w:rsidRDefault="006F1CF2" w:rsidP="00A96B21">
      <w:r w:rsidRPr="00B46A24">
        <w:separator/>
      </w:r>
    </w:p>
  </w:endnote>
  <w:endnote w:type="continuationSeparator" w:id="0">
    <w:p w14:paraId="4FD020FC" w14:textId="77777777" w:rsidR="006F1CF2" w:rsidRPr="00B46A24" w:rsidRDefault="006F1CF2" w:rsidP="00A96B21">
      <w:r w:rsidRPr="00B46A24">
        <w:continuationSeparator/>
      </w:r>
    </w:p>
  </w:endnote>
  <w:endnote w:type="continuationNotice" w:id="1">
    <w:p w14:paraId="31B07252" w14:textId="77777777" w:rsidR="006F1CF2" w:rsidRPr="00B46A24" w:rsidRDefault="006F1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11692"/>
      <w:docPartObj>
        <w:docPartGallery w:val="Page Numbers (Bottom of Page)"/>
        <w:docPartUnique/>
      </w:docPartObj>
    </w:sdtPr>
    <w:sdtEndPr/>
    <w:sdtContent>
      <w:sdt>
        <w:sdtPr>
          <w:id w:val="-1670709970"/>
          <w:docPartObj>
            <w:docPartGallery w:val="Page Numbers (Top of Page)"/>
            <w:docPartUnique/>
          </w:docPartObj>
        </w:sdtPr>
        <w:sdtEndPr/>
        <w:sdtContent>
          <w:p w14:paraId="1FE29D41" w14:textId="77777777" w:rsidR="004B2D5F" w:rsidRPr="00B46A24" w:rsidRDefault="004B2D5F">
            <w:pPr>
              <w:pStyle w:val="Pieddepage"/>
            </w:pPr>
            <w:r w:rsidRPr="00B46A24">
              <w:rPr>
                <w:szCs w:val="20"/>
              </w:rPr>
              <w:fldChar w:fldCharType="begin"/>
            </w:r>
            <w:r w:rsidRPr="00B46A24">
              <w:rPr>
                <w:szCs w:val="20"/>
              </w:rPr>
              <w:instrText xml:space="preserve"> PAGE </w:instrText>
            </w:r>
            <w:r w:rsidRPr="00B46A24">
              <w:rPr>
                <w:szCs w:val="20"/>
              </w:rPr>
              <w:fldChar w:fldCharType="separate"/>
            </w:r>
            <w:r w:rsidRPr="00B46A24">
              <w:rPr>
                <w:szCs w:val="20"/>
              </w:rPr>
              <w:t>2</w:t>
            </w:r>
            <w:r w:rsidRPr="00B46A24">
              <w:rPr>
                <w:szCs w:val="20"/>
              </w:rPr>
              <w:fldChar w:fldCharType="end"/>
            </w:r>
            <w:r w:rsidRPr="00B46A24">
              <w:rPr>
                <w:szCs w:val="20"/>
              </w:rPr>
              <w:t>/</w:t>
            </w:r>
            <w:r w:rsidRPr="00B46A24">
              <w:rPr>
                <w:szCs w:val="20"/>
              </w:rPr>
              <w:fldChar w:fldCharType="begin"/>
            </w:r>
            <w:r w:rsidRPr="00B46A24">
              <w:rPr>
                <w:szCs w:val="20"/>
              </w:rPr>
              <w:instrText xml:space="preserve"> NUMPAGES  </w:instrText>
            </w:r>
            <w:r w:rsidRPr="00B46A24">
              <w:rPr>
                <w:szCs w:val="20"/>
              </w:rPr>
              <w:fldChar w:fldCharType="separate"/>
            </w:r>
            <w:r w:rsidRPr="00B46A24">
              <w:rPr>
                <w:szCs w:val="20"/>
              </w:rPr>
              <w:t>2</w:t>
            </w:r>
            <w:r w:rsidRPr="00B46A24">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293113"/>
      <w:docPartObj>
        <w:docPartGallery w:val="Page Numbers (Bottom of Page)"/>
        <w:docPartUnique/>
      </w:docPartObj>
    </w:sdtPr>
    <w:sdtEndPr/>
    <w:sdtContent>
      <w:sdt>
        <w:sdtPr>
          <w:id w:val="1807274046"/>
          <w:docPartObj>
            <w:docPartGallery w:val="Page Numbers (Top of Page)"/>
            <w:docPartUnique/>
          </w:docPartObj>
        </w:sdtPr>
        <w:sdtEndPr/>
        <w:sdtContent>
          <w:p w14:paraId="44B90927" w14:textId="77777777" w:rsidR="004B2D5F" w:rsidRPr="00B46A24" w:rsidRDefault="004B2D5F" w:rsidP="002B559C">
            <w:pPr>
              <w:pStyle w:val="Pieddepage"/>
              <w:jc w:val="right"/>
            </w:pPr>
            <w:r w:rsidRPr="00B46A24">
              <w:rPr>
                <w:szCs w:val="20"/>
              </w:rPr>
              <w:fldChar w:fldCharType="begin"/>
            </w:r>
            <w:r w:rsidRPr="00B46A24">
              <w:rPr>
                <w:szCs w:val="20"/>
              </w:rPr>
              <w:instrText xml:space="preserve"> PAGE </w:instrText>
            </w:r>
            <w:r w:rsidRPr="00B46A24">
              <w:rPr>
                <w:szCs w:val="20"/>
              </w:rPr>
              <w:fldChar w:fldCharType="separate"/>
            </w:r>
            <w:r w:rsidRPr="00B46A24">
              <w:rPr>
                <w:szCs w:val="20"/>
              </w:rPr>
              <w:t>2</w:t>
            </w:r>
            <w:r w:rsidRPr="00B46A24">
              <w:rPr>
                <w:szCs w:val="20"/>
              </w:rPr>
              <w:fldChar w:fldCharType="end"/>
            </w:r>
            <w:r w:rsidRPr="00B46A24">
              <w:rPr>
                <w:szCs w:val="20"/>
              </w:rPr>
              <w:t>/</w:t>
            </w:r>
            <w:r w:rsidRPr="00B46A24">
              <w:rPr>
                <w:szCs w:val="20"/>
              </w:rPr>
              <w:fldChar w:fldCharType="begin"/>
            </w:r>
            <w:r w:rsidRPr="00B46A24">
              <w:rPr>
                <w:szCs w:val="20"/>
              </w:rPr>
              <w:instrText xml:space="preserve"> NUMPAGES  </w:instrText>
            </w:r>
            <w:r w:rsidRPr="00B46A24">
              <w:rPr>
                <w:szCs w:val="20"/>
              </w:rPr>
              <w:fldChar w:fldCharType="separate"/>
            </w:r>
            <w:r w:rsidRPr="00B46A24">
              <w:rPr>
                <w:szCs w:val="20"/>
              </w:rPr>
              <w:t>2</w:t>
            </w:r>
            <w:r w:rsidRPr="00B46A24">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E346" w14:textId="77777777" w:rsidR="006F1CF2" w:rsidRPr="00B46A24" w:rsidRDefault="006F1CF2" w:rsidP="00A96B21">
      <w:r w:rsidRPr="00B46A24">
        <w:separator/>
      </w:r>
    </w:p>
  </w:footnote>
  <w:footnote w:type="continuationSeparator" w:id="0">
    <w:p w14:paraId="0A32B626" w14:textId="77777777" w:rsidR="006F1CF2" w:rsidRPr="00B46A24" w:rsidRDefault="006F1CF2" w:rsidP="00A96B21">
      <w:r w:rsidRPr="00B46A24">
        <w:continuationSeparator/>
      </w:r>
    </w:p>
  </w:footnote>
  <w:footnote w:type="continuationNotice" w:id="1">
    <w:p w14:paraId="6A6E763F" w14:textId="77777777" w:rsidR="006F1CF2" w:rsidRPr="00B46A24" w:rsidRDefault="006F1CF2"/>
  </w:footnote>
  <w:footnote w:id="2">
    <w:p w14:paraId="6AC17386" w14:textId="17DF72AE" w:rsidR="00C431EB" w:rsidRPr="00D96ECA" w:rsidRDefault="00C431EB" w:rsidP="00C431EB">
      <w:pPr>
        <w:pStyle w:val="Notedebasdepage"/>
        <w:rPr>
          <w:szCs w:val="18"/>
        </w:rPr>
      </w:pPr>
      <w:r w:rsidRPr="00D96ECA">
        <w:rPr>
          <w:rStyle w:val="Appelnotedebasdep"/>
          <w:szCs w:val="18"/>
        </w:rPr>
        <w:footnoteRef/>
      </w:r>
      <w:r w:rsidRPr="00D96ECA">
        <w:rPr>
          <w:szCs w:val="18"/>
        </w:rPr>
        <w:t xml:space="preserve"> </w:t>
      </w:r>
      <w:r w:rsidR="007C1BBC" w:rsidRPr="009947DE">
        <w:rPr>
          <w:rStyle w:val="ui-provider"/>
        </w:rPr>
        <w:t xml:space="preserve">United Nations, </w:t>
      </w:r>
      <w:proofErr w:type="spellStart"/>
      <w:r w:rsidR="007C1BBC" w:rsidRPr="009947DE">
        <w:rPr>
          <w:rStyle w:val="ui-provider"/>
          <w:i/>
          <w:iCs/>
        </w:rPr>
        <w:t>Treaty</w:t>
      </w:r>
      <w:proofErr w:type="spellEnd"/>
      <w:r w:rsidR="007C1BBC" w:rsidRPr="009947DE">
        <w:rPr>
          <w:rStyle w:val="ui-provider"/>
          <w:i/>
          <w:iCs/>
        </w:rPr>
        <w:t xml:space="preserve"> Series</w:t>
      </w:r>
      <w:r w:rsidR="007C1BBC" w:rsidRPr="009947DE">
        <w:rPr>
          <w:rStyle w:val="ui-provider"/>
        </w:rPr>
        <w:t>,</w:t>
      </w:r>
      <w:r w:rsidR="007C1BBC" w:rsidRPr="009947DE">
        <w:rPr>
          <w:rStyle w:val="ui-provider"/>
          <w:i/>
          <w:iCs/>
        </w:rPr>
        <w:t xml:space="preserve"> </w:t>
      </w:r>
      <w:proofErr w:type="spellStart"/>
      <w:r w:rsidR="007C1BBC" w:rsidRPr="009947DE">
        <w:rPr>
          <w:rStyle w:val="ui-provider"/>
        </w:rPr>
        <w:t>vol</w:t>
      </w:r>
      <w:proofErr w:type="spellEnd"/>
      <w:r w:rsidR="007C1BBC" w:rsidRPr="009947DE">
        <w:rPr>
          <w:rStyle w:val="ui-provider"/>
        </w:rPr>
        <w:t>. 1760, No. 30619</w:t>
      </w:r>
      <w:r w:rsidRPr="00D96ECA">
        <w:rPr>
          <w:rStyle w:val="ui-provider"/>
          <w:szCs w:val="18"/>
        </w:rPr>
        <w:t>.</w:t>
      </w:r>
    </w:p>
  </w:footnote>
  <w:footnote w:id="3">
    <w:p w14:paraId="1A79BAC4" w14:textId="2524AF55" w:rsidR="00C431EB" w:rsidRPr="00D96ECA" w:rsidRDefault="00C431EB" w:rsidP="00C431EB">
      <w:pPr>
        <w:pStyle w:val="Notedebasdepage"/>
        <w:rPr>
          <w:szCs w:val="18"/>
        </w:rPr>
      </w:pPr>
      <w:r w:rsidRPr="00D96ECA">
        <w:rPr>
          <w:rStyle w:val="Appelnotedebasdep"/>
          <w:szCs w:val="18"/>
        </w:rPr>
        <w:footnoteRef/>
      </w:r>
      <w:r w:rsidRPr="00D96ECA">
        <w:rPr>
          <w:szCs w:val="18"/>
        </w:rPr>
        <w:t xml:space="preserve"> </w:t>
      </w:r>
      <w:r w:rsidR="00534FBF">
        <w:rPr>
          <w:szCs w:val="18"/>
        </w:rPr>
        <w:t>Р</w:t>
      </w:r>
      <w:r w:rsidRPr="00D96ECA">
        <w:rPr>
          <w:szCs w:val="18"/>
        </w:rPr>
        <w:t>ешени</w:t>
      </w:r>
      <w:r w:rsidR="00534FBF">
        <w:rPr>
          <w:szCs w:val="18"/>
        </w:rPr>
        <w:t>е</w:t>
      </w:r>
      <w:r w:rsidRPr="00D96ECA">
        <w:rPr>
          <w:szCs w:val="18"/>
        </w:rPr>
        <w:t xml:space="preserve"> </w:t>
      </w:r>
      <w:hyperlink r:id="rId1" w:history="1">
        <w:r w:rsidRPr="00D96ECA">
          <w:rPr>
            <w:rStyle w:val="11"/>
            <w:szCs w:val="18"/>
          </w:rPr>
          <w:t>15/4</w:t>
        </w:r>
      </w:hyperlink>
      <w:r w:rsidR="00534FBF">
        <w:rPr>
          <w:szCs w:val="18"/>
        </w:rPr>
        <w:t>, приложение.</w:t>
      </w:r>
    </w:p>
  </w:footnote>
  <w:footnote w:id="4">
    <w:p w14:paraId="28E337A6" w14:textId="18B1DE1C" w:rsidR="00C431EB" w:rsidRPr="00D67459" w:rsidRDefault="00C431EB" w:rsidP="00C431EB">
      <w:pPr>
        <w:pStyle w:val="Notedebasdepage"/>
        <w:rPr>
          <w:szCs w:val="18"/>
        </w:rPr>
      </w:pPr>
      <w:r w:rsidRPr="00D96ECA">
        <w:rPr>
          <w:rStyle w:val="Appelnotedebasdep"/>
          <w:szCs w:val="18"/>
        </w:rPr>
        <w:footnoteRef/>
      </w:r>
      <w:r w:rsidRPr="00D96ECA">
        <w:rPr>
          <w:szCs w:val="18"/>
        </w:rPr>
        <w:t xml:space="preserve"> </w:t>
      </w:r>
      <w:r w:rsidR="00773715">
        <w:rPr>
          <w:szCs w:val="18"/>
        </w:rPr>
        <w:t>Там же</w:t>
      </w:r>
      <w:r w:rsidRPr="00D96ECA">
        <w:rPr>
          <w:szCs w:val="18"/>
        </w:rPr>
        <w:t xml:space="preserve">, </w:t>
      </w:r>
      <w:r>
        <w:rPr>
          <w:szCs w:val="18"/>
        </w:rPr>
        <w:t>разд. </w:t>
      </w:r>
      <w:r>
        <w:rPr>
          <w:szCs w:val="18"/>
          <w:lang w:val="en-US"/>
        </w:rPr>
        <w:t>F</w:t>
      </w:r>
      <w:r w:rsidRPr="00D67459">
        <w:rPr>
          <w:szCs w:val="18"/>
        </w:rPr>
        <w:t>.</w:t>
      </w:r>
    </w:p>
  </w:footnote>
  <w:footnote w:id="5">
    <w:p w14:paraId="2FDA9D65" w14:textId="77777777" w:rsidR="00C431EB" w:rsidRDefault="00C431EB" w:rsidP="00C431EB">
      <w:pPr>
        <w:pStyle w:val="Notedebasdepage"/>
        <w:tabs>
          <w:tab w:val="left" w:pos="284"/>
        </w:tabs>
        <w:rPr>
          <w:szCs w:val="18"/>
        </w:rPr>
      </w:pPr>
      <w:r w:rsidRPr="00D96ECA">
        <w:rPr>
          <w:rStyle w:val="Appelnotedebasdep"/>
          <w:szCs w:val="18"/>
        </w:rPr>
        <w:footnoteRef/>
      </w:r>
      <w:r w:rsidRPr="00D96ECA">
        <w:rPr>
          <w:szCs w:val="18"/>
        </w:rPr>
        <w:t xml:space="preserve"> </w:t>
      </w:r>
      <w:r w:rsidRPr="00D96ECA">
        <w:rPr>
          <w:kern w:val="14"/>
          <w:szCs w:val="18"/>
        </w:rPr>
        <w:t>Резолюция 70/1 Генеральной Ассамблеи.</w:t>
      </w:r>
    </w:p>
  </w:footnote>
  <w:footnote w:id="6">
    <w:p w14:paraId="35C2B08F" w14:textId="316166A8" w:rsidR="007C1BBC" w:rsidRPr="00E22320" w:rsidRDefault="007C1BBC" w:rsidP="007C1BBC">
      <w:pPr>
        <w:pStyle w:val="Notedebasdepage"/>
      </w:pPr>
      <w:r>
        <w:rPr>
          <w:rStyle w:val="Appelnotedebasdep"/>
        </w:rPr>
        <w:footnoteRef/>
      </w:r>
      <w:r>
        <w:t xml:space="preserve"> </w:t>
      </w:r>
      <w:r w:rsidRPr="00D96ECA">
        <w:rPr>
          <w:szCs w:val="18"/>
        </w:rPr>
        <w:t xml:space="preserve">Решение </w:t>
      </w:r>
      <w:hyperlink r:id="rId2" w:history="1">
        <w:r w:rsidRPr="00C603E8">
          <w:rPr>
            <w:rStyle w:val="Lienhypertexte"/>
          </w:rPr>
          <w:t>16/4</w:t>
        </w:r>
      </w:hyperlink>
      <w:r>
        <w:t xml:space="preserve">, </w:t>
      </w:r>
      <w:r w:rsidRPr="00D96ECA">
        <w:rPr>
          <w:szCs w:val="18"/>
        </w:rPr>
        <w:t>приложение</w:t>
      </w:r>
      <w:r>
        <w:t>.</w:t>
      </w:r>
    </w:p>
  </w:footnote>
  <w:footnote w:id="7">
    <w:p w14:paraId="16F75D0C" w14:textId="25898866" w:rsidR="00C431EB" w:rsidRPr="008140A7" w:rsidRDefault="00C431EB" w:rsidP="00C431EB">
      <w:pPr>
        <w:pStyle w:val="Notedebasdepage"/>
      </w:pPr>
      <w:r w:rsidRPr="00D96ECA">
        <w:rPr>
          <w:rStyle w:val="Appelnotedebasdep"/>
          <w:szCs w:val="18"/>
        </w:rPr>
        <w:footnoteRef/>
      </w:r>
      <w:r w:rsidRPr="008140A7">
        <w:rPr>
          <w:szCs w:val="18"/>
        </w:rPr>
        <w:t xml:space="preserve"> </w:t>
      </w:r>
      <w:hyperlink r:id="rId3" w:history="1">
        <w:proofErr w:type="spellStart"/>
        <w:r w:rsidR="00EB0F8D" w:rsidRPr="00C7441F">
          <w:rPr>
            <w:rStyle w:val="Lienhypertexte"/>
          </w:rPr>
          <w:t>UNEP</w:t>
        </w:r>
        <w:proofErr w:type="spellEnd"/>
        <w:r w:rsidR="00EB0F8D" w:rsidRPr="00C7441F">
          <w:rPr>
            <w:rStyle w:val="Lienhypertexte"/>
          </w:rPr>
          <w:t>/</w:t>
        </w:r>
        <w:proofErr w:type="spellStart"/>
        <w:r w:rsidR="00EB0F8D" w:rsidRPr="00C7441F">
          <w:rPr>
            <w:rStyle w:val="Lienhypertexte"/>
          </w:rPr>
          <w:t>CBD</w:t>
        </w:r>
        <w:proofErr w:type="spellEnd"/>
        <w:r w:rsidR="00EB0F8D" w:rsidRPr="00C7441F">
          <w:rPr>
            <w:rStyle w:val="Lienhypertexte"/>
          </w:rPr>
          <w:t>/</w:t>
        </w:r>
        <w:proofErr w:type="spellStart"/>
        <w:r w:rsidR="00EB0F8D" w:rsidRPr="00C7441F">
          <w:rPr>
            <w:rStyle w:val="Lienhypertexte"/>
          </w:rPr>
          <w:t>COP</w:t>
        </w:r>
        <w:proofErr w:type="spellEnd"/>
        <w:r w:rsidR="00EB0F8D" w:rsidRPr="00C7441F">
          <w:rPr>
            <w:rStyle w:val="Lienhypertexte"/>
          </w:rPr>
          <w:t>/10/</w:t>
        </w:r>
        <w:proofErr w:type="spellStart"/>
        <w:r w:rsidR="00EB0F8D" w:rsidRPr="00C7441F">
          <w:rPr>
            <w:rStyle w:val="Lienhypertexte"/>
          </w:rPr>
          <w:t>INF</w:t>
        </w:r>
        <w:proofErr w:type="spellEnd"/>
        <w:r w:rsidR="00EB0F8D" w:rsidRPr="00C7441F">
          <w:rPr>
            <w:rStyle w:val="Lienhypertexte"/>
          </w:rPr>
          <w:t>/3</w:t>
        </w:r>
      </w:hyperlink>
      <w:r w:rsidRPr="008140A7">
        <w:rPr>
          <w:szCs w:val="18"/>
        </w:rPr>
        <w:t xml:space="preserve">, </w:t>
      </w:r>
      <w:r w:rsidRPr="00D96ECA">
        <w:rPr>
          <w:szCs w:val="18"/>
        </w:rPr>
        <w:t>приложение</w:t>
      </w:r>
      <w:r w:rsidRPr="008140A7">
        <w:rPr>
          <w:szCs w:val="18"/>
        </w:rPr>
        <w:t xml:space="preserve"> </w:t>
      </w:r>
      <w:r w:rsidRPr="00D96ECA">
        <w:rPr>
          <w:szCs w:val="18"/>
          <w:lang w:val="en-CA"/>
        </w:rPr>
        <w:t>I</w:t>
      </w:r>
      <w:r w:rsidR="00EB0F8D">
        <w:rPr>
          <w:szCs w:val="18"/>
        </w:rPr>
        <w:t xml:space="preserve"> и решение </w:t>
      </w:r>
      <w:hyperlink r:id="rId4" w:history="1">
        <w:r w:rsidR="00EB0F8D" w:rsidRPr="00C603E8">
          <w:rPr>
            <w:rStyle w:val="Lienhypertexte"/>
          </w:rPr>
          <w:t>15/22</w:t>
        </w:r>
      </w:hyperlink>
      <w:r w:rsidR="00EB0F8D">
        <w:t xml:space="preserve">, </w:t>
      </w:r>
      <w:r w:rsidR="00EB0F8D" w:rsidRPr="00D96ECA">
        <w:rPr>
          <w:szCs w:val="18"/>
        </w:rPr>
        <w:t>приложение</w:t>
      </w:r>
      <w:r w:rsidR="00EB0F8D" w:rsidRPr="009947D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40"/>
        <w:lang w:val="en-CA"/>
      </w:rPr>
      <w:alias w:val="Subject"/>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2484CAE" w14:textId="6FB623BB" w:rsidR="004B2D5F" w:rsidRPr="00C431EB" w:rsidRDefault="002263D7" w:rsidP="002B559C">
        <w:pPr>
          <w:pStyle w:val="En-tte"/>
          <w:spacing w:after="240"/>
          <w:rPr>
            <w:szCs w:val="20"/>
          </w:rPr>
        </w:pPr>
        <w:r>
          <w:rPr>
            <w:szCs w:val="40"/>
            <w:lang w:val="en-CA"/>
          </w:rPr>
          <w:t>CBD/COP/DEC/16/14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497310591"/>
      <w:dataBinding w:prefixMappings="xmlns:ns0='http://purl.org/dc/elements/1.1/' xmlns:ns1='http://schemas.openxmlformats.org/package/2006/metadata/core-properties' " w:xpath="/ns1:coreProperties[1]/ns0:subject[1]" w:storeItemID="{6C3C8BC8-F283-45AE-878A-BAB7291924A1}"/>
      <w:text/>
    </w:sdtPr>
    <w:sdtContent>
      <w:p w14:paraId="718BB24B" w14:textId="4C007D23" w:rsidR="004B2D5F" w:rsidRPr="00B46A24" w:rsidRDefault="002263D7" w:rsidP="002B559C">
        <w:pPr>
          <w:pStyle w:val="En-tte"/>
          <w:spacing w:after="240"/>
          <w:jc w:val="right"/>
          <w:rPr>
            <w:szCs w:val="20"/>
          </w:rPr>
        </w:pPr>
        <w:proofErr w:type="spellStart"/>
        <w:r w:rsidRPr="002263D7">
          <w:rPr>
            <w:szCs w:val="20"/>
          </w:rPr>
          <w:t>CBD</w:t>
        </w:r>
        <w:proofErr w:type="spellEnd"/>
        <w:r w:rsidRPr="002263D7">
          <w:rPr>
            <w:szCs w:val="20"/>
          </w:rPr>
          <w:t>/</w:t>
        </w:r>
        <w:proofErr w:type="spellStart"/>
        <w:r w:rsidRPr="002263D7">
          <w:rPr>
            <w:szCs w:val="20"/>
          </w:rPr>
          <w:t>COP</w:t>
        </w:r>
        <w:proofErr w:type="spellEnd"/>
        <w:r w:rsidRPr="002263D7">
          <w:rPr>
            <w:szCs w:val="20"/>
          </w:rPr>
          <w:t>/</w:t>
        </w:r>
        <w:proofErr w:type="spellStart"/>
        <w:r w:rsidRPr="002263D7">
          <w:rPr>
            <w:szCs w:val="20"/>
          </w:rPr>
          <w:t>DEC</w:t>
        </w:r>
        <w:proofErr w:type="spellEnd"/>
        <w:r w:rsidRPr="002263D7">
          <w:rPr>
            <w:szCs w:val="20"/>
          </w:rPr>
          <w:t>/16/14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B8A5266"/>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0183B62"/>
    <w:multiLevelType w:val="hybridMultilevel"/>
    <w:tmpl w:val="9592A3E0"/>
    <w:lvl w:ilvl="0" w:tplc="6762B2B4">
      <w:start w:val="1"/>
      <w:numFmt w:val="upperRoman"/>
      <w:lvlText w:val="%1."/>
      <w:lvlJc w:val="right"/>
      <w:pPr>
        <w:ind w:left="720" w:hanging="360"/>
      </w:pPr>
      <w:rPr>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7232C1"/>
    <w:multiLevelType w:val="hybridMultilevel"/>
    <w:tmpl w:val="F6861536"/>
    <w:lvl w:ilvl="0" w:tplc="8B5CE98C">
      <w:start w:val="1"/>
      <w:numFmt w:val="lowerRoman"/>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 w15:restartNumberingAfterBreak="0">
    <w:nsid w:val="02DF651A"/>
    <w:multiLevelType w:val="multilevel"/>
    <w:tmpl w:val="0B3C6ABE"/>
    <w:lvl w:ilvl="0">
      <w:start w:val="1"/>
      <w:numFmt w:val="bullet"/>
      <w:lvlText w:val=""/>
      <w:lvlJc w:val="left"/>
      <w:pPr>
        <w:ind w:left="216" w:hanging="216"/>
      </w:pPr>
      <w:rPr>
        <w:rFonts w:ascii="Symbol" w:hAnsi="Symbol" w:hint="default"/>
        <w:sz w:val="22"/>
        <w:szCs w:val="22"/>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4" w15:restartNumberingAfterBreak="0">
    <w:nsid w:val="03A27CF7"/>
    <w:multiLevelType w:val="hybridMultilevel"/>
    <w:tmpl w:val="CD14FB4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056471C4"/>
    <w:multiLevelType w:val="hybridMultilevel"/>
    <w:tmpl w:val="17D80A34"/>
    <w:lvl w:ilvl="0" w:tplc="7F382784">
      <w:start w:val="8"/>
      <w:numFmt w:val="lowerLetter"/>
      <w:lvlText w:val="(%1)"/>
      <w:lvlJc w:val="left"/>
      <w:pPr>
        <w:ind w:left="858"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6" w15:restartNumberingAfterBreak="0">
    <w:nsid w:val="0C472D55"/>
    <w:multiLevelType w:val="hybridMultilevel"/>
    <w:tmpl w:val="5E289C8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0CD31E7A"/>
    <w:multiLevelType w:val="hybridMultilevel"/>
    <w:tmpl w:val="286ADC30"/>
    <w:lvl w:ilvl="0" w:tplc="0256DD28">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0D273788"/>
    <w:multiLevelType w:val="hybridMultilevel"/>
    <w:tmpl w:val="3A203CF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D4409D9"/>
    <w:multiLevelType w:val="hybridMultilevel"/>
    <w:tmpl w:val="DC84744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0F9C7806"/>
    <w:multiLevelType w:val="hybridMultilevel"/>
    <w:tmpl w:val="DF902936"/>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10746451"/>
    <w:multiLevelType w:val="hybridMultilevel"/>
    <w:tmpl w:val="28A80946"/>
    <w:styleLink w:val="CurrentList421"/>
    <w:lvl w:ilvl="0" w:tplc="40AC54E4">
      <w:start w:val="1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EC7357"/>
    <w:multiLevelType w:val="hybridMultilevel"/>
    <w:tmpl w:val="5E988916"/>
    <w:lvl w:ilvl="0" w:tplc="8FDEAE3E">
      <w:start w:val="9"/>
      <w:numFmt w:val="decimal"/>
      <w:lvlText w:val="%1."/>
      <w:lvlJc w:val="left"/>
      <w:pPr>
        <w:ind w:left="26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8436D7"/>
    <w:multiLevelType w:val="hybridMultilevel"/>
    <w:tmpl w:val="DA663E68"/>
    <w:lvl w:ilvl="0" w:tplc="BE44C186">
      <w:start w:val="1"/>
      <w:numFmt w:val="lowerLetter"/>
      <w:lvlText w:val="(%1)"/>
      <w:lvlJc w:val="left"/>
      <w:pPr>
        <w:ind w:left="4811" w:hanging="1125"/>
      </w:pPr>
      <w:rPr>
        <w:rFonts w:hint="default"/>
      </w:rPr>
    </w:lvl>
    <w:lvl w:ilvl="1" w:tplc="08090019" w:tentative="1">
      <w:start w:val="1"/>
      <w:numFmt w:val="lowerLetter"/>
      <w:lvlText w:val="%2."/>
      <w:lvlJc w:val="left"/>
      <w:pPr>
        <w:ind w:left="4766" w:hanging="360"/>
      </w:pPr>
    </w:lvl>
    <w:lvl w:ilvl="2" w:tplc="0809001B" w:tentative="1">
      <w:start w:val="1"/>
      <w:numFmt w:val="lowerRoman"/>
      <w:lvlText w:val="%3."/>
      <w:lvlJc w:val="right"/>
      <w:pPr>
        <w:ind w:left="5486" w:hanging="180"/>
      </w:pPr>
    </w:lvl>
    <w:lvl w:ilvl="3" w:tplc="0809000F" w:tentative="1">
      <w:start w:val="1"/>
      <w:numFmt w:val="decimal"/>
      <w:lvlText w:val="%4."/>
      <w:lvlJc w:val="left"/>
      <w:pPr>
        <w:ind w:left="6206" w:hanging="360"/>
      </w:pPr>
    </w:lvl>
    <w:lvl w:ilvl="4" w:tplc="08090019" w:tentative="1">
      <w:start w:val="1"/>
      <w:numFmt w:val="lowerLetter"/>
      <w:lvlText w:val="%5."/>
      <w:lvlJc w:val="left"/>
      <w:pPr>
        <w:ind w:left="6926" w:hanging="360"/>
      </w:pPr>
    </w:lvl>
    <w:lvl w:ilvl="5" w:tplc="0809001B" w:tentative="1">
      <w:start w:val="1"/>
      <w:numFmt w:val="lowerRoman"/>
      <w:lvlText w:val="%6."/>
      <w:lvlJc w:val="right"/>
      <w:pPr>
        <w:ind w:left="7646" w:hanging="180"/>
      </w:pPr>
    </w:lvl>
    <w:lvl w:ilvl="6" w:tplc="0809000F" w:tentative="1">
      <w:start w:val="1"/>
      <w:numFmt w:val="decimal"/>
      <w:lvlText w:val="%7."/>
      <w:lvlJc w:val="left"/>
      <w:pPr>
        <w:ind w:left="8366" w:hanging="360"/>
      </w:pPr>
    </w:lvl>
    <w:lvl w:ilvl="7" w:tplc="08090019" w:tentative="1">
      <w:start w:val="1"/>
      <w:numFmt w:val="lowerLetter"/>
      <w:lvlText w:val="%8."/>
      <w:lvlJc w:val="left"/>
      <w:pPr>
        <w:ind w:left="9086" w:hanging="360"/>
      </w:pPr>
    </w:lvl>
    <w:lvl w:ilvl="8" w:tplc="0809001B" w:tentative="1">
      <w:start w:val="1"/>
      <w:numFmt w:val="lowerRoman"/>
      <w:lvlText w:val="%9."/>
      <w:lvlJc w:val="right"/>
      <w:pPr>
        <w:ind w:left="9806" w:hanging="180"/>
      </w:pPr>
    </w:lvl>
  </w:abstractNum>
  <w:abstractNum w:abstractNumId="14" w15:restartNumberingAfterBreak="0">
    <w:nsid w:val="12074D2D"/>
    <w:multiLevelType w:val="hybridMultilevel"/>
    <w:tmpl w:val="43D4954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5" w15:restartNumberingAfterBreak="0">
    <w:nsid w:val="14A10EDB"/>
    <w:multiLevelType w:val="multilevel"/>
    <w:tmpl w:val="D3D65B76"/>
    <w:styleLink w:val="Style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5FA4079"/>
    <w:multiLevelType w:val="hybridMultilevel"/>
    <w:tmpl w:val="3544DF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DD4E21"/>
    <w:multiLevelType w:val="hybridMultilevel"/>
    <w:tmpl w:val="140452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344465FE">
      <w:start w:val="1"/>
      <w:numFmt w:val="lowerLetter"/>
      <w:lvlText w:val="(%3)"/>
      <w:lvlJc w:val="left"/>
      <w:pPr>
        <w:ind w:left="1495" w:hanging="360"/>
      </w:pPr>
      <w:rPr>
        <w:rFonts w:hint="default"/>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513781"/>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9" w15:restartNumberingAfterBreak="0">
    <w:nsid w:val="1D075486"/>
    <w:multiLevelType w:val="hybridMultilevel"/>
    <w:tmpl w:val="1C5A00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1287"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47306A"/>
    <w:multiLevelType w:val="hybridMultilevel"/>
    <w:tmpl w:val="6E60F7DC"/>
    <w:styleLink w:val="CurrentList111"/>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1" w15:restartNumberingAfterBreak="0">
    <w:nsid w:val="226B13E9"/>
    <w:multiLevelType w:val="multilevel"/>
    <w:tmpl w:val="720CC4D4"/>
    <w:styleLink w:val="CBDHeadings1"/>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8F31E2A"/>
    <w:multiLevelType w:val="hybridMultilevel"/>
    <w:tmpl w:val="28629C36"/>
    <w:styleLink w:val="CurrentList2111"/>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29154E33"/>
    <w:multiLevelType w:val="hybridMultilevel"/>
    <w:tmpl w:val="D98098BC"/>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4"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5D5AB8"/>
    <w:multiLevelType w:val="hybridMultilevel"/>
    <w:tmpl w:val="129670E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2C92250A"/>
    <w:multiLevelType w:val="hybridMultilevel"/>
    <w:tmpl w:val="FCECA4E6"/>
    <w:styleLink w:val="ListCBD3"/>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2EB76D8B"/>
    <w:multiLevelType w:val="hybridMultilevel"/>
    <w:tmpl w:val="2A8484CC"/>
    <w:lvl w:ilvl="0" w:tplc="EE3C1B6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2F8C5889"/>
    <w:multiLevelType w:val="hybridMultilevel"/>
    <w:tmpl w:val="C3E0DF00"/>
    <w:lvl w:ilvl="0" w:tplc="BC242426">
      <w:start w:val="1"/>
      <w:numFmt w:val="decimal"/>
      <w:lvlText w:val="%1."/>
      <w:lvlJc w:val="left"/>
      <w:pPr>
        <w:ind w:left="1888" w:hanging="470"/>
      </w:pPr>
      <w:rPr>
        <w:rFonts w:hint="default"/>
        <w:b w:val="0"/>
        <w:bCs/>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9" w15:restartNumberingAfterBreak="0">
    <w:nsid w:val="2F9C1E3D"/>
    <w:multiLevelType w:val="hybridMultilevel"/>
    <w:tmpl w:val="368881F6"/>
    <w:lvl w:ilvl="0" w:tplc="048CC38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49288F"/>
    <w:multiLevelType w:val="hybridMultilevel"/>
    <w:tmpl w:val="C486D266"/>
    <w:lvl w:ilvl="0" w:tplc="FFFFFFFF">
      <w:start w:val="1"/>
      <w:numFmt w:val="decimal"/>
      <w:lvlText w:val="%1."/>
      <w:lvlJc w:val="left"/>
      <w:pPr>
        <w:ind w:left="720" w:hanging="360"/>
      </w:pPr>
    </w:lvl>
    <w:lvl w:ilvl="1" w:tplc="27D8F49E">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4C269DDA">
      <w:start w:val="7"/>
      <w:numFmt w:val="lowerLetter"/>
      <w:lvlText w:val="(%4)"/>
      <w:lvlJc w:val="left"/>
      <w:pPr>
        <w:ind w:left="2880" w:hanging="360"/>
      </w:pPr>
      <w:rPr>
        <w:rFonts w:ascii="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5E67D2C"/>
    <w:multiLevelType w:val="hybridMultilevel"/>
    <w:tmpl w:val="94C83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28DB47"/>
    <w:multiLevelType w:val="hybridMultilevel"/>
    <w:tmpl w:val="B4BE6BE2"/>
    <w:lvl w:ilvl="0" w:tplc="C15ECE04">
      <w:start w:val="1"/>
      <w:numFmt w:val="lowerRoman"/>
      <w:lvlText w:val="(%1)"/>
      <w:lvlJc w:val="left"/>
      <w:pPr>
        <w:ind w:left="720" w:hanging="360"/>
      </w:pPr>
    </w:lvl>
    <w:lvl w:ilvl="1" w:tplc="59BC1918">
      <w:start w:val="1"/>
      <w:numFmt w:val="lowerLetter"/>
      <w:lvlText w:val="(%2)"/>
      <w:lvlJc w:val="left"/>
      <w:pPr>
        <w:ind w:left="1440" w:hanging="360"/>
      </w:pPr>
      <w:rPr>
        <w:rFonts w:asciiTheme="majorBidi" w:eastAsia="Times New Roman" w:hAnsiTheme="majorBidi" w:cstheme="majorBidi"/>
      </w:rPr>
    </w:lvl>
    <w:lvl w:ilvl="2" w:tplc="450ADC1C">
      <w:start w:val="1"/>
      <w:numFmt w:val="lowerRoman"/>
      <w:lvlText w:val="%3."/>
      <w:lvlJc w:val="right"/>
      <w:pPr>
        <w:ind w:left="2160" w:hanging="180"/>
      </w:pPr>
    </w:lvl>
    <w:lvl w:ilvl="3" w:tplc="ADDEC8AC">
      <w:start w:val="1"/>
      <w:numFmt w:val="decimal"/>
      <w:lvlText w:val="%4."/>
      <w:lvlJc w:val="left"/>
      <w:pPr>
        <w:ind w:left="2880" w:hanging="360"/>
      </w:pPr>
    </w:lvl>
    <w:lvl w:ilvl="4" w:tplc="FC4A43EC">
      <w:start w:val="1"/>
      <w:numFmt w:val="lowerLetter"/>
      <w:lvlText w:val="%5."/>
      <w:lvlJc w:val="left"/>
      <w:pPr>
        <w:ind w:left="3600" w:hanging="360"/>
      </w:pPr>
    </w:lvl>
    <w:lvl w:ilvl="5" w:tplc="28E2C5E4">
      <w:start w:val="1"/>
      <w:numFmt w:val="lowerRoman"/>
      <w:lvlText w:val="%6."/>
      <w:lvlJc w:val="right"/>
      <w:pPr>
        <w:ind w:left="4320" w:hanging="180"/>
      </w:pPr>
    </w:lvl>
    <w:lvl w:ilvl="6" w:tplc="44085500">
      <w:start w:val="1"/>
      <w:numFmt w:val="decimal"/>
      <w:lvlText w:val="%7."/>
      <w:lvlJc w:val="left"/>
      <w:pPr>
        <w:ind w:left="5040" w:hanging="360"/>
      </w:pPr>
    </w:lvl>
    <w:lvl w:ilvl="7" w:tplc="59BA9360">
      <w:start w:val="1"/>
      <w:numFmt w:val="lowerLetter"/>
      <w:lvlText w:val="%8."/>
      <w:lvlJc w:val="left"/>
      <w:pPr>
        <w:ind w:left="5760" w:hanging="360"/>
      </w:pPr>
    </w:lvl>
    <w:lvl w:ilvl="8" w:tplc="58E6CFFE">
      <w:start w:val="1"/>
      <w:numFmt w:val="lowerRoman"/>
      <w:lvlText w:val="%9."/>
      <w:lvlJc w:val="right"/>
      <w:pPr>
        <w:ind w:left="6480" w:hanging="180"/>
      </w:pPr>
    </w:lvl>
  </w:abstractNum>
  <w:abstractNum w:abstractNumId="33" w15:restartNumberingAfterBreak="0">
    <w:nsid w:val="3AD24641"/>
    <w:multiLevelType w:val="hybridMultilevel"/>
    <w:tmpl w:val="F4A06176"/>
    <w:styleLink w:val="CurrentList411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AA2074"/>
    <w:multiLevelType w:val="hybridMultilevel"/>
    <w:tmpl w:val="F1C46BD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5" w15:restartNumberingAfterBreak="0">
    <w:nsid w:val="3BAF5DE9"/>
    <w:multiLevelType w:val="hybridMultilevel"/>
    <w:tmpl w:val="3B7ECB5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6" w15:restartNumberingAfterBreak="0">
    <w:nsid w:val="3BDB0661"/>
    <w:multiLevelType w:val="hybridMultilevel"/>
    <w:tmpl w:val="5A9EC4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C247072"/>
    <w:multiLevelType w:val="hybridMultilevel"/>
    <w:tmpl w:val="DE2E0690"/>
    <w:lvl w:ilvl="0" w:tplc="0256DD28">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3CA410CD"/>
    <w:multiLevelType w:val="hybridMultilevel"/>
    <w:tmpl w:val="BC20CBB8"/>
    <w:styleLink w:val="CurrentList2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9" w15:restartNumberingAfterBreak="0">
    <w:nsid w:val="3CA41ECD"/>
    <w:multiLevelType w:val="hybridMultilevel"/>
    <w:tmpl w:val="98BCCE0E"/>
    <w:lvl w:ilvl="0" w:tplc="DF42636C">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0" w15:restartNumberingAfterBreak="0">
    <w:nsid w:val="3D825F08"/>
    <w:multiLevelType w:val="hybridMultilevel"/>
    <w:tmpl w:val="05969522"/>
    <w:lvl w:ilvl="0" w:tplc="AA76193C">
      <w:start w:val="4"/>
      <w:numFmt w:val="lowerLetter"/>
      <w:lvlText w:val="(%1)"/>
      <w:lvlJc w:val="left"/>
      <w:pPr>
        <w:ind w:left="720" w:hanging="360"/>
      </w:pPr>
      <w:rPr>
        <w:rFonts w:asciiTheme="majorBidi" w:eastAsia="Times New Roman" w:hAnsiTheme="majorBidi" w:cstheme="majorBidi"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1"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42" w15:restartNumberingAfterBreak="0">
    <w:nsid w:val="3F8A516E"/>
    <w:multiLevelType w:val="hybridMultilevel"/>
    <w:tmpl w:val="2F726F9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40147DBA"/>
    <w:multiLevelType w:val="hybridMultilevel"/>
    <w:tmpl w:val="15A0F756"/>
    <w:lvl w:ilvl="0" w:tplc="B2120314">
      <w:start w:val="4"/>
      <w:numFmt w:val="lowerRoman"/>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4" w15:restartNumberingAfterBreak="0">
    <w:nsid w:val="41831204"/>
    <w:multiLevelType w:val="multilevel"/>
    <w:tmpl w:val="0409001D"/>
    <w:styleLink w:val="CurrentList42"/>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1860027"/>
    <w:multiLevelType w:val="multilevel"/>
    <w:tmpl w:val="98D6DBFA"/>
    <w:styleLink w:val="CurrentList3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15:restartNumberingAfterBreak="0">
    <w:nsid w:val="41F51E9F"/>
    <w:multiLevelType w:val="hybridMultilevel"/>
    <w:tmpl w:val="127C8C7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7" w15:restartNumberingAfterBreak="0">
    <w:nsid w:val="437F15A9"/>
    <w:multiLevelType w:val="hybridMultilevel"/>
    <w:tmpl w:val="A5D2E766"/>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3DF7BC4"/>
    <w:multiLevelType w:val="multilevel"/>
    <w:tmpl w:val="955A4BBC"/>
    <w:styleLink w:val="CurrentList1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15:restartNumberingAfterBreak="0">
    <w:nsid w:val="460C0ED6"/>
    <w:multiLevelType w:val="hybridMultilevel"/>
    <w:tmpl w:val="DC22823E"/>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1" w15:restartNumberingAfterBreak="0">
    <w:nsid w:val="467961CE"/>
    <w:multiLevelType w:val="hybridMultilevel"/>
    <w:tmpl w:val="255C7D02"/>
    <w:lvl w:ilvl="0" w:tplc="39F4D8EE">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486D3E74"/>
    <w:multiLevelType w:val="hybridMultilevel"/>
    <w:tmpl w:val="B3B6EC6C"/>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48E959DE"/>
    <w:multiLevelType w:val="hybridMultilevel"/>
    <w:tmpl w:val="5EB4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0B7F6B"/>
    <w:multiLevelType w:val="hybridMultilevel"/>
    <w:tmpl w:val="3A0C458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5" w15:restartNumberingAfterBreak="0">
    <w:nsid w:val="499D5F66"/>
    <w:multiLevelType w:val="multilevel"/>
    <w:tmpl w:val="37285674"/>
    <w:styleLink w:val="CurrentList511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6" w15:restartNumberingAfterBreak="0">
    <w:nsid w:val="4CB57710"/>
    <w:multiLevelType w:val="hybridMultilevel"/>
    <w:tmpl w:val="DB7831D4"/>
    <w:lvl w:ilvl="0" w:tplc="04090003">
      <w:start w:val="1"/>
      <w:numFmt w:val="bullet"/>
      <w:lvlText w:val="o"/>
      <w:lvlJc w:val="left"/>
      <w:pPr>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0592A13"/>
    <w:multiLevelType w:val="multilevel"/>
    <w:tmpl w:val="40BCC6C0"/>
    <w:styleLink w:val="CurrentList221"/>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1EF0A63"/>
    <w:multiLevelType w:val="hybridMultilevel"/>
    <w:tmpl w:val="E6D07334"/>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0" w15:restartNumberingAfterBreak="0">
    <w:nsid w:val="558643CB"/>
    <w:multiLevelType w:val="hybridMultilevel"/>
    <w:tmpl w:val="1F9873B2"/>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59124819"/>
    <w:multiLevelType w:val="hybridMultilevel"/>
    <w:tmpl w:val="3270411E"/>
    <w:lvl w:ilvl="0" w:tplc="67049708">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2"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5EE83A03"/>
    <w:multiLevelType w:val="hybridMultilevel"/>
    <w:tmpl w:val="DE2825AE"/>
    <w:lvl w:ilvl="0" w:tplc="87DCA754">
      <w:start w:val="1"/>
      <w:numFmt w:val="upp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4" w15:restartNumberingAfterBreak="0">
    <w:nsid w:val="5FE35AD2"/>
    <w:multiLevelType w:val="multilevel"/>
    <w:tmpl w:val="5148A514"/>
    <w:styleLink w:val="CurrentList32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62A21ECF"/>
    <w:multiLevelType w:val="hybridMultilevel"/>
    <w:tmpl w:val="4976C010"/>
    <w:lvl w:ilvl="0" w:tplc="DF42636C">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67" w15:restartNumberingAfterBreak="0">
    <w:nsid w:val="64165D6E"/>
    <w:multiLevelType w:val="hybridMultilevel"/>
    <w:tmpl w:val="B9C2004C"/>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8" w15:restartNumberingAfterBreak="0">
    <w:nsid w:val="653730A5"/>
    <w:multiLevelType w:val="hybridMultilevel"/>
    <w:tmpl w:val="EF5A0DAC"/>
    <w:styleLink w:val="CurrentList511"/>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9" w15:restartNumberingAfterBreak="0">
    <w:nsid w:val="65B50A7F"/>
    <w:multiLevelType w:val="multilevel"/>
    <w:tmpl w:val="0F14EE3C"/>
    <w:lvl w:ilvl="0">
      <w:start w:val="4"/>
      <w:numFmt w:val="decimal"/>
      <w:lvlText w:val="%1."/>
      <w:lvlJc w:val="left"/>
      <w:pPr>
        <w:tabs>
          <w:tab w:val="num" w:pos="720"/>
        </w:tabs>
        <w:ind w:left="720" w:hanging="360"/>
      </w:pPr>
      <w:rPr>
        <w:rFonts w:hint="default"/>
      </w:rPr>
    </w:lvl>
    <w:lvl w:ilvl="1">
      <w:start w:val="8"/>
      <w:numFmt w:val="lowerLetter"/>
      <w:lvlText w:val="(%2)"/>
      <w:lvlJc w:val="left"/>
      <w:pPr>
        <w:ind w:left="1440" w:hanging="360"/>
      </w:pPr>
      <w:rPr>
        <w:rFonts w:eastAsiaTheme="majorEastAsia" w:hint="default"/>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15:restartNumberingAfterBreak="0">
    <w:nsid w:val="65D441B4"/>
    <w:multiLevelType w:val="hybridMultilevel"/>
    <w:tmpl w:val="7C10E144"/>
    <w:styleLink w:val="CurrentList411"/>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1" w15:restartNumberingAfterBreak="0">
    <w:nsid w:val="65ED0129"/>
    <w:multiLevelType w:val="hybridMultilevel"/>
    <w:tmpl w:val="EBAEEF9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72" w15:restartNumberingAfterBreak="0">
    <w:nsid w:val="66052078"/>
    <w:multiLevelType w:val="multilevel"/>
    <w:tmpl w:val="79AA0302"/>
    <w:styleLink w:val="CurrentList5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7AC7CFC"/>
    <w:multiLevelType w:val="hybridMultilevel"/>
    <w:tmpl w:val="D7628024"/>
    <w:lvl w:ilvl="0" w:tplc="7772BE4E">
      <w:start w:val="1"/>
      <w:numFmt w:val="lowerLetter"/>
      <w:lvlText w:val="(%1)"/>
      <w:lvlJc w:val="left"/>
      <w:pPr>
        <w:ind w:left="1440" w:hanging="360"/>
      </w:pPr>
    </w:lvl>
    <w:lvl w:ilvl="1" w:tplc="2DE2B4C6">
      <w:start w:val="1"/>
      <w:numFmt w:val="lowerLetter"/>
      <w:lvlText w:val="%2."/>
      <w:lvlJc w:val="left"/>
      <w:pPr>
        <w:ind w:left="2160" w:hanging="360"/>
      </w:pPr>
    </w:lvl>
    <w:lvl w:ilvl="2" w:tplc="C00287EE">
      <w:start w:val="1"/>
      <w:numFmt w:val="lowerRoman"/>
      <w:lvlText w:val="%3."/>
      <w:lvlJc w:val="right"/>
      <w:pPr>
        <w:ind w:left="2880" w:hanging="180"/>
      </w:pPr>
    </w:lvl>
    <w:lvl w:ilvl="3" w:tplc="3F727544">
      <w:start w:val="1"/>
      <w:numFmt w:val="decimal"/>
      <w:lvlText w:val="%4."/>
      <w:lvlJc w:val="left"/>
      <w:pPr>
        <w:ind w:left="3600" w:hanging="360"/>
      </w:pPr>
    </w:lvl>
    <w:lvl w:ilvl="4" w:tplc="2212943A">
      <w:start w:val="1"/>
      <w:numFmt w:val="lowerLetter"/>
      <w:lvlText w:val="%5."/>
      <w:lvlJc w:val="left"/>
      <w:pPr>
        <w:ind w:left="4320" w:hanging="360"/>
      </w:pPr>
    </w:lvl>
    <w:lvl w:ilvl="5" w:tplc="E8E09814">
      <w:start w:val="1"/>
      <w:numFmt w:val="lowerRoman"/>
      <w:lvlText w:val="%6."/>
      <w:lvlJc w:val="right"/>
      <w:pPr>
        <w:ind w:left="5040" w:hanging="180"/>
      </w:pPr>
    </w:lvl>
    <w:lvl w:ilvl="6" w:tplc="B0CAB3D2">
      <w:start w:val="1"/>
      <w:numFmt w:val="decimal"/>
      <w:lvlText w:val="%7."/>
      <w:lvlJc w:val="left"/>
      <w:pPr>
        <w:ind w:left="5760" w:hanging="360"/>
      </w:pPr>
    </w:lvl>
    <w:lvl w:ilvl="7" w:tplc="33AA560E">
      <w:start w:val="1"/>
      <w:numFmt w:val="lowerLetter"/>
      <w:lvlText w:val="%8."/>
      <w:lvlJc w:val="left"/>
      <w:pPr>
        <w:ind w:left="6480" w:hanging="360"/>
      </w:pPr>
    </w:lvl>
    <w:lvl w:ilvl="8" w:tplc="ABC66C78">
      <w:start w:val="1"/>
      <w:numFmt w:val="lowerRoman"/>
      <w:lvlText w:val="%9."/>
      <w:lvlJc w:val="right"/>
      <w:pPr>
        <w:ind w:left="7200" w:hanging="180"/>
      </w:pPr>
    </w:lvl>
  </w:abstractNum>
  <w:abstractNum w:abstractNumId="74" w15:restartNumberingAfterBreak="0">
    <w:nsid w:val="68B70991"/>
    <w:multiLevelType w:val="hybridMultilevel"/>
    <w:tmpl w:val="4ADA0F28"/>
    <w:styleLink w:val="CurrentList621"/>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5" w15:restartNumberingAfterBreak="0">
    <w:nsid w:val="6957799E"/>
    <w:multiLevelType w:val="hybridMultilevel"/>
    <w:tmpl w:val="4E104B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6" w15:restartNumberingAfterBreak="0">
    <w:nsid w:val="6BE21463"/>
    <w:multiLevelType w:val="hybridMultilevel"/>
    <w:tmpl w:val="7B889D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79" w15:restartNumberingAfterBreak="0">
    <w:nsid w:val="70F94E7D"/>
    <w:multiLevelType w:val="hybridMultilevel"/>
    <w:tmpl w:val="D21AC90A"/>
    <w:lvl w:ilvl="0" w:tplc="67049708">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80"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1" w15:restartNumberingAfterBreak="0">
    <w:nsid w:val="73AD79E0"/>
    <w:multiLevelType w:val="hybridMultilevel"/>
    <w:tmpl w:val="AB8CB5FE"/>
    <w:lvl w:ilvl="0" w:tplc="40A422AC">
      <w:start w:val="1"/>
      <w:numFmt w:val="upperRoman"/>
      <w:lvlText w:val="%1."/>
      <w:lvlJc w:val="right"/>
      <w:pPr>
        <w:ind w:left="153" w:hanging="360"/>
      </w:pPr>
      <w:rPr>
        <w:sz w:val="24"/>
        <w:szCs w:val="24"/>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2" w15:restartNumberingAfterBreak="0">
    <w:nsid w:val="78756C55"/>
    <w:multiLevelType w:val="hybridMultilevel"/>
    <w:tmpl w:val="F5229C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9632577"/>
    <w:multiLevelType w:val="hybridMultilevel"/>
    <w:tmpl w:val="0C50DEC4"/>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4" w15:restartNumberingAfterBreak="0">
    <w:nsid w:val="7AE908C5"/>
    <w:multiLevelType w:val="hybridMultilevel"/>
    <w:tmpl w:val="06F8D26E"/>
    <w:lvl w:ilvl="0" w:tplc="5F9A295E">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85" w15:restartNumberingAfterBreak="0">
    <w:nsid w:val="7BFF494A"/>
    <w:multiLevelType w:val="hybridMultilevel"/>
    <w:tmpl w:val="B8C27F8A"/>
    <w:styleLink w:val="CurrentList111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7D5910DD"/>
    <w:multiLevelType w:val="multilevel"/>
    <w:tmpl w:val="849CB75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eastAsiaTheme="majorEastAsia"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88" w15:restartNumberingAfterBreak="0">
    <w:nsid w:val="7E0A1F64"/>
    <w:multiLevelType w:val="hybridMultilevel"/>
    <w:tmpl w:val="E9E24A30"/>
    <w:styleLink w:val="CurrentList521"/>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15:restartNumberingAfterBreak="0">
    <w:nsid w:val="7F3B5C39"/>
    <w:multiLevelType w:val="hybridMultilevel"/>
    <w:tmpl w:val="1690024C"/>
    <w:lvl w:ilvl="0" w:tplc="62B2A7E2">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83056410">
    <w:abstractNumId w:val="74"/>
    <w:lvlOverride w:ilvl="0">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Override>
    <w:lvlOverride w:ilvl="1">
      <w:lvl w:ilvl="1" w:tplc="E7C89700"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 w:numId="2" w16cid:durableId="1595437956">
    <w:abstractNumId w:val="62"/>
  </w:num>
  <w:num w:numId="3" w16cid:durableId="495995297">
    <w:abstractNumId w:val="85"/>
  </w:num>
  <w:num w:numId="4" w16cid:durableId="387650124">
    <w:abstractNumId w:val="26"/>
  </w:num>
  <w:num w:numId="5" w16cid:durableId="1474984872">
    <w:abstractNumId w:val="57"/>
  </w:num>
  <w:num w:numId="6" w16cid:durableId="767388929">
    <w:abstractNumId w:val="33"/>
  </w:num>
  <w:num w:numId="7" w16cid:durableId="1671909441">
    <w:abstractNumId w:val="5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801001244">
    <w:abstractNumId w:val="77"/>
  </w:num>
  <w:num w:numId="9" w16cid:durableId="1847012668">
    <w:abstractNumId w:val="77"/>
  </w:num>
  <w:num w:numId="10" w16cid:durableId="849563837">
    <w:abstractNumId w:val="78"/>
  </w:num>
  <w:num w:numId="11" w16cid:durableId="1580017393">
    <w:abstractNumId w:val="55"/>
  </w:num>
  <w:num w:numId="12" w16cid:durableId="790829203">
    <w:abstractNumId w:val="38"/>
    <w:lvlOverride w:ilvl="0">
      <w:startOverride w:val="1"/>
    </w:lvlOverride>
  </w:num>
  <w:num w:numId="13" w16cid:durableId="1624000923">
    <w:abstractNumId w:val="45"/>
  </w:num>
  <w:num w:numId="14" w16cid:durableId="741026314">
    <w:abstractNumId w:val="44"/>
  </w:num>
  <w:num w:numId="15" w16cid:durableId="1125122690">
    <w:abstractNumId w:val="72"/>
  </w:num>
  <w:num w:numId="16" w16cid:durableId="494077759">
    <w:abstractNumId w:val="15"/>
  </w:num>
  <w:num w:numId="17" w16cid:durableId="53507491">
    <w:abstractNumId w:val="21"/>
  </w:num>
  <w:num w:numId="18" w16cid:durableId="1701008211">
    <w:abstractNumId w:val="58"/>
  </w:num>
  <w:num w:numId="19" w16cid:durableId="1645163949">
    <w:abstractNumId w:val="64"/>
  </w:num>
  <w:num w:numId="20" w16cid:durableId="661395277">
    <w:abstractNumId w:val="11"/>
  </w:num>
  <w:num w:numId="21" w16cid:durableId="1231036797">
    <w:abstractNumId w:val="88"/>
  </w:num>
  <w:num w:numId="22" w16cid:durableId="1281063911">
    <w:abstractNumId w:val="41"/>
  </w:num>
  <w:num w:numId="23" w16cid:durableId="1454788445">
    <w:abstractNumId w:val="49"/>
  </w:num>
  <w:num w:numId="24" w16cid:durableId="770323406">
    <w:abstractNumId w:val="87"/>
  </w:num>
  <w:num w:numId="25" w16cid:durableId="1148939127">
    <w:abstractNumId w:val="65"/>
  </w:num>
  <w:num w:numId="26" w16cid:durableId="1527020836">
    <w:abstractNumId w:val="80"/>
  </w:num>
  <w:num w:numId="27" w16cid:durableId="1804613917">
    <w:abstractNumId w:val="18"/>
  </w:num>
  <w:num w:numId="28" w16cid:durableId="14885714">
    <w:abstractNumId w:val="0"/>
  </w:num>
  <w:num w:numId="29" w16cid:durableId="1198734211">
    <w:abstractNumId w:val="13"/>
  </w:num>
  <w:num w:numId="30" w16cid:durableId="697857078">
    <w:abstractNumId w:val="28"/>
  </w:num>
  <w:num w:numId="31" w16cid:durableId="1351487209">
    <w:abstractNumId w:val="20"/>
  </w:num>
  <w:num w:numId="32" w16cid:durableId="935023265">
    <w:abstractNumId w:val="70"/>
  </w:num>
  <w:num w:numId="33" w16cid:durableId="268247158">
    <w:abstractNumId w:val="68"/>
  </w:num>
  <w:num w:numId="34" w16cid:durableId="475344503">
    <w:abstractNumId w:val="53"/>
  </w:num>
  <w:num w:numId="35" w16cid:durableId="10114880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2737127">
    <w:abstractNumId w:val="22"/>
  </w:num>
  <w:num w:numId="37" w16cid:durableId="1471170925">
    <w:abstractNumId w:val="48"/>
  </w:num>
  <w:num w:numId="38" w16cid:durableId="1779983142">
    <w:abstractNumId w:val="38"/>
  </w:num>
  <w:num w:numId="39" w16cid:durableId="120713390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38974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729939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06738639">
    <w:abstractNumId w:val="86"/>
  </w:num>
  <w:num w:numId="43" w16cid:durableId="1100514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9666818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01895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6566174">
    <w:abstractNumId w:val="60"/>
    <w:lvlOverride w:ilvl="0">
      <w:startOverride w:val="1"/>
    </w:lvlOverride>
    <w:lvlOverride w:ilvl="1"/>
    <w:lvlOverride w:ilvl="2"/>
    <w:lvlOverride w:ilvl="3"/>
    <w:lvlOverride w:ilvl="4"/>
    <w:lvlOverride w:ilvl="5"/>
    <w:lvlOverride w:ilvl="6"/>
    <w:lvlOverride w:ilvl="7"/>
    <w:lvlOverride w:ilvl="8"/>
  </w:num>
  <w:num w:numId="47" w16cid:durableId="1966220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56418471">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816369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817591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7328753">
    <w:abstractNumId w:val="30"/>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732735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80379690">
    <w:abstractNumId w:val="12"/>
  </w:num>
  <w:num w:numId="54" w16cid:durableId="983117290">
    <w:abstractNumId w:val="69"/>
  </w:num>
  <w:num w:numId="55" w16cid:durableId="935401598">
    <w:abstractNumId w:val="74"/>
    <w:lvlOverride w:ilvl="0">
      <w:startOverride w:val="1"/>
    </w:lvlOverride>
  </w:num>
  <w:num w:numId="56" w16cid:durableId="276911401">
    <w:abstractNumId w:val="37"/>
  </w:num>
  <w:num w:numId="57" w16cid:durableId="748040463">
    <w:abstractNumId w:val="7"/>
  </w:num>
  <w:num w:numId="58" w16cid:durableId="1109668577">
    <w:abstractNumId w:val="75"/>
  </w:num>
  <w:num w:numId="59" w16cid:durableId="658341533">
    <w:abstractNumId w:val="81"/>
  </w:num>
  <w:num w:numId="60" w16cid:durableId="1319306389">
    <w:abstractNumId w:val="79"/>
  </w:num>
  <w:num w:numId="61" w16cid:durableId="705376681">
    <w:abstractNumId w:val="61"/>
  </w:num>
  <w:num w:numId="62" w16cid:durableId="1655791601">
    <w:abstractNumId w:val="74"/>
  </w:num>
  <w:num w:numId="63" w16cid:durableId="1554317802">
    <w:abstractNumId w:val="89"/>
  </w:num>
  <w:num w:numId="64" w16cid:durableId="116143452">
    <w:abstractNumId w:val="27"/>
  </w:num>
  <w:num w:numId="65" w16cid:durableId="567153492">
    <w:abstractNumId w:val="39"/>
  </w:num>
  <w:num w:numId="66" w16cid:durableId="727999637">
    <w:abstractNumId w:val="6"/>
  </w:num>
  <w:num w:numId="67" w16cid:durableId="880940509">
    <w:abstractNumId w:val="8"/>
  </w:num>
  <w:num w:numId="68" w16cid:durableId="327094800">
    <w:abstractNumId w:val="66"/>
  </w:num>
  <w:num w:numId="69" w16cid:durableId="893736859">
    <w:abstractNumId w:val="84"/>
  </w:num>
  <w:num w:numId="70" w16cid:durableId="1437676955">
    <w:abstractNumId w:val="1"/>
  </w:num>
  <w:num w:numId="71" w16cid:durableId="1041593902">
    <w:abstractNumId w:val="34"/>
  </w:num>
  <w:num w:numId="72" w16cid:durableId="691762499">
    <w:abstractNumId w:val="51"/>
    <w:lvlOverride w:ilvl="0">
      <w:startOverride w:val="1"/>
    </w:lvlOverride>
  </w:num>
  <w:num w:numId="73" w16cid:durableId="216163814">
    <w:abstractNumId w:val="59"/>
  </w:num>
  <w:num w:numId="74" w16cid:durableId="147746676">
    <w:abstractNumId w:val="35"/>
  </w:num>
  <w:num w:numId="75" w16cid:durableId="1236084098">
    <w:abstractNumId w:val="46"/>
  </w:num>
  <w:num w:numId="76" w16cid:durableId="2120447314">
    <w:abstractNumId w:val="51"/>
    <w:lvlOverride w:ilvl="0">
      <w:startOverride w:val="1"/>
    </w:lvlOverride>
  </w:num>
  <w:num w:numId="77" w16cid:durableId="739980007">
    <w:abstractNumId w:val="4"/>
  </w:num>
  <w:num w:numId="78" w16cid:durableId="1670213416">
    <w:abstractNumId w:val="51"/>
    <w:lvlOverride w:ilvl="0">
      <w:startOverride w:val="1"/>
    </w:lvlOverride>
  </w:num>
  <w:num w:numId="79" w16cid:durableId="1465611372">
    <w:abstractNumId w:val="36"/>
  </w:num>
  <w:num w:numId="80" w16cid:durableId="639847689">
    <w:abstractNumId w:val="16"/>
  </w:num>
  <w:num w:numId="81" w16cid:durableId="1497377088">
    <w:abstractNumId w:val="76"/>
  </w:num>
  <w:num w:numId="82" w16cid:durableId="274874774">
    <w:abstractNumId w:val="17"/>
  </w:num>
  <w:num w:numId="83" w16cid:durableId="1020624463">
    <w:abstractNumId w:val="82"/>
  </w:num>
  <w:num w:numId="84" w16cid:durableId="106704965">
    <w:abstractNumId w:val="25"/>
  </w:num>
  <w:num w:numId="85" w16cid:durableId="1759399607">
    <w:abstractNumId w:val="19"/>
  </w:num>
  <w:num w:numId="86" w16cid:durableId="1824393683">
    <w:abstractNumId w:val="83"/>
  </w:num>
  <w:num w:numId="87" w16cid:durableId="127283942">
    <w:abstractNumId w:val="9"/>
  </w:num>
  <w:num w:numId="88" w16cid:durableId="1037044805">
    <w:abstractNumId w:val="10"/>
  </w:num>
  <w:num w:numId="89" w16cid:durableId="437527876">
    <w:abstractNumId w:val="52"/>
  </w:num>
  <w:num w:numId="90" w16cid:durableId="250162232">
    <w:abstractNumId w:val="54"/>
  </w:num>
  <w:num w:numId="91" w16cid:durableId="856624352">
    <w:abstractNumId w:val="42"/>
  </w:num>
  <w:num w:numId="92" w16cid:durableId="119034774">
    <w:abstractNumId w:val="67"/>
  </w:num>
  <w:num w:numId="93" w16cid:durableId="1489398470">
    <w:abstractNumId w:val="50"/>
  </w:num>
  <w:num w:numId="94" w16cid:durableId="2057509308">
    <w:abstractNumId w:val="2"/>
  </w:num>
  <w:num w:numId="95" w16cid:durableId="2062317160">
    <w:abstractNumId w:val="31"/>
  </w:num>
  <w:num w:numId="96" w16cid:durableId="1438135947">
    <w:abstractNumId w:val="32"/>
  </w:num>
  <w:num w:numId="97" w16cid:durableId="1823889676">
    <w:abstractNumId w:val="3"/>
  </w:num>
  <w:num w:numId="98" w16cid:durableId="942801752">
    <w:abstractNumId w:val="71"/>
  </w:num>
  <w:num w:numId="99" w16cid:durableId="1195657790">
    <w:abstractNumId w:val="23"/>
  </w:num>
  <w:num w:numId="100" w16cid:durableId="2063017983">
    <w:abstractNumId w:val="5"/>
  </w:num>
  <w:num w:numId="101" w16cid:durableId="602032584">
    <w:abstractNumId w:val="1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FDC"/>
    <w:rsid w:val="00001250"/>
    <w:rsid w:val="0000143C"/>
    <w:rsid w:val="00001444"/>
    <w:rsid w:val="000016B8"/>
    <w:rsid w:val="00001ED6"/>
    <w:rsid w:val="00002B05"/>
    <w:rsid w:val="00004431"/>
    <w:rsid w:val="0000443F"/>
    <w:rsid w:val="00004BD9"/>
    <w:rsid w:val="00004DAA"/>
    <w:rsid w:val="00004F49"/>
    <w:rsid w:val="00005C13"/>
    <w:rsid w:val="00005D29"/>
    <w:rsid w:val="00006327"/>
    <w:rsid w:val="000067B6"/>
    <w:rsid w:val="00006E28"/>
    <w:rsid w:val="000071F5"/>
    <w:rsid w:val="00007C78"/>
    <w:rsid w:val="00010881"/>
    <w:rsid w:val="00011011"/>
    <w:rsid w:val="00011C70"/>
    <w:rsid w:val="00011CEF"/>
    <w:rsid w:val="00012457"/>
    <w:rsid w:val="00012C0B"/>
    <w:rsid w:val="00012DE3"/>
    <w:rsid w:val="0001373C"/>
    <w:rsid w:val="00013EF2"/>
    <w:rsid w:val="00015412"/>
    <w:rsid w:val="00016051"/>
    <w:rsid w:val="00016280"/>
    <w:rsid w:val="000163EA"/>
    <w:rsid w:val="00016C43"/>
    <w:rsid w:val="00016CD8"/>
    <w:rsid w:val="000171D3"/>
    <w:rsid w:val="000173E6"/>
    <w:rsid w:val="000174F9"/>
    <w:rsid w:val="000177A1"/>
    <w:rsid w:val="00017B5D"/>
    <w:rsid w:val="00020401"/>
    <w:rsid w:val="00020896"/>
    <w:rsid w:val="00020D60"/>
    <w:rsid w:val="00020DC2"/>
    <w:rsid w:val="00020DEC"/>
    <w:rsid w:val="00020EB8"/>
    <w:rsid w:val="0002190F"/>
    <w:rsid w:val="000220BE"/>
    <w:rsid w:val="0002235B"/>
    <w:rsid w:val="00022C43"/>
    <w:rsid w:val="0002373F"/>
    <w:rsid w:val="000237AB"/>
    <w:rsid w:val="0002491C"/>
    <w:rsid w:val="0002580B"/>
    <w:rsid w:val="00025B4C"/>
    <w:rsid w:val="00025B6A"/>
    <w:rsid w:val="00026F38"/>
    <w:rsid w:val="0002788C"/>
    <w:rsid w:val="00027DFE"/>
    <w:rsid w:val="000301D9"/>
    <w:rsid w:val="00031DCE"/>
    <w:rsid w:val="000336C0"/>
    <w:rsid w:val="00033DB3"/>
    <w:rsid w:val="00034A4C"/>
    <w:rsid w:val="00034AE0"/>
    <w:rsid w:val="00034F55"/>
    <w:rsid w:val="000351D0"/>
    <w:rsid w:val="00035B67"/>
    <w:rsid w:val="00035E03"/>
    <w:rsid w:val="00036DF7"/>
    <w:rsid w:val="00036E70"/>
    <w:rsid w:val="00036F82"/>
    <w:rsid w:val="00037406"/>
    <w:rsid w:val="00037914"/>
    <w:rsid w:val="000400E4"/>
    <w:rsid w:val="000404D1"/>
    <w:rsid w:val="00040598"/>
    <w:rsid w:val="0004115E"/>
    <w:rsid w:val="00041791"/>
    <w:rsid w:val="0004182F"/>
    <w:rsid w:val="000426BD"/>
    <w:rsid w:val="00042E6C"/>
    <w:rsid w:val="0004334E"/>
    <w:rsid w:val="00043E83"/>
    <w:rsid w:val="00043EC2"/>
    <w:rsid w:val="00045052"/>
    <w:rsid w:val="0004561D"/>
    <w:rsid w:val="00046486"/>
    <w:rsid w:val="00046A90"/>
    <w:rsid w:val="00046B7B"/>
    <w:rsid w:val="000477B4"/>
    <w:rsid w:val="00047BC3"/>
    <w:rsid w:val="00047D4D"/>
    <w:rsid w:val="000507F1"/>
    <w:rsid w:val="00050CC3"/>
    <w:rsid w:val="000517CB"/>
    <w:rsid w:val="000518A4"/>
    <w:rsid w:val="00051B37"/>
    <w:rsid w:val="00051B65"/>
    <w:rsid w:val="00052AA4"/>
    <w:rsid w:val="00052CA3"/>
    <w:rsid w:val="00054A7E"/>
    <w:rsid w:val="00054C8D"/>
    <w:rsid w:val="00056936"/>
    <w:rsid w:val="00057D33"/>
    <w:rsid w:val="00060BCD"/>
    <w:rsid w:val="00061983"/>
    <w:rsid w:val="00062091"/>
    <w:rsid w:val="0006275F"/>
    <w:rsid w:val="00063408"/>
    <w:rsid w:val="00064189"/>
    <w:rsid w:val="00064F64"/>
    <w:rsid w:val="00065048"/>
    <w:rsid w:val="00065326"/>
    <w:rsid w:val="00066151"/>
    <w:rsid w:val="000666A8"/>
    <w:rsid w:val="00066860"/>
    <w:rsid w:val="00067A6C"/>
    <w:rsid w:val="00067CD0"/>
    <w:rsid w:val="00070EB4"/>
    <w:rsid w:val="0007276D"/>
    <w:rsid w:val="000728B5"/>
    <w:rsid w:val="00072F36"/>
    <w:rsid w:val="0007310B"/>
    <w:rsid w:val="00073550"/>
    <w:rsid w:val="000736DC"/>
    <w:rsid w:val="00073740"/>
    <w:rsid w:val="000744D5"/>
    <w:rsid w:val="0007466F"/>
    <w:rsid w:val="00074A47"/>
    <w:rsid w:val="00074C6C"/>
    <w:rsid w:val="00075169"/>
    <w:rsid w:val="0007549C"/>
    <w:rsid w:val="000754D1"/>
    <w:rsid w:val="00075B94"/>
    <w:rsid w:val="000766D3"/>
    <w:rsid w:val="00077D53"/>
    <w:rsid w:val="00080E6B"/>
    <w:rsid w:val="00081C49"/>
    <w:rsid w:val="000823CA"/>
    <w:rsid w:val="000824CD"/>
    <w:rsid w:val="00082A30"/>
    <w:rsid w:val="000830F6"/>
    <w:rsid w:val="0008332E"/>
    <w:rsid w:val="000834E2"/>
    <w:rsid w:val="00083595"/>
    <w:rsid w:val="00083D0D"/>
    <w:rsid w:val="00083FD2"/>
    <w:rsid w:val="000842DF"/>
    <w:rsid w:val="00086066"/>
    <w:rsid w:val="00087250"/>
    <w:rsid w:val="00087703"/>
    <w:rsid w:val="00091134"/>
    <w:rsid w:val="00092023"/>
    <w:rsid w:val="000921F5"/>
    <w:rsid w:val="0009327C"/>
    <w:rsid w:val="00093798"/>
    <w:rsid w:val="00093ADA"/>
    <w:rsid w:val="00095167"/>
    <w:rsid w:val="0009559D"/>
    <w:rsid w:val="00095EF9"/>
    <w:rsid w:val="00096018"/>
    <w:rsid w:val="00096196"/>
    <w:rsid w:val="00096D28"/>
    <w:rsid w:val="00096D69"/>
    <w:rsid w:val="000970A0"/>
    <w:rsid w:val="0009767B"/>
    <w:rsid w:val="000976E3"/>
    <w:rsid w:val="00097738"/>
    <w:rsid w:val="000977E7"/>
    <w:rsid w:val="000A0326"/>
    <w:rsid w:val="000A0614"/>
    <w:rsid w:val="000A0C7F"/>
    <w:rsid w:val="000A0ECB"/>
    <w:rsid w:val="000A13A2"/>
    <w:rsid w:val="000A1717"/>
    <w:rsid w:val="000A1984"/>
    <w:rsid w:val="000A1989"/>
    <w:rsid w:val="000A1AAC"/>
    <w:rsid w:val="000A1BC6"/>
    <w:rsid w:val="000A2D7F"/>
    <w:rsid w:val="000A31B0"/>
    <w:rsid w:val="000A3C84"/>
    <w:rsid w:val="000A422E"/>
    <w:rsid w:val="000A4367"/>
    <w:rsid w:val="000A4E36"/>
    <w:rsid w:val="000A4F92"/>
    <w:rsid w:val="000A5A1E"/>
    <w:rsid w:val="000A5DC5"/>
    <w:rsid w:val="000A66C2"/>
    <w:rsid w:val="000A73B7"/>
    <w:rsid w:val="000A7C3C"/>
    <w:rsid w:val="000B07A8"/>
    <w:rsid w:val="000B0E31"/>
    <w:rsid w:val="000B15A2"/>
    <w:rsid w:val="000B1B49"/>
    <w:rsid w:val="000B2175"/>
    <w:rsid w:val="000B2BE2"/>
    <w:rsid w:val="000B2F5E"/>
    <w:rsid w:val="000B3052"/>
    <w:rsid w:val="000B33F5"/>
    <w:rsid w:val="000B35A8"/>
    <w:rsid w:val="000B3B8D"/>
    <w:rsid w:val="000B3D75"/>
    <w:rsid w:val="000B3EFE"/>
    <w:rsid w:val="000B4494"/>
    <w:rsid w:val="000B5CC1"/>
    <w:rsid w:val="000B6057"/>
    <w:rsid w:val="000B694B"/>
    <w:rsid w:val="000B69D1"/>
    <w:rsid w:val="000B70BA"/>
    <w:rsid w:val="000B734B"/>
    <w:rsid w:val="000B75DC"/>
    <w:rsid w:val="000B7D0D"/>
    <w:rsid w:val="000B7DD4"/>
    <w:rsid w:val="000C06AA"/>
    <w:rsid w:val="000C0C48"/>
    <w:rsid w:val="000C0DFC"/>
    <w:rsid w:val="000C1360"/>
    <w:rsid w:val="000C22E1"/>
    <w:rsid w:val="000C25A0"/>
    <w:rsid w:val="000C25DE"/>
    <w:rsid w:val="000C291E"/>
    <w:rsid w:val="000C331F"/>
    <w:rsid w:val="000C38C8"/>
    <w:rsid w:val="000C4171"/>
    <w:rsid w:val="000C4587"/>
    <w:rsid w:val="000C4D0A"/>
    <w:rsid w:val="000C4DF9"/>
    <w:rsid w:val="000C5389"/>
    <w:rsid w:val="000C6BDC"/>
    <w:rsid w:val="000C7AB7"/>
    <w:rsid w:val="000D234E"/>
    <w:rsid w:val="000D2982"/>
    <w:rsid w:val="000D2E1A"/>
    <w:rsid w:val="000D30F3"/>
    <w:rsid w:val="000D324B"/>
    <w:rsid w:val="000D3393"/>
    <w:rsid w:val="000D3E61"/>
    <w:rsid w:val="000D457C"/>
    <w:rsid w:val="000D47A5"/>
    <w:rsid w:val="000D53EC"/>
    <w:rsid w:val="000D5F68"/>
    <w:rsid w:val="000D60E5"/>
    <w:rsid w:val="000D65AC"/>
    <w:rsid w:val="000D7C6A"/>
    <w:rsid w:val="000E0403"/>
    <w:rsid w:val="000E0C77"/>
    <w:rsid w:val="000E1404"/>
    <w:rsid w:val="000E1891"/>
    <w:rsid w:val="000E1C75"/>
    <w:rsid w:val="000E2739"/>
    <w:rsid w:val="000E28F6"/>
    <w:rsid w:val="000E2FE4"/>
    <w:rsid w:val="000E30FB"/>
    <w:rsid w:val="000E33C4"/>
    <w:rsid w:val="000E3A50"/>
    <w:rsid w:val="000E4453"/>
    <w:rsid w:val="000E4CCD"/>
    <w:rsid w:val="000E53A9"/>
    <w:rsid w:val="000E5994"/>
    <w:rsid w:val="000E6D35"/>
    <w:rsid w:val="000E7F7E"/>
    <w:rsid w:val="000F054D"/>
    <w:rsid w:val="000F0952"/>
    <w:rsid w:val="000F0F8D"/>
    <w:rsid w:val="000F1387"/>
    <w:rsid w:val="000F225A"/>
    <w:rsid w:val="000F44B1"/>
    <w:rsid w:val="000F48A5"/>
    <w:rsid w:val="000F5346"/>
    <w:rsid w:val="000F5683"/>
    <w:rsid w:val="000F6361"/>
    <w:rsid w:val="000F6990"/>
    <w:rsid w:val="000F6E05"/>
    <w:rsid w:val="000F6FBB"/>
    <w:rsid w:val="000F7DDE"/>
    <w:rsid w:val="001003EB"/>
    <w:rsid w:val="001015D0"/>
    <w:rsid w:val="00102749"/>
    <w:rsid w:val="00102AEE"/>
    <w:rsid w:val="00102F79"/>
    <w:rsid w:val="001044C9"/>
    <w:rsid w:val="00106CBB"/>
    <w:rsid w:val="00106D17"/>
    <w:rsid w:val="001078CA"/>
    <w:rsid w:val="00110935"/>
    <w:rsid w:val="00110C20"/>
    <w:rsid w:val="00110D4B"/>
    <w:rsid w:val="00111495"/>
    <w:rsid w:val="00111580"/>
    <w:rsid w:val="001118D1"/>
    <w:rsid w:val="00112162"/>
    <w:rsid w:val="0011226F"/>
    <w:rsid w:val="00112A6A"/>
    <w:rsid w:val="00113A7C"/>
    <w:rsid w:val="00113BD7"/>
    <w:rsid w:val="00114647"/>
    <w:rsid w:val="00114A14"/>
    <w:rsid w:val="001157B3"/>
    <w:rsid w:val="0011650A"/>
    <w:rsid w:val="00116E1C"/>
    <w:rsid w:val="00116FBD"/>
    <w:rsid w:val="0011702E"/>
    <w:rsid w:val="001179B7"/>
    <w:rsid w:val="00117C4A"/>
    <w:rsid w:val="0012068A"/>
    <w:rsid w:val="00120704"/>
    <w:rsid w:val="001209F7"/>
    <w:rsid w:val="00121A88"/>
    <w:rsid w:val="00122024"/>
    <w:rsid w:val="001223BB"/>
    <w:rsid w:val="001229BD"/>
    <w:rsid w:val="00123376"/>
    <w:rsid w:val="00123A41"/>
    <w:rsid w:val="00123B63"/>
    <w:rsid w:val="001244A2"/>
    <w:rsid w:val="0012574D"/>
    <w:rsid w:val="00125987"/>
    <w:rsid w:val="00126B99"/>
    <w:rsid w:val="001274B6"/>
    <w:rsid w:val="0012759F"/>
    <w:rsid w:val="00127EE6"/>
    <w:rsid w:val="00130F3E"/>
    <w:rsid w:val="00131819"/>
    <w:rsid w:val="00131827"/>
    <w:rsid w:val="00132581"/>
    <w:rsid w:val="0013272B"/>
    <w:rsid w:val="00132849"/>
    <w:rsid w:val="001329F5"/>
    <w:rsid w:val="00132FAD"/>
    <w:rsid w:val="001330E5"/>
    <w:rsid w:val="00133A68"/>
    <w:rsid w:val="00133D33"/>
    <w:rsid w:val="00135AE1"/>
    <w:rsid w:val="00135F7E"/>
    <w:rsid w:val="00137220"/>
    <w:rsid w:val="00137B0C"/>
    <w:rsid w:val="00140407"/>
    <w:rsid w:val="00140670"/>
    <w:rsid w:val="0014075A"/>
    <w:rsid w:val="0014252C"/>
    <w:rsid w:val="00142A46"/>
    <w:rsid w:val="00143419"/>
    <w:rsid w:val="00143A61"/>
    <w:rsid w:val="00144A64"/>
    <w:rsid w:val="00144CE4"/>
    <w:rsid w:val="001457B9"/>
    <w:rsid w:val="00146577"/>
    <w:rsid w:val="0014784B"/>
    <w:rsid w:val="00147DF8"/>
    <w:rsid w:val="00150000"/>
    <w:rsid w:val="00150232"/>
    <w:rsid w:val="001503B9"/>
    <w:rsid w:val="00150A84"/>
    <w:rsid w:val="00151034"/>
    <w:rsid w:val="00151B51"/>
    <w:rsid w:val="00151C26"/>
    <w:rsid w:val="00152EFC"/>
    <w:rsid w:val="0015304D"/>
    <w:rsid w:val="00153C4C"/>
    <w:rsid w:val="00153EAE"/>
    <w:rsid w:val="0015441A"/>
    <w:rsid w:val="0015444C"/>
    <w:rsid w:val="00154D76"/>
    <w:rsid w:val="00154F87"/>
    <w:rsid w:val="001558EC"/>
    <w:rsid w:val="00155DD1"/>
    <w:rsid w:val="001562D1"/>
    <w:rsid w:val="00156A6D"/>
    <w:rsid w:val="001600C2"/>
    <w:rsid w:val="00160D04"/>
    <w:rsid w:val="00161894"/>
    <w:rsid w:val="0016198D"/>
    <w:rsid w:val="00161EFC"/>
    <w:rsid w:val="001623CE"/>
    <w:rsid w:val="001627AD"/>
    <w:rsid w:val="00163993"/>
    <w:rsid w:val="00163D1D"/>
    <w:rsid w:val="001640DA"/>
    <w:rsid w:val="001653AF"/>
    <w:rsid w:val="00165E41"/>
    <w:rsid w:val="001661D0"/>
    <w:rsid w:val="00166657"/>
    <w:rsid w:val="00166DCE"/>
    <w:rsid w:val="00167529"/>
    <w:rsid w:val="00170939"/>
    <w:rsid w:val="00170A0D"/>
    <w:rsid w:val="00171372"/>
    <w:rsid w:val="001714C6"/>
    <w:rsid w:val="00171691"/>
    <w:rsid w:val="00171776"/>
    <w:rsid w:val="0017180F"/>
    <w:rsid w:val="00171967"/>
    <w:rsid w:val="001723F2"/>
    <w:rsid w:val="001724DC"/>
    <w:rsid w:val="00172CF2"/>
    <w:rsid w:val="001735CB"/>
    <w:rsid w:val="001736CA"/>
    <w:rsid w:val="00174384"/>
    <w:rsid w:val="00174920"/>
    <w:rsid w:val="00174C70"/>
    <w:rsid w:val="00175275"/>
    <w:rsid w:val="00175744"/>
    <w:rsid w:val="0017633A"/>
    <w:rsid w:val="001765B4"/>
    <w:rsid w:val="001768DC"/>
    <w:rsid w:val="0017694B"/>
    <w:rsid w:val="00176BEB"/>
    <w:rsid w:val="00176EF3"/>
    <w:rsid w:val="0017742C"/>
    <w:rsid w:val="001814C7"/>
    <w:rsid w:val="00182AAB"/>
    <w:rsid w:val="00184909"/>
    <w:rsid w:val="00185A96"/>
    <w:rsid w:val="00185D1B"/>
    <w:rsid w:val="00186A48"/>
    <w:rsid w:val="00186CA7"/>
    <w:rsid w:val="001871A5"/>
    <w:rsid w:val="00187316"/>
    <w:rsid w:val="00187A8D"/>
    <w:rsid w:val="00187B64"/>
    <w:rsid w:val="00187B9D"/>
    <w:rsid w:val="00191171"/>
    <w:rsid w:val="0019151D"/>
    <w:rsid w:val="001915FF"/>
    <w:rsid w:val="00191B8B"/>
    <w:rsid w:val="00191C16"/>
    <w:rsid w:val="00191F99"/>
    <w:rsid w:val="00192919"/>
    <w:rsid w:val="00192F24"/>
    <w:rsid w:val="00193052"/>
    <w:rsid w:val="00193CB8"/>
    <w:rsid w:val="00194622"/>
    <w:rsid w:val="00194FC3"/>
    <w:rsid w:val="0019565B"/>
    <w:rsid w:val="001958B9"/>
    <w:rsid w:val="001958DC"/>
    <w:rsid w:val="001959C9"/>
    <w:rsid w:val="00195B93"/>
    <w:rsid w:val="00195DB8"/>
    <w:rsid w:val="00195ED1"/>
    <w:rsid w:val="001962FE"/>
    <w:rsid w:val="00196A0F"/>
    <w:rsid w:val="00197153"/>
    <w:rsid w:val="0019758E"/>
    <w:rsid w:val="00197758"/>
    <w:rsid w:val="001A0034"/>
    <w:rsid w:val="001A04BF"/>
    <w:rsid w:val="001A0D90"/>
    <w:rsid w:val="001A11CB"/>
    <w:rsid w:val="001A1719"/>
    <w:rsid w:val="001A1A04"/>
    <w:rsid w:val="001A1A2E"/>
    <w:rsid w:val="001A26A9"/>
    <w:rsid w:val="001A294B"/>
    <w:rsid w:val="001A3875"/>
    <w:rsid w:val="001A3CD3"/>
    <w:rsid w:val="001A4075"/>
    <w:rsid w:val="001A451C"/>
    <w:rsid w:val="001A48CA"/>
    <w:rsid w:val="001A4AC1"/>
    <w:rsid w:val="001A649A"/>
    <w:rsid w:val="001A6538"/>
    <w:rsid w:val="001A6665"/>
    <w:rsid w:val="001A6F25"/>
    <w:rsid w:val="001A700C"/>
    <w:rsid w:val="001A70AD"/>
    <w:rsid w:val="001A7368"/>
    <w:rsid w:val="001A7813"/>
    <w:rsid w:val="001A7DDF"/>
    <w:rsid w:val="001B0530"/>
    <w:rsid w:val="001B153E"/>
    <w:rsid w:val="001B181F"/>
    <w:rsid w:val="001B19A3"/>
    <w:rsid w:val="001B24D5"/>
    <w:rsid w:val="001B2583"/>
    <w:rsid w:val="001B2615"/>
    <w:rsid w:val="001B2C75"/>
    <w:rsid w:val="001B3289"/>
    <w:rsid w:val="001B5BFB"/>
    <w:rsid w:val="001B6974"/>
    <w:rsid w:val="001B6A03"/>
    <w:rsid w:val="001B6E6C"/>
    <w:rsid w:val="001B6FE3"/>
    <w:rsid w:val="001B771D"/>
    <w:rsid w:val="001B78BD"/>
    <w:rsid w:val="001B7AF6"/>
    <w:rsid w:val="001C0B81"/>
    <w:rsid w:val="001C1C96"/>
    <w:rsid w:val="001C1EF4"/>
    <w:rsid w:val="001C2037"/>
    <w:rsid w:val="001C2D39"/>
    <w:rsid w:val="001C2D81"/>
    <w:rsid w:val="001C3408"/>
    <w:rsid w:val="001C40F9"/>
    <w:rsid w:val="001C4242"/>
    <w:rsid w:val="001C4CDE"/>
    <w:rsid w:val="001C4D70"/>
    <w:rsid w:val="001C51BC"/>
    <w:rsid w:val="001C590C"/>
    <w:rsid w:val="001C5E3D"/>
    <w:rsid w:val="001C6B05"/>
    <w:rsid w:val="001C6C6D"/>
    <w:rsid w:val="001C732A"/>
    <w:rsid w:val="001C7910"/>
    <w:rsid w:val="001C7F6C"/>
    <w:rsid w:val="001D0B40"/>
    <w:rsid w:val="001D15A1"/>
    <w:rsid w:val="001D17D1"/>
    <w:rsid w:val="001D1B7E"/>
    <w:rsid w:val="001D2327"/>
    <w:rsid w:val="001D3367"/>
    <w:rsid w:val="001D3909"/>
    <w:rsid w:val="001D395C"/>
    <w:rsid w:val="001D48EC"/>
    <w:rsid w:val="001D4DFD"/>
    <w:rsid w:val="001D50FC"/>
    <w:rsid w:val="001D5CBA"/>
    <w:rsid w:val="001D70E3"/>
    <w:rsid w:val="001D7BB9"/>
    <w:rsid w:val="001D7CBE"/>
    <w:rsid w:val="001D7F09"/>
    <w:rsid w:val="001E073A"/>
    <w:rsid w:val="001E0841"/>
    <w:rsid w:val="001E0EC2"/>
    <w:rsid w:val="001E16EF"/>
    <w:rsid w:val="001E1D93"/>
    <w:rsid w:val="001E250E"/>
    <w:rsid w:val="001E3174"/>
    <w:rsid w:val="001E389B"/>
    <w:rsid w:val="001E3DC4"/>
    <w:rsid w:val="001E409F"/>
    <w:rsid w:val="001E4DC7"/>
    <w:rsid w:val="001E4E26"/>
    <w:rsid w:val="001E571C"/>
    <w:rsid w:val="001E5F61"/>
    <w:rsid w:val="001E64F2"/>
    <w:rsid w:val="001E6DED"/>
    <w:rsid w:val="001E7464"/>
    <w:rsid w:val="001E7640"/>
    <w:rsid w:val="001E766F"/>
    <w:rsid w:val="001E7A1D"/>
    <w:rsid w:val="001E7CAE"/>
    <w:rsid w:val="001E7F8C"/>
    <w:rsid w:val="001F068E"/>
    <w:rsid w:val="001F1331"/>
    <w:rsid w:val="001F14BE"/>
    <w:rsid w:val="001F209D"/>
    <w:rsid w:val="001F2C3A"/>
    <w:rsid w:val="001F3EE1"/>
    <w:rsid w:val="001F4125"/>
    <w:rsid w:val="001F481B"/>
    <w:rsid w:val="001F4CBC"/>
    <w:rsid w:val="001F520D"/>
    <w:rsid w:val="001F61AD"/>
    <w:rsid w:val="001F74E2"/>
    <w:rsid w:val="001F762D"/>
    <w:rsid w:val="001F7C58"/>
    <w:rsid w:val="00200389"/>
    <w:rsid w:val="0020185A"/>
    <w:rsid w:val="0020185E"/>
    <w:rsid w:val="00202BFD"/>
    <w:rsid w:val="002030EF"/>
    <w:rsid w:val="0020331A"/>
    <w:rsid w:val="00203335"/>
    <w:rsid w:val="002039C1"/>
    <w:rsid w:val="00203F54"/>
    <w:rsid w:val="0020430E"/>
    <w:rsid w:val="00204617"/>
    <w:rsid w:val="00204622"/>
    <w:rsid w:val="00204E8B"/>
    <w:rsid w:val="00205DF2"/>
    <w:rsid w:val="0020783E"/>
    <w:rsid w:val="00207BF9"/>
    <w:rsid w:val="00210AC8"/>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5F"/>
    <w:rsid w:val="0021597C"/>
    <w:rsid w:val="00215B99"/>
    <w:rsid w:val="00215FC5"/>
    <w:rsid w:val="00216793"/>
    <w:rsid w:val="002168BD"/>
    <w:rsid w:val="00216B2F"/>
    <w:rsid w:val="00216E17"/>
    <w:rsid w:val="00217870"/>
    <w:rsid w:val="00217965"/>
    <w:rsid w:val="0022021C"/>
    <w:rsid w:val="002211A2"/>
    <w:rsid w:val="0022264F"/>
    <w:rsid w:val="002226C6"/>
    <w:rsid w:val="00222CBD"/>
    <w:rsid w:val="00223241"/>
    <w:rsid w:val="00223292"/>
    <w:rsid w:val="00225B79"/>
    <w:rsid w:val="00225DEB"/>
    <w:rsid w:val="00225E1E"/>
    <w:rsid w:val="002263D7"/>
    <w:rsid w:val="0022744F"/>
    <w:rsid w:val="0023094B"/>
    <w:rsid w:val="00230A83"/>
    <w:rsid w:val="00231276"/>
    <w:rsid w:val="00231622"/>
    <w:rsid w:val="00231EA7"/>
    <w:rsid w:val="00233275"/>
    <w:rsid w:val="0023327A"/>
    <w:rsid w:val="00233DBE"/>
    <w:rsid w:val="00234E61"/>
    <w:rsid w:val="00234F38"/>
    <w:rsid w:val="0023543A"/>
    <w:rsid w:val="002355ED"/>
    <w:rsid w:val="00235A6A"/>
    <w:rsid w:val="00236944"/>
    <w:rsid w:val="002369BF"/>
    <w:rsid w:val="00240824"/>
    <w:rsid w:val="00240C5C"/>
    <w:rsid w:val="00241C06"/>
    <w:rsid w:val="00243CEE"/>
    <w:rsid w:val="002440BB"/>
    <w:rsid w:val="00244C04"/>
    <w:rsid w:val="00244F30"/>
    <w:rsid w:val="00245B6B"/>
    <w:rsid w:val="00246813"/>
    <w:rsid w:val="00246BEA"/>
    <w:rsid w:val="002472F9"/>
    <w:rsid w:val="0024751C"/>
    <w:rsid w:val="00247DC6"/>
    <w:rsid w:val="0025004F"/>
    <w:rsid w:val="0025014F"/>
    <w:rsid w:val="002512D9"/>
    <w:rsid w:val="00251463"/>
    <w:rsid w:val="002521F6"/>
    <w:rsid w:val="0025341B"/>
    <w:rsid w:val="0025369D"/>
    <w:rsid w:val="002539B7"/>
    <w:rsid w:val="00253BF6"/>
    <w:rsid w:val="00254FBD"/>
    <w:rsid w:val="0025515F"/>
    <w:rsid w:val="00255A5B"/>
    <w:rsid w:val="00255C6C"/>
    <w:rsid w:val="00256412"/>
    <w:rsid w:val="00256861"/>
    <w:rsid w:val="00256A01"/>
    <w:rsid w:val="002572A4"/>
    <w:rsid w:val="00257F13"/>
    <w:rsid w:val="00260381"/>
    <w:rsid w:val="00261702"/>
    <w:rsid w:val="00262823"/>
    <w:rsid w:val="002628A9"/>
    <w:rsid w:val="00262BA1"/>
    <w:rsid w:val="002633D1"/>
    <w:rsid w:val="00263B48"/>
    <w:rsid w:val="00263C58"/>
    <w:rsid w:val="002641C1"/>
    <w:rsid w:val="00264248"/>
    <w:rsid w:val="002646FB"/>
    <w:rsid w:val="00265995"/>
    <w:rsid w:val="002659D5"/>
    <w:rsid w:val="002659EE"/>
    <w:rsid w:val="00265D46"/>
    <w:rsid w:val="002666CD"/>
    <w:rsid w:val="002667D4"/>
    <w:rsid w:val="002667D7"/>
    <w:rsid w:val="0026728F"/>
    <w:rsid w:val="00267FC2"/>
    <w:rsid w:val="002709AF"/>
    <w:rsid w:val="00271841"/>
    <w:rsid w:val="00271B6B"/>
    <w:rsid w:val="00272C63"/>
    <w:rsid w:val="00273269"/>
    <w:rsid w:val="00273D11"/>
    <w:rsid w:val="00274A69"/>
    <w:rsid w:val="002754D5"/>
    <w:rsid w:val="0027596B"/>
    <w:rsid w:val="00275C34"/>
    <w:rsid w:val="00276179"/>
    <w:rsid w:val="00276D87"/>
    <w:rsid w:val="0027740D"/>
    <w:rsid w:val="0027782B"/>
    <w:rsid w:val="0028086E"/>
    <w:rsid w:val="00280A5C"/>
    <w:rsid w:val="002813B7"/>
    <w:rsid w:val="00281762"/>
    <w:rsid w:val="002817E8"/>
    <w:rsid w:val="002817F9"/>
    <w:rsid w:val="00281878"/>
    <w:rsid w:val="00281CA1"/>
    <w:rsid w:val="00282024"/>
    <w:rsid w:val="00282218"/>
    <w:rsid w:val="00282FB5"/>
    <w:rsid w:val="00283009"/>
    <w:rsid w:val="00283DAB"/>
    <w:rsid w:val="002854BF"/>
    <w:rsid w:val="00285780"/>
    <w:rsid w:val="00285BDC"/>
    <w:rsid w:val="00285BE4"/>
    <w:rsid w:val="0028646E"/>
    <w:rsid w:val="00286951"/>
    <w:rsid w:val="002877AC"/>
    <w:rsid w:val="0029008A"/>
    <w:rsid w:val="00290124"/>
    <w:rsid w:val="0029056A"/>
    <w:rsid w:val="002909A0"/>
    <w:rsid w:val="00291320"/>
    <w:rsid w:val="00291D23"/>
    <w:rsid w:val="00292240"/>
    <w:rsid w:val="002922BA"/>
    <w:rsid w:val="002923AF"/>
    <w:rsid w:val="00292E92"/>
    <w:rsid w:val="00293CC8"/>
    <w:rsid w:val="00294307"/>
    <w:rsid w:val="00294DB0"/>
    <w:rsid w:val="002955F5"/>
    <w:rsid w:val="002958CC"/>
    <w:rsid w:val="00296218"/>
    <w:rsid w:val="00296E69"/>
    <w:rsid w:val="00296FF0"/>
    <w:rsid w:val="0029718A"/>
    <w:rsid w:val="00297C86"/>
    <w:rsid w:val="002A02FE"/>
    <w:rsid w:val="002A053C"/>
    <w:rsid w:val="002A147A"/>
    <w:rsid w:val="002A1F7B"/>
    <w:rsid w:val="002A1F98"/>
    <w:rsid w:val="002A20E8"/>
    <w:rsid w:val="002A2A23"/>
    <w:rsid w:val="002A3122"/>
    <w:rsid w:val="002A31B5"/>
    <w:rsid w:val="002A3358"/>
    <w:rsid w:val="002A34FD"/>
    <w:rsid w:val="002A3AEE"/>
    <w:rsid w:val="002A3FBD"/>
    <w:rsid w:val="002A4438"/>
    <w:rsid w:val="002A458C"/>
    <w:rsid w:val="002A47F8"/>
    <w:rsid w:val="002A4C96"/>
    <w:rsid w:val="002A4FE6"/>
    <w:rsid w:val="002A532A"/>
    <w:rsid w:val="002A546E"/>
    <w:rsid w:val="002A54F4"/>
    <w:rsid w:val="002A5F62"/>
    <w:rsid w:val="002A6A82"/>
    <w:rsid w:val="002A7AEC"/>
    <w:rsid w:val="002A7B7B"/>
    <w:rsid w:val="002A7E1F"/>
    <w:rsid w:val="002B00CA"/>
    <w:rsid w:val="002B013E"/>
    <w:rsid w:val="002B0E88"/>
    <w:rsid w:val="002B1392"/>
    <w:rsid w:val="002B15CF"/>
    <w:rsid w:val="002B161A"/>
    <w:rsid w:val="002B17D0"/>
    <w:rsid w:val="002B1D2E"/>
    <w:rsid w:val="002B1ED8"/>
    <w:rsid w:val="002B2047"/>
    <w:rsid w:val="002B27DF"/>
    <w:rsid w:val="002B2996"/>
    <w:rsid w:val="002B2AD0"/>
    <w:rsid w:val="002B2DDE"/>
    <w:rsid w:val="002B39AF"/>
    <w:rsid w:val="002B3A26"/>
    <w:rsid w:val="002B4026"/>
    <w:rsid w:val="002B4709"/>
    <w:rsid w:val="002B542C"/>
    <w:rsid w:val="002B54E6"/>
    <w:rsid w:val="002B555D"/>
    <w:rsid w:val="002B559C"/>
    <w:rsid w:val="002B5B20"/>
    <w:rsid w:val="002B6234"/>
    <w:rsid w:val="002B6740"/>
    <w:rsid w:val="002B6ED1"/>
    <w:rsid w:val="002B7412"/>
    <w:rsid w:val="002B7C17"/>
    <w:rsid w:val="002B7C25"/>
    <w:rsid w:val="002C00BF"/>
    <w:rsid w:val="002C0689"/>
    <w:rsid w:val="002C1A23"/>
    <w:rsid w:val="002C3372"/>
    <w:rsid w:val="002C3556"/>
    <w:rsid w:val="002C3C56"/>
    <w:rsid w:val="002C3DF2"/>
    <w:rsid w:val="002C4809"/>
    <w:rsid w:val="002C4D33"/>
    <w:rsid w:val="002C4D81"/>
    <w:rsid w:val="002C4EF1"/>
    <w:rsid w:val="002C5A3F"/>
    <w:rsid w:val="002C70C3"/>
    <w:rsid w:val="002C72EB"/>
    <w:rsid w:val="002C744E"/>
    <w:rsid w:val="002D0128"/>
    <w:rsid w:val="002D07B3"/>
    <w:rsid w:val="002D1876"/>
    <w:rsid w:val="002D18CF"/>
    <w:rsid w:val="002D2790"/>
    <w:rsid w:val="002D39DC"/>
    <w:rsid w:val="002D42D0"/>
    <w:rsid w:val="002D4E84"/>
    <w:rsid w:val="002D53CF"/>
    <w:rsid w:val="002D561A"/>
    <w:rsid w:val="002D66C7"/>
    <w:rsid w:val="002D6803"/>
    <w:rsid w:val="002D69D6"/>
    <w:rsid w:val="002D7745"/>
    <w:rsid w:val="002E01EA"/>
    <w:rsid w:val="002E113D"/>
    <w:rsid w:val="002E116C"/>
    <w:rsid w:val="002E1205"/>
    <w:rsid w:val="002E171F"/>
    <w:rsid w:val="002E1B02"/>
    <w:rsid w:val="002E3352"/>
    <w:rsid w:val="002E362C"/>
    <w:rsid w:val="002E3D3F"/>
    <w:rsid w:val="002E4318"/>
    <w:rsid w:val="002E43AF"/>
    <w:rsid w:val="002E4E3F"/>
    <w:rsid w:val="002E52A8"/>
    <w:rsid w:val="002E5513"/>
    <w:rsid w:val="002E583C"/>
    <w:rsid w:val="002E5BC4"/>
    <w:rsid w:val="002E5D0B"/>
    <w:rsid w:val="002E7873"/>
    <w:rsid w:val="002E7CC6"/>
    <w:rsid w:val="002F037C"/>
    <w:rsid w:val="002F07A7"/>
    <w:rsid w:val="002F0B94"/>
    <w:rsid w:val="002F113F"/>
    <w:rsid w:val="002F155F"/>
    <w:rsid w:val="002F20CC"/>
    <w:rsid w:val="002F3486"/>
    <w:rsid w:val="002F40B6"/>
    <w:rsid w:val="002F47FF"/>
    <w:rsid w:val="002F4B80"/>
    <w:rsid w:val="002F4FEA"/>
    <w:rsid w:val="002F5386"/>
    <w:rsid w:val="002F54A5"/>
    <w:rsid w:val="002F5A9B"/>
    <w:rsid w:val="002F63E5"/>
    <w:rsid w:val="002F7EB8"/>
    <w:rsid w:val="0030013B"/>
    <w:rsid w:val="0030044E"/>
    <w:rsid w:val="003004B1"/>
    <w:rsid w:val="00300CC1"/>
    <w:rsid w:val="00300D2F"/>
    <w:rsid w:val="00301AE2"/>
    <w:rsid w:val="00301B4E"/>
    <w:rsid w:val="00302775"/>
    <w:rsid w:val="003029DA"/>
    <w:rsid w:val="00302C3C"/>
    <w:rsid w:val="00302CFA"/>
    <w:rsid w:val="00302D96"/>
    <w:rsid w:val="00305215"/>
    <w:rsid w:val="00305324"/>
    <w:rsid w:val="0030610B"/>
    <w:rsid w:val="003066AA"/>
    <w:rsid w:val="00307283"/>
    <w:rsid w:val="003075E4"/>
    <w:rsid w:val="00310608"/>
    <w:rsid w:val="00310D6E"/>
    <w:rsid w:val="003116DB"/>
    <w:rsid w:val="00313B51"/>
    <w:rsid w:val="00313ED0"/>
    <w:rsid w:val="003152EB"/>
    <w:rsid w:val="00315B7A"/>
    <w:rsid w:val="00315BD0"/>
    <w:rsid w:val="00315DE6"/>
    <w:rsid w:val="003162EC"/>
    <w:rsid w:val="00316637"/>
    <w:rsid w:val="00316C1D"/>
    <w:rsid w:val="00316C8B"/>
    <w:rsid w:val="003170A2"/>
    <w:rsid w:val="00317CF1"/>
    <w:rsid w:val="003208B4"/>
    <w:rsid w:val="00320A08"/>
    <w:rsid w:val="00320A70"/>
    <w:rsid w:val="0032167D"/>
    <w:rsid w:val="003217FF"/>
    <w:rsid w:val="00321E55"/>
    <w:rsid w:val="003222B1"/>
    <w:rsid w:val="00323F22"/>
    <w:rsid w:val="003242BD"/>
    <w:rsid w:val="00324EDD"/>
    <w:rsid w:val="00325487"/>
    <w:rsid w:val="00325577"/>
    <w:rsid w:val="00325671"/>
    <w:rsid w:val="0032571A"/>
    <w:rsid w:val="003259AF"/>
    <w:rsid w:val="003263D5"/>
    <w:rsid w:val="0032775F"/>
    <w:rsid w:val="00327C1B"/>
    <w:rsid w:val="00330650"/>
    <w:rsid w:val="0033167D"/>
    <w:rsid w:val="00331B4F"/>
    <w:rsid w:val="00332019"/>
    <w:rsid w:val="003320BD"/>
    <w:rsid w:val="00332770"/>
    <w:rsid w:val="00332A39"/>
    <w:rsid w:val="003332A1"/>
    <w:rsid w:val="00333AEA"/>
    <w:rsid w:val="00334413"/>
    <w:rsid w:val="003344A0"/>
    <w:rsid w:val="003344EE"/>
    <w:rsid w:val="003347A9"/>
    <w:rsid w:val="003349E4"/>
    <w:rsid w:val="00335144"/>
    <w:rsid w:val="00335175"/>
    <w:rsid w:val="0033520C"/>
    <w:rsid w:val="003354A5"/>
    <w:rsid w:val="003357CB"/>
    <w:rsid w:val="00335B04"/>
    <w:rsid w:val="00336C3F"/>
    <w:rsid w:val="00336DE0"/>
    <w:rsid w:val="00336E6E"/>
    <w:rsid w:val="003370AC"/>
    <w:rsid w:val="0033724A"/>
    <w:rsid w:val="00337A3D"/>
    <w:rsid w:val="00337F07"/>
    <w:rsid w:val="00341521"/>
    <w:rsid w:val="0034154D"/>
    <w:rsid w:val="00341D5D"/>
    <w:rsid w:val="00342651"/>
    <w:rsid w:val="00342873"/>
    <w:rsid w:val="00342AFE"/>
    <w:rsid w:val="0034308B"/>
    <w:rsid w:val="0034320A"/>
    <w:rsid w:val="0034322D"/>
    <w:rsid w:val="003440AB"/>
    <w:rsid w:val="00344158"/>
    <w:rsid w:val="00344A6A"/>
    <w:rsid w:val="00345932"/>
    <w:rsid w:val="00345CF2"/>
    <w:rsid w:val="00345E80"/>
    <w:rsid w:val="003467D9"/>
    <w:rsid w:val="00347364"/>
    <w:rsid w:val="003476A9"/>
    <w:rsid w:val="00347890"/>
    <w:rsid w:val="00351372"/>
    <w:rsid w:val="00351D3B"/>
    <w:rsid w:val="0035246D"/>
    <w:rsid w:val="00352B64"/>
    <w:rsid w:val="00352E75"/>
    <w:rsid w:val="00352F25"/>
    <w:rsid w:val="0035318C"/>
    <w:rsid w:val="003532C4"/>
    <w:rsid w:val="0035381A"/>
    <w:rsid w:val="00353840"/>
    <w:rsid w:val="00353C97"/>
    <w:rsid w:val="0035410D"/>
    <w:rsid w:val="00354B31"/>
    <w:rsid w:val="00354FA1"/>
    <w:rsid w:val="00355016"/>
    <w:rsid w:val="0035557C"/>
    <w:rsid w:val="00355746"/>
    <w:rsid w:val="00355CDC"/>
    <w:rsid w:val="00356924"/>
    <w:rsid w:val="00356A53"/>
    <w:rsid w:val="00357198"/>
    <w:rsid w:val="0036058C"/>
    <w:rsid w:val="00360DA8"/>
    <w:rsid w:val="00360EAD"/>
    <w:rsid w:val="00361661"/>
    <w:rsid w:val="00361F80"/>
    <w:rsid w:val="00362129"/>
    <w:rsid w:val="0036333C"/>
    <w:rsid w:val="003634F7"/>
    <w:rsid w:val="0036488F"/>
    <w:rsid w:val="00364AA7"/>
    <w:rsid w:val="00364B67"/>
    <w:rsid w:val="003653AA"/>
    <w:rsid w:val="00365785"/>
    <w:rsid w:val="003659B5"/>
    <w:rsid w:val="003660FA"/>
    <w:rsid w:val="003675F1"/>
    <w:rsid w:val="00367D4D"/>
    <w:rsid w:val="00367F3C"/>
    <w:rsid w:val="00371C42"/>
    <w:rsid w:val="00372151"/>
    <w:rsid w:val="003730B8"/>
    <w:rsid w:val="00373BC2"/>
    <w:rsid w:val="00373CBF"/>
    <w:rsid w:val="00373FA5"/>
    <w:rsid w:val="00373FAF"/>
    <w:rsid w:val="00374D55"/>
    <w:rsid w:val="00374E4C"/>
    <w:rsid w:val="00375343"/>
    <w:rsid w:val="0037543C"/>
    <w:rsid w:val="003758E8"/>
    <w:rsid w:val="00375AD5"/>
    <w:rsid w:val="00376A20"/>
    <w:rsid w:val="00376B7E"/>
    <w:rsid w:val="00376C86"/>
    <w:rsid w:val="00377E75"/>
    <w:rsid w:val="00380FDB"/>
    <w:rsid w:val="00381292"/>
    <w:rsid w:val="003815ED"/>
    <w:rsid w:val="00381AFD"/>
    <w:rsid w:val="00381D18"/>
    <w:rsid w:val="00382804"/>
    <w:rsid w:val="00383F07"/>
    <w:rsid w:val="00384055"/>
    <w:rsid w:val="00384117"/>
    <w:rsid w:val="003848F8"/>
    <w:rsid w:val="00385099"/>
    <w:rsid w:val="00385C40"/>
    <w:rsid w:val="00386009"/>
    <w:rsid w:val="00386EC3"/>
    <w:rsid w:val="003872AA"/>
    <w:rsid w:val="00387DC7"/>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6327"/>
    <w:rsid w:val="00396A0E"/>
    <w:rsid w:val="0039772C"/>
    <w:rsid w:val="00397910"/>
    <w:rsid w:val="003A01F5"/>
    <w:rsid w:val="003A04D3"/>
    <w:rsid w:val="003A07DC"/>
    <w:rsid w:val="003A1D18"/>
    <w:rsid w:val="003A2045"/>
    <w:rsid w:val="003A2AA4"/>
    <w:rsid w:val="003A30AC"/>
    <w:rsid w:val="003A3647"/>
    <w:rsid w:val="003A47E2"/>
    <w:rsid w:val="003A5131"/>
    <w:rsid w:val="003A5309"/>
    <w:rsid w:val="003A534B"/>
    <w:rsid w:val="003A53C3"/>
    <w:rsid w:val="003A668C"/>
    <w:rsid w:val="003A6A25"/>
    <w:rsid w:val="003A7D5B"/>
    <w:rsid w:val="003B10AB"/>
    <w:rsid w:val="003B1A83"/>
    <w:rsid w:val="003B1B10"/>
    <w:rsid w:val="003B1DF0"/>
    <w:rsid w:val="003B1E06"/>
    <w:rsid w:val="003B242B"/>
    <w:rsid w:val="003B2535"/>
    <w:rsid w:val="003B26FD"/>
    <w:rsid w:val="003B382E"/>
    <w:rsid w:val="003B3E2A"/>
    <w:rsid w:val="003B4FF5"/>
    <w:rsid w:val="003B6212"/>
    <w:rsid w:val="003B678D"/>
    <w:rsid w:val="003B6BF3"/>
    <w:rsid w:val="003B7875"/>
    <w:rsid w:val="003C002D"/>
    <w:rsid w:val="003C0818"/>
    <w:rsid w:val="003C0F0A"/>
    <w:rsid w:val="003C15A2"/>
    <w:rsid w:val="003C1945"/>
    <w:rsid w:val="003C20DC"/>
    <w:rsid w:val="003C257B"/>
    <w:rsid w:val="003C2B49"/>
    <w:rsid w:val="003C31C7"/>
    <w:rsid w:val="003C3CB8"/>
    <w:rsid w:val="003C4451"/>
    <w:rsid w:val="003C4BB3"/>
    <w:rsid w:val="003C4D97"/>
    <w:rsid w:val="003C52CD"/>
    <w:rsid w:val="003C6121"/>
    <w:rsid w:val="003C6F10"/>
    <w:rsid w:val="003C794C"/>
    <w:rsid w:val="003C7A64"/>
    <w:rsid w:val="003C7B87"/>
    <w:rsid w:val="003D03B9"/>
    <w:rsid w:val="003D069E"/>
    <w:rsid w:val="003D1630"/>
    <w:rsid w:val="003D1870"/>
    <w:rsid w:val="003D1E81"/>
    <w:rsid w:val="003D2109"/>
    <w:rsid w:val="003D261E"/>
    <w:rsid w:val="003D31DE"/>
    <w:rsid w:val="003D3384"/>
    <w:rsid w:val="003D3557"/>
    <w:rsid w:val="003D374A"/>
    <w:rsid w:val="003D4CAE"/>
    <w:rsid w:val="003D50BB"/>
    <w:rsid w:val="003D528E"/>
    <w:rsid w:val="003D543B"/>
    <w:rsid w:val="003D59C0"/>
    <w:rsid w:val="003D64F0"/>
    <w:rsid w:val="003D6B8D"/>
    <w:rsid w:val="003D6FE8"/>
    <w:rsid w:val="003D7292"/>
    <w:rsid w:val="003D7D35"/>
    <w:rsid w:val="003D7DB4"/>
    <w:rsid w:val="003E0482"/>
    <w:rsid w:val="003E12C0"/>
    <w:rsid w:val="003E3210"/>
    <w:rsid w:val="003E32AE"/>
    <w:rsid w:val="003E3970"/>
    <w:rsid w:val="003E4843"/>
    <w:rsid w:val="003E4D97"/>
    <w:rsid w:val="003E530B"/>
    <w:rsid w:val="003E5517"/>
    <w:rsid w:val="003E6573"/>
    <w:rsid w:val="003E65C9"/>
    <w:rsid w:val="003E6634"/>
    <w:rsid w:val="003E6710"/>
    <w:rsid w:val="003E6FDD"/>
    <w:rsid w:val="003E744C"/>
    <w:rsid w:val="003E7E93"/>
    <w:rsid w:val="003F02D4"/>
    <w:rsid w:val="003F09EA"/>
    <w:rsid w:val="003F0D6B"/>
    <w:rsid w:val="003F0D91"/>
    <w:rsid w:val="003F17E2"/>
    <w:rsid w:val="003F1B59"/>
    <w:rsid w:val="003F1E3E"/>
    <w:rsid w:val="003F20DC"/>
    <w:rsid w:val="003F28EA"/>
    <w:rsid w:val="003F30EF"/>
    <w:rsid w:val="003F428E"/>
    <w:rsid w:val="003F4A35"/>
    <w:rsid w:val="003F4B2D"/>
    <w:rsid w:val="003F605A"/>
    <w:rsid w:val="003F692A"/>
    <w:rsid w:val="003F6F72"/>
    <w:rsid w:val="003F713B"/>
    <w:rsid w:val="003F77F3"/>
    <w:rsid w:val="003F7B1E"/>
    <w:rsid w:val="0040081F"/>
    <w:rsid w:val="00400862"/>
    <w:rsid w:val="00402D8C"/>
    <w:rsid w:val="004032AE"/>
    <w:rsid w:val="00403865"/>
    <w:rsid w:val="00403F76"/>
    <w:rsid w:val="004047E9"/>
    <w:rsid w:val="004049D5"/>
    <w:rsid w:val="00404B5C"/>
    <w:rsid w:val="00404ED7"/>
    <w:rsid w:val="00405150"/>
    <w:rsid w:val="004063FA"/>
    <w:rsid w:val="00407862"/>
    <w:rsid w:val="00407B78"/>
    <w:rsid w:val="00410154"/>
    <w:rsid w:val="00410B92"/>
    <w:rsid w:val="004114E2"/>
    <w:rsid w:val="00411546"/>
    <w:rsid w:val="004126D8"/>
    <w:rsid w:val="00412D6A"/>
    <w:rsid w:val="00413FAD"/>
    <w:rsid w:val="004145EE"/>
    <w:rsid w:val="00414B81"/>
    <w:rsid w:val="00414DAE"/>
    <w:rsid w:val="00414F8C"/>
    <w:rsid w:val="00415F91"/>
    <w:rsid w:val="0041615F"/>
    <w:rsid w:val="0041652C"/>
    <w:rsid w:val="00416906"/>
    <w:rsid w:val="00416FF0"/>
    <w:rsid w:val="004171E9"/>
    <w:rsid w:val="00420556"/>
    <w:rsid w:val="00420625"/>
    <w:rsid w:val="00420F3F"/>
    <w:rsid w:val="00421456"/>
    <w:rsid w:val="004215D8"/>
    <w:rsid w:val="00421841"/>
    <w:rsid w:val="00423B16"/>
    <w:rsid w:val="00423FA0"/>
    <w:rsid w:val="004242E1"/>
    <w:rsid w:val="00424D10"/>
    <w:rsid w:val="00425F19"/>
    <w:rsid w:val="00426526"/>
    <w:rsid w:val="00426707"/>
    <w:rsid w:val="004267A0"/>
    <w:rsid w:val="00426C8A"/>
    <w:rsid w:val="0042712B"/>
    <w:rsid w:val="004278B1"/>
    <w:rsid w:val="00430203"/>
    <w:rsid w:val="004309C4"/>
    <w:rsid w:val="00430A2B"/>
    <w:rsid w:val="0043133E"/>
    <w:rsid w:val="0043140D"/>
    <w:rsid w:val="00431A25"/>
    <w:rsid w:val="00432050"/>
    <w:rsid w:val="00432726"/>
    <w:rsid w:val="004335E2"/>
    <w:rsid w:val="004338C7"/>
    <w:rsid w:val="00433C07"/>
    <w:rsid w:val="00433E3F"/>
    <w:rsid w:val="0043468A"/>
    <w:rsid w:val="00434B2E"/>
    <w:rsid w:val="00435063"/>
    <w:rsid w:val="004353C6"/>
    <w:rsid w:val="00435410"/>
    <w:rsid w:val="00435A96"/>
    <w:rsid w:val="00435B92"/>
    <w:rsid w:val="00435C91"/>
    <w:rsid w:val="00435E81"/>
    <w:rsid w:val="00436385"/>
    <w:rsid w:val="0043718E"/>
    <w:rsid w:val="004372B3"/>
    <w:rsid w:val="00437E25"/>
    <w:rsid w:val="004403ED"/>
    <w:rsid w:val="00441FCE"/>
    <w:rsid w:val="0044208B"/>
    <w:rsid w:val="00442AFD"/>
    <w:rsid w:val="00442C4B"/>
    <w:rsid w:val="00442F16"/>
    <w:rsid w:val="00443101"/>
    <w:rsid w:val="0044451D"/>
    <w:rsid w:val="00444DED"/>
    <w:rsid w:val="00444FCF"/>
    <w:rsid w:val="00445062"/>
    <w:rsid w:val="004459E4"/>
    <w:rsid w:val="004462F2"/>
    <w:rsid w:val="00446CD9"/>
    <w:rsid w:val="004476FB"/>
    <w:rsid w:val="00450CCF"/>
    <w:rsid w:val="00451DFE"/>
    <w:rsid w:val="004521A0"/>
    <w:rsid w:val="00452ECB"/>
    <w:rsid w:val="0045405A"/>
    <w:rsid w:val="00454C40"/>
    <w:rsid w:val="00454DFA"/>
    <w:rsid w:val="00455688"/>
    <w:rsid w:val="00455849"/>
    <w:rsid w:val="00455C46"/>
    <w:rsid w:val="00457780"/>
    <w:rsid w:val="00457852"/>
    <w:rsid w:val="00460777"/>
    <w:rsid w:val="00460BA6"/>
    <w:rsid w:val="0046138B"/>
    <w:rsid w:val="0046158D"/>
    <w:rsid w:val="00461B7B"/>
    <w:rsid w:val="004629CE"/>
    <w:rsid w:val="0046319F"/>
    <w:rsid w:val="004631A6"/>
    <w:rsid w:val="00463B42"/>
    <w:rsid w:val="00463BFB"/>
    <w:rsid w:val="00464200"/>
    <w:rsid w:val="00464DF7"/>
    <w:rsid w:val="00465AC9"/>
    <w:rsid w:val="00465EA3"/>
    <w:rsid w:val="004665E4"/>
    <w:rsid w:val="00466941"/>
    <w:rsid w:val="00466C4C"/>
    <w:rsid w:val="0046781A"/>
    <w:rsid w:val="00470066"/>
    <w:rsid w:val="004701EE"/>
    <w:rsid w:val="0047032F"/>
    <w:rsid w:val="00473709"/>
    <w:rsid w:val="00473A27"/>
    <w:rsid w:val="00473B24"/>
    <w:rsid w:val="004747BE"/>
    <w:rsid w:val="0047481A"/>
    <w:rsid w:val="00474EF6"/>
    <w:rsid w:val="0047594E"/>
    <w:rsid w:val="00475FE6"/>
    <w:rsid w:val="004760A9"/>
    <w:rsid w:val="0047688C"/>
    <w:rsid w:val="00477B51"/>
    <w:rsid w:val="00480B82"/>
    <w:rsid w:val="00480C97"/>
    <w:rsid w:val="00480F45"/>
    <w:rsid w:val="0048219F"/>
    <w:rsid w:val="0048229E"/>
    <w:rsid w:val="004823D3"/>
    <w:rsid w:val="00483137"/>
    <w:rsid w:val="00483F37"/>
    <w:rsid w:val="00483F90"/>
    <w:rsid w:val="00484127"/>
    <w:rsid w:val="00484611"/>
    <w:rsid w:val="0048497B"/>
    <w:rsid w:val="00484CBD"/>
    <w:rsid w:val="00484EAB"/>
    <w:rsid w:val="0048563E"/>
    <w:rsid w:val="00485887"/>
    <w:rsid w:val="00485B35"/>
    <w:rsid w:val="00486271"/>
    <w:rsid w:val="004875E9"/>
    <w:rsid w:val="004877BB"/>
    <w:rsid w:val="00487C11"/>
    <w:rsid w:val="00490375"/>
    <w:rsid w:val="004908AB"/>
    <w:rsid w:val="004908F6"/>
    <w:rsid w:val="00490BA0"/>
    <w:rsid w:val="004910F4"/>
    <w:rsid w:val="00493659"/>
    <w:rsid w:val="00493BFA"/>
    <w:rsid w:val="00494F66"/>
    <w:rsid w:val="004954F3"/>
    <w:rsid w:val="004956FD"/>
    <w:rsid w:val="0049577B"/>
    <w:rsid w:val="00496332"/>
    <w:rsid w:val="0049635D"/>
    <w:rsid w:val="004963B1"/>
    <w:rsid w:val="004968A6"/>
    <w:rsid w:val="00496930"/>
    <w:rsid w:val="00496C71"/>
    <w:rsid w:val="00496D01"/>
    <w:rsid w:val="00497538"/>
    <w:rsid w:val="0049771C"/>
    <w:rsid w:val="00497ADC"/>
    <w:rsid w:val="00497B9C"/>
    <w:rsid w:val="00497F38"/>
    <w:rsid w:val="004A0364"/>
    <w:rsid w:val="004A10B1"/>
    <w:rsid w:val="004A10D1"/>
    <w:rsid w:val="004A14D7"/>
    <w:rsid w:val="004A17EF"/>
    <w:rsid w:val="004A20E3"/>
    <w:rsid w:val="004A2A2D"/>
    <w:rsid w:val="004A2F20"/>
    <w:rsid w:val="004A35FB"/>
    <w:rsid w:val="004A3977"/>
    <w:rsid w:val="004A3BFF"/>
    <w:rsid w:val="004A4653"/>
    <w:rsid w:val="004A4974"/>
    <w:rsid w:val="004A5E02"/>
    <w:rsid w:val="004A69A1"/>
    <w:rsid w:val="004A6E18"/>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2F3"/>
    <w:rsid w:val="004B79A0"/>
    <w:rsid w:val="004B7C06"/>
    <w:rsid w:val="004C0093"/>
    <w:rsid w:val="004C01E0"/>
    <w:rsid w:val="004C15F6"/>
    <w:rsid w:val="004C204E"/>
    <w:rsid w:val="004C2202"/>
    <w:rsid w:val="004C286D"/>
    <w:rsid w:val="004C28CE"/>
    <w:rsid w:val="004C2B98"/>
    <w:rsid w:val="004C2CCB"/>
    <w:rsid w:val="004C4550"/>
    <w:rsid w:val="004C460B"/>
    <w:rsid w:val="004C4AB6"/>
    <w:rsid w:val="004C4D8F"/>
    <w:rsid w:val="004C5827"/>
    <w:rsid w:val="004C6E05"/>
    <w:rsid w:val="004C6E63"/>
    <w:rsid w:val="004C7D58"/>
    <w:rsid w:val="004D05E7"/>
    <w:rsid w:val="004D0731"/>
    <w:rsid w:val="004D079D"/>
    <w:rsid w:val="004D0C33"/>
    <w:rsid w:val="004D0FDF"/>
    <w:rsid w:val="004D4056"/>
    <w:rsid w:val="004D4AA4"/>
    <w:rsid w:val="004D4E42"/>
    <w:rsid w:val="004D4E9A"/>
    <w:rsid w:val="004D5000"/>
    <w:rsid w:val="004D52EA"/>
    <w:rsid w:val="004D5B83"/>
    <w:rsid w:val="004D5C34"/>
    <w:rsid w:val="004D6611"/>
    <w:rsid w:val="004D689A"/>
    <w:rsid w:val="004D6AD8"/>
    <w:rsid w:val="004D77B6"/>
    <w:rsid w:val="004D77BE"/>
    <w:rsid w:val="004D77F7"/>
    <w:rsid w:val="004D7B95"/>
    <w:rsid w:val="004E08A2"/>
    <w:rsid w:val="004E0C4F"/>
    <w:rsid w:val="004E0FED"/>
    <w:rsid w:val="004E11C5"/>
    <w:rsid w:val="004E131F"/>
    <w:rsid w:val="004E16E2"/>
    <w:rsid w:val="004E17DF"/>
    <w:rsid w:val="004E19FC"/>
    <w:rsid w:val="004E1BBC"/>
    <w:rsid w:val="004E1F47"/>
    <w:rsid w:val="004E2126"/>
    <w:rsid w:val="004E2412"/>
    <w:rsid w:val="004E26AC"/>
    <w:rsid w:val="004E49DC"/>
    <w:rsid w:val="004E4C7E"/>
    <w:rsid w:val="004E5632"/>
    <w:rsid w:val="004E5768"/>
    <w:rsid w:val="004E5A72"/>
    <w:rsid w:val="004E5BAF"/>
    <w:rsid w:val="004E6748"/>
    <w:rsid w:val="004E7258"/>
    <w:rsid w:val="004F05F5"/>
    <w:rsid w:val="004F0BD7"/>
    <w:rsid w:val="004F106F"/>
    <w:rsid w:val="004F1249"/>
    <w:rsid w:val="004F1455"/>
    <w:rsid w:val="004F15BE"/>
    <w:rsid w:val="004F20FB"/>
    <w:rsid w:val="004F23E7"/>
    <w:rsid w:val="004F2FB6"/>
    <w:rsid w:val="004F37F0"/>
    <w:rsid w:val="004F4379"/>
    <w:rsid w:val="004F5740"/>
    <w:rsid w:val="004F574E"/>
    <w:rsid w:val="004F67D2"/>
    <w:rsid w:val="004F7087"/>
    <w:rsid w:val="004F73CD"/>
    <w:rsid w:val="004F7EC4"/>
    <w:rsid w:val="0050034E"/>
    <w:rsid w:val="00500835"/>
    <w:rsid w:val="00500D6E"/>
    <w:rsid w:val="00500E2D"/>
    <w:rsid w:val="0050164D"/>
    <w:rsid w:val="00501B3E"/>
    <w:rsid w:val="00502B66"/>
    <w:rsid w:val="00503435"/>
    <w:rsid w:val="00503F74"/>
    <w:rsid w:val="00504274"/>
    <w:rsid w:val="00504553"/>
    <w:rsid w:val="0050474C"/>
    <w:rsid w:val="00504D2A"/>
    <w:rsid w:val="00504ECD"/>
    <w:rsid w:val="005052D7"/>
    <w:rsid w:val="00505864"/>
    <w:rsid w:val="00505E79"/>
    <w:rsid w:val="00505EC7"/>
    <w:rsid w:val="005061A3"/>
    <w:rsid w:val="005068CC"/>
    <w:rsid w:val="00506914"/>
    <w:rsid w:val="00507171"/>
    <w:rsid w:val="00507DDD"/>
    <w:rsid w:val="005105E7"/>
    <w:rsid w:val="00510BE9"/>
    <w:rsid w:val="00511150"/>
    <w:rsid w:val="00512A0E"/>
    <w:rsid w:val="00512CE8"/>
    <w:rsid w:val="00512D1F"/>
    <w:rsid w:val="00512EE5"/>
    <w:rsid w:val="005133BB"/>
    <w:rsid w:val="00513A27"/>
    <w:rsid w:val="00513B56"/>
    <w:rsid w:val="00513C8F"/>
    <w:rsid w:val="00513CDA"/>
    <w:rsid w:val="005141B9"/>
    <w:rsid w:val="00514A47"/>
    <w:rsid w:val="00514D17"/>
    <w:rsid w:val="0051542B"/>
    <w:rsid w:val="005156B1"/>
    <w:rsid w:val="00515745"/>
    <w:rsid w:val="00516666"/>
    <w:rsid w:val="005170B9"/>
    <w:rsid w:val="00517431"/>
    <w:rsid w:val="005177C1"/>
    <w:rsid w:val="00517A49"/>
    <w:rsid w:val="00517B1A"/>
    <w:rsid w:val="00520598"/>
    <w:rsid w:val="0052089A"/>
    <w:rsid w:val="00521009"/>
    <w:rsid w:val="00521917"/>
    <w:rsid w:val="00521B9F"/>
    <w:rsid w:val="00522316"/>
    <w:rsid w:val="00522589"/>
    <w:rsid w:val="00522669"/>
    <w:rsid w:val="0052278B"/>
    <w:rsid w:val="00523CDA"/>
    <w:rsid w:val="00524031"/>
    <w:rsid w:val="0052440F"/>
    <w:rsid w:val="005246CE"/>
    <w:rsid w:val="00525736"/>
    <w:rsid w:val="00525ACA"/>
    <w:rsid w:val="005260B7"/>
    <w:rsid w:val="00526997"/>
    <w:rsid w:val="0052736A"/>
    <w:rsid w:val="00527671"/>
    <w:rsid w:val="005277FD"/>
    <w:rsid w:val="005304C9"/>
    <w:rsid w:val="00531721"/>
    <w:rsid w:val="00532A76"/>
    <w:rsid w:val="00533232"/>
    <w:rsid w:val="0053328B"/>
    <w:rsid w:val="005338D1"/>
    <w:rsid w:val="00533951"/>
    <w:rsid w:val="005339E8"/>
    <w:rsid w:val="00534436"/>
    <w:rsid w:val="00534FBF"/>
    <w:rsid w:val="005352C0"/>
    <w:rsid w:val="00535E0F"/>
    <w:rsid w:val="005361A1"/>
    <w:rsid w:val="00536B88"/>
    <w:rsid w:val="00536F76"/>
    <w:rsid w:val="00537248"/>
    <w:rsid w:val="005373A9"/>
    <w:rsid w:val="00537419"/>
    <w:rsid w:val="00537D73"/>
    <w:rsid w:val="00540377"/>
    <w:rsid w:val="005404EB"/>
    <w:rsid w:val="00541C9F"/>
    <w:rsid w:val="00542BFD"/>
    <w:rsid w:val="005434E3"/>
    <w:rsid w:val="00543535"/>
    <w:rsid w:val="00544E7C"/>
    <w:rsid w:val="005451BF"/>
    <w:rsid w:val="005453B8"/>
    <w:rsid w:val="00545556"/>
    <w:rsid w:val="005455D2"/>
    <w:rsid w:val="00546BD3"/>
    <w:rsid w:val="00546CC8"/>
    <w:rsid w:val="00546FD3"/>
    <w:rsid w:val="00547620"/>
    <w:rsid w:val="00547DEB"/>
    <w:rsid w:val="005506BB"/>
    <w:rsid w:val="005509C4"/>
    <w:rsid w:val="00550F85"/>
    <w:rsid w:val="00551650"/>
    <w:rsid w:val="00551660"/>
    <w:rsid w:val="00552635"/>
    <w:rsid w:val="00552C55"/>
    <w:rsid w:val="00552DEC"/>
    <w:rsid w:val="00552E98"/>
    <w:rsid w:val="00553DC5"/>
    <w:rsid w:val="005542C2"/>
    <w:rsid w:val="005549B9"/>
    <w:rsid w:val="00554D58"/>
    <w:rsid w:val="005558B1"/>
    <w:rsid w:val="00557370"/>
    <w:rsid w:val="005576CF"/>
    <w:rsid w:val="005614DC"/>
    <w:rsid w:val="00561BE8"/>
    <w:rsid w:val="00561F0C"/>
    <w:rsid w:val="005624BD"/>
    <w:rsid w:val="00563711"/>
    <w:rsid w:val="00563B7C"/>
    <w:rsid w:val="005647F3"/>
    <w:rsid w:val="005649E8"/>
    <w:rsid w:val="00564DB2"/>
    <w:rsid w:val="00564F42"/>
    <w:rsid w:val="00564FEE"/>
    <w:rsid w:val="00565E2D"/>
    <w:rsid w:val="005667A9"/>
    <w:rsid w:val="00566F76"/>
    <w:rsid w:val="0056750E"/>
    <w:rsid w:val="00567941"/>
    <w:rsid w:val="0057078F"/>
    <w:rsid w:val="00570913"/>
    <w:rsid w:val="00570A99"/>
    <w:rsid w:val="00571892"/>
    <w:rsid w:val="00571F90"/>
    <w:rsid w:val="00572122"/>
    <w:rsid w:val="0057279F"/>
    <w:rsid w:val="00572B5F"/>
    <w:rsid w:val="00572D46"/>
    <w:rsid w:val="00572E1A"/>
    <w:rsid w:val="00573FB5"/>
    <w:rsid w:val="0057544B"/>
    <w:rsid w:val="00575C6A"/>
    <w:rsid w:val="0057629D"/>
    <w:rsid w:val="005769CE"/>
    <w:rsid w:val="00576A35"/>
    <w:rsid w:val="00577100"/>
    <w:rsid w:val="00577A84"/>
    <w:rsid w:val="00580103"/>
    <w:rsid w:val="0058067D"/>
    <w:rsid w:val="00580CC6"/>
    <w:rsid w:val="0058122A"/>
    <w:rsid w:val="005819D3"/>
    <w:rsid w:val="00582296"/>
    <w:rsid w:val="00582583"/>
    <w:rsid w:val="00582AEA"/>
    <w:rsid w:val="00583BDE"/>
    <w:rsid w:val="0058409C"/>
    <w:rsid w:val="005842A3"/>
    <w:rsid w:val="005849CF"/>
    <w:rsid w:val="00584D08"/>
    <w:rsid w:val="00584E4F"/>
    <w:rsid w:val="0058540B"/>
    <w:rsid w:val="00586D77"/>
    <w:rsid w:val="00587309"/>
    <w:rsid w:val="00587F04"/>
    <w:rsid w:val="005903EE"/>
    <w:rsid w:val="0059062D"/>
    <w:rsid w:val="00590C44"/>
    <w:rsid w:val="005919C8"/>
    <w:rsid w:val="00591AE5"/>
    <w:rsid w:val="0059386F"/>
    <w:rsid w:val="005940BF"/>
    <w:rsid w:val="005946E9"/>
    <w:rsid w:val="005952F8"/>
    <w:rsid w:val="00596064"/>
    <w:rsid w:val="005962D7"/>
    <w:rsid w:val="00597668"/>
    <w:rsid w:val="00597A44"/>
    <w:rsid w:val="00597D8D"/>
    <w:rsid w:val="005A0118"/>
    <w:rsid w:val="005A0177"/>
    <w:rsid w:val="005A0B25"/>
    <w:rsid w:val="005A0F86"/>
    <w:rsid w:val="005A0FDB"/>
    <w:rsid w:val="005A15A1"/>
    <w:rsid w:val="005A206E"/>
    <w:rsid w:val="005A209C"/>
    <w:rsid w:val="005A2621"/>
    <w:rsid w:val="005A2C22"/>
    <w:rsid w:val="005A3012"/>
    <w:rsid w:val="005A3209"/>
    <w:rsid w:val="005A354B"/>
    <w:rsid w:val="005A3C41"/>
    <w:rsid w:val="005A4603"/>
    <w:rsid w:val="005A4F01"/>
    <w:rsid w:val="005A56EB"/>
    <w:rsid w:val="005A67FE"/>
    <w:rsid w:val="005A6AF3"/>
    <w:rsid w:val="005A759E"/>
    <w:rsid w:val="005A795E"/>
    <w:rsid w:val="005B0F62"/>
    <w:rsid w:val="005B10B6"/>
    <w:rsid w:val="005B1A5C"/>
    <w:rsid w:val="005B2153"/>
    <w:rsid w:val="005B22F5"/>
    <w:rsid w:val="005B24EB"/>
    <w:rsid w:val="005B3137"/>
    <w:rsid w:val="005B317B"/>
    <w:rsid w:val="005B3296"/>
    <w:rsid w:val="005B3B6F"/>
    <w:rsid w:val="005B3D0D"/>
    <w:rsid w:val="005B4709"/>
    <w:rsid w:val="005B4B3F"/>
    <w:rsid w:val="005B4CBF"/>
    <w:rsid w:val="005B4E4B"/>
    <w:rsid w:val="005B5386"/>
    <w:rsid w:val="005B54E4"/>
    <w:rsid w:val="005B5A05"/>
    <w:rsid w:val="005B6445"/>
    <w:rsid w:val="005B6D4B"/>
    <w:rsid w:val="005B72EB"/>
    <w:rsid w:val="005B7526"/>
    <w:rsid w:val="005B7691"/>
    <w:rsid w:val="005C1424"/>
    <w:rsid w:val="005C171D"/>
    <w:rsid w:val="005C2239"/>
    <w:rsid w:val="005C2343"/>
    <w:rsid w:val="005C291A"/>
    <w:rsid w:val="005C36A5"/>
    <w:rsid w:val="005C46E4"/>
    <w:rsid w:val="005C4A83"/>
    <w:rsid w:val="005C4E89"/>
    <w:rsid w:val="005C57DF"/>
    <w:rsid w:val="005C5C95"/>
    <w:rsid w:val="005C5FA1"/>
    <w:rsid w:val="005C5FD7"/>
    <w:rsid w:val="005C6592"/>
    <w:rsid w:val="005C694D"/>
    <w:rsid w:val="005C6CF4"/>
    <w:rsid w:val="005C6F0C"/>
    <w:rsid w:val="005D118D"/>
    <w:rsid w:val="005D2701"/>
    <w:rsid w:val="005D34BF"/>
    <w:rsid w:val="005D465C"/>
    <w:rsid w:val="005D49BD"/>
    <w:rsid w:val="005D49E9"/>
    <w:rsid w:val="005D4CDC"/>
    <w:rsid w:val="005D5039"/>
    <w:rsid w:val="005D5228"/>
    <w:rsid w:val="005D551F"/>
    <w:rsid w:val="005D5CA9"/>
    <w:rsid w:val="005D5F70"/>
    <w:rsid w:val="005D72D3"/>
    <w:rsid w:val="005E0329"/>
    <w:rsid w:val="005E07B8"/>
    <w:rsid w:val="005E0CA1"/>
    <w:rsid w:val="005E0E02"/>
    <w:rsid w:val="005E0E5A"/>
    <w:rsid w:val="005E2358"/>
    <w:rsid w:val="005E254F"/>
    <w:rsid w:val="005E2605"/>
    <w:rsid w:val="005E3308"/>
    <w:rsid w:val="005E4012"/>
    <w:rsid w:val="005E40BF"/>
    <w:rsid w:val="005E500C"/>
    <w:rsid w:val="005E52E6"/>
    <w:rsid w:val="005E5F4A"/>
    <w:rsid w:val="005E6703"/>
    <w:rsid w:val="005F0482"/>
    <w:rsid w:val="005F0979"/>
    <w:rsid w:val="005F1066"/>
    <w:rsid w:val="005F18DD"/>
    <w:rsid w:val="005F26EF"/>
    <w:rsid w:val="005F3251"/>
    <w:rsid w:val="005F36EE"/>
    <w:rsid w:val="005F3E28"/>
    <w:rsid w:val="005F4BD3"/>
    <w:rsid w:val="005F4C86"/>
    <w:rsid w:val="005F6573"/>
    <w:rsid w:val="005F73BA"/>
    <w:rsid w:val="005F76CC"/>
    <w:rsid w:val="005F7C41"/>
    <w:rsid w:val="006006A5"/>
    <w:rsid w:val="006029C2"/>
    <w:rsid w:val="006031EF"/>
    <w:rsid w:val="0060368B"/>
    <w:rsid w:val="00603D81"/>
    <w:rsid w:val="0060426B"/>
    <w:rsid w:val="006058C8"/>
    <w:rsid w:val="006061B1"/>
    <w:rsid w:val="00606333"/>
    <w:rsid w:val="00606A98"/>
    <w:rsid w:val="00607610"/>
    <w:rsid w:val="00607BBF"/>
    <w:rsid w:val="00610C7A"/>
    <w:rsid w:val="0061141A"/>
    <w:rsid w:val="00612B90"/>
    <w:rsid w:val="00613A4F"/>
    <w:rsid w:val="00614754"/>
    <w:rsid w:val="006173FF"/>
    <w:rsid w:val="00620EC6"/>
    <w:rsid w:val="00621709"/>
    <w:rsid w:val="00621920"/>
    <w:rsid w:val="00621F15"/>
    <w:rsid w:val="00622AAE"/>
    <w:rsid w:val="00622DAC"/>
    <w:rsid w:val="00623195"/>
    <w:rsid w:val="006236F9"/>
    <w:rsid w:val="006240F3"/>
    <w:rsid w:val="0062443B"/>
    <w:rsid w:val="006244F3"/>
    <w:rsid w:val="006246B5"/>
    <w:rsid w:val="00624F6E"/>
    <w:rsid w:val="0062514D"/>
    <w:rsid w:val="006262E1"/>
    <w:rsid w:val="006269DB"/>
    <w:rsid w:val="00626C62"/>
    <w:rsid w:val="00626C7C"/>
    <w:rsid w:val="00627404"/>
    <w:rsid w:val="00627412"/>
    <w:rsid w:val="00627483"/>
    <w:rsid w:val="00627D19"/>
    <w:rsid w:val="006304D0"/>
    <w:rsid w:val="006305AE"/>
    <w:rsid w:val="00630653"/>
    <w:rsid w:val="0063078B"/>
    <w:rsid w:val="00630F2F"/>
    <w:rsid w:val="006314DB"/>
    <w:rsid w:val="00631EE7"/>
    <w:rsid w:val="006320F8"/>
    <w:rsid w:val="00632EAE"/>
    <w:rsid w:val="00633844"/>
    <w:rsid w:val="00633956"/>
    <w:rsid w:val="006339DB"/>
    <w:rsid w:val="0063499E"/>
    <w:rsid w:val="006354BB"/>
    <w:rsid w:val="0063561E"/>
    <w:rsid w:val="0063589F"/>
    <w:rsid w:val="00635C87"/>
    <w:rsid w:val="00636143"/>
    <w:rsid w:val="00636FAB"/>
    <w:rsid w:val="00637608"/>
    <w:rsid w:val="00637D85"/>
    <w:rsid w:val="006404DF"/>
    <w:rsid w:val="006419E5"/>
    <w:rsid w:val="00642413"/>
    <w:rsid w:val="0064344C"/>
    <w:rsid w:val="00643B41"/>
    <w:rsid w:val="00643E3D"/>
    <w:rsid w:val="0064410E"/>
    <w:rsid w:val="0064425E"/>
    <w:rsid w:val="00644D5F"/>
    <w:rsid w:val="00644EAC"/>
    <w:rsid w:val="0064552E"/>
    <w:rsid w:val="006456E3"/>
    <w:rsid w:val="00646385"/>
    <w:rsid w:val="00646B61"/>
    <w:rsid w:val="00647350"/>
    <w:rsid w:val="006476BD"/>
    <w:rsid w:val="0064787A"/>
    <w:rsid w:val="00647C05"/>
    <w:rsid w:val="00647D68"/>
    <w:rsid w:val="00647E81"/>
    <w:rsid w:val="00650039"/>
    <w:rsid w:val="00651634"/>
    <w:rsid w:val="0065177E"/>
    <w:rsid w:val="00651BED"/>
    <w:rsid w:val="006523B3"/>
    <w:rsid w:val="0065332C"/>
    <w:rsid w:val="0065364F"/>
    <w:rsid w:val="0065377D"/>
    <w:rsid w:val="00653AD7"/>
    <w:rsid w:val="00653E45"/>
    <w:rsid w:val="0065589F"/>
    <w:rsid w:val="00656729"/>
    <w:rsid w:val="0065767F"/>
    <w:rsid w:val="006576BF"/>
    <w:rsid w:val="00657BF1"/>
    <w:rsid w:val="00657ED6"/>
    <w:rsid w:val="00660AED"/>
    <w:rsid w:val="00660DF4"/>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B9C"/>
    <w:rsid w:val="006709B5"/>
    <w:rsid w:val="00670C74"/>
    <w:rsid w:val="00670D9F"/>
    <w:rsid w:val="00672012"/>
    <w:rsid w:val="006720BE"/>
    <w:rsid w:val="00672939"/>
    <w:rsid w:val="00672AE8"/>
    <w:rsid w:val="00672D99"/>
    <w:rsid w:val="0067370F"/>
    <w:rsid w:val="00674412"/>
    <w:rsid w:val="00674D8A"/>
    <w:rsid w:val="006752C2"/>
    <w:rsid w:val="00675C5D"/>
    <w:rsid w:val="00675EAC"/>
    <w:rsid w:val="00676367"/>
    <w:rsid w:val="006806A8"/>
    <w:rsid w:val="00680FB6"/>
    <w:rsid w:val="00681000"/>
    <w:rsid w:val="0068175F"/>
    <w:rsid w:val="00681D8F"/>
    <w:rsid w:val="00682B0B"/>
    <w:rsid w:val="00682E81"/>
    <w:rsid w:val="00682F34"/>
    <w:rsid w:val="00683D27"/>
    <w:rsid w:val="00684117"/>
    <w:rsid w:val="006842DE"/>
    <w:rsid w:val="00684AAF"/>
    <w:rsid w:val="00684C57"/>
    <w:rsid w:val="00684C6E"/>
    <w:rsid w:val="00684E3A"/>
    <w:rsid w:val="006858DA"/>
    <w:rsid w:val="0068619D"/>
    <w:rsid w:val="0068687A"/>
    <w:rsid w:val="0068687B"/>
    <w:rsid w:val="00687162"/>
    <w:rsid w:val="006873DC"/>
    <w:rsid w:val="006875A1"/>
    <w:rsid w:val="00690139"/>
    <w:rsid w:val="0069082E"/>
    <w:rsid w:val="00690C8B"/>
    <w:rsid w:val="006913D8"/>
    <w:rsid w:val="00691CFA"/>
    <w:rsid w:val="00693257"/>
    <w:rsid w:val="0069358C"/>
    <w:rsid w:val="0069362B"/>
    <w:rsid w:val="00693CA4"/>
    <w:rsid w:val="0069433C"/>
    <w:rsid w:val="006945D7"/>
    <w:rsid w:val="00694608"/>
    <w:rsid w:val="006950AA"/>
    <w:rsid w:val="006951E2"/>
    <w:rsid w:val="006957AC"/>
    <w:rsid w:val="00696A42"/>
    <w:rsid w:val="00697225"/>
    <w:rsid w:val="00697629"/>
    <w:rsid w:val="00697B76"/>
    <w:rsid w:val="006A0291"/>
    <w:rsid w:val="006A0BE7"/>
    <w:rsid w:val="006A0CE1"/>
    <w:rsid w:val="006A1264"/>
    <w:rsid w:val="006A12D3"/>
    <w:rsid w:val="006A158F"/>
    <w:rsid w:val="006A2507"/>
    <w:rsid w:val="006A4402"/>
    <w:rsid w:val="006A62B0"/>
    <w:rsid w:val="006A6489"/>
    <w:rsid w:val="006B040D"/>
    <w:rsid w:val="006B0F6D"/>
    <w:rsid w:val="006B12B2"/>
    <w:rsid w:val="006B1718"/>
    <w:rsid w:val="006B1EE7"/>
    <w:rsid w:val="006B2108"/>
    <w:rsid w:val="006B2821"/>
    <w:rsid w:val="006B293D"/>
    <w:rsid w:val="006B30B9"/>
    <w:rsid w:val="006B3CEE"/>
    <w:rsid w:val="006B4470"/>
    <w:rsid w:val="006B452B"/>
    <w:rsid w:val="006B4C99"/>
    <w:rsid w:val="006B5368"/>
    <w:rsid w:val="006B55C8"/>
    <w:rsid w:val="006B5984"/>
    <w:rsid w:val="006B5B21"/>
    <w:rsid w:val="006B5DD1"/>
    <w:rsid w:val="006B6BD4"/>
    <w:rsid w:val="006B723A"/>
    <w:rsid w:val="006B78E3"/>
    <w:rsid w:val="006C0D76"/>
    <w:rsid w:val="006C0E7F"/>
    <w:rsid w:val="006C13BA"/>
    <w:rsid w:val="006C1AFF"/>
    <w:rsid w:val="006C26D2"/>
    <w:rsid w:val="006C2860"/>
    <w:rsid w:val="006C2C7D"/>
    <w:rsid w:val="006C2CF0"/>
    <w:rsid w:val="006C3BF5"/>
    <w:rsid w:val="006C41E6"/>
    <w:rsid w:val="006C4363"/>
    <w:rsid w:val="006C48A5"/>
    <w:rsid w:val="006C5720"/>
    <w:rsid w:val="006C5976"/>
    <w:rsid w:val="006C5B8F"/>
    <w:rsid w:val="006C7268"/>
    <w:rsid w:val="006C727C"/>
    <w:rsid w:val="006C74AE"/>
    <w:rsid w:val="006D0267"/>
    <w:rsid w:val="006D05A6"/>
    <w:rsid w:val="006D0BB9"/>
    <w:rsid w:val="006D0D3F"/>
    <w:rsid w:val="006D1725"/>
    <w:rsid w:val="006D1ED0"/>
    <w:rsid w:val="006D253B"/>
    <w:rsid w:val="006D26D4"/>
    <w:rsid w:val="006D29BB"/>
    <w:rsid w:val="006D2BA8"/>
    <w:rsid w:val="006D2F70"/>
    <w:rsid w:val="006D3402"/>
    <w:rsid w:val="006D3DC2"/>
    <w:rsid w:val="006D45E0"/>
    <w:rsid w:val="006D497C"/>
    <w:rsid w:val="006D4C83"/>
    <w:rsid w:val="006D4E67"/>
    <w:rsid w:val="006D50BD"/>
    <w:rsid w:val="006D51C7"/>
    <w:rsid w:val="006D7715"/>
    <w:rsid w:val="006D7C62"/>
    <w:rsid w:val="006D7C84"/>
    <w:rsid w:val="006E02DD"/>
    <w:rsid w:val="006E0CE3"/>
    <w:rsid w:val="006E1986"/>
    <w:rsid w:val="006E1AD1"/>
    <w:rsid w:val="006E287F"/>
    <w:rsid w:val="006E2C57"/>
    <w:rsid w:val="006E32DA"/>
    <w:rsid w:val="006E47B7"/>
    <w:rsid w:val="006E4943"/>
    <w:rsid w:val="006E4DE1"/>
    <w:rsid w:val="006E5001"/>
    <w:rsid w:val="006E5648"/>
    <w:rsid w:val="006E6758"/>
    <w:rsid w:val="006E697F"/>
    <w:rsid w:val="006E71FA"/>
    <w:rsid w:val="006E760D"/>
    <w:rsid w:val="006E7820"/>
    <w:rsid w:val="006E7F3E"/>
    <w:rsid w:val="006F0504"/>
    <w:rsid w:val="006F0F61"/>
    <w:rsid w:val="006F1A7E"/>
    <w:rsid w:val="006F1CF2"/>
    <w:rsid w:val="006F27E6"/>
    <w:rsid w:val="006F3BF6"/>
    <w:rsid w:val="006F40D4"/>
    <w:rsid w:val="006F4DBB"/>
    <w:rsid w:val="006F54CC"/>
    <w:rsid w:val="006F5860"/>
    <w:rsid w:val="006F5C51"/>
    <w:rsid w:val="006F6442"/>
    <w:rsid w:val="006F685A"/>
    <w:rsid w:val="006F69FA"/>
    <w:rsid w:val="006F6C96"/>
    <w:rsid w:val="006F6E46"/>
    <w:rsid w:val="006F71E7"/>
    <w:rsid w:val="006F7F9D"/>
    <w:rsid w:val="0070000E"/>
    <w:rsid w:val="007008FC"/>
    <w:rsid w:val="00700A64"/>
    <w:rsid w:val="00700B1D"/>
    <w:rsid w:val="00700FE4"/>
    <w:rsid w:val="007012E8"/>
    <w:rsid w:val="00701AA4"/>
    <w:rsid w:val="00701B75"/>
    <w:rsid w:val="007020E7"/>
    <w:rsid w:val="007029BB"/>
    <w:rsid w:val="00704D36"/>
    <w:rsid w:val="00704E69"/>
    <w:rsid w:val="00705B1B"/>
    <w:rsid w:val="00705BB7"/>
    <w:rsid w:val="00705BE1"/>
    <w:rsid w:val="0070600D"/>
    <w:rsid w:val="007067B9"/>
    <w:rsid w:val="00707051"/>
    <w:rsid w:val="00707FE7"/>
    <w:rsid w:val="00710586"/>
    <w:rsid w:val="00710C50"/>
    <w:rsid w:val="007119DC"/>
    <w:rsid w:val="00711E3A"/>
    <w:rsid w:val="007124C6"/>
    <w:rsid w:val="007128B5"/>
    <w:rsid w:val="0071293A"/>
    <w:rsid w:val="0071333C"/>
    <w:rsid w:val="007140A9"/>
    <w:rsid w:val="007140B7"/>
    <w:rsid w:val="007140F4"/>
    <w:rsid w:val="00714261"/>
    <w:rsid w:val="00714EDB"/>
    <w:rsid w:val="007151D4"/>
    <w:rsid w:val="00715726"/>
    <w:rsid w:val="00715BD2"/>
    <w:rsid w:val="00716148"/>
    <w:rsid w:val="00716EED"/>
    <w:rsid w:val="00717823"/>
    <w:rsid w:val="00717C65"/>
    <w:rsid w:val="00717CC3"/>
    <w:rsid w:val="00720964"/>
    <w:rsid w:val="00720B14"/>
    <w:rsid w:val="00720D9A"/>
    <w:rsid w:val="00721649"/>
    <w:rsid w:val="00721A19"/>
    <w:rsid w:val="00721C5A"/>
    <w:rsid w:val="00721D98"/>
    <w:rsid w:val="00722E81"/>
    <w:rsid w:val="00723A1F"/>
    <w:rsid w:val="00724708"/>
    <w:rsid w:val="00724A82"/>
    <w:rsid w:val="00726518"/>
    <w:rsid w:val="0072663E"/>
    <w:rsid w:val="00726736"/>
    <w:rsid w:val="0072773B"/>
    <w:rsid w:val="007300CB"/>
    <w:rsid w:val="00730719"/>
    <w:rsid w:val="00730751"/>
    <w:rsid w:val="007310F9"/>
    <w:rsid w:val="007327E9"/>
    <w:rsid w:val="00733940"/>
    <w:rsid w:val="0073402C"/>
    <w:rsid w:val="00734414"/>
    <w:rsid w:val="00734D9D"/>
    <w:rsid w:val="00735005"/>
    <w:rsid w:val="007369DC"/>
    <w:rsid w:val="00736DCA"/>
    <w:rsid w:val="0073710B"/>
    <w:rsid w:val="007372E2"/>
    <w:rsid w:val="0074003F"/>
    <w:rsid w:val="007400FD"/>
    <w:rsid w:val="00740534"/>
    <w:rsid w:val="00740553"/>
    <w:rsid w:val="00740B8D"/>
    <w:rsid w:val="00740E50"/>
    <w:rsid w:val="00740F30"/>
    <w:rsid w:val="00741012"/>
    <w:rsid w:val="007411E0"/>
    <w:rsid w:val="007411E7"/>
    <w:rsid w:val="00741532"/>
    <w:rsid w:val="00741AB4"/>
    <w:rsid w:val="0074200E"/>
    <w:rsid w:val="00743ABA"/>
    <w:rsid w:val="0074412F"/>
    <w:rsid w:val="007445A7"/>
    <w:rsid w:val="007447D4"/>
    <w:rsid w:val="00744813"/>
    <w:rsid w:val="007456A3"/>
    <w:rsid w:val="00746721"/>
    <w:rsid w:val="00746C94"/>
    <w:rsid w:val="00746E4F"/>
    <w:rsid w:val="007478AC"/>
    <w:rsid w:val="00747AA2"/>
    <w:rsid w:val="00747C3D"/>
    <w:rsid w:val="00747C88"/>
    <w:rsid w:val="00750664"/>
    <w:rsid w:val="007518B4"/>
    <w:rsid w:val="007525F7"/>
    <w:rsid w:val="00753BAC"/>
    <w:rsid w:val="00754998"/>
    <w:rsid w:val="007553C1"/>
    <w:rsid w:val="0075577B"/>
    <w:rsid w:val="00755C10"/>
    <w:rsid w:val="00756264"/>
    <w:rsid w:val="007564F1"/>
    <w:rsid w:val="00757F53"/>
    <w:rsid w:val="0076068B"/>
    <w:rsid w:val="0076103A"/>
    <w:rsid w:val="00761D72"/>
    <w:rsid w:val="00762747"/>
    <w:rsid w:val="0076422A"/>
    <w:rsid w:val="00764EAD"/>
    <w:rsid w:val="007650EA"/>
    <w:rsid w:val="007654A5"/>
    <w:rsid w:val="007654EA"/>
    <w:rsid w:val="00765A58"/>
    <w:rsid w:val="00765E79"/>
    <w:rsid w:val="00766756"/>
    <w:rsid w:val="007668D6"/>
    <w:rsid w:val="00767151"/>
    <w:rsid w:val="007671BA"/>
    <w:rsid w:val="0076734A"/>
    <w:rsid w:val="007677E1"/>
    <w:rsid w:val="00770024"/>
    <w:rsid w:val="00770057"/>
    <w:rsid w:val="0077051B"/>
    <w:rsid w:val="00770D9B"/>
    <w:rsid w:val="007712A9"/>
    <w:rsid w:val="0077157C"/>
    <w:rsid w:val="00771979"/>
    <w:rsid w:val="00771EA1"/>
    <w:rsid w:val="00772975"/>
    <w:rsid w:val="00772AEF"/>
    <w:rsid w:val="00773715"/>
    <w:rsid w:val="0077486C"/>
    <w:rsid w:val="00774DE9"/>
    <w:rsid w:val="00775038"/>
    <w:rsid w:val="00775B6F"/>
    <w:rsid w:val="00776463"/>
    <w:rsid w:val="00776784"/>
    <w:rsid w:val="00776848"/>
    <w:rsid w:val="007768E8"/>
    <w:rsid w:val="007806A3"/>
    <w:rsid w:val="00780D75"/>
    <w:rsid w:val="0078196D"/>
    <w:rsid w:val="007822CE"/>
    <w:rsid w:val="00782EBC"/>
    <w:rsid w:val="00783475"/>
    <w:rsid w:val="0078366B"/>
    <w:rsid w:val="00783751"/>
    <w:rsid w:val="00784039"/>
    <w:rsid w:val="00784807"/>
    <w:rsid w:val="00784F7C"/>
    <w:rsid w:val="0078500E"/>
    <w:rsid w:val="00785647"/>
    <w:rsid w:val="007858C1"/>
    <w:rsid w:val="00785AB2"/>
    <w:rsid w:val="0078611D"/>
    <w:rsid w:val="007864BE"/>
    <w:rsid w:val="007866BA"/>
    <w:rsid w:val="00786C61"/>
    <w:rsid w:val="00786CC3"/>
    <w:rsid w:val="00787312"/>
    <w:rsid w:val="00787B45"/>
    <w:rsid w:val="00787EDB"/>
    <w:rsid w:val="00787F9B"/>
    <w:rsid w:val="007902FD"/>
    <w:rsid w:val="00791142"/>
    <w:rsid w:val="007913EB"/>
    <w:rsid w:val="00791804"/>
    <w:rsid w:val="00792258"/>
    <w:rsid w:val="00793F47"/>
    <w:rsid w:val="007943B4"/>
    <w:rsid w:val="00794909"/>
    <w:rsid w:val="00795F6F"/>
    <w:rsid w:val="00796045"/>
    <w:rsid w:val="007965EA"/>
    <w:rsid w:val="007966D6"/>
    <w:rsid w:val="00796B8A"/>
    <w:rsid w:val="00797054"/>
    <w:rsid w:val="00797392"/>
    <w:rsid w:val="007974CC"/>
    <w:rsid w:val="00797EDA"/>
    <w:rsid w:val="007A004B"/>
    <w:rsid w:val="007A049B"/>
    <w:rsid w:val="007A04DA"/>
    <w:rsid w:val="007A0DFB"/>
    <w:rsid w:val="007A0FC7"/>
    <w:rsid w:val="007A11DE"/>
    <w:rsid w:val="007A1310"/>
    <w:rsid w:val="007A1510"/>
    <w:rsid w:val="007A1E6C"/>
    <w:rsid w:val="007A2787"/>
    <w:rsid w:val="007A2E56"/>
    <w:rsid w:val="007A453B"/>
    <w:rsid w:val="007A4C9A"/>
    <w:rsid w:val="007A5BAA"/>
    <w:rsid w:val="007A5BBA"/>
    <w:rsid w:val="007A5E8B"/>
    <w:rsid w:val="007A7247"/>
    <w:rsid w:val="007A7EBD"/>
    <w:rsid w:val="007B04F4"/>
    <w:rsid w:val="007B138F"/>
    <w:rsid w:val="007B2860"/>
    <w:rsid w:val="007B3973"/>
    <w:rsid w:val="007B4160"/>
    <w:rsid w:val="007B5061"/>
    <w:rsid w:val="007B50DC"/>
    <w:rsid w:val="007B562A"/>
    <w:rsid w:val="007B58CE"/>
    <w:rsid w:val="007B5B02"/>
    <w:rsid w:val="007B5F25"/>
    <w:rsid w:val="007B60F1"/>
    <w:rsid w:val="007B6395"/>
    <w:rsid w:val="007B688E"/>
    <w:rsid w:val="007B6CF2"/>
    <w:rsid w:val="007B6E57"/>
    <w:rsid w:val="007B7F66"/>
    <w:rsid w:val="007C02B2"/>
    <w:rsid w:val="007C0931"/>
    <w:rsid w:val="007C0D5E"/>
    <w:rsid w:val="007C1BBC"/>
    <w:rsid w:val="007C2084"/>
    <w:rsid w:val="007C2AC4"/>
    <w:rsid w:val="007C3698"/>
    <w:rsid w:val="007C3BE0"/>
    <w:rsid w:val="007C4268"/>
    <w:rsid w:val="007C54A4"/>
    <w:rsid w:val="007C5631"/>
    <w:rsid w:val="007C5918"/>
    <w:rsid w:val="007C5C14"/>
    <w:rsid w:val="007C5E34"/>
    <w:rsid w:val="007C635D"/>
    <w:rsid w:val="007C65DA"/>
    <w:rsid w:val="007C66FE"/>
    <w:rsid w:val="007C6A51"/>
    <w:rsid w:val="007C77BC"/>
    <w:rsid w:val="007C7DFC"/>
    <w:rsid w:val="007D08A0"/>
    <w:rsid w:val="007D2021"/>
    <w:rsid w:val="007D22B3"/>
    <w:rsid w:val="007D2660"/>
    <w:rsid w:val="007D2B41"/>
    <w:rsid w:val="007D2EC0"/>
    <w:rsid w:val="007D34C3"/>
    <w:rsid w:val="007D3F68"/>
    <w:rsid w:val="007D4055"/>
    <w:rsid w:val="007D4319"/>
    <w:rsid w:val="007D4683"/>
    <w:rsid w:val="007D4CEE"/>
    <w:rsid w:val="007D4E7F"/>
    <w:rsid w:val="007D5274"/>
    <w:rsid w:val="007D5A28"/>
    <w:rsid w:val="007D6692"/>
    <w:rsid w:val="007D6B00"/>
    <w:rsid w:val="007D71A1"/>
    <w:rsid w:val="007D7361"/>
    <w:rsid w:val="007D7A7D"/>
    <w:rsid w:val="007D7C4C"/>
    <w:rsid w:val="007D7DA4"/>
    <w:rsid w:val="007D7FE7"/>
    <w:rsid w:val="007E02A4"/>
    <w:rsid w:val="007E0BED"/>
    <w:rsid w:val="007E1020"/>
    <w:rsid w:val="007E1225"/>
    <w:rsid w:val="007E1472"/>
    <w:rsid w:val="007E23DE"/>
    <w:rsid w:val="007E24DB"/>
    <w:rsid w:val="007E261A"/>
    <w:rsid w:val="007E28C2"/>
    <w:rsid w:val="007E30DD"/>
    <w:rsid w:val="007E32C8"/>
    <w:rsid w:val="007E3B87"/>
    <w:rsid w:val="007E44E2"/>
    <w:rsid w:val="007E47C1"/>
    <w:rsid w:val="007E4D50"/>
    <w:rsid w:val="007E518E"/>
    <w:rsid w:val="007E5A63"/>
    <w:rsid w:val="007E5ED3"/>
    <w:rsid w:val="007E5F0F"/>
    <w:rsid w:val="007E6C37"/>
    <w:rsid w:val="007E76FC"/>
    <w:rsid w:val="007E7852"/>
    <w:rsid w:val="007E7D90"/>
    <w:rsid w:val="007F0D78"/>
    <w:rsid w:val="007F0EE1"/>
    <w:rsid w:val="007F1884"/>
    <w:rsid w:val="007F1D6D"/>
    <w:rsid w:val="007F2C17"/>
    <w:rsid w:val="007F403B"/>
    <w:rsid w:val="007F4F3B"/>
    <w:rsid w:val="007F51A6"/>
    <w:rsid w:val="007F51C6"/>
    <w:rsid w:val="007F54CF"/>
    <w:rsid w:val="007F59FB"/>
    <w:rsid w:val="007F5E79"/>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7"/>
    <w:rsid w:val="00804228"/>
    <w:rsid w:val="00804E64"/>
    <w:rsid w:val="00805494"/>
    <w:rsid w:val="008057E1"/>
    <w:rsid w:val="008060B6"/>
    <w:rsid w:val="00806BDD"/>
    <w:rsid w:val="0080708B"/>
    <w:rsid w:val="00807426"/>
    <w:rsid w:val="00807D55"/>
    <w:rsid w:val="00810081"/>
    <w:rsid w:val="00810C39"/>
    <w:rsid w:val="00810EC3"/>
    <w:rsid w:val="00810EE4"/>
    <w:rsid w:val="008110B3"/>
    <w:rsid w:val="00811475"/>
    <w:rsid w:val="00811DA9"/>
    <w:rsid w:val="00812EE8"/>
    <w:rsid w:val="00813167"/>
    <w:rsid w:val="008134A0"/>
    <w:rsid w:val="00813999"/>
    <w:rsid w:val="00813BF0"/>
    <w:rsid w:val="008140A7"/>
    <w:rsid w:val="008140DF"/>
    <w:rsid w:val="008147F7"/>
    <w:rsid w:val="0081493B"/>
    <w:rsid w:val="0081553B"/>
    <w:rsid w:val="00815745"/>
    <w:rsid w:val="00815EF2"/>
    <w:rsid w:val="00816FD4"/>
    <w:rsid w:val="00817901"/>
    <w:rsid w:val="008204A3"/>
    <w:rsid w:val="00820F6A"/>
    <w:rsid w:val="00822877"/>
    <w:rsid w:val="00822F1E"/>
    <w:rsid w:val="00823356"/>
    <w:rsid w:val="00823B4F"/>
    <w:rsid w:val="00823B7B"/>
    <w:rsid w:val="0082433B"/>
    <w:rsid w:val="00824656"/>
    <w:rsid w:val="00824AE9"/>
    <w:rsid w:val="00824D08"/>
    <w:rsid w:val="00825256"/>
    <w:rsid w:val="008260AC"/>
    <w:rsid w:val="00826693"/>
    <w:rsid w:val="00827AC0"/>
    <w:rsid w:val="00827ACE"/>
    <w:rsid w:val="008300FF"/>
    <w:rsid w:val="008301F5"/>
    <w:rsid w:val="00830429"/>
    <w:rsid w:val="00832623"/>
    <w:rsid w:val="00833B56"/>
    <w:rsid w:val="00833D6F"/>
    <w:rsid w:val="00834C2C"/>
    <w:rsid w:val="008355BE"/>
    <w:rsid w:val="00836ECA"/>
    <w:rsid w:val="00837006"/>
    <w:rsid w:val="00837884"/>
    <w:rsid w:val="00837F2B"/>
    <w:rsid w:val="008401E5"/>
    <w:rsid w:val="00840662"/>
    <w:rsid w:val="00840742"/>
    <w:rsid w:val="008409B3"/>
    <w:rsid w:val="00840C9D"/>
    <w:rsid w:val="00840F0B"/>
    <w:rsid w:val="008416DF"/>
    <w:rsid w:val="00841D0E"/>
    <w:rsid w:val="00842653"/>
    <w:rsid w:val="00842890"/>
    <w:rsid w:val="008428B3"/>
    <w:rsid w:val="00843AB3"/>
    <w:rsid w:val="00843C83"/>
    <w:rsid w:val="00843FC8"/>
    <w:rsid w:val="00844CA6"/>
    <w:rsid w:val="00845827"/>
    <w:rsid w:val="00846FDA"/>
    <w:rsid w:val="008479B9"/>
    <w:rsid w:val="00850045"/>
    <w:rsid w:val="008500E7"/>
    <w:rsid w:val="0085041A"/>
    <w:rsid w:val="00850911"/>
    <w:rsid w:val="00850BB6"/>
    <w:rsid w:val="008517F7"/>
    <w:rsid w:val="00852BF9"/>
    <w:rsid w:val="00852F70"/>
    <w:rsid w:val="008530BF"/>
    <w:rsid w:val="0085345A"/>
    <w:rsid w:val="00854A1B"/>
    <w:rsid w:val="00854D27"/>
    <w:rsid w:val="008554BE"/>
    <w:rsid w:val="00855BAD"/>
    <w:rsid w:val="00856078"/>
    <w:rsid w:val="0085638E"/>
    <w:rsid w:val="0085646E"/>
    <w:rsid w:val="00856C81"/>
    <w:rsid w:val="00857568"/>
    <w:rsid w:val="00857873"/>
    <w:rsid w:val="008612DF"/>
    <w:rsid w:val="00861703"/>
    <w:rsid w:val="0086180E"/>
    <w:rsid w:val="00861962"/>
    <w:rsid w:val="00861DA9"/>
    <w:rsid w:val="0086247D"/>
    <w:rsid w:val="008624FA"/>
    <w:rsid w:val="008627A9"/>
    <w:rsid w:val="00863A06"/>
    <w:rsid w:val="00863B45"/>
    <w:rsid w:val="008640B3"/>
    <w:rsid w:val="00864231"/>
    <w:rsid w:val="00865583"/>
    <w:rsid w:val="008655CD"/>
    <w:rsid w:val="0086560A"/>
    <w:rsid w:val="00866881"/>
    <w:rsid w:val="0086725D"/>
    <w:rsid w:val="00870135"/>
    <w:rsid w:val="0087014B"/>
    <w:rsid w:val="00870B29"/>
    <w:rsid w:val="00871747"/>
    <w:rsid w:val="00872247"/>
    <w:rsid w:val="00872AA9"/>
    <w:rsid w:val="00872BD5"/>
    <w:rsid w:val="00874541"/>
    <w:rsid w:val="00874738"/>
    <w:rsid w:val="008748CB"/>
    <w:rsid w:val="00874DEC"/>
    <w:rsid w:val="0087557E"/>
    <w:rsid w:val="0087660A"/>
    <w:rsid w:val="008766BE"/>
    <w:rsid w:val="00876A54"/>
    <w:rsid w:val="0087759B"/>
    <w:rsid w:val="00877780"/>
    <w:rsid w:val="00877971"/>
    <w:rsid w:val="0088002C"/>
    <w:rsid w:val="0088027A"/>
    <w:rsid w:val="00880330"/>
    <w:rsid w:val="008808E6"/>
    <w:rsid w:val="00880F97"/>
    <w:rsid w:val="008814BD"/>
    <w:rsid w:val="00881A25"/>
    <w:rsid w:val="00882967"/>
    <w:rsid w:val="00882C3C"/>
    <w:rsid w:val="00882C67"/>
    <w:rsid w:val="008834E7"/>
    <w:rsid w:val="0088363B"/>
    <w:rsid w:val="00884473"/>
    <w:rsid w:val="00885174"/>
    <w:rsid w:val="008873DB"/>
    <w:rsid w:val="008875DE"/>
    <w:rsid w:val="00887BC2"/>
    <w:rsid w:val="00887BF7"/>
    <w:rsid w:val="00890130"/>
    <w:rsid w:val="008905D5"/>
    <w:rsid w:val="008914EF"/>
    <w:rsid w:val="00892099"/>
    <w:rsid w:val="00892F93"/>
    <w:rsid w:val="0089339D"/>
    <w:rsid w:val="00893431"/>
    <w:rsid w:val="0089533B"/>
    <w:rsid w:val="00895A84"/>
    <w:rsid w:val="00895BA1"/>
    <w:rsid w:val="008964A7"/>
    <w:rsid w:val="008964D2"/>
    <w:rsid w:val="00896855"/>
    <w:rsid w:val="00896A7D"/>
    <w:rsid w:val="008A0E29"/>
    <w:rsid w:val="008A15E3"/>
    <w:rsid w:val="008A167A"/>
    <w:rsid w:val="008A20C8"/>
    <w:rsid w:val="008A25F8"/>
    <w:rsid w:val="008A2600"/>
    <w:rsid w:val="008A2B99"/>
    <w:rsid w:val="008A3791"/>
    <w:rsid w:val="008A3C2A"/>
    <w:rsid w:val="008A4385"/>
    <w:rsid w:val="008A4992"/>
    <w:rsid w:val="008A507C"/>
    <w:rsid w:val="008A5941"/>
    <w:rsid w:val="008A5ADA"/>
    <w:rsid w:val="008A5EED"/>
    <w:rsid w:val="008A6614"/>
    <w:rsid w:val="008A7676"/>
    <w:rsid w:val="008A7AD3"/>
    <w:rsid w:val="008A7EF7"/>
    <w:rsid w:val="008B07BA"/>
    <w:rsid w:val="008B0B08"/>
    <w:rsid w:val="008B0CA5"/>
    <w:rsid w:val="008B129B"/>
    <w:rsid w:val="008B3686"/>
    <w:rsid w:val="008B5BA4"/>
    <w:rsid w:val="008B5BE9"/>
    <w:rsid w:val="008B5DC8"/>
    <w:rsid w:val="008B6068"/>
    <w:rsid w:val="008B6360"/>
    <w:rsid w:val="008B68AA"/>
    <w:rsid w:val="008B6AF6"/>
    <w:rsid w:val="008B7563"/>
    <w:rsid w:val="008C0E34"/>
    <w:rsid w:val="008C142D"/>
    <w:rsid w:val="008C2384"/>
    <w:rsid w:val="008C2603"/>
    <w:rsid w:val="008C2692"/>
    <w:rsid w:val="008C346E"/>
    <w:rsid w:val="008C39FA"/>
    <w:rsid w:val="008C4AA8"/>
    <w:rsid w:val="008C4FA8"/>
    <w:rsid w:val="008C5978"/>
    <w:rsid w:val="008C6080"/>
    <w:rsid w:val="008C6143"/>
    <w:rsid w:val="008C690D"/>
    <w:rsid w:val="008C6ADF"/>
    <w:rsid w:val="008C78C5"/>
    <w:rsid w:val="008C7EAE"/>
    <w:rsid w:val="008C7ECC"/>
    <w:rsid w:val="008D0427"/>
    <w:rsid w:val="008D0C50"/>
    <w:rsid w:val="008D2877"/>
    <w:rsid w:val="008D2EBD"/>
    <w:rsid w:val="008D3219"/>
    <w:rsid w:val="008D3347"/>
    <w:rsid w:val="008D3B8D"/>
    <w:rsid w:val="008D4B8E"/>
    <w:rsid w:val="008D564A"/>
    <w:rsid w:val="008D579C"/>
    <w:rsid w:val="008D651F"/>
    <w:rsid w:val="008D680A"/>
    <w:rsid w:val="008D6FEC"/>
    <w:rsid w:val="008D704F"/>
    <w:rsid w:val="008D7F3C"/>
    <w:rsid w:val="008E023D"/>
    <w:rsid w:val="008E0581"/>
    <w:rsid w:val="008E09B0"/>
    <w:rsid w:val="008E18D3"/>
    <w:rsid w:val="008E1C2D"/>
    <w:rsid w:val="008E1F4C"/>
    <w:rsid w:val="008E2355"/>
    <w:rsid w:val="008E2B4A"/>
    <w:rsid w:val="008E35DE"/>
    <w:rsid w:val="008E37CB"/>
    <w:rsid w:val="008E3EDB"/>
    <w:rsid w:val="008E4A79"/>
    <w:rsid w:val="008E4B59"/>
    <w:rsid w:val="008E4D39"/>
    <w:rsid w:val="008E530C"/>
    <w:rsid w:val="008E5C2C"/>
    <w:rsid w:val="008E634E"/>
    <w:rsid w:val="008E662F"/>
    <w:rsid w:val="008E712F"/>
    <w:rsid w:val="008E72FC"/>
    <w:rsid w:val="008F085D"/>
    <w:rsid w:val="008F0935"/>
    <w:rsid w:val="008F0AFB"/>
    <w:rsid w:val="008F0D70"/>
    <w:rsid w:val="008F1E40"/>
    <w:rsid w:val="008F2B60"/>
    <w:rsid w:val="008F2FCE"/>
    <w:rsid w:val="008F38A2"/>
    <w:rsid w:val="008F3A19"/>
    <w:rsid w:val="008F42EB"/>
    <w:rsid w:val="008F463A"/>
    <w:rsid w:val="008F4ECB"/>
    <w:rsid w:val="008F51FD"/>
    <w:rsid w:val="008F548F"/>
    <w:rsid w:val="008F5788"/>
    <w:rsid w:val="008F700B"/>
    <w:rsid w:val="008F7427"/>
    <w:rsid w:val="008F765D"/>
    <w:rsid w:val="008F7EF3"/>
    <w:rsid w:val="009000CF"/>
    <w:rsid w:val="00901606"/>
    <w:rsid w:val="0090197B"/>
    <w:rsid w:val="00901A0E"/>
    <w:rsid w:val="00902040"/>
    <w:rsid w:val="009020FD"/>
    <w:rsid w:val="00902692"/>
    <w:rsid w:val="009037F9"/>
    <w:rsid w:val="0090392B"/>
    <w:rsid w:val="009039EE"/>
    <w:rsid w:val="00903B16"/>
    <w:rsid w:val="00903CFE"/>
    <w:rsid w:val="00905C47"/>
    <w:rsid w:val="00906186"/>
    <w:rsid w:val="00906294"/>
    <w:rsid w:val="009063E5"/>
    <w:rsid w:val="00906766"/>
    <w:rsid w:val="00907398"/>
    <w:rsid w:val="00907C70"/>
    <w:rsid w:val="0091017C"/>
    <w:rsid w:val="00910241"/>
    <w:rsid w:val="00910B00"/>
    <w:rsid w:val="009119C2"/>
    <w:rsid w:val="00911B3D"/>
    <w:rsid w:val="009125A7"/>
    <w:rsid w:val="00913247"/>
    <w:rsid w:val="00913F7F"/>
    <w:rsid w:val="00914A98"/>
    <w:rsid w:val="00914F4A"/>
    <w:rsid w:val="00914FFF"/>
    <w:rsid w:val="009151FD"/>
    <w:rsid w:val="00916BFF"/>
    <w:rsid w:val="00920950"/>
    <w:rsid w:val="0092116B"/>
    <w:rsid w:val="00921203"/>
    <w:rsid w:val="009212BD"/>
    <w:rsid w:val="00921320"/>
    <w:rsid w:val="00921D04"/>
    <w:rsid w:val="00921EBE"/>
    <w:rsid w:val="00922439"/>
    <w:rsid w:val="00922554"/>
    <w:rsid w:val="00922A92"/>
    <w:rsid w:val="009233BB"/>
    <w:rsid w:val="00923D4E"/>
    <w:rsid w:val="00923E7D"/>
    <w:rsid w:val="00923F08"/>
    <w:rsid w:val="00925578"/>
    <w:rsid w:val="009267EA"/>
    <w:rsid w:val="00926AFB"/>
    <w:rsid w:val="00926B43"/>
    <w:rsid w:val="00927D3E"/>
    <w:rsid w:val="00927E78"/>
    <w:rsid w:val="00930281"/>
    <w:rsid w:val="0093029F"/>
    <w:rsid w:val="009304E5"/>
    <w:rsid w:val="009314D5"/>
    <w:rsid w:val="00933051"/>
    <w:rsid w:val="0093349D"/>
    <w:rsid w:val="0093353A"/>
    <w:rsid w:val="00933A30"/>
    <w:rsid w:val="00933E66"/>
    <w:rsid w:val="00934DE7"/>
    <w:rsid w:val="00934F2A"/>
    <w:rsid w:val="00935461"/>
    <w:rsid w:val="009355B4"/>
    <w:rsid w:val="00935878"/>
    <w:rsid w:val="00935C08"/>
    <w:rsid w:val="00936054"/>
    <w:rsid w:val="0093777B"/>
    <w:rsid w:val="00940B92"/>
    <w:rsid w:val="00941AF9"/>
    <w:rsid w:val="0094259F"/>
    <w:rsid w:val="00942611"/>
    <w:rsid w:val="00942771"/>
    <w:rsid w:val="00942C66"/>
    <w:rsid w:val="009434DE"/>
    <w:rsid w:val="009444AC"/>
    <w:rsid w:val="00944BCA"/>
    <w:rsid w:val="00945AD5"/>
    <w:rsid w:val="00946276"/>
    <w:rsid w:val="00946315"/>
    <w:rsid w:val="00946867"/>
    <w:rsid w:val="00946D00"/>
    <w:rsid w:val="009474D0"/>
    <w:rsid w:val="009477EA"/>
    <w:rsid w:val="0095089E"/>
    <w:rsid w:val="00950C6A"/>
    <w:rsid w:val="00950D5C"/>
    <w:rsid w:val="00950F26"/>
    <w:rsid w:val="009515B8"/>
    <w:rsid w:val="009519BF"/>
    <w:rsid w:val="00951CD1"/>
    <w:rsid w:val="00952E1D"/>
    <w:rsid w:val="0095373A"/>
    <w:rsid w:val="0095460B"/>
    <w:rsid w:val="009546F7"/>
    <w:rsid w:val="009550E1"/>
    <w:rsid w:val="0095525D"/>
    <w:rsid w:val="00955A2F"/>
    <w:rsid w:val="00956177"/>
    <w:rsid w:val="00957ED8"/>
    <w:rsid w:val="00961160"/>
    <w:rsid w:val="00961919"/>
    <w:rsid w:val="00961F4E"/>
    <w:rsid w:val="00961FB3"/>
    <w:rsid w:val="0096202A"/>
    <w:rsid w:val="0096246A"/>
    <w:rsid w:val="0096314F"/>
    <w:rsid w:val="0096398F"/>
    <w:rsid w:val="00963DFF"/>
    <w:rsid w:val="0096419C"/>
    <w:rsid w:val="00964897"/>
    <w:rsid w:val="00964CBC"/>
    <w:rsid w:val="00964D39"/>
    <w:rsid w:val="009652ED"/>
    <w:rsid w:val="00965718"/>
    <w:rsid w:val="009664FF"/>
    <w:rsid w:val="00966AAD"/>
    <w:rsid w:val="00967AE4"/>
    <w:rsid w:val="00970731"/>
    <w:rsid w:val="00972239"/>
    <w:rsid w:val="0097241C"/>
    <w:rsid w:val="00972E14"/>
    <w:rsid w:val="00973457"/>
    <w:rsid w:val="009734C0"/>
    <w:rsid w:val="00973D94"/>
    <w:rsid w:val="00975F30"/>
    <w:rsid w:val="0097602D"/>
    <w:rsid w:val="00976319"/>
    <w:rsid w:val="0097644A"/>
    <w:rsid w:val="00976878"/>
    <w:rsid w:val="00977ADD"/>
    <w:rsid w:val="00980D10"/>
    <w:rsid w:val="00981307"/>
    <w:rsid w:val="009817C7"/>
    <w:rsid w:val="00981C20"/>
    <w:rsid w:val="00981F1C"/>
    <w:rsid w:val="009820E7"/>
    <w:rsid w:val="009825F1"/>
    <w:rsid w:val="00982C28"/>
    <w:rsid w:val="00983C93"/>
    <w:rsid w:val="0098502F"/>
    <w:rsid w:val="009851C0"/>
    <w:rsid w:val="009858AF"/>
    <w:rsid w:val="00985971"/>
    <w:rsid w:val="009863D2"/>
    <w:rsid w:val="009866AF"/>
    <w:rsid w:val="00986A4D"/>
    <w:rsid w:val="00987C33"/>
    <w:rsid w:val="00987D6A"/>
    <w:rsid w:val="00990641"/>
    <w:rsid w:val="00990C22"/>
    <w:rsid w:val="00990E33"/>
    <w:rsid w:val="00990E68"/>
    <w:rsid w:val="00991A57"/>
    <w:rsid w:val="0099220A"/>
    <w:rsid w:val="00992428"/>
    <w:rsid w:val="0099249F"/>
    <w:rsid w:val="00992F32"/>
    <w:rsid w:val="009934DF"/>
    <w:rsid w:val="00993F93"/>
    <w:rsid w:val="009940F0"/>
    <w:rsid w:val="009948D3"/>
    <w:rsid w:val="009950A3"/>
    <w:rsid w:val="0099553A"/>
    <w:rsid w:val="009955CD"/>
    <w:rsid w:val="00995DDC"/>
    <w:rsid w:val="00995DF2"/>
    <w:rsid w:val="0099667D"/>
    <w:rsid w:val="00996709"/>
    <w:rsid w:val="0099685D"/>
    <w:rsid w:val="00996A46"/>
    <w:rsid w:val="00996D39"/>
    <w:rsid w:val="00997CF1"/>
    <w:rsid w:val="00997DD3"/>
    <w:rsid w:val="009A124E"/>
    <w:rsid w:val="009A1538"/>
    <w:rsid w:val="009A1BBE"/>
    <w:rsid w:val="009A49EB"/>
    <w:rsid w:val="009A4A6E"/>
    <w:rsid w:val="009A6AC4"/>
    <w:rsid w:val="009A6B1B"/>
    <w:rsid w:val="009A7360"/>
    <w:rsid w:val="009A73DC"/>
    <w:rsid w:val="009A745E"/>
    <w:rsid w:val="009A7DDF"/>
    <w:rsid w:val="009B0192"/>
    <w:rsid w:val="009B028F"/>
    <w:rsid w:val="009B03C9"/>
    <w:rsid w:val="009B17D0"/>
    <w:rsid w:val="009B2583"/>
    <w:rsid w:val="009B2A40"/>
    <w:rsid w:val="009B2D88"/>
    <w:rsid w:val="009B2F22"/>
    <w:rsid w:val="009B3D93"/>
    <w:rsid w:val="009B3FFD"/>
    <w:rsid w:val="009B460A"/>
    <w:rsid w:val="009B4EF7"/>
    <w:rsid w:val="009B5398"/>
    <w:rsid w:val="009B55B2"/>
    <w:rsid w:val="009B6455"/>
    <w:rsid w:val="009B7A55"/>
    <w:rsid w:val="009C0727"/>
    <w:rsid w:val="009C0D53"/>
    <w:rsid w:val="009C1114"/>
    <w:rsid w:val="009C13B3"/>
    <w:rsid w:val="009C15E4"/>
    <w:rsid w:val="009C1D0C"/>
    <w:rsid w:val="009C1EFA"/>
    <w:rsid w:val="009C2A2F"/>
    <w:rsid w:val="009C3B3C"/>
    <w:rsid w:val="009C3DFA"/>
    <w:rsid w:val="009C3F37"/>
    <w:rsid w:val="009C46B0"/>
    <w:rsid w:val="009C5195"/>
    <w:rsid w:val="009C709A"/>
    <w:rsid w:val="009D005B"/>
    <w:rsid w:val="009D0329"/>
    <w:rsid w:val="009D0DB6"/>
    <w:rsid w:val="009D111D"/>
    <w:rsid w:val="009D1350"/>
    <w:rsid w:val="009D1593"/>
    <w:rsid w:val="009D217B"/>
    <w:rsid w:val="009D2B6D"/>
    <w:rsid w:val="009D2D3C"/>
    <w:rsid w:val="009D4935"/>
    <w:rsid w:val="009D55B6"/>
    <w:rsid w:val="009D6407"/>
    <w:rsid w:val="009D6547"/>
    <w:rsid w:val="009D66E9"/>
    <w:rsid w:val="009D7411"/>
    <w:rsid w:val="009D7597"/>
    <w:rsid w:val="009D7B3B"/>
    <w:rsid w:val="009E04B1"/>
    <w:rsid w:val="009E06BC"/>
    <w:rsid w:val="009E11C9"/>
    <w:rsid w:val="009E1925"/>
    <w:rsid w:val="009E1E90"/>
    <w:rsid w:val="009E227B"/>
    <w:rsid w:val="009E23FB"/>
    <w:rsid w:val="009E252F"/>
    <w:rsid w:val="009E2BF2"/>
    <w:rsid w:val="009E343A"/>
    <w:rsid w:val="009E3565"/>
    <w:rsid w:val="009E444F"/>
    <w:rsid w:val="009E5065"/>
    <w:rsid w:val="009E5B4B"/>
    <w:rsid w:val="009E5B99"/>
    <w:rsid w:val="009E614A"/>
    <w:rsid w:val="009E615B"/>
    <w:rsid w:val="009E649F"/>
    <w:rsid w:val="009E680A"/>
    <w:rsid w:val="009E77C6"/>
    <w:rsid w:val="009E793C"/>
    <w:rsid w:val="009E7ADA"/>
    <w:rsid w:val="009E7E16"/>
    <w:rsid w:val="009E7EFF"/>
    <w:rsid w:val="009F01DB"/>
    <w:rsid w:val="009F08DB"/>
    <w:rsid w:val="009F1C15"/>
    <w:rsid w:val="009F2891"/>
    <w:rsid w:val="009F34FA"/>
    <w:rsid w:val="009F3EC6"/>
    <w:rsid w:val="009F450D"/>
    <w:rsid w:val="009F4AF9"/>
    <w:rsid w:val="009F5157"/>
    <w:rsid w:val="009F56A8"/>
    <w:rsid w:val="009F5EE7"/>
    <w:rsid w:val="009F654A"/>
    <w:rsid w:val="009F6DB7"/>
    <w:rsid w:val="009F7202"/>
    <w:rsid w:val="009F7993"/>
    <w:rsid w:val="009F7C58"/>
    <w:rsid w:val="009F7F77"/>
    <w:rsid w:val="00A009FB"/>
    <w:rsid w:val="00A00C06"/>
    <w:rsid w:val="00A00EBA"/>
    <w:rsid w:val="00A020FC"/>
    <w:rsid w:val="00A02252"/>
    <w:rsid w:val="00A02451"/>
    <w:rsid w:val="00A02663"/>
    <w:rsid w:val="00A026BF"/>
    <w:rsid w:val="00A033F0"/>
    <w:rsid w:val="00A0347A"/>
    <w:rsid w:val="00A034E6"/>
    <w:rsid w:val="00A03F90"/>
    <w:rsid w:val="00A05A4F"/>
    <w:rsid w:val="00A05B9B"/>
    <w:rsid w:val="00A05E10"/>
    <w:rsid w:val="00A05E27"/>
    <w:rsid w:val="00A05F16"/>
    <w:rsid w:val="00A06BE5"/>
    <w:rsid w:val="00A07A59"/>
    <w:rsid w:val="00A1005E"/>
    <w:rsid w:val="00A10099"/>
    <w:rsid w:val="00A10558"/>
    <w:rsid w:val="00A10913"/>
    <w:rsid w:val="00A109EC"/>
    <w:rsid w:val="00A10B75"/>
    <w:rsid w:val="00A10F1E"/>
    <w:rsid w:val="00A11214"/>
    <w:rsid w:val="00A113DA"/>
    <w:rsid w:val="00A117C5"/>
    <w:rsid w:val="00A1377C"/>
    <w:rsid w:val="00A1421C"/>
    <w:rsid w:val="00A14706"/>
    <w:rsid w:val="00A14B1E"/>
    <w:rsid w:val="00A15E85"/>
    <w:rsid w:val="00A15FB4"/>
    <w:rsid w:val="00A16260"/>
    <w:rsid w:val="00A17318"/>
    <w:rsid w:val="00A1739F"/>
    <w:rsid w:val="00A176CF"/>
    <w:rsid w:val="00A1781B"/>
    <w:rsid w:val="00A17E40"/>
    <w:rsid w:val="00A202E1"/>
    <w:rsid w:val="00A20466"/>
    <w:rsid w:val="00A20C5B"/>
    <w:rsid w:val="00A211D4"/>
    <w:rsid w:val="00A214E1"/>
    <w:rsid w:val="00A21801"/>
    <w:rsid w:val="00A243B4"/>
    <w:rsid w:val="00A24D38"/>
    <w:rsid w:val="00A2515C"/>
    <w:rsid w:val="00A25915"/>
    <w:rsid w:val="00A259B1"/>
    <w:rsid w:val="00A26550"/>
    <w:rsid w:val="00A269EE"/>
    <w:rsid w:val="00A275EA"/>
    <w:rsid w:val="00A279DB"/>
    <w:rsid w:val="00A30DA7"/>
    <w:rsid w:val="00A32464"/>
    <w:rsid w:val="00A333CD"/>
    <w:rsid w:val="00A33444"/>
    <w:rsid w:val="00A33A41"/>
    <w:rsid w:val="00A33A91"/>
    <w:rsid w:val="00A33BB0"/>
    <w:rsid w:val="00A35248"/>
    <w:rsid w:val="00A352F6"/>
    <w:rsid w:val="00A3559E"/>
    <w:rsid w:val="00A35A78"/>
    <w:rsid w:val="00A35B3A"/>
    <w:rsid w:val="00A36DEC"/>
    <w:rsid w:val="00A3770E"/>
    <w:rsid w:val="00A37BC0"/>
    <w:rsid w:val="00A42009"/>
    <w:rsid w:val="00A42048"/>
    <w:rsid w:val="00A422A1"/>
    <w:rsid w:val="00A4235B"/>
    <w:rsid w:val="00A424C2"/>
    <w:rsid w:val="00A4393B"/>
    <w:rsid w:val="00A43FF2"/>
    <w:rsid w:val="00A44E8D"/>
    <w:rsid w:val="00A45589"/>
    <w:rsid w:val="00A46726"/>
    <w:rsid w:val="00A47F5D"/>
    <w:rsid w:val="00A50257"/>
    <w:rsid w:val="00A50CA4"/>
    <w:rsid w:val="00A50D2F"/>
    <w:rsid w:val="00A515AA"/>
    <w:rsid w:val="00A5239D"/>
    <w:rsid w:val="00A528C1"/>
    <w:rsid w:val="00A52A46"/>
    <w:rsid w:val="00A52AF0"/>
    <w:rsid w:val="00A53330"/>
    <w:rsid w:val="00A53693"/>
    <w:rsid w:val="00A53739"/>
    <w:rsid w:val="00A54108"/>
    <w:rsid w:val="00A54470"/>
    <w:rsid w:val="00A54C09"/>
    <w:rsid w:val="00A54FA0"/>
    <w:rsid w:val="00A55384"/>
    <w:rsid w:val="00A56286"/>
    <w:rsid w:val="00A568B6"/>
    <w:rsid w:val="00A56F6C"/>
    <w:rsid w:val="00A5708F"/>
    <w:rsid w:val="00A575DD"/>
    <w:rsid w:val="00A57839"/>
    <w:rsid w:val="00A607DA"/>
    <w:rsid w:val="00A614E0"/>
    <w:rsid w:val="00A629DB"/>
    <w:rsid w:val="00A62AD6"/>
    <w:rsid w:val="00A635DA"/>
    <w:rsid w:val="00A63AD7"/>
    <w:rsid w:val="00A63E47"/>
    <w:rsid w:val="00A644E0"/>
    <w:rsid w:val="00A64A14"/>
    <w:rsid w:val="00A64D1E"/>
    <w:rsid w:val="00A66867"/>
    <w:rsid w:val="00A67ABE"/>
    <w:rsid w:val="00A702EC"/>
    <w:rsid w:val="00A7052C"/>
    <w:rsid w:val="00A70839"/>
    <w:rsid w:val="00A71471"/>
    <w:rsid w:val="00A726F7"/>
    <w:rsid w:val="00A7282C"/>
    <w:rsid w:val="00A72A3E"/>
    <w:rsid w:val="00A72EBD"/>
    <w:rsid w:val="00A7361D"/>
    <w:rsid w:val="00A73F0C"/>
    <w:rsid w:val="00A747CE"/>
    <w:rsid w:val="00A75147"/>
    <w:rsid w:val="00A75575"/>
    <w:rsid w:val="00A76191"/>
    <w:rsid w:val="00A762D5"/>
    <w:rsid w:val="00A76626"/>
    <w:rsid w:val="00A76B2C"/>
    <w:rsid w:val="00A7729C"/>
    <w:rsid w:val="00A7729D"/>
    <w:rsid w:val="00A77CAD"/>
    <w:rsid w:val="00A80D47"/>
    <w:rsid w:val="00A817EB"/>
    <w:rsid w:val="00A81BC4"/>
    <w:rsid w:val="00A81D35"/>
    <w:rsid w:val="00A81D8E"/>
    <w:rsid w:val="00A81E08"/>
    <w:rsid w:val="00A8203F"/>
    <w:rsid w:val="00A82C3E"/>
    <w:rsid w:val="00A830EA"/>
    <w:rsid w:val="00A8374F"/>
    <w:rsid w:val="00A83C37"/>
    <w:rsid w:val="00A84065"/>
    <w:rsid w:val="00A84864"/>
    <w:rsid w:val="00A8527E"/>
    <w:rsid w:val="00A85326"/>
    <w:rsid w:val="00A8574A"/>
    <w:rsid w:val="00A8594E"/>
    <w:rsid w:val="00A85B6A"/>
    <w:rsid w:val="00A85DA8"/>
    <w:rsid w:val="00A873DE"/>
    <w:rsid w:val="00A87E55"/>
    <w:rsid w:val="00A90A9C"/>
    <w:rsid w:val="00A90D39"/>
    <w:rsid w:val="00A91132"/>
    <w:rsid w:val="00A915F6"/>
    <w:rsid w:val="00A92697"/>
    <w:rsid w:val="00A94360"/>
    <w:rsid w:val="00A94535"/>
    <w:rsid w:val="00A948C0"/>
    <w:rsid w:val="00A94E77"/>
    <w:rsid w:val="00A95F73"/>
    <w:rsid w:val="00A96700"/>
    <w:rsid w:val="00A968F7"/>
    <w:rsid w:val="00A96B21"/>
    <w:rsid w:val="00A96E43"/>
    <w:rsid w:val="00A9795A"/>
    <w:rsid w:val="00AA10EF"/>
    <w:rsid w:val="00AA14C6"/>
    <w:rsid w:val="00AA18A7"/>
    <w:rsid w:val="00AA1ADF"/>
    <w:rsid w:val="00AA1B7D"/>
    <w:rsid w:val="00AA1D92"/>
    <w:rsid w:val="00AA1FAC"/>
    <w:rsid w:val="00AA2D1A"/>
    <w:rsid w:val="00AA3525"/>
    <w:rsid w:val="00AA3E54"/>
    <w:rsid w:val="00AA4288"/>
    <w:rsid w:val="00AA4506"/>
    <w:rsid w:val="00AA492B"/>
    <w:rsid w:val="00AA59A0"/>
    <w:rsid w:val="00AA5CB3"/>
    <w:rsid w:val="00AA5D5D"/>
    <w:rsid w:val="00AA5F2B"/>
    <w:rsid w:val="00AA5FCA"/>
    <w:rsid w:val="00AA66C2"/>
    <w:rsid w:val="00AA70CA"/>
    <w:rsid w:val="00AA7501"/>
    <w:rsid w:val="00AA7B95"/>
    <w:rsid w:val="00AA7EC8"/>
    <w:rsid w:val="00AB0069"/>
    <w:rsid w:val="00AB014C"/>
    <w:rsid w:val="00AB01AD"/>
    <w:rsid w:val="00AB025D"/>
    <w:rsid w:val="00AB1332"/>
    <w:rsid w:val="00AB177E"/>
    <w:rsid w:val="00AB1B3E"/>
    <w:rsid w:val="00AB1EB0"/>
    <w:rsid w:val="00AB2454"/>
    <w:rsid w:val="00AB24E2"/>
    <w:rsid w:val="00AB2A63"/>
    <w:rsid w:val="00AB2A96"/>
    <w:rsid w:val="00AB358B"/>
    <w:rsid w:val="00AB3D6C"/>
    <w:rsid w:val="00AB42C8"/>
    <w:rsid w:val="00AB4895"/>
    <w:rsid w:val="00AB4F8E"/>
    <w:rsid w:val="00AB5134"/>
    <w:rsid w:val="00AB569D"/>
    <w:rsid w:val="00AB688C"/>
    <w:rsid w:val="00AB6B94"/>
    <w:rsid w:val="00AB70AD"/>
    <w:rsid w:val="00AB7967"/>
    <w:rsid w:val="00AB7AE4"/>
    <w:rsid w:val="00AC0013"/>
    <w:rsid w:val="00AC03CF"/>
    <w:rsid w:val="00AC08B5"/>
    <w:rsid w:val="00AC2F7B"/>
    <w:rsid w:val="00AC3431"/>
    <w:rsid w:val="00AC3651"/>
    <w:rsid w:val="00AC4470"/>
    <w:rsid w:val="00AC482D"/>
    <w:rsid w:val="00AC50D8"/>
    <w:rsid w:val="00AC5727"/>
    <w:rsid w:val="00AC6ACD"/>
    <w:rsid w:val="00AC6E09"/>
    <w:rsid w:val="00AC70C2"/>
    <w:rsid w:val="00AC79F7"/>
    <w:rsid w:val="00AC7DDE"/>
    <w:rsid w:val="00AD00B0"/>
    <w:rsid w:val="00AD097E"/>
    <w:rsid w:val="00AD0D4F"/>
    <w:rsid w:val="00AD138E"/>
    <w:rsid w:val="00AD206A"/>
    <w:rsid w:val="00AD24DA"/>
    <w:rsid w:val="00AD263F"/>
    <w:rsid w:val="00AD2AA1"/>
    <w:rsid w:val="00AD2B2E"/>
    <w:rsid w:val="00AD33A7"/>
    <w:rsid w:val="00AD3725"/>
    <w:rsid w:val="00AD380C"/>
    <w:rsid w:val="00AD3BEA"/>
    <w:rsid w:val="00AD4023"/>
    <w:rsid w:val="00AD4C0F"/>
    <w:rsid w:val="00AD4CF0"/>
    <w:rsid w:val="00AD4EB5"/>
    <w:rsid w:val="00AD5614"/>
    <w:rsid w:val="00AD5BC1"/>
    <w:rsid w:val="00AD694B"/>
    <w:rsid w:val="00AD69E8"/>
    <w:rsid w:val="00AD6ED4"/>
    <w:rsid w:val="00AD707A"/>
    <w:rsid w:val="00AD70E4"/>
    <w:rsid w:val="00AD7752"/>
    <w:rsid w:val="00AD78B4"/>
    <w:rsid w:val="00AD7E12"/>
    <w:rsid w:val="00AE0535"/>
    <w:rsid w:val="00AE0E54"/>
    <w:rsid w:val="00AE113C"/>
    <w:rsid w:val="00AE196C"/>
    <w:rsid w:val="00AE1A95"/>
    <w:rsid w:val="00AE1BD5"/>
    <w:rsid w:val="00AE20BE"/>
    <w:rsid w:val="00AE28B7"/>
    <w:rsid w:val="00AE348B"/>
    <w:rsid w:val="00AE3870"/>
    <w:rsid w:val="00AE4938"/>
    <w:rsid w:val="00AE5682"/>
    <w:rsid w:val="00AE590B"/>
    <w:rsid w:val="00AE5DB5"/>
    <w:rsid w:val="00AE6286"/>
    <w:rsid w:val="00AE6ED5"/>
    <w:rsid w:val="00AE6F9D"/>
    <w:rsid w:val="00AE6FAD"/>
    <w:rsid w:val="00AE7797"/>
    <w:rsid w:val="00AF0E1F"/>
    <w:rsid w:val="00AF1638"/>
    <w:rsid w:val="00AF175C"/>
    <w:rsid w:val="00AF27C7"/>
    <w:rsid w:val="00AF28AC"/>
    <w:rsid w:val="00AF31B4"/>
    <w:rsid w:val="00AF3B7A"/>
    <w:rsid w:val="00AF3BDB"/>
    <w:rsid w:val="00AF3ED4"/>
    <w:rsid w:val="00AF3EDE"/>
    <w:rsid w:val="00AF4DA8"/>
    <w:rsid w:val="00AF55C9"/>
    <w:rsid w:val="00AF5A2B"/>
    <w:rsid w:val="00AF5BCC"/>
    <w:rsid w:val="00AF6972"/>
    <w:rsid w:val="00AF771B"/>
    <w:rsid w:val="00AF79C1"/>
    <w:rsid w:val="00B00EE4"/>
    <w:rsid w:val="00B00FFC"/>
    <w:rsid w:val="00B01052"/>
    <w:rsid w:val="00B0147C"/>
    <w:rsid w:val="00B01D45"/>
    <w:rsid w:val="00B0220B"/>
    <w:rsid w:val="00B02A28"/>
    <w:rsid w:val="00B02CB4"/>
    <w:rsid w:val="00B03737"/>
    <w:rsid w:val="00B03774"/>
    <w:rsid w:val="00B03BB9"/>
    <w:rsid w:val="00B03F4C"/>
    <w:rsid w:val="00B04350"/>
    <w:rsid w:val="00B04633"/>
    <w:rsid w:val="00B04D2A"/>
    <w:rsid w:val="00B06819"/>
    <w:rsid w:val="00B074C3"/>
    <w:rsid w:val="00B07A12"/>
    <w:rsid w:val="00B102D0"/>
    <w:rsid w:val="00B10953"/>
    <w:rsid w:val="00B10994"/>
    <w:rsid w:val="00B109A9"/>
    <w:rsid w:val="00B109F9"/>
    <w:rsid w:val="00B10C05"/>
    <w:rsid w:val="00B122B7"/>
    <w:rsid w:val="00B130B5"/>
    <w:rsid w:val="00B13336"/>
    <w:rsid w:val="00B14308"/>
    <w:rsid w:val="00B14740"/>
    <w:rsid w:val="00B14B24"/>
    <w:rsid w:val="00B14C4E"/>
    <w:rsid w:val="00B153D1"/>
    <w:rsid w:val="00B15572"/>
    <w:rsid w:val="00B155B0"/>
    <w:rsid w:val="00B16111"/>
    <w:rsid w:val="00B16375"/>
    <w:rsid w:val="00B167A1"/>
    <w:rsid w:val="00B16D38"/>
    <w:rsid w:val="00B200D2"/>
    <w:rsid w:val="00B20A9F"/>
    <w:rsid w:val="00B20FC5"/>
    <w:rsid w:val="00B21044"/>
    <w:rsid w:val="00B22258"/>
    <w:rsid w:val="00B229AD"/>
    <w:rsid w:val="00B22CFC"/>
    <w:rsid w:val="00B22D6C"/>
    <w:rsid w:val="00B22D95"/>
    <w:rsid w:val="00B239B6"/>
    <w:rsid w:val="00B245B5"/>
    <w:rsid w:val="00B24FF1"/>
    <w:rsid w:val="00B25654"/>
    <w:rsid w:val="00B259EB"/>
    <w:rsid w:val="00B26148"/>
    <w:rsid w:val="00B273AA"/>
    <w:rsid w:val="00B27DD8"/>
    <w:rsid w:val="00B27E1C"/>
    <w:rsid w:val="00B30614"/>
    <w:rsid w:val="00B30DB4"/>
    <w:rsid w:val="00B311D6"/>
    <w:rsid w:val="00B31F68"/>
    <w:rsid w:val="00B32CBB"/>
    <w:rsid w:val="00B32E58"/>
    <w:rsid w:val="00B33003"/>
    <w:rsid w:val="00B33420"/>
    <w:rsid w:val="00B33C17"/>
    <w:rsid w:val="00B33D9C"/>
    <w:rsid w:val="00B34B64"/>
    <w:rsid w:val="00B35543"/>
    <w:rsid w:val="00B355B3"/>
    <w:rsid w:val="00B35BB2"/>
    <w:rsid w:val="00B36214"/>
    <w:rsid w:val="00B36961"/>
    <w:rsid w:val="00B36EA9"/>
    <w:rsid w:val="00B3705D"/>
    <w:rsid w:val="00B37140"/>
    <w:rsid w:val="00B375BC"/>
    <w:rsid w:val="00B37A81"/>
    <w:rsid w:val="00B4034E"/>
    <w:rsid w:val="00B40A77"/>
    <w:rsid w:val="00B41487"/>
    <w:rsid w:val="00B424D7"/>
    <w:rsid w:val="00B427ED"/>
    <w:rsid w:val="00B43251"/>
    <w:rsid w:val="00B43588"/>
    <w:rsid w:val="00B455BF"/>
    <w:rsid w:val="00B46256"/>
    <w:rsid w:val="00B46A24"/>
    <w:rsid w:val="00B46A7B"/>
    <w:rsid w:val="00B47289"/>
    <w:rsid w:val="00B472E5"/>
    <w:rsid w:val="00B47A84"/>
    <w:rsid w:val="00B47AAD"/>
    <w:rsid w:val="00B5004E"/>
    <w:rsid w:val="00B5034D"/>
    <w:rsid w:val="00B50B4B"/>
    <w:rsid w:val="00B50C83"/>
    <w:rsid w:val="00B51D4C"/>
    <w:rsid w:val="00B5253A"/>
    <w:rsid w:val="00B53114"/>
    <w:rsid w:val="00B53E29"/>
    <w:rsid w:val="00B5429A"/>
    <w:rsid w:val="00B5499D"/>
    <w:rsid w:val="00B55C20"/>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CC9"/>
    <w:rsid w:val="00B62E8A"/>
    <w:rsid w:val="00B63BF6"/>
    <w:rsid w:val="00B63EB9"/>
    <w:rsid w:val="00B652FC"/>
    <w:rsid w:val="00B65524"/>
    <w:rsid w:val="00B65F58"/>
    <w:rsid w:val="00B6633D"/>
    <w:rsid w:val="00B66849"/>
    <w:rsid w:val="00B66E91"/>
    <w:rsid w:val="00B67AF0"/>
    <w:rsid w:val="00B67C84"/>
    <w:rsid w:val="00B67FE3"/>
    <w:rsid w:val="00B7061B"/>
    <w:rsid w:val="00B70AB7"/>
    <w:rsid w:val="00B70B11"/>
    <w:rsid w:val="00B7101A"/>
    <w:rsid w:val="00B71215"/>
    <w:rsid w:val="00B717AC"/>
    <w:rsid w:val="00B7298E"/>
    <w:rsid w:val="00B72C01"/>
    <w:rsid w:val="00B72DAE"/>
    <w:rsid w:val="00B74954"/>
    <w:rsid w:val="00B74F13"/>
    <w:rsid w:val="00B752F1"/>
    <w:rsid w:val="00B758CA"/>
    <w:rsid w:val="00B7656B"/>
    <w:rsid w:val="00B775E9"/>
    <w:rsid w:val="00B77E4A"/>
    <w:rsid w:val="00B801A5"/>
    <w:rsid w:val="00B802B5"/>
    <w:rsid w:val="00B80D04"/>
    <w:rsid w:val="00B810E4"/>
    <w:rsid w:val="00B8190D"/>
    <w:rsid w:val="00B81A38"/>
    <w:rsid w:val="00B81A7D"/>
    <w:rsid w:val="00B838CA"/>
    <w:rsid w:val="00B8415E"/>
    <w:rsid w:val="00B841A1"/>
    <w:rsid w:val="00B84A97"/>
    <w:rsid w:val="00B84B63"/>
    <w:rsid w:val="00B850E7"/>
    <w:rsid w:val="00B85932"/>
    <w:rsid w:val="00B85DF5"/>
    <w:rsid w:val="00B86156"/>
    <w:rsid w:val="00B86951"/>
    <w:rsid w:val="00B86CED"/>
    <w:rsid w:val="00B871CB"/>
    <w:rsid w:val="00B874C8"/>
    <w:rsid w:val="00B87FCA"/>
    <w:rsid w:val="00B91B82"/>
    <w:rsid w:val="00B922B7"/>
    <w:rsid w:val="00B9272C"/>
    <w:rsid w:val="00B93EFA"/>
    <w:rsid w:val="00B93F19"/>
    <w:rsid w:val="00B949D9"/>
    <w:rsid w:val="00B94D56"/>
    <w:rsid w:val="00B94F79"/>
    <w:rsid w:val="00B953BF"/>
    <w:rsid w:val="00B95950"/>
    <w:rsid w:val="00B95A7F"/>
    <w:rsid w:val="00B95FAE"/>
    <w:rsid w:val="00B9628B"/>
    <w:rsid w:val="00B963AD"/>
    <w:rsid w:val="00B96538"/>
    <w:rsid w:val="00B9710A"/>
    <w:rsid w:val="00B971D0"/>
    <w:rsid w:val="00BA0C74"/>
    <w:rsid w:val="00BA12F4"/>
    <w:rsid w:val="00BA2A39"/>
    <w:rsid w:val="00BA38BB"/>
    <w:rsid w:val="00BA3D6B"/>
    <w:rsid w:val="00BA4BF5"/>
    <w:rsid w:val="00BA5355"/>
    <w:rsid w:val="00BA54F7"/>
    <w:rsid w:val="00BA6442"/>
    <w:rsid w:val="00BA6765"/>
    <w:rsid w:val="00BA73ED"/>
    <w:rsid w:val="00BA75DC"/>
    <w:rsid w:val="00BB03D6"/>
    <w:rsid w:val="00BB08D5"/>
    <w:rsid w:val="00BB0AFD"/>
    <w:rsid w:val="00BB1B31"/>
    <w:rsid w:val="00BB2E60"/>
    <w:rsid w:val="00BB3259"/>
    <w:rsid w:val="00BB387A"/>
    <w:rsid w:val="00BB3DD8"/>
    <w:rsid w:val="00BB4A82"/>
    <w:rsid w:val="00BB5448"/>
    <w:rsid w:val="00BB5675"/>
    <w:rsid w:val="00BB5B43"/>
    <w:rsid w:val="00BB62BD"/>
    <w:rsid w:val="00BB6527"/>
    <w:rsid w:val="00BB6DF3"/>
    <w:rsid w:val="00BB6E73"/>
    <w:rsid w:val="00BB72F8"/>
    <w:rsid w:val="00BB74F7"/>
    <w:rsid w:val="00BC05CC"/>
    <w:rsid w:val="00BC0F10"/>
    <w:rsid w:val="00BC1378"/>
    <w:rsid w:val="00BC1EC8"/>
    <w:rsid w:val="00BC2039"/>
    <w:rsid w:val="00BC257F"/>
    <w:rsid w:val="00BC2F31"/>
    <w:rsid w:val="00BC359D"/>
    <w:rsid w:val="00BC3CA0"/>
    <w:rsid w:val="00BC3EF1"/>
    <w:rsid w:val="00BC4BC8"/>
    <w:rsid w:val="00BC4D1D"/>
    <w:rsid w:val="00BC4DFE"/>
    <w:rsid w:val="00BC533D"/>
    <w:rsid w:val="00BC54E9"/>
    <w:rsid w:val="00BC5947"/>
    <w:rsid w:val="00BC5AD7"/>
    <w:rsid w:val="00BC622A"/>
    <w:rsid w:val="00BC7294"/>
    <w:rsid w:val="00BC732D"/>
    <w:rsid w:val="00BC7575"/>
    <w:rsid w:val="00BD01AB"/>
    <w:rsid w:val="00BD0371"/>
    <w:rsid w:val="00BD0EF9"/>
    <w:rsid w:val="00BD12AA"/>
    <w:rsid w:val="00BD1FD7"/>
    <w:rsid w:val="00BD21BF"/>
    <w:rsid w:val="00BD2299"/>
    <w:rsid w:val="00BD2486"/>
    <w:rsid w:val="00BD26BF"/>
    <w:rsid w:val="00BD2772"/>
    <w:rsid w:val="00BD3420"/>
    <w:rsid w:val="00BD3E0C"/>
    <w:rsid w:val="00BD4199"/>
    <w:rsid w:val="00BD5432"/>
    <w:rsid w:val="00BD5650"/>
    <w:rsid w:val="00BD696A"/>
    <w:rsid w:val="00BD6AF0"/>
    <w:rsid w:val="00BD6F27"/>
    <w:rsid w:val="00BD7A5E"/>
    <w:rsid w:val="00BD7D80"/>
    <w:rsid w:val="00BE017E"/>
    <w:rsid w:val="00BE06A6"/>
    <w:rsid w:val="00BE0CA8"/>
    <w:rsid w:val="00BE0EAA"/>
    <w:rsid w:val="00BE105B"/>
    <w:rsid w:val="00BE3E9D"/>
    <w:rsid w:val="00BE4791"/>
    <w:rsid w:val="00BE485F"/>
    <w:rsid w:val="00BE4891"/>
    <w:rsid w:val="00BE4A06"/>
    <w:rsid w:val="00BE5195"/>
    <w:rsid w:val="00BE58E5"/>
    <w:rsid w:val="00BE5B93"/>
    <w:rsid w:val="00BE644B"/>
    <w:rsid w:val="00BE66FB"/>
    <w:rsid w:val="00BE715D"/>
    <w:rsid w:val="00BE730F"/>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D6F"/>
    <w:rsid w:val="00C01679"/>
    <w:rsid w:val="00C022F3"/>
    <w:rsid w:val="00C030F6"/>
    <w:rsid w:val="00C04183"/>
    <w:rsid w:val="00C05B19"/>
    <w:rsid w:val="00C05DE6"/>
    <w:rsid w:val="00C0630B"/>
    <w:rsid w:val="00C063B4"/>
    <w:rsid w:val="00C066DD"/>
    <w:rsid w:val="00C06D31"/>
    <w:rsid w:val="00C07310"/>
    <w:rsid w:val="00C07ACC"/>
    <w:rsid w:val="00C103E6"/>
    <w:rsid w:val="00C105B0"/>
    <w:rsid w:val="00C105DF"/>
    <w:rsid w:val="00C10904"/>
    <w:rsid w:val="00C112DF"/>
    <w:rsid w:val="00C11749"/>
    <w:rsid w:val="00C1181D"/>
    <w:rsid w:val="00C1297F"/>
    <w:rsid w:val="00C12BAE"/>
    <w:rsid w:val="00C12D49"/>
    <w:rsid w:val="00C13701"/>
    <w:rsid w:val="00C13CBC"/>
    <w:rsid w:val="00C14035"/>
    <w:rsid w:val="00C1445D"/>
    <w:rsid w:val="00C14BF7"/>
    <w:rsid w:val="00C14E02"/>
    <w:rsid w:val="00C14FD5"/>
    <w:rsid w:val="00C15342"/>
    <w:rsid w:val="00C16446"/>
    <w:rsid w:val="00C20855"/>
    <w:rsid w:val="00C216EE"/>
    <w:rsid w:val="00C2238D"/>
    <w:rsid w:val="00C22926"/>
    <w:rsid w:val="00C22E57"/>
    <w:rsid w:val="00C23031"/>
    <w:rsid w:val="00C2354A"/>
    <w:rsid w:val="00C235BE"/>
    <w:rsid w:val="00C239DB"/>
    <w:rsid w:val="00C23B05"/>
    <w:rsid w:val="00C23BA7"/>
    <w:rsid w:val="00C2455D"/>
    <w:rsid w:val="00C25596"/>
    <w:rsid w:val="00C256C5"/>
    <w:rsid w:val="00C25765"/>
    <w:rsid w:val="00C25BB3"/>
    <w:rsid w:val="00C25CD5"/>
    <w:rsid w:val="00C26293"/>
    <w:rsid w:val="00C26393"/>
    <w:rsid w:val="00C26886"/>
    <w:rsid w:val="00C2729F"/>
    <w:rsid w:val="00C30DEF"/>
    <w:rsid w:val="00C31DFA"/>
    <w:rsid w:val="00C32332"/>
    <w:rsid w:val="00C338C3"/>
    <w:rsid w:val="00C349A4"/>
    <w:rsid w:val="00C3523D"/>
    <w:rsid w:val="00C369BC"/>
    <w:rsid w:val="00C36A08"/>
    <w:rsid w:val="00C3787B"/>
    <w:rsid w:val="00C379EE"/>
    <w:rsid w:val="00C37CAE"/>
    <w:rsid w:val="00C40B76"/>
    <w:rsid w:val="00C40B94"/>
    <w:rsid w:val="00C40F7F"/>
    <w:rsid w:val="00C41E9B"/>
    <w:rsid w:val="00C4242C"/>
    <w:rsid w:val="00C4261C"/>
    <w:rsid w:val="00C42945"/>
    <w:rsid w:val="00C431EB"/>
    <w:rsid w:val="00C4347C"/>
    <w:rsid w:val="00C44425"/>
    <w:rsid w:val="00C45D27"/>
    <w:rsid w:val="00C45D2D"/>
    <w:rsid w:val="00C4611E"/>
    <w:rsid w:val="00C46251"/>
    <w:rsid w:val="00C4627A"/>
    <w:rsid w:val="00C46592"/>
    <w:rsid w:val="00C46C06"/>
    <w:rsid w:val="00C47791"/>
    <w:rsid w:val="00C506F1"/>
    <w:rsid w:val="00C5147F"/>
    <w:rsid w:val="00C517E0"/>
    <w:rsid w:val="00C51BE6"/>
    <w:rsid w:val="00C51DAC"/>
    <w:rsid w:val="00C524D6"/>
    <w:rsid w:val="00C5254E"/>
    <w:rsid w:val="00C52F27"/>
    <w:rsid w:val="00C53018"/>
    <w:rsid w:val="00C53640"/>
    <w:rsid w:val="00C53754"/>
    <w:rsid w:val="00C53D62"/>
    <w:rsid w:val="00C53F3F"/>
    <w:rsid w:val="00C54085"/>
    <w:rsid w:val="00C54134"/>
    <w:rsid w:val="00C543B2"/>
    <w:rsid w:val="00C5491B"/>
    <w:rsid w:val="00C5508A"/>
    <w:rsid w:val="00C551F2"/>
    <w:rsid w:val="00C55C4A"/>
    <w:rsid w:val="00C566D8"/>
    <w:rsid w:val="00C5753F"/>
    <w:rsid w:val="00C577B3"/>
    <w:rsid w:val="00C57AD9"/>
    <w:rsid w:val="00C57FC2"/>
    <w:rsid w:val="00C60998"/>
    <w:rsid w:val="00C61761"/>
    <w:rsid w:val="00C61FCC"/>
    <w:rsid w:val="00C62168"/>
    <w:rsid w:val="00C62C3F"/>
    <w:rsid w:val="00C63586"/>
    <w:rsid w:val="00C6393E"/>
    <w:rsid w:val="00C657A9"/>
    <w:rsid w:val="00C65939"/>
    <w:rsid w:val="00C65944"/>
    <w:rsid w:val="00C65FEA"/>
    <w:rsid w:val="00C664D3"/>
    <w:rsid w:val="00C66533"/>
    <w:rsid w:val="00C66ACF"/>
    <w:rsid w:val="00C67090"/>
    <w:rsid w:val="00C67463"/>
    <w:rsid w:val="00C7019A"/>
    <w:rsid w:val="00C7019B"/>
    <w:rsid w:val="00C70667"/>
    <w:rsid w:val="00C70DA3"/>
    <w:rsid w:val="00C70EA9"/>
    <w:rsid w:val="00C710BC"/>
    <w:rsid w:val="00C71217"/>
    <w:rsid w:val="00C717F1"/>
    <w:rsid w:val="00C71BEA"/>
    <w:rsid w:val="00C721D2"/>
    <w:rsid w:val="00C72E07"/>
    <w:rsid w:val="00C72F20"/>
    <w:rsid w:val="00C732F9"/>
    <w:rsid w:val="00C73D9E"/>
    <w:rsid w:val="00C74119"/>
    <w:rsid w:val="00C747A5"/>
    <w:rsid w:val="00C74C78"/>
    <w:rsid w:val="00C767BD"/>
    <w:rsid w:val="00C76A7A"/>
    <w:rsid w:val="00C76DFC"/>
    <w:rsid w:val="00C77009"/>
    <w:rsid w:val="00C77074"/>
    <w:rsid w:val="00C7713E"/>
    <w:rsid w:val="00C7739A"/>
    <w:rsid w:val="00C77F70"/>
    <w:rsid w:val="00C802C0"/>
    <w:rsid w:val="00C8036F"/>
    <w:rsid w:val="00C808B3"/>
    <w:rsid w:val="00C80D80"/>
    <w:rsid w:val="00C8119B"/>
    <w:rsid w:val="00C81C9F"/>
    <w:rsid w:val="00C8243C"/>
    <w:rsid w:val="00C82531"/>
    <w:rsid w:val="00C8255F"/>
    <w:rsid w:val="00C845EE"/>
    <w:rsid w:val="00C84634"/>
    <w:rsid w:val="00C84CD2"/>
    <w:rsid w:val="00C84DC1"/>
    <w:rsid w:val="00C85948"/>
    <w:rsid w:val="00C859D1"/>
    <w:rsid w:val="00C85D26"/>
    <w:rsid w:val="00C86E12"/>
    <w:rsid w:val="00C87148"/>
    <w:rsid w:val="00C87308"/>
    <w:rsid w:val="00C878B3"/>
    <w:rsid w:val="00C90042"/>
    <w:rsid w:val="00C90669"/>
    <w:rsid w:val="00C9066A"/>
    <w:rsid w:val="00C909D3"/>
    <w:rsid w:val="00C91545"/>
    <w:rsid w:val="00C919F1"/>
    <w:rsid w:val="00C91C2A"/>
    <w:rsid w:val="00C9232C"/>
    <w:rsid w:val="00C92690"/>
    <w:rsid w:val="00C92BCF"/>
    <w:rsid w:val="00C92DBF"/>
    <w:rsid w:val="00C93828"/>
    <w:rsid w:val="00C9388B"/>
    <w:rsid w:val="00C94125"/>
    <w:rsid w:val="00C95C2E"/>
    <w:rsid w:val="00C95C85"/>
    <w:rsid w:val="00C9618E"/>
    <w:rsid w:val="00C96367"/>
    <w:rsid w:val="00C96A4D"/>
    <w:rsid w:val="00C97BFE"/>
    <w:rsid w:val="00CA01D6"/>
    <w:rsid w:val="00CA1483"/>
    <w:rsid w:val="00CA1A6E"/>
    <w:rsid w:val="00CA1C83"/>
    <w:rsid w:val="00CA1FFE"/>
    <w:rsid w:val="00CA28CB"/>
    <w:rsid w:val="00CA2DED"/>
    <w:rsid w:val="00CA470F"/>
    <w:rsid w:val="00CA4964"/>
    <w:rsid w:val="00CA4A27"/>
    <w:rsid w:val="00CA54D6"/>
    <w:rsid w:val="00CA5853"/>
    <w:rsid w:val="00CA5F96"/>
    <w:rsid w:val="00CA61BA"/>
    <w:rsid w:val="00CA6D94"/>
    <w:rsid w:val="00CA701B"/>
    <w:rsid w:val="00CA7161"/>
    <w:rsid w:val="00CA79C8"/>
    <w:rsid w:val="00CA7A6D"/>
    <w:rsid w:val="00CB0C9F"/>
    <w:rsid w:val="00CB0F83"/>
    <w:rsid w:val="00CB1059"/>
    <w:rsid w:val="00CB1299"/>
    <w:rsid w:val="00CB1C46"/>
    <w:rsid w:val="00CB2767"/>
    <w:rsid w:val="00CB37CC"/>
    <w:rsid w:val="00CB3D15"/>
    <w:rsid w:val="00CB3FE4"/>
    <w:rsid w:val="00CB446F"/>
    <w:rsid w:val="00CB44DD"/>
    <w:rsid w:val="00CB51FD"/>
    <w:rsid w:val="00CB5DA6"/>
    <w:rsid w:val="00CB66C2"/>
    <w:rsid w:val="00CB6B1B"/>
    <w:rsid w:val="00CB76C9"/>
    <w:rsid w:val="00CB78BC"/>
    <w:rsid w:val="00CB7CBF"/>
    <w:rsid w:val="00CC04F9"/>
    <w:rsid w:val="00CC0D6D"/>
    <w:rsid w:val="00CC0D70"/>
    <w:rsid w:val="00CC0DC5"/>
    <w:rsid w:val="00CC1268"/>
    <w:rsid w:val="00CC16CF"/>
    <w:rsid w:val="00CC1F4E"/>
    <w:rsid w:val="00CC259B"/>
    <w:rsid w:val="00CC2733"/>
    <w:rsid w:val="00CC275A"/>
    <w:rsid w:val="00CC45EA"/>
    <w:rsid w:val="00CC5C11"/>
    <w:rsid w:val="00CC6688"/>
    <w:rsid w:val="00CC7557"/>
    <w:rsid w:val="00CC788B"/>
    <w:rsid w:val="00CC7B72"/>
    <w:rsid w:val="00CD0113"/>
    <w:rsid w:val="00CD01FD"/>
    <w:rsid w:val="00CD04A6"/>
    <w:rsid w:val="00CD11A3"/>
    <w:rsid w:val="00CD1326"/>
    <w:rsid w:val="00CD17C1"/>
    <w:rsid w:val="00CD1E54"/>
    <w:rsid w:val="00CD205C"/>
    <w:rsid w:val="00CD27EE"/>
    <w:rsid w:val="00CD28CD"/>
    <w:rsid w:val="00CD3878"/>
    <w:rsid w:val="00CD3E49"/>
    <w:rsid w:val="00CD4332"/>
    <w:rsid w:val="00CD573B"/>
    <w:rsid w:val="00CD5806"/>
    <w:rsid w:val="00CD5B60"/>
    <w:rsid w:val="00CD6791"/>
    <w:rsid w:val="00CD74B1"/>
    <w:rsid w:val="00CD7570"/>
    <w:rsid w:val="00CD77A5"/>
    <w:rsid w:val="00CD7E11"/>
    <w:rsid w:val="00CE00BA"/>
    <w:rsid w:val="00CE04D3"/>
    <w:rsid w:val="00CE13D9"/>
    <w:rsid w:val="00CE1E3D"/>
    <w:rsid w:val="00CE1E90"/>
    <w:rsid w:val="00CE22D8"/>
    <w:rsid w:val="00CE266A"/>
    <w:rsid w:val="00CE2973"/>
    <w:rsid w:val="00CE3626"/>
    <w:rsid w:val="00CE3C84"/>
    <w:rsid w:val="00CE4E30"/>
    <w:rsid w:val="00CE51E8"/>
    <w:rsid w:val="00CE51EF"/>
    <w:rsid w:val="00CE5684"/>
    <w:rsid w:val="00CE5A16"/>
    <w:rsid w:val="00CE5B37"/>
    <w:rsid w:val="00CE6176"/>
    <w:rsid w:val="00CE62B6"/>
    <w:rsid w:val="00CE68A1"/>
    <w:rsid w:val="00CE7460"/>
    <w:rsid w:val="00CE752E"/>
    <w:rsid w:val="00CE79D5"/>
    <w:rsid w:val="00CE7BBC"/>
    <w:rsid w:val="00CE7F9A"/>
    <w:rsid w:val="00CF053C"/>
    <w:rsid w:val="00CF09DD"/>
    <w:rsid w:val="00CF10FB"/>
    <w:rsid w:val="00CF1647"/>
    <w:rsid w:val="00CF1656"/>
    <w:rsid w:val="00CF1B6E"/>
    <w:rsid w:val="00CF1E14"/>
    <w:rsid w:val="00CF22CB"/>
    <w:rsid w:val="00CF2653"/>
    <w:rsid w:val="00CF29A9"/>
    <w:rsid w:val="00CF3963"/>
    <w:rsid w:val="00CF3CE4"/>
    <w:rsid w:val="00CF442F"/>
    <w:rsid w:val="00CF51C5"/>
    <w:rsid w:val="00CF55E9"/>
    <w:rsid w:val="00CF5EE7"/>
    <w:rsid w:val="00CF63F6"/>
    <w:rsid w:val="00CF6A56"/>
    <w:rsid w:val="00CF70AB"/>
    <w:rsid w:val="00CF7397"/>
    <w:rsid w:val="00D0022B"/>
    <w:rsid w:val="00D0051F"/>
    <w:rsid w:val="00D0146A"/>
    <w:rsid w:val="00D019BD"/>
    <w:rsid w:val="00D01A1A"/>
    <w:rsid w:val="00D03E7D"/>
    <w:rsid w:val="00D05BE0"/>
    <w:rsid w:val="00D06025"/>
    <w:rsid w:val="00D061A0"/>
    <w:rsid w:val="00D06565"/>
    <w:rsid w:val="00D10A29"/>
    <w:rsid w:val="00D10EA8"/>
    <w:rsid w:val="00D1145F"/>
    <w:rsid w:val="00D1380B"/>
    <w:rsid w:val="00D13D12"/>
    <w:rsid w:val="00D13EF8"/>
    <w:rsid w:val="00D15693"/>
    <w:rsid w:val="00D156DE"/>
    <w:rsid w:val="00D157D9"/>
    <w:rsid w:val="00D163F5"/>
    <w:rsid w:val="00D168C4"/>
    <w:rsid w:val="00D16B95"/>
    <w:rsid w:val="00D16BFB"/>
    <w:rsid w:val="00D1734A"/>
    <w:rsid w:val="00D17E97"/>
    <w:rsid w:val="00D17F38"/>
    <w:rsid w:val="00D2010E"/>
    <w:rsid w:val="00D21705"/>
    <w:rsid w:val="00D21E07"/>
    <w:rsid w:val="00D21F5C"/>
    <w:rsid w:val="00D2253D"/>
    <w:rsid w:val="00D22CAB"/>
    <w:rsid w:val="00D22F3C"/>
    <w:rsid w:val="00D23ABB"/>
    <w:rsid w:val="00D24082"/>
    <w:rsid w:val="00D245F9"/>
    <w:rsid w:val="00D24E0C"/>
    <w:rsid w:val="00D2584B"/>
    <w:rsid w:val="00D2598A"/>
    <w:rsid w:val="00D25BE7"/>
    <w:rsid w:val="00D25D9F"/>
    <w:rsid w:val="00D26121"/>
    <w:rsid w:val="00D26277"/>
    <w:rsid w:val="00D27638"/>
    <w:rsid w:val="00D27D29"/>
    <w:rsid w:val="00D30208"/>
    <w:rsid w:val="00D3059B"/>
    <w:rsid w:val="00D3075A"/>
    <w:rsid w:val="00D31070"/>
    <w:rsid w:val="00D31087"/>
    <w:rsid w:val="00D31A20"/>
    <w:rsid w:val="00D32089"/>
    <w:rsid w:val="00D321A7"/>
    <w:rsid w:val="00D328D3"/>
    <w:rsid w:val="00D3405F"/>
    <w:rsid w:val="00D34224"/>
    <w:rsid w:val="00D34427"/>
    <w:rsid w:val="00D34431"/>
    <w:rsid w:val="00D34485"/>
    <w:rsid w:val="00D34B67"/>
    <w:rsid w:val="00D37050"/>
    <w:rsid w:val="00D37684"/>
    <w:rsid w:val="00D379A0"/>
    <w:rsid w:val="00D37D03"/>
    <w:rsid w:val="00D37EAA"/>
    <w:rsid w:val="00D407DD"/>
    <w:rsid w:val="00D42311"/>
    <w:rsid w:val="00D42705"/>
    <w:rsid w:val="00D42A79"/>
    <w:rsid w:val="00D42B28"/>
    <w:rsid w:val="00D43817"/>
    <w:rsid w:val="00D43907"/>
    <w:rsid w:val="00D43D4A"/>
    <w:rsid w:val="00D444FA"/>
    <w:rsid w:val="00D460A7"/>
    <w:rsid w:val="00D46614"/>
    <w:rsid w:val="00D46AB8"/>
    <w:rsid w:val="00D46F8C"/>
    <w:rsid w:val="00D47013"/>
    <w:rsid w:val="00D47256"/>
    <w:rsid w:val="00D472FA"/>
    <w:rsid w:val="00D47331"/>
    <w:rsid w:val="00D4749E"/>
    <w:rsid w:val="00D476D7"/>
    <w:rsid w:val="00D5120D"/>
    <w:rsid w:val="00D513A1"/>
    <w:rsid w:val="00D51FB1"/>
    <w:rsid w:val="00D52092"/>
    <w:rsid w:val="00D521FF"/>
    <w:rsid w:val="00D52433"/>
    <w:rsid w:val="00D53403"/>
    <w:rsid w:val="00D537B1"/>
    <w:rsid w:val="00D537D4"/>
    <w:rsid w:val="00D53AD6"/>
    <w:rsid w:val="00D53C08"/>
    <w:rsid w:val="00D53FD5"/>
    <w:rsid w:val="00D540A8"/>
    <w:rsid w:val="00D54119"/>
    <w:rsid w:val="00D54E69"/>
    <w:rsid w:val="00D5530E"/>
    <w:rsid w:val="00D55D23"/>
    <w:rsid w:val="00D564C8"/>
    <w:rsid w:val="00D5711A"/>
    <w:rsid w:val="00D60046"/>
    <w:rsid w:val="00D60858"/>
    <w:rsid w:val="00D61394"/>
    <w:rsid w:val="00D626E0"/>
    <w:rsid w:val="00D6276C"/>
    <w:rsid w:val="00D62882"/>
    <w:rsid w:val="00D62B57"/>
    <w:rsid w:val="00D63BD8"/>
    <w:rsid w:val="00D64106"/>
    <w:rsid w:val="00D641C1"/>
    <w:rsid w:val="00D6422C"/>
    <w:rsid w:val="00D64F35"/>
    <w:rsid w:val="00D6693E"/>
    <w:rsid w:val="00D67459"/>
    <w:rsid w:val="00D679EE"/>
    <w:rsid w:val="00D67F07"/>
    <w:rsid w:val="00D67FDE"/>
    <w:rsid w:val="00D70441"/>
    <w:rsid w:val="00D707C3"/>
    <w:rsid w:val="00D707D2"/>
    <w:rsid w:val="00D71B04"/>
    <w:rsid w:val="00D71D19"/>
    <w:rsid w:val="00D71FFB"/>
    <w:rsid w:val="00D72123"/>
    <w:rsid w:val="00D72EC2"/>
    <w:rsid w:val="00D736FB"/>
    <w:rsid w:val="00D7453E"/>
    <w:rsid w:val="00D74D96"/>
    <w:rsid w:val="00D75C1F"/>
    <w:rsid w:val="00D7633E"/>
    <w:rsid w:val="00D767B6"/>
    <w:rsid w:val="00D76A2B"/>
    <w:rsid w:val="00D76BFA"/>
    <w:rsid w:val="00D7709C"/>
    <w:rsid w:val="00D770BE"/>
    <w:rsid w:val="00D773A9"/>
    <w:rsid w:val="00D80558"/>
    <w:rsid w:val="00D80E97"/>
    <w:rsid w:val="00D82111"/>
    <w:rsid w:val="00D8299A"/>
    <w:rsid w:val="00D8379F"/>
    <w:rsid w:val="00D837C4"/>
    <w:rsid w:val="00D83F63"/>
    <w:rsid w:val="00D84F4C"/>
    <w:rsid w:val="00D85036"/>
    <w:rsid w:val="00D855A6"/>
    <w:rsid w:val="00D856A9"/>
    <w:rsid w:val="00D85FA3"/>
    <w:rsid w:val="00D8711F"/>
    <w:rsid w:val="00D87726"/>
    <w:rsid w:val="00D906D1"/>
    <w:rsid w:val="00D91054"/>
    <w:rsid w:val="00D9107B"/>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A0487"/>
    <w:rsid w:val="00DA077E"/>
    <w:rsid w:val="00DA168E"/>
    <w:rsid w:val="00DA1886"/>
    <w:rsid w:val="00DA2522"/>
    <w:rsid w:val="00DA2FA4"/>
    <w:rsid w:val="00DA3198"/>
    <w:rsid w:val="00DA3806"/>
    <w:rsid w:val="00DA382B"/>
    <w:rsid w:val="00DA394C"/>
    <w:rsid w:val="00DA5612"/>
    <w:rsid w:val="00DA5838"/>
    <w:rsid w:val="00DA5A4B"/>
    <w:rsid w:val="00DA5FFA"/>
    <w:rsid w:val="00DA6B02"/>
    <w:rsid w:val="00DA6CD0"/>
    <w:rsid w:val="00DA6E01"/>
    <w:rsid w:val="00DA7184"/>
    <w:rsid w:val="00DA7D1C"/>
    <w:rsid w:val="00DB020B"/>
    <w:rsid w:val="00DB06B5"/>
    <w:rsid w:val="00DB0D94"/>
    <w:rsid w:val="00DB1075"/>
    <w:rsid w:val="00DB12E3"/>
    <w:rsid w:val="00DB1BDD"/>
    <w:rsid w:val="00DB1C30"/>
    <w:rsid w:val="00DB1DD2"/>
    <w:rsid w:val="00DB31D3"/>
    <w:rsid w:val="00DB38BF"/>
    <w:rsid w:val="00DB4DF5"/>
    <w:rsid w:val="00DB4F37"/>
    <w:rsid w:val="00DB5753"/>
    <w:rsid w:val="00DB5F7B"/>
    <w:rsid w:val="00DB5FB9"/>
    <w:rsid w:val="00DB7BDA"/>
    <w:rsid w:val="00DB7D84"/>
    <w:rsid w:val="00DC0050"/>
    <w:rsid w:val="00DC16DC"/>
    <w:rsid w:val="00DC174B"/>
    <w:rsid w:val="00DC2B73"/>
    <w:rsid w:val="00DC2C71"/>
    <w:rsid w:val="00DC2D64"/>
    <w:rsid w:val="00DC2DF8"/>
    <w:rsid w:val="00DC2FB4"/>
    <w:rsid w:val="00DC378D"/>
    <w:rsid w:val="00DC42F3"/>
    <w:rsid w:val="00DC4377"/>
    <w:rsid w:val="00DC4529"/>
    <w:rsid w:val="00DC4880"/>
    <w:rsid w:val="00DC54D8"/>
    <w:rsid w:val="00DC5847"/>
    <w:rsid w:val="00DC5ED7"/>
    <w:rsid w:val="00DC5FA3"/>
    <w:rsid w:val="00DC796A"/>
    <w:rsid w:val="00DD09DD"/>
    <w:rsid w:val="00DD0AFA"/>
    <w:rsid w:val="00DD18D7"/>
    <w:rsid w:val="00DD1E77"/>
    <w:rsid w:val="00DD2333"/>
    <w:rsid w:val="00DD3751"/>
    <w:rsid w:val="00DD3D76"/>
    <w:rsid w:val="00DD3EB6"/>
    <w:rsid w:val="00DD452A"/>
    <w:rsid w:val="00DD4980"/>
    <w:rsid w:val="00DD4BE3"/>
    <w:rsid w:val="00DD50CD"/>
    <w:rsid w:val="00DD5828"/>
    <w:rsid w:val="00DD5AA3"/>
    <w:rsid w:val="00DD5B89"/>
    <w:rsid w:val="00DD5C1C"/>
    <w:rsid w:val="00DD68A7"/>
    <w:rsid w:val="00DD6C07"/>
    <w:rsid w:val="00DD71DE"/>
    <w:rsid w:val="00DD7788"/>
    <w:rsid w:val="00DE0480"/>
    <w:rsid w:val="00DE070E"/>
    <w:rsid w:val="00DE1077"/>
    <w:rsid w:val="00DE1558"/>
    <w:rsid w:val="00DE161B"/>
    <w:rsid w:val="00DE2DA6"/>
    <w:rsid w:val="00DE3952"/>
    <w:rsid w:val="00DE4D20"/>
    <w:rsid w:val="00DE4E65"/>
    <w:rsid w:val="00DE5111"/>
    <w:rsid w:val="00DE5368"/>
    <w:rsid w:val="00DE5CA2"/>
    <w:rsid w:val="00DE5D24"/>
    <w:rsid w:val="00DE5D7A"/>
    <w:rsid w:val="00DE5F5A"/>
    <w:rsid w:val="00DE6F71"/>
    <w:rsid w:val="00DE7726"/>
    <w:rsid w:val="00DE7DA8"/>
    <w:rsid w:val="00DE7E95"/>
    <w:rsid w:val="00DF0C9C"/>
    <w:rsid w:val="00DF21EE"/>
    <w:rsid w:val="00DF314F"/>
    <w:rsid w:val="00DF31DB"/>
    <w:rsid w:val="00DF32B0"/>
    <w:rsid w:val="00DF43C0"/>
    <w:rsid w:val="00DF49D2"/>
    <w:rsid w:val="00DF536A"/>
    <w:rsid w:val="00DF5D07"/>
    <w:rsid w:val="00DF5DD9"/>
    <w:rsid w:val="00DF5EA2"/>
    <w:rsid w:val="00DF60C1"/>
    <w:rsid w:val="00DF62FC"/>
    <w:rsid w:val="00DF6726"/>
    <w:rsid w:val="00DF6E84"/>
    <w:rsid w:val="00DF73B7"/>
    <w:rsid w:val="00DF7D5B"/>
    <w:rsid w:val="00E00974"/>
    <w:rsid w:val="00E00DCB"/>
    <w:rsid w:val="00E0162A"/>
    <w:rsid w:val="00E0235B"/>
    <w:rsid w:val="00E024B9"/>
    <w:rsid w:val="00E025EB"/>
    <w:rsid w:val="00E02754"/>
    <w:rsid w:val="00E030D8"/>
    <w:rsid w:val="00E031D2"/>
    <w:rsid w:val="00E03400"/>
    <w:rsid w:val="00E04A91"/>
    <w:rsid w:val="00E04BC6"/>
    <w:rsid w:val="00E0592C"/>
    <w:rsid w:val="00E05EE7"/>
    <w:rsid w:val="00E0649B"/>
    <w:rsid w:val="00E066BD"/>
    <w:rsid w:val="00E0762B"/>
    <w:rsid w:val="00E100A2"/>
    <w:rsid w:val="00E104E7"/>
    <w:rsid w:val="00E114C9"/>
    <w:rsid w:val="00E11B60"/>
    <w:rsid w:val="00E11F21"/>
    <w:rsid w:val="00E121DC"/>
    <w:rsid w:val="00E12279"/>
    <w:rsid w:val="00E123F2"/>
    <w:rsid w:val="00E13E09"/>
    <w:rsid w:val="00E13F00"/>
    <w:rsid w:val="00E15464"/>
    <w:rsid w:val="00E1597C"/>
    <w:rsid w:val="00E15DDB"/>
    <w:rsid w:val="00E1724A"/>
    <w:rsid w:val="00E1763F"/>
    <w:rsid w:val="00E17CE3"/>
    <w:rsid w:val="00E17DBF"/>
    <w:rsid w:val="00E2007E"/>
    <w:rsid w:val="00E20922"/>
    <w:rsid w:val="00E20CD2"/>
    <w:rsid w:val="00E2185F"/>
    <w:rsid w:val="00E22C98"/>
    <w:rsid w:val="00E233C3"/>
    <w:rsid w:val="00E242F3"/>
    <w:rsid w:val="00E24368"/>
    <w:rsid w:val="00E248CE"/>
    <w:rsid w:val="00E24B7E"/>
    <w:rsid w:val="00E2543E"/>
    <w:rsid w:val="00E26961"/>
    <w:rsid w:val="00E279C0"/>
    <w:rsid w:val="00E3055C"/>
    <w:rsid w:val="00E3083E"/>
    <w:rsid w:val="00E31316"/>
    <w:rsid w:val="00E326DE"/>
    <w:rsid w:val="00E3463B"/>
    <w:rsid w:val="00E34963"/>
    <w:rsid w:val="00E34E6A"/>
    <w:rsid w:val="00E35008"/>
    <w:rsid w:val="00E3570B"/>
    <w:rsid w:val="00E35E4C"/>
    <w:rsid w:val="00E363DF"/>
    <w:rsid w:val="00E369ED"/>
    <w:rsid w:val="00E36D6E"/>
    <w:rsid w:val="00E3750C"/>
    <w:rsid w:val="00E37B4B"/>
    <w:rsid w:val="00E410D1"/>
    <w:rsid w:val="00E415C7"/>
    <w:rsid w:val="00E417A3"/>
    <w:rsid w:val="00E417CC"/>
    <w:rsid w:val="00E422EA"/>
    <w:rsid w:val="00E42465"/>
    <w:rsid w:val="00E428DE"/>
    <w:rsid w:val="00E43AA2"/>
    <w:rsid w:val="00E43CB3"/>
    <w:rsid w:val="00E4402E"/>
    <w:rsid w:val="00E44B39"/>
    <w:rsid w:val="00E455B1"/>
    <w:rsid w:val="00E460DC"/>
    <w:rsid w:val="00E47244"/>
    <w:rsid w:val="00E500C3"/>
    <w:rsid w:val="00E505A3"/>
    <w:rsid w:val="00E50622"/>
    <w:rsid w:val="00E50693"/>
    <w:rsid w:val="00E507F9"/>
    <w:rsid w:val="00E5233E"/>
    <w:rsid w:val="00E52543"/>
    <w:rsid w:val="00E52578"/>
    <w:rsid w:val="00E52891"/>
    <w:rsid w:val="00E54D67"/>
    <w:rsid w:val="00E553A5"/>
    <w:rsid w:val="00E55706"/>
    <w:rsid w:val="00E55BF9"/>
    <w:rsid w:val="00E55C1C"/>
    <w:rsid w:val="00E5645C"/>
    <w:rsid w:val="00E564C2"/>
    <w:rsid w:val="00E569D0"/>
    <w:rsid w:val="00E570D6"/>
    <w:rsid w:val="00E57B00"/>
    <w:rsid w:val="00E60141"/>
    <w:rsid w:val="00E60206"/>
    <w:rsid w:val="00E6031D"/>
    <w:rsid w:val="00E6036F"/>
    <w:rsid w:val="00E605F1"/>
    <w:rsid w:val="00E606A7"/>
    <w:rsid w:val="00E615C2"/>
    <w:rsid w:val="00E61C34"/>
    <w:rsid w:val="00E61D1F"/>
    <w:rsid w:val="00E6218B"/>
    <w:rsid w:val="00E624DD"/>
    <w:rsid w:val="00E6297F"/>
    <w:rsid w:val="00E64999"/>
    <w:rsid w:val="00E65069"/>
    <w:rsid w:val="00E6665C"/>
    <w:rsid w:val="00E6668F"/>
    <w:rsid w:val="00E66FBF"/>
    <w:rsid w:val="00E6738D"/>
    <w:rsid w:val="00E67B87"/>
    <w:rsid w:val="00E67CA0"/>
    <w:rsid w:val="00E67E90"/>
    <w:rsid w:val="00E7090B"/>
    <w:rsid w:val="00E71EE6"/>
    <w:rsid w:val="00E723FB"/>
    <w:rsid w:val="00E723FD"/>
    <w:rsid w:val="00E72690"/>
    <w:rsid w:val="00E72961"/>
    <w:rsid w:val="00E7367E"/>
    <w:rsid w:val="00E73C2E"/>
    <w:rsid w:val="00E74EC5"/>
    <w:rsid w:val="00E752D5"/>
    <w:rsid w:val="00E7546B"/>
    <w:rsid w:val="00E75838"/>
    <w:rsid w:val="00E765A9"/>
    <w:rsid w:val="00E77344"/>
    <w:rsid w:val="00E774E8"/>
    <w:rsid w:val="00E80827"/>
    <w:rsid w:val="00E80ADC"/>
    <w:rsid w:val="00E8148E"/>
    <w:rsid w:val="00E8158B"/>
    <w:rsid w:val="00E819A4"/>
    <w:rsid w:val="00E81AC0"/>
    <w:rsid w:val="00E81B79"/>
    <w:rsid w:val="00E835E2"/>
    <w:rsid w:val="00E842C6"/>
    <w:rsid w:val="00E84E5B"/>
    <w:rsid w:val="00E85670"/>
    <w:rsid w:val="00E85760"/>
    <w:rsid w:val="00E857E9"/>
    <w:rsid w:val="00E86DED"/>
    <w:rsid w:val="00E86E54"/>
    <w:rsid w:val="00E876CD"/>
    <w:rsid w:val="00E9008C"/>
    <w:rsid w:val="00E900D8"/>
    <w:rsid w:val="00E90724"/>
    <w:rsid w:val="00E90BCE"/>
    <w:rsid w:val="00E90C7C"/>
    <w:rsid w:val="00E928C7"/>
    <w:rsid w:val="00E92D21"/>
    <w:rsid w:val="00E92F18"/>
    <w:rsid w:val="00E933CF"/>
    <w:rsid w:val="00E9372B"/>
    <w:rsid w:val="00E93D33"/>
    <w:rsid w:val="00E94203"/>
    <w:rsid w:val="00E94EA1"/>
    <w:rsid w:val="00E9583C"/>
    <w:rsid w:val="00E95B82"/>
    <w:rsid w:val="00E963F5"/>
    <w:rsid w:val="00E96D21"/>
    <w:rsid w:val="00E97E7A"/>
    <w:rsid w:val="00EA0257"/>
    <w:rsid w:val="00EA0483"/>
    <w:rsid w:val="00EA0BD2"/>
    <w:rsid w:val="00EA0E91"/>
    <w:rsid w:val="00EA1007"/>
    <w:rsid w:val="00EA135E"/>
    <w:rsid w:val="00EA269F"/>
    <w:rsid w:val="00EA26AD"/>
    <w:rsid w:val="00EA3DE8"/>
    <w:rsid w:val="00EA4483"/>
    <w:rsid w:val="00EA4841"/>
    <w:rsid w:val="00EA4A29"/>
    <w:rsid w:val="00EA4DE3"/>
    <w:rsid w:val="00EA5146"/>
    <w:rsid w:val="00EA5422"/>
    <w:rsid w:val="00EA5494"/>
    <w:rsid w:val="00EA5577"/>
    <w:rsid w:val="00EA5CCD"/>
    <w:rsid w:val="00EA5DEC"/>
    <w:rsid w:val="00EA60FE"/>
    <w:rsid w:val="00EA6634"/>
    <w:rsid w:val="00EA66B5"/>
    <w:rsid w:val="00EA711C"/>
    <w:rsid w:val="00EA723D"/>
    <w:rsid w:val="00EA7642"/>
    <w:rsid w:val="00EB0F8D"/>
    <w:rsid w:val="00EB143B"/>
    <w:rsid w:val="00EB1959"/>
    <w:rsid w:val="00EB1A1E"/>
    <w:rsid w:val="00EB2385"/>
    <w:rsid w:val="00EB28DA"/>
    <w:rsid w:val="00EB2C52"/>
    <w:rsid w:val="00EB3E6F"/>
    <w:rsid w:val="00EB43E6"/>
    <w:rsid w:val="00EB48DD"/>
    <w:rsid w:val="00EB5AD4"/>
    <w:rsid w:val="00EB5BD4"/>
    <w:rsid w:val="00EB5C5B"/>
    <w:rsid w:val="00EB5EB9"/>
    <w:rsid w:val="00EB674F"/>
    <w:rsid w:val="00EB752A"/>
    <w:rsid w:val="00EB7911"/>
    <w:rsid w:val="00EC058B"/>
    <w:rsid w:val="00EC05CA"/>
    <w:rsid w:val="00EC10A4"/>
    <w:rsid w:val="00EC12B6"/>
    <w:rsid w:val="00EC1318"/>
    <w:rsid w:val="00EC1EAD"/>
    <w:rsid w:val="00EC2124"/>
    <w:rsid w:val="00EC27CD"/>
    <w:rsid w:val="00EC2CED"/>
    <w:rsid w:val="00EC2DEF"/>
    <w:rsid w:val="00EC2E67"/>
    <w:rsid w:val="00EC3289"/>
    <w:rsid w:val="00EC50EC"/>
    <w:rsid w:val="00EC60EB"/>
    <w:rsid w:val="00EC6507"/>
    <w:rsid w:val="00EC6FDB"/>
    <w:rsid w:val="00EC70A2"/>
    <w:rsid w:val="00EC7FA4"/>
    <w:rsid w:val="00ED0234"/>
    <w:rsid w:val="00ED03B3"/>
    <w:rsid w:val="00ED042D"/>
    <w:rsid w:val="00ED05D9"/>
    <w:rsid w:val="00ED0819"/>
    <w:rsid w:val="00ED0C24"/>
    <w:rsid w:val="00ED0C7A"/>
    <w:rsid w:val="00ED166F"/>
    <w:rsid w:val="00ED1A19"/>
    <w:rsid w:val="00ED1DC6"/>
    <w:rsid w:val="00ED1DEF"/>
    <w:rsid w:val="00ED23CA"/>
    <w:rsid w:val="00ED3205"/>
    <w:rsid w:val="00ED327D"/>
    <w:rsid w:val="00ED32D8"/>
    <w:rsid w:val="00ED334C"/>
    <w:rsid w:val="00ED337B"/>
    <w:rsid w:val="00ED3849"/>
    <w:rsid w:val="00ED4452"/>
    <w:rsid w:val="00ED45F5"/>
    <w:rsid w:val="00ED4A0D"/>
    <w:rsid w:val="00ED564A"/>
    <w:rsid w:val="00ED582F"/>
    <w:rsid w:val="00ED5DB0"/>
    <w:rsid w:val="00ED5E65"/>
    <w:rsid w:val="00ED6053"/>
    <w:rsid w:val="00ED6138"/>
    <w:rsid w:val="00ED62A2"/>
    <w:rsid w:val="00ED7E5E"/>
    <w:rsid w:val="00EE0A8E"/>
    <w:rsid w:val="00EE0A93"/>
    <w:rsid w:val="00EE0D0C"/>
    <w:rsid w:val="00EE1BD0"/>
    <w:rsid w:val="00EE2459"/>
    <w:rsid w:val="00EE25AD"/>
    <w:rsid w:val="00EE2CCE"/>
    <w:rsid w:val="00EE33AB"/>
    <w:rsid w:val="00EE3F90"/>
    <w:rsid w:val="00EE4D84"/>
    <w:rsid w:val="00EE5248"/>
    <w:rsid w:val="00EE53C2"/>
    <w:rsid w:val="00EE5455"/>
    <w:rsid w:val="00EE5540"/>
    <w:rsid w:val="00EE5969"/>
    <w:rsid w:val="00EE5E2C"/>
    <w:rsid w:val="00EE7123"/>
    <w:rsid w:val="00EE7338"/>
    <w:rsid w:val="00EE7447"/>
    <w:rsid w:val="00EE7CFA"/>
    <w:rsid w:val="00EE7FB8"/>
    <w:rsid w:val="00EF090C"/>
    <w:rsid w:val="00EF0CF3"/>
    <w:rsid w:val="00EF15D0"/>
    <w:rsid w:val="00EF1686"/>
    <w:rsid w:val="00EF18AD"/>
    <w:rsid w:val="00EF3C3D"/>
    <w:rsid w:val="00EF41AE"/>
    <w:rsid w:val="00EF499A"/>
    <w:rsid w:val="00EF4CB3"/>
    <w:rsid w:val="00EF4FA4"/>
    <w:rsid w:val="00EF55B2"/>
    <w:rsid w:val="00EF5A42"/>
    <w:rsid w:val="00EF6ABD"/>
    <w:rsid w:val="00EF6C0A"/>
    <w:rsid w:val="00EF7145"/>
    <w:rsid w:val="00EF7E0A"/>
    <w:rsid w:val="00F00BB6"/>
    <w:rsid w:val="00F00D80"/>
    <w:rsid w:val="00F0102F"/>
    <w:rsid w:val="00F0118A"/>
    <w:rsid w:val="00F01D3C"/>
    <w:rsid w:val="00F02583"/>
    <w:rsid w:val="00F02A55"/>
    <w:rsid w:val="00F02E23"/>
    <w:rsid w:val="00F03759"/>
    <w:rsid w:val="00F0474D"/>
    <w:rsid w:val="00F0555A"/>
    <w:rsid w:val="00F05E75"/>
    <w:rsid w:val="00F062CA"/>
    <w:rsid w:val="00F06A2D"/>
    <w:rsid w:val="00F06AD4"/>
    <w:rsid w:val="00F06F62"/>
    <w:rsid w:val="00F07D05"/>
    <w:rsid w:val="00F07DBF"/>
    <w:rsid w:val="00F07E9E"/>
    <w:rsid w:val="00F07F2C"/>
    <w:rsid w:val="00F108E7"/>
    <w:rsid w:val="00F10CBD"/>
    <w:rsid w:val="00F11234"/>
    <w:rsid w:val="00F12311"/>
    <w:rsid w:val="00F123B6"/>
    <w:rsid w:val="00F12F1E"/>
    <w:rsid w:val="00F13B76"/>
    <w:rsid w:val="00F13BC9"/>
    <w:rsid w:val="00F13D6A"/>
    <w:rsid w:val="00F13DE2"/>
    <w:rsid w:val="00F13DEE"/>
    <w:rsid w:val="00F15AC3"/>
    <w:rsid w:val="00F15BD0"/>
    <w:rsid w:val="00F17BB9"/>
    <w:rsid w:val="00F2052B"/>
    <w:rsid w:val="00F205D0"/>
    <w:rsid w:val="00F20F0D"/>
    <w:rsid w:val="00F21230"/>
    <w:rsid w:val="00F21D34"/>
    <w:rsid w:val="00F23253"/>
    <w:rsid w:val="00F2406B"/>
    <w:rsid w:val="00F24104"/>
    <w:rsid w:val="00F242CE"/>
    <w:rsid w:val="00F24654"/>
    <w:rsid w:val="00F248AB"/>
    <w:rsid w:val="00F24AF4"/>
    <w:rsid w:val="00F24B72"/>
    <w:rsid w:val="00F24F37"/>
    <w:rsid w:val="00F25137"/>
    <w:rsid w:val="00F2589B"/>
    <w:rsid w:val="00F258FB"/>
    <w:rsid w:val="00F2679D"/>
    <w:rsid w:val="00F26AF0"/>
    <w:rsid w:val="00F3247D"/>
    <w:rsid w:val="00F3304F"/>
    <w:rsid w:val="00F33247"/>
    <w:rsid w:val="00F33CB8"/>
    <w:rsid w:val="00F33FFD"/>
    <w:rsid w:val="00F34C2D"/>
    <w:rsid w:val="00F34D39"/>
    <w:rsid w:val="00F34E3B"/>
    <w:rsid w:val="00F3503D"/>
    <w:rsid w:val="00F364B6"/>
    <w:rsid w:val="00F36DC7"/>
    <w:rsid w:val="00F36F2F"/>
    <w:rsid w:val="00F377DA"/>
    <w:rsid w:val="00F3789D"/>
    <w:rsid w:val="00F379B5"/>
    <w:rsid w:val="00F41960"/>
    <w:rsid w:val="00F41A24"/>
    <w:rsid w:val="00F42072"/>
    <w:rsid w:val="00F424D3"/>
    <w:rsid w:val="00F42908"/>
    <w:rsid w:val="00F42CFC"/>
    <w:rsid w:val="00F42ECB"/>
    <w:rsid w:val="00F431E2"/>
    <w:rsid w:val="00F4322C"/>
    <w:rsid w:val="00F43472"/>
    <w:rsid w:val="00F43ABB"/>
    <w:rsid w:val="00F44227"/>
    <w:rsid w:val="00F442FC"/>
    <w:rsid w:val="00F44BC8"/>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6714"/>
    <w:rsid w:val="00F572E2"/>
    <w:rsid w:val="00F57810"/>
    <w:rsid w:val="00F57B9F"/>
    <w:rsid w:val="00F61A2E"/>
    <w:rsid w:val="00F62CB6"/>
    <w:rsid w:val="00F63366"/>
    <w:rsid w:val="00F636EE"/>
    <w:rsid w:val="00F637F8"/>
    <w:rsid w:val="00F63819"/>
    <w:rsid w:val="00F63CF0"/>
    <w:rsid w:val="00F63D54"/>
    <w:rsid w:val="00F65498"/>
    <w:rsid w:val="00F655DE"/>
    <w:rsid w:val="00F658C2"/>
    <w:rsid w:val="00F659B0"/>
    <w:rsid w:val="00F65CDB"/>
    <w:rsid w:val="00F65E7A"/>
    <w:rsid w:val="00F6640D"/>
    <w:rsid w:val="00F67A45"/>
    <w:rsid w:val="00F67CDE"/>
    <w:rsid w:val="00F700A1"/>
    <w:rsid w:val="00F70286"/>
    <w:rsid w:val="00F70309"/>
    <w:rsid w:val="00F704D4"/>
    <w:rsid w:val="00F7224F"/>
    <w:rsid w:val="00F72E25"/>
    <w:rsid w:val="00F72FE5"/>
    <w:rsid w:val="00F732DB"/>
    <w:rsid w:val="00F73AED"/>
    <w:rsid w:val="00F74090"/>
    <w:rsid w:val="00F74BCD"/>
    <w:rsid w:val="00F74E1C"/>
    <w:rsid w:val="00F74E96"/>
    <w:rsid w:val="00F74FDF"/>
    <w:rsid w:val="00F76CE6"/>
    <w:rsid w:val="00F76FDA"/>
    <w:rsid w:val="00F770F3"/>
    <w:rsid w:val="00F77DB9"/>
    <w:rsid w:val="00F77E5A"/>
    <w:rsid w:val="00F807CC"/>
    <w:rsid w:val="00F8095A"/>
    <w:rsid w:val="00F812CA"/>
    <w:rsid w:val="00F81339"/>
    <w:rsid w:val="00F816DC"/>
    <w:rsid w:val="00F81DFF"/>
    <w:rsid w:val="00F82ED5"/>
    <w:rsid w:val="00F835CC"/>
    <w:rsid w:val="00F84A2C"/>
    <w:rsid w:val="00F84E6F"/>
    <w:rsid w:val="00F853AF"/>
    <w:rsid w:val="00F85AA9"/>
    <w:rsid w:val="00F863E3"/>
    <w:rsid w:val="00F87C86"/>
    <w:rsid w:val="00F87DE9"/>
    <w:rsid w:val="00F87EFD"/>
    <w:rsid w:val="00F91A57"/>
    <w:rsid w:val="00F91C69"/>
    <w:rsid w:val="00F92E31"/>
    <w:rsid w:val="00F932B5"/>
    <w:rsid w:val="00F932BA"/>
    <w:rsid w:val="00F93B1D"/>
    <w:rsid w:val="00F95F05"/>
    <w:rsid w:val="00F96518"/>
    <w:rsid w:val="00F96A34"/>
    <w:rsid w:val="00F9796F"/>
    <w:rsid w:val="00F9797A"/>
    <w:rsid w:val="00F979C9"/>
    <w:rsid w:val="00FA0204"/>
    <w:rsid w:val="00FA062B"/>
    <w:rsid w:val="00FA0ED8"/>
    <w:rsid w:val="00FA1577"/>
    <w:rsid w:val="00FA18C9"/>
    <w:rsid w:val="00FA1A15"/>
    <w:rsid w:val="00FA1CCC"/>
    <w:rsid w:val="00FA207A"/>
    <w:rsid w:val="00FA2CD8"/>
    <w:rsid w:val="00FA2FCC"/>
    <w:rsid w:val="00FA3345"/>
    <w:rsid w:val="00FA3E8D"/>
    <w:rsid w:val="00FA42AA"/>
    <w:rsid w:val="00FA44FD"/>
    <w:rsid w:val="00FA475E"/>
    <w:rsid w:val="00FA4DBD"/>
    <w:rsid w:val="00FA4F4B"/>
    <w:rsid w:val="00FA5BBA"/>
    <w:rsid w:val="00FA5D27"/>
    <w:rsid w:val="00FA5D5F"/>
    <w:rsid w:val="00FA62B7"/>
    <w:rsid w:val="00FA6CC8"/>
    <w:rsid w:val="00FA704A"/>
    <w:rsid w:val="00FA7816"/>
    <w:rsid w:val="00FB0760"/>
    <w:rsid w:val="00FB1394"/>
    <w:rsid w:val="00FB292E"/>
    <w:rsid w:val="00FB2B15"/>
    <w:rsid w:val="00FB2D92"/>
    <w:rsid w:val="00FB2E2E"/>
    <w:rsid w:val="00FB389D"/>
    <w:rsid w:val="00FB3A2B"/>
    <w:rsid w:val="00FB4387"/>
    <w:rsid w:val="00FB5323"/>
    <w:rsid w:val="00FB5FA2"/>
    <w:rsid w:val="00FB6008"/>
    <w:rsid w:val="00FB6157"/>
    <w:rsid w:val="00FB645E"/>
    <w:rsid w:val="00FB66A6"/>
    <w:rsid w:val="00FB66F7"/>
    <w:rsid w:val="00FB6DB6"/>
    <w:rsid w:val="00FB6EFD"/>
    <w:rsid w:val="00FB70C0"/>
    <w:rsid w:val="00FB756F"/>
    <w:rsid w:val="00FC099F"/>
    <w:rsid w:val="00FC1211"/>
    <w:rsid w:val="00FC1E3B"/>
    <w:rsid w:val="00FC22A7"/>
    <w:rsid w:val="00FC2314"/>
    <w:rsid w:val="00FC2AB2"/>
    <w:rsid w:val="00FC3455"/>
    <w:rsid w:val="00FC36C6"/>
    <w:rsid w:val="00FC3B05"/>
    <w:rsid w:val="00FC3BA2"/>
    <w:rsid w:val="00FC5741"/>
    <w:rsid w:val="00FC59D1"/>
    <w:rsid w:val="00FC61CB"/>
    <w:rsid w:val="00FC61FA"/>
    <w:rsid w:val="00FC705C"/>
    <w:rsid w:val="00FC71B9"/>
    <w:rsid w:val="00FD08EB"/>
    <w:rsid w:val="00FD123D"/>
    <w:rsid w:val="00FD3924"/>
    <w:rsid w:val="00FD3AD5"/>
    <w:rsid w:val="00FD4874"/>
    <w:rsid w:val="00FD48B7"/>
    <w:rsid w:val="00FD4FBF"/>
    <w:rsid w:val="00FD5073"/>
    <w:rsid w:val="00FD638C"/>
    <w:rsid w:val="00FD6499"/>
    <w:rsid w:val="00FE165D"/>
    <w:rsid w:val="00FE170D"/>
    <w:rsid w:val="00FE4BAC"/>
    <w:rsid w:val="00FE60D2"/>
    <w:rsid w:val="00FE71D1"/>
    <w:rsid w:val="00FE7255"/>
    <w:rsid w:val="00FE75F3"/>
    <w:rsid w:val="00FE7777"/>
    <w:rsid w:val="00FE78ED"/>
    <w:rsid w:val="00FF024B"/>
    <w:rsid w:val="00FF03D3"/>
    <w:rsid w:val="00FF05CC"/>
    <w:rsid w:val="00FF07B7"/>
    <w:rsid w:val="00FF09CD"/>
    <w:rsid w:val="00FF0A10"/>
    <w:rsid w:val="00FF0D76"/>
    <w:rsid w:val="00FF0E7B"/>
    <w:rsid w:val="00FF17BE"/>
    <w:rsid w:val="00FF199F"/>
    <w:rsid w:val="00FF2352"/>
    <w:rsid w:val="00FF2372"/>
    <w:rsid w:val="00FF2941"/>
    <w:rsid w:val="00FF32E8"/>
    <w:rsid w:val="00FF3BBE"/>
    <w:rsid w:val="00FF40B7"/>
    <w:rsid w:val="00FF4660"/>
    <w:rsid w:val="00FF5778"/>
    <w:rsid w:val="00FF5E2E"/>
    <w:rsid w:val="00FF63AE"/>
    <w:rsid w:val="00FF6E9D"/>
    <w:rsid w:val="00FF75FB"/>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D996E0CD-CA46-4403-BA98-84916BA1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ru-RU"/>
      <w14:ligatures w14:val="none"/>
    </w:rPr>
  </w:style>
  <w:style w:type="paragraph" w:styleId="Titre1">
    <w:name w:val="heading 1"/>
    <w:basedOn w:val="Normal"/>
    <w:next w:val="Titre2"/>
    <w:link w:val="Titre1C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Titre2">
    <w:name w:val="heading 2"/>
    <w:basedOn w:val="Normal"/>
    <w:next w:val="CBDNormalNumber"/>
    <w:link w:val="Titre2C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Titre5">
    <w:name w:val="heading 5"/>
    <w:aliases w:val="Heading 5 - GTI"/>
    <w:basedOn w:val="Normal"/>
    <w:next w:val="Normal"/>
    <w:link w:val="Titre5Car"/>
    <w:uiPriority w:val="9"/>
    <w:qFormat/>
    <w:rsid w:val="00D22F3C"/>
    <w:pPr>
      <w:keepNext/>
      <w:numPr>
        <w:ilvl w:val="4"/>
        <w:numId w:val="9"/>
      </w:numPr>
      <w:spacing w:before="120" w:after="120"/>
      <w:jc w:val="left"/>
      <w:outlineLvl w:val="4"/>
    </w:pPr>
    <w:rPr>
      <w:rFonts w:eastAsiaTheme="majorEastAsia"/>
      <w:i/>
      <w:iCs/>
    </w:rPr>
  </w:style>
  <w:style w:type="paragraph" w:styleId="Titre6">
    <w:name w:val="heading 6"/>
    <w:basedOn w:val="Normal"/>
    <w:next w:val="Normal"/>
    <w:link w:val="Titre6C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qFormat/>
    <w:rsid w:val="00D22F3C"/>
    <w:pPr>
      <w:keepNext/>
      <w:widowControl w:val="0"/>
      <w:numPr>
        <w:ilvl w:val="8"/>
        <w:numId w:val="10"/>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lang w:val="en-GB"/>
    </w:rPr>
  </w:style>
  <w:style w:type="paragraph" w:styleId="Corpsdetexte">
    <w:name w:val="Body Text"/>
    <w:aliases w:val=" Car"/>
    <w:basedOn w:val="Normal"/>
    <w:link w:val="CorpsdetexteCar"/>
    <w:uiPriority w:val="99"/>
    <w:unhideWhenUsed/>
    <w:rsid w:val="00D22F3C"/>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CorpsdetexteCar">
    <w:name w:val="Corps de texte Car"/>
    <w:aliases w:val=" Car Car"/>
    <w:basedOn w:val="Policepardfaut"/>
    <w:link w:val="Corpsdetexte"/>
    <w:uiPriority w:val="99"/>
    <w:rsid w:val="00D22F3C"/>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D22F3C"/>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D22F3C"/>
    <w:rPr>
      <w:rFonts w:ascii="Times New Roman" w:eastAsia="SimSun" w:hAnsi="Times New Roman" w:cs="Times New Roman"/>
      <w:kern w:val="0"/>
      <w:sz w:val="18"/>
      <w:szCs w:val="20"/>
      <w:lang w:val="en-US"/>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fr"/>
    <w:basedOn w:val="Policepardfaut"/>
    <w:link w:val="BVIfnrChar"/>
    <w:uiPriority w:val="99"/>
    <w:unhideWhenUsed/>
    <w:qFormat/>
    <w:rsid w:val="001A3875"/>
    <w:rPr>
      <w:vertAlign w:val="superscript"/>
    </w:rPr>
  </w:style>
  <w:style w:type="paragraph" w:customStyle="1" w:styleId="Footnote">
    <w:name w:val="Footnote"/>
    <w:basedOn w:val="Notedebasdepage"/>
    <w:qFormat/>
    <w:rsid w:val="00D22F3C"/>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US"/>
      <w14:ligatures w14:val="none"/>
    </w:rPr>
  </w:style>
  <w:style w:type="paragraph" w:customStyle="1" w:styleId="Para1">
    <w:name w:val="Para 1"/>
    <w:basedOn w:val="Normal"/>
    <w:qFormat/>
    <w:rsid w:val="007A7247"/>
    <w:pPr>
      <w:numPr>
        <w:numId w:val="1"/>
      </w:numPr>
      <w:spacing w:before="120" w:after="120"/>
    </w:pPr>
    <w:rPr>
      <w:lang w:val="en-CA"/>
    </w:rPr>
  </w:style>
  <w:style w:type="character" w:customStyle="1" w:styleId="Titre2Car">
    <w:name w:val="Titre 2 Car"/>
    <w:basedOn w:val="Policepardfaut"/>
    <w:link w:val="Titre2"/>
    <w:uiPriority w:val="9"/>
    <w:rsid w:val="00D22F3C"/>
    <w:rPr>
      <w:rFonts w:ascii="Times New Roman Bold" w:eastAsiaTheme="majorEastAsia" w:hAnsi="Times New Roman Bold" w:cstheme="majorBidi"/>
      <w:b/>
      <w:kern w:val="0"/>
      <w:sz w:val="24"/>
      <w:szCs w:val="26"/>
      <w:lang w:val="en-US"/>
      <w14:ligatures w14:val="none"/>
    </w:rPr>
  </w:style>
  <w:style w:type="character" w:styleId="Textedelespacerserv">
    <w:name w:val="Placeholder Text"/>
    <w:basedOn w:val="Policepardfaut"/>
    <w:uiPriority w:val="99"/>
    <w:rsid w:val="00995DDC"/>
    <w:rPr>
      <w:color w:val="808080"/>
    </w:rPr>
  </w:style>
  <w:style w:type="paragraph" w:styleId="Pieddepage">
    <w:name w:val="footer"/>
    <w:basedOn w:val="Normal"/>
    <w:link w:val="PieddepageCar"/>
    <w:uiPriority w:val="99"/>
    <w:rsid w:val="00D22F3C"/>
    <w:pPr>
      <w:tabs>
        <w:tab w:val="center" w:pos="4680"/>
        <w:tab w:val="right" w:pos="9360"/>
      </w:tabs>
    </w:pPr>
    <w:rPr>
      <w:sz w:val="20"/>
    </w:rPr>
  </w:style>
  <w:style w:type="character" w:customStyle="1" w:styleId="PieddepageCar">
    <w:name w:val="Pied de page Car"/>
    <w:basedOn w:val="Policepardfaut"/>
    <w:link w:val="Pieddepage"/>
    <w:uiPriority w:val="99"/>
    <w:rsid w:val="00D22F3C"/>
    <w:rPr>
      <w:rFonts w:ascii="Times New Roman" w:eastAsia="SimSun" w:hAnsi="Times New Roman" w:cs="Times New Roman"/>
      <w:kern w:val="0"/>
      <w:sz w:val="20"/>
      <w:lang w:val="en-US"/>
      <w14:ligatures w14:val="none"/>
    </w:rPr>
  </w:style>
  <w:style w:type="character" w:customStyle="1" w:styleId="Titre3Car">
    <w:name w:val="Titre 3 Car"/>
    <w:basedOn w:val="Policepardfaut"/>
    <w:link w:val="Titre3"/>
    <w:uiPriority w:val="9"/>
    <w:rsid w:val="00D22F3C"/>
    <w:rPr>
      <w:rFonts w:ascii="Times New Roman" w:eastAsiaTheme="majorEastAsia" w:hAnsi="Times New Roman" w:cs="Times New Roman"/>
      <w:b/>
      <w:bCs/>
      <w:kern w:val="0"/>
      <w:lang w:val="en-US"/>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Titre4Car">
    <w:name w:val="Titre 4 Car"/>
    <w:basedOn w:val="Policepardfaut"/>
    <w:link w:val="Titre4"/>
    <w:uiPriority w:val="9"/>
    <w:rsid w:val="00D22F3C"/>
    <w:rPr>
      <w:rFonts w:ascii="Times New Roman" w:eastAsiaTheme="majorEastAsia" w:hAnsi="Times New Roman" w:cs="Times New Roman"/>
      <w:b/>
      <w:bCs/>
      <w:kern w:val="0"/>
      <w:lang w:val="en-US"/>
      <w14:ligatures w14:val="none"/>
    </w:rPr>
  </w:style>
  <w:style w:type="character" w:customStyle="1" w:styleId="Titre5Car">
    <w:name w:val="Titre 5 Car"/>
    <w:aliases w:val="Heading 5 - GTI Car"/>
    <w:basedOn w:val="Policepardfaut"/>
    <w:link w:val="Titre5"/>
    <w:uiPriority w:val="9"/>
    <w:rsid w:val="00D22F3C"/>
    <w:rPr>
      <w:rFonts w:ascii="Times New Roman" w:eastAsiaTheme="majorEastAsia" w:hAnsi="Times New Roman" w:cs="Times New Roman"/>
      <w:i/>
      <w:iCs/>
      <w:kern w:val="0"/>
      <w:lang w:val="en-US"/>
      <w14:ligatures w14:val="none"/>
    </w:rPr>
  </w:style>
  <w:style w:type="character" w:styleId="Marquedecommentaire">
    <w:name w:val="annotation reference"/>
    <w:basedOn w:val="Policepardfaut"/>
    <w:uiPriority w:val="99"/>
    <w:unhideWhenUsed/>
    <w:rsid w:val="00D22F3C"/>
    <w:rPr>
      <w:sz w:val="16"/>
      <w:szCs w:val="16"/>
    </w:rPr>
  </w:style>
  <w:style w:type="paragraph" w:styleId="Commentaire">
    <w:name w:val="annotation text"/>
    <w:basedOn w:val="Normal"/>
    <w:link w:val="CommentaireCar"/>
    <w:uiPriority w:val="99"/>
    <w:qFormat/>
    <w:rsid w:val="00D22F3C"/>
    <w:rPr>
      <w:sz w:val="20"/>
      <w:szCs w:val="20"/>
    </w:rPr>
  </w:style>
  <w:style w:type="character" w:customStyle="1" w:styleId="CommentaireCar">
    <w:name w:val="Commentaire Car"/>
    <w:basedOn w:val="Policepardfaut"/>
    <w:link w:val="Commentaire"/>
    <w:uiPriority w:val="99"/>
    <w:qFormat/>
    <w:rsid w:val="00D22F3C"/>
    <w:rPr>
      <w:rFonts w:ascii="Times New Roman" w:eastAsia="SimSu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D22F3C"/>
    <w:rPr>
      <w:b/>
      <w:bCs/>
    </w:rPr>
  </w:style>
  <w:style w:type="character" w:customStyle="1" w:styleId="ObjetducommentaireCar">
    <w:name w:val="Objet du commentaire Car"/>
    <w:basedOn w:val="CommentaireCar"/>
    <w:link w:val="Objetducommentaire"/>
    <w:uiPriority w:val="99"/>
    <w:semiHidden/>
    <w:rsid w:val="00D22F3C"/>
    <w:rPr>
      <w:rFonts w:ascii="Times New Roman" w:eastAsia="SimSun" w:hAnsi="Times New Roman" w:cs="Times New Roman"/>
      <w:b/>
      <w:bCs/>
      <w:kern w:val="0"/>
      <w:sz w:val="20"/>
      <w:szCs w:val="20"/>
      <w:lang w:val="en-US"/>
      <w14:ligatures w14:val="none"/>
    </w:rPr>
  </w:style>
  <w:style w:type="paragraph" w:styleId="Rvision">
    <w:name w:val="Revision"/>
    <w:hidden/>
    <w:uiPriority w:val="99"/>
    <w:semiHidden/>
    <w:rsid w:val="006D29BB"/>
    <w:pPr>
      <w:spacing w:after="0" w:line="240" w:lineRule="auto"/>
    </w:pPr>
    <w:rPr>
      <w:rFonts w:ascii="Times New Roman" w:eastAsia="Times New Roman" w:hAnsi="Times New Roman" w:cs="Times New Roman"/>
      <w:kern w:val="0"/>
      <w:szCs w:val="24"/>
      <w:lang w:val="en-GB"/>
      <w14:ligatures w14:val="none"/>
    </w:rPr>
  </w:style>
  <w:style w:type="character" w:styleId="Numrodepage">
    <w:name w:val="page number"/>
    <w:uiPriority w:val="99"/>
    <w:rsid w:val="00557370"/>
    <w:rPr>
      <w:rFonts w:ascii="Times New Roman" w:hAnsi="Times New Roman"/>
      <w:sz w:val="22"/>
    </w:rPr>
  </w:style>
  <w:style w:type="paragraph" w:customStyle="1" w:styleId="Para3">
    <w:name w:val="Para3"/>
    <w:basedOn w:val="Normal"/>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lang w:val="en-CA"/>
    </w:rPr>
  </w:style>
  <w:style w:type="paragraph" w:styleId="TM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Lienhypertexte">
    <w:name w:val="Hyperlink"/>
    <w:basedOn w:val="Policepardfaut"/>
    <w:uiPriority w:val="99"/>
    <w:unhideWhenUsed/>
    <w:rsid w:val="00D22F3C"/>
    <w:rPr>
      <w:rFonts w:ascii="Times New Roman" w:hAnsi="Times New Roman"/>
      <w:color w:val="0563C1" w:themeColor="hyperlink"/>
      <w:u w:val="single"/>
    </w:rPr>
  </w:style>
  <w:style w:type="character" w:styleId="Mentionnonrsolue">
    <w:name w:val="Unresolved Mention"/>
    <w:basedOn w:val="Policepardfaut"/>
    <w:uiPriority w:val="99"/>
    <w:semiHidden/>
    <w:unhideWhenUsed/>
    <w:rsid w:val="00C664D3"/>
    <w:rPr>
      <w:color w:val="605E5C"/>
      <w:shd w:val="clear" w:color="auto" w:fill="E1DFDD"/>
    </w:rPr>
  </w:style>
  <w:style w:type="character" w:styleId="Lienhypertextesuivivisit">
    <w:name w:val="FollowedHyperlink"/>
    <w:basedOn w:val="Policepardfaut"/>
    <w:uiPriority w:val="99"/>
    <w:unhideWhenUsed/>
    <w:rsid w:val="00051B37"/>
    <w:rPr>
      <w:color w:val="954F72" w:themeColor="followedHyperlink"/>
      <w:u w:val="single"/>
    </w:rPr>
  </w:style>
  <w:style w:type="paragraph" w:styleId="Retraitcorpsdetexte">
    <w:name w:val="Body Text Indent"/>
    <w:basedOn w:val="Normal"/>
    <w:link w:val="RetraitcorpsdetexteCar"/>
    <w:unhideWhenUsed/>
    <w:rsid w:val="00435E81"/>
    <w:pPr>
      <w:spacing w:after="120"/>
      <w:ind w:left="360"/>
    </w:pPr>
  </w:style>
  <w:style w:type="character" w:customStyle="1" w:styleId="RetraitcorpsdetexteCar">
    <w:name w:val="Retrait corps de texte Car"/>
    <w:basedOn w:val="Policepardfaut"/>
    <w:link w:val="Retraitcorpsdetexte"/>
    <w:rsid w:val="00435E81"/>
    <w:rPr>
      <w:rFonts w:ascii="Times New Roman" w:eastAsia="Times New Roman" w:hAnsi="Times New Roman" w:cs="Times New Roman"/>
      <w:kern w:val="0"/>
      <w:szCs w:val="24"/>
      <w:lang w:val="en-GB"/>
      <w14:ligatures w14:val="none"/>
    </w:rPr>
  </w:style>
  <w:style w:type="paragraph" w:customStyle="1" w:styleId="CBD-Decision">
    <w:name w:val="CBD-Decision"/>
    <w:basedOn w:val="Titre"/>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14:ligatures w14:val="none"/>
    </w:rPr>
  </w:style>
  <w:style w:type="paragraph" w:styleId="En-tte">
    <w:name w:val="header"/>
    <w:basedOn w:val="Normal"/>
    <w:link w:val="En-tteCar"/>
    <w:rsid w:val="00D22F3C"/>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D22F3C"/>
    <w:rPr>
      <w:rFonts w:ascii="Times New Roman" w:eastAsia="SimSun" w:hAnsi="Times New Roman" w:cs="Times New Roman"/>
      <w:kern w:val="0"/>
      <w:sz w:val="20"/>
      <w:lang w:val="en-US"/>
      <w14:ligatures w14:val="none"/>
    </w:rPr>
  </w:style>
  <w:style w:type="paragraph" w:styleId="NormalWeb">
    <w:name w:val="Normal (Web)"/>
    <w:basedOn w:val="Normal"/>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Normal"/>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22F3C"/>
    <w:rPr>
      <w:lang w:val="en-GB"/>
    </w:rPr>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D22F3C"/>
    <w:pPr>
      <w:keepNext/>
      <w:keepLines/>
      <w:spacing w:after="240"/>
      <w:jc w:val="left"/>
    </w:pPr>
    <w:rPr>
      <w:b/>
      <w:sz w:val="28"/>
      <w:lang w:val="en-GB"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Titre6Car">
    <w:name w:val="Titre 6 Car"/>
    <w:basedOn w:val="Policepardfaut"/>
    <w:link w:val="Titre6"/>
    <w:rsid w:val="00D22F3C"/>
    <w:rPr>
      <w:rFonts w:ascii="Times New Roman" w:eastAsia="SimSun" w:hAnsi="Times New Roman" w:cs="Times New Roman"/>
      <w:bCs/>
      <w:kern w:val="0"/>
      <w:sz w:val="24"/>
      <w:lang w:val="en-US"/>
      <w14:ligatures w14:val="none"/>
    </w:rPr>
  </w:style>
  <w:style w:type="character" w:customStyle="1" w:styleId="Titre7Car">
    <w:name w:val="Titre 7 Car"/>
    <w:basedOn w:val="Policepardfaut"/>
    <w:link w:val="Titre7"/>
    <w:rsid w:val="00D22F3C"/>
    <w:rPr>
      <w:rFonts w:ascii="Times New Roman" w:eastAsia="SimSun" w:hAnsi="Times New Roman" w:cs="Times New Roman"/>
      <w:b/>
      <w:snapToGrid w:val="0"/>
      <w:kern w:val="0"/>
      <w:u w:val="single"/>
      <w:lang w:val="en-US"/>
      <w14:ligatures w14:val="none"/>
    </w:rPr>
  </w:style>
  <w:style w:type="character" w:customStyle="1" w:styleId="Titre8Car">
    <w:name w:val="Titre 8 Car"/>
    <w:basedOn w:val="Policepardfaut"/>
    <w:link w:val="Titre8"/>
    <w:rsid w:val="00D22F3C"/>
    <w:rPr>
      <w:rFonts w:ascii="Times New Roman" w:eastAsia="SimSun" w:hAnsi="Times New Roman" w:cs="Times New Roman"/>
      <w:b/>
      <w:snapToGrid w:val="0"/>
      <w:kern w:val="0"/>
      <w:u w:val="single"/>
      <w:lang w:val="en-US"/>
      <w14:ligatures w14:val="none"/>
    </w:rPr>
  </w:style>
  <w:style w:type="character" w:customStyle="1" w:styleId="Titre9Car">
    <w:name w:val="Titre 9 Car"/>
    <w:basedOn w:val="Policepardfaut"/>
    <w:link w:val="Titre9"/>
    <w:rsid w:val="00D22F3C"/>
    <w:rPr>
      <w:rFonts w:ascii="Times New Roman" w:eastAsia="SimSun" w:hAnsi="Times New Roman" w:cs="Times New Roman"/>
      <w:snapToGrid w:val="0"/>
      <w:kern w:val="0"/>
      <w:u w:val="single"/>
      <w:lang w:val="en-US"/>
      <w14:ligatures w14:val="none"/>
    </w:rPr>
  </w:style>
  <w:style w:type="paragraph" w:styleId="Liste">
    <w:name w:val="List"/>
    <w:basedOn w:val="Normal"/>
    <w:semiHidden/>
    <w:rsid w:val="00D22F3C"/>
    <w:pPr>
      <w:contextualSpacing/>
    </w:pPr>
  </w:style>
  <w:style w:type="paragraph" w:styleId="Textedebulles">
    <w:name w:val="Balloon Text"/>
    <w:basedOn w:val="Normal"/>
    <w:link w:val="TextedebullesCar"/>
    <w:uiPriority w:val="99"/>
    <w:semiHidden/>
    <w:unhideWhenUsed/>
    <w:rsid w:val="00D85F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5FA3"/>
    <w:rPr>
      <w:rFonts w:ascii="Segoe UI" w:eastAsia="SimSun" w:hAnsi="Segoe UI" w:cs="Segoe UI"/>
      <w:kern w:val="0"/>
      <w:sz w:val="18"/>
      <w:szCs w:val="18"/>
      <w:lang w:val="en-U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NoList1">
    <w:name w:val="No List1"/>
    <w:next w:val="Aucuneliste"/>
    <w:uiPriority w:val="99"/>
    <w:semiHidden/>
    <w:unhideWhenUsed/>
    <w:rsid w:val="007E7D90"/>
  </w:style>
  <w:style w:type="character" w:customStyle="1" w:styleId="normaltextrun">
    <w:name w:val="normaltextrun"/>
    <w:basedOn w:val="Policepardfaut"/>
    <w:rsid w:val="007E7D90"/>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6C0E7F"/>
    <w:pPr>
      <w:tabs>
        <w:tab w:val="clear" w:pos="567"/>
        <w:tab w:val="clear" w:pos="1134"/>
        <w:tab w:val="clear" w:pos="1701"/>
        <w:tab w:val="clear" w:pos="2268"/>
      </w:tabs>
      <w:ind w:left="720"/>
      <w:contextualSpacing/>
    </w:pPr>
    <w:rPr>
      <w:rFonts w:eastAsia="Times New Roman"/>
      <w:szCs w:val="24"/>
      <w:lang w:val="en-GB"/>
    </w:rPr>
  </w:style>
  <w:style w:type="character" w:customStyle="1" w:styleId="tabchar">
    <w:name w:val="tabchar"/>
    <w:basedOn w:val="Policepardfaut"/>
    <w:rsid w:val="007E7D90"/>
  </w:style>
  <w:style w:type="paragraph" w:customStyle="1" w:styleId="CBD-Para">
    <w:name w:val="CBD-Para"/>
    <w:basedOn w:val="Normal"/>
    <w:link w:val="CBD-ParaCharChar"/>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locked/>
    <w:rsid w:val="007E7D90"/>
    <w:rPr>
      <w:rFonts w:ascii="Times New Roman" w:eastAsia="Times New Roman" w:hAnsi="Times New Roman" w:cs="Times New Roman"/>
      <w:kern w:val="0"/>
      <w:lang w:val="en-US"/>
      <w14:ligatures w14:val="none"/>
    </w:rPr>
  </w:style>
  <w:style w:type="paragraph" w:styleId="Notedefin">
    <w:name w:val="endnote text"/>
    <w:basedOn w:val="Normal"/>
    <w:link w:val="NotedefinCar"/>
    <w:uiPriority w:val="99"/>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NotedefinCar">
    <w:name w:val="Note de fin Car"/>
    <w:basedOn w:val="Policepardfaut"/>
    <w:link w:val="Notedefin"/>
    <w:uiPriority w:val="99"/>
    <w:rsid w:val="007E7D90"/>
    <w:rPr>
      <w:rFonts w:ascii="Times New Roman" w:eastAsia="Times New Roman" w:hAnsi="Times New Roman" w:cs="Times New Roman"/>
      <w:kern w:val="0"/>
      <w:sz w:val="20"/>
      <w:szCs w:val="20"/>
      <w:lang w:val="en-GB"/>
      <w14:ligatures w14:val="none"/>
    </w:rPr>
  </w:style>
  <w:style w:type="character" w:styleId="Appeldenotedefin">
    <w:name w:val="endnote reference"/>
    <w:basedOn w:val="Policepardfaut"/>
    <w:uiPriority w:val="99"/>
    <w:semiHidden/>
    <w:unhideWhenUsed/>
    <w:rsid w:val="007E7D90"/>
    <w:rPr>
      <w:vertAlign w:val="superscript"/>
    </w:rPr>
  </w:style>
  <w:style w:type="numbering" w:customStyle="1" w:styleId="ListCBD1">
    <w:name w:val="ListCBD1"/>
    <w:basedOn w:val="Aucuneliste"/>
    <w:uiPriority w:val="99"/>
    <w:rsid w:val="007E7D90"/>
  </w:style>
  <w:style w:type="character" w:styleId="Mention">
    <w:name w:val="Mention"/>
    <w:basedOn w:val="Policepardfaut"/>
    <w:uiPriority w:val="99"/>
    <w:unhideWhenUsed/>
    <w:rsid w:val="00034F55"/>
    <w:rPr>
      <w:color w:val="2B579A"/>
      <w:shd w:val="clear" w:color="auto" w:fill="E1DFDD"/>
    </w:rPr>
  </w:style>
  <w:style w:type="paragraph" w:styleId="TM1">
    <w:name w:val="toc 1"/>
    <w:basedOn w:val="Normal"/>
    <w:next w:val="Normal"/>
    <w:autoRedefine/>
    <w:unhideWhenUsed/>
    <w:rsid w:val="000842DF"/>
    <w:pPr>
      <w:tabs>
        <w:tab w:val="clear" w:pos="567"/>
        <w:tab w:val="clear" w:pos="1134"/>
        <w:tab w:val="clear" w:pos="1701"/>
        <w:tab w:val="clear" w:pos="2268"/>
        <w:tab w:val="left" w:pos="1418"/>
        <w:tab w:val="left" w:pos="1560"/>
        <w:tab w:val="right" w:leader="dot" w:pos="9072"/>
      </w:tabs>
      <w:spacing w:after="100"/>
      <w:ind w:left="1134" w:right="571" w:hanging="708"/>
      <w:jc w:val="left"/>
    </w:pPr>
    <w:rPr>
      <w:noProof/>
      <w:sz w:val="24"/>
      <w:szCs w:val="24"/>
    </w:rPr>
  </w:style>
  <w:style w:type="numbering" w:customStyle="1" w:styleId="CurrentList1">
    <w:name w:val="Current List1"/>
    <w:uiPriority w:val="99"/>
    <w:rsid w:val="00330650"/>
  </w:style>
  <w:style w:type="character" w:customStyle="1" w:styleId="ui-provider">
    <w:name w:val="ui-provider"/>
    <w:basedOn w:val="Policepardfaut"/>
    <w:rsid w:val="00B200D2"/>
  </w:style>
  <w:style w:type="character" w:styleId="Accentuation">
    <w:name w:val="Emphasis"/>
    <w:uiPriority w:val="20"/>
    <w:qFormat/>
    <w:rsid w:val="00330650"/>
    <w:rPr>
      <w:i/>
      <w:iCs/>
    </w:rPr>
  </w:style>
  <w:style w:type="character" w:customStyle="1" w:styleId="break-word">
    <w:name w:val="break-word"/>
    <w:basedOn w:val="Policepardfaut"/>
    <w:rsid w:val="00330650"/>
  </w:style>
  <w:style w:type="paragraph" w:customStyle="1" w:styleId="CBD-title-recommendationdecision">
    <w:name w:val="CBD-title-recommendation/decision"/>
    <w:basedOn w:val="Titre"/>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en-US"/>
      <w14:ligatures w14:val="none"/>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7D7361"/>
    <w:rPr>
      <w:rFonts w:ascii="Times New Roman" w:eastAsia="Times New Roman" w:hAnsi="Times New Roman" w:cs="Times New Roman"/>
      <w:kern w:val="0"/>
      <w:szCs w:val="24"/>
      <w:lang w:val="en-GB"/>
      <w14:ligatures w14:val="none"/>
    </w:rPr>
  </w:style>
  <w:style w:type="numbering" w:customStyle="1" w:styleId="Style1">
    <w:name w:val="Style1"/>
    <w:uiPriority w:val="99"/>
    <w:rsid w:val="00CA7161"/>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Titre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table" w:customStyle="1" w:styleId="TableGrid2">
    <w:name w:val="Table Grid2"/>
    <w:basedOn w:val="TableauNormal"/>
    <w:next w:val="Grilledutableau"/>
    <w:uiPriority w:val="39"/>
    <w:qFormat/>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CA7161"/>
  </w:style>
  <w:style w:type="numbering" w:customStyle="1" w:styleId="CurrentList2">
    <w:name w:val="Current List2"/>
    <w:uiPriority w:val="99"/>
    <w:rsid w:val="00CA7161"/>
  </w:style>
  <w:style w:type="numbering" w:customStyle="1" w:styleId="CurrentList3">
    <w:name w:val="Current List3"/>
    <w:uiPriority w:val="99"/>
    <w:rsid w:val="00CA7161"/>
  </w:style>
  <w:style w:type="numbering" w:customStyle="1" w:styleId="CurrentList4">
    <w:name w:val="Current List4"/>
    <w:uiPriority w:val="99"/>
    <w:rsid w:val="00CA7161"/>
  </w:style>
  <w:style w:type="numbering" w:customStyle="1" w:styleId="CurrentList5">
    <w:name w:val="Current List5"/>
    <w:uiPriority w:val="99"/>
    <w:rsid w:val="00CA7161"/>
  </w:style>
  <w:style w:type="numbering" w:customStyle="1" w:styleId="CurrentList6">
    <w:name w:val="Current List6"/>
    <w:uiPriority w:val="99"/>
    <w:rsid w:val="00CA7161"/>
  </w:style>
  <w:style w:type="numbering" w:customStyle="1" w:styleId="NoList2">
    <w:name w:val="No List2"/>
    <w:next w:val="Aucuneliste"/>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auNormal"/>
    <w:next w:val="Grilledutableau"/>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style>
  <w:style w:type="numbering" w:customStyle="1" w:styleId="CurrentList61">
    <w:name w:val="Current List61"/>
    <w:uiPriority w:val="99"/>
    <w:rsid w:val="00CA7161"/>
  </w:style>
  <w:style w:type="table" w:customStyle="1" w:styleId="TableGrid4">
    <w:name w:val="Table Grid4"/>
    <w:basedOn w:val="TableauNormal"/>
    <w:next w:val="Grilledutableau"/>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Aucuneliste"/>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Titre1"/>
    <w:next w:val="Titre2"/>
    <w:rsid w:val="00111495"/>
    <w:pPr>
      <w:numPr>
        <w:numId w:val="0"/>
      </w:numPr>
      <w:tabs>
        <w:tab w:val="clear" w:pos="1134"/>
        <w:tab w:val="clear" w:pos="1701"/>
        <w:tab w:val="clear" w:pos="2268"/>
      </w:tabs>
    </w:pPr>
  </w:style>
  <w:style w:type="paragraph" w:customStyle="1" w:styleId="Heading1multiline">
    <w:name w:val="Heading 1 (multiline)"/>
    <w:basedOn w:val="Titre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Titre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Titre3"/>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Titre3"/>
    <w:next w:val="Normal"/>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Titre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Titre2"/>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qFormat/>
    <w:rsid w:val="00111495"/>
  </w:style>
  <w:style w:type="paragraph" w:customStyle="1" w:styleId="reference">
    <w:name w:val="reference"/>
    <w:basedOn w:val="Titre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111495"/>
    <w:rPr>
      <w:sz w:val="18"/>
      <w:u w:val="none"/>
      <w:vertAlign w:val="baseline"/>
    </w:rPr>
  </w:style>
  <w:style w:type="paragraph" w:customStyle="1" w:styleId="tabletitle">
    <w:name w:val="table title"/>
    <w:basedOn w:val="Titre2"/>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itreTR">
    <w:name w:val="toa heading"/>
    <w:basedOn w:val="Normal"/>
    <w:next w:val="Normal"/>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M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M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M4">
    <w:name w:val="toc 4"/>
    <w:basedOn w:val="Normal"/>
    <w:next w:val="Normal"/>
    <w:autoRedefine/>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M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M6">
    <w:name w:val="toc 6"/>
    <w:basedOn w:val="Normal"/>
    <w:next w:val="Normal"/>
    <w:autoRedefine/>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M7">
    <w:name w:val="toc 7"/>
    <w:basedOn w:val="Normal"/>
    <w:next w:val="Normal"/>
    <w:autoRedefine/>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M8">
    <w:name w:val="toc 8"/>
    <w:basedOn w:val="Normal"/>
    <w:next w:val="Normal"/>
    <w:autoRedefine/>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111495"/>
    <w:pPr>
      <w:keepLines/>
      <w:numPr>
        <w:numId w:val="24"/>
      </w:numPr>
      <w:tabs>
        <w:tab w:val="clear" w:pos="567"/>
        <w:tab w:val="clear" w:pos="1134"/>
        <w:tab w:val="clear" w:pos="1701"/>
        <w:tab w:val="clear" w:pos="2268"/>
      </w:tabs>
      <w:spacing w:after="120"/>
    </w:pPr>
    <w:rPr>
      <w:rFonts w:eastAsia="Times New Roman" w:cs="Angsana New"/>
      <w:szCs w:val="24"/>
      <w:lang w:val="en-GB"/>
    </w:rPr>
  </w:style>
  <w:style w:type="paragraph" w:styleId="Lgende">
    <w:name w:val="caption"/>
    <w:basedOn w:val="Normal"/>
    <w:next w:val="Normal"/>
    <w:uiPriority w:val="35"/>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Policepardfaut"/>
    <w:rsid w:val="00111495"/>
  </w:style>
  <w:style w:type="character" w:customStyle="1" w:styleId="findhit">
    <w:name w:val="findhit"/>
    <w:rsid w:val="00111495"/>
  </w:style>
  <w:style w:type="paragraph" w:customStyle="1" w:styleId="Heading-plainbold">
    <w:name w:val="Heading-plain bold"/>
    <w:basedOn w:val="Corpsdetexte"/>
    <w:rsid w:val="00111495"/>
    <w:pPr>
      <w:tabs>
        <w:tab w:val="clear" w:pos="567"/>
        <w:tab w:val="clear" w:pos="1134"/>
        <w:tab w:val="clear" w:pos="1701"/>
        <w:tab w:val="clear" w:pos="2268"/>
      </w:tabs>
      <w:jc w:val="center"/>
    </w:pPr>
    <w:rPr>
      <w:rFonts w:eastAsia="Malgun Gothic"/>
      <w:b/>
      <w:bCs/>
      <w:i/>
      <w:iCs/>
      <w:lang w:eastAsia="x-none"/>
    </w:rPr>
  </w:style>
  <w:style w:type="paragraph" w:styleId="Textebrut">
    <w:name w:val="Plain Text"/>
    <w:basedOn w:val="Normal"/>
    <w:link w:val="TextebrutC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TextebrutCar">
    <w:name w:val="Texte brut Car"/>
    <w:basedOn w:val="Policepardfaut"/>
    <w:link w:val="Textebrut"/>
    <w:uiPriority w:val="99"/>
    <w:rsid w:val="00111495"/>
    <w:rPr>
      <w:rFonts w:ascii="Calibri" w:eastAsiaTheme="minorEastAsia" w:hAnsi="Calibri"/>
      <w:kern w:val="0"/>
      <w:szCs w:val="21"/>
      <w:lang w:val="en-US" w:eastAsia="zh-CN"/>
      <w14:ligatures w14:val="none"/>
    </w:rPr>
  </w:style>
  <w:style w:type="paragraph" w:styleId="Corpsdetexte2">
    <w:name w:val="Body Text 2"/>
    <w:basedOn w:val="Normal"/>
    <w:link w:val="Corpsdetexte2Car"/>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Corpsdetexte2Car">
    <w:name w:val="Corps de texte 2 Car"/>
    <w:basedOn w:val="Policepardfaut"/>
    <w:link w:val="Corpsdetexte2"/>
    <w:uiPriority w:val="99"/>
    <w:rsid w:val="00111495"/>
    <w:rPr>
      <w:rFonts w:ascii="Times New Roman" w:eastAsia="Times New Roman" w:hAnsi="Times New Roman" w:cs="Times New Roman"/>
      <w:i/>
      <w:iCs/>
      <w:kern w:val="0"/>
      <w:sz w:val="24"/>
      <w:szCs w:val="24"/>
      <w14:ligatures w14:val="none"/>
    </w:rPr>
  </w:style>
  <w:style w:type="paragraph" w:styleId="Corpsdetexte3">
    <w:name w:val="Body Text 3"/>
    <w:basedOn w:val="Normal"/>
    <w:link w:val="Corpsdetexte3Car"/>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Corpsdetexte3Car">
    <w:name w:val="Corps de texte 3 Car"/>
    <w:basedOn w:val="Policepardfaut"/>
    <w:link w:val="Corpsdetexte3"/>
    <w:rsid w:val="00111495"/>
    <w:rPr>
      <w:rFonts w:ascii="Times New Roman" w:eastAsia="Times New Roman" w:hAnsi="Times New Roman" w:cs="Times New Roman"/>
      <w:kern w:val="0"/>
      <w:sz w:val="28"/>
      <w:szCs w:val="24"/>
      <w14:ligatures w14:val="none"/>
    </w:rPr>
  </w:style>
  <w:style w:type="paragraph" w:styleId="Retraitcorpsdetexte2">
    <w:name w:val="Body Text Indent 2"/>
    <w:basedOn w:val="Normal"/>
    <w:link w:val="Retraitcorpsdetexte2Car"/>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Retraitcorpsdetexte2Car">
    <w:name w:val="Retrait corps de texte 2 Car"/>
    <w:basedOn w:val="Policepardfaut"/>
    <w:link w:val="Retraitcorpsdetexte2"/>
    <w:rsid w:val="00111495"/>
    <w:rPr>
      <w:rFonts w:ascii="Times New Roman" w:eastAsia="Times New Roman" w:hAnsi="Times New Roman" w:cs="Times New Roman"/>
      <w:kern w:val="0"/>
      <w:sz w:val="24"/>
      <w:szCs w:val="24"/>
      <w14:ligatures w14:val="none"/>
    </w:rPr>
  </w:style>
  <w:style w:type="paragraph" w:styleId="Retraitcorpsdetexte3">
    <w:name w:val="Body Text Indent 3"/>
    <w:basedOn w:val="Normal"/>
    <w:link w:val="Retraitcorpsdetexte3Car"/>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Retraitcorpsdetexte3Car">
    <w:name w:val="Retrait corps de texte 3 Car"/>
    <w:basedOn w:val="Policepardfaut"/>
    <w:link w:val="Retraitcorpsdetexte3"/>
    <w:rsid w:val="00111495"/>
    <w:rPr>
      <w:rFonts w:ascii="Courier" w:eastAsia="Times New Roman" w:hAnsi="Courier" w:cs="Times New Roman"/>
      <w:kern w:val="0"/>
      <w:sz w:val="20"/>
      <w:szCs w:val="24"/>
      <w14:ligatures w14:val="none"/>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Explorateurdedocuments">
    <w:name w:val="Document Map"/>
    <w:basedOn w:val="Normal"/>
    <w:link w:val="ExplorateurdedocumentsC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ExplorateurdedocumentsCar">
    <w:name w:val="Explorateur de documents Car"/>
    <w:basedOn w:val="Policepardfaut"/>
    <w:link w:val="Explorateurdedocuments"/>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Titre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Normalcentr">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lev">
    <w:name w:val="Strong"/>
    <w:uiPriority w:val="22"/>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PrformatHTML">
    <w:name w:val="HTML Preformatted"/>
    <w:basedOn w:val="Normal"/>
    <w:link w:val="PrformatHTMLCar"/>
    <w:uiPriority w:val="99"/>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PrformatHTMLCar">
    <w:name w:val="Préformaté HTML Car"/>
    <w:basedOn w:val="Policepardfaut"/>
    <w:link w:val="PrformatHTML"/>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Corpsdetexte"/>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Titre2"/>
    <w:next w:val="Corpsdetexte"/>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Titre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Corpsdetexte"/>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3"/>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14:ligatures w14:val="none"/>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Titre3"/>
    <w:next w:val="Titre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14:ligatures w14:val="none"/>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Normal"/>
    <w:next w:val="Listepuces"/>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epuces">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Appelnotedebasdep"/>
    <w:rsid w:val="00111495"/>
    <w:rPr>
      <w:kern w:val="22"/>
      <w:sz w:val="18"/>
      <w:u w:val="none"/>
      <w:vertAlign w:val="superscript"/>
    </w:rPr>
  </w:style>
  <w:style w:type="paragraph" w:customStyle="1" w:styleId="CBD-Para-a">
    <w:name w:val="CBD-Para-a"/>
    <w:basedOn w:val="CBD-Para"/>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Policepardfaut"/>
    <w:rsid w:val="00111495"/>
    <w:rPr>
      <w:rFonts w:ascii="Times New Roman" w:eastAsia="Times New Roman" w:hAnsi="Times New Roman" w:cs="Times New Roman"/>
      <w:b/>
      <w:bCs/>
      <w:i/>
      <w:iCs/>
      <w:sz w:val="22"/>
      <w:lang w:val="en-GB"/>
    </w:rPr>
  </w:style>
  <w:style w:type="paragraph" w:styleId="Sansinterligne">
    <w:name w:val="No Spacing"/>
    <w:uiPriority w:val="1"/>
    <w:qFormat/>
    <w:rsid w:val="00111495"/>
    <w:pPr>
      <w:spacing w:after="0" w:line="240" w:lineRule="auto"/>
    </w:pPr>
    <w:rPr>
      <w:rFonts w:eastAsiaTheme="minorEastAsia"/>
      <w:kern w:val="0"/>
      <w:lang w:eastAsia="ja-JP"/>
      <w14:ligatures w14:val="none"/>
    </w:rPr>
  </w:style>
  <w:style w:type="character" w:customStyle="1" w:styleId="Hyperlink0">
    <w:name w:val="Hyperlink.0"/>
    <w:basedOn w:val="Lienhypertexte"/>
    <w:rsid w:val="00111495"/>
    <w:rPr>
      <w:rFonts w:ascii="Times New Roman" w:hAnsi="Times New Roman"/>
      <w:outline w:val="0"/>
      <w:color w:val="0000FF"/>
      <w:sz w:val="18"/>
      <w:szCs w:val="18"/>
      <w:u w:val="single" w:color="0000FF"/>
    </w:rPr>
  </w:style>
  <w:style w:type="character" w:customStyle="1" w:styleId="Hyperlink3">
    <w:name w:val="Hyperlink.3"/>
    <w:basedOn w:val="Hyperlink0"/>
    <w:rsid w:val="00111495"/>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111495"/>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111495"/>
    <w:pPr>
      <w:keepLines/>
      <w:numPr>
        <w:numId w:val="25"/>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Titre3"/>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En-ttedetabledesmatires">
    <w:name w:val="TOC Heading"/>
    <w:basedOn w:val="Titre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qFormat/>
    <w:rsid w:val="00111495"/>
    <w:pPr>
      <w:tabs>
        <w:tab w:val="clear" w:pos="284"/>
        <w:tab w:val="left" w:pos="709"/>
      </w:tabs>
      <w:ind w:left="1418" w:hanging="1134"/>
    </w:pPr>
    <w:rPr>
      <w:caps/>
    </w:rPr>
  </w:style>
  <w:style w:type="character" w:customStyle="1" w:styleId="contentcontrolboundarysink">
    <w:name w:val="contentcontrolboundarysink"/>
    <w:basedOn w:val="Policepardfaut"/>
    <w:rsid w:val="00111495"/>
  </w:style>
  <w:style w:type="character" w:customStyle="1" w:styleId="UnresolvedMention1">
    <w:name w:val="Unresolved Mention1"/>
    <w:basedOn w:val="Policepardfaut"/>
    <w:uiPriority w:val="99"/>
    <w:semiHidden/>
    <w:unhideWhenUsed/>
    <w:rsid w:val="00111495"/>
    <w:rPr>
      <w:color w:val="605E5C"/>
      <w:shd w:val="clear" w:color="auto" w:fill="E1DFDD"/>
    </w:rPr>
  </w:style>
  <w:style w:type="character" w:customStyle="1" w:styleId="UnresolvedMention2">
    <w:name w:val="Unresolved Mention2"/>
    <w:basedOn w:val="Policepardfaut"/>
    <w:uiPriority w:val="99"/>
    <w:semiHidden/>
    <w:unhideWhenUsed/>
    <w:rsid w:val="00111495"/>
    <w:rPr>
      <w:color w:val="605E5C"/>
      <w:shd w:val="clear" w:color="auto" w:fill="E1DFDD"/>
    </w:rPr>
  </w:style>
  <w:style w:type="character" w:customStyle="1" w:styleId="preferred">
    <w:name w:val="preferred"/>
    <w:basedOn w:val="Policepardfaut"/>
    <w:rsid w:val="00111495"/>
  </w:style>
  <w:style w:type="character" w:customStyle="1" w:styleId="UnresolvedMention3">
    <w:name w:val="Unresolved Mention3"/>
    <w:basedOn w:val="Policepardfau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Policepardfau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Policepardfau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lang w:val="en-GB"/>
    </w:rPr>
  </w:style>
  <w:style w:type="paragraph" w:styleId="Listepuces3">
    <w:name w:val="List Bullet 3"/>
    <w:basedOn w:val="Normal"/>
    <w:uiPriority w:val="99"/>
    <w:semiHidden/>
    <w:unhideWhenUsed/>
    <w:rsid w:val="00933051"/>
    <w:pPr>
      <w:numPr>
        <w:numId w:val="28"/>
      </w:numPr>
      <w:contextualSpacing/>
    </w:pPr>
  </w:style>
  <w:style w:type="character" w:styleId="Accentuationlgre">
    <w:name w:val="Subtle Emphasis"/>
    <w:basedOn w:val="Policepardfaut"/>
    <w:uiPriority w:val="19"/>
    <w:qFormat/>
    <w:rsid w:val="008D704F"/>
    <w:rPr>
      <w:i/>
      <w:iCs/>
      <w:color w:val="404040" w:themeColor="text1" w:themeTint="BF"/>
    </w:rPr>
  </w:style>
  <w:style w:type="numbering" w:customStyle="1" w:styleId="CurrentList12">
    <w:name w:val="Current List12"/>
    <w:uiPriority w:val="99"/>
    <w:rsid w:val="008D704F"/>
  </w:style>
  <w:style w:type="character" w:customStyle="1" w:styleId="cf01">
    <w:name w:val="cf01"/>
    <w:rsid w:val="008D704F"/>
    <w:rPr>
      <w:rFonts w:ascii="Segoe UI" w:hAnsi="Segoe UI" w:cs="Segoe UI" w:hint="default"/>
      <w:sz w:val="18"/>
      <w:szCs w:val="18"/>
    </w:rPr>
  </w:style>
  <w:style w:type="numbering" w:customStyle="1" w:styleId="Style12">
    <w:name w:val="Style12"/>
    <w:uiPriority w:val="99"/>
    <w:rsid w:val="008D704F"/>
  </w:style>
  <w:style w:type="numbering" w:customStyle="1" w:styleId="CurrentList22">
    <w:name w:val="Current List22"/>
    <w:uiPriority w:val="99"/>
    <w:rsid w:val="008D704F"/>
    <w:pPr>
      <w:numPr>
        <w:numId w:val="38"/>
      </w:numPr>
    </w:pPr>
  </w:style>
  <w:style w:type="numbering" w:customStyle="1" w:styleId="CurrentList32">
    <w:name w:val="Current List32"/>
    <w:uiPriority w:val="99"/>
    <w:rsid w:val="008D704F"/>
    <w:pPr>
      <w:numPr>
        <w:numId w:val="13"/>
      </w:numPr>
    </w:pPr>
  </w:style>
  <w:style w:type="numbering" w:customStyle="1" w:styleId="CurrentList42">
    <w:name w:val="Current List42"/>
    <w:uiPriority w:val="99"/>
    <w:rsid w:val="008D704F"/>
    <w:pPr>
      <w:numPr>
        <w:numId w:val="14"/>
      </w:numPr>
    </w:pPr>
  </w:style>
  <w:style w:type="numbering" w:customStyle="1" w:styleId="CurrentList52">
    <w:name w:val="Current List52"/>
    <w:uiPriority w:val="99"/>
    <w:rsid w:val="008D704F"/>
    <w:pPr>
      <w:numPr>
        <w:numId w:val="15"/>
      </w:numPr>
    </w:pPr>
  </w:style>
  <w:style w:type="numbering" w:customStyle="1" w:styleId="CurrentList62">
    <w:name w:val="Current List62"/>
    <w:uiPriority w:val="99"/>
    <w:rsid w:val="008D704F"/>
  </w:style>
  <w:style w:type="numbering" w:customStyle="1" w:styleId="CurrentList111">
    <w:name w:val="Current List111"/>
    <w:uiPriority w:val="99"/>
    <w:rsid w:val="008D704F"/>
    <w:pPr>
      <w:numPr>
        <w:numId w:val="31"/>
      </w:numPr>
    </w:pPr>
  </w:style>
  <w:style w:type="numbering" w:customStyle="1" w:styleId="CurrentList211">
    <w:name w:val="Current List211"/>
    <w:uiPriority w:val="99"/>
    <w:rsid w:val="008D704F"/>
  </w:style>
  <w:style w:type="numbering" w:customStyle="1" w:styleId="CurrentList411">
    <w:name w:val="Current List411"/>
    <w:uiPriority w:val="99"/>
    <w:rsid w:val="008D704F"/>
    <w:pPr>
      <w:numPr>
        <w:numId w:val="32"/>
      </w:numPr>
    </w:pPr>
  </w:style>
  <w:style w:type="numbering" w:customStyle="1" w:styleId="CurrentList511">
    <w:name w:val="Current List511"/>
    <w:uiPriority w:val="99"/>
    <w:rsid w:val="008D704F"/>
    <w:pPr>
      <w:numPr>
        <w:numId w:val="33"/>
      </w:numPr>
    </w:pPr>
  </w:style>
  <w:style w:type="character" w:customStyle="1" w:styleId="cf11">
    <w:name w:val="cf11"/>
    <w:basedOn w:val="Policepardfaut"/>
    <w:rsid w:val="008D704F"/>
    <w:rPr>
      <w:rFonts w:ascii="Segoe UI" w:hAnsi="Segoe UI" w:cs="Segoe UI" w:hint="default"/>
      <w:i/>
      <w:iCs/>
      <w:sz w:val="18"/>
      <w:szCs w:val="18"/>
    </w:rPr>
  </w:style>
  <w:style w:type="character" w:customStyle="1" w:styleId="cf21">
    <w:name w:val="cf21"/>
    <w:basedOn w:val="Policepardfaut"/>
    <w:rsid w:val="008D704F"/>
    <w:rPr>
      <w:rFonts w:ascii="Segoe UI" w:hAnsi="Segoe UI" w:cs="Segoe UI" w:hint="default"/>
      <w:color w:val="0563C1"/>
      <w:sz w:val="18"/>
      <w:szCs w:val="18"/>
      <w:u w:val="single"/>
    </w:rPr>
  </w:style>
  <w:style w:type="numbering" w:customStyle="1" w:styleId="ListCBD2">
    <w:name w:val="ListCBD2"/>
    <w:basedOn w:val="Aucuneliste"/>
    <w:uiPriority w:val="99"/>
    <w:rsid w:val="008D704F"/>
  </w:style>
  <w:style w:type="numbering" w:customStyle="1" w:styleId="CBDHeadings1">
    <w:name w:val="CBD_Headings1"/>
    <w:basedOn w:val="ListCBD"/>
    <w:uiPriority w:val="99"/>
    <w:rsid w:val="008D704F"/>
    <w:pPr>
      <w:numPr>
        <w:numId w:val="17"/>
      </w:numPr>
    </w:pPr>
  </w:style>
  <w:style w:type="paragraph" w:customStyle="1" w:styleId="p3">
    <w:name w:val="p3"/>
    <w:basedOn w:val="Normal"/>
    <w:rsid w:val="008D704F"/>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8D704F"/>
  </w:style>
  <w:style w:type="character" w:customStyle="1" w:styleId="eop">
    <w:name w:val="eop"/>
    <w:basedOn w:val="Policepardfaut"/>
    <w:rsid w:val="008D704F"/>
  </w:style>
  <w:style w:type="numbering" w:customStyle="1" w:styleId="Aucuneliste1">
    <w:name w:val="Aucune liste1"/>
    <w:next w:val="Aucuneliste"/>
    <w:uiPriority w:val="99"/>
    <w:semiHidden/>
    <w:unhideWhenUsed/>
    <w:rsid w:val="008D704F"/>
  </w:style>
  <w:style w:type="table" w:customStyle="1" w:styleId="Grilledutableau1">
    <w:name w:val="Grille du tableau1"/>
    <w:basedOn w:val="TableauNormal"/>
    <w:next w:val="Grilledutableau"/>
    <w:uiPriority w:val="39"/>
    <w:qFormat/>
    <w:rsid w:val="008D704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ucuneliste"/>
    <w:uiPriority w:val="99"/>
    <w:semiHidden/>
    <w:unhideWhenUsed/>
    <w:rsid w:val="008D704F"/>
  </w:style>
  <w:style w:type="character" w:customStyle="1" w:styleId="Mentionnonrsolue1">
    <w:name w:val="Mention non résolue1"/>
    <w:basedOn w:val="Policepardfaut"/>
    <w:uiPriority w:val="99"/>
    <w:semiHidden/>
    <w:unhideWhenUsed/>
    <w:rsid w:val="008D704F"/>
    <w:rPr>
      <w:color w:val="605E5C"/>
      <w:shd w:val="clear" w:color="auto" w:fill="E1DFDD"/>
    </w:rPr>
  </w:style>
  <w:style w:type="table" w:customStyle="1" w:styleId="TableGrid21">
    <w:name w:val="Table Grid21"/>
    <w:basedOn w:val="TableauNormal"/>
    <w:next w:val="Grilledutableau"/>
    <w:uiPriority w:val="59"/>
    <w:qFormat/>
    <w:rsid w:val="008D704F"/>
    <w:pPr>
      <w:spacing w:after="0" w:line="240" w:lineRule="auto"/>
    </w:pPr>
    <w:rPr>
      <w:rFonts w:eastAsia="MS Mincho"/>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Policepardfaut"/>
    <w:uiPriority w:val="99"/>
    <w:semiHidden/>
    <w:unhideWhenUsed/>
    <w:rsid w:val="008D704F"/>
    <w:rPr>
      <w:color w:val="605E5C"/>
      <w:shd w:val="clear" w:color="auto" w:fill="E1DFDD"/>
    </w:rPr>
  </w:style>
  <w:style w:type="character" w:customStyle="1" w:styleId="UnresolvedMention4">
    <w:name w:val="Unresolved Mention4"/>
    <w:basedOn w:val="Policepardfaut"/>
    <w:uiPriority w:val="99"/>
    <w:semiHidden/>
    <w:unhideWhenUsed/>
    <w:rsid w:val="008D704F"/>
    <w:rPr>
      <w:color w:val="605E5C"/>
      <w:shd w:val="clear" w:color="auto" w:fill="E1DFDD"/>
    </w:rPr>
  </w:style>
  <w:style w:type="character" w:customStyle="1" w:styleId="UnresolvedMention5">
    <w:name w:val="Unresolved Mention5"/>
    <w:basedOn w:val="Policepardfaut"/>
    <w:uiPriority w:val="99"/>
    <w:semiHidden/>
    <w:unhideWhenUsed/>
    <w:rsid w:val="008D704F"/>
    <w:rPr>
      <w:color w:val="605E5C"/>
      <w:shd w:val="clear" w:color="auto" w:fill="E1DFDD"/>
    </w:rPr>
  </w:style>
  <w:style w:type="table" w:customStyle="1" w:styleId="Grilledutableau2">
    <w:name w:val="Grille du tableau2"/>
    <w:basedOn w:val="TableauNormal"/>
    <w:next w:val="Grilledutableau"/>
    <w:uiPriority w:val="39"/>
    <w:rsid w:val="008D704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8D704F"/>
  </w:style>
  <w:style w:type="numbering" w:customStyle="1" w:styleId="NoList12">
    <w:name w:val="No List12"/>
    <w:next w:val="Aucuneliste"/>
    <w:uiPriority w:val="99"/>
    <w:semiHidden/>
    <w:unhideWhenUsed/>
    <w:rsid w:val="008D704F"/>
  </w:style>
  <w:style w:type="numbering" w:customStyle="1" w:styleId="Style121">
    <w:name w:val="Style121"/>
    <w:uiPriority w:val="99"/>
    <w:rsid w:val="008D704F"/>
    <w:pPr>
      <w:numPr>
        <w:numId w:val="16"/>
      </w:numPr>
    </w:pPr>
  </w:style>
  <w:style w:type="numbering" w:customStyle="1" w:styleId="CurrentList121">
    <w:name w:val="Current List121"/>
    <w:uiPriority w:val="99"/>
    <w:rsid w:val="008D704F"/>
    <w:pPr>
      <w:numPr>
        <w:numId w:val="37"/>
      </w:numPr>
    </w:pPr>
  </w:style>
  <w:style w:type="numbering" w:customStyle="1" w:styleId="CurrentList221">
    <w:name w:val="Current List221"/>
    <w:uiPriority w:val="99"/>
    <w:rsid w:val="008D704F"/>
    <w:pPr>
      <w:numPr>
        <w:numId w:val="18"/>
      </w:numPr>
    </w:pPr>
  </w:style>
  <w:style w:type="numbering" w:customStyle="1" w:styleId="CurrentList321">
    <w:name w:val="Current List321"/>
    <w:uiPriority w:val="99"/>
    <w:rsid w:val="008D704F"/>
    <w:pPr>
      <w:numPr>
        <w:numId w:val="19"/>
      </w:numPr>
    </w:pPr>
  </w:style>
  <w:style w:type="numbering" w:customStyle="1" w:styleId="CurrentList421">
    <w:name w:val="Current List421"/>
    <w:uiPriority w:val="99"/>
    <w:rsid w:val="008D704F"/>
    <w:pPr>
      <w:numPr>
        <w:numId w:val="20"/>
      </w:numPr>
    </w:pPr>
  </w:style>
  <w:style w:type="numbering" w:customStyle="1" w:styleId="CurrentList521">
    <w:name w:val="Current List521"/>
    <w:uiPriority w:val="99"/>
    <w:rsid w:val="008D704F"/>
    <w:pPr>
      <w:numPr>
        <w:numId w:val="21"/>
      </w:numPr>
    </w:pPr>
  </w:style>
  <w:style w:type="numbering" w:customStyle="1" w:styleId="CurrentList621">
    <w:name w:val="Current List621"/>
    <w:uiPriority w:val="99"/>
    <w:rsid w:val="008D704F"/>
    <w:pPr>
      <w:numPr>
        <w:numId w:val="62"/>
      </w:numPr>
    </w:pPr>
  </w:style>
  <w:style w:type="numbering" w:customStyle="1" w:styleId="NoList21">
    <w:name w:val="No List21"/>
    <w:next w:val="Aucuneliste"/>
    <w:uiPriority w:val="99"/>
    <w:semiHidden/>
    <w:unhideWhenUsed/>
    <w:rsid w:val="008D704F"/>
  </w:style>
  <w:style w:type="numbering" w:customStyle="1" w:styleId="Style111">
    <w:name w:val="Style111"/>
    <w:uiPriority w:val="99"/>
    <w:rsid w:val="008D704F"/>
  </w:style>
  <w:style w:type="numbering" w:customStyle="1" w:styleId="CurrentList1111">
    <w:name w:val="Current List1111"/>
    <w:uiPriority w:val="99"/>
    <w:rsid w:val="008D704F"/>
    <w:pPr>
      <w:numPr>
        <w:numId w:val="3"/>
      </w:numPr>
    </w:pPr>
  </w:style>
  <w:style w:type="numbering" w:customStyle="1" w:styleId="CurrentList2111">
    <w:name w:val="Current List2111"/>
    <w:uiPriority w:val="99"/>
    <w:rsid w:val="008D704F"/>
    <w:pPr>
      <w:numPr>
        <w:numId w:val="36"/>
      </w:numPr>
    </w:pPr>
  </w:style>
  <w:style w:type="numbering" w:customStyle="1" w:styleId="CurrentList311">
    <w:name w:val="Current List311"/>
    <w:uiPriority w:val="99"/>
    <w:rsid w:val="008D704F"/>
  </w:style>
  <w:style w:type="numbering" w:customStyle="1" w:styleId="CurrentList4111">
    <w:name w:val="Current List4111"/>
    <w:uiPriority w:val="99"/>
    <w:rsid w:val="008D704F"/>
    <w:pPr>
      <w:numPr>
        <w:numId w:val="6"/>
      </w:numPr>
    </w:pPr>
  </w:style>
  <w:style w:type="numbering" w:customStyle="1" w:styleId="CurrentList5111">
    <w:name w:val="Current List5111"/>
    <w:uiPriority w:val="99"/>
    <w:rsid w:val="008D704F"/>
    <w:pPr>
      <w:numPr>
        <w:numId w:val="11"/>
      </w:numPr>
    </w:pPr>
  </w:style>
  <w:style w:type="numbering" w:customStyle="1" w:styleId="CurrentList611">
    <w:name w:val="Current List611"/>
    <w:uiPriority w:val="99"/>
    <w:rsid w:val="008D704F"/>
  </w:style>
  <w:style w:type="character" w:customStyle="1" w:styleId="Mention1">
    <w:name w:val="Mention1"/>
    <w:basedOn w:val="Policepardfaut"/>
    <w:uiPriority w:val="99"/>
    <w:unhideWhenUsed/>
    <w:rsid w:val="008D704F"/>
    <w:rPr>
      <w:color w:val="2B579A"/>
      <w:shd w:val="clear" w:color="auto" w:fill="E1DFDD"/>
    </w:rPr>
  </w:style>
  <w:style w:type="table" w:customStyle="1" w:styleId="Grilledutableau3">
    <w:name w:val="Grille du tableau3"/>
    <w:basedOn w:val="TableauNormal"/>
    <w:next w:val="Grilledutableau"/>
    <w:uiPriority w:val="39"/>
    <w:qFormat/>
    <w:rsid w:val="001E084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CBD3">
    <w:name w:val="ListCBD3"/>
    <w:basedOn w:val="Aucuneliste"/>
    <w:uiPriority w:val="99"/>
    <w:rsid w:val="00B32E58"/>
    <w:pPr>
      <w:numPr>
        <w:numId w:val="4"/>
      </w:numPr>
    </w:pPr>
  </w:style>
  <w:style w:type="table" w:customStyle="1" w:styleId="Grilledutableau4">
    <w:name w:val="Grille du tableau4"/>
    <w:basedOn w:val="TableauNormal"/>
    <w:next w:val="Grilledutableau"/>
    <w:uiPriority w:val="39"/>
    <w:qFormat/>
    <w:rsid w:val="007D527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TableauNormal"/>
    <w:next w:val="Grilledutableau"/>
    <w:uiPriority w:val="39"/>
    <w:qFormat/>
    <w:rsid w:val="007D5274"/>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903CF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3">
    <w:name w:val="Current List43"/>
    <w:uiPriority w:val="99"/>
    <w:rsid w:val="00AD6ED4"/>
  </w:style>
  <w:style w:type="paragraph" w:customStyle="1" w:styleId="decision">
    <w:name w:val="decision"/>
    <w:basedOn w:val="Normal"/>
    <w:qFormat/>
    <w:rsid w:val="00087703"/>
    <w:pPr>
      <w:keepNext/>
      <w:tabs>
        <w:tab w:val="clear" w:pos="567"/>
        <w:tab w:val="clear" w:pos="1134"/>
        <w:tab w:val="clear" w:pos="1701"/>
        <w:tab w:val="clear" w:pos="2268"/>
      </w:tabs>
      <w:spacing w:before="240" w:after="120"/>
      <w:ind w:left="1134" w:hanging="1134"/>
      <w:jc w:val="left"/>
      <w:outlineLvl w:val="1"/>
    </w:pPr>
    <w:rPr>
      <w:rFonts w:ascii="Times New Roman Bold" w:eastAsia="Malgun Gothic" w:hAnsi="Times New Roman Bold"/>
      <w:b/>
      <w:sz w:val="28"/>
      <w:szCs w:val="28"/>
    </w:rPr>
  </w:style>
  <w:style w:type="paragraph" w:customStyle="1" w:styleId="doc-ti">
    <w:name w:val="doc-ti"/>
    <w:basedOn w:val="Normal"/>
    <w:rsid w:val="00EA711C"/>
    <w:pPr>
      <w:tabs>
        <w:tab w:val="clear" w:pos="567"/>
        <w:tab w:val="clear" w:pos="1134"/>
        <w:tab w:val="clear" w:pos="1701"/>
        <w:tab w:val="clear" w:pos="2268"/>
      </w:tabs>
      <w:spacing w:before="100" w:beforeAutospacing="1" w:after="100" w:afterAutospacing="1"/>
      <w:jc w:val="left"/>
    </w:pPr>
    <w:rPr>
      <w:rFonts w:eastAsia="Times New Roman"/>
      <w:sz w:val="24"/>
      <w:szCs w:val="24"/>
    </w:rPr>
  </w:style>
  <w:style w:type="character" w:customStyle="1" w:styleId="a">
    <w:name w:val="なし"/>
    <w:rsid w:val="00EA711C"/>
  </w:style>
  <w:style w:type="paragraph" w:customStyle="1" w:styleId="a0">
    <w:name w:val="本文"/>
    <w:rsid w:val="00EA711C"/>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kern w:val="0"/>
      <w:u w:color="000000"/>
      <w:bdr w:val="nil"/>
      <w:lang w:val="en-US"/>
      <w14:ligatures w14:val="none"/>
    </w:rPr>
  </w:style>
  <w:style w:type="character" w:customStyle="1" w:styleId="a1">
    <w:name w:val="脚注番号"/>
    <w:rsid w:val="00EA711C"/>
    <w:rPr>
      <w:position w:val="0"/>
      <w:sz w:val="18"/>
      <w:u w:val="single"/>
      <w:vertAlign w:val="baseline"/>
    </w:rPr>
  </w:style>
  <w:style w:type="paragraph" w:customStyle="1" w:styleId="pf0">
    <w:name w:val="pf0"/>
    <w:basedOn w:val="Normal"/>
    <w:rsid w:val="0085646E"/>
    <w:pPr>
      <w:tabs>
        <w:tab w:val="clear" w:pos="567"/>
        <w:tab w:val="clear" w:pos="1134"/>
        <w:tab w:val="clear" w:pos="1701"/>
        <w:tab w:val="clear" w:pos="2268"/>
      </w:tabs>
      <w:spacing w:before="100" w:beforeAutospacing="1" w:after="100" w:afterAutospacing="1"/>
      <w:jc w:val="left"/>
    </w:pPr>
    <w:rPr>
      <w:rFonts w:eastAsia="Times New Roman"/>
      <w:sz w:val="24"/>
      <w:szCs w:val="24"/>
      <w:lang w:val="en-GB" w:eastAsia="en-GB"/>
    </w:rPr>
  </w:style>
  <w:style w:type="character" w:customStyle="1" w:styleId="11">
    <w:name w:val="Гиперссылка1"/>
    <w:basedOn w:val="Policepardfaut"/>
    <w:uiPriority w:val="99"/>
    <w:semiHidden/>
    <w:unhideWhenUsed/>
    <w:rsid w:val="00C431EB"/>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0541">
      <w:bodyDiv w:val="1"/>
      <w:marLeft w:val="0"/>
      <w:marRight w:val="0"/>
      <w:marTop w:val="0"/>
      <w:marBottom w:val="0"/>
      <w:divBdr>
        <w:top w:val="none" w:sz="0" w:space="0" w:color="auto"/>
        <w:left w:val="none" w:sz="0" w:space="0" w:color="auto"/>
        <w:bottom w:val="none" w:sz="0" w:space="0" w:color="auto"/>
        <w:right w:val="none" w:sz="0" w:space="0" w:color="auto"/>
      </w:divBdr>
    </w:div>
    <w:div w:id="53435831">
      <w:bodyDiv w:val="1"/>
      <w:marLeft w:val="0"/>
      <w:marRight w:val="0"/>
      <w:marTop w:val="0"/>
      <w:marBottom w:val="0"/>
      <w:divBdr>
        <w:top w:val="none" w:sz="0" w:space="0" w:color="auto"/>
        <w:left w:val="none" w:sz="0" w:space="0" w:color="auto"/>
        <w:bottom w:val="none" w:sz="0" w:space="0" w:color="auto"/>
        <w:right w:val="none" w:sz="0" w:space="0" w:color="auto"/>
      </w:divBdr>
    </w:div>
    <w:div w:id="63574207">
      <w:bodyDiv w:val="1"/>
      <w:marLeft w:val="0"/>
      <w:marRight w:val="0"/>
      <w:marTop w:val="0"/>
      <w:marBottom w:val="0"/>
      <w:divBdr>
        <w:top w:val="none" w:sz="0" w:space="0" w:color="auto"/>
        <w:left w:val="none" w:sz="0" w:space="0" w:color="auto"/>
        <w:bottom w:val="none" w:sz="0" w:space="0" w:color="auto"/>
        <w:right w:val="none" w:sz="0" w:space="0" w:color="auto"/>
      </w:divBdr>
    </w:div>
    <w:div w:id="78599761">
      <w:bodyDiv w:val="1"/>
      <w:marLeft w:val="0"/>
      <w:marRight w:val="0"/>
      <w:marTop w:val="0"/>
      <w:marBottom w:val="0"/>
      <w:divBdr>
        <w:top w:val="none" w:sz="0" w:space="0" w:color="auto"/>
        <w:left w:val="none" w:sz="0" w:space="0" w:color="auto"/>
        <w:bottom w:val="none" w:sz="0" w:space="0" w:color="auto"/>
        <w:right w:val="none" w:sz="0" w:space="0" w:color="auto"/>
      </w:divBdr>
    </w:div>
    <w:div w:id="82461330">
      <w:bodyDiv w:val="1"/>
      <w:marLeft w:val="0"/>
      <w:marRight w:val="0"/>
      <w:marTop w:val="0"/>
      <w:marBottom w:val="0"/>
      <w:divBdr>
        <w:top w:val="none" w:sz="0" w:space="0" w:color="auto"/>
        <w:left w:val="none" w:sz="0" w:space="0" w:color="auto"/>
        <w:bottom w:val="none" w:sz="0" w:space="0" w:color="auto"/>
        <w:right w:val="none" w:sz="0" w:space="0" w:color="auto"/>
      </w:divBdr>
    </w:div>
    <w:div w:id="84039407">
      <w:bodyDiv w:val="1"/>
      <w:marLeft w:val="0"/>
      <w:marRight w:val="0"/>
      <w:marTop w:val="0"/>
      <w:marBottom w:val="0"/>
      <w:divBdr>
        <w:top w:val="none" w:sz="0" w:space="0" w:color="auto"/>
        <w:left w:val="none" w:sz="0" w:space="0" w:color="auto"/>
        <w:bottom w:val="none" w:sz="0" w:space="0" w:color="auto"/>
        <w:right w:val="none" w:sz="0" w:space="0" w:color="auto"/>
      </w:divBdr>
    </w:div>
    <w:div w:id="114443664">
      <w:bodyDiv w:val="1"/>
      <w:marLeft w:val="0"/>
      <w:marRight w:val="0"/>
      <w:marTop w:val="0"/>
      <w:marBottom w:val="0"/>
      <w:divBdr>
        <w:top w:val="none" w:sz="0" w:space="0" w:color="auto"/>
        <w:left w:val="none" w:sz="0" w:space="0" w:color="auto"/>
        <w:bottom w:val="none" w:sz="0" w:space="0" w:color="auto"/>
        <w:right w:val="none" w:sz="0" w:space="0" w:color="auto"/>
      </w:divBdr>
    </w:div>
    <w:div w:id="115684733">
      <w:bodyDiv w:val="1"/>
      <w:marLeft w:val="0"/>
      <w:marRight w:val="0"/>
      <w:marTop w:val="0"/>
      <w:marBottom w:val="0"/>
      <w:divBdr>
        <w:top w:val="none" w:sz="0" w:space="0" w:color="auto"/>
        <w:left w:val="none" w:sz="0" w:space="0" w:color="auto"/>
        <w:bottom w:val="none" w:sz="0" w:space="0" w:color="auto"/>
        <w:right w:val="none" w:sz="0" w:space="0" w:color="auto"/>
      </w:divBdr>
    </w:div>
    <w:div w:id="120540100">
      <w:bodyDiv w:val="1"/>
      <w:marLeft w:val="0"/>
      <w:marRight w:val="0"/>
      <w:marTop w:val="0"/>
      <w:marBottom w:val="0"/>
      <w:divBdr>
        <w:top w:val="none" w:sz="0" w:space="0" w:color="auto"/>
        <w:left w:val="none" w:sz="0" w:space="0" w:color="auto"/>
        <w:bottom w:val="none" w:sz="0" w:space="0" w:color="auto"/>
        <w:right w:val="none" w:sz="0" w:space="0" w:color="auto"/>
      </w:divBdr>
    </w:div>
    <w:div w:id="136722755">
      <w:bodyDiv w:val="1"/>
      <w:marLeft w:val="0"/>
      <w:marRight w:val="0"/>
      <w:marTop w:val="0"/>
      <w:marBottom w:val="0"/>
      <w:divBdr>
        <w:top w:val="none" w:sz="0" w:space="0" w:color="auto"/>
        <w:left w:val="none" w:sz="0" w:space="0" w:color="auto"/>
        <w:bottom w:val="none" w:sz="0" w:space="0" w:color="auto"/>
        <w:right w:val="none" w:sz="0" w:space="0" w:color="auto"/>
      </w:divBdr>
    </w:div>
    <w:div w:id="168714388">
      <w:bodyDiv w:val="1"/>
      <w:marLeft w:val="0"/>
      <w:marRight w:val="0"/>
      <w:marTop w:val="0"/>
      <w:marBottom w:val="0"/>
      <w:divBdr>
        <w:top w:val="none" w:sz="0" w:space="0" w:color="auto"/>
        <w:left w:val="none" w:sz="0" w:space="0" w:color="auto"/>
        <w:bottom w:val="none" w:sz="0" w:space="0" w:color="auto"/>
        <w:right w:val="none" w:sz="0" w:space="0" w:color="auto"/>
      </w:divBdr>
    </w:div>
    <w:div w:id="174001062">
      <w:bodyDiv w:val="1"/>
      <w:marLeft w:val="0"/>
      <w:marRight w:val="0"/>
      <w:marTop w:val="0"/>
      <w:marBottom w:val="0"/>
      <w:divBdr>
        <w:top w:val="none" w:sz="0" w:space="0" w:color="auto"/>
        <w:left w:val="none" w:sz="0" w:space="0" w:color="auto"/>
        <w:bottom w:val="none" w:sz="0" w:space="0" w:color="auto"/>
        <w:right w:val="none" w:sz="0" w:space="0" w:color="auto"/>
      </w:divBdr>
    </w:div>
    <w:div w:id="212080508">
      <w:bodyDiv w:val="1"/>
      <w:marLeft w:val="0"/>
      <w:marRight w:val="0"/>
      <w:marTop w:val="0"/>
      <w:marBottom w:val="0"/>
      <w:divBdr>
        <w:top w:val="none" w:sz="0" w:space="0" w:color="auto"/>
        <w:left w:val="none" w:sz="0" w:space="0" w:color="auto"/>
        <w:bottom w:val="none" w:sz="0" w:space="0" w:color="auto"/>
        <w:right w:val="none" w:sz="0" w:space="0" w:color="auto"/>
      </w:divBdr>
    </w:div>
    <w:div w:id="213346567">
      <w:bodyDiv w:val="1"/>
      <w:marLeft w:val="0"/>
      <w:marRight w:val="0"/>
      <w:marTop w:val="0"/>
      <w:marBottom w:val="0"/>
      <w:divBdr>
        <w:top w:val="none" w:sz="0" w:space="0" w:color="auto"/>
        <w:left w:val="none" w:sz="0" w:space="0" w:color="auto"/>
        <w:bottom w:val="none" w:sz="0" w:space="0" w:color="auto"/>
        <w:right w:val="none" w:sz="0" w:space="0" w:color="auto"/>
      </w:divBdr>
    </w:div>
    <w:div w:id="221211083">
      <w:bodyDiv w:val="1"/>
      <w:marLeft w:val="0"/>
      <w:marRight w:val="0"/>
      <w:marTop w:val="0"/>
      <w:marBottom w:val="0"/>
      <w:divBdr>
        <w:top w:val="none" w:sz="0" w:space="0" w:color="auto"/>
        <w:left w:val="none" w:sz="0" w:space="0" w:color="auto"/>
        <w:bottom w:val="none" w:sz="0" w:space="0" w:color="auto"/>
        <w:right w:val="none" w:sz="0" w:space="0" w:color="auto"/>
      </w:divBdr>
    </w:div>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263420990">
      <w:bodyDiv w:val="1"/>
      <w:marLeft w:val="0"/>
      <w:marRight w:val="0"/>
      <w:marTop w:val="0"/>
      <w:marBottom w:val="0"/>
      <w:divBdr>
        <w:top w:val="none" w:sz="0" w:space="0" w:color="auto"/>
        <w:left w:val="none" w:sz="0" w:space="0" w:color="auto"/>
        <w:bottom w:val="none" w:sz="0" w:space="0" w:color="auto"/>
        <w:right w:val="none" w:sz="0" w:space="0" w:color="auto"/>
      </w:divBdr>
    </w:div>
    <w:div w:id="266928950">
      <w:bodyDiv w:val="1"/>
      <w:marLeft w:val="0"/>
      <w:marRight w:val="0"/>
      <w:marTop w:val="0"/>
      <w:marBottom w:val="0"/>
      <w:divBdr>
        <w:top w:val="none" w:sz="0" w:space="0" w:color="auto"/>
        <w:left w:val="none" w:sz="0" w:space="0" w:color="auto"/>
        <w:bottom w:val="none" w:sz="0" w:space="0" w:color="auto"/>
        <w:right w:val="none" w:sz="0" w:space="0" w:color="auto"/>
      </w:divBdr>
    </w:div>
    <w:div w:id="332805851">
      <w:bodyDiv w:val="1"/>
      <w:marLeft w:val="0"/>
      <w:marRight w:val="0"/>
      <w:marTop w:val="0"/>
      <w:marBottom w:val="0"/>
      <w:divBdr>
        <w:top w:val="none" w:sz="0" w:space="0" w:color="auto"/>
        <w:left w:val="none" w:sz="0" w:space="0" w:color="auto"/>
        <w:bottom w:val="none" w:sz="0" w:space="0" w:color="auto"/>
        <w:right w:val="none" w:sz="0" w:space="0" w:color="auto"/>
      </w:divBdr>
    </w:div>
    <w:div w:id="345331814">
      <w:bodyDiv w:val="1"/>
      <w:marLeft w:val="0"/>
      <w:marRight w:val="0"/>
      <w:marTop w:val="0"/>
      <w:marBottom w:val="0"/>
      <w:divBdr>
        <w:top w:val="none" w:sz="0" w:space="0" w:color="auto"/>
        <w:left w:val="none" w:sz="0" w:space="0" w:color="auto"/>
        <w:bottom w:val="none" w:sz="0" w:space="0" w:color="auto"/>
        <w:right w:val="none" w:sz="0" w:space="0" w:color="auto"/>
      </w:divBdr>
    </w:div>
    <w:div w:id="422066384">
      <w:bodyDiv w:val="1"/>
      <w:marLeft w:val="0"/>
      <w:marRight w:val="0"/>
      <w:marTop w:val="0"/>
      <w:marBottom w:val="0"/>
      <w:divBdr>
        <w:top w:val="none" w:sz="0" w:space="0" w:color="auto"/>
        <w:left w:val="none" w:sz="0" w:space="0" w:color="auto"/>
        <w:bottom w:val="none" w:sz="0" w:space="0" w:color="auto"/>
        <w:right w:val="none" w:sz="0" w:space="0" w:color="auto"/>
      </w:divBdr>
    </w:div>
    <w:div w:id="422382781">
      <w:bodyDiv w:val="1"/>
      <w:marLeft w:val="0"/>
      <w:marRight w:val="0"/>
      <w:marTop w:val="0"/>
      <w:marBottom w:val="0"/>
      <w:divBdr>
        <w:top w:val="none" w:sz="0" w:space="0" w:color="auto"/>
        <w:left w:val="none" w:sz="0" w:space="0" w:color="auto"/>
        <w:bottom w:val="none" w:sz="0" w:space="0" w:color="auto"/>
        <w:right w:val="none" w:sz="0" w:space="0" w:color="auto"/>
      </w:divBdr>
    </w:div>
    <w:div w:id="435444697">
      <w:bodyDiv w:val="1"/>
      <w:marLeft w:val="0"/>
      <w:marRight w:val="0"/>
      <w:marTop w:val="0"/>
      <w:marBottom w:val="0"/>
      <w:divBdr>
        <w:top w:val="none" w:sz="0" w:space="0" w:color="auto"/>
        <w:left w:val="none" w:sz="0" w:space="0" w:color="auto"/>
        <w:bottom w:val="none" w:sz="0" w:space="0" w:color="auto"/>
        <w:right w:val="none" w:sz="0" w:space="0" w:color="auto"/>
      </w:divBdr>
    </w:div>
    <w:div w:id="448090187">
      <w:bodyDiv w:val="1"/>
      <w:marLeft w:val="0"/>
      <w:marRight w:val="0"/>
      <w:marTop w:val="0"/>
      <w:marBottom w:val="0"/>
      <w:divBdr>
        <w:top w:val="none" w:sz="0" w:space="0" w:color="auto"/>
        <w:left w:val="none" w:sz="0" w:space="0" w:color="auto"/>
        <w:bottom w:val="none" w:sz="0" w:space="0" w:color="auto"/>
        <w:right w:val="none" w:sz="0" w:space="0" w:color="auto"/>
      </w:divBdr>
    </w:div>
    <w:div w:id="465050093">
      <w:bodyDiv w:val="1"/>
      <w:marLeft w:val="0"/>
      <w:marRight w:val="0"/>
      <w:marTop w:val="0"/>
      <w:marBottom w:val="0"/>
      <w:divBdr>
        <w:top w:val="none" w:sz="0" w:space="0" w:color="auto"/>
        <w:left w:val="none" w:sz="0" w:space="0" w:color="auto"/>
        <w:bottom w:val="none" w:sz="0" w:space="0" w:color="auto"/>
        <w:right w:val="none" w:sz="0" w:space="0" w:color="auto"/>
      </w:divBdr>
    </w:div>
    <w:div w:id="566887714">
      <w:bodyDiv w:val="1"/>
      <w:marLeft w:val="0"/>
      <w:marRight w:val="0"/>
      <w:marTop w:val="0"/>
      <w:marBottom w:val="0"/>
      <w:divBdr>
        <w:top w:val="none" w:sz="0" w:space="0" w:color="auto"/>
        <w:left w:val="none" w:sz="0" w:space="0" w:color="auto"/>
        <w:bottom w:val="none" w:sz="0" w:space="0" w:color="auto"/>
        <w:right w:val="none" w:sz="0" w:space="0" w:color="auto"/>
      </w:divBdr>
    </w:div>
    <w:div w:id="611127840">
      <w:bodyDiv w:val="1"/>
      <w:marLeft w:val="0"/>
      <w:marRight w:val="0"/>
      <w:marTop w:val="0"/>
      <w:marBottom w:val="0"/>
      <w:divBdr>
        <w:top w:val="none" w:sz="0" w:space="0" w:color="auto"/>
        <w:left w:val="none" w:sz="0" w:space="0" w:color="auto"/>
        <w:bottom w:val="none" w:sz="0" w:space="0" w:color="auto"/>
        <w:right w:val="none" w:sz="0" w:space="0" w:color="auto"/>
      </w:divBdr>
    </w:div>
    <w:div w:id="632061325">
      <w:bodyDiv w:val="1"/>
      <w:marLeft w:val="0"/>
      <w:marRight w:val="0"/>
      <w:marTop w:val="0"/>
      <w:marBottom w:val="0"/>
      <w:divBdr>
        <w:top w:val="none" w:sz="0" w:space="0" w:color="auto"/>
        <w:left w:val="none" w:sz="0" w:space="0" w:color="auto"/>
        <w:bottom w:val="none" w:sz="0" w:space="0" w:color="auto"/>
        <w:right w:val="none" w:sz="0" w:space="0" w:color="auto"/>
      </w:divBdr>
    </w:div>
    <w:div w:id="714737364">
      <w:bodyDiv w:val="1"/>
      <w:marLeft w:val="0"/>
      <w:marRight w:val="0"/>
      <w:marTop w:val="0"/>
      <w:marBottom w:val="0"/>
      <w:divBdr>
        <w:top w:val="none" w:sz="0" w:space="0" w:color="auto"/>
        <w:left w:val="none" w:sz="0" w:space="0" w:color="auto"/>
        <w:bottom w:val="none" w:sz="0" w:space="0" w:color="auto"/>
        <w:right w:val="none" w:sz="0" w:space="0" w:color="auto"/>
      </w:divBdr>
    </w:div>
    <w:div w:id="742337538">
      <w:bodyDiv w:val="1"/>
      <w:marLeft w:val="0"/>
      <w:marRight w:val="0"/>
      <w:marTop w:val="0"/>
      <w:marBottom w:val="0"/>
      <w:divBdr>
        <w:top w:val="none" w:sz="0" w:space="0" w:color="auto"/>
        <w:left w:val="none" w:sz="0" w:space="0" w:color="auto"/>
        <w:bottom w:val="none" w:sz="0" w:space="0" w:color="auto"/>
        <w:right w:val="none" w:sz="0" w:space="0" w:color="auto"/>
      </w:divBdr>
    </w:div>
    <w:div w:id="764424309">
      <w:bodyDiv w:val="1"/>
      <w:marLeft w:val="0"/>
      <w:marRight w:val="0"/>
      <w:marTop w:val="0"/>
      <w:marBottom w:val="0"/>
      <w:divBdr>
        <w:top w:val="none" w:sz="0" w:space="0" w:color="auto"/>
        <w:left w:val="none" w:sz="0" w:space="0" w:color="auto"/>
        <w:bottom w:val="none" w:sz="0" w:space="0" w:color="auto"/>
        <w:right w:val="none" w:sz="0" w:space="0" w:color="auto"/>
      </w:divBdr>
    </w:div>
    <w:div w:id="770324316">
      <w:bodyDiv w:val="1"/>
      <w:marLeft w:val="0"/>
      <w:marRight w:val="0"/>
      <w:marTop w:val="0"/>
      <w:marBottom w:val="0"/>
      <w:divBdr>
        <w:top w:val="none" w:sz="0" w:space="0" w:color="auto"/>
        <w:left w:val="none" w:sz="0" w:space="0" w:color="auto"/>
        <w:bottom w:val="none" w:sz="0" w:space="0" w:color="auto"/>
        <w:right w:val="none" w:sz="0" w:space="0" w:color="auto"/>
      </w:divBdr>
    </w:div>
    <w:div w:id="793519869">
      <w:bodyDiv w:val="1"/>
      <w:marLeft w:val="0"/>
      <w:marRight w:val="0"/>
      <w:marTop w:val="0"/>
      <w:marBottom w:val="0"/>
      <w:divBdr>
        <w:top w:val="none" w:sz="0" w:space="0" w:color="auto"/>
        <w:left w:val="none" w:sz="0" w:space="0" w:color="auto"/>
        <w:bottom w:val="none" w:sz="0" w:space="0" w:color="auto"/>
        <w:right w:val="none" w:sz="0" w:space="0" w:color="auto"/>
      </w:divBdr>
    </w:div>
    <w:div w:id="833185422">
      <w:bodyDiv w:val="1"/>
      <w:marLeft w:val="0"/>
      <w:marRight w:val="0"/>
      <w:marTop w:val="0"/>
      <w:marBottom w:val="0"/>
      <w:divBdr>
        <w:top w:val="none" w:sz="0" w:space="0" w:color="auto"/>
        <w:left w:val="none" w:sz="0" w:space="0" w:color="auto"/>
        <w:bottom w:val="none" w:sz="0" w:space="0" w:color="auto"/>
        <w:right w:val="none" w:sz="0" w:space="0" w:color="auto"/>
      </w:divBdr>
    </w:div>
    <w:div w:id="892741554">
      <w:bodyDiv w:val="1"/>
      <w:marLeft w:val="0"/>
      <w:marRight w:val="0"/>
      <w:marTop w:val="0"/>
      <w:marBottom w:val="0"/>
      <w:divBdr>
        <w:top w:val="none" w:sz="0" w:space="0" w:color="auto"/>
        <w:left w:val="none" w:sz="0" w:space="0" w:color="auto"/>
        <w:bottom w:val="none" w:sz="0" w:space="0" w:color="auto"/>
        <w:right w:val="none" w:sz="0" w:space="0" w:color="auto"/>
      </w:divBdr>
    </w:div>
    <w:div w:id="895818815">
      <w:bodyDiv w:val="1"/>
      <w:marLeft w:val="0"/>
      <w:marRight w:val="0"/>
      <w:marTop w:val="0"/>
      <w:marBottom w:val="0"/>
      <w:divBdr>
        <w:top w:val="none" w:sz="0" w:space="0" w:color="auto"/>
        <w:left w:val="none" w:sz="0" w:space="0" w:color="auto"/>
        <w:bottom w:val="none" w:sz="0" w:space="0" w:color="auto"/>
        <w:right w:val="none" w:sz="0" w:space="0" w:color="auto"/>
      </w:divBdr>
    </w:div>
    <w:div w:id="931857954">
      <w:bodyDiv w:val="1"/>
      <w:marLeft w:val="0"/>
      <w:marRight w:val="0"/>
      <w:marTop w:val="0"/>
      <w:marBottom w:val="0"/>
      <w:divBdr>
        <w:top w:val="none" w:sz="0" w:space="0" w:color="auto"/>
        <w:left w:val="none" w:sz="0" w:space="0" w:color="auto"/>
        <w:bottom w:val="none" w:sz="0" w:space="0" w:color="auto"/>
        <w:right w:val="none" w:sz="0" w:space="0" w:color="auto"/>
      </w:divBdr>
    </w:div>
    <w:div w:id="948973877">
      <w:bodyDiv w:val="1"/>
      <w:marLeft w:val="0"/>
      <w:marRight w:val="0"/>
      <w:marTop w:val="0"/>
      <w:marBottom w:val="0"/>
      <w:divBdr>
        <w:top w:val="none" w:sz="0" w:space="0" w:color="auto"/>
        <w:left w:val="none" w:sz="0" w:space="0" w:color="auto"/>
        <w:bottom w:val="none" w:sz="0" w:space="0" w:color="auto"/>
        <w:right w:val="none" w:sz="0" w:space="0" w:color="auto"/>
      </w:divBdr>
    </w:div>
    <w:div w:id="985086610">
      <w:bodyDiv w:val="1"/>
      <w:marLeft w:val="0"/>
      <w:marRight w:val="0"/>
      <w:marTop w:val="0"/>
      <w:marBottom w:val="0"/>
      <w:divBdr>
        <w:top w:val="none" w:sz="0" w:space="0" w:color="auto"/>
        <w:left w:val="none" w:sz="0" w:space="0" w:color="auto"/>
        <w:bottom w:val="none" w:sz="0" w:space="0" w:color="auto"/>
        <w:right w:val="none" w:sz="0" w:space="0" w:color="auto"/>
      </w:divBdr>
    </w:div>
    <w:div w:id="1021665867">
      <w:bodyDiv w:val="1"/>
      <w:marLeft w:val="0"/>
      <w:marRight w:val="0"/>
      <w:marTop w:val="0"/>
      <w:marBottom w:val="0"/>
      <w:divBdr>
        <w:top w:val="none" w:sz="0" w:space="0" w:color="auto"/>
        <w:left w:val="none" w:sz="0" w:space="0" w:color="auto"/>
        <w:bottom w:val="none" w:sz="0" w:space="0" w:color="auto"/>
        <w:right w:val="none" w:sz="0" w:space="0" w:color="auto"/>
      </w:divBdr>
    </w:div>
    <w:div w:id="1033920005">
      <w:bodyDiv w:val="1"/>
      <w:marLeft w:val="0"/>
      <w:marRight w:val="0"/>
      <w:marTop w:val="0"/>
      <w:marBottom w:val="0"/>
      <w:divBdr>
        <w:top w:val="none" w:sz="0" w:space="0" w:color="auto"/>
        <w:left w:val="none" w:sz="0" w:space="0" w:color="auto"/>
        <w:bottom w:val="none" w:sz="0" w:space="0" w:color="auto"/>
        <w:right w:val="none" w:sz="0" w:space="0" w:color="auto"/>
      </w:divBdr>
    </w:div>
    <w:div w:id="1106773575">
      <w:bodyDiv w:val="1"/>
      <w:marLeft w:val="0"/>
      <w:marRight w:val="0"/>
      <w:marTop w:val="0"/>
      <w:marBottom w:val="0"/>
      <w:divBdr>
        <w:top w:val="none" w:sz="0" w:space="0" w:color="auto"/>
        <w:left w:val="none" w:sz="0" w:space="0" w:color="auto"/>
        <w:bottom w:val="none" w:sz="0" w:space="0" w:color="auto"/>
        <w:right w:val="none" w:sz="0" w:space="0" w:color="auto"/>
      </w:divBdr>
    </w:div>
    <w:div w:id="1205825709">
      <w:bodyDiv w:val="1"/>
      <w:marLeft w:val="0"/>
      <w:marRight w:val="0"/>
      <w:marTop w:val="0"/>
      <w:marBottom w:val="0"/>
      <w:divBdr>
        <w:top w:val="none" w:sz="0" w:space="0" w:color="auto"/>
        <w:left w:val="none" w:sz="0" w:space="0" w:color="auto"/>
        <w:bottom w:val="none" w:sz="0" w:space="0" w:color="auto"/>
        <w:right w:val="none" w:sz="0" w:space="0" w:color="auto"/>
      </w:divBdr>
    </w:div>
    <w:div w:id="1254509268">
      <w:bodyDiv w:val="1"/>
      <w:marLeft w:val="0"/>
      <w:marRight w:val="0"/>
      <w:marTop w:val="0"/>
      <w:marBottom w:val="0"/>
      <w:divBdr>
        <w:top w:val="none" w:sz="0" w:space="0" w:color="auto"/>
        <w:left w:val="none" w:sz="0" w:space="0" w:color="auto"/>
        <w:bottom w:val="none" w:sz="0" w:space="0" w:color="auto"/>
        <w:right w:val="none" w:sz="0" w:space="0" w:color="auto"/>
      </w:divBdr>
    </w:div>
    <w:div w:id="1279292158">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1362777233">
      <w:bodyDiv w:val="1"/>
      <w:marLeft w:val="0"/>
      <w:marRight w:val="0"/>
      <w:marTop w:val="0"/>
      <w:marBottom w:val="0"/>
      <w:divBdr>
        <w:top w:val="none" w:sz="0" w:space="0" w:color="auto"/>
        <w:left w:val="none" w:sz="0" w:space="0" w:color="auto"/>
        <w:bottom w:val="none" w:sz="0" w:space="0" w:color="auto"/>
        <w:right w:val="none" w:sz="0" w:space="0" w:color="auto"/>
      </w:divBdr>
    </w:div>
    <w:div w:id="1420717225">
      <w:bodyDiv w:val="1"/>
      <w:marLeft w:val="0"/>
      <w:marRight w:val="0"/>
      <w:marTop w:val="0"/>
      <w:marBottom w:val="0"/>
      <w:divBdr>
        <w:top w:val="none" w:sz="0" w:space="0" w:color="auto"/>
        <w:left w:val="none" w:sz="0" w:space="0" w:color="auto"/>
        <w:bottom w:val="none" w:sz="0" w:space="0" w:color="auto"/>
        <w:right w:val="none" w:sz="0" w:space="0" w:color="auto"/>
      </w:divBdr>
    </w:div>
    <w:div w:id="1428113458">
      <w:bodyDiv w:val="1"/>
      <w:marLeft w:val="0"/>
      <w:marRight w:val="0"/>
      <w:marTop w:val="0"/>
      <w:marBottom w:val="0"/>
      <w:divBdr>
        <w:top w:val="none" w:sz="0" w:space="0" w:color="auto"/>
        <w:left w:val="none" w:sz="0" w:space="0" w:color="auto"/>
        <w:bottom w:val="none" w:sz="0" w:space="0" w:color="auto"/>
        <w:right w:val="none" w:sz="0" w:space="0" w:color="auto"/>
      </w:divBdr>
    </w:div>
    <w:div w:id="1450930429">
      <w:bodyDiv w:val="1"/>
      <w:marLeft w:val="0"/>
      <w:marRight w:val="0"/>
      <w:marTop w:val="0"/>
      <w:marBottom w:val="0"/>
      <w:divBdr>
        <w:top w:val="none" w:sz="0" w:space="0" w:color="auto"/>
        <w:left w:val="none" w:sz="0" w:space="0" w:color="auto"/>
        <w:bottom w:val="none" w:sz="0" w:space="0" w:color="auto"/>
        <w:right w:val="none" w:sz="0" w:space="0" w:color="auto"/>
      </w:divBdr>
    </w:div>
    <w:div w:id="1482842314">
      <w:bodyDiv w:val="1"/>
      <w:marLeft w:val="0"/>
      <w:marRight w:val="0"/>
      <w:marTop w:val="0"/>
      <w:marBottom w:val="0"/>
      <w:divBdr>
        <w:top w:val="none" w:sz="0" w:space="0" w:color="auto"/>
        <w:left w:val="none" w:sz="0" w:space="0" w:color="auto"/>
        <w:bottom w:val="none" w:sz="0" w:space="0" w:color="auto"/>
        <w:right w:val="none" w:sz="0" w:space="0" w:color="auto"/>
      </w:divBdr>
    </w:div>
    <w:div w:id="1492138262">
      <w:bodyDiv w:val="1"/>
      <w:marLeft w:val="0"/>
      <w:marRight w:val="0"/>
      <w:marTop w:val="0"/>
      <w:marBottom w:val="0"/>
      <w:divBdr>
        <w:top w:val="none" w:sz="0" w:space="0" w:color="auto"/>
        <w:left w:val="none" w:sz="0" w:space="0" w:color="auto"/>
        <w:bottom w:val="none" w:sz="0" w:space="0" w:color="auto"/>
        <w:right w:val="none" w:sz="0" w:space="0" w:color="auto"/>
      </w:divBdr>
    </w:div>
    <w:div w:id="1503620711">
      <w:bodyDiv w:val="1"/>
      <w:marLeft w:val="0"/>
      <w:marRight w:val="0"/>
      <w:marTop w:val="0"/>
      <w:marBottom w:val="0"/>
      <w:divBdr>
        <w:top w:val="none" w:sz="0" w:space="0" w:color="auto"/>
        <w:left w:val="none" w:sz="0" w:space="0" w:color="auto"/>
        <w:bottom w:val="none" w:sz="0" w:space="0" w:color="auto"/>
        <w:right w:val="none" w:sz="0" w:space="0" w:color="auto"/>
      </w:divBdr>
    </w:div>
    <w:div w:id="1506362509">
      <w:bodyDiv w:val="1"/>
      <w:marLeft w:val="0"/>
      <w:marRight w:val="0"/>
      <w:marTop w:val="0"/>
      <w:marBottom w:val="0"/>
      <w:divBdr>
        <w:top w:val="none" w:sz="0" w:space="0" w:color="auto"/>
        <w:left w:val="none" w:sz="0" w:space="0" w:color="auto"/>
        <w:bottom w:val="none" w:sz="0" w:space="0" w:color="auto"/>
        <w:right w:val="none" w:sz="0" w:space="0" w:color="auto"/>
      </w:divBdr>
    </w:div>
    <w:div w:id="1522276906">
      <w:bodyDiv w:val="1"/>
      <w:marLeft w:val="0"/>
      <w:marRight w:val="0"/>
      <w:marTop w:val="0"/>
      <w:marBottom w:val="0"/>
      <w:divBdr>
        <w:top w:val="none" w:sz="0" w:space="0" w:color="auto"/>
        <w:left w:val="none" w:sz="0" w:space="0" w:color="auto"/>
        <w:bottom w:val="none" w:sz="0" w:space="0" w:color="auto"/>
        <w:right w:val="none" w:sz="0" w:space="0" w:color="auto"/>
      </w:divBdr>
    </w:div>
    <w:div w:id="1537043960">
      <w:bodyDiv w:val="1"/>
      <w:marLeft w:val="0"/>
      <w:marRight w:val="0"/>
      <w:marTop w:val="0"/>
      <w:marBottom w:val="0"/>
      <w:divBdr>
        <w:top w:val="none" w:sz="0" w:space="0" w:color="auto"/>
        <w:left w:val="none" w:sz="0" w:space="0" w:color="auto"/>
        <w:bottom w:val="none" w:sz="0" w:space="0" w:color="auto"/>
        <w:right w:val="none" w:sz="0" w:space="0" w:color="auto"/>
      </w:divBdr>
    </w:div>
    <w:div w:id="1549417013">
      <w:bodyDiv w:val="1"/>
      <w:marLeft w:val="0"/>
      <w:marRight w:val="0"/>
      <w:marTop w:val="0"/>
      <w:marBottom w:val="0"/>
      <w:divBdr>
        <w:top w:val="none" w:sz="0" w:space="0" w:color="auto"/>
        <w:left w:val="none" w:sz="0" w:space="0" w:color="auto"/>
        <w:bottom w:val="none" w:sz="0" w:space="0" w:color="auto"/>
        <w:right w:val="none" w:sz="0" w:space="0" w:color="auto"/>
      </w:divBdr>
    </w:div>
    <w:div w:id="1656883160">
      <w:bodyDiv w:val="1"/>
      <w:marLeft w:val="0"/>
      <w:marRight w:val="0"/>
      <w:marTop w:val="0"/>
      <w:marBottom w:val="0"/>
      <w:divBdr>
        <w:top w:val="none" w:sz="0" w:space="0" w:color="auto"/>
        <w:left w:val="none" w:sz="0" w:space="0" w:color="auto"/>
        <w:bottom w:val="none" w:sz="0" w:space="0" w:color="auto"/>
        <w:right w:val="none" w:sz="0" w:space="0" w:color="auto"/>
      </w:divBdr>
    </w:div>
    <w:div w:id="1670861997">
      <w:bodyDiv w:val="1"/>
      <w:marLeft w:val="0"/>
      <w:marRight w:val="0"/>
      <w:marTop w:val="0"/>
      <w:marBottom w:val="0"/>
      <w:divBdr>
        <w:top w:val="none" w:sz="0" w:space="0" w:color="auto"/>
        <w:left w:val="none" w:sz="0" w:space="0" w:color="auto"/>
        <w:bottom w:val="none" w:sz="0" w:space="0" w:color="auto"/>
        <w:right w:val="none" w:sz="0" w:space="0" w:color="auto"/>
      </w:divBdr>
    </w:div>
    <w:div w:id="1682775186">
      <w:bodyDiv w:val="1"/>
      <w:marLeft w:val="0"/>
      <w:marRight w:val="0"/>
      <w:marTop w:val="0"/>
      <w:marBottom w:val="0"/>
      <w:divBdr>
        <w:top w:val="none" w:sz="0" w:space="0" w:color="auto"/>
        <w:left w:val="none" w:sz="0" w:space="0" w:color="auto"/>
        <w:bottom w:val="none" w:sz="0" w:space="0" w:color="auto"/>
        <w:right w:val="none" w:sz="0" w:space="0" w:color="auto"/>
      </w:divBdr>
    </w:div>
    <w:div w:id="1726484485">
      <w:bodyDiv w:val="1"/>
      <w:marLeft w:val="0"/>
      <w:marRight w:val="0"/>
      <w:marTop w:val="0"/>
      <w:marBottom w:val="0"/>
      <w:divBdr>
        <w:top w:val="none" w:sz="0" w:space="0" w:color="auto"/>
        <w:left w:val="none" w:sz="0" w:space="0" w:color="auto"/>
        <w:bottom w:val="none" w:sz="0" w:space="0" w:color="auto"/>
        <w:right w:val="none" w:sz="0" w:space="0" w:color="auto"/>
      </w:divBdr>
    </w:div>
    <w:div w:id="1741754059">
      <w:bodyDiv w:val="1"/>
      <w:marLeft w:val="0"/>
      <w:marRight w:val="0"/>
      <w:marTop w:val="0"/>
      <w:marBottom w:val="0"/>
      <w:divBdr>
        <w:top w:val="none" w:sz="0" w:space="0" w:color="auto"/>
        <w:left w:val="none" w:sz="0" w:space="0" w:color="auto"/>
        <w:bottom w:val="none" w:sz="0" w:space="0" w:color="auto"/>
        <w:right w:val="none" w:sz="0" w:space="0" w:color="auto"/>
      </w:divBdr>
    </w:div>
    <w:div w:id="1807894018">
      <w:bodyDiv w:val="1"/>
      <w:marLeft w:val="0"/>
      <w:marRight w:val="0"/>
      <w:marTop w:val="0"/>
      <w:marBottom w:val="0"/>
      <w:divBdr>
        <w:top w:val="none" w:sz="0" w:space="0" w:color="auto"/>
        <w:left w:val="none" w:sz="0" w:space="0" w:color="auto"/>
        <w:bottom w:val="none" w:sz="0" w:space="0" w:color="auto"/>
        <w:right w:val="none" w:sz="0" w:space="0" w:color="auto"/>
      </w:divBdr>
    </w:div>
    <w:div w:id="1834056628">
      <w:bodyDiv w:val="1"/>
      <w:marLeft w:val="0"/>
      <w:marRight w:val="0"/>
      <w:marTop w:val="0"/>
      <w:marBottom w:val="0"/>
      <w:divBdr>
        <w:top w:val="none" w:sz="0" w:space="0" w:color="auto"/>
        <w:left w:val="none" w:sz="0" w:space="0" w:color="auto"/>
        <w:bottom w:val="none" w:sz="0" w:space="0" w:color="auto"/>
        <w:right w:val="none" w:sz="0" w:space="0" w:color="auto"/>
      </w:divBdr>
    </w:div>
    <w:div w:id="1848595228">
      <w:bodyDiv w:val="1"/>
      <w:marLeft w:val="0"/>
      <w:marRight w:val="0"/>
      <w:marTop w:val="0"/>
      <w:marBottom w:val="0"/>
      <w:divBdr>
        <w:top w:val="none" w:sz="0" w:space="0" w:color="auto"/>
        <w:left w:val="none" w:sz="0" w:space="0" w:color="auto"/>
        <w:bottom w:val="none" w:sz="0" w:space="0" w:color="auto"/>
        <w:right w:val="none" w:sz="0" w:space="0" w:color="auto"/>
      </w:divBdr>
    </w:div>
    <w:div w:id="1856649029">
      <w:bodyDiv w:val="1"/>
      <w:marLeft w:val="0"/>
      <w:marRight w:val="0"/>
      <w:marTop w:val="0"/>
      <w:marBottom w:val="0"/>
      <w:divBdr>
        <w:top w:val="none" w:sz="0" w:space="0" w:color="auto"/>
        <w:left w:val="none" w:sz="0" w:space="0" w:color="auto"/>
        <w:bottom w:val="none" w:sz="0" w:space="0" w:color="auto"/>
        <w:right w:val="none" w:sz="0" w:space="0" w:color="auto"/>
      </w:divBdr>
    </w:div>
    <w:div w:id="1875845559">
      <w:bodyDiv w:val="1"/>
      <w:marLeft w:val="0"/>
      <w:marRight w:val="0"/>
      <w:marTop w:val="0"/>
      <w:marBottom w:val="0"/>
      <w:divBdr>
        <w:top w:val="none" w:sz="0" w:space="0" w:color="auto"/>
        <w:left w:val="none" w:sz="0" w:space="0" w:color="auto"/>
        <w:bottom w:val="none" w:sz="0" w:space="0" w:color="auto"/>
        <w:right w:val="none" w:sz="0" w:space="0" w:color="auto"/>
      </w:divBdr>
    </w:div>
    <w:div w:id="1881356604">
      <w:bodyDiv w:val="1"/>
      <w:marLeft w:val="0"/>
      <w:marRight w:val="0"/>
      <w:marTop w:val="0"/>
      <w:marBottom w:val="0"/>
      <w:divBdr>
        <w:top w:val="none" w:sz="0" w:space="0" w:color="auto"/>
        <w:left w:val="none" w:sz="0" w:space="0" w:color="auto"/>
        <w:bottom w:val="none" w:sz="0" w:space="0" w:color="auto"/>
        <w:right w:val="none" w:sz="0" w:space="0" w:color="auto"/>
      </w:divBdr>
    </w:div>
    <w:div w:id="1930575946">
      <w:bodyDiv w:val="1"/>
      <w:marLeft w:val="0"/>
      <w:marRight w:val="0"/>
      <w:marTop w:val="0"/>
      <w:marBottom w:val="0"/>
      <w:divBdr>
        <w:top w:val="none" w:sz="0" w:space="0" w:color="auto"/>
        <w:left w:val="none" w:sz="0" w:space="0" w:color="auto"/>
        <w:bottom w:val="none" w:sz="0" w:space="0" w:color="auto"/>
        <w:right w:val="none" w:sz="0" w:space="0" w:color="auto"/>
      </w:divBdr>
    </w:div>
    <w:div w:id="1997800103">
      <w:bodyDiv w:val="1"/>
      <w:marLeft w:val="0"/>
      <w:marRight w:val="0"/>
      <w:marTop w:val="0"/>
      <w:marBottom w:val="0"/>
      <w:divBdr>
        <w:top w:val="none" w:sz="0" w:space="0" w:color="auto"/>
        <w:left w:val="none" w:sz="0" w:space="0" w:color="auto"/>
        <w:bottom w:val="none" w:sz="0" w:space="0" w:color="auto"/>
        <w:right w:val="none" w:sz="0" w:space="0" w:color="auto"/>
      </w:divBdr>
    </w:div>
    <w:div w:id="2027829293">
      <w:bodyDiv w:val="1"/>
      <w:marLeft w:val="0"/>
      <w:marRight w:val="0"/>
      <w:marTop w:val="0"/>
      <w:marBottom w:val="0"/>
      <w:divBdr>
        <w:top w:val="none" w:sz="0" w:space="0" w:color="auto"/>
        <w:left w:val="none" w:sz="0" w:space="0" w:color="auto"/>
        <w:bottom w:val="none" w:sz="0" w:space="0" w:color="auto"/>
        <w:right w:val="none" w:sz="0" w:space="0" w:color="auto"/>
      </w:divBdr>
    </w:div>
    <w:div w:id="2039695801">
      <w:bodyDiv w:val="1"/>
      <w:marLeft w:val="0"/>
      <w:marRight w:val="0"/>
      <w:marTop w:val="0"/>
      <w:marBottom w:val="0"/>
      <w:divBdr>
        <w:top w:val="none" w:sz="0" w:space="0" w:color="auto"/>
        <w:left w:val="none" w:sz="0" w:space="0" w:color="auto"/>
        <w:bottom w:val="none" w:sz="0" w:space="0" w:color="auto"/>
        <w:right w:val="none" w:sz="0" w:space="0" w:color="auto"/>
      </w:divBdr>
    </w:div>
    <w:div w:id="2044286130">
      <w:bodyDiv w:val="1"/>
      <w:marLeft w:val="0"/>
      <w:marRight w:val="0"/>
      <w:marTop w:val="0"/>
      <w:marBottom w:val="0"/>
      <w:divBdr>
        <w:top w:val="none" w:sz="0" w:space="0" w:color="auto"/>
        <w:left w:val="none" w:sz="0" w:space="0" w:color="auto"/>
        <w:bottom w:val="none" w:sz="0" w:space="0" w:color="auto"/>
        <w:right w:val="none" w:sz="0" w:space="0" w:color="auto"/>
      </w:divBdr>
    </w:div>
    <w:div w:id="204675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19-ru.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meetings/cop/cop-10/information/cop-10-inf-03-en.pdf" TargetMode="External"/><Relationship Id="rId2" Type="http://schemas.openxmlformats.org/officeDocument/2006/relationships/hyperlink" Target="https://www.cbd.int/decisions/cop/?m=cop-16" TargetMode="External"/><Relationship Id="rId1" Type="http://schemas.openxmlformats.org/officeDocument/2006/relationships/hyperlink" Target="https://www.cbd.int/doc/decisions/cop-15/cop-15-dec-04-ru.pdf" TargetMode="External"/><Relationship Id="rId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B0D25A608B4C8A8956E591DA851B75"/>
        <w:category>
          <w:name w:val="Général"/>
          <w:gallery w:val="placeholder"/>
        </w:category>
        <w:types>
          <w:type w:val="bbPlcHdr"/>
        </w:types>
        <w:behaviors>
          <w:behavior w:val="content"/>
        </w:behaviors>
        <w:guid w:val="{7A980FD4-AC1E-4AE0-A1F2-F82B108AC5BE}"/>
      </w:docPartPr>
      <w:docPartBody>
        <w:p w:rsidR="00050B4C" w:rsidRDefault="00050B4C" w:rsidP="00050B4C">
          <w:pPr>
            <w:pStyle w:val="E5B0D25A608B4C8A8956E591DA851B75"/>
          </w:pPr>
          <w:r w:rsidRPr="00302849">
            <w:rPr>
              <w:rStyle w:val="Textedelespacerserv"/>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BD"/>
    <w:rsid w:val="00050B4C"/>
    <w:rsid w:val="000B6057"/>
    <w:rsid w:val="000C130C"/>
    <w:rsid w:val="0011226F"/>
    <w:rsid w:val="00156595"/>
    <w:rsid w:val="001A5340"/>
    <w:rsid w:val="001B5E85"/>
    <w:rsid w:val="001D79EB"/>
    <w:rsid w:val="002039C1"/>
    <w:rsid w:val="00212E84"/>
    <w:rsid w:val="00214BA7"/>
    <w:rsid w:val="00247C82"/>
    <w:rsid w:val="002619BD"/>
    <w:rsid w:val="0028646E"/>
    <w:rsid w:val="002E2031"/>
    <w:rsid w:val="002F1C76"/>
    <w:rsid w:val="003242BD"/>
    <w:rsid w:val="00334413"/>
    <w:rsid w:val="00335478"/>
    <w:rsid w:val="0039501C"/>
    <w:rsid w:val="00407862"/>
    <w:rsid w:val="0043468A"/>
    <w:rsid w:val="00490BA0"/>
    <w:rsid w:val="004A14D7"/>
    <w:rsid w:val="004C2A34"/>
    <w:rsid w:val="004D2BDD"/>
    <w:rsid w:val="004E2A6A"/>
    <w:rsid w:val="004E4E80"/>
    <w:rsid w:val="004F7087"/>
    <w:rsid w:val="00527855"/>
    <w:rsid w:val="00542ED0"/>
    <w:rsid w:val="00565C0B"/>
    <w:rsid w:val="005A0177"/>
    <w:rsid w:val="005F1066"/>
    <w:rsid w:val="005F38C4"/>
    <w:rsid w:val="00604043"/>
    <w:rsid w:val="006501BE"/>
    <w:rsid w:val="00654254"/>
    <w:rsid w:val="006B6CD0"/>
    <w:rsid w:val="006F0504"/>
    <w:rsid w:val="007140B7"/>
    <w:rsid w:val="007310F9"/>
    <w:rsid w:val="00740568"/>
    <w:rsid w:val="00764005"/>
    <w:rsid w:val="007E1472"/>
    <w:rsid w:val="007E4C1B"/>
    <w:rsid w:val="00854B9B"/>
    <w:rsid w:val="00880330"/>
    <w:rsid w:val="008A5302"/>
    <w:rsid w:val="008B0666"/>
    <w:rsid w:val="008B5F55"/>
    <w:rsid w:val="008C259D"/>
    <w:rsid w:val="008D3219"/>
    <w:rsid w:val="00986547"/>
    <w:rsid w:val="009C43CC"/>
    <w:rsid w:val="009D005B"/>
    <w:rsid w:val="00A2660D"/>
    <w:rsid w:val="00A327E7"/>
    <w:rsid w:val="00A3559E"/>
    <w:rsid w:val="00A51753"/>
    <w:rsid w:val="00A6453F"/>
    <w:rsid w:val="00A73F0C"/>
    <w:rsid w:val="00AF21D2"/>
    <w:rsid w:val="00B01052"/>
    <w:rsid w:val="00B04D2A"/>
    <w:rsid w:val="00B23CE9"/>
    <w:rsid w:val="00B3264D"/>
    <w:rsid w:val="00B51DD7"/>
    <w:rsid w:val="00B53114"/>
    <w:rsid w:val="00B66E91"/>
    <w:rsid w:val="00B736C9"/>
    <w:rsid w:val="00BA7492"/>
    <w:rsid w:val="00BB652F"/>
    <w:rsid w:val="00BF2A1F"/>
    <w:rsid w:val="00C9066A"/>
    <w:rsid w:val="00CA29F5"/>
    <w:rsid w:val="00CC788B"/>
    <w:rsid w:val="00CE0D43"/>
    <w:rsid w:val="00D01E81"/>
    <w:rsid w:val="00D05BE0"/>
    <w:rsid w:val="00D91C65"/>
    <w:rsid w:val="00DC5847"/>
    <w:rsid w:val="00DF21EE"/>
    <w:rsid w:val="00DF5EA2"/>
    <w:rsid w:val="00DF5ECE"/>
    <w:rsid w:val="00ED60F6"/>
    <w:rsid w:val="00F00D80"/>
    <w:rsid w:val="00F02E23"/>
    <w:rsid w:val="00F05EFA"/>
    <w:rsid w:val="00F23253"/>
    <w:rsid w:val="00F424D3"/>
    <w:rsid w:val="00FC57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50B4C"/>
    <w:rPr>
      <w:color w:val="808080"/>
    </w:rPr>
  </w:style>
  <w:style w:type="paragraph" w:customStyle="1" w:styleId="D179433F69924956A833A7F320DE091F">
    <w:name w:val="D179433F69924956A833A7F320DE091F"/>
    <w:rsid w:val="00214BA7"/>
    <w:rPr>
      <w:lang w:val="ru-RU" w:eastAsia="ru-RU"/>
    </w:rPr>
  </w:style>
  <w:style w:type="paragraph" w:customStyle="1" w:styleId="E5B0D25A608B4C8A8956E591DA851B75">
    <w:name w:val="E5B0D25A608B4C8A8956E591DA851B75"/>
    <w:rsid w:val="00050B4C"/>
    <w:pPr>
      <w:spacing w:line="278" w:lineRule="auto"/>
    </w:pPr>
    <w:rPr>
      <w:sz w:val="24"/>
      <w:szCs w:val="24"/>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2.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sbstta-template</Template>
  <TotalTime>368</TotalTime>
  <Pages>3</Pages>
  <Words>890</Words>
  <Characters>4895</Characters>
  <Application>Microsoft Office Word</Application>
  <DocSecurity>0</DocSecurity>
  <Lines>40</Lines>
  <Paragraphs>11</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Обзор выводов Методологического доклада об оценке разнообразных ценностей и оценке природы Межправительственной научно-политической платформы по биоразнообразию и экосистемным услугам и их значение для работы, проводимой в рамках Конвенции</vt:lpstr>
      <vt:lpstr>Обзор выводов Методологического доклада об оценке разнообразных ценностей и оценке природы Межправительственной научно-политической платформы по биоразнообразию и экосистемным услугам и их значение для работы, проводимой в рамках Конвенции</vt:lpstr>
      <vt:lpstr>Compilation of draft decisions for the sixteenth meeting of the Conference of the Parties to the Convention on Biological Diversity</vt:lpstr>
    </vt:vector>
  </TitlesOfParts>
  <Company/>
  <LinksUpToDate>false</LinksUpToDate>
  <CharactersWithSpaces>5774</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выводов Методологического доклада об оценке разнообразных ценностей и оценке природы Межправительственной научно-политической платформы по биоразнообразию и экосистемным услугам и их значение для работы, проводимой в рамках Конвенции</dc:title>
  <dc:subject>CBD/COP/DEC/16/14</dc:subject>
  <dc:creator>veronique.lefebvre</dc:creator>
  <cp:keywords/>
  <dc:description/>
  <cp:lastModifiedBy>Marina Perrenoud</cp:lastModifiedBy>
  <cp:revision>4</cp:revision>
  <cp:lastPrinted>2024-09-19T20:17:00Z</cp:lastPrinted>
  <dcterms:created xsi:type="dcterms:W3CDTF">2025-03-31T08:04:00Z</dcterms:created>
  <dcterms:modified xsi:type="dcterms:W3CDTF">2025-03-31T15:11:00Z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