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D0440E" w:rsidRPr="00DE0F63" w14:paraId="2452B83E" w14:textId="77777777" w:rsidTr="00862BFE">
        <w:trPr>
          <w:trHeight w:val="850"/>
        </w:trPr>
        <w:tc>
          <w:tcPr>
            <w:tcW w:w="975" w:type="dxa"/>
            <w:shd w:val="clear" w:color="auto" w:fill="auto"/>
            <w:vAlign w:val="bottom"/>
          </w:tcPr>
          <w:p w14:paraId="39FB4564" w14:textId="52B15192" w:rsidR="00D0440E" w:rsidRPr="00DE0F63" w:rsidRDefault="00D0440E" w:rsidP="00D0440E">
            <w:pPr>
              <w:pStyle w:val="AASmallLogo"/>
              <w:rPr>
                <w:lang w:val="en-AU"/>
              </w:rPr>
            </w:pPr>
            <w:bookmarkStart w:id="0" w:name="_Hlk137651738"/>
            <w:r w:rsidRPr="00DE0F63">
              <w:rPr>
                <w:lang w:val="en-AU" w:eastAsia="ru-RU"/>
                <w14:ligatures w14:val="standardContextual"/>
              </w:rPr>
              <w:drawing>
                <wp:inline distT="0" distB="0" distL="0" distR="0" wp14:anchorId="24090B89" wp14:editId="011BB172">
                  <wp:extent cx="474727" cy="402337"/>
                  <wp:effectExtent l="0" t="0" r="1905" b="0"/>
                  <wp:docPr id="1233966744" name="Picture 1"/>
                  <wp:cNvGraphicFramePr/>
                  <a:graphic xmlns:a="http://schemas.openxmlformats.org/drawingml/2006/main">
                    <a:graphicData uri="http://schemas.openxmlformats.org/drawingml/2006/picture">
                      <pic:pic xmlns:pic="http://schemas.openxmlformats.org/drawingml/2006/picture">
                        <pic:nvPicPr>
                          <pic:cNvPr id="123396674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E0F63">
              <w:rPr>
                <w:lang w:val="en-AU"/>
              </w:rPr>
              <w:t xml:space="preserve"> </w:t>
            </w:r>
          </w:p>
          <w:p w14:paraId="2F1F8183" w14:textId="5980B70D" w:rsidR="00D0440E" w:rsidRPr="00DE0F63" w:rsidRDefault="00D0440E" w:rsidP="00BE2BAC">
            <w:pPr>
              <w:pStyle w:val="AASmallLogo"/>
              <w:rPr>
                <w:lang w:val="en-AU"/>
              </w:rPr>
            </w:pPr>
          </w:p>
        </w:tc>
        <w:tc>
          <w:tcPr>
            <w:tcW w:w="1434" w:type="dxa"/>
            <w:shd w:val="clear" w:color="auto" w:fill="auto"/>
            <w:noWrap/>
            <w:vAlign w:val="bottom"/>
          </w:tcPr>
          <w:p w14:paraId="77FE3DEC" w14:textId="70F73198" w:rsidR="00D0440E" w:rsidRPr="00DE0F63" w:rsidRDefault="00D0440E" w:rsidP="00D0440E">
            <w:pPr>
              <w:pStyle w:val="AASmallLogo"/>
              <w:rPr>
                <w:lang w:val="en-AU"/>
              </w:rPr>
            </w:pPr>
            <w:r w:rsidRPr="00DE0F63">
              <w:rPr>
                <w:lang w:val="en-AU"/>
              </w:rPr>
              <w:t xml:space="preserve"> </w:t>
            </w:r>
            <w:r w:rsidR="00D36F8E" w:rsidRPr="00DE0F63">
              <w:rPr>
                <w:lang w:val="en-AU" w:eastAsia="ru-RU"/>
                <w14:ligatures w14:val="standardContextual"/>
              </w:rPr>
              <w:drawing>
                <wp:inline distT="0" distB="0" distL="0" distR="0" wp14:anchorId="563676C0" wp14:editId="2DE45158">
                  <wp:extent cx="773430" cy="331470"/>
                  <wp:effectExtent l="0" t="0" r="7620" b="0"/>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ep-2017-ru-blk-sm2"/>
                          <pic:cNvPicPr>
                            <a:picLocks noChangeAspect="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773430" cy="331470"/>
                          </a:xfrm>
                          <a:prstGeom prst="rect">
                            <a:avLst/>
                          </a:prstGeom>
                          <a:noFill/>
                          <a:ln>
                            <a:noFill/>
                          </a:ln>
                        </pic:spPr>
                      </pic:pic>
                    </a:graphicData>
                  </a:graphic>
                </wp:inline>
              </w:drawing>
            </w:r>
          </w:p>
          <w:p w14:paraId="66B853A2" w14:textId="7DDBE572" w:rsidR="00D0440E" w:rsidRPr="00DE0F63" w:rsidRDefault="00D0440E" w:rsidP="00BE2BAC">
            <w:pPr>
              <w:pStyle w:val="AASmallLogo"/>
              <w:rPr>
                <w:lang w:val="en-AU"/>
              </w:rPr>
            </w:pPr>
          </w:p>
        </w:tc>
        <w:tc>
          <w:tcPr>
            <w:tcW w:w="8073" w:type="dxa"/>
            <w:shd w:val="clear" w:color="auto" w:fill="auto"/>
            <w:vAlign w:val="bottom"/>
          </w:tcPr>
          <w:p w14:paraId="486D4DE9" w14:textId="46AA08AA" w:rsidR="00D0440E" w:rsidRPr="00DE0F63" w:rsidRDefault="009C10F7" w:rsidP="00BE2BAC">
            <w:pPr>
              <w:pStyle w:val="ABSymbol"/>
              <w:rPr>
                <w:lang w:val="en-AU"/>
              </w:rPr>
            </w:pPr>
            <w:r w:rsidRPr="00DE0F63">
              <w:rPr>
                <w:sz w:val="22"/>
                <w:szCs w:val="22"/>
                <w:lang w:val="en-AU"/>
              </w:rPr>
              <w:fldChar w:fldCharType="begin"/>
            </w:r>
            <w:r w:rsidRPr="00DE0F63">
              <w:rPr>
                <w:sz w:val="22"/>
                <w:szCs w:val="22"/>
                <w:lang w:val="en-AU"/>
              </w:rPr>
              <w:instrText xml:space="preserve"> DOCPROPERTY Subject \* MERGEFORMAT </w:instrText>
            </w:r>
            <w:r w:rsidRPr="00DE0F63">
              <w:rPr>
                <w:sz w:val="22"/>
                <w:szCs w:val="22"/>
                <w:lang w:val="en-AU"/>
              </w:rPr>
              <w:fldChar w:fldCharType="separate"/>
            </w:r>
            <w:r w:rsidRPr="00DE0F63">
              <w:rPr>
                <w:sz w:val="40"/>
                <w:szCs w:val="40"/>
                <w:lang w:val="en-AU"/>
              </w:rPr>
              <w:t>CBD</w:t>
            </w:r>
            <w:r w:rsidRPr="00DE0F63">
              <w:rPr>
                <w:sz w:val="22"/>
                <w:szCs w:val="22"/>
                <w:lang w:val="en-AU"/>
              </w:rPr>
              <w:t>/COP/DEC/16/17</w:t>
            </w:r>
            <w:r w:rsidRPr="00DE0F63">
              <w:rPr>
                <w:sz w:val="22"/>
                <w:szCs w:val="22"/>
                <w:lang w:val="en-AU"/>
              </w:rPr>
              <w:fldChar w:fldCharType="end"/>
            </w:r>
          </w:p>
        </w:tc>
      </w:tr>
    </w:tbl>
    <w:p w14:paraId="740A38B7" w14:textId="77777777" w:rsidR="00D0440E" w:rsidRPr="00DE0F63" w:rsidRDefault="00D0440E" w:rsidP="00D0440E">
      <w:pPr>
        <w:pStyle w:val="AISpacer"/>
        <w:rPr>
          <w:lang w:val="en-A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D0440E" w:rsidRPr="00DE0F63" w14:paraId="70E9B3F5" w14:textId="77777777" w:rsidTr="00D0440E">
        <w:trPr>
          <w:trHeight w:val="1814"/>
        </w:trPr>
        <w:tc>
          <w:tcPr>
            <w:tcW w:w="7370" w:type="dxa"/>
            <w:shd w:val="clear" w:color="auto" w:fill="auto"/>
          </w:tcPr>
          <w:p w14:paraId="69AB4E8E" w14:textId="413E8B7A" w:rsidR="00D0440E" w:rsidRPr="00DE0F63" w:rsidRDefault="00D36F8E" w:rsidP="00D0440E">
            <w:pPr>
              <w:pStyle w:val="ACLargeLogo"/>
              <w:rPr>
                <w:lang w:val="en-AU"/>
              </w:rPr>
            </w:pPr>
            <w:r w:rsidRPr="00DE0F63">
              <w:rPr>
                <w:b/>
                <w:bCs/>
                <w:lang w:val="en-AU" w:eastAsia="ru-RU"/>
              </w:rPr>
              <w:drawing>
                <wp:inline distT="0" distB="0" distL="0" distR="0" wp14:anchorId="1779A715" wp14:editId="310B895A">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r w:rsidR="00D0440E" w:rsidRPr="00DE0F63">
              <w:rPr>
                <w:lang w:val="en-AU"/>
              </w:rPr>
              <w:t xml:space="preserve"> </w:t>
            </w:r>
          </w:p>
          <w:p w14:paraId="3B6E255A" w14:textId="71B28BD5" w:rsidR="00D0440E" w:rsidRPr="00DE0F63" w:rsidRDefault="00D0440E" w:rsidP="00D0440E">
            <w:pPr>
              <w:pStyle w:val="ACLargeLogo"/>
              <w:rPr>
                <w:lang w:val="en-AU"/>
              </w:rPr>
            </w:pPr>
          </w:p>
        </w:tc>
        <w:tc>
          <w:tcPr>
            <w:tcW w:w="3112" w:type="dxa"/>
            <w:shd w:val="clear" w:color="auto" w:fill="auto"/>
          </w:tcPr>
          <w:p w14:paraId="5C4E2980" w14:textId="3129F8BE" w:rsidR="00D0440E" w:rsidRPr="00DE0F63" w:rsidRDefault="00D0440E" w:rsidP="00D0440E">
            <w:pPr>
              <w:pStyle w:val="AEDistrNormal"/>
              <w:rPr>
                <w:lang w:val="en-AU"/>
              </w:rPr>
            </w:pPr>
            <w:r w:rsidRPr="00DE0F63">
              <w:rPr>
                <w:lang w:val="en-AU"/>
              </w:rPr>
              <w:t xml:space="preserve">Distr.: </w:t>
            </w:r>
            <w:r w:rsidR="009C10F7" w:rsidRPr="00DE0F63">
              <w:rPr>
                <w:lang w:val="en-AU"/>
              </w:rPr>
              <w:t>General</w:t>
            </w:r>
          </w:p>
          <w:p w14:paraId="162734D1" w14:textId="6ED4655A" w:rsidR="00A65421" w:rsidRPr="00DE0F63" w:rsidRDefault="006B19E2" w:rsidP="00D0440E">
            <w:pPr>
              <w:pStyle w:val="AEDistrNormal"/>
              <w:rPr>
                <w:lang w:val="en-AU"/>
              </w:rPr>
            </w:pPr>
            <w:bookmarkStart w:id="1" w:name="CBDDistributionDate"/>
            <w:r w:rsidRPr="00DE0F63">
              <w:rPr>
                <w:lang w:val="en-AU"/>
              </w:rPr>
              <w:t>1</w:t>
            </w:r>
            <w:r w:rsidR="00D960B2" w:rsidRPr="00DE0F63">
              <w:rPr>
                <w:lang w:val="en-AU"/>
              </w:rPr>
              <w:t xml:space="preserve"> </w:t>
            </w:r>
            <w:r w:rsidRPr="00DE0F63">
              <w:rPr>
                <w:lang w:val="en-AU"/>
              </w:rPr>
              <w:t>Novem</w:t>
            </w:r>
            <w:r w:rsidR="00D960B2" w:rsidRPr="00DE0F63">
              <w:rPr>
                <w:lang w:val="en-AU"/>
              </w:rPr>
              <w:t>ber 2024</w:t>
            </w:r>
            <w:bookmarkEnd w:id="1"/>
          </w:p>
          <w:p w14:paraId="5F7ACEA2" w14:textId="77777777" w:rsidR="00D36F8E" w:rsidRPr="00DE0F63" w:rsidRDefault="00D36F8E" w:rsidP="00D36F8E">
            <w:pPr>
              <w:pStyle w:val="AEDistrNormal"/>
              <w:rPr>
                <w:lang w:val="en-AU"/>
              </w:rPr>
            </w:pPr>
            <w:r w:rsidRPr="00DE0F63">
              <w:rPr>
                <w:lang w:val="en-AU"/>
              </w:rPr>
              <w:t>Russian</w:t>
            </w:r>
            <w:r w:rsidRPr="00DE0F63">
              <w:rPr>
                <w:lang w:val="en-AU"/>
              </w:rPr>
              <w:br/>
              <w:t>Original: English</w:t>
            </w:r>
          </w:p>
          <w:p w14:paraId="0B9BBE8C" w14:textId="1FE200D4" w:rsidR="00D0440E" w:rsidRPr="00DE0F63" w:rsidRDefault="00D0440E" w:rsidP="00D0440E">
            <w:pPr>
              <w:pStyle w:val="AEDistrNormal6pt"/>
              <w:rPr>
                <w:lang w:val="en-AU"/>
              </w:rPr>
            </w:pPr>
          </w:p>
        </w:tc>
      </w:tr>
    </w:tbl>
    <w:p w14:paraId="64A550D7" w14:textId="77777777" w:rsidR="00D0440E" w:rsidRPr="00244F62" w:rsidRDefault="00D0440E" w:rsidP="00D0440E">
      <w:pPr>
        <w:pStyle w:val="AISpacer"/>
        <w:rPr>
          <w:lang w:val="ru-RU"/>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0440E" w:rsidRPr="00244F62" w14:paraId="5145214A" w14:textId="77777777" w:rsidTr="00D0440E">
        <w:trPr>
          <w:trHeight w:val="57"/>
        </w:trPr>
        <w:tc>
          <w:tcPr>
            <w:tcW w:w="6094" w:type="dxa"/>
            <w:shd w:val="clear" w:color="auto" w:fill="auto"/>
          </w:tcPr>
          <w:p w14:paraId="36F7A2A4" w14:textId="77777777" w:rsidR="0055278C" w:rsidRPr="00244F62" w:rsidRDefault="00413056" w:rsidP="00413056">
            <w:pPr>
              <w:pStyle w:val="AFCorNot12Bold"/>
              <w:rPr>
                <w:lang w:val="ru-RU"/>
              </w:rPr>
            </w:pPr>
            <w:r w:rsidRPr="00244F62">
              <w:rPr>
                <w:lang w:val="ru-RU"/>
              </w:rPr>
              <w:t>Конференция Сторон Конвенции</w:t>
            </w:r>
            <w:r w:rsidR="0055278C" w:rsidRPr="00244F62">
              <w:rPr>
                <w:lang w:val="ru-RU"/>
              </w:rPr>
              <w:t xml:space="preserve"> </w:t>
            </w:r>
            <w:r w:rsidRPr="00244F62">
              <w:rPr>
                <w:lang w:val="ru-RU"/>
              </w:rPr>
              <w:t>о</w:t>
            </w:r>
          </w:p>
          <w:p w14:paraId="4DE48091" w14:textId="5527441F" w:rsidR="00413056" w:rsidRPr="00244F62" w:rsidRDefault="00413056" w:rsidP="00413056">
            <w:pPr>
              <w:pStyle w:val="AFCorNot12Bold"/>
              <w:rPr>
                <w:lang w:val="ru-RU"/>
              </w:rPr>
            </w:pPr>
            <w:r w:rsidRPr="00244F62">
              <w:rPr>
                <w:lang w:val="ru-RU"/>
              </w:rPr>
              <w:t>биологическом разнообразии</w:t>
            </w:r>
          </w:p>
          <w:p w14:paraId="52251138" w14:textId="77777777" w:rsidR="00413056" w:rsidRPr="00244F62" w:rsidRDefault="00413056" w:rsidP="00413056">
            <w:pPr>
              <w:pStyle w:val="AFCorNot12Bold"/>
              <w:rPr>
                <w:bCs/>
                <w:sz w:val="22"/>
                <w:lang w:val="ru-RU"/>
              </w:rPr>
            </w:pPr>
            <w:r w:rsidRPr="00244F62">
              <w:rPr>
                <w:bCs/>
                <w:sz w:val="22"/>
                <w:lang w:val="ru-RU"/>
              </w:rPr>
              <w:t>Шестнадцатое совещание</w:t>
            </w:r>
          </w:p>
          <w:p w14:paraId="73126350" w14:textId="77777777" w:rsidR="00413056" w:rsidRPr="00244F62" w:rsidRDefault="00413056" w:rsidP="00413056">
            <w:pPr>
              <w:pStyle w:val="AFCorNot12Bold"/>
              <w:rPr>
                <w:b w:val="0"/>
                <w:sz w:val="22"/>
                <w:lang w:val="ru-RU"/>
              </w:rPr>
            </w:pPr>
            <w:r w:rsidRPr="00244F62">
              <w:rPr>
                <w:b w:val="0"/>
                <w:sz w:val="22"/>
                <w:lang w:val="ru-RU"/>
              </w:rPr>
              <w:t>Кали, Колумбия, 21 октября – 1 ноября 2024 года</w:t>
            </w:r>
          </w:p>
          <w:p w14:paraId="34053432" w14:textId="065FB3F2" w:rsidR="00D0440E" w:rsidRPr="00244F62" w:rsidRDefault="00413056" w:rsidP="00413056">
            <w:pPr>
              <w:pStyle w:val="AFCorNotNormal"/>
              <w:rPr>
                <w:bCs/>
                <w:lang w:val="ru-RU"/>
              </w:rPr>
            </w:pPr>
            <w:r w:rsidRPr="00244F62">
              <w:rPr>
                <w:bCs/>
                <w:lang w:val="ru-RU"/>
              </w:rPr>
              <w:t>Пункт 20 повестки дня</w:t>
            </w:r>
            <w:r w:rsidR="00D0440E" w:rsidRPr="00244F62">
              <w:rPr>
                <w:bCs/>
                <w:lang w:val="ru-RU"/>
              </w:rPr>
              <w:t xml:space="preserve"> </w:t>
            </w:r>
          </w:p>
          <w:p w14:paraId="606062BD" w14:textId="13AE35E6" w:rsidR="00DE60DD" w:rsidRPr="00244F62" w:rsidRDefault="001353F3" w:rsidP="001F4D7C">
            <w:pPr>
              <w:pStyle w:val="AFCorNotBold"/>
              <w:jc w:val="left"/>
              <w:rPr>
                <w:lang w:val="ru-RU"/>
              </w:rPr>
            </w:pPr>
            <w:r w:rsidRPr="00244F62">
              <w:rPr>
                <w:bCs/>
                <w:lang w:val="ru-RU"/>
              </w:rPr>
              <w:t>Морское и прибрежное биоразнообразие</w:t>
            </w:r>
            <w:r w:rsidR="001F4D7C" w:rsidRPr="00244F62">
              <w:rPr>
                <w:bCs/>
                <w:lang w:val="ru-RU"/>
              </w:rPr>
              <w:t>,</w:t>
            </w:r>
            <w:r w:rsidRPr="00244F62">
              <w:rPr>
                <w:bCs/>
                <w:lang w:val="ru-RU"/>
              </w:rPr>
              <w:t xml:space="preserve"> биоразнообразие островов</w:t>
            </w:r>
            <w:r w:rsidR="00D0440E" w:rsidRPr="00244F62">
              <w:rPr>
                <w:lang w:val="ru-RU"/>
              </w:rPr>
              <w:t xml:space="preserve"> </w:t>
            </w:r>
          </w:p>
          <w:p w14:paraId="7DDA64BF" w14:textId="10F8D0BF" w:rsidR="00D0440E" w:rsidRPr="00244F62" w:rsidRDefault="00D0440E" w:rsidP="00DE60DD">
            <w:pPr>
              <w:pStyle w:val="AFCorNotNormal"/>
              <w:rPr>
                <w:lang w:val="ru-RU"/>
              </w:rPr>
            </w:pPr>
          </w:p>
        </w:tc>
        <w:tc>
          <w:tcPr>
            <w:tcW w:w="4388" w:type="dxa"/>
            <w:shd w:val="clear" w:color="auto" w:fill="auto"/>
          </w:tcPr>
          <w:p w14:paraId="3E5801AD" w14:textId="77777777" w:rsidR="00D0440E" w:rsidRPr="00244F62" w:rsidRDefault="00D0440E" w:rsidP="00D0440E">
            <w:pPr>
              <w:pStyle w:val="CBDNormal"/>
              <w:jc w:val="left"/>
              <w:rPr>
                <w:lang w:val="ru-RU"/>
              </w:rPr>
            </w:pPr>
          </w:p>
        </w:tc>
      </w:tr>
    </w:tbl>
    <w:bookmarkEnd w:id="0"/>
    <w:p w14:paraId="68C2A390" w14:textId="77777777" w:rsidR="009C10F7" w:rsidRPr="00244F62" w:rsidRDefault="009C10F7" w:rsidP="009C10F7">
      <w:pPr>
        <w:pStyle w:val="CBDTitle"/>
        <w:rPr>
          <w:rFonts w:eastAsia="Times New Roman"/>
          <w:iCs/>
          <w:kern w:val="22"/>
          <w:szCs w:val="28"/>
          <w:lang w:val="ru-RU"/>
        </w:rPr>
      </w:pPr>
      <w:r w:rsidRPr="00244F62">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3F49212B" w14:textId="3C6D8060" w:rsidR="00A96B21" w:rsidRPr="00244F62" w:rsidRDefault="009C10F7" w:rsidP="001454DA">
      <w:pPr>
        <w:pStyle w:val="CBDTitle"/>
        <w:rPr>
          <w:sz w:val="22"/>
          <w:lang w:val="ru-RU"/>
        </w:rPr>
      </w:pPr>
      <w:r w:rsidRPr="00244F62">
        <w:rPr>
          <w:bCs/>
          <w:sz w:val="22"/>
          <w:lang w:val="ru-RU"/>
        </w:rPr>
        <w:t>16/17.</w:t>
      </w:r>
      <w:r w:rsidRPr="00244F62">
        <w:rPr>
          <w:bCs/>
          <w:sz w:val="22"/>
          <w:lang w:val="ru-RU"/>
        </w:rPr>
        <w:tab/>
      </w:r>
      <w:r w:rsidR="00DC00A9" w:rsidRPr="00244F62">
        <w:rPr>
          <w:bCs/>
          <w:sz w:val="22"/>
          <w:lang w:val="ru-RU"/>
        </w:rPr>
        <w:tab/>
      </w:r>
      <w:r w:rsidR="00413056" w:rsidRPr="00244F62">
        <w:rPr>
          <w:bCs/>
          <w:sz w:val="22"/>
          <w:lang w:val="ru-RU"/>
        </w:rPr>
        <w:t>Сохранение и устойчивое использование морского и прибрежного биоразнообразия и биоразнообразия островов</w:t>
      </w:r>
    </w:p>
    <w:p w14:paraId="45F1122D" w14:textId="48D03CBE" w:rsidR="005F346C" w:rsidRPr="00244F62" w:rsidRDefault="005F346C" w:rsidP="009C10F7">
      <w:pPr>
        <w:pStyle w:val="CBDDesicionText"/>
        <w:ind w:firstLine="567"/>
        <w:rPr>
          <w:lang w:val="ru-RU"/>
        </w:rPr>
      </w:pPr>
      <w:r w:rsidRPr="00244F62">
        <w:rPr>
          <w:i/>
          <w:iCs/>
          <w:lang w:val="ru-RU"/>
        </w:rPr>
        <w:t>Конференция Сторон</w:t>
      </w:r>
      <w:r w:rsidRPr="00244F62">
        <w:rPr>
          <w:lang w:val="ru-RU"/>
        </w:rPr>
        <w:t>,</w:t>
      </w:r>
    </w:p>
    <w:p w14:paraId="4C531812" w14:textId="5B27017B" w:rsidR="005F346C" w:rsidRPr="00244F62" w:rsidRDefault="005F346C" w:rsidP="005F346C">
      <w:pPr>
        <w:tabs>
          <w:tab w:val="left" w:pos="1843"/>
        </w:tabs>
        <w:spacing w:before="120" w:after="120"/>
        <w:ind w:left="567" w:firstLine="567"/>
        <w:rPr>
          <w:lang w:val="ru-RU"/>
        </w:rPr>
      </w:pPr>
      <w:r w:rsidRPr="00244F62">
        <w:rPr>
          <w:i/>
          <w:iCs/>
          <w:lang w:val="ru-RU"/>
        </w:rPr>
        <w:t xml:space="preserve">признавая </w:t>
      </w:r>
      <w:r w:rsidRPr="00244F62">
        <w:rPr>
          <w:lang w:val="ru-RU"/>
        </w:rPr>
        <w:t>важную роль морского и прибрежного биоразнообразия и биоразнообразия островов в качестве одного из ключевых сквозных элементов Куньминско-Монреальской глобальной рамочной программы в области биоразнообразия</w:t>
      </w:r>
      <w:r w:rsidRPr="00244F62">
        <w:rPr>
          <w:rStyle w:val="Appelnotedebasdep"/>
          <w:lang w:val="ru-RU"/>
        </w:rPr>
        <w:footnoteReference w:id="2"/>
      </w:r>
      <w:r w:rsidRPr="00244F62">
        <w:rPr>
          <w:lang w:val="ru-RU"/>
        </w:rPr>
        <w:t xml:space="preserve"> и имеющего </w:t>
      </w:r>
      <w:r w:rsidR="00BB4E93" w:rsidRPr="00244F62">
        <w:rPr>
          <w:lang w:val="ru-RU"/>
        </w:rPr>
        <w:t>важное</w:t>
      </w:r>
      <w:r w:rsidRPr="00244F62">
        <w:rPr>
          <w:lang w:val="ru-RU"/>
        </w:rPr>
        <w:t xml:space="preserve"> значение для реализации Концепции в области биоразнообразия на период до 2050 года,</w:t>
      </w:r>
    </w:p>
    <w:p w14:paraId="2ACF4E92" w14:textId="32ABC0E2" w:rsidR="005F346C" w:rsidRPr="00244F62" w:rsidRDefault="005F346C" w:rsidP="005F346C">
      <w:pPr>
        <w:tabs>
          <w:tab w:val="left" w:pos="1843"/>
        </w:tabs>
        <w:spacing w:before="120" w:after="120"/>
        <w:ind w:left="567" w:firstLine="567"/>
        <w:rPr>
          <w:lang w:val="ru-RU"/>
        </w:rPr>
      </w:pPr>
      <w:r w:rsidRPr="00244F62">
        <w:rPr>
          <w:i/>
          <w:iCs/>
          <w:lang w:val="ru-RU"/>
        </w:rPr>
        <w:t xml:space="preserve">ссылаясь </w:t>
      </w:r>
      <w:r w:rsidRPr="00244F62">
        <w:rPr>
          <w:lang w:val="ru-RU"/>
        </w:rPr>
        <w:t xml:space="preserve">на пункт 8 своего решения </w:t>
      </w:r>
      <w:hyperlink r:id="rId15" w:history="1">
        <w:r w:rsidRPr="00244F62">
          <w:rPr>
            <w:rStyle w:val="Lienhypertexte"/>
            <w:lang w:val="ru-RU"/>
          </w:rPr>
          <w:t>15/4</w:t>
        </w:r>
      </w:hyperlink>
      <w:r w:rsidRPr="00244F62">
        <w:rPr>
          <w:lang w:val="ru-RU"/>
        </w:rPr>
        <w:t xml:space="preserve"> от 19 декабря 2022 года, в котором она постановила, что Рамочная программа должна использоваться в качестве стратегического плана для осуществления Конвенции о биологическом разнообразии</w:t>
      </w:r>
      <w:r w:rsidRPr="00244F62">
        <w:rPr>
          <w:rStyle w:val="Appelnotedebasdep"/>
          <w:lang w:val="ru-RU"/>
        </w:rPr>
        <w:footnoteReference w:id="3"/>
      </w:r>
      <w:r w:rsidRPr="00244F62">
        <w:rPr>
          <w:lang w:val="ru-RU"/>
        </w:rPr>
        <w:t xml:space="preserve"> и протоколов к ней, ее органов и секретариата в период 2022–2030 годов,</w:t>
      </w:r>
    </w:p>
    <w:p w14:paraId="6E05FD52" w14:textId="02136A88" w:rsidR="005F346C" w:rsidRPr="00244F62" w:rsidRDefault="005F346C" w:rsidP="005F346C">
      <w:pPr>
        <w:tabs>
          <w:tab w:val="left" w:pos="1843"/>
        </w:tabs>
        <w:spacing w:before="120" w:after="120"/>
        <w:ind w:left="567" w:firstLine="567"/>
        <w:rPr>
          <w:lang w:val="ru-RU"/>
        </w:rPr>
      </w:pPr>
      <w:r w:rsidRPr="00244F62">
        <w:rPr>
          <w:i/>
          <w:iCs/>
          <w:lang w:val="ru-RU"/>
        </w:rPr>
        <w:t>ссылаясь также</w:t>
      </w:r>
      <w:r w:rsidRPr="00244F62">
        <w:rPr>
          <w:lang w:val="ru-RU"/>
        </w:rPr>
        <w:t xml:space="preserve"> на свои решения </w:t>
      </w:r>
      <w:hyperlink r:id="rId16" w:history="1">
        <w:r w:rsidRPr="00244F62">
          <w:rPr>
            <w:color w:val="0563C1"/>
            <w:u w:val="single"/>
            <w:lang w:val="ru-RU"/>
          </w:rPr>
          <w:t>IX/20</w:t>
        </w:r>
      </w:hyperlink>
      <w:r w:rsidRPr="00244F62">
        <w:rPr>
          <w:color w:val="0563C1"/>
          <w:u w:val="single"/>
          <w:lang w:val="ru-RU"/>
        </w:rPr>
        <w:t xml:space="preserve"> </w:t>
      </w:r>
      <w:r w:rsidRPr="00244F62">
        <w:rPr>
          <w:lang w:val="ru-RU"/>
        </w:rPr>
        <w:t xml:space="preserve">от 30 мая 2008 года, </w:t>
      </w:r>
      <w:hyperlink r:id="rId17" w:history="1">
        <w:r w:rsidRPr="00244F62">
          <w:rPr>
            <w:color w:val="0563C1"/>
            <w:u w:val="single"/>
            <w:lang w:val="ru-RU"/>
          </w:rPr>
          <w:t>X/29</w:t>
        </w:r>
      </w:hyperlink>
      <w:r w:rsidRPr="00244F62">
        <w:rPr>
          <w:color w:val="0563C1"/>
          <w:lang w:val="ru-RU"/>
        </w:rPr>
        <w:t xml:space="preserve"> </w:t>
      </w:r>
      <w:r w:rsidRPr="00244F62">
        <w:rPr>
          <w:color w:val="000000"/>
          <w:lang w:val="ru-RU"/>
        </w:rPr>
        <w:t xml:space="preserve">и </w:t>
      </w:r>
      <w:hyperlink r:id="rId18" w:history="1">
        <w:r w:rsidRPr="00244F62">
          <w:rPr>
            <w:color w:val="0563C1"/>
            <w:u w:val="single"/>
            <w:lang w:val="ru-RU"/>
          </w:rPr>
          <w:t>X/33</w:t>
        </w:r>
      </w:hyperlink>
      <w:r w:rsidRPr="00244F62">
        <w:rPr>
          <w:lang w:val="ru-RU"/>
        </w:rPr>
        <w:t xml:space="preserve"> от 29 октября 2010 года, </w:t>
      </w:r>
      <w:hyperlink r:id="rId19" w:history="1">
        <w:r w:rsidRPr="00244F62">
          <w:rPr>
            <w:color w:val="0563C1"/>
            <w:u w:val="single"/>
            <w:lang w:val="ru-RU"/>
          </w:rPr>
          <w:t>XI/16</w:t>
        </w:r>
      </w:hyperlink>
      <w:r w:rsidRPr="00244F62">
        <w:rPr>
          <w:color w:val="0563C1"/>
          <w:u w:val="single"/>
          <w:lang w:val="ru-RU"/>
        </w:rPr>
        <w:t>,</w:t>
      </w:r>
      <w:r w:rsidRPr="00244F62">
        <w:rPr>
          <w:lang w:val="ru-RU"/>
        </w:rPr>
        <w:t xml:space="preserve"> </w:t>
      </w:r>
      <w:hyperlink r:id="rId20" w:history="1">
        <w:r w:rsidRPr="00244F62">
          <w:rPr>
            <w:color w:val="0563C1"/>
            <w:u w:val="single"/>
            <w:lang w:val="ru-RU"/>
          </w:rPr>
          <w:t>XI/18</w:t>
        </w:r>
      </w:hyperlink>
      <w:r w:rsidRPr="00244F62">
        <w:rPr>
          <w:lang w:val="ru-RU"/>
        </w:rPr>
        <w:t xml:space="preserve"> и </w:t>
      </w:r>
      <w:hyperlink r:id="rId21" w:history="1">
        <w:r w:rsidRPr="00244F62">
          <w:rPr>
            <w:color w:val="0563C1"/>
            <w:u w:val="single"/>
            <w:lang w:val="ru-RU"/>
          </w:rPr>
          <w:t>XI/20</w:t>
        </w:r>
      </w:hyperlink>
      <w:r w:rsidRPr="00244F62">
        <w:rPr>
          <w:lang w:val="ru-RU"/>
        </w:rPr>
        <w:t xml:space="preserve"> от 19 октября 2012 года, </w:t>
      </w:r>
      <w:hyperlink r:id="rId22" w:history="1">
        <w:r w:rsidRPr="00244F62">
          <w:rPr>
            <w:color w:val="0563C1"/>
            <w:u w:val="single"/>
            <w:lang w:val="ru-RU"/>
          </w:rPr>
          <w:t>XII/23</w:t>
        </w:r>
      </w:hyperlink>
      <w:r w:rsidRPr="00244F62">
        <w:rPr>
          <w:lang w:val="ru-RU"/>
        </w:rPr>
        <w:t xml:space="preserve"> от 14 октября 2014 года, </w:t>
      </w:r>
      <w:hyperlink r:id="rId23" w:history="1">
        <w:r w:rsidRPr="00244F62">
          <w:rPr>
            <w:color w:val="0563C1"/>
            <w:u w:val="single"/>
            <w:lang w:val="ru-RU"/>
          </w:rPr>
          <w:t>XIII/9</w:t>
        </w:r>
      </w:hyperlink>
      <w:r w:rsidRPr="00244F62">
        <w:rPr>
          <w:lang w:val="ru-RU"/>
        </w:rPr>
        <w:t xml:space="preserve"> от 17 декабря 2016 года, </w:t>
      </w:r>
      <w:hyperlink r:id="rId24" w:history="1">
        <w:r w:rsidRPr="00244F62">
          <w:rPr>
            <w:color w:val="0563C1"/>
            <w:u w:val="single"/>
            <w:lang w:val="ru-RU"/>
          </w:rPr>
          <w:t>XIII/10</w:t>
        </w:r>
      </w:hyperlink>
      <w:r w:rsidRPr="00244F62">
        <w:rPr>
          <w:lang w:val="ru-RU"/>
        </w:rPr>
        <w:t xml:space="preserve"> и </w:t>
      </w:r>
      <w:hyperlink r:id="rId25" w:history="1">
        <w:r w:rsidRPr="00244F62">
          <w:rPr>
            <w:color w:val="0563C1"/>
            <w:u w:val="single"/>
            <w:lang w:val="ru-RU"/>
          </w:rPr>
          <w:t>XIII/11</w:t>
        </w:r>
      </w:hyperlink>
      <w:r w:rsidRPr="00244F62">
        <w:rPr>
          <w:lang w:val="ru-RU"/>
        </w:rPr>
        <w:t xml:space="preserve"> от 13 декабря 2016 года, </w:t>
      </w:r>
      <w:hyperlink r:id="rId26" w:history="1">
        <w:r w:rsidRPr="00244F62">
          <w:rPr>
            <w:color w:val="0563C1"/>
            <w:u w:val="single"/>
            <w:lang w:val="ru-RU"/>
          </w:rPr>
          <w:t>XIII/12</w:t>
        </w:r>
      </w:hyperlink>
      <w:r w:rsidRPr="00244F62">
        <w:rPr>
          <w:lang w:val="ru-RU"/>
        </w:rPr>
        <w:t xml:space="preserve"> от 17 декабря 2016 года, </w:t>
      </w:r>
      <w:hyperlink r:id="rId27" w:history="1">
        <w:r w:rsidRPr="00244F62">
          <w:rPr>
            <w:color w:val="0563C1"/>
            <w:u w:val="single"/>
            <w:lang w:val="ru-RU"/>
          </w:rPr>
          <w:t>14/8</w:t>
        </w:r>
      </w:hyperlink>
      <w:r w:rsidRPr="00244F62">
        <w:rPr>
          <w:lang w:val="ru-RU"/>
        </w:rPr>
        <w:t xml:space="preserve"> от 29 ноября 2018 года, </w:t>
      </w:r>
      <w:hyperlink r:id="rId28" w:history="1">
        <w:r w:rsidRPr="00244F62">
          <w:rPr>
            <w:color w:val="0563C1"/>
            <w:u w:val="single"/>
            <w:lang w:val="ru-RU"/>
          </w:rPr>
          <w:t>14/10</w:t>
        </w:r>
      </w:hyperlink>
      <w:r w:rsidRPr="00244F62">
        <w:rPr>
          <w:lang w:val="ru-RU"/>
        </w:rPr>
        <w:t xml:space="preserve"> и </w:t>
      </w:r>
      <w:hyperlink r:id="rId29" w:history="1">
        <w:r w:rsidRPr="00244F62">
          <w:rPr>
            <w:color w:val="0563C1"/>
            <w:u w:val="single"/>
            <w:lang w:val="ru-RU"/>
          </w:rPr>
          <w:t>14/30</w:t>
        </w:r>
      </w:hyperlink>
      <w:r w:rsidRPr="00244F62">
        <w:rPr>
          <w:lang w:val="ru-RU"/>
        </w:rPr>
        <w:t xml:space="preserve"> от 29 декабря 2018 года и </w:t>
      </w:r>
      <w:hyperlink r:id="rId30" w:history="1">
        <w:r w:rsidRPr="00244F62">
          <w:rPr>
            <w:color w:val="0563C1"/>
            <w:u w:val="single"/>
            <w:lang w:val="ru-RU"/>
          </w:rPr>
          <w:t>15/24</w:t>
        </w:r>
      </w:hyperlink>
      <w:r w:rsidRPr="00244F62">
        <w:rPr>
          <w:lang w:val="ru-RU"/>
        </w:rPr>
        <w:t xml:space="preserve"> от 19 декабря 2022 года относительно сотрудничества и взаимодействия с соответствующими глобальными и региональными организациями и инициативами,</w:t>
      </w:r>
    </w:p>
    <w:p w14:paraId="76D41B29" w14:textId="3DEAA15F" w:rsidR="005F346C" w:rsidRPr="00244F62" w:rsidRDefault="005F346C" w:rsidP="00244F62">
      <w:pPr>
        <w:widowControl w:val="0"/>
        <w:tabs>
          <w:tab w:val="left" w:pos="1843"/>
        </w:tabs>
        <w:spacing w:before="120" w:after="120"/>
        <w:ind w:left="567" w:firstLine="567"/>
        <w:rPr>
          <w:lang w:val="ru-RU"/>
        </w:rPr>
      </w:pPr>
      <w:r w:rsidRPr="00244F62">
        <w:rPr>
          <w:i/>
          <w:iCs/>
          <w:lang w:val="ru-RU"/>
        </w:rPr>
        <w:t>ссылаясь далее</w:t>
      </w:r>
      <w:r w:rsidRPr="00244F62">
        <w:rPr>
          <w:lang w:val="ru-RU"/>
        </w:rPr>
        <w:t xml:space="preserve"> на резолюцию 78/69 Генеральной Ассамблеи от 5 декабря 2023 года о Мировом океане и морском праве и пункты ее преамбулы о Конвенции Организации </w:t>
      </w:r>
      <w:r w:rsidRPr="00244F62">
        <w:rPr>
          <w:lang w:val="ru-RU"/>
        </w:rPr>
        <w:lastRenderedPageBreak/>
        <w:t>Объединенных Наций по морскому праву</w:t>
      </w:r>
      <w:r w:rsidRPr="00244F62">
        <w:rPr>
          <w:rStyle w:val="Appelnotedebasdep"/>
          <w:lang w:val="ru-RU"/>
        </w:rPr>
        <w:footnoteReference w:id="4"/>
      </w:r>
      <w:r w:rsidRPr="00244F62">
        <w:rPr>
          <w:vertAlign w:val="superscript"/>
          <w:lang w:val="ru-RU"/>
        </w:rPr>
        <w:t>,</w:t>
      </w:r>
      <w:r w:rsidRPr="00244F62">
        <w:rPr>
          <w:rStyle w:val="Appelnotedebasdep"/>
          <w:rFonts w:eastAsia="Malgun Gothic"/>
          <w:lang w:val="ru-RU"/>
        </w:rPr>
        <w:footnoteReference w:id="5"/>
      </w:r>
      <w:r w:rsidR="004561C9" w:rsidRPr="00244F62">
        <w:rPr>
          <w:vertAlign w:val="superscript"/>
          <w:lang w:val="ru-RU"/>
        </w:rPr>
        <w:t>,</w:t>
      </w:r>
      <w:r w:rsidR="004561C9" w:rsidRPr="00244F62">
        <w:rPr>
          <w:rStyle w:val="Appelnotedebasdep"/>
          <w:lang w:val="ru-RU"/>
        </w:rPr>
        <w:footnoteReference w:id="6"/>
      </w:r>
      <w:r w:rsidR="004561C9" w:rsidRPr="00244F62">
        <w:rPr>
          <w:vertAlign w:val="superscript"/>
          <w:lang w:val="ru-RU"/>
        </w:rPr>
        <w:t>,</w:t>
      </w:r>
      <w:r w:rsidR="004561C9" w:rsidRPr="00244F62">
        <w:rPr>
          <w:rStyle w:val="Appelnotedebasdep"/>
          <w:lang w:val="ru-RU"/>
        </w:rPr>
        <w:footnoteReference w:id="7"/>
      </w:r>
      <w:r w:rsidR="004561C9" w:rsidRPr="00244F62">
        <w:rPr>
          <w:vertAlign w:val="superscript"/>
          <w:lang w:val="ru-RU"/>
        </w:rPr>
        <w:t>,</w:t>
      </w:r>
      <w:r w:rsidR="004561C9" w:rsidRPr="00244F62">
        <w:rPr>
          <w:rStyle w:val="Appelnotedebasdep"/>
          <w:lang w:val="ru-RU"/>
        </w:rPr>
        <w:footnoteReference w:id="8"/>
      </w:r>
      <w:r w:rsidRPr="00244F62">
        <w:rPr>
          <w:lang w:val="ru-RU"/>
        </w:rPr>
        <w:t>,</w:t>
      </w:r>
    </w:p>
    <w:p w14:paraId="350053D8" w14:textId="6D3D9BAB" w:rsidR="005F346C" w:rsidRPr="00244F62" w:rsidRDefault="005F346C" w:rsidP="005F346C">
      <w:pPr>
        <w:spacing w:before="120" w:after="120"/>
        <w:ind w:left="567" w:firstLine="567"/>
        <w:rPr>
          <w:lang w:val="ru-RU"/>
        </w:rPr>
      </w:pPr>
      <w:r w:rsidRPr="00244F62">
        <w:rPr>
          <w:i/>
          <w:iCs/>
          <w:lang w:val="ru-RU"/>
        </w:rPr>
        <w:t xml:space="preserve">ссылаясь </w:t>
      </w:r>
      <w:r w:rsidRPr="00244F62">
        <w:rPr>
          <w:lang w:val="ru-RU"/>
        </w:rPr>
        <w:t>на резолюцию 6/15 Ассамблеи Организации Объединенных Наций по окружающей среде от 1 марта 2024 года, озаглавленную «Укрепление усилий в отношении океанов для решения проблем изменения климата, утраты морского биоразнообразия и загрязнения»</w:t>
      </w:r>
      <w:r w:rsidR="004A63C9" w:rsidRPr="00244F62">
        <w:rPr>
          <w:vertAlign w:val="superscript"/>
          <w:lang w:val="ru-RU"/>
        </w:rPr>
        <w:t>4,5,6,7</w:t>
      </w:r>
      <w:r w:rsidR="0048539B" w:rsidRPr="00244F62">
        <w:rPr>
          <w:lang w:val="ru-RU"/>
        </w:rPr>
        <w:t>,</w:t>
      </w:r>
    </w:p>
    <w:p w14:paraId="689D54D1" w14:textId="6F89DE03" w:rsidR="005F346C" w:rsidRPr="00244F62" w:rsidRDefault="005F346C" w:rsidP="005F346C">
      <w:pPr>
        <w:spacing w:before="120" w:after="120"/>
        <w:ind w:left="567" w:firstLine="567"/>
        <w:rPr>
          <w:lang w:val="ru-RU"/>
        </w:rPr>
      </w:pPr>
      <w:r w:rsidRPr="00244F62">
        <w:rPr>
          <w:i/>
          <w:iCs/>
          <w:lang w:val="ru-RU"/>
        </w:rPr>
        <w:t>признавая</w:t>
      </w:r>
      <w:r w:rsidRPr="00244F62">
        <w:rPr>
          <w:lang w:val="ru-RU"/>
        </w:rPr>
        <w:t xml:space="preserve"> необходимость укрепления сотрудничества и взаимодействия с компетентными межправительственными организациями, в том числе в рамках процессов конвенций и планов действий по региональным морям, и региональными органами по рыболовству, в частности на уровне инициативы «Неистощительное освоение океанов», а также организациями, обладающими компетенцией в районах за пределами действия национальной юрисдикции, в поддержку сохранения и устойчивого использования морского и прибрежного биоразнообразия и биоразнообразия островов с применением экосистемного подхода и принципа предосторожности</w:t>
      </w:r>
      <w:r w:rsidRPr="00244F62">
        <w:rPr>
          <w:rStyle w:val="Appelnotedebasdep"/>
          <w:lang w:val="ru-RU"/>
        </w:rPr>
        <w:footnoteReference w:id="9"/>
      </w:r>
      <w:r w:rsidRPr="00244F62">
        <w:rPr>
          <w:lang w:val="ru-RU"/>
        </w:rPr>
        <w:t xml:space="preserve"> и при использовании самых передовых научных знаний и традиционных знаний коренных народов и местных общин с их добровольного, предварительного и обоснованного согласия</w:t>
      </w:r>
      <w:r w:rsidRPr="00244F62">
        <w:rPr>
          <w:rStyle w:val="Appelnotedebasdep"/>
          <w:lang w:val="ru-RU"/>
        </w:rPr>
        <w:footnoteReference w:id="10"/>
      </w:r>
      <w:r w:rsidRPr="00244F62">
        <w:rPr>
          <w:lang w:val="ru-RU"/>
        </w:rPr>
        <w:t xml:space="preserve"> при соблюдении соответствующего национального законодательства, международных документов, включая Декларацию Организации Объединенных Наций о правах коренных народов</w:t>
      </w:r>
      <w:r w:rsidRPr="00244F62">
        <w:rPr>
          <w:color w:val="000000"/>
          <w:kern w:val="2"/>
          <w:shd w:val="clear" w:color="auto" w:fill="FFFFFF"/>
          <w:vertAlign w:val="superscript"/>
          <w:lang w:val="ru-RU"/>
        </w:rPr>
        <w:footnoteReference w:id="11"/>
      </w:r>
      <w:r w:rsidRPr="00244F62">
        <w:rPr>
          <w:lang w:val="ru-RU"/>
        </w:rPr>
        <w:t xml:space="preserve">, и норм в области прав человека, </w:t>
      </w:r>
    </w:p>
    <w:p w14:paraId="76CBBD79" w14:textId="171712B4" w:rsidR="005F346C" w:rsidRPr="00244F62" w:rsidRDefault="005F346C" w:rsidP="005F346C">
      <w:pPr>
        <w:spacing w:before="120" w:after="120"/>
        <w:ind w:left="567" w:firstLine="567"/>
        <w:rPr>
          <w:lang w:val="ru-RU"/>
        </w:rPr>
      </w:pPr>
      <w:r w:rsidRPr="00244F62">
        <w:rPr>
          <w:i/>
          <w:iCs/>
          <w:lang w:val="ru-RU"/>
        </w:rPr>
        <w:t>признавая</w:t>
      </w:r>
      <w:r w:rsidRPr="00244F62">
        <w:rPr>
          <w:lang w:val="ru-RU"/>
        </w:rPr>
        <w:t xml:space="preserve"> важное значение самых передовых научных знаний, информации и технологий для принятия решений, а также традиционных знаний коренных народов и местных общин, и приветствуя проделанную работу в рамках Десятилетия Организации Объединенных Наций, посвященного науке об океане в интересах устойчивого развития, и Десятилетия Организации Объединенных Наций по восстановлению экосистем, а также работу в рамках Регулярного процесса глобального освещения и оценки состояния морской среды, включая социально-экономические аспекты, и Межправительственной научно-политической платформы по биоразнообразию и экосистемным услугам,</w:t>
      </w:r>
    </w:p>
    <w:p w14:paraId="0130CC36" w14:textId="3E567779" w:rsidR="005F346C" w:rsidRPr="00244F62" w:rsidRDefault="007D7211" w:rsidP="005F346C">
      <w:pPr>
        <w:spacing w:before="120" w:after="120"/>
        <w:ind w:left="567" w:firstLine="567"/>
        <w:rPr>
          <w:rFonts w:asciiTheme="majorBidi" w:hAnsiTheme="majorBidi" w:cstheme="majorBidi"/>
          <w:lang w:val="ru-RU"/>
        </w:rPr>
      </w:pPr>
      <w:r w:rsidRPr="00244F62">
        <w:rPr>
          <w:i/>
          <w:iCs/>
          <w:lang w:val="ru-RU"/>
        </w:rPr>
        <w:t>принимая во внимание</w:t>
      </w:r>
      <w:r w:rsidR="005F346C" w:rsidRPr="00244F62">
        <w:rPr>
          <w:rFonts w:asciiTheme="majorBidi" w:hAnsiTheme="majorBidi"/>
          <w:i/>
          <w:iCs/>
          <w:lang w:val="ru-RU"/>
        </w:rPr>
        <w:t xml:space="preserve">, </w:t>
      </w:r>
      <w:r w:rsidR="005F346C" w:rsidRPr="00244F62">
        <w:rPr>
          <w:rFonts w:asciiTheme="majorBidi" w:hAnsiTheme="majorBidi"/>
          <w:lang w:val="ru-RU"/>
        </w:rPr>
        <w:t xml:space="preserve">что ценные руководящие указания </w:t>
      </w:r>
      <w:r w:rsidRPr="00244F62">
        <w:rPr>
          <w:lang w:val="ru-RU"/>
        </w:rPr>
        <w:t xml:space="preserve">также формируются в рамках деятельности </w:t>
      </w:r>
      <w:r w:rsidR="005F346C" w:rsidRPr="00244F62">
        <w:rPr>
          <w:rFonts w:asciiTheme="majorBidi" w:hAnsiTheme="majorBidi"/>
          <w:lang w:val="ru-RU"/>
        </w:rPr>
        <w:t xml:space="preserve">других компетентных межправительственных организаций, </w:t>
      </w:r>
      <w:r w:rsidRPr="00244F62">
        <w:rPr>
          <w:lang w:val="ru-RU"/>
        </w:rPr>
        <w:t xml:space="preserve">дополняя тем самым </w:t>
      </w:r>
      <w:r w:rsidR="005F346C" w:rsidRPr="00244F62">
        <w:rPr>
          <w:rFonts w:asciiTheme="majorBidi" w:hAnsiTheme="majorBidi"/>
          <w:lang w:val="ru-RU"/>
        </w:rPr>
        <w:t>руководящие указания Конференции Сторон,</w:t>
      </w:r>
    </w:p>
    <w:p w14:paraId="4816F3D5" w14:textId="72674140" w:rsidR="005F346C" w:rsidRPr="00244F62" w:rsidRDefault="005F346C" w:rsidP="005F346C">
      <w:pPr>
        <w:spacing w:before="120" w:after="120"/>
        <w:ind w:left="567" w:firstLine="567"/>
        <w:rPr>
          <w:lang w:val="ru-RU"/>
        </w:rPr>
      </w:pPr>
      <w:r w:rsidRPr="00244F62">
        <w:rPr>
          <w:i/>
          <w:iCs/>
          <w:lang w:val="ru-RU"/>
        </w:rPr>
        <w:lastRenderedPageBreak/>
        <w:t>приветствуя</w:t>
      </w:r>
      <w:r w:rsidRPr="00244F62">
        <w:rPr>
          <w:lang w:val="ru-RU"/>
        </w:rPr>
        <w:t xml:space="preserve"> деятельность по созданию потенциала, обмену опытом и налаживанию партнерских связей, проводимую при содействии секретариата в поддержку осуществления Рамочной программы, в том числе в рамках инициативы «Неистощительное освоение океанов» на национальном, региональном и глобальном уровнях в сотрудничестве со Сторонами, правительствами других стран, субнациональными правительствами, коренными народами и местными общинами, женщинами, молодежью, секторами экономики и соответствующими организациями, и выражая признательность странам-донорам и многим другим партнерам за предоставление финансовой и технической поддержки в осуществлении мероприятий в рамках инициативы,</w:t>
      </w:r>
    </w:p>
    <w:p w14:paraId="3394FF68" w14:textId="7E3F2A42" w:rsidR="005F346C" w:rsidRPr="00244F62" w:rsidRDefault="005F346C" w:rsidP="005F346C">
      <w:pPr>
        <w:spacing w:before="120" w:after="120"/>
        <w:ind w:left="567" w:firstLine="567"/>
        <w:rPr>
          <w:lang w:val="ru-RU"/>
        </w:rPr>
      </w:pPr>
      <w:r w:rsidRPr="00244F62">
        <w:rPr>
          <w:i/>
          <w:iCs/>
          <w:lang w:val="ru-RU"/>
        </w:rPr>
        <w:t>приветствуя также</w:t>
      </w:r>
      <w:r w:rsidRPr="00244F62">
        <w:rPr>
          <w:lang w:val="ru-RU"/>
        </w:rPr>
        <w:t xml:space="preserve"> совместные усилия, предпринимаемые в рамках секретариата Конвенции о биологическом разнообразии, Продовольственной и сельскохозяйственной организации Объединенных Наций, Программы Организации Объединенных Наций по окружающей среде, Отдела по вопросам океана и морскому праву Секретариата Организации Объединенных Наций, Международной морской организации, Международного органа по морскому дну, конвенций и планов действий по региональным морям, региональных органов по рыболовству, проектов и программ по крупным морским экосистемам и других соответствующих органов Организации Объединенных Наций, международных организаций и региональных организаций и инициатив, по укреплению межсекторального сотрудничества на региональном и глобальном уровнях в интересах активизации осуществления Рамочной программы и Повестки дня в области устойчивого развития на период до </w:t>
      </w:r>
      <w:r w:rsidRPr="00244F62">
        <w:rPr>
          <w:iCs/>
          <w:lang w:val="ru-RU"/>
        </w:rPr>
        <w:t>2030</w:t>
      </w:r>
      <w:r w:rsidRPr="00244F62">
        <w:rPr>
          <w:lang w:val="ru-RU"/>
        </w:rPr>
        <w:t xml:space="preserve"> года</w:t>
      </w:r>
      <w:r w:rsidRPr="00244F62">
        <w:rPr>
          <w:kern w:val="2"/>
          <w:vertAlign w:val="superscript"/>
          <w:lang w:val="ru-RU"/>
        </w:rPr>
        <w:footnoteReference w:id="12"/>
      </w:r>
      <w:r w:rsidRPr="00244F62">
        <w:rPr>
          <w:lang w:val="ru-RU"/>
        </w:rPr>
        <w:t>, в том числе посредством глобального диалога инициативы «Неистощительное освоение океанов» с организациями региональных морей и региональными органами по рыболовству,</w:t>
      </w:r>
    </w:p>
    <w:p w14:paraId="76171397" w14:textId="6346C977" w:rsidR="005F346C" w:rsidRPr="00244F62" w:rsidRDefault="005F346C" w:rsidP="005F346C">
      <w:pPr>
        <w:spacing w:before="120" w:after="120"/>
        <w:ind w:left="567" w:firstLine="567"/>
        <w:rPr>
          <w:lang w:val="ru-RU"/>
        </w:rPr>
      </w:pPr>
      <w:r w:rsidRPr="00244F62">
        <w:rPr>
          <w:i/>
          <w:iCs/>
          <w:lang w:val="ru-RU"/>
        </w:rPr>
        <w:t>признавая</w:t>
      </w:r>
      <w:r w:rsidRPr="00244F62">
        <w:rPr>
          <w:bCs/>
          <w:iCs/>
          <w:lang w:val="ru-RU"/>
        </w:rPr>
        <w:t xml:space="preserve">, что в рамках программ работы </w:t>
      </w:r>
      <w:proofErr w:type="gramStart"/>
      <w:r w:rsidRPr="00244F62">
        <w:rPr>
          <w:bCs/>
          <w:iCs/>
          <w:lang w:val="ru-RU"/>
        </w:rPr>
        <w:t>по морскому</w:t>
      </w:r>
      <w:proofErr w:type="gramEnd"/>
      <w:r w:rsidRPr="00244F62">
        <w:rPr>
          <w:bCs/>
          <w:iCs/>
          <w:lang w:val="ru-RU"/>
        </w:rPr>
        <w:t xml:space="preserve"> и прибрежному биоразнообразию</w:t>
      </w:r>
      <w:r w:rsidR="00DC00A9" w:rsidRPr="00244F62">
        <w:rPr>
          <w:rStyle w:val="Appelnotedebasdep"/>
          <w:lang w:val="ru-RU"/>
        </w:rPr>
        <w:footnoteReference w:id="13"/>
      </w:r>
      <w:r w:rsidR="00DC00A9" w:rsidRPr="00244F62">
        <w:rPr>
          <w:lang w:val="ru-RU"/>
        </w:rPr>
        <w:t xml:space="preserve"> </w:t>
      </w:r>
      <w:r w:rsidRPr="00244F62">
        <w:rPr>
          <w:bCs/>
          <w:iCs/>
          <w:lang w:val="ru-RU"/>
        </w:rPr>
        <w:t>и биоразнообразию островов</w:t>
      </w:r>
      <w:r w:rsidR="00DC00A9" w:rsidRPr="00244F62">
        <w:rPr>
          <w:rStyle w:val="Appelnotedebasdep"/>
          <w:lang w:val="ru-RU"/>
        </w:rPr>
        <w:footnoteReference w:id="14"/>
      </w:r>
      <w:r w:rsidRPr="00244F62">
        <w:rPr>
          <w:bCs/>
          <w:iCs/>
          <w:lang w:val="ru-RU"/>
        </w:rPr>
        <w:t xml:space="preserve"> Конференция Сторон предоставила ценные руководящие указания по широкому кругу вопросов, имеющие важное значение для осуществления Конвенции и реализации Концепции в области биоразнообразия на период до 2050 года, и что в рамках усилий по осуществлению Рамочной программы следует и впредь учитывать эти руководящие указания,</w:t>
      </w:r>
    </w:p>
    <w:p w14:paraId="6E578DC0" w14:textId="427A3698" w:rsidR="005F346C" w:rsidRPr="00244F62" w:rsidRDefault="005F346C" w:rsidP="005F346C">
      <w:pPr>
        <w:spacing w:before="120" w:after="120"/>
        <w:ind w:left="567" w:firstLine="567"/>
        <w:rPr>
          <w:lang w:val="ru-RU"/>
        </w:rPr>
      </w:pPr>
      <w:r w:rsidRPr="00244F62">
        <w:rPr>
          <w:i/>
          <w:iCs/>
          <w:lang w:val="ru-RU"/>
        </w:rPr>
        <w:t>будучи глубоко обеспокоенной</w:t>
      </w:r>
      <w:r w:rsidRPr="00244F62">
        <w:rPr>
          <w:lang w:val="ru-RU"/>
        </w:rPr>
        <w:t xml:space="preserve"> </w:t>
      </w:r>
      <w:r w:rsidR="000039B1" w:rsidRPr="00244F62">
        <w:rPr>
          <w:lang w:val="ru-RU"/>
        </w:rPr>
        <w:t xml:space="preserve">увеличением частоты </w:t>
      </w:r>
      <w:r w:rsidRPr="00244F62">
        <w:rPr>
          <w:lang w:val="ru-RU"/>
        </w:rPr>
        <w:t>массов</w:t>
      </w:r>
      <w:r w:rsidR="000039B1" w:rsidRPr="00244F62">
        <w:rPr>
          <w:lang w:val="ru-RU"/>
        </w:rPr>
        <w:t>ого</w:t>
      </w:r>
      <w:r w:rsidRPr="00244F62">
        <w:rPr>
          <w:lang w:val="ru-RU"/>
        </w:rPr>
        <w:t xml:space="preserve"> обесцвечивани</w:t>
      </w:r>
      <w:r w:rsidR="000039B1" w:rsidRPr="00244F62">
        <w:rPr>
          <w:lang w:val="ru-RU"/>
        </w:rPr>
        <w:t>я</w:t>
      </w:r>
      <w:r w:rsidRPr="00244F62">
        <w:rPr>
          <w:lang w:val="ru-RU"/>
        </w:rPr>
        <w:t xml:space="preserve"> кораллов и растущим риском необратимо</w:t>
      </w:r>
      <w:r w:rsidR="00B60156" w:rsidRPr="00244F62">
        <w:rPr>
          <w:lang w:val="ru-RU"/>
        </w:rPr>
        <w:t>й</w:t>
      </w:r>
      <w:r w:rsidRPr="00244F62">
        <w:rPr>
          <w:lang w:val="ru-RU"/>
        </w:rPr>
        <w:t xml:space="preserve"> </w:t>
      </w:r>
      <w:r w:rsidR="00B60156" w:rsidRPr="00244F62">
        <w:rPr>
          <w:lang w:val="ru-RU"/>
        </w:rPr>
        <w:t>утраты</w:t>
      </w:r>
      <w:r w:rsidRPr="00244F62">
        <w:rPr>
          <w:lang w:val="ru-RU"/>
        </w:rPr>
        <w:t xml:space="preserve"> коралловых рифов, вновь подтверждая </w:t>
      </w:r>
      <w:r w:rsidR="00A13CA6" w:rsidRPr="00244F62">
        <w:rPr>
          <w:lang w:val="ru-RU"/>
        </w:rPr>
        <w:t xml:space="preserve">свое </w:t>
      </w:r>
      <w:r w:rsidRPr="00244F62">
        <w:rPr>
          <w:lang w:val="ru-RU"/>
        </w:rPr>
        <w:t xml:space="preserve">решение </w:t>
      </w:r>
      <w:hyperlink r:id="rId31" w:history="1">
        <w:r w:rsidR="009C10F7" w:rsidRPr="00244F62">
          <w:rPr>
            <w:rStyle w:val="Lienhypertexte"/>
            <w:lang w:val="ru-RU"/>
          </w:rPr>
          <w:t>X/33</w:t>
        </w:r>
      </w:hyperlink>
      <w:r w:rsidR="009C10F7" w:rsidRPr="00244F62">
        <w:rPr>
          <w:lang w:val="ru-RU"/>
        </w:rPr>
        <w:t xml:space="preserve"> </w:t>
      </w:r>
      <w:r w:rsidR="00A13CA6" w:rsidRPr="00244F62">
        <w:rPr>
          <w:lang w:val="ru-RU"/>
        </w:rPr>
        <w:t xml:space="preserve">и ссылаясь на свое решение </w:t>
      </w:r>
      <w:hyperlink r:id="rId32" w:history="1">
        <w:r w:rsidR="00A13CA6" w:rsidRPr="00244F62">
          <w:rPr>
            <w:rStyle w:val="Lienhypertexte"/>
            <w:lang w:val="ru-RU"/>
          </w:rPr>
          <w:t>14/5</w:t>
        </w:r>
      </w:hyperlink>
      <w:r w:rsidR="00A13CA6" w:rsidRPr="00244F62">
        <w:rPr>
          <w:lang w:val="ru-RU"/>
        </w:rPr>
        <w:t xml:space="preserve"> от 29 ноября 2018 года </w:t>
      </w:r>
      <w:r w:rsidRPr="00244F62">
        <w:rPr>
          <w:lang w:val="ru-RU"/>
        </w:rPr>
        <w:t>о биоразнообразии и изменении климата</w:t>
      </w:r>
      <w:r w:rsidR="00A13CA6" w:rsidRPr="00244F62">
        <w:rPr>
          <w:lang w:val="ru-RU"/>
        </w:rPr>
        <w:t>, а также</w:t>
      </w:r>
      <w:r w:rsidRPr="00244F62">
        <w:rPr>
          <w:lang w:val="ru-RU"/>
        </w:rPr>
        <w:t xml:space="preserve"> подчеркивая безотлагательную необходимость выполнения задач </w:t>
      </w:r>
      <w:r w:rsidR="00D17956" w:rsidRPr="00244F62">
        <w:rPr>
          <w:lang w:val="ru-RU"/>
        </w:rPr>
        <w:t>Р</w:t>
      </w:r>
      <w:r w:rsidRPr="00244F62">
        <w:rPr>
          <w:lang w:val="ru-RU"/>
        </w:rPr>
        <w:t xml:space="preserve">амочной программы, касающихся морского и прибрежного биоразнообразия и биоразнообразия </w:t>
      </w:r>
      <w:r w:rsidR="00B60156" w:rsidRPr="00244F62">
        <w:rPr>
          <w:lang w:val="ru-RU"/>
        </w:rPr>
        <w:t>островов, в частности задачи 8</w:t>
      </w:r>
      <w:r w:rsidRPr="00244F62">
        <w:rPr>
          <w:lang w:val="ru-RU"/>
        </w:rPr>
        <w:t>,</w:t>
      </w:r>
    </w:p>
    <w:p w14:paraId="2FE5EF5E" w14:textId="610505EE" w:rsidR="005F346C" w:rsidRPr="00244F62" w:rsidRDefault="005F346C" w:rsidP="005F346C">
      <w:pPr>
        <w:spacing w:before="120" w:after="120"/>
        <w:ind w:left="567" w:firstLine="567"/>
        <w:rPr>
          <w:lang w:val="ru-RU"/>
        </w:rPr>
      </w:pPr>
      <w:r w:rsidRPr="00244F62">
        <w:rPr>
          <w:lang w:val="ru-RU"/>
        </w:rPr>
        <w:t>1.</w:t>
      </w:r>
      <w:r w:rsidRPr="00244F62">
        <w:rPr>
          <w:lang w:val="ru-RU"/>
        </w:rPr>
        <w:tab/>
      </w:r>
      <w:r w:rsidR="00D054D7" w:rsidRPr="00244F62">
        <w:rPr>
          <w:i/>
          <w:iCs/>
          <w:lang w:val="ru-RU"/>
        </w:rPr>
        <w:t>призна</w:t>
      </w:r>
      <w:r w:rsidRPr="00244F62">
        <w:rPr>
          <w:i/>
          <w:iCs/>
          <w:lang w:val="ru-RU"/>
        </w:rPr>
        <w:t>ет</w:t>
      </w:r>
      <w:r w:rsidRPr="00244F62">
        <w:rPr>
          <w:lang w:val="ru-RU"/>
        </w:rPr>
        <w:t xml:space="preserve"> принятие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Pr="00244F62">
        <w:rPr>
          <w:rStyle w:val="Appelnotedebasdep"/>
          <w:lang w:val="ru-RU"/>
        </w:rPr>
        <w:footnoteReference w:id="15"/>
      </w:r>
      <w:r w:rsidRPr="00244F62">
        <w:rPr>
          <w:lang w:val="ru-RU"/>
        </w:rPr>
        <w:t>;</w:t>
      </w:r>
    </w:p>
    <w:p w14:paraId="231CC34A" w14:textId="35B4E312" w:rsidR="005F346C" w:rsidRPr="00244F62" w:rsidRDefault="005F346C" w:rsidP="005F346C">
      <w:pPr>
        <w:spacing w:before="120" w:after="120"/>
        <w:ind w:left="567" w:firstLine="567"/>
        <w:rPr>
          <w:lang w:val="ru-RU"/>
        </w:rPr>
      </w:pPr>
      <w:r w:rsidRPr="00244F62">
        <w:rPr>
          <w:lang w:val="ru-RU"/>
        </w:rPr>
        <w:t>2.</w:t>
      </w:r>
      <w:r w:rsidRPr="00244F62">
        <w:rPr>
          <w:lang w:val="ru-RU"/>
        </w:rPr>
        <w:tab/>
      </w:r>
      <w:r w:rsidRPr="00244F62">
        <w:rPr>
          <w:i/>
          <w:iCs/>
          <w:lang w:val="ru-RU"/>
        </w:rPr>
        <w:t>призывает</w:t>
      </w:r>
      <w:r w:rsidRPr="00244F62">
        <w:rPr>
          <w:lang w:val="ru-RU"/>
        </w:rPr>
        <w:t xml:space="preserve"> Стороны и предлагает правительствам других стран, участвующим в </w:t>
      </w:r>
      <w:r w:rsidR="007D7211" w:rsidRPr="00244F62">
        <w:rPr>
          <w:lang w:val="ru-RU"/>
        </w:rPr>
        <w:t xml:space="preserve">работе </w:t>
      </w:r>
      <w:r w:rsidRPr="00244F62">
        <w:rPr>
          <w:lang w:val="ru-RU"/>
        </w:rPr>
        <w:t>межправительственно</w:t>
      </w:r>
      <w:r w:rsidR="007D7211" w:rsidRPr="00244F62">
        <w:rPr>
          <w:lang w:val="ru-RU"/>
        </w:rPr>
        <w:t>го</w:t>
      </w:r>
      <w:r w:rsidRPr="00244F62">
        <w:rPr>
          <w:lang w:val="ru-RU"/>
        </w:rPr>
        <w:t xml:space="preserve"> комитет</w:t>
      </w:r>
      <w:r w:rsidR="007D7211" w:rsidRPr="00244F62">
        <w:rPr>
          <w:lang w:val="ru-RU"/>
        </w:rPr>
        <w:t>а</w:t>
      </w:r>
      <w:r w:rsidRPr="00244F62">
        <w:rPr>
          <w:lang w:val="ru-RU"/>
        </w:rPr>
        <w:t xml:space="preserve"> по переговор</w:t>
      </w:r>
      <w:r w:rsidR="007D7211" w:rsidRPr="00244F62">
        <w:rPr>
          <w:lang w:val="ru-RU"/>
        </w:rPr>
        <w:t>ам</w:t>
      </w:r>
      <w:r w:rsidRPr="00244F62">
        <w:rPr>
          <w:lang w:val="ru-RU"/>
        </w:rPr>
        <w:t xml:space="preserve">, разработать международный имеющий обязательную юридическую силу документ по загрязнению пластмассами, в том числе в морской среде, </w:t>
      </w:r>
      <w:r w:rsidR="007D7211" w:rsidRPr="00244F62">
        <w:rPr>
          <w:lang w:val="ru-RU"/>
        </w:rPr>
        <w:t xml:space="preserve">и в случае необходимости </w:t>
      </w:r>
      <w:r w:rsidRPr="00244F62">
        <w:rPr>
          <w:lang w:val="ru-RU"/>
        </w:rPr>
        <w:t>учитыва</w:t>
      </w:r>
      <w:r w:rsidR="007D7211" w:rsidRPr="00244F62">
        <w:rPr>
          <w:lang w:val="ru-RU"/>
        </w:rPr>
        <w:t>ть</w:t>
      </w:r>
      <w:r w:rsidRPr="00244F62">
        <w:rPr>
          <w:lang w:val="ru-RU"/>
        </w:rPr>
        <w:t xml:space="preserve"> </w:t>
      </w:r>
      <w:r w:rsidR="007D7211" w:rsidRPr="00244F62">
        <w:rPr>
          <w:lang w:val="ru-RU"/>
        </w:rPr>
        <w:t xml:space="preserve">в ходе переговоров </w:t>
      </w:r>
      <w:r w:rsidRPr="00244F62">
        <w:rPr>
          <w:lang w:val="ru-RU"/>
        </w:rPr>
        <w:t>Куньминско-Монреальскую глобальную рамочную программу в области биоразнообразия;</w:t>
      </w:r>
    </w:p>
    <w:p w14:paraId="217CB511" w14:textId="2D5E6486" w:rsidR="005F346C" w:rsidRPr="00244F62" w:rsidRDefault="005F346C" w:rsidP="005F346C">
      <w:pPr>
        <w:spacing w:before="120" w:after="120"/>
        <w:ind w:left="567" w:firstLine="567"/>
        <w:rPr>
          <w:lang w:val="ru-RU"/>
        </w:rPr>
      </w:pPr>
      <w:r w:rsidRPr="00244F62">
        <w:rPr>
          <w:lang w:val="ru-RU"/>
        </w:rPr>
        <w:t>3.</w:t>
      </w:r>
      <w:r w:rsidRPr="00244F62">
        <w:rPr>
          <w:lang w:val="ru-RU"/>
        </w:rPr>
        <w:tab/>
      </w:r>
      <w:r w:rsidRPr="00244F62">
        <w:rPr>
          <w:i/>
          <w:iCs/>
          <w:lang w:val="ru-RU"/>
        </w:rPr>
        <w:t>настоятельно призывает</w:t>
      </w:r>
      <w:r w:rsidRPr="00244F62">
        <w:rPr>
          <w:lang w:val="ru-RU"/>
        </w:rPr>
        <w:t xml:space="preserve"> Стороны и предлагает правительствам других стран</w:t>
      </w:r>
      <w:r w:rsidR="007D7211" w:rsidRPr="00244F62">
        <w:rPr>
          <w:lang w:val="ru-RU"/>
        </w:rPr>
        <w:t>, а также</w:t>
      </w:r>
      <w:r w:rsidRPr="00244F62">
        <w:rPr>
          <w:lang w:val="ru-RU"/>
        </w:rPr>
        <w:t xml:space="preserve"> соответствующи</w:t>
      </w:r>
      <w:r w:rsidR="007D7211" w:rsidRPr="00244F62">
        <w:rPr>
          <w:lang w:val="ru-RU"/>
        </w:rPr>
        <w:t>м</w:t>
      </w:r>
      <w:r w:rsidRPr="00244F62">
        <w:rPr>
          <w:lang w:val="ru-RU"/>
        </w:rPr>
        <w:t xml:space="preserve"> организаци</w:t>
      </w:r>
      <w:r w:rsidR="007D7211" w:rsidRPr="00244F62">
        <w:rPr>
          <w:lang w:val="ru-RU"/>
        </w:rPr>
        <w:t>ям</w:t>
      </w:r>
      <w:r w:rsidRPr="00244F62">
        <w:rPr>
          <w:lang w:val="ru-RU"/>
        </w:rPr>
        <w:t xml:space="preserve"> и субъект</w:t>
      </w:r>
      <w:r w:rsidR="007D7211" w:rsidRPr="00244F62">
        <w:rPr>
          <w:lang w:val="ru-RU"/>
        </w:rPr>
        <w:t>ам</w:t>
      </w:r>
      <w:r w:rsidRPr="00244F62">
        <w:rPr>
          <w:lang w:val="ru-RU"/>
        </w:rPr>
        <w:t xml:space="preserve"> деятельности ускорить реализацию приоритетных мер в отношении коралловых рифов и тесно связанных с ними экосистем, указанных в приложении к решению </w:t>
      </w:r>
      <w:hyperlink r:id="rId33" w:history="1">
        <w:r w:rsidR="009C10F7" w:rsidRPr="00244F62">
          <w:rPr>
            <w:rStyle w:val="Lienhypertexte"/>
            <w:lang w:val="ru-RU"/>
          </w:rPr>
          <w:t>XII/23</w:t>
        </w:r>
      </w:hyperlink>
      <w:r w:rsidRPr="00244F62">
        <w:rPr>
          <w:lang w:val="ru-RU"/>
        </w:rPr>
        <w:t>, в контексте Рамочной программы;</w:t>
      </w:r>
    </w:p>
    <w:p w14:paraId="483B1615" w14:textId="674D1BAF" w:rsidR="005F346C" w:rsidRPr="00244F62" w:rsidRDefault="005F346C" w:rsidP="005F346C">
      <w:pPr>
        <w:spacing w:before="120" w:after="120"/>
        <w:ind w:left="567" w:firstLine="567"/>
        <w:rPr>
          <w:lang w:val="ru-RU"/>
        </w:rPr>
      </w:pPr>
      <w:r w:rsidRPr="00244F62">
        <w:rPr>
          <w:lang w:val="ru-RU"/>
        </w:rPr>
        <w:lastRenderedPageBreak/>
        <w:t>4.</w:t>
      </w:r>
      <w:r w:rsidRPr="00244F62">
        <w:rPr>
          <w:lang w:val="ru-RU"/>
        </w:rPr>
        <w:tab/>
      </w:r>
      <w:r w:rsidRPr="00244F62">
        <w:rPr>
          <w:i/>
          <w:iCs/>
          <w:lang w:val="ru-RU"/>
        </w:rPr>
        <w:t xml:space="preserve">признает, </w:t>
      </w:r>
      <w:r w:rsidRPr="00244F62">
        <w:rPr>
          <w:lang w:val="ru-RU"/>
        </w:rPr>
        <w:t xml:space="preserve">что программы работы </w:t>
      </w:r>
      <w:proofErr w:type="gramStart"/>
      <w:r w:rsidRPr="00244F62">
        <w:rPr>
          <w:lang w:val="ru-RU"/>
        </w:rPr>
        <w:t>по морскому</w:t>
      </w:r>
      <w:proofErr w:type="gramEnd"/>
      <w:r w:rsidRPr="00244F62">
        <w:rPr>
          <w:lang w:val="ru-RU"/>
        </w:rPr>
        <w:t xml:space="preserve"> и прибрежному биоразнообразию и по биоразнообразию островов вместе с соответствующими решениями Конференции Сторон по-прежнему соответствуют глобальным приоритетам и содержат руководящие указания, которые вносят существенный вклад в осуществление Рамочной программы;</w:t>
      </w:r>
    </w:p>
    <w:p w14:paraId="1DCAF35B" w14:textId="04A7F893" w:rsidR="005F346C" w:rsidRPr="00244F62" w:rsidRDefault="005F346C" w:rsidP="005F346C">
      <w:pPr>
        <w:spacing w:before="120" w:after="120"/>
        <w:ind w:left="567" w:firstLine="567"/>
        <w:rPr>
          <w:lang w:val="ru-RU"/>
        </w:rPr>
      </w:pPr>
      <w:r w:rsidRPr="00244F62">
        <w:rPr>
          <w:lang w:val="ru-RU"/>
        </w:rPr>
        <w:t>5.</w:t>
      </w:r>
      <w:r w:rsidRPr="00244F62">
        <w:rPr>
          <w:lang w:val="ru-RU"/>
        </w:rPr>
        <w:tab/>
      </w:r>
      <w:r w:rsidRPr="00244F62">
        <w:rPr>
          <w:i/>
          <w:iCs/>
          <w:lang w:val="ru-RU"/>
        </w:rPr>
        <w:t>отмечает,</w:t>
      </w:r>
      <w:r w:rsidRPr="00244F62">
        <w:rPr>
          <w:lang w:val="ru-RU"/>
        </w:rPr>
        <w:t xml:space="preserve"> что </w:t>
      </w:r>
      <w:r w:rsidR="00DC0A7F" w:rsidRPr="00244F62">
        <w:rPr>
          <w:lang w:val="ru-RU"/>
        </w:rPr>
        <w:t>в отношении отдельных</w:t>
      </w:r>
      <w:r w:rsidRPr="00244F62">
        <w:rPr>
          <w:lang w:val="ru-RU"/>
        </w:rPr>
        <w:t xml:space="preserve"> элемент</w:t>
      </w:r>
      <w:r w:rsidR="00DC0A7F" w:rsidRPr="00244F62">
        <w:rPr>
          <w:lang w:val="ru-RU"/>
        </w:rPr>
        <w:t>ов</w:t>
      </w:r>
      <w:r w:rsidRPr="00244F62">
        <w:rPr>
          <w:lang w:val="ru-RU"/>
        </w:rPr>
        <w:t xml:space="preserve"> задач Рамочной программы руководящие указания и инструменты в рамках программ работы по морскому и прибрежному биоразнообразию и биоразнообразию островов носят ограниченный характер</w:t>
      </w:r>
      <w:r w:rsidR="00A13CA6" w:rsidRPr="00244F62">
        <w:rPr>
          <w:lang w:val="ru-RU"/>
        </w:rPr>
        <w:t xml:space="preserve">, </w:t>
      </w:r>
      <w:r w:rsidRPr="00244F62">
        <w:rPr>
          <w:lang w:val="ru-RU"/>
        </w:rPr>
        <w:t xml:space="preserve">и </w:t>
      </w:r>
      <w:r w:rsidR="00A13CA6" w:rsidRPr="00244F62">
        <w:rPr>
          <w:lang w:val="ru-RU"/>
        </w:rPr>
        <w:t xml:space="preserve">что </w:t>
      </w:r>
      <w:r w:rsidR="00DC0A7F" w:rsidRPr="00244F62">
        <w:rPr>
          <w:lang w:val="ru-RU"/>
        </w:rPr>
        <w:t>указанные</w:t>
      </w:r>
      <w:r w:rsidR="00A13CA6" w:rsidRPr="00244F62">
        <w:rPr>
          <w:lang w:val="ru-RU"/>
        </w:rPr>
        <w:t xml:space="preserve"> элемен</w:t>
      </w:r>
      <w:r w:rsidR="00DC0A7F" w:rsidRPr="00244F62">
        <w:rPr>
          <w:lang w:val="ru-RU"/>
        </w:rPr>
        <w:t>т</w:t>
      </w:r>
      <w:r w:rsidR="00A13CA6" w:rsidRPr="00244F62">
        <w:rPr>
          <w:lang w:val="ru-RU"/>
        </w:rPr>
        <w:t>ы</w:t>
      </w:r>
      <w:r w:rsidR="00DC0A7F" w:rsidRPr="00244F62">
        <w:rPr>
          <w:lang w:val="ru-RU"/>
        </w:rPr>
        <w:t>,</w:t>
      </w:r>
      <w:r w:rsidRPr="00244F62">
        <w:rPr>
          <w:lang w:val="ru-RU"/>
        </w:rPr>
        <w:t xml:space="preserve"> </w:t>
      </w:r>
      <w:r w:rsidR="00DC0A7F" w:rsidRPr="00244F62">
        <w:rPr>
          <w:lang w:val="ru-RU"/>
        </w:rPr>
        <w:t xml:space="preserve">перечисленные в приложении к настоящему решению, </w:t>
      </w:r>
      <w:r w:rsidRPr="00244F62">
        <w:rPr>
          <w:lang w:val="ru-RU"/>
        </w:rPr>
        <w:t xml:space="preserve">могут потребовать </w:t>
      </w:r>
      <w:r w:rsidR="00DC0A7F" w:rsidRPr="00244F62">
        <w:rPr>
          <w:lang w:val="ru-RU"/>
        </w:rPr>
        <w:t>активизации усилий</w:t>
      </w:r>
      <w:r w:rsidRPr="00244F62">
        <w:rPr>
          <w:lang w:val="ru-RU"/>
        </w:rPr>
        <w:t xml:space="preserve"> и </w:t>
      </w:r>
      <w:r w:rsidR="00DC0A7F" w:rsidRPr="00244F62">
        <w:rPr>
          <w:lang w:val="ru-RU"/>
        </w:rPr>
        <w:t xml:space="preserve">повышенного </w:t>
      </w:r>
      <w:r w:rsidRPr="00244F62">
        <w:rPr>
          <w:lang w:val="ru-RU"/>
        </w:rPr>
        <w:t>внимания в интересах осуществления Рамочной программы, и что такая работа</w:t>
      </w:r>
      <w:r w:rsidR="00DC0A7F" w:rsidRPr="00244F62">
        <w:rPr>
          <w:lang w:val="ru-RU"/>
        </w:rPr>
        <w:t>, осуществляемая при необходимости</w:t>
      </w:r>
      <w:r w:rsidRPr="00244F62">
        <w:rPr>
          <w:lang w:val="ru-RU"/>
        </w:rPr>
        <w:t xml:space="preserve"> </w:t>
      </w:r>
      <w:r w:rsidR="001A6A9D" w:rsidRPr="00244F62">
        <w:rPr>
          <w:lang w:val="ru-RU"/>
        </w:rPr>
        <w:t>в сотрудничестве и взаимодействии с компетентными межправительственными организациями,</w:t>
      </w:r>
      <w:r w:rsidRPr="00244F62">
        <w:rPr>
          <w:lang w:val="ru-RU"/>
        </w:rPr>
        <w:t xml:space="preserve"> может </w:t>
      </w:r>
      <w:r w:rsidR="00DC0A7F" w:rsidRPr="00244F62">
        <w:rPr>
          <w:lang w:val="ru-RU"/>
        </w:rPr>
        <w:t xml:space="preserve">включать разработку </w:t>
      </w:r>
      <w:r w:rsidRPr="00244F62">
        <w:rPr>
          <w:lang w:val="ru-RU"/>
        </w:rPr>
        <w:t xml:space="preserve">новых руководящих указаний при </w:t>
      </w:r>
      <w:proofErr w:type="spellStart"/>
      <w:r w:rsidRPr="00244F62">
        <w:rPr>
          <w:lang w:val="ru-RU"/>
        </w:rPr>
        <w:t>избежании</w:t>
      </w:r>
      <w:proofErr w:type="spellEnd"/>
      <w:r w:rsidRPr="00244F62">
        <w:rPr>
          <w:lang w:val="ru-RU"/>
        </w:rPr>
        <w:t xml:space="preserve"> дублирования и использовании существующих инструментов и руковод</w:t>
      </w:r>
      <w:r w:rsidR="00DC0A7F" w:rsidRPr="00244F62">
        <w:rPr>
          <w:lang w:val="ru-RU"/>
        </w:rPr>
        <w:t>ств</w:t>
      </w:r>
      <w:r w:rsidRPr="00244F62">
        <w:rPr>
          <w:lang w:val="ru-RU"/>
        </w:rPr>
        <w:t>, разработанных другими организациями и механизмами, обобщения передовой практики и опыта, а также создания и развития потенциала в соответствующих областях;</w:t>
      </w:r>
    </w:p>
    <w:p w14:paraId="0DE6A7BA" w14:textId="7F1E689E" w:rsidR="005F346C" w:rsidRPr="00244F62" w:rsidRDefault="005F346C" w:rsidP="005F346C">
      <w:pPr>
        <w:spacing w:before="120" w:after="120"/>
        <w:ind w:left="567" w:firstLine="567"/>
        <w:rPr>
          <w:lang w:val="ru-RU"/>
        </w:rPr>
      </w:pPr>
      <w:r w:rsidRPr="00244F62">
        <w:rPr>
          <w:lang w:val="ru-RU"/>
        </w:rPr>
        <w:t>6.</w:t>
      </w:r>
      <w:r w:rsidRPr="00244F62">
        <w:rPr>
          <w:lang w:val="ru-RU"/>
        </w:rPr>
        <w:tab/>
      </w:r>
      <w:r w:rsidRPr="00244F62">
        <w:rPr>
          <w:i/>
          <w:iCs/>
          <w:lang w:val="ru-RU"/>
        </w:rPr>
        <w:t>подчеркивает,</w:t>
      </w:r>
      <w:r w:rsidRPr="00244F62">
        <w:rPr>
          <w:lang w:val="ru-RU"/>
        </w:rPr>
        <w:t xml:space="preserve"> что многие </w:t>
      </w:r>
      <w:r w:rsidR="00DC0A7F" w:rsidRPr="00244F62">
        <w:rPr>
          <w:lang w:val="ru-RU"/>
        </w:rPr>
        <w:t xml:space="preserve">направления </w:t>
      </w:r>
      <w:r w:rsidRPr="00244F62">
        <w:rPr>
          <w:lang w:val="ru-RU"/>
        </w:rPr>
        <w:t xml:space="preserve">программ работы </w:t>
      </w:r>
      <w:proofErr w:type="gramStart"/>
      <w:r w:rsidRPr="00244F62">
        <w:rPr>
          <w:lang w:val="ru-RU"/>
        </w:rPr>
        <w:t>по морскому</w:t>
      </w:r>
      <w:proofErr w:type="gramEnd"/>
      <w:r w:rsidRPr="00244F62">
        <w:rPr>
          <w:lang w:val="ru-RU"/>
        </w:rPr>
        <w:t xml:space="preserve"> и прибрежному биоразнообразию и биоразнообразию островов </w:t>
      </w:r>
      <w:r w:rsidR="00DC0A7F" w:rsidRPr="00244F62">
        <w:rPr>
          <w:lang w:val="ru-RU"/>
        </w:rPr>
        <w:t xml:space="preserve">реализованы не полностью </w:t>
      </w:r>
      <w:r w:rsidRPr="00244F62">
        <w:rPr>
          <w:lang w:val="ru-RU"/>
        </w:rPr>
        <w:t xml:space="preserve">и </w:t>
      </w:r>
      <w:r w:rsidR="00DC0A7F" w:rsidRPr="00244F62">
        <w:rPr>
          <w:lang w:val="ru-RU"/>
        </w:rPr>
        <w:t>требуют увеличения объема финансовых ресурсов</w:t>
      </w:r>
      <w:r w:rsidRPr="00244F62">
        <w:rPr>
          <w:lang w:val="ru-RU"/>
        </w:rPr>
        <w:t>, создани</w:t>
      </w:r>
      <w:r w:rsidR="00DC0A7F" w:rsidRPr="00244F62">
        <w:rPr>
          <w:lang w:val="ru-RU"/>
        </w:rPr>
        <w:t>я</w:t>
      </w:r>
      <w:r w:rsidRPr="00244F62">
        <w:rPr>
          <w:lang w:val="ru-RU"/>
        </w:rPr>
        <w:t xml:space="preserve"> и развити</w:t>
      </w:r>
      <w:r w:rsidR="00DC0A7F" w:rsidRPr="00244F62">
        <w:rPr>
          <w:lang w:val="ru-RU"/>
        </w:rPr>
        <w:t>я</w:t>
      </w:r>
      <w:r w:rsidRPr="00244F62">
        <w:rPr>
          <w:lang w:val="ru-RU"/>
        </w:rPr>
        <w:t xml:space="preserve"> потенциала, </w:t>
      </w:r>
      <w:r w:rsidR="009D18AE" w:rsidRPr="00244F62">
        <w:rPr>
          <w:lang w:val="ru-RU"/>
        </w:rPr>
        <w:t xml:space="preserve">активизации </w:t>
      </w:r>
      <w:r w:rsidRPr="00244F62">
        <w:rPr>
          <w:lang w:val="ru-RU"/>
        </w:rPr>
        <w:t>научно-техническо</w:t>
      </w:r>
      <w:r w:rsidR="00DC0A7F" w:rsidRPr="00244F62">
        <w:rPr>
          <w:lang w:val="ru-RU"/>
        </w:rPr>
        <w:t>го</w:t>
      </w:r>
      <w:r w:rsidRPr="00244F62">
        <w:rPr>
          <w:lang w:val="ru-RU"/>
        </w:rPr>
        <w:t xml:space="preserve"> сотрудничеств</w:t>
      </w:r>
      <w:r w:rsidR="00DC0A7F" w:rsidRPr="00244F62">
        <w:rPr>
          <w:lang w:val="ru-RU"/>
        </w:rPr>
        <w:t>а</w:t>
      </w:r>
      <w:r w:rsidRPr="00244F62">
        <w:rPr>
          <w:lang w:val="ru-RU"/>
        </w:rPr>
        <w:t xml:space="preserve"> и </w:t>
      </w:r>
      <w:r w:rsidR="009D18AE" w:rsidRPr="00244F62">
        <w:rPr>
          <w:lang w:val="ru-RU"/>
        </w:rPr>
        <w:t xml:space="preserve">обеспечения </w:t>
      </w:r>
      <w:r w:rsidRPr="00244F62">
        <w:rPr>
          <w:lang w:val="ru-RU"/>
        </w:rPr>
        <w:t>доступ</w:t>
      </w:r>
      <w:r w:rsidR="00DC0A7F" w:rsidRPr="00244F62">
        <w:rPr>
          <w:lang w:val="ru-RU"/>
        </w:rPr>
        <w:t>а</w:t>
      </w:r>
      <w:r w:rsidRPr="00244F62">
        <w:rPr>
          <w:lang w:val="ru-RU"/>
        </w:rPr>
        <w:t xml:space="preserve"> к технологи</w:t>
      </w:r>
      <w:r w:rsidR="00DC0A7F" w:rsidRPr="00244F62">
        <w:rPr>
          <w:lang w:val="ru-RU"/>
        </w:rPr>
        <w:t xml:space="preserve">ям </w:t>
      </w:r>
      <w:r w:rsidRPr="00244F62">
        <w:rPr>
          <w:lang w:val="ru-RU"/>
        </w:rPr>
        <w:t xml:space="preserve">и </w:t>
      </w:r>
      <w:r w:rsidR="00DC0A7F" w:rsidRPr="00244F62">
        <w:rPr>
          <w:lang w:val="ru-RU"/>
        </w:rPr>
        <w:t xml:space="preserve">их </w:t>
      </w:r>
      <w:r w:rsidRPr="00244F62">
        <w:rPr>
          <w:lang w:val="ru-RU"/>
        </w:rPr>
        <w:t xml:space="preserve">передаче, </w:t>
      </w:r>
      <w:r w:rsidR="008E61C2" w:rsidRPr="00244F62">
        <w:rPr>
          <w:lang w:val="ru-RU"/>
        </w:rPr>
        <w:t>особенно</w:t>
      </w:r>
      <w:r w:rsidRPr="00244F62">
        <w:rPr>
          <w:lang w:val="ru-RU"/>
        </w:rPr>
        <w:t xml:space="preserve"> для </w:t>
      </w:r>
      <w:r w:rsidR="00A13CA6" w:rsidRPr="00244F62">
        <w:rPr>
          <w:lang w:val="ru-RU"/>
        </w:rPr>
        <w:t xml:space="preserve">Сторон из числа </w:t>
      </w:r>
      <w:r w:rsidRPr="00244F62">
        <w:rPr>
          <w:lang w:val="ru-RU"/>
        </w:rPr>
        <w:t>развивающихся стран, включая наименее развитые страны и малые островные развивающиеся государства;</w:t>
      </w:r>
    </w:p>
    <w:p w14:paraId="64BD50DA" w14:textId="635092EE" w:rsidR="005F346C" w:rsidRPr="00244F62" w:rsidRDefault="005F346C" w:rsidP="005F346C">
      <w:pPr>
        <w:spacing w:before="120" w:after="120"/>
        <w:ind w:left="567" w:firstLine="567"/>
        <w:rPr>
          <w:lang w:val="ru-RU"/>
        </w:rPr>
      </w:pPr>
      <w:r w:rsidRPr="00244F62">
        <w:rPr>
          <w:lang w:val="ru-RU"/>
        </w:rPr>
        <w:t>7.</w:t>
      </w:r>
      <w:r w:rsidRPr="00244F62">
        <w:rPr>
          <w:lang w:val="ru-RU"/>
        </w:rPr>
        <w:tab/>
      </w:r>
      <w:r w:rsidRPr="00244F62">
        <w:rPr>
          <w:i/>
          <w:iCs/>
          <w:lang w:val="ru-RU"/>
        </w:rPr>
        <w:t>подчеркивает также</w:t>
      </w:r>
      <w:r w:rsidRPr="00244F62">
        <w:rPr>
          <w:lang w:val="ru-RU"/>
        </w:rPr>
        <w:t xml:space="preserve">, что для </w:t>
      </w:r>
      <w:r w:rsidR="009D18AE" w:rsidRPr="00244F62">
        <w:rPr>
          <w:lang w:val="ru-RU"/>
        </w:rPr>
        <w:t xml:space="preserve">реализации </w:t>
      </w:r>
      <w:r w:rsidRPr="00244F62">
        <w:rPr>
          <w:lang w:val="ru-RU"/>
        </w:rPr>
        <w:t xml:space="preserve">Рамочной программы и целей </w:t>
      </w:r>
      <w:r w:rsidR="009D18AE" w:rsidRPr="00244F62">
        <w:rPr>
          <w:lang w:val="ru-RU"/>
        </w:rPr>
        <w:t xml:space="preserve">14 и 15 </w:t>
      </w:r>
      <w:r w:rsidRPr="00244F62">
        <w:rPr>
          <w:lang w:val="ru-RU"/>
        </w:rPr>
        <w:t>в области устойчивого развития</w:t>
      </w:r>
      <w:r w:rsidR="009D18AE" w:rsidRPr="00244F62">
        <w:rPr>
          <w:lang w:val="ru-RU"/>
        </w:rPr>
        <w:t>, связанных с морскими, прибрежными и островными экосистемами</w:t>
      </w:r>
      <w:r w:rsidRPr="00244F62">
        <w:rPr>
          <w:lang w:val="ru-RU"/>
        </w:rPr>
        <w:t xml:space="preserve">, </w:t>
      </w:r>
      <w:r w:rsidR="009D18AE" w:rsidRPr="00244F62">
        <w:rPr>
          <w:lang w:val="ru-RU"/>
        </w:rPr>
        <w:t xml:space="preserve">требуется </w:t>
      </w:r>
      <w:r w:rsidRPr="00244F62">
        <w:rPr>
          <w:lang w:val="ru-RU"/>
        </w:rPr>
        <w:t>существенное и последовательное увеличение объема эффективного, своевременного и доступного финансирования</w:t>
      </w:r>
      <w:r w:rsidR="009D18AE" w:rsidRPr="00244F62">
        <w:rPr>
          <w:lang w:val="ru-RU"/>
        </w:rPr>
        <w:t xml:space="preserve">, включая привлечение </w:t>
      </w:r>
      <w:r w:rsidRPr="00244F62">
        <w:rPr>
          <w:lang w:val="ru-RU"/>
        </w:rPr>
        <w:t>национальных, международных, государственных и частных ресурсов;</w:t>
      </w:r>
    </w:p>
    <w:p w14:paraId="4DD3A392" w14:textId="5896C209" w:rsidR="005F346C" w:rsidRPr="00244F62" w:rsidRDefault="005F346C" w:rsidP="005F346C">
      <w:pPr>
        <w:spacing w:before="120" w:after="120"/>
        <w:ind w:left="567" w:firstLine="567"/>
        <w:rPr>
          <w:lang w:val="ru-RU"/>
        </w:rPr>
      </w:pPr>
      <w:r w:rsidRPr="00244F62">
        <w:rPr>
          <w:lang w:val="ru-RU"/>
        </w:rPr>
        <w:t>8.</w:t>
      </w:r>
      <w:r w:rsidRPr="00244F62">
        <w:rPr>
          <w:lang w:val="ru-RU"/>
        </w:rPr>
        <w:tab/>
      </w:r>
      <w:r w:rsidRPr="00244F62">
        <w:rPr>
          <w:i/>
          <w:iCs/>
          <w:lang w:val="ru-RU"/>
        </w:rPr>
        <w:t>предлагает</w:t>
      </w:r>
      <w:r w:rsidRPr="00244F62">
        <w:rPr>
          <w:lang w:val="ru-RU"/>
        </w:rPr>
        <w:t xml:space="preserve"> соответствующим глобальным и региональным организациям</w:t>
      </w:r>
      <w:r w:rsidR="00205340" w:rsidRPr="00244F62">
        <w:rPr>
          <w:lang w:val="ru-RU"/>
        </w:rPr>
        <w:t xml:space="preserve"> и</w:t>
      </w:r>
      <w:r w:rsidRPr="00244F62">
        <w:rPr>
          <w:lang w:val="ru-RU"/>
        </w:rPr>
        <w:t xml:space="preserve"> структурам</w:t>
      </w:r>
      <w:r w:rsidR="00205340" w:rsidRPr="00244F62">
        <w:rPr>
          <w:lang w:val="ru-RU"/>
        </w:rPr>
        <w:t>, в рамках юрисдикции их мандатов,</w:t>
      </w:r>
      <w:r w:rsidRPr="00244F62">
        <w:rPr>
          <w:lang w:val="ru-RU"/>
        </w:rPr>
        <w:t xml:space="preserve"> </w:t>
      </w:r>
      <w:r w:rsidR="00205340" w:rsidRPr="00244F62">
        <w:rPr>
          <w:lang w:val="ru-RU"/>
        </w:rPr>
        <w:t>а также</w:t>
      </w:r>
      <w:r w:rsidRPr="00244F62">
        <w:rPr>
          <w:lang w:val="ru-RU"/>
        </w:rPr>
        <w:t xml:space="preserve"> инициативам </w:t>
      </w:r>
      <w:r w:rsidR="00205340" w:rsidRPr="00244F62">
        <w:rPr>
          <w:lang w:val="ru-RU"/>
        </w:rPr>
        <w:t>и</w:t>
      </w:r>
      <w:r w:rsidRPr="00244F62">
        <w:rPr>
          <w:lang w:val="ru-RU"/>
        </w:rPr>
        <w:t xml:space="preserve"> </w:t>
      </w:r>
      <w:r w:rsidR="009D18AE" w:rsidRPr="00244F62">
        <w:rPr>
          <w:lang w:val="ru-RU"/>
        </w:rPr>
        <w:t xml:space="preserve">соответствующим </w:t>
      </w:r>
      <w:r w:rsidRPr="00244F62">
        <w:rPr>
          <w:lang w:val="ru-RU"/>
        </w:rPr>
        <w:t>сетям активизировать свою работу по вопросам, перечисленным в приложении к настоящему решению, в поддержку осуществления Рамочной программы, признавая, что многие другие организации проводят работу по вопросам, представляющим актуальность с точки зрения осуществления Рамочной программы;</w:t>
      </w:r>
    </w:p>
    <w:p w14:paraId="35103D3C" w14:textId="10742087" w:rsidR="005C68DB" w:rsidRPr="00244F62" w:rsidRDefault="00D054D7" w:rsidP="005F346C">
      <w:pPr>
        <w:tabs>
          <w:tab w:val="clear" w:pos="1134"/>
        </w:tabs>
        <w:spacing w:before="120" w:after="120"/>
        <w:ind w:left="567" w:firstLine="567"/>
        <w:rPr>
          <w:lang w:val="ru-RU"/>
        </w:rPr>
      </w:pPr>
      <w:r w:rsidRPr="00244F62">
        <w:rPr>
          <w:lang w:val="ru-RU"/>
        </w:rPr>
        <w:t>9</w:t>
      </w:r>
      <w:r w:rsidR="005F346C" w:rsidRPr="00244F62">
        <w:rPr>
          <w:lang w:val="ru-RU"/>
        </w:rPr>
        <w:t>.</w:t>
      </w:r>
      <w:r w:rsidR="005F346C" w:rsidRPr="00244F62">
        <w:rPr>
          <w:lang w:val="ru-RU"/>
        </w:rPr>
        <w:tab/>
      </w:r>
      <w:r w:rsidR="005F346C" w:rsidRPr="00244F62">
        <w:rPr>
          <w:i/>
          <w:iCs/>
          <w:lang w:val="ru-RU"/>
        </w:rPr>
        <w:t>отмечает</w:t>
      </w:r>
      <w:r w:rsidR="005F346C" w:rsidRPr="00244F62">
        <w:rPr>
          <w:lang w:val="ru-RU"/>
        </w:rPr>
        <w:t xml:space="preserve"> текущую работу, проводимую в рамках Международной конвенции о контроле судовых балластных вод и осадков и управлении ими</w:t>
      </w:r>
      <w:r w:rsidR="005F346C" w:rsidRPr="00244F62">
        <w:rPr>
          <w:kern w:val="2"/>
          <w:vertAlign w:val="superscript"/>
          <w:lang w:val="ru-RU"/>
        </w:rPr>
        <w:footnoteReference w:id="16"/>
      </w:r>
      <w:r w:rsidR="005F346C" w:rsidRPr="00244F62">
        <w:rPr>
          <w:lang w:val="ru-RU"/>
        </w:rPr>
        <w:t>, и рекомендует Сторонам и предлагает правительствам других стран ратифицировать</w:t>
      </w:r>
      <w:r w:rsidR="00BC4543" w:rsidRPr="00244F62">
        <w:rPr>
          <w:lang w:val="ru-RU"/>
        </w:rPr>
        <w:t xml:space="preserve">, </w:t>
      </w:r>
      <w:r w:rsidR="00567434" w:rsidRPr="00244F62">
        <w:rPr>
          <w:lang w:val="ru-RU"/>
        </w:rPr>
        <w:t>утвердить</w:t>
      </w:r>
      <w:r w:rsidR="00BC4543" w:rsidRPr="00244F62">
        <w:rPr>
          <w:lang w:val="ru-RU"/>
        </w:rPr>
        <w:t xml:space="preserve">, принять </w:t>
      </w:r>
      <w:r w:rsidR="005F346C" w:rsidRPr="00244F62">
        <w:rPr>
          <w:lang w:val="ru-RU"/>
        </w:rPr>
        <w:t>эту Конвенцию</w:t>
      </w:r>
      <w:r w:rsidR="00BC4543" w:rsidRPr="00244F62">
        <w:rPr>
          <w:lang w:val="ru-RU"/>
        </w:rPr>
        <w:t xml:space="preserve"> или присоединиться к ней</w:t>
      </w:r>
      <w:r w:rsidR="005F346C" w:rsidRPr="00244F62">
        <w:rPr>
          <w:lang w:val="ru-RU"/>
        </w:rPr>
        <w:t>;</w:t>
      </w:r>
    </w:p>
    <w:p w14:paraId="2E93F66F" w14:textId="5B0D1195" w:rsidR="0077497B" w:rsidRPr="00244F62" w:rsidRDefault="0077497B" w:rsidP="0077497B">
      <w:pPr>
        <w:spacing w:before="120" w:after="120"/>
        <w:ind w:left="567" w:firstLine="567"/>
        <w:rPr>
          <w:lang w:val="ru-RU"/>
        </w:rPr>
      </w:pPr>
      <w:r w:rsidRPr="00244F62">
        <w:rPr>
          <w:lang w:val="ru-RU"/>
        </w:rPr>
        <w:t>1</w:t>
      </w:r>
      <w:r w:rsidR="00D054D7" w:rsidRPr="00244F62">
        <w:rPr>
          <w:lang w:val="ru-RU"/>
        </w:rPr>
        <w:t>0</w:t>
      </w:r>
      <w:r w:rsidRPr="00244F62">
        <w:rPr>
          <w:lang w:val="ru-RU"/>
        </w:rPr>
        <w:t>.</w:t>
      </w:r>
      <w:r w:rsidRPr="00244F62">
        <w:rPr>
          <w:lang w:val="ru-RU"/>
        </w:rPr>
        <w:tab/>
      </w:r>
      <w:r w:rsidRPr="00244F62">
        <w:rPr>
          <w:i/>
          <w:iCs/>
          <w:lang w:val="ru-RU"/>
        </w:rPr>
        <w:t>поручает</w:t>
      </w:r>
      <w:r w:rsidRPr="00244F62">
        <w:rPr>
          <w:lang w:val="ru-RU"/>
        </w:rPr>
        <w:t xml:space="preserve"> Исполнительному секретарю при условии наличия ресурсов активизировать сотрудничество и взаимодействие с компетентными международными организациями</w:t>
      </w:r>
      <w:r w:rsidR="00840717" w:rsidRPr="00244F62">
        <w:rPr>
          <w:lang w:val="ru-RU"/>
        </w:rPr>
        <w:t>, включая региональные и субрегиональные организации</w:t>
      </w:r>
      <w:r w:rsidR="00971150" w:rsidRPr="00244F62">
        <w:rPr>
          <w:lang w:val="ru-RU"/>
        </w:rPr>
        <w:t>,</w:t>
      </w:r>
      <w:r w:rsidRPr="00244F62">
        <w:rPr>
          <w:lang w:val="ru-RU"/>
        </w:rPr>
        <w:t xml:space="preserve"> </w:t>
      </w:r>
      <w:r w:rsidR="009D18AE" w:rsidRPr="00244F62">
        <w:rPr>
          <w:lang w:val="ru-RU"/>
        </w:rPr>
        <w:t xml:space="preserve">по </w:t>
      </w:r>
      <w:r w:rsidRPr="00244F62">
        <w:rPr>
          <w:lang w:val="ru-RU"/>
        </w:rPr>
        <w:t>вопроса</w:t>
      </w:r>
      <w:r w:rsidR="009D18AE" w:rsidRPr="00244F62">
        <w:rPr>
          <w:lang w:val="ru-RU"/>
        </w:rPr>
        <w:t>м</w:t>
      </w:r>
      <w:r w:rsidRPr="00244F62">
        <w:rPr>
          <w:lang w:val="ru-RU"/>
        </w:rPr>
        <w:t>, перечисленны</w:t>
      </w:r>
      <w:r w:rsidR="009D18AE" w:rsidRPr="00244F62">
        <w:rPr>
          <w:lang w:val="ru-RU"/>
        </w:rPr>
        <w:t>м</w:t>
      </w:r>
      <w:r w:rsidRPr="00244F62">
        <w:rPr>
          <w:lang w:val="ru-RU"/>
        </w:rPr>
        <w:t xml:space="preserve"> в приложении к настоящему решению, в соответствии с их мандатами в целях:</w:t>
      </w:r>
    </w:p>
    <w:p w14:paraId="7D61DB95" w14:textId="6BB080C4" w:rsidR="0077497B" w:rsidRPr="00244F62" w:rsidRDefault="0077497B" w:rsidP="0077497B">
      <w:pPr>
        <w:spacing w:before="120" w:after="120"/>
        <w:ind w:left="567" w:firstLine="567"/>
        <w:rPr>
          <w:lang w:val="ru-RU"/>
        </w:rPr>
      </w:pPr>
      <w:r w:rsidRPr="00244F62">
        <w:rPr>
          <w:lang w:val="ru-RU"/>
        </w:rPr>
        <w:t>(а)</w:t>
      </w:r>
      <w:r w:rsidRPr="00244F62">
        <w:rPr>
          <w:lang w:val="ru-RU"/>
        </w:rPr>
        <w:tab/>
        <w:t>осуществления общесистемной стратегии Организации Объединенных Наций в облас</w:t>
      </w:r>
      <w:r w:rsidR="004757D4" w:rsidRPr="00244F62">
        <w:rPr>
          <w:lang w:val="ru-RU"/>
        </w:rPr>
        <w:t>ти водных ресурсов и санитарии;</w:t>
      </w:r>
    </w:p>
    <w:p w14:paraId="7B259420" w14:textId="10C78995" w:rsidR="004757D4" w:rsidRPr="00244F62" w:rsidRDefault="004757D4" w:rsidP="0077497B">
      <w:pPr>
        <w:spacing w:before="120" w:after="120"/>
        <w:ind w:left="567" w:firstLine="567"/>
        <w:rPr>
          <w:lang w:val="ru-RU"/>
        </w:rPr>
      </w:pPr>
      <w:r w:rsidRPr="00244F62">
        <w:rPr>
          <w:lang w:val="ru-RU"/>
        </w:rPr>
        <w:t>(b)</w:t>
      </w:r>
      <w:r w:rsidRPr="00244F62">
        <w:rPr>
          <w:lang w:val="ru-RU"/>
        </w:rPr>
        <w:tab/>
        <w:t xml:space="preserve">укрепления усилий по предотвращению перелова и незаконного, несообщаемого и нерегулируемого </w:t>
      </w:r>
      <w:r w:rsidR="002B289E" w:rsidRPr="00244F62">
        <w:rPr>
          <w:lang w:val="ru-RU"/>
        </w:rPr>
        <w:t xml:space="preserve">рыбного </w:t>
      </w:r>
      <w:r w:rsidRPr="00244F62">
        <w:rPr>
          <w:lang w:val="ru-RU"/>
        </w:rPr>
        <w:t xml:space="preserve">промысла в поддержку реализации </w:t>
      </w:r>
      <w:r w:rsidR="00A13CA6" w:rsidRPr="00244F62">
        <w:rPr>
          <w:lang w:val="ru-RU"/>
        </w:rPr>
        <w:t>Р</w:t>
      </w:r>
      <w:r w:rsidRPr="00244F62">
        <w:rPr>
          <w:lang w:val="ru-RU"/>
        </w:rPr>
        <w:t xml:space="preserve">амочной программы и цели 14 в области устойчивого развития, признавая важнейшую роль морских, прибрежных и </w:t>
      </w:r>
      <w:r w:rsidRPr="00244F62">
        <w:rPr>
          <w:lang w:val="ru-RU"/>
        </w:rPr>
        <w:lastRenderedPageBreak/>
        <w:t>островных экосистем в поддержании морского биоразнообразия и продовольственной безопасности;</w:t>
      </w:r>
    </w:p>
    <w:p w14:paraId="2E31EC79" w14:textId="5ECB4D45" w:rsidR="0077497B" w:rsidRPr="00244F62" w:rsidRDefault="0077497B" w:rsidP="0077497B">
      <w:pPr>
        <w:spacing w:before="120" w:after="120"/>
        <w:ind w:left="567" w:firstLine="567"/>
        <w:rPr>
          <w:lang w:val="ru-RU"/>
        </w:rPr>
      </w:pPr>
      <w:r w:rsidRPr="00244F62">
        <w:rPr>
          <w:lang w:val="ru-RU"/>
        </w:rPr>
        <w:t>(</w:t>
      </w:r>
      <w:r w:rsidR="004757D4" w:rsidRPr="00244F62">
        <w:rPr>
          <w:lang w:val="ru-RU"/>
        </w:rPr>
        <w:t>c</w:t>
      </w:r>
      <w:r w:rsidRPr="00244F62">
        <w:rPr>
          <w:lang w:val="ru-RU"/>
        </w:rPr>
        <w:t>)</w:t>
      </w:r>
      <w:r w:rsidRPr="00244F62">
        <w:rPr>
          <w:lang w:val="ru-RU"/>
        </w:rPr>
        <w:tab/>
        <w:t>обобщения и распространения в том числе через Механизм посредничества соответствующего опыта Сторон, правительств других стран, компетентных межправительственных организаций, коренных народов и местных общин, а также других соответствующих организаций и субъектов деятельности в этих вопросах;</w:t>
      </w:r>
    </w:p>
    <w:p w14:paraId="4C49B5D9" w14:textId="601CCDF2" w:rsidR="0077497B" w:rsidRPr="00244F62" w:rsidRDefault="0077497B" w:rsidP="0077497B">
      <w:pPr>
        <w:spacing w:before="120" w:after="120"/>
        <w:ind w:left="567" w:firstLine="567"/>
        <w:rPr>
          <w:lang w:val="ru-RU"/>
        </w:rPr>
      </w:pPr>
      <w:r w:rsidRPr="00244F62">
        <w:rPr>
          <w:lang w:val="ru-RU"/>
        </w:rPr>
        <w:t>(</w:t>
      </w:r>
      <w:r w:rsidR="004757D4" w:rsidRPr="00244F62">
        <w:rPr>
          <w:lang w:val="ru-RU"/>
        </w:rPr>
        <w:t>d</w:t>
      </w:r>
      <w:r w:rsidRPr="00244F62">
        <w:rPr>
          <w:lang w:val="ru-RU"/>
        </w:rPr>
        <w:t>)</w:t>
      </w:r>
      <w:r w:rsidRPr="00244F62">
        <w:rPr>
          <w:lang w:val="ru-RU"/>
        </w:rPr>
        <w:tab/>
        <w:t>включения этих вопросов в надлежащих случаях в соответствующие усилия по созданию и развитию потенциала и научно-техническому сотрудничеству, предпринимаемые в рамках Конвенции, в том числе на уровне инициативы «Неистощительное освоение океанов»;</w:t>
      </w:r>
    </w:p>
    <w:p w14:paraId="45DE27A1" w14:textId="5AB41161" w:rsidR="00733D9D" w:rsidRPr="00244F62" w:rsidRDefault="00733D9D" w:rsidP="00733D9D">
      <w:pPr>
        <w:spacing w:before="120" w:after="120"/>
        <w:ind w:left="567" w:firstLine="567"/>
        <w:rPr>
          <w:lang w:val="ru-RU"/>
        </w:rPr>
      </w:pPr>
      <w:r w:rsidRPr="00244F62">
        <w:rPr>
          <w:lang w:val="ru-RU"/>
        </w:rPr>
        <w:t>1</w:t>
      </w:r>
      <w:r w:rsidR="004757D4" w:rsidRPr="00244F62">
        <w:rPr>
          <w:lang w:val="ru-RU"/>
        </w:rPr>
        <w:t>1</w:t>
      </w:r>
      <w:r w:rsidRPr="00244F62">
        <w:rPr>
          <w:lang w:val="ru-RU"/>
        </w:rPr>
        <w:t>.</w:t>
      </w:r>
      <w:r w:rsidRPr="00244F62">
        <w:rPr>
          <w:lang w:val="ru-RU"/>
        </w:rPr>
        <w:tab/>
      </w:r>
      <w:r w:rsidRPr="00244F62">
        <w:rPr>
          <w:i/>
          <w:iCs/>
          <w:lang w:val="ru-RU"/>
        </w:rPr>
        <w:t>поручает также</w:t>
      </w:r>
      <w:r w:rsidRPr="00244F62">
        <w:rPr>
          <w:lang w:val="ru-RU"/>
        </w:rPr>
        <w:t xml:space="preserve"> Исполнительному секретарю по мере необходимости и при наличии ресурсов продолжать сотрудничество с Отделом по вопросам океана и морскому праву Секретариата Организации Объединенных Наций и организациями, компетентными в вопросах морских районов за пределами действия национальной юрисдикции, </w:t>
      </w:r>
      <w:r w:rsidR="004757D4" w:rsidRPr="00244F62">
        <w:rPr>
          <w:lang w:val="ru-RU"/>
        </w:rPr>
        <w:t>созвать семинар экспертов по возможностям для конкретных областей научно-технической работы, включая межсекторальные области работы, проводимой в рамках Конвенции</w:t>
      </w:r>
      <w:r w:rsidR="00923ADC" w:rsidRPr="00244F62">
        <w:rPr>
          <w:lang w:val="ru-RU"/>
        </w:rPr>
        <w:t>,</w:t>
      </w:r>
      <w:r w:rsidR="004757D4" w:rsidRPr="00244F62">
        <w:rPr>
          <w:lang w:val="ru-RU"/>
        </w:rPr>
        <w:t xml:space="preserve"> </w:t>
      </w:r>
      <w:r w:rsidR="00923ADC" w:rsidRPr="00244F62">
        <w:rPr>
          <w:lang w:val="ru-RU"/>
        </w:rPr>
        <w:t>в целях</w:t>
      </w:r>
      <w:r w:rsidR="004757D4" w:rsidRPr="00244F62">
        <w:rPr>
          <w:lang w:val="ru-RU"/>
        </w:rPr>
        <w:t xml:space="preserve"> содействи</w:t>
      </w:r>
      <w:r w:rsidR="00923ADC" w:rsidRPr="00244F62">
        <w:rPr>
          <w:lang w:val="ru-RU"/>
        </w:rPr>
        <w:t>я</w:t>
      </w:r>
      <w:r w:rsidR="004757D4" w:rsidRPr="00244F62">
        <w:rPr>
          <w:lang w:val="ru-RU"/>
        </w:rPr>
        <w:t xml:space="preserve"> сохранению и устойчивому использованию морского биоразнообразия в районах за пределами действия национальной юрисдикции, и представить информацию о таком сотрудничестве и </w:t>
      </w:r>
      <w:r w:rsidR="002B289E" w:rsidRPr="00244F62">
        <w:rPr>
          <w:lang w:val="ru-RU"/>
        </w:rPr>
        <w:t>итог</w:t>
      </w:r>
      <w:r w:rsidR="004757D4" w:rsidRPr="00244F62">
        <w:rPr>
          <w:lang w:val="ru-RU"/>
        </w:rPr>
        <w:t>ах семинара</w:t>
      </w:r>
      <w:r w:rsidRPr="00244F62">
        <w:rPr>
          <w:lang w:val="ru-RU"/>
        </w:rPr>
        <w:t>;</w:t>
      </w:r>
    </w:p>
    <w:p w14:paraId="6DAAA45D" w14:textId="79DE2644" w:rsidR="00733D9D" w:rsidRPr="00244F62" w:rsidRDefault="00733D9D" w:rsidP="00733D9D">
      <w:pPr>
        <w:keepNext/>
        <w:spacing w:before="120" w:after="120"/>
        <w:ind w:left="562" w:firstLine="562"/>
        <w:rPr>
          <w:lang w:val="ru-RU"/>
        </w:rPr>
      </w:pPr>
      <w:r w:rsidRPr="00244F62">
        <w:rPr>
          <w:lang w:val="ru-RU"/>
        </w:rPr>
        <w:t>1</w:t>
      </w:r>
      <w:r w:rsidR="00923ADC" w:rsidRPr="00244F62">
        <w:rPr>
          <w:lang w:val="ru-RU"/>
        </w:rPr>
        <w:t>2</w:t>
      </w:r>
      <w:r w:rsidRPr="00244F62">
        <w:rPr>
          <w:lang w:val="ru-RU"/>
        </w:rPr>
        <w:t>.</w:t>
      </w:r>
      <w:r w:rsidRPr="00244F62">
        <w:rPr>
          <w:lang w:val="ru-RU"/>
        </w:rPr>
        <w:tab/>
      </w:r>
      <w:r w:rsidRPr="00244F62">
        <w:rPr>
          <w:i/>
          <w:iCs/>
          <w:lang w:val="ru-RU"/>
        </w:rPr>
        <w:t>поручает</w:t>
      </w:r>
      <w:r w:rsidR="00A13CA6" w:rsidRPr="00244F62">
        <w:rPr>
          <w:i/>
          <w:iCs/>
          <w:lang w:val="ru-RU"/>
        </w:rPr>
        <w:t xml:space="preserve"> далее</w:t>
      </w:r>
      <w:r w:rsidRPr="00244F62">
        <w:rPr>
          <w:i/>
          <w:iCs/>
          <w:lang w:val="ru-RU"/>
        </w:rPr>
        <w:t xml:space="preserve"> </w:t>
      </w:r>
      <w:r w:rsidRPr="00244F62">
        <w:rPr>
          <w:lang w:val="ru-RU"/>
        </w:rPr>
        <w:t>Исполнительному секретарю при условии наличия ресурсов:</w:t>
      </w:r>
    </w:p>
    <w:p w14:paraId="4670784C" w14:textId="77777777" w:rsidR="00733D9D" w:rsidRPr="00244F62" w:rsidRDefault="00733D9D" w:rsidP="00733D9D">
      <w:pPr>
        <w:spacing w:before="120" w:after="120"/>
        <w:ind w:left="567" w:firstLine="567"/>
        <w:rPr>
          <w:lang w:val="ru-RU"/>
        </w:rPr>
      </w:pPr>
      <w:r w:rsidRPr="00244F62">
        <w:rPr>
          <w:lang w:val="ru-RU"/>
        </w:rPr>
        <w:t>(a)</w:t>
      </w:r>
      <w:r w:rsidRPr="00244F62">
        <w:rPr>
          <w:lang w:val="ru-RU"/>
        </w:rPr>
        <w:tab/>
        <w:t>оказывать дальнейшее содействие проведению мероприятий по созданию потенциала и налаживанию партнерских связей, в частности в рамках инициативы «Неистощительное освоение океанов», при участии коренных народов и местных общин, женщин и молодежи в поддержку осуществления Рамочной программы, включая ее механизм мониторинга</w:t>
      </w:r>
      <w:r w:rsidRPr="00244F62">
        <w:rPr>
          <w:kern w:val="2"/>
          <w:vertAlign w:val="superscript"/>
          <w:lang w:val="ru-RU"/>
        </w:rPr>
        <w:footnoteReference w:id="17"/>
      </w:r>
      <w:r w:rsidRPr="00244F62">
        <w:rPr>
          <w:lang w:val="ru-RU"/>
        </w:rPr>
        <w:t>, в аспектах, связанных с морским и прибрежным биоразнообразием и биоразнообразием островов;</w:t>
      </w:r>
    </w:p>
    <w:p w14:paraId="63C3E6D4" w14:textId="77777777" w:rsidR="00733D9D" w:rsidRPr="00244F62" w:rsidRDefault="00733D9D" w:rsidP="00733D9D">
      <w:pPr>
        <w:spacing w:before="120" w:after="120"/>
        <w:ind w:left="567" w:firstLine="567"/>
        <w:rPr>
          <w:lang w:val="ru-RU"/>
        </w:rPr>
      </w:pPr>
      <w:r w:rsidRPr="00244F62">
        <w:rPr>
          <w:lang w:val="ru-RU"/>
        </w:rPr>
        <w:t>(b)</w:t>
      </w:r>
      <w:r w:rsidRPr="00244F62">
        <w:rPr>
          <w:lang w:val="ru-RU"/>
        </w:rPr>
        <w:tab/>
        <w:t xml:space="preserve">продолжать сотрудничать с процессами, осуществляемыми в рамках Продовольственной и сельскохозяйственной организации Объединенных Наций, Программы Организации Объединенных Наций по окружающей среде, Отдела по вопросам океана и морскому праву, Международной морской организацией, Международного органа по морскому дну, конвенций и планов действий по региональным морям, региональных органов по рыболовству, проектов и программ по крупным морским экосистемам и других соответствующих органов Организации Объединенных Наций, международных организаций и региональных инициатив, по укреплению межсекторального сотрудничества на региональном и глобальном уровнях в поддержку осуществления Рамочной программы, в том числе посредством глобального диалога инициативы «Неистощительное освоение океанов» с организациями региональных морей и региональными органами по рыболовству, в соответствии с их мандатами; </w:t>
      </w:r>
    </w:p>
    <w:p w14:paraId="6D7B5071" w14:textId="0D01361B" w:rsidR="00733D9D" w:rsidRPr="00244F62" w:rsidRDefault="00733D9D" w:rsidP="00733D9D">
      <w:pPr>
        <w:spacing w:before="120" w:after="120"/>
        <w:ind w:left="567" w:firstLine="567"/>
        <w:rPr>
          <w:b/>
          <w:bCs/>
          <w:lang w:val="ru-RU"/>
        </w:rPr>
      </w:pPr>
      <w:r w:rsidRPr="00244F62">
        <w:rPr>
          <w:rStyle w:val="ui-provider"/>
          <w:lang w:val="ru-RU"/>
        </w:rPr>
        <w:t>(c)</w:t>
      </w:r>
      <w:r w:rsidRPr="00244F62">
        <w:rPr>
          <w:rStyle w:val="ui-provider"/>
          <w:lang w:val="ru-RU"/>
        </w:rPr>
        <w:tab/>
      </w:r>
      <w:r w:rsidRPr="00244F62">
        <w:rPr>
          <w:lang w:val="ru-RU"/>
        </w:rPr>
        <w:t xml:space="preserve">укреплять в надлежащих случаях сотрудничество, взаимодействие или синергию с другими многосторонними природоохранными соглашениями и глобальными и региональными организациями, в рамках юрисдикции их мандатов, а также глобальными и региональными инициативами, коренными народами и местными общинами, представителями женщин и молодежи и другими соответствующими субъектами деятельности в соответствии с национальным законодательством, международными документами, в том числе Декларацией Организации Объединенных Наций о правах коренных народов, и нормами в области прав человека в связи с различными тематическими вопросами, касающимися морского и прибрежного биоразнообразия и биоразнообразия </w:t>
      </w:r>
      <w:r w:rsidRPr="00244F62">
        <w:rPr>
          <w:lang w:val="ru-RU"/>
        </w:rPr>
        <w:lastRenderedPageBreak/>
        <w:t>островов, в поддержку осуществления Повестки дня в области устойчивого развития на период до 2030 года и достижения целей в области устойчивого развития.</w:t>
      </w:r>
    </w:p>
    <w:p w14:paraId="2ECA01CD" w14:textId="232D07D0" w:rsidR="00733D9D" w:rsidRPr="00244F62" w:rsidRDefault="00733D9D" w:rsidP="00733D9D">
      <w:pPr>
        <w:pStyle w:val="Titre"/>
        <w:spacing w:before="0"/>
        <w:jc w:val="left"/>
        <w:rPr>
          <w:rFonts w:hint="eastAsia"/>
          <w:sz w:val="24"/>
          <w:lang w:val="ru-RU"/>
        </w:rPr>
      </w:pPr>
      <w:r w:rsidRPr="00244F62">
        <w:rPr>
          <w:bCs w:val="0"/>
          <w:sz w:val="24"/>
          <w:lang w:val="ru-RU"/>
        </w:rPr>
        <w:t>Приложение</w:t>
      </w:r>
      <w:r w:rsidRPr="00244F62">
        <w:rPr>
          <w:sz w:val="24"/>
          <w:lang w:val="ru-RU"/>
        </w:rPr>
        <w:t xml:space="preserve"> </w:t>
      </w:r>
      <w:r w:rsidRPr="00244F62">
        <w:rPr>
          <w:sz w:val="24"/>
          <w:lang w:val="ru-RU"/>
        </w:rPr>
        <w:br/>
        <w:t xml:space="preserve">Пробелы и области, требующие дополнительного внимания, в рамках Конвенции о биологическом разнообразии </w:t>
      </w:r>
      <w:r w:rsidR="00BE58B7" w:rsidRPr="00244F62">
        <w:rPr>
          <w:sz w:val="24"/>
          <w:lang w:val="ru-RU"/>
        </w:rPr>
        <w:t>для</w:t>
      </w:r>
      <w:r w:rsidRPr="00244F62">
        <w:rPr>
          <w:sz w:val="24"/>
          <w:lang w:val="ru-RU"/>
        </w:rPr>
        <w:t xml:space="preserve"> поддержк</w:t>
      </w:r>
      <w:r w:rsidR="00BE58B7" w:rsidRPr="00244F62">
        <w:rPr>
          <w:sz w:val="24"/>
          <w:lang w:val="ru-RU"/>
        </w:rPr>
        <w:t>и</w:t>
      </w:r>
      <w:r w:rsidRPr="00244F62">
        <w:rPr>
          <w:sz w:val="24"/>
          <w:lang w:val="ru-RU"/>
        </w:rPr>
        <w:t xml:space="preserve"> осуществления Куньминско-Монреальской глобальной рамочной программы в области биоразнообразия, </w:t>
      </w:r>
      <w:r w:rsidR="00BE58B7" w:rsidRPr="00244F62">
        <w:rPr>
          <w:sz w:val="24"/>
          <w:lang w:val="ru-RU"/>
        </w:rPr>
        <w:t xml:space="preserve">в контексте сохранения морского и прибрежного </w:t>
      </w:r>
      <w:r w:rsidRPr="00244F62">
        <w:rPr>
          <w:sz w:val="24"/>
          <w:lang w:val="ru-RU"/>
        </w:rPr>
        <w:t>биоразнообрази</w:t>
      </w:r>
      <w:r w:rsidR="00BE58B7" w:rsidRPr="00244F62">
        <w:rPr>
          <w:sz w:val="24"/>
          <w:lang w:val="ru-RU"/>
        </w:rPr>
        <w:t>я</w:t>
      </w:r>
      <w:r w:rsidRPr="00244F62">
        <w:rPr>
          <w:sz w:val="24"/>
          <w:lang w:val="ru-RU"/>
        </w:rPr>
        <w:t xml:space="preserve"> и биоразнообрази</w:t>
      </w:r>
      <w:r w:rsidR="00BE58B7" w:rsidRPr="00244F62">
        <w:rPr>
          <w:sz w:val="24"/>
          <w:lang w:val="ru-RU"/>
        </w:rPr>
        <w:t>я</w:t>
      </w:r>
      <w:r w:rsidRPr="00244F62">
        <w:rPr>
          <w:sz w:val="24"/>
          <w:lang w:val="ru-RU"/>
        </w:rPr>
        <w:t xml:space="preserve"> островов</w:t>
      </w:r>
    </w:p>
    <w:p w14:paraId="16B3EDF7" w14:textId="2F44AB3C" w:rsidR="00733D9D" w:rsidRPr="00244F62" w:rsidRDefault="00733D9D" w:rsidP="00733D9D">
      <w:pPr>
        <w:pStyle w:val="Para1"/>
        <w:numPr>
          <w:ilvl w:val="0"/>
          <w:numId w:val="0"/>
        </w:numPr>
        <w:tabs>
          <w:tab w:val="clear" w:pos="567"/>
          <w:tab w:val="clear" w:pos="1701"/>
          <w:tab w:val="clear" w:pos="2268"/>
        </w:tabs>
        <w:ind w:left="567"/>
        <w:rPr>
          <w:lang w:val="ru-RU"/>
        </w:rPr>
      </w:pPr>
      <w:r w:rsidRPr="00244F62">
        <w:rPr>
          <w:lang w:val="ru-RU"/>
        </w:rPr>
        <w:t>1.</w:t>
      </w:r>
      <w:r w:rsidRPr="00244F62">
        <w:rPr>
          <w:lang w:val="ru-RU"/>
        </w:rPr>
        <w:tab/>
      </w:r>
      <w:r w:rsidR="00BE58B7" w:rsidRPr="00244F62">
        <w:rPr>
          <w:lang w:val="ru-RU"/>
        </w:rPr>
        <w:t xml:space="preserve">В контексте морского и прибрежного биоразнообразия требуются дополнительные меры в рамках </w:t>
      </w:r>
      <w:r w:rsidRPr="00244F62">
        <w:rPr>
          <w:lang w:val="ru-RU"/>
        </w:rPr>
        <w:t xml:space="preserve">юрисдикции Конвенции </w:t>
      </w:r>
      <w:r w:rsidR="00A13CA6" w:rsidRPr="00244F62">
        <w:rPr>
          <w:lang w:val="ru-RU"/>
        </w:rPr>
        <w:t>о биологическом разнообразии</w:t>
      </w:r>
      <w:r w:rsidR="00DC00A9" w:rsidRPr="00244F62">
        <w:rPr>
          <w:rStyle w:val="Appelnotedebasdep"/>
          <w:lang w:val="ru-RU"/>
        </w:rPr>
        <w:footnoteReference w:id="18"/>
      </w:r>
      <w:r w:rsidR="00DC00A9" w:rsidRPr="00244F62">
        <w:rPr>
          <w:lang w:val="ru-RU"/>
        </w:rPr>
        <w:t xml:space="preserve"> </w:t>
      </w:r>
      <w:r w:rsidR="00A13CA6" w:rsidRPr="00244F62">
        <w:rPr>
          <w:lang w:val="ru-RU"/>
        </w:rPr>
        <w:t xml:space="preserve">и </w:t>
      </w:r>
      <w:r w:rsidR="00BE58B7" w:rsidRPr="00244F62">
        <w:rPr>
          <w:lang w:val="ru-RU"/>
        </w:rPr>
        <w:t>с учетом национальных приоритетов, условий и возможностей</w:t>
      </w:r>
      <w:r w:rsidR="008851FE" w:rsidRPr="00244F62">
        <w:rPr>
          <w:lang w:val="ru-RU"/>
        </w:rPr>
        <w:t>, а именно:</w:t>
      </w:r>
    </w:p>
    <w:p w14:paraId="0FBCE411" w14:textId="0DBC1965" w:rsidR="00733D9D" w:rsidRPr="00244F62" w:rsidRDefault="00733D9D" w:rsidP="00733D9D">
      <w:pPr>
        <w:spacing w:before="120" w:after="120"/>
        <w:ind w:left="567" w:firstLine="567"/>
        <w:rPr>
          <w:lang w:val="ru-RU"/>
        </w:rPr>
      </w:pPr>
      <w:r w:rsidRPr="00244F62">
        <w:rPr>
          <w:lang w:val="ru-RU"/>
        </w:rPr>
        <w:t>(a)</w:t>
      </w:r>
      <w:r w:rsidRPr="00244F62">
        <w:rPr>
          <w:lang w:val="ru-RU"/>
        </w:rPr>
        <w:tab/>
      </w:r>
      <w:r w:rsidR="00BE58B7" w:rsidRPr="00244F62">
        <w:rPr>
          <w:lang w:val="ru-RU"/>
        </w:rPr>
        <w:t xml:space="preserve">расширение знаний о масштабах и степени </w:t>
      </w:r>
      <w:r w:rsidRPr="00244F62">
        <w:rPr>
          <w:lang w:val="ru-RU"/>
        </w:rPr>
        <w:t xml:space="preserve">деградации морских и прибрежных районов, а также </w:t>
      </w:r>
      <w:r w:rsidR="00BE58B7" w:rsidRPr="00244F62">
        <w:rPr>
          <w:lang w:val="ru-RU"/>
        </w:rPr>
        <w:t xml:space="preserve">о </w:t>
      </w:r>
      <w:r w:rsidRPr="00244F62">
        <w:rPr>
          <w:lang w:val="ru-RU"/>
        </w:rPr>
        <w:t>сложност</w:t>
      </w:r>
      <w:r w:rsidR="00BE58B7" w:rsidRPr="00244F62">
        <w:rPr>
          <w:lang w:val="ru-RU"/>
        </w:rPr>
        <w:t>ях</w:t>
      </w:r>
      <w:r w:rsidRPr="00244F62">
        <w:rPr>
          <w:lang w:val="ru-RU"/>
        </w:rPr>
        <w:t xml:space="preserve"> восстановления морской и прибрежной экологии и расширение использования активных и пассивных методов восстановления, в том числе экологическ</w:t>
      </w:r>
      <w:r w:rsidR="00BE58B7" w:rsidRPr="00244F62">
        <w:rPr>
          <w:lang w:val="ru-RU"/>
        </w:rPr>
        <w:t>ую</w:t>
      </w:r>
      <w:r w:rsidRPr="00244F62">
        <w:rPr>
          <w:lang w:val="ru-RU"/>
        </w:rPr>
        <w:t xml:space="preserve"> </w:t>
      </w:r>
      <w:r w:rsidR="00BE58B7" w:rsidRPr="00244F62">
        <w:rPr>
          <w:lang w:val="ru-RU"/>
        </w:rPr>
        <w:t>реабилитацию</w:t>
      </w:r>
      <w:r w:rsidRPr="00244F62">
        <w:rPr>
          <w:lang w:val="ru-RU"/>
        </w:rPr>
        <w:t>, в морских и прибрежных районах, опираясь на опыт, накопленный в различных экосистемах</w:t>
      </w:r>
      <w:r w:rsidR="00BE58B7" w:rsidRPr="00244F62">
        <w:rPr>
          <w:lang w:val="ru-RU"/>
        </w:rPr>
        <w:t>,</w:t>
      </w:r>
      <w:r w:rsidRPr="00244F62">
        <w:rPr>
          <w:lang w:val="ru-RU"/>
        </w:rPr>
        <w:t xml:space="preserve"> секторах и масштабах (</w:t>
      </w:r>
      <w:r w:rsidR="00BE58B7" w:rsidRPr="00244F62">
        <w:rPr>
          <w:lang w:val="ru-RU"/>
        </w:rPr>
        <w:t xml:space="preserve">наиболее актуально для задачи </w:t>
      </w:r>
      <w:r w:rsidRPr="00244F62">
        <w:rPr>
          <w:lang w:val="ru-RU"/>
        </w:rPr>
        <w:t>2 Куньминско-Монреальской глобальной рамочной программы в области биоразнообразия)</w:t>
      </w:r>
      <w:r w:rsidR="00A13CA6" w:rsidRPr="00244F62">
        <w:rPr>
          <w:rStyle w:val="Appelnotedebasdep"/>
          <w:lang w:val="ru-RU"/>
        </w:rPr>
        <w:footnoteReference w:id="19"/>
      </w:r>
      <w:r w:rsidRPr="00244F62">
        <w:rPr>
          <w:lang w:val="ru-RU"/>
        </w:rPr>
        <w:t>;</w:t>
      </w:r>
    </w:p>
    <w:p w14:paraId="5C8610A7" w14:textId="51CBD87E" w:rsidR="00733D9D" w:rsidRPr="00244F62" w:rsidRDefault="00733D9D" w:rsidP="00733D9D">
      <w:pPr>
        <w:spacing w:before="120" w:after="120"/>
        <w:ind w:left="567" w:firstLine="567"/>
        <w:rPr>
          <w:lang w:val="ru-RU"/>
        </w:rPr>
      </w:pPr>
      <w:r w:rsidRPr="00244F62">
        <w:rPr>
          <w:lang w:val="ru-RU"/>
        </w:rPr>
        <w:t>(b)</w:t>
      </w:r>
      <w:r w:rsidRPr="00244F62">
        <w:rPr>
          <w:lang w:val="ru-RU"/>
        </w:rPr>
        <w:tab/>
        <w:t xml:space="preserve">углубление понимания и повышение эффективности применения охраняемых морских районов, а также других эффективных природоохранных мер на порайонной основе в различных секторах, действующих в морских и прибрежных районах, в соответствии с решением </w:t>
      </w:r>
      <w:hyperlink r:id="rId34" w:history="1">
        <w:r w:rsidR="00A13CA6" w:rsidRPr="00244F62">
          <w:rPr>
            <w:color w:val="0563C1" w:themeColor="hyperlink"/>
            <w:u w:val="single"/>
            <w:lang w:val="ru-RU"/>
          </w:rPr>
          <w:t>14/8</w:t>
        </w:r>
      </w:hyperlink>
      <w:r w:rsidR="00A13CA6" w:rsidRPr="00244F62">
        <w:rPr>
          <w:lang w:val="ru-RU"/>
        </w:rPr>
        <w:t xml:space="preserve"> </w:t>
      </w:r>
      <w:r w:rsidRPr="00244F62">
        <w:rPr>
          <w:lang w:val="ru-RU"/>
        </w:rPr>
        <w:t>от 29 ноября 2018 года, для достижения ощутимых результатов, оказывающих положительное влияние на биоразнообразие (</w:t>
      </w:r>
      <w:r w:rsidR="00BE58B7" w:rsidRPr="00244F62">
        <w:rPr>
          <w:lang w:val="ru-RU"/>
        </w:rPr>
        <w:t xml:space="preserve">наиболее актуально для </w:t>
      </w:r>
      <w:r w:rsidRPr="00244F62">
        <w:rPr>
          <w:lang w:val="ru-RU"/>
        </w:rPr>
        <w:t>задачи 3);</w:t>
      </w:r>
    </w:p>
    <w:p w14:paraId="1E39C484" w14:textId="5E9FFDE8" w:rsidR="00733D9D" w:rsidRPr="00244F62" w:rsidRDefault="00733D9D" w:rsidP="00733D9D">
      <w:pPr>
        <w:spacing w:before="120" w:after="120"/>
        <w:ind w:left="567" w:firstLine="567"/>
        <w:rPr>
          <w:lang w:val="ru-RU"/>
        </w:rPr>
      </w:pPr>
      <w:r w:rsidRPr="00244F62">
        <w:rPr>
          <w:lang w:val="ru-RU"/>
        </w:rPr>
        <w:t>(c)</w:t>
      </w:r>
      <w:r w:rsidRPr="00244F62">
        <w:rPr>
          <w:lang w:val="ru-RU"/>
        </w:rPr>
        <w:tab/>
        <w:t>предотвращение, смягчение или сведение к минимуму конфликтов между человеком и дикой природой в морских и прибрежных районах, в частности в отношении угрожаемых, находящихся под угрозой исчезновения или исчезающих видов (</w:t>
      </w:r>
      <w:r w:rsidR="00BE58B7" w:rsidRPr="00244F62">
        <w:rPr>
          <w:lang w:val="ru-RU"/>
        </w:rPr>
        <w:t xml:space="preserve">наиболее актуально для задачи </w:t>
      </w:r>
      <w:r w:rsidRPr="00244F62">
        <w:rPr>
          <w:lang w:val="ru-RU"/>
        </w:rPr>
        <w:t>4);</w:t>
      </w:r>
    </w:p>
    <w:p w14:paraId="66DE8DC0" w14:textId="3941753B" w:rsidR="00733D9D" w:rsidRPr="00244F62" w:rsidRDefault="00733D9D" w:rsidP="00733D9D">
      <w:pPr>
        <w:spacing w:before="120" w:after="120"/>
        <w:ind w:left="567" w:firstLine="567"/>
        <w:rPr>
          <w:lang w:val="ru-RU"/>
        </w:rPr>
      </w:pPr>
      <w:r w:rsidRPr="00244F62">
        <w:rPr>
          <w:lang w:val="ru-RU"/>
        </w:rPr>
        <w:t>(</w:t>
      </w:r>
      <w:r w:rsidR="00923ADC" w:rsidRPr="00244F62">
        <w:rPr>
          <w:lang w:val="ru-RU"/>
        </w:rPr>
        <w:t>d</w:t>
      </w:r>
      <w:r w:rsidRPr="00244F62">
        <w:rPr>
          <w:lang w:val="ru-RU"/>
        </w:rPr>
        <w:t>)</w:t>
      </w:r>
      <w:r w:rsidRPr="00244F62">
        <w:rPr>
          <w:lang w:val="ru-RU"/>
        </w:rPr>
        <w:tab/>
      </w:r>
      <w:r w:rsidR="00BB1A0F" w:rsidRPr="00244F62">
        <w:rPr>
          <w:lang w:val="ru-RU"/>
        </w:rPr>
        <w:t xml:space="preserve">углубление понимания воздействия геоинженерной деятельности на морское и прибрежное биоразнообразие, принимая во внимание решение </w:t>
      </w:r>
      <w:hyperlink r:id="rId35" w:history="1">
        <w:r w:rsidR="00A13CA6" w:rsidRPr="00244F62">
          <w:rPr>
            <w:color w:val="0563C1" w:themeColor="hyperlink"/>
            <w:u w:val="single"/>
            <w:lang w:val="ru-RU"/>
          </w:rPr>
          <w:t>X/33</w:t>
        </w:r>
      </w:hyperlink>
      <w:r w:rsidR="00BB1A0F" w:rsidRPr="00244F62">
        <w:rPr>
          <w:lang w:val="ru-RU"/>
        </w:rPr>
        <w:t xml:space="preserve"> от 29 октября 2010 года, в соответствии с подходом, основанным на принципе предосторожности</w:t>
      </w:r>
      <w:r w:rsidR="006B19E2" w:rsidRPr="00244F62">
        <w:rPr>
          <w:rStyle w:val="Appelnotedebasdep"/>
          <w:lang w:val="ru-RU"/>
        </w:rPr>
        <w:footnoteReference w:id="20"/>
      </w:r>
      <w:r w:rsidR="00BB1A0F" w:rsidRPr="00244F62">
        <w:rPr>
          <w:lang w:val="ru-RU"/>
        </w:rPr>
        <w:t xml:space="preserve"> (</w:t>
      </w:r>
      <w:r w:rsidR="00BE58B7" w:rsidRPr="00244F62">
        <w:rPr>
          <w:lang w:val="ru-RU"/>
        </w:rPr>
        <w:t xml:space="preserve">наиболее актуально для задачи </w:t>
      </w:r>
      <w:r w:rsidR="00BB1A0F" w:rsidRPr="00244F62">
        <w:rPr>
          <w:lang w:val="ru-RU"/>
        </w:rPr>
        <w:t>8);</w:t>
      </w:r>
    </w:p>
    <w:p w14:paraId="0685461C" w14:textId="58A88BF7" w:rsidR="00BB1A0F" w:rsidRPr="00244F62" w:rsidRDefault="00BB1A0F" w:rsidP="00733D9D">
      <w:pPr>
        <w:spacing w:before="120" w:after="120"/>
        <w:ind w:left="567" w:firstLine="567"/>
        <w:rPr>
          <w:lang w:val="ru-RU"/>
        </w:rPr>
      </w:pPr>
      <w:r w:rsidRPr="00244F62">
        <w:rPr>
          <w:lang w:val="ru-RU"/>
        </w:rPr>
        <w:t>(</w:t>
      </w:r>
      <w:r w:rsidR="008F7677" w:rsidRPr="00244F62">
        <w:rPr>
          <w:lang w:val="ru-RU"/>
        </w:rPr>
        <w:t>e)</w:t>
      </w:r>
      <w:r w:rsidR="008F7677" w:rsidRPr="00244F62">
        <w:rPr>
          <w:lang w:val="ru-RU"/>
        </w:rPr>
        <w:tab/>
        <w:t>оценк</w:t>
      </w:r>
      <w:r w:rsidR="008851FE" w:rsidRPr="00244F62">
        <w:rPr>
          <w:lang w:val="ru-RU"/>
        </w:rPr>
        <w:t>а</w:t>
      </w:r>
      <w:r w:rsidR="008F7677" w:rsidRPr="00244F62">
        <w:rPr>
          <w:lang w:val="ru-RU"/>
        </w:rPr>
        <w:t>, мониторинг и сохранение генетического разнообразия морских и прибрежных видов в поддержку сохранения (</w:t>
      </w:r>
      <w:r w:rsidR="00BE58B7" w:rsidRPr="00244F62">
        <w:rPr>
          <w:lang w:val="ru-RU"/>
        </w:rPr>
        <w:t xml:space="preserve">наиболее актуально для задачи </w:t>
      </w:r>
      <w:r w:rsidR="008F7677" w:rsidRPr="00244F62">
        <w:rPr>
          <w:lang w:val="ru-RU"/>
        </w:rPr>
        <w:t>4);</w:t>
      </w:r>
    </w:p>
    <w:p w14:paraId="6E72565A" w14:textId="75458AD5" w:rsidR="00733D9D" w:rsidRPr="00244F62" w:rsidRDefault="00733D9D" w:rsidP="00733D9D">
      <w:pPr>
        <w:spacing w:before="120" w:after="120"/>
        <w:ind w:left="567" w:firstLine="567"/>
        <w:rPr>
          <w:lang w:val="ru-RU"/>
        </w:rPr>
      </w:pPr>
      <w:r w:rsidRPr="00244F62">
        <w:rPr>
          <w:lang w:val="ru-RU"/>
        </w:rPr>
        <w:t>(f)</w:t>
      </w:r>
      <w:r w:rsidRPr="00244F62">
        <w:rPr>
          <w:lang w:val="ru-RU"/>
        </w:rPr>
        <w:tab/>
        <w:t>углубление понимания морского биоразнообразия в мезопелагических, глубоководных и бентических экосистемах, а также связей между ними в поддержку усилий по сохранению и устойчивому использованию морского и прибрежного биоразнообразия (</w:t>
      </w:r>
      <w:r w:rsidR="00BE58B7" w:rsidRPr="00244F62">
        <w:rPr>
          <w:lang w:val="ru-RU"/>
        </w:rPr>
        <w:t xml:space="preserve">наиболее актуально для </w:t>
      </w:r>
      <w:r w:rsidRPr="00244F62">
        <w:rPr>
          <w:lang w:val="ru-RU"/>
        </w:rPr>
        <w:t>задач 3, 4, 5</w:t>
      </w:r>
      <w:r w:rsidR="00BB1A0F" w:rsidRPr="00244F62">
        <w:rPr>
          <w:lang w:val="ru-RU"/>
        </w:rPr>
        <w:t>, 8</w:t>
      </w:r>
      <w:r w:rsidRPr="00244F62">
        <w:rPr>
          <w:lang w:val="ru-RU"/>
        </w:rPr>
        <w:t xml:space="preserve"> и 9);</w:t>
      </w:r>
    </w:p>
    <w:p w14:paraId="290D6530" w14:textId="22570E80" w:rsidR="00733D9D" w:rsidRPr="00244F62" w:rsidRDefault="00733D9D" w:rsidP="00733D9D">
      <w:pPr>
        <w:spacing w:before="120" w:after="120"/>
        <w:ind w:left="567" w:firstLine="567"/>
        <w:rPr>
          <w:lang w:val="ru-RU"/>
        </w:rPr>
      </w:pPr>
      <w:r w:rsidRPr="00244F62">
        <w:rPr>
          <w:lang w:val="ru-RU"/>
        </w:rPr>
        <w:t>(g)</w:t>
      </w:r>
      <w:r w:rsidRPr="00244F62">
        <w:rPr>
          <w:lang w:val="ru-RU"/>
        </w:rPr>
        <w:tab/>
        <w:t>оценк</w:t>
      </w:r>
      <w:r w:rsidR="008851FE" w:rsidRPr="00244F62">
        <w:rPr>
          <w:lang w:val="ru-RU"/>
        </w:rPr>
        <w:t>а</w:t>
      </w:r>
      <w:r w:rsidRPr="00244F62">
        <w:rPr>
          <w:lang w:val="ru-RU"/>
        </w:rPr>
        <w:t xml:space="preserve"> и предотвращение, смягчение или сведение к минимуму индивидуального и кумулятивного воздействия всех видов загрязнения, в том числе трансграничного загрязнения, в тех случаях, когда они имеют место одновременно в морских и прибрежных районах (</w:t>
      </w:r>
      <w:r w:rsidR="00BE58B7" w:rsidRPr="00244F62">
        <w:rPr>
          <w:lang w:val="ru-RU"/>
        </w:rPr>
        <w:t xml:space="preserve">наиболее актуально для задачи </w:t>
      </w:r>
      <w:r w:rsidRPr="00244F62">
        <w:rPr>
          <w:lang w:val="ru-RU"/>
        </w:rPr>
        <w:t>7);</w:t>
      </w:r>
    </w:p>
    <w:p w14:paraId="01EF98D7" w14:textId="523BB599" w:rsidR="00733D9D" w:rsidRPr="00244F62" w:rsidRDefault="00733D9D" w:rsidP="00B73FD3">
      <w:pPr>
        <w:widowControl w:val="0"/>
        <w:spacing w:before="120" w:after="120"/>
        <w:ind w:left="567" w:firstLine="567"/>
        <w:rPr>
          <w:lang w:val="ru-RU"/>
        </w:rPr>
      </w:pPr>
      <w:r w:rsidRPr="00244F62">
        <w:rPr>
          <w:lang w:val="ru-RU"/>
        </w:rPr>
        <w:t>(h)</w:t>
      </w:r>
      <w:r w:rsidRPr="00244F62">
        <w:rPr>
          <w:lang w:val="ru-RU"/>
        </w:rPr>
        <w:tab/>
        <w:t>расширение применения решений, основанных на природных факторах, и/или экосистемных подходов в различных типах прибрежных и морских экосистем;</w:t>
      </w:r>
    </w:p>
    <w:p w14:paraId="5FC71EA2" w14:textId="087E40E6" w:rsidR="00733D9D" w:rsidRPr="00244F62" w:rsidRDefault="00733D9D" w:rsidP="00733D9D">
      <w:pPr>
        <w:spacing w:before="120" w:after="120"/>
        <w:ind w:left="567" w:firstLine="567"/>
        <w:rPr>
          <w:lang w:val="ru-RU"/>
        </w:rPr>
      </w:pPr>
      <w:r w:rsidRPr="00244F62">
        <w:rPr>
          <w:lang w:val="ru-RU"/>
        </w:rPr>
        <w:lastRenderedPageBreak/>
        <w:t>(i)</w:t>
      </w:r>
      <w:r w:rsidRPr="00244F62">
        <w:rPr>
          <w:lang w:val="ru-RU"/>
        </w:rPr>
        <w:tab/>
        <w:t>картирование, мониторинг, восстановление и эффективное регулирование морских и прибрежных экосистем, способствующих смягчению последствий изменения климата и адаптации к ним, включая мангровые заросли и морские травы (</w:t>
      </w:r>
      <w:r w:rsidR="00BE58B7" w:rsidRPr="00244F62">
        <w:rPr>
          <w:lang w:val="ru-RU"/>
        </w:rPr>
        <w:t xml:space="preserve">наиболее актуально для задач </w:t>
      </w:r>
      <w:r w:rsidRPr="00244F62">
        <w:rPr>
          <w:lang w:val="ru-RU"/>
        </w:rPr>
        <w:t xml:space="preserve">8 и 11); </w:t>
      </w:r>
    </w:p>
    <w:p w14:paraId="74EF2556" w14:textId="1B69D283" w:rsidR="00733D9D" w:rsidRPr="00244F62" w:rsidRDefault="00733D9D" w:rsidP="00733D9D">
      <w:pPr>
        <w:spacing w:before="120" w:after="120"/>
        <w:ind w:left="567" w:firstLine="567"/>
        <w:rPr>
          <w:lang w:val="ru-RU"/>
        </w:rPr>
      </w:pPr>
      <w:r w:rsidRPr="00244F62">
        <w:rPr>
          <w:lang w:val="ru-RU"/>
        </w:rPr>
        <w:t>(j)</w:t>
      </w:r>
      <w:r w:rsidRPr="00244F62">
        <w:rPr>
          <w:lang w:val="ru-RU"/>
        </w:rPr>
        <w:tab/>
        <w:t>сохранение и устойчивое использование биоразнообразия, связанного с морским льдом, и углубление понимания последствий стремительного сокращения площади морского льда для морских и прибрежных экосистем (</w:t>
      </w:r>
      <w:r w:rsidR="00BE58B7" w:rsidRPr="00244F62">
        <w:rPr>
          <w:lang w:val="ru-RU"/>
        </w:rPr>
        <w:t xml:space="preserve">наиболее актуально для задач </w:t>
      </w:r>
      <w:r w:rsidRPr="00244F62">
        <w:rPr>
          <w:lang w:val="ru-RU"/>
        </w:rPr>
        <w:t>3, 4 и 8);</w:t>
      </w:r>
    </w:p>
    <w:p w14:paraId="15784816" w14:textId="4EDE0B23" w:rsidR="00733D9D" w:rsidRPr="00244F62" w:rsidRDefault="00733D9D" w:rsidP="00733D9D">
      <w:pPr>
        <w:spacing w:before="120" w:after="120"/>
        <w:ind w:left="567" w:firstLine="567"/>
        <w:rPr>
          <w:lang w:val="ru-RU"/>
        </w:rPr>
      </w:pPr>
      <w:r w:rsidRPr="00244F62">
        <w:rPr>
          <w:lang w:val="ru-RU"/>
        </w:rPr>
        <w:t>(k)</w:t>
      </w:r>
      <w:r w:rsidRPr="00244F62">
        <w:rPr>
          <w:lang w:val="ru-RU"/>
        </w:rPr>
        <w:tab/>
        <w:t>рациональное использование аквакультуры в морских и прибрежных районах с уделением особого внимание предотвращению, смягчению или сведению к минимуму пагубного воздействия на среду обитания и экологически важные виды, поощряя при этом применение благоприятных для биоразнообразия практик, создание источников жизнеобеспечения на местах и повышение продовольственной безопасности (</w:t>
      </w:r>
      <w:r w:rsidR="00BE58B7" w:rsidRPr="00244F62">
        <w:rPr>
          <w:lang w:val="ru-RU"/>
        </w:rPr>
        <w:t xml:space="preserve">наиболее актуально для задачи </w:t>
      </w:r>
      <w:r w:rsidRPr="00244F62">
        <w:rPr>
          <w:lang w:val="ru-RU"/>
        </w:rPr>
        <w:t>10);</w:t>
      </w:r>
    </w:p>
    <w:p w14:paraId="42722093" w14:textId="37B12D7C" w:rsidR="00733D9D" w:rsidRPr="00244F62" w:rsidRDefault="00733D9D" w:rsidP="00733D9D">
      <w:pPr>
        <w:spacing w:before="120" w:after="120"/>
        <w:ind w:left="567" w:firstLine="567"/>
        <w:rPr>
          <w:lang w:val="ru-RU"/>
        </w:rPr>
      </w:pPr>
      <w:r w:rsidRPr="00244F62">
        <w:rPr>
          <w:lang w:val="ru-RU"/>
        </w:rPr>
        <w:t>(l)</w:t>
      </w:r>
      <w:r w:rsidRPr="00244F62">
        <w:rPr>
          <w:lang w:val="ru-RU"/>
        </w:rPr>
        <w:tab/>
        <w:t>углубление понимания вклада морских и прибрежных голубых пространств городов и густонаселенных районов в здоровое функционирование экосистем и здоровье и благополучие человека (</w:t>
      </w:r>
      <w:r w:rsidR="00BE58B7" w:rsidRPr="00244F62">
        <w:rPr>
          <w:lang w:val="ru-RU"/>
        </w:rPr>
        <w:t xml:space="preserve">наиболее актуально для задачи </w:t>
      </w:r>
      <w:r w:rsidRPr="00244F62">
        <w:rPr>
          <w:lang w:val="ru-RU"/>
        </w:rPr>
        <w:t>12);</w:t>
      </w:r>
    </w:p>
    <w:p w14:paraId="2F58842A" w14:textId="15BE08BB" w:rsidR="00733D9D" w:rsidRPr="00244F62" w:rsidRDefault="00733D9D" w:rsidP="00733D9D">
      <w:pPr>
        <w:spacing w:before="120" w:after="120"/>
        <w:ind w:left="567" w:firstLine="567"/>
        <w:rPr>
          <w:lang w:val="ru-RU"/>
        </w:rPr>
      </w:pPr>
      <w:r w:rsidRPr="00244F62">
        <w:rPr>
          <w:lang w:val="ru-RU"/>
        </w:rPr>
        <w:t>(m)</w:t>
      </w:r>
      <w:r w:rsidRPr="00244F62">
        <w:rPr>
          <w:lang w:val="ru-RU"/>
        </w:rPr>
        <w:tab/>
        <w:t>улучшение учета многочисленных ценностей биоразнообразия в морских и прибрежных районах, в частности с точки зрения коренных народов и местных общин, в процессах планирования и принятия решений (</w:t>
      </w:r>
      <w:r w:rsidR="00BE58B7" w:rsidRPr="00244F62">
        <w:rPr>
          <w:lang w:val="ru-RU"/>
        </w:rPr>
        <w:t xml:space="preserve">наиболее актуально для задач </w:t>
      </w:r>
      <w:r w:rsidRPr="00244F62">
        <w:rPr>
          <w:lang w:val="ru-RU"/>
        </w:rPr>
        <w:t>14 и 21);</w:t>
      </w:r>
    </w:p>
    <w:p w14:paraId="71D31426" w14:textId="581B3FAF" w:rsidR="00733D9D" w:rsidRPr="00244F62" w:rsidRDefault="00733D9D" w:rsidP="00733D9D">
      <w:pPr>
        <w:spacing w:before="120" w:after="120"/>
        <w:ind w:left="567" w:firstLine="567"/>
        <w:rPr>
          <w:lang w:val="ru-RU"/>
        </w:rPr>
      </w:pPr>
      <w:r w:rsidRPr="00244F62">
        <w:rPr>
          <w:lang w:val="ru-RU"/>
        </w:rPr>
        <w:t>(n)</w:t>
      </w:r>
      <w:r w:rsidRPr="00244F62">
        <w:rPr>
          <w:lang w:val="ru-RU"/>
        </w:rPr>
        <w:tab/>
        <w:t>осуществлени</w:t>
      </w:r>
      <w:r w:rsidR="008F7677" w:rsidRPr="00244F62">
        <w:rPr>
          <w:lang w:val="ru-RU"/>
        </w:rPr>
        <w:t>е эффективных</w:t>
      </w:r>
      <w:r w:rsidRPr="00244F62">
        <w:rPr>
          <w:lang w:val="ru-RU"/>
        </w:rPr>
        <w:t xml:space="preserve"> правовых, политических, административных мер и мер по созданию потенциала</w:t>
      </w:r>
      <w:r w:rsidR="008F7677" w:rsidRPr="00244F62">
        <w:rPr>
          <w:lang w:val="ru-RU"/>
        </w:rPr>
        <w:t xml:space="preserve"> на всех уровнях </w:t>
      </w:r>
      <w:r w:rsidR="00A13CA6" w:rsidRPr="00244F62">
        <w:rPr>
          <w:lang w:val="ru-RU"/>
        </w:rPr>
        <w:t>в зависимости от обстоятельств</w:t>
      </w:r>
      <w:r w:rsidR="008F7677" w:rsidRPr="00244F62">
        <w:rPr>
          <w:lang w:val="ru-RU"/>
        </w:rPr>
        <w:t xml:space="preserve"> </w:t>
      </w:r>
      <w:r w:rsidRPr="00244F62">
        <w:rPr>
          <w:lang w:val="ru-RU"/>
        </w:rPr>
        <w:t>для обеспечения совместного использования на справедливой и равной основе выгод от применения морских генетических ресурсов</w:t>
      </w:r>
      <w:r w:rsidR="00A13CA6" w:rsidRPr="00244F62">
        <w:rPr>
          <w:lang w:val="ru-RU"/>
        </w:rPr>
        <w:t>, включая ц</w:t>
      </w:r>
      <w:r w:rsidRPr="00244F62">
        <w:rPr>
          <w:lang w:val="ru-RU"/>
        </w:rPr>
        <w:t>ифров</w:t>
      </w:r>
      <w:r w:rsidR="00A13CA6" w:rsidRPr="00244F62">
        <w:rPr>
          <w:lang w:val="ru-RU"/>
        </w:rPr>
        <w:t>ую</w:t>
      </w:r>
      <w:r w:rsidRPr="00244F62">
        <w:rPr>
          <w:lang w:val="ru-RU"/>
        </w:rPr>
        <w:t xml:space="preserve"> информаци</w:t>
      </w:r>
      <w:r w:rsidR="00A13CA6" w:rsidRPr="00244F62">
        <w:rPr>
          <w:lang w:val="ru-RU"/>
        </w:rPr>
        <w:t>ю</w:t>
      </w:r>
      <w:r w:rsidRPr="00244F62">
        <w:rPr>
          <w:lang w:val="ru-RU"/>
        </w:rPr>
        <w:t xml:space="preserve"> о последовательностях</w:t>
      </w:r>
      <w:r w:rsidR="00A13CA6" w:rsidRPr="00244F62">
        <w:rPr>
          <w:lang w:val="ru-RU"/>
        </w:rPr>
        <w:t xml:space="preserve">, </w:t>
      </w:r>
      <w:r w:rsidRPr="00244F62">
        <w:rPr>
          <w:lang w:val="ru-RU"/>
        </w:rPr>
        <w:t>в соответствии с применимыми международными документами, регулирующими доступ к генетическим ресурсам и совместное использование выгод (</w:t>
      </w:r>
      <w:r w:rsidR="00BE58B7" w:rsidRPr="00244F62">
        <w:rPr>
          <w:lang w:val="ru-RU"/>
        </w:rPr>
        <w:t xml:space="preserve">наиболее актуально для задачи </w:t>
      </w:r>
      <w:r w:rsidRPr="00244F62">
        <w:rPr>
          <w:lang w:val="ru-RU"/>
        </w:rPr>
        <w:t>13);</w:t>
      </w:r>
    </w:p>
    <w:p w14:paraId="49B8EE4A" w14:textId="4269F5B3" w:rsidR="00733D9D" w:rsidRPr="00244F62" w:rsidRDefault="00733D9D" w:rsidP="00733D9D">
      <w:pPr>
        <w:spacing w:before="120" w:after="120"/>
        <w:ind w:left="567" w:firstLine="567"/>
        <w:rPr>
          <w:lang w:val="ru-RU"/>
        </w:rPr>
      </w:pPr>
      <w:r w:rsidRPr="00244F62">
        <w:rPr>
          <w:lang w:val="ru-RU"/>
        </w:rPr>
        <w:t>(o)</w:t>
      </w:r>
      <w:r w:rsidRPr="00244F62">
        <w:rPr>
          <w:lang w:val="ru-RU"/>
        </w:rPr>
        <w:tab/>
        <w:t>у</w:t>
      </w:r>
      <w:r w:rsidR="008851FE" w:rsidRPr="00244F62">
        <w:rPr>
          <w:lang w:val="ru-RU"/>
        </w:rPr>
        <w:t>крепление м</w:t>
      </w:r>
      <w:r w:rsidRPr="00244F62">
        <w:rPr>
          <w:lang w:val="ru-RU"/>
        </w:rPr>
        <w:t xml:space="preserve">ер по обеспечению уважения, сохранения и поддержания традиционных знаний, связанных с морским и прибрежным биоразнообразием, и обеспечение доступа к традиционным знаниям и их использования только с добровольного, предварительного и </w:t>
      </w:r>
      <w:r w:rsidR="00244F62" w:rsidRPr="00244F62">
        <w:rPr>
          <w:lang w:val="ru-RU"/>
        </w:rPr>
        <w:t>обоснованного</w:t>
      </w:r>
      <w:r w:rsidRPr="00244F62">
        <w:rPr>
          <w:lang w:val="ru-RU"/>
        </w:rPr>
        <w:t xml:space="preserve"> согласия</w:t>
      </w:r>
      <w:r w:rsidRPr="00244F62">
        <w:rPr>
          <w:vertAlign w:val="superscript"/>
          <w:lang w:val="ru-RU"/>
        </w:rPr>
        <w:footnoteReference w:id="21"/>
      </w:r>
      <w:r w:rsidRPr="00244F62">
        <w:rPr>
          <w:lang w:val="ru-RU"/>
        </w:rPr>
        <w:t xml:space="preserve"> их носителей в соответствии с национальным законодательством (</w:t>
      </w:r>
      <w:r w:rsidR="00BE58B7" w:rsidRPr="00244F62">
        <w:rPr>
          <w:lang w:val="ru-RU"/>
        </w:rPr>
        <w:t xml:space="preserve">наиболее актуально для </w:t>
      </w:r>
      <w:r w:rsidRPr="00244F62">
        <w:rPr>
          <w:lang w:val="ru-RU"/>
        </w:rPr>
        <w:t>цели C и задач 13 и 21);</w:t>
      </w:r>
    </w:p>
    <w:p w14:paraId="448D2D1D" w14:textId="011E8D75" w:rsidR="0061178E" w:rsidRPr="00244F62" w:rsidRDefault="00733D9D" w:rsidP="00733D9D">
      <w:pPr>
        <w:spacing w:before="120" w:after="120"/>
        <w:ind w:left="567" w:firstLine="567"/>
        <w:rPr>
          <w:lang w:val="ru-RU"/>
        </w:rPr>
      </w:pPr>
      <w:r w:rsidRPr="00244F62">
        <w:rPr>
          <w:lang w:val="ru-RU"/>
        </w:rPr>
        <w:t>(p)</w:t>
      </w:r>
      <w:r w:rsidRPr="00244F62">
        <w:rPr>
          <w:lang w:val="ru-RU"/>
        </w:rPr>
        <w:tab/>
        <w:t>учет проблематики морского и прибрежного биоразнообразия в экономической деятельности и секторах, которые не были упомянуты в предыдущих решениях, а также поощрение сотрудничества в рамках соответствующих межправительственных процессов (</w:t>
      </w:r>
      <w:r w:rsidR="00BE58B7" w:rsidRPr="00244F62">
        <w:rPr>
          <w:lang w:val="ru-RU"/>
        </w:rPr>
        <w:t xml:space="preserve">наиболее актуально для задачи </w:t>
      </w:r>
      <w:r w:rsidRPr="00244F62">
        <w:rPr>
          <w:lang w:val="ru-RU"/>
        </w:rPr>
        <w:t>14)</w:t>
      </w:r>
      <w:r w:rsidR="0061178E" w:rsidRPr="00244F62">
        <w:rPr>
          <w:lang w:val="ru-RU"/>
        </w:rPr>
        <w:t>;</w:t>
      </w:r>
    </w:p>
    <w:p w14:paraId="7C749F5E" w14:textId="5ABD2AB5" w:rsidR="00320274" w:rsidRPr="00244F62" w:rsidRDefault="008F7677" w:rsidP="00320274">
      <w:pPr>
        <w:spacing w:before="120" w:after="120"/>
        <w:ind w:left="567" w:firstLine="567"/>
        <w:rPr>
          <w:lang w:val="ru-RU"/>
        </w:rPr>
      </w:pPr>
      <w:r w:rsidRPr="00244F62">
        <w:rPr>
          <w:lang w:val="ru-RU"/>
        </w:rPr>
        <w:t>(q</w:t>
      </w:r>
      <w:r w:rsidR="00320274" w:rsidRPr="00244F62">
        <w:rPr>
          <w:lang w:val="ru-RU"/>
        </w:rPr>
        <w:t>)</w:t>
      </w:r>
      <w:r w:rsidR="00320274" w:rsidRPr="00244F62">
        <w:rPr>
          <w:lang w:val="ru-RU"/>
        </w:rPr>
        <w:tab/>
        <w:t>выявление, понимание и предотвращение негативного воздействия стимулов</w:t>
      </w:r>
      <w:r w:rsidRPr="00244F62">
        <w:rPr>
          <w:lang w:val="ru-RU"/>
        </w:rPr>
        <w:t xml:space="preserve"> в</w:t>
      </w:r>
      <w:r w:rsidR="00320274" w:rsidRPr="00244F62">
        <w:rPr>
          <w:lang w:val="ru-RU"/>
        </w:rPr>
        <w:t xml:space="preserve"> секторах, наносящих ущерб биоразнообразию в морских и прибрежных экосистемах, и ликвидация, поэтапное прекращение или реформирование таких </w:t>
      </w:r>
      <w:r w:rsidRPr="00244F62">
        <w:rPr>
          <w:lang w:val="ru-RU"/>
        </w:rPr>
        <w:t>стимулов</w:t>
      </w:r>
      <w:r w:rsidR="00320274" w:rsidRPr="00244F62">
        <w:rPr>
          <w:lang w:val="ru-RU"/>
        </w:rPr>
        <w:t xml:space="preserve"> согласно соответствующим международным обязательствам</w:t>
      </w:r>
      <w:r w:rsidRPr="00244F62">
        <w:rPr>
          <w:rStyle w:val="Appelnotedebasdep"/>
          <w:lang w:val="ru-RU"/>
        </w:rPr>
        <w:footnoteReference w:id="22"/>
      </w:r>
      <w:r w:rsidR="00320274" w:rsidRPr="00244F62">
        <w:rPr>
          <w:lang w:val="ru-RU"/>
        </w:rPr>
        <w:t>, при одновременном расширении масштабов позитивных стимулов для сохранения и устойчивого использования морского и прибрежного биоразнообразия (</w:t>
      </w:r>
      <w:r w:rsidR="00BE58B7" w:rsidRPr="00244F62">
        <w:rPr>
          <w:lang w:val="ru-RU"/>
        </w:rPr>
        <w:t xml:space="preserve">наиболее актуально для задачи </w:t>
      </w:r>
      <w:r w:rsidRPr="00244F62">
        <w:rPr>
          <w:lang w:val="ru-RU"/>
        </w:rPr>
        <w:t>18);</w:t>
      </w:r>
    </w:p>
    <w:p w14:paraId="2112C293" w14:textId="0096699E" w:rsidR="00320274" w:rsidRPr="00244F62" w:rsidRDefault="00320274" w:rsidP="00320274">
      <w:pPr>
        <w:spacing w:before="120" w:after="120"/>
        <w:ind w:left="567" w:firstLine="567"/>
        <w:rPr>
          <w:u w:val="single"/>
          <w:lang w:val="ru-RU"/>
        </w:rPr>
      </w:pPr>
      <w:r w:rsidRPr="00244F62">
        <w:rPr>
          <w:lang w:val="ru-RU"/>
        </w:rPr>
        <w:t>(r)</w:t>
      </w:r>
      <w:r w:rsidRPr="00244F62">
        <w:rPr>
          <w:lang w:val="ru-RU"/>
        </w:rPr>
        <w:tab/>
        <w:t xml:space="preserve">обеспечение активного участия широкого круга заинтересованных сторон в сохранении и устойчивом использовании морского и прибрежного биоразнообразия, в частности путем обеспечения всестороннего и эффективного участия коренных народов и </w:t>
      </w:r>
      <w:r w:rsidRPr="00244F62">
        <w:rPr>
          <w:lang w:val="ru-RU"/>
        </w:rPr>
        <w:lastRenderedPageBreak/>
        <w:t>местных общин, женщин и девочек, детей и молодежи, а также лиц с ограниченными возможностями в принятии решений и доступа к правосудию и информации, а также полной защиты</w:t>
      </w:r>
      <w:r w:rsidR="007F73EE" w:rsidRPr="00244F62">
        <w:rPr>
          <w:lang w:val="ru-RU"/>
        </w:rPr>
        <w:t xml:space="preserve"> экологических правозащитников </w:t>
      </w:r>
      <w:r w:rsidRPr="00244F62">
        <w:rPr>
          <w:lang w:val="ru-RU"/>
        </w:rPr>
        <w:t>(</w:t>
      </w:r>
      <w:r w:rsidR="00BE58B7" w:rsidRPr="00244F62">
        <w:rPr>
          <w:lang w:val="ru-RU"/>
        </w:rPr>
        <w:t xml:space="preserve">наиболее актуально для задачи </w:t>
      </w:r>
      <w:r w:rsidR="007F73EE" w:rsidRPr="00244F62">
        <w:rPr>
          <w:lang w:val="ru-RU"/>
        </w:rPr>
        <w:t>22);</w:t>
      </w:r>
    </w:p>
    <w:p w14:paraId="67BF4AC1" w14:textId="1DDB7A1F" w:rsidR="00320274" w:rsidRPr="00244F62" w:rsidRDefault="00320274" w:rsidP="00320274">
      <w:pPr>
        <w:spacing w:before="120" w:after="120"/>
        <w:ind w:left="567" w:firstLine="567"/>
        <w:rPr>
          <w:lang w:val="ru-RU"/>
        </w:rPr>
      </w:pPr>
      <w:r w:rsidRPr="00244F62">
        <w:rPr>
          <w:lang w:val="ru-RU"/>
        </w:rPr>
        <w:t>(s)</w:t>
      </w:r>
      <w:r w:rsidRPr="00244F62">
        <w:rPr>
          <w:lang w:val="ru-RU"/>
        </w:rPr>
        <w:tab/>
        <w:t>содействие мобилизации ресурсов для расширения знаний о морском и прибрежном биоразнообразии</w:t>
      </w:r>
      <w:r w:rsidR="007F73EE" w:rsidRPr="00244F62">
        <w:rPr>
          <w:color w:val="333333"/>
          <w:sz w:val="26"/>
          <w:szCs w:val="26"/>
          <w:shd w:val="clear" w:color="auto" w:fill="FFFFFF"/>
          <w:lang w:val="ru-RU"/>
        </w:rPr>
        <w:t xml:space="preserve"> </w:t>
      </w:r>
      <w:r w:rsidR="007F73EE" w:rsidRPr="00244F62">
        <w:rPr>
          <w:lang w:val="ru-RU"/>
        </w:rPr>
        <w:t>и его разнообразных ценностях</w:t>
      </w:r>
      <w:r w:rsidRPr="00244F62">
        <w:rPr>
          <w:lang w:val="ru-RU"/>
        </w:rPr>
        <w:t xml:space="preserve">, в частности в областях, где имеются </w:t>
      </w:r>
      <w:r w:rsidR="007F73EE" w:rsidRPr="00244F62">
        <w:rPr>
          <w:lang w:val="ru-RU"/>
        </w:rPr>
        <w:t>значительные пробелы в знаниях (</w:t>
      </w:r>
      <w:r w:rsidR="00BE58B7" w:rsidRPr="00244F62">
        <w:rPr>
          <w:lang w:val="ru-RU"/>
        </w:rPr>
        <w:t xml:space="preserve">наиболее актуально для задачи </w:t>
      </w:r>
      <w:r w:rsidR="007F73EE" w:rsidRPr="00244F62">
        <w:rPr>
          <w:lang w:val="ru-RU"/>
        </w:rPr>
        <w:t>19).</w:t>
      </w:r>
    </w:p>
    <w:p w14:paraId="30A3C7A6" w14:textId="7C6554E1" w:rsidR="00320274" w:rsidRPr="00244F62" w:rsidRDefault="00320274" w:rsidP="00320274">
      <w:pPr>
        <w:pStyle w:val="Para1"/>
        <w:numPr>
          <w:ilvl w:val="0"/>
          <w:numId w:val="0"/>
        </w:numPr>
        <w:tabs>
          <w:tab w:val="clear" w:pos="567"/>
          <w:tab w:val="clear" w:pos="1701"/>
          <w:tab w:val="clear" w:pos="2268"/>
        </w:tabs>
        <w:ind w:left="567"/>
        <w:rPr>
          <w:lang w:val="ru-RU"/>
        </w:rPr>
      </w:pPr>
      <w:r w:rsidRPr="00244F62">
        <w:rPr>
          <w:lang w:val="ru-RU"/>
        </w:rPr>
        <w:t>2.</w:t>
      </w:r>
      <w:r w:rsidRPr="00244F62">
        <w:rPr>
          <w:lang w:val="ru-RU"/>
        </w:rPr>
        <w:tab/>
        <w:t xml:space="preserve">В </w:t>
      </w:r>
      <w:r w:rsidR="008851FE" w:rsidRPr="00244F62">
        <w:rPr>
          <w:lang w:val="ru-RU"/>
        </w:rPr>
        <w:t>контексте</w:t>
      </w:r>
      <w:r w:rsidRPr="00244F62">
        <w:rPr>
          <w:lang w:val="ru-RU"/>
        </w:rPr>
        <w:t xml:space="preserve"> биоразнообрази</w:t>
      </w:r>
      <w:r w:rsidR="008851FE" w:rsidRPr="00244F62">
        <w:rPr>
          <w:lang w:val="ru-RU"/>
        </w:rPr>
        <w:t>я</w:t>
      </w:r>
      <w:r w:rsidRPr="00244F62">
        <w:rPr>
          <w:lang w:val="ru-RU"/>
        </w:rPr>
        <w:t xml:space="preserve"> островов</w:t>
      </w:r>
      <w:r w:rsidR="008851FE" w:rsidRPr="00244F62">
        <w:rPr>
          <w:lang w:val="ru-RU"/>
        </w:rPr>
        <w:t xml:space="preserve"> требуются дополнительные меры с учетом</w:t>
      </w:r>
      <w:r w:rsidRPr="00244F62">
        <w:rPr>
          <w:lang w:val="ru-RU"/>
        </w:rPr>
        <w:t xml:space="preserve"> национальны</w:t>
      </w:r>
      <w:r w:rsidR="008851FE" w:rsidRPr="00244F62">
        <w:rPr>
          <w:lang w:val="ru-RU"/>
        </w:rPr>
        <w:t>х</w:t>
      </w:r>
      <w:r w:rsidRPr="00244F62">
        <w:rPr>
          <w:lang w:val="ru-RU"/>
        </w:rPr>
        <w:t xml:space="preserve"> услови</w:t>
      </w:r>
      <w:r w:rsidR="008851FE" w:rsidRPr="00244F62">
        <w:rPr>
          <w:lang w:val="ru-RU"/>
        </w:rPr>
        <w:t>й</w:t>
      </w:r>
      <w:r w:rsidRPr="00244F62">
        <w:rPr>
          <w:lang w:val="ru-RU"/>
        </w:rPr>
        <w:t>, приоритет</w:t>
      </w:r>
      <w:r w:rsidR="008851FE" w:rsidRPr="00244F62">
        <w:rPr>
          <w:lang w:val="ru-RU"/>
        </w:rPr>
        <w:t>ов</w:t>
      </w:r>
      <w:r w:rsidRPr="00244F62">
        <w:rPr>
          <w:lang w:val="ru-RU"/>
        </w:rPr>
        <w:t xml:space="preserve"> и возможност</w:t>
      </w:r>
      <w:r w:rsidR="008851FE" w:rsidRPr="00244F62">
        <w:rPr>
          <w:lang w:val="ru-RU"/>
        </w:rPr>
        <w:t>ей, а именно</w:t>
      </w:r>
      <w:r w:rsidRPr="00244F62">
        <w:rPr>
          <w:lang w:val="ru-RU"/>
        </w:rPr>
        <w:t>:</w:t>
      </w:r>
    </w:p>
    <w:p w14:paraId="162EF69C" w14:textId="25EE1ECF" w:rsidR="00320274" w:rsidRPr="00244F62" w:rsidRDefault="00320274" w:rsidP="00320274">
      <w:pPr>
        <w:spacing w:before="120" w:after="120"/>
        <w:ind w:left="567" w:firstLine="567"/>
        <w:rPr>
          <w:lang w:val="ru-RU"/>
        </w:rPr>
      </w:pPr>
      <w:r w:rsidRPr="00244F62">
        <w:rPr>
          <w:lang w:val="ru-RU"/>
        </w:rPr>
        <w:t>(a)</w:t>
      </w:r>
      <w:r w:rsidRPr="00244F62">
        <w:rPr>
          <w:lang w:val="ru-RU"/>
        </w:rPr>
        <w:tab/>
        <w:t xml:space="preserve">содействие экологическому восстановлению островных экосистем с уделением особого внимания экосистемам, которые могут способствовать снижению риска бедствий и повышению устойчивости к </w:t>
      </w:r>
      <w:r w:rsidR="008851FE" w:rsidRPr="00244F62">
        <w:rPr>
          <w:lang w:val="ru-RU"/>
        </w:rPr>
        <w:t xml:space="preserve">воздействию различных факторов </w:t>
      </w:r>
      <w:r w:rsidRPr="00244F62">
        <w:rPr>
          <w:lang w:val="ru-RU"/>
        </w:rPr>
        <w:t>(</w:t>
      </w:r>
      <w:r w:rsidR="00BE58B7" w:rsidRPr="00244F62">
        <w:rPr>
          <w:lang w:val="ru-RU"/>
        </w:rPr>
        <w:t xml:space="preserve">наиболее актуально для </w:t>
      </w:r>
      <w:r w:rsidRPr="00244F62">
        <w:rPr>
          <w:lang w:val="ru-RU"/>
        </w:rPr>
        <w:t>задач 2 и 11);</w:t>
      </w:r>
    </w:p>
    <w:p w14:paraId="22B78734" w14:textId="3AECFF59" w:rsidR="00320274" w:rsidRPr="00244F62" w:rsidRDefault="00320274" w:rsidP="00320274">
      <w:pPr>
        <w:spacing w:before="120" w:after="120"/>
        <w:ind w:left="567" w:firstLine="567"/>
        <w:rPr>
          <w:lang w:val="ru-RU"/>
        </w:rPr>
      </w:pPr>
      <w:r w:rsidRPr="00244F62">
        <w:rPr>
          <w:lang w:val="ru-RU"/>
        </w:rPr>
        <w:t>(b)</w:t>
      </w:r>
      <w:r w:rsidRPr="00244F62">
        <w:rPr>
          <w:lang w:val="ru-RU"/>
        </w:rPr>
        <w:tab/>
        <w:t xml:space="preserve">определение и мониторинг островов и некоторых объектов островных экосистем в качестве приоритетных объектов и районов для искоренения </w:t>
      </w:r>
      <w:r w:rsidR="008851FE" w:rsidRPr="00244F62">
        <w:rPr>
          <w:lang w:val="ru-RU"/>
        </w:rPr>
        <w:t>и регулирования ин</w:t>
      </w:r>
      <w:r w:rsidRPr="00244F62">
        <w:rPr>
          <w:lang w:val="ru-RU"/>
        </w:rPr>
        <w:t>вазивных чужеродных видов в соответствии с национальными обстоятельствами и приоритетами (</w:t>
      </w:r>
      <w:r w:rsidR="00BE58B7" w:rsidRPr="00244F62">
        <w:rPr>
          <w:lang w:val="ru-RU"/>
        </w:rPr>
        <w:t xml:space="preserve">наиболее актуально для задачи </w:t>
      </w:r>
      <w:r w:rsidRPr="00244F62">
        <w:rPr>
          <w:lang w:val="ru-RU"/>
        </w:rPr>
        <w:t>6);</w:t>
      </w:r>
    </w:p>
    <w:p w14:paraId="75CAA922" w14:textId="0900879C" w:rsidR="00320274" w:rsidRPr="00244F62" w:rsidRDefault="00320274" w:rsidP="00320274">
      <w:pPr>
        <w:spacing w:before="120" w:after="120"/>
        <w:ind w:left="567" w:firstLine="567"/>
        <w:rPr>
          <w:strike/>
          <w:lang w:val="ru-RU"/>
        </w:rPr>
      </w:pPr>
      <w:r w:rsidRPr="00244F62">
        <w:rPr>
          <w:lang w:val="ru-RU"/>
        </w:rPr>
        <w:t>(c)</w:t>
      </w:r>
      <w:r w:rsidRPr="00244F62">
        <w:rPr>
          <w:lang w:val="ru-RU"/>
        </w:rPr>
        <w:tab/>
        <w:t>углубление понимания рисков загрязнения на островах и уровней загрязнения, включая трансграничное загрязнение, наносящих ущерб биоразнообразию островов и экосистемным функциям и услугам, с учетом проблематики продовольственной безопасности и средств жизнеобеспечения и предотвращение, смягчение или сведение к минимуму кумулятивного воздействия различных видов загрязнения в тех случаях, когда они имеют место одновременно в островных экосистемах (</w:t>
      </w:r>
      <w:r w:rsidR="00BE58B7" w:rsidRPr="00244F62">
        <w:rPr>
          <w:lang w:val="ru-RU"/>
        </w:rPr>
        <w:t xml:space="preserve">наиболее актуально для задачи </w:t>
      </w:r>
      <w:r w:rsidRPr="00244F62">
        <w:rPr>
          <w:lang w:val="ru-RU"/>
        </w:rPr>
        <w:t>7);</w:t>
      </w:r>
    </w:p>
    <w:p w14:paraId="7AC775FC" w14:textId="2EC59CE9" w:rsidR="00320274" w:rsidRPr="00244F62" w:rsidRDefault="00320274" w:rsidP="00320274">
      <w:pPr>
        <w:spacing w:before="120" w:after="120"/>
        <w:ind w:left="567" w:firstLine="567"/>
        <w:rPr>
          <w:lang w:val="ru-RU"/>
        </w:rPr>
      </w:pPr>
      <w:r w:rsidRPr="00244F62">
        <w:rPr>
          <w:lang w:val="ru-RU"/>
        </w:rPr>
        <w:t>(d)</w:t>
      </w:r>
      <w:r w:rsidRPr="00244F62">
        <w:rPr>
          <w:lang w:val="ru-RU"/>
        </w:rPr>
        <w:tab/>
        <w:t>дальнейшее углубление понимания воздействия закисления и потепления океана, особенно в сочетании с другими факторами стресса, на островные экосистемы, главным образом на коралловые рифы, луга руппии и мангровые заросли, и повышение устойчивости экосистем, уязвимых перед лицом такого воздействия (</w:t>
      </w:r>
      <w:r w:rsidR="00BE58B7" w:rsidRPr="00244F62">
        <w:rPr>
          <w:lang w:val="ru-RU"/>
        </w:rPr>
        <w:t xml:space="preserve">наиболее актуально для задачи </w:t>
      </w:r>
      <w:r w:rsidRPr="00244F62">
        <w:rPr>
          <w:lang w:val="ru-RU"/>
        </w:rPr>
        <w:t>8);</w:t>
      </w:r>
    </w:p>
    <w:p w14:paraId="51062F78" w14:textId="77777777" w:rsidR="00320274" w:rsidRPr="00244F62" w:rsidRDefault="00320274" w:rsidP="00320274">
      <w:pPr>
        <w:spacing w:before="120" w:after="120"/>
        <w:ind w:left="567" w:firstLine="567"/>
        <w:rPr>
          <w:lang w:val="ru-RU"/>
        </w:rPr>
      </w:pPr>
      <w:r w:rsidRPr="00244F62">
        <w:rPr>
          <w:lang w:val="ru-RU"/>
        </w:rPr>
        <w:t>(e)</w:t>
      </w:r>
      <w:r w:rsidRPr="00244F62">
        <w:rPr>
          <w:lang w:val="ru-RU"/>
        </w:rPr>
        <w:tab/>
        <w:t>повышение эффективности координации и комплексного внедрения мер в области систем внутренних вод, а также управления подземными и сточными водами с учетом воздействия изменения климата и его соответствующих последствий для островных экосистем и биоразнообразия;</w:t>
      </w:r>
    </w:p>
    <w:p w14:paraId="7557F039" w14:textId="7A235158" w:rsidR="00320274" w:rsidRPr="00244F62" w:rsidRDefault="007F73EE" w:rsidP="00320274">
      <w:pPr>
        <w:spacing w:before="120" w:after="120"/>
        <w:ind w:left="567" w:firstLine="567"/>
        <w:rPr>
          <w:lang w:val="ru-RU"/>
        </w:rPr>
      </w:pPr>
      <w:r w:rsidRPr="00244F62">
        <w:rPr>
          <w:lang w:val="ru-RU"/>
        </w:rPr>
        <w:t>(</w:t>
      </w:r>
      <w:r w:rsidR="00320274" w:rsidRPr="00244F62">
        <w:rPr>
          <w:lang w:val="ru-RU"/>
        </w:rPr>
        <w:t>f)</w:t>
      </w:r>
      <w:r w:rsidR="00320274" w:rsidRPr="00244F62">
        <w:rPr>
          <w:lang w:val="ru-RU"/>
        </w:rPr>
        <w:tab/>
        <w:t>расширение применения учета ресурсов океана и морского пространственного планирования для сохранения и рационального использования прибрежного и морского биоразнообразия остров</w:t>
      </w:r>
      <w:r w:rsidR="00DC00A9" w:rsidRPr="00244F62">
        <w:rPr>
          <w:lang w:val="ru-RU"/>
        </w:rPr>
        <w:t>ов</w:t>
      </w:r>
      <w:r w:rsidR="00320274" w:rsidRPr="00244F62">
        <w:rPr>
          <w:lang w:val="ru-RU"/>
        </w:rPr>
        <w:t>;</w:t>
      </w:r>
    </w:p>
    <w:p w14:paraId="6CFED298" w14:textId="59BFBBDD" w:rsidR="00320274" w:rsidRPr="00AB5176" w:rsidRDefault="007F73EE" w:rsidP="00320274">
      <w:pPr>
        <w:spacing w:before="120" w:after="120"/>
        <w:ind w:left="567" w:firstLine="567"/>
        <w:rPr>
          <w:lang w:val="fr-FR"/>
        </w:rPr>
      </w:pPr>
      <w:r w:rsidRPr="00244F62">
        <w:rPr>
          <w:lang w:val="ru-RU"/>
        </w:rPr>
        <w:t>(g</w:t>
      </w:r>
      <w:r w:rsidR="00320274" w:rsidRPr="00244F62">
        <w:rPr>
          <w:lang w:val="ru-RU"/>
        </w:rPr>
        <w:t>)</w:t>
      </w:r>
      <w:r w:rsidR="00320274" w:rsidRPr="00244F62">
        <w:rPr>
          <w:lang w:val="ru-RU"/>
        </w:rPr>
        <w:tab/>
        <w:t xml:space="preserve">углубление </w:t>
      </w:r>
      <w:r w:rsidRPr="00244F62">
        <w:rPr>
          <w:lang w:val="ru-RU"/>
        </w:rPr>
        <w:t>интеграции</w:t>
      </w:r>
      <w:r w:rsidR="00320274" w:rsidRPr="00244F62">
        <w:rPr>
          <w:lang w:val="ru-RU"/>
        </w:rPr>
        <w:t xml:space="preserve"> многочисленных ценностей биоразнообразия островов, в частности с точки зрения коренных народов и местных общин в процессы планирования и принятия решений (</w:t>
      </w:r>
      <w:r w:rsidR="00BE58B7" w:rsidRPr="00244F62">
        <w:rPr>
          <w:lang w:val="ru-RU"/>
        </w:rPr>
        <w:t xml:space="preserve">наиболее актуально для задач </w:t>
      </w:r>
      <w:r w:rsidR="00320274" w:rsidRPr="00244F62">
        <w:rPr>
          <w:lang w:val="ru-RU"/>
        </w:rPr>
        <w:t>14 и 21);</w:t>
      </w:r>
    </w:p>
    <w:p w14:paraId="06E20C7B" w14:textId="1BACC54F" w:rsidR="00320274" w:rsidRPr="00244F62" w:rsidRDefault="007F73EE" w:rsidP="00320274">
      <w:pPr>
        <w:spacing w:before="120" w:after="120"/>
        <w:ind w:left="567" w:firstLine="567"/>
        <w:rPr>
          <w:u w:val="single"/>
          <w:lang w:val="ru-RU"/>
        </w:rPr>
      </w:pPr>
      <w:r w:rsidRPr="00244F62">
        <w:rPr>
          <w:lang w:val="ru-RU"/>
        </w:rPr>
        <w:t>(h</w:t>
      </w:r>
      <w:r w:rsidR="00320274" w:rsidRPr="00244F62">
        <w:rPr>
          <w:lang w:val="ru-RU"/>
        </w:rPr>
        <w:t>)</w:t>
      </w:r>
      <w:r w:rsidR="00320274" w:rsidRPr="00244F62">
        <w:rPr>
          <w:lang w:val="ru-RU"/>
        </w:rPr>
        <w:tab/>
        <w:t>обеспечение активного участия широкого круга заинтересованных сторон в сохранении и устойчивом использовании островного биоразнообразия, в частности путем обеспечения всестороннего и эффективного участия коренных народов и местных общин, женщин и девочек, детей и молодежи, а также лиц с ограниченными возможностями в принятии решений и доступа к правосудию и информации, а также полной защиты</w:t>
      </w:r>
      <w:r w:rsidRPr="00244F62">
        <w:rPr>
          <w:lang w:val="ru-RU"/>
        </w:rPr>
        <w:t xml:space="preserve"> экологических правозащитников </w:t>
      </w:r>
      <w:r w:rsidR="00320274" w:rsidRPr="00244F62">
        <w:rPr>
          <w:lang w:val="ru-RU"/>
        </w:rPr>
        <w:t>(</w:t>
      </w:r>
      <w:r w:rsidR="00BE58B7" w:rsidRPr="00244F62">
        <w:rPr>
          <w:lang w:val="ru-RU"/>
        </w:rPr>
        <w:t xml:space="preserve">наиболее актуально для задачи </w:t>
      </w:r>
      <w:r w:rsidRPr="00244F62">
        <w:rPr>
          <w:lang w:val="ru-RU"/>
        </w:rPr>
        <w:t>22);</w:t>
      </w:r>
    </w:p>
    <w:p w14:paraId="129AF3ED" w14:textId="689CCE07" w:rsidR="0061178E" w:rsidRPr="00244F62" w:rsidRDefault="00320274" w:rsidP="00320274">
      <w:pPr>
        <w:spacing w:before="120" w:after="120"/>
        <w:ind w:left="567" w:firstLine="567"/>
        <w:rPr>
          <w:lang w:val="ru-RU"/>
        </w:rPr>
      </w:pPr>
      <w:r w:rsidRPr="00244F62">
        <w:rPr>
          <w:lang w:val="ru-RU"/>
        </w:rPr>
        <w:t>(</w:t>
      </w:r>
      <w:r w:rsidR="007F73EE" w:rsidRPr="00244F62">
        <w:rPr>
          <w:lang w:val="ru-RU"/>
        </w:rPr>
        <w:t>i)</w:t>
      </w:r>
      <w:r w:rsidR="007F73EE" w:rsidRPr="00244F62">
        <w:rPr>
          <w:lang w:val="ru-RU"/>
        </w:rPr>
        <w:tab/>
      </w:r>
      <w:r w:rsidR="00B12343" w:rsidRPr="00244F62">
        <w:rPr>
          <w:lang w:val="ru-RU"/>
        </w:rPr>
        <w:t>содействие</w:t>
      </w:r>
      <w:r w:rsidRPr="00244F62">
        <w:rPr>
          <w:lang w:val="ru-RU"/>
        </w:rPr>
        <w:t xml:space="preserve"> мобилизации ресурсов для расширения знаний о биоразнообразии островов в тех частях света, где оно еще недостаточно изучено</w:t>
      </w:r>
      <w:r w:rsidR="00B12343" w:rsidRPr="00244F62">
        <w:rPr>
          <w:lang w:val="ru-RU"/>
        </w:rPr>
        <w:t xml:space="preserve"> (</w:t>
      </w:r>
      <w:r w:rsidR="00BE58B7" w:rsidRPr="00244F62">
        <w:rPr>
          <w:lang w:val="ru-RU"/>
        </w:rPr>
        <w:t xml:space="preserve">наиболее актуально для задачи </w:t>
      </w:r>
      <w:r w:rsidR="00B12343" w:rsidRPr="00244F62">
        <w:rPr>
          <w:lang w:val="ru-RU"/>
        </w:rPr>
        <w:t>19)</w:t>
      </w:r>
      <w:r w:rsidR="00837A0A" w:rsidRPr="00244F62">
        <w:rPr>
          <w:lang w:val="ru-RU"/>
        </w:rPr>
        <w:t>.</w:t>
      </w:r>
    </w:p>
    <w:p w14:paraId="1A409106" w14:textId="3DF36CC1" w:rsidR="002B559C" w:rsidRPr="00244F62" w:rsidRDefault="00ED3849" w:rsidP="00BE2BAC">
      <w:pPr>
        <w:pStyle w:val="Para2"/>
        <w:jc w:val="center"/>
        <w:rPr>
          <w:lang w:val="ru-RU"/>
        </w:rPr>
      </w:pPr>
      <w:r w:rsidRPr="00244F62">
        <w:rPr>
          <w:lang w:val="ru-RU"/>
        </w:rPr>
        <w:t>__________</w:t>
      </w:r>
    </w:p>
    <w:sectPr w:rsidR="002B559C" w:rsidRPr="00244F62" w:rsidSect="001662BF">
      <w:headerReference w:type="even" r:id="rId36"/>
      <w:headerReference w:type="default" r:id="rId37"/>
      <w:footerReference w:type="even" r:id="rId38"/>
      <w:footerReference w:type="default" r:id="rId39"/>
      <w:headerReference w:type="first" r:id="rId4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FA47" w14:textId="77777777" w:rsidR="002D3342" w:rsidRDefault="002D3342" w:rsidP="00A96B21">
      <w:r>
        <w:separator/>
      </w:r>
    </w:p>
  </w:endnote>
  <w:endnote w:type="continuationSeparator" w:id="0">
    <w:p w14:paraId="652EA12D" w14:textId="77777777" w:rsidR="002D3342" w:rsidRDefault="002D3342" w:rsidP="00A96B21">
      <w:r>
        <w:continuationSeparator/>
      </w:r>
    </w:p>
  </w:endnote>
  <w:endnote w:type="continuationNotice" w:id="1">
    <w:p w14:paraId="5C9F6608" w14:textId="77777777" w:rsidR="002D3342" w:rsidRDefault="002D3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259E9F83" w:rsidR="002B559C" w:rsidRDefault="002B559C" w:rsidP="00C0389A">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CA67F9">
              <w:rPr>
                <w:noProof/>
                <w:szCs w:val="20"/>
              </w:rPr>
              <w:t>8</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CA67F9">
              <w:rPr>
                <w:noProof/>
                <w:szCs w:val="20"/>
              </w:rPr>
              <w:t>9</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B032" w14:textId="760D0F15" w:rsidR="007A4926" w:rsidRDefault="00522B75" w:rsidP="002B559C">
    <w:pPr>
      <w:pStyle w:val="Pieddepage"/>
      <w:jc w:val="right"/>
    </w:pPr>
    <w:r>
      <w:fldChar w:fldCharType="begin"/>
    </w:r>
    <w:r>
      <w:instrText xml:space="preserve"> PAGE \* MERGEFORMAT </w:instrText>
    </w:r>
    <w:r>
      <w:fldChar w:fldCharType="separate"/>
    </w:r>
    <w:r w:rsidR="00CA67F9">
      <w:rPr>
        <w:noProof/>
      </w:rPr>
      <w:t>9</w:t>
    </w:r>
    <w:r>
      <w:fldChar w:fldCharType="end"/>
    </w:r>
    <w:r>
      <w:t>/</w:t>
    </w:r>
    <w:r w:rsidR="00CA67F9">
      <w:rPr>
        <w:noProof/>
      </w:rPr>
      <w:fldChar w:fldCharType="begin"/>
    </w:r>
    <w:r w:rsidR="00CA67F9">
      <w:rPr>
        <w:noProof/>
      </w:rPr>
      <w:instrText xml:space="preserve"> NUMPAGES \* MERGEFORMAT </w:instrText>
    </w:r>
    <w:r w:rsidR="00CA67F9">
      <w:rPr>
        <w:noProof/>
      </w:rPr>
      <w:fldChar w:fldCharType="separate"/>
    </w:r>
    <w:r w:rsidR="00CA67F9">
      <w:rPr>
        <w:noProof/>
      </w:rPr>
      <w:t>9</w:t>
    </w:r>
    <w:r w:rsidR="00CA67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7CDA" w14:textId="77777777" w:rsidR="002D3342" w:rsidRDefault="002D3342" w:rsidP="00A96B21">
      <w:r>
        <w:separator/>
      </w:r>
    </w:p>
  </w:footnote>
  <w:footnote w:type="continuationSeparator" w:id="0">
    <w:p w14:paraId="2E50F0B8" w14:textId="77777777" w:rsidR="002D3342" w:rsidRDefault="002D3342" w:rsidP="00A96B21">
      <w:r>
        <w:continuationSeparator/>
      </w:r>
    </w:p>
  </w:footnote>
  <w:footnote w:type="continuationNotice" w:id="1">
    <w:p w14:paraId="22B28FC3" w14:textId="77777777" w:rsidR="002D3342" w:rsidRDefault="002D3342"/>
  </w:footnote>
  <w:footnote w:id="2">
    <w:p w14:paraId="69FDF41C" w14:textId="5E39012A"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Решение </w:t>
      </w:r>
      <w:hyperlink r:id="rId1" w:history="1">
        <w:r w:rsidR="009C10F7" w:rsidRPr="003D6B8D">
          <w:rPr>
            <w:rStyle w:val="Lienhypertexte"/>
            <w:lang w:val="ru-RU"/>
          </w:rPr>
          <w:t>15/4</w:t>
        </w:r>
      </w:hyperlink>
      <w:r w:rsidRPr="005F346C">
        <w:rPr>
          <w:szCs w:val="18"/>
          <w:lang w:val="ru-RU"/>
        </w:rPr>
        <w:t>, приложение.</w:t>
      </w:r>
    </w:p>
  </w:footnote>
  <w:footnote w:id="3">
    <w:p w14:paraId="4E8ACFA1" w14:textId="649C0800"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w:t>
      </w:r>
      <w:r w:rsidR="009C10F7" w:rsidRPr="003E5372">
        <w:t xml:space="preserve">United Nations, </w:t>
      </w:r>
      <w:r w:rsidR="009C10F7" w:rsidRPr="003E5372">
        <w:rPr>
          <w:i/>
          <w:iCs/>
        </w:rPr>
        <w:t>Treaty Series</w:t>
      </w:r>
      <w:r w:rsidR="009C10F7" w:rsidRPr="003E5372">
        <w:rPr>
          <w:iCs/>
        </w:rPr>
        <w:t>,</w:t>
      </w:r>
      <w:r w:rsidR="009C10F7" w:rsidRPr="003E5372">
        <w:rPr>
          <w:i/>
          <w:iCs/>
        </w:rPr>
        <w:t xml:space="preserve"> </w:t>
      </w:r>
      <w:r w:rsidR="009C10F7" w:rsidRPr="003E5372">
        <w:t>vol. 1760, No. 30619</w:t>
      </w:r>
      <w:r w:rsidRPr="005F346C">
        <w:rPr>
          <w:color w:val="000000"/>
          <w:szCs w:val="18"/>
          <w:lang w:val="ru-RU"/>
        </w:rPr>
        <w:t>.</w:t>
      </w:r>
    </w:p>
  </w:footnote>
  <w:footnote w:id="4">
    <w:p w14:paraId="3E4C3E30" w14:textId="723E98DD"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w:t>
      </w:r>
      <w:r w:rsidR="009C10F7">
        <w:t>Ibid.</w:t>
      </w:r>
      <w:r w:rsidR="009C10F7" w:rsidRPr="003E5372">
        <w:rPr>
          <w:iCs/>
        </w:rPr>
        <w:t>,</w:t>
      </w:r>
      <w:r w:rsidR="009C10F7" w:rsidRPr="003E5372">
        <w:rPr>
          <w:i/>
          <w:iCs/>
        </w:rPr>
        <w:t xml:space="preserve"> </w:t>
      </w:r>
      <w:r w:rsidR="009C10F7" w:rsidRPr="003E5372">
        <w:t>vol. 1833, No. 31363</w:t>
      </w:r>
      <w:r w:rsidRPr="005F346C">
        <w:rPr>
          <w:color w:val="000000"/>
          <w:szCs w:val="18"/>
          <w:lang w:val="ru-RU"/>
        </w:rPr>
        <w:t>.</w:t>
      </w:r>
    </w:p>
  </w:footnote>
  <w:footnote w:id="5">
    <w:p w14:paraId="0DFA8418" w14:textId="6C9D6860" w:rsidR="005F346C" w:rsidRPr="005F346C" w:rsidRDefault="005F346C" w:rsidP="005F346C">
      <w:pPr>
        <w:pStyle w:val="Notedebasdepage"/>
        <w:rPr>
          <w:szCs w:val="18"/>
          <w:lang w:val="ru-RU"/>
        </w:rPr>
      </w:pPr>
      <w:r w:rsidRPr="00F8620D">
        <w:rPr>
          <w:rStyle w:val="Appelnotedebasdep"/>
          <w:rFonts w:eastAsia="Malgun Gothic"/>
          <w:szCs w:val="18"/>
        </w:rPr>
        <w:footnoteRef/>
      </w:r>
      <w:r w:rsidRPr="005F346C">
        <w:rPr>
          <w:szCs w:val="18"/>
          <w:lang w:val="ru-RU"/>
        </w:rPr>
        <w:t xml:space="preserve"> </w:t>
      </w:r>
      <w:bookmarkStart w:id="2" w:name="_Hlk166833805"/>
      <w:r w:rsidRPr="005F346C">
        <w:rPr>
          <w:bCs/>
          <w:iCs/>
          <w:szCs w:val="18"/>
          <w:lang w:val="ru-RU"/>
        </w:rPr>
        <w:t>Турция дистанцируется от ссылки на Конвенцию ООН по морскому праву, участником которой она не является. Участие Турции в дискуссиях, состоявшихся по пункту</w:t>
      </w:r>
      <w:r w:rsidR="005A4976" w:rsidRPr="005A4976">
        <w:rPr>
          <w:bCs/>
          <w:iCs/>
          <w:szCs w:val="18"/>
          <w:lang w:val="ru-RU"/>
        </w:rPr>
        <w:t xml:space="preserve"> 20</w:t>
      </w:r>
      <w:r w:rsidRPr="005F346C">
        <w:rPr>
          <w:bCs/>
          <w:iCs/>
          <w:szCs w:val="18"/>
          <w:lang w:val="ru-RU"/>
        </w:rPr>
        <w:t xml:space="preserve"> повестки дня </w:t>
      </w:r>
      <w:r w:rsidR="005A4976" w:rsidRPr="005A4976">
        <w:rPr>
          <w:bCs/>
          <w:iCs/>
          <w:szCs w:val="18"/>
          <w:lang w:val="ru-RU"/>
        </w:rPr>
        <w:t>16-го совещания Конференции Сторон Конвенции о биологическом разнообразии</w:t>
      </w:r>
      <w:r w:rsidRPr="005F346C">
        <w:rPr>
          <w:bCs/>
          <w:iCs/>
          <w:szCs w:val="18"/>
          <w:lang w:val="ru-RU"/>
        </w:rPr>
        <w:t>, не может быть истолковано как изменение общеизвестной правовой позиции Турции в отношении обозначенного документа</w:t>
      </w:r>
      <w:r w:rsidRPr="005F346C">
        <w:rPr>
          <w:szCs w:val="18"/>
          <w:lang w:val="ru-RU"/>
        </w:rPr>
        <w:t>.</w:t>
      </w:r>
      <w:bookmarkEnd w:id="2"/>
    </w:p>
  </w:footnote>
  <w:footnote w:id="6">
    <w:p w14:paraId="23AFEDF5" w14:textId="0A5A05D3" w:rsidR="004561C9" w:rsidRPr="004561C9" w:rsidRDefault="004561C9">
      <w:pPr>
        <w:pStyle w:val="Notedebasdepage"/>
        <w:rPr>
          <w:lang w:val="ru-RU"/>
        </w:rPr>
      </w:pPr>
      <w:r>
        <w:rPr>
          <w:rStyle w:val="Appelnotedebasdep"/>
        </w:rPr>
        <w:footnoteRef/>
      </w:r>
      <w:r w:rsidRPr="004561C9">
        <w:rPr>
          <w:lang w:val="ru-RU"/>
        </w:rPr>
        <w:t xml:space="preserve"> </w:t>
      </w:r>
      <w:r w:rsidR="00DC00A9" w:rsidRPr="001C7FF6">
        <w:rPr>
          <w:lang w:val="ru-RU"/>
        </w:rPr>
        <w:t>Боливарианская Республика Венесуэла считает, что Конвенция О</w:t>
      </w:r>
      <w:r w:rsidR="00DC00A9">
        <w:rPr>
          <w:lang w:val="ru-RU"/>
        </w:rPr>
        <w:t>ОН</w:t>
      </w:r>
      <w:r w:rsidR="00DC00A9" w:rsidRPr="001C7FF6">
        <w:rPr>
          <w:lang w:val="ru-RU"/>
        </w:rPr>
        <w:t xml:space="preserve"> </w:t>
      </w:r>
      <w:r w:rsidR="00DC00A9" w:rsidRPr="005A4976">
        <w:rPr>
          <w:lang w:val="ru-RU"/>
        </w:rPr>
        <w:t>по морскому праву не является единственным правовым документом, регулирующим деятельность, связанную с мор</w:t>
      </w:r>
      <w:r w:rsidR="00DC00A9">
        <w:rPr>
          <w:lang w:val="ru-RU"/>
        </w:rPr>
        <w:t>ями</w:t>
      </w:r>
      <w:r w:rsidR="00DC00A9" w:rsidRPr="005A4976">
        <w:rPr>
          <w:lang w:val="ru-RU"/>
        </w:rPr>
        <w:t xml:space="preserve"> и океанами. Поэтому она </w:t>
      </w:r>
      <w:r w:rsidR="00DC00A9">
        <w:rPr>
          <w:lang w:val="ru-RU"/>
        </w:rPr>
        <w:t>дистанцируется от</w:t>
      </w:r>
      <w:r w:rsidR="00DC00A9" w:rsidRPr="005A4976">
        <w:rPr>
          <w:lang w:val="ru-RU"/>
        </w:rPr>
        <w:t xml:space="preserve"> </w:t>
      </w:r>
      <w:r w:rsidR="00DC00A9">
        <w:rPr>
          <w:lang w:val="ru-RU"/>
        </w:rPr>
        <w:t>упомянутого</w:t>
      </w:r>
      <w:r w:rsidR="00DC00A9" w:rsidRPr="005A4976">
        <w:rPr>
          <w:lang w:val="ru-RU"/>
        </w:rPr>
        <w:t xml:space="preserve"> документ</w:t>
      </w:r>
      <w:r w:rsidR="00DC00A9">
        <w:rPr>
          <w:lang w:val="ru-RU"/>
        </w:rPr>
        <w:t>а</w:t>
      </w:r>
      <w:r w:rsidR="00DC00A9" w:rsidRPr="005A4976">
        <w:rPr>
          <w:lang w:val="ru-RU"/>
        </w:rPr>
        <w:t xml:space="preserve">, и ее участие в </w:t>
      </w:r>
      <w:r w:rsidR="00DC00A9">
        <w:rPr>
          <w:lang w:val="ru-RU"/>
        </w:rPr>
        <w:t>дискуссиях по пункту</w:t>
      </w:r>
      <w:r w:rsidR="00DC00A9" w:rsidRPr="005A4976">
        <w:rPr>
          <w:lang w:val="ru-RU"/>
        </w:rPr>
        <w:t xml:space="preserve"> 20 повестки дня не может рассматриваться как изменение ее национальной позиции в отношении</w:t>
      </w:r>
      <w:r w:rsidR="00DC00A9">
        <w:rPr>
          <w:lang w:val="ru-RU"/>
        </w:rPr>
        <w:t xml:space="preserve"> этого документа</w:t>
      </w:r>
      <w:r w:rsidR="00B50F72">
        <w:rPr>
          <w:lang w:val="ru-RU"/>
        </w:rPr>
        <w:t>.</w:t>
      </w:r>
    </w:p>
  </w:footnote>
  <w:footnote w:id="7">
    <w:p w14:paraId="3FC744CB" w14:textId="6BDAB0DD" w:rsidR="004561C9" w:rsidRPr="004561C9" w:rsidRDefault="004561C9">
      <w:pPr>
        <w:pStyle w:val="Notedebasdepage"/>
        <w:rPr>
          <w:lang w:val="ru-RU"/>
        </w:rPr>
      </w:pPr>
      <w:r>
        <w:rPr>
          <w:rStyle w:val="Appelnotedebasdep"/>
        </w:rPr>
        <w:footnoteRef/>
      </w:r>
      <w:r w:rsidRPr="004561C9">
        <w:rPr>
          <w:lang w:val="ru-RU"/>
        </w:rPr>
        <w:t xml:space="preserve"> </w:t>
      </w:r>
      <w:r w:rsidR="00BA6BD0" w:rsidRPr="00BA6BD0">
        <w:rPr>
          <w:lang w:val="ru-RU"/>
        </w:rPr>
        <w:t xml:space="preserve">Колумбия вновь подтверждает, что Конвенция </w:t>
      </w:r>
      <w:r w:rsidR="00DB1B04" w:rsidRPr="005F346C">
        <w:rPr>
          <w:bCs/>
          <w:iCs/>
          <w:szCs w:val="18"/>
          <w:lang w:val="ru-RU"/>
        </w:rPr>
        <w:t>ООН</w:t>
      </w:r>
      <w:r w:rsidR="00BA6BD0" w:rsidRPr="00BA6BD0">
        <w:rPr>
          <w:lang w:val="ru-RU"/>
        </w:rPr>
        <w:t xml:space="preserve"> по морскому праву не является единственным правовым документом, регулирующим </w:t>
      </w:r>
      <w:r w:rsidR="00B23EBD">
        <w:rPr>
          <w:lang w:val="ru-RU"/>
        </w:rPr>
        <w:t>всю</w:t>
      </w:r>
      <w:r w:rsidR="00BA6BD0" w:rsidRPr="00BA6BD0">
        <w:rPr>
          <w:lang w:val="ru-RU"/>
        </w:rPr>
        <w:t xml:space="preserve"> деятельност</w:t>
      </w:r>
      <w:r w:rsidR="00375383">
        <w:rPr>
          <w:lang w:val="ru-RU"/>
        </w:rPr>
        <w:t>ь</w:t>
      </w:r>
      <w:r w:rsidR="00BA6BD0" w:rsidRPr="00BA6BD0">
        <w:rPr>
          <w:lang w:val="ru-RU"/>
        </w:rPr>
        <w:t>, осуществляем</w:t>
      </w:r>
      <w:r w:rsidR="00B23EBD">
        <w:rPr>
          <w:lang w:val="ru-RU"/>
        </w:rPr>
        <w:t>ую</w:t>
      </w:r>
      <w:r w:rsidR="00BA6BD0" w:rsidRPr="00BA6BD0">
        <w:rPr>
          <w:lang w:val="ru-RU"/>
        </w:rPr>
        <w:t xml:space="preserve"> </w:t>
      </w:r>
      <w:r w:rsidR="00244F62" w:rsidRPr="00BA6BD0">
        <w:rPr>
          <w:lang w:val="ru-RU"/>
        </w:rPr>
        <w:t xml:space="preserve">в </w:t>
      </w:r>
      <w:r w:rsidR="00244F62">
        <w:rPr>
          <w:lang w:val="ru-RU"/>
        </w:rPr>
        <w:t>морях и океанах</w:t>
      </w:r>
      <w:r w:rsidR="00BA6BD0" w:rsidRPr="00BA6BD0">
        <w:rPr>
          <w:lang w:val="ru-RU"/>
        </w:rPr>
        <w:t xml:space="preserve">. Участие Колумбии в </w:t>
      </w:r>
      <w:r w:rsidR="00B23EBD">
        <w:rPr>
          <w:lang w:val="ru-RU"/>
        </w:rPr>
        <w:t>дискуссиях</w:t>
      </w:r>
      <w:r w:rsidR="00BA6BD0" w:rsidRPr="00BA6BD0">
        <w:rPr>
          <w:lang w:val="ru-RU"/>
        </w:rPr>
        <w:t xml:space="preserve"> по пункту 20 повестки дня </w:t>
      </w:r>
      <w:r w:rsidR="00B23EBD">
        <w:rPr>
          <w:lang w:val="ru-RU"/>
        </w:rPr>
        <w:t>в ходе 16-го</w:t>
      </w:r>
      <w:r w:rsidR="00BA6BD0" w:rsidRPr="00BA6BD0">
        <w:rPr>
          <w:lang w:val="ru-RU"/>
        </w:rPr>
        <w:t xml:space="preserve"> совещания Конференции Сторон не затрагивает ее статус</w:t>
      </w:r>
      <w:r w:rsidR="00B23EBD">
        <w:rPr>
          <w:lang w:val="ru-RU"/>
        </w:rPr>
        <w:t>а</w:t>
      </w:r>
      <w:r w:rsidR="00BA6BD0" w:rsidRPr="00BA6BD0">
        <w:rPr>
          <w:lang w:val="ru-RU"/>
        </w:rPr>
        <w:t xml:space="preserve"> или прав</w:t>
      </w:r>
      <w:r w:rsidR="00B23EBD">
        <w:rPr>
          <w:lang w:val="ru-RU"/>
        </w:rPr>
        <w:t xml:space="preserve"> и не </w:t>
      </w:r>
      <w:r w:rsidR="00B23EBD" w:rsidRPr="00B23EBD">
        <w:rPr>
          <w:lang w:val="ru-RU"/>
        </w:rPr>
        <w:t>может быть истолковано как молчаливое или явно выраженное принятие</w:t>
      </w:r>
      <w:r w:rsidR="00DB1B04">
        <w:rPr>
          <w:lang w:val="ru-RU"/>
        </w:rPr>
        <w:t xml:space="preserve"> </w:t>
      </w:r>
      <w:r w:rsidR="00B23EBD" w:rsidRPr="00B23EBD">
        <w:rPr>
          <w:lang w:val="ru-RU"/>
        </w:rPr>
        <w:t>положений Конвенции ООН по морскому праву − договора, участником которого Колумбия не является</w:t>
      </w:r>
      <w:r w:rsidR="00BA6BD0" w:rsidRPr="00BA6BD0">
        <w:rPr>
          <w:lang w:val="ru-RU"/>
        </w:rPr>
        <w:t>.</w:t>
      </w:r>
      <w:r w:rsidR="00470245">
        <w:rPr>
          <w:lang w:val="ru-RU"/>
        </w:rPr>
        <w:t xml:space="preserve"> </w:t>
      </w:r>
    </w:p>
  </w:footnote>
  <w:footnote w:id="8">
    <w:p w14:paraId="4DA803CC" w14:textId="7D97F1B4" w:rsidR="004561C9" w:rsidRPr="004561C9" w:rsidRDefault="004561C9">
      <w:pPr>
        <w:pStyle w:val="Notedebasdepage"/>
        <w:rPr>
          <w:lang w:val="ru-RU"/>
        </w:rPr>
      </w:pPr>
      <w:r>
        <w:rPr>
          <w:rStyle w:val="Appelnotedebasdep"/>
        </w:rPr>
        <w:footnoteRef/>
      </w:r>
      <w:r w:rsidRPr="004561C9">
        <w:rPr>
          <w:lang w:val="ru-RU"/>
        </w:rPr>
        <w:t xml:space="preserve"> </w:t>
      </w:r>
      <w:r w:rsidR="00470245" w:rsidRPr="00470245">
        <w:rPr>
          <w:lang w:val="ru-RU"/>
        </w:rPr>
        <w:t>Сальвадор не является государством</w:t>
      </w:r>
      <w:r w:rsidR="00244F62">
        <w:rPr>
          <w:lang w:val="ru-RU"/>
        </w:rPr>
        <w:t xml:space="preserve"> – </w:t>
      </w:r>
      <w:r w:rsidR="00470245" w:rsidRPr="00470245">
        <w:rPr>
          <w:lang w:val="ru-RU"/>
        </w:rPr>
        <w:t>участником</w:t>
      </w:r>
      <w:r w:rsidR="00244F62">
        <w:rPr>
          <w:lang w:val="ru-RU"/>
        </w:rPr>
        <w:t xml:space="preserve"> </w:t>
      </w:r>
      <w:r w:rsidR="00470245" w:rsidRPr="00470245">
        <w:rPr>
          <w:lang w:val="ru-RU"/>
        </w:rPr>
        <w:t xml:space="preserve">Конвенции </w:t>
      </w:r>
      <w:r w:rsidR="00276F20">
        <w:rPr>
          <w:lang w:val="ru-RU"/>
        </w:rPr>
        <w:t>ООН</w:t>
      </w:r>
      <w:r w:rsidR="00470245" w:rsidRPr="00470245">
        <w:rPr>
          <w:lang w:val="ru-RU"/>
        </w:rPr>
        <w:t xml:space="preserve"> по морскому праву</w:t>
      </w:r>
      <w:r w:rsidR="00276F20">
        <w:rPr>
          <w:lang w:val="ru-RU"/>
        </w:rPr>
        <w:t>.</w:t>
      </w:r>
      <w:r w:rsidR="00470245" w:rsidRPr="00470245">
        <w:rPr>
          <w:lang w:val="ru-RU"/>
        </w:rPr>
        <w:t xml:space="preserve"> </w:t>
      </w:r>
      <w:r w:rsidR="00276F20">
        <w:rPr>
          <w:lang w:val="ru-RU"/>
        </w:rPr>
        <w:t>По</w:t>
      </w:r>
      <w:r w:rsidR="00470245" w:rsidRPr="00470245">
        <w:rPr>
          <w:lang w:val="ru-RU"/>
        </w:rPr>
        <w:t>этому он вновь подтверждает</w:t>
      </w:r>
      <w:r w:rsidR="00CE5C3E">
        <w:rPr>
          <w:lang w:val="ru-RU"/>
        </w:rPr>
        <w:t>, как он это делал и</w:t>
      </w:r>
      <w:r w:rsidR="00470245" w:rsidRPr="00470245">
        <w:rPr>
          <w:lang w:val="ru-RU"/>
        </w:rPr>
        <w:t xml:space="preserve"> на других международных форумах</w:t>
      </w:r>
      <w:r w:rsidR="00CE5C3E">
        <w:rPr>
          <w:lang w:val="ru-RU"/>
        </w:rPr>
        <w:t>,</w:t>
      </w:r>
      <w:r w:rsidR="00470245" w:rsidRPr="00470245">
        <w:rPr>
          <w:lang w:val="ru-RU"/>
        </w:rPr>
        <w:t xml:space="preserve"> что </w:t>
      </w:r>
      <w:r w:rsidR="00CE5C3E">
        <w:rPr>
          <w:lang w:val="ru-RU"/>
        </w:rPr>
        <w:t>его</w:t>
      </w:r>
      <w:r w:rsidR="00470245" w:rsidRPr="00470245">
        <w:rPr>
          <w:lang w:val="ru-RU"/>
        </w:rPr>
        <w:t xml:space="preserve"> участие в рассмотрении некоторых вопросов, поднятых в ходе </w:t>
      </w:r>
      <w:r w:rsidR="00CE5C3E">
        <w:rPr>
          <w:lang w:val="ru-RU"/>
        </w:rPr>
        <w:t>16-го</w:t>
      </w:r>
      <w:r w:rsidR="00470245" w:rsidRPr="00470245">
        <w:rPr>
          <w:lang w:val="ru-RU"/>
        </w:rPr>
        <w:t xml:space="preserve"> совещания Конференции Сторон, ни при каких обстоятельствах </w:t>
      </w:r>
      <w:r w:rsidR="00CE5C3E">
        <w:rPr>
          <w:lang w:val="ru-RU"/>
        </w:rPr>
        <w:t xml:space="preserve">никоим образом не затрагивает </w:t>
      </w:r>
      <w:r w:rsidR="00470245" w:rsidRPr="00470245">
        <w:rPr>
          <w:lang w:val="ru-RU"/>
        </w:rPr>
        <w:t>его правово</w:t>
      </w:r>
      <w:r w:rsidR="003C5423">
        <w:rPr>
          <w:lang w:val="ru-RU"/>
        </w:rPr>
        <w:t>го</w:t>
      </w:r>
      <w:r w:rsidR="00470245" w:rsidRPr="00470245">
        <w:rPr>
          <w:lang w:val="ru-RU"/>
        </w:rPr>
        <w:t xml:space="preserve"> статус</w:t>
      </w:r>
      <w:r w:rsidR="003C5423">
        <w:rPr>
          <w:lang w:val="ru-RU"/>
        </w:rPr>
        <w:t>а</w:t>
      </w:r>
      <w:r w:rsidR="00470245" w:rsidRPr="00470245">
        <w:rPr>
          <w:lang w:val="ru-RU"/>
        </w:rPr>
        <w:t xml:space="preserve"> в связи с указанным международным документом или прав или обязательств, которые могут </w:t>
      </w:r>
      <w:r w:rsidR="00CE5C3E">
        <w:rPr>
          <w:lang w:val="ru-RU"/>
        </w:rPr>
        <w:t>из него вытекать</w:t>
      </w:r>
      <w:r w:rsidR="00470245" w:rsidRPr="00470245">
        <w:rPr>
          <w:lang w:val="ru-RU"/>
        </w:rPr>
        <w:t>. Кроме того, Сальвадор</w:t>
      </w:r>
      <w:r w:rsidR="00026206">
        <w:rPr>
          <w:lang w:val="ru-RU"/>
        </w:rPr>
        <w:t xml:space="preserve">, </w:t>
      </w:r>
      <w:r w:rsidR="00CD5959">
        <w:rPr>
          <w:lang w:val="ru-RU"/>
        </w:rPr>
        <w:t>пользуясь</w:t>
      </w:r>
      <w:r w:rsidR="00026206">
        <w:rPr>
          <w:lang w:val="ru-RU"/>
        </w:rPr>
        <w:t xml:space="preserve"> возможностью, заявляет</w:t>
      </w:r>
      <w:r w:rsidR="00470245" w:rsidRPr="00470245">
        <w:rPr>
          <w:lang w:val="ru-RU"/>
        </w:rPr>
        <w:t>, что вышеупомянутая Конвенция не имеет универсального характера, поскольку существуют другие международные документы, регулирующие различные виды деятельности, осуществляем</w:t>
      </w:r>
      <w:r w:rsidR="00026206">
        <w:rPr>
          <w:lang w:val="ru-RU"/>
        </w:rPr>
        <w:t>ые</w:t>
      </w:r>
      <w:r w:rsidR="00470245" w:rsidRPr="00470245">
        <w:rPr>
          <w:lang w:val="ru-RU"/>
        </w:rPr>
        <w:t xml:space="preserve"> </w:t>
      </w:r>
      <w:r w:rsidR="00CE5C3E" w:rsidRPr="00BA6BD0">
        <w:rPr>
          <w:lang w:val="ru-RU"/>
        </w:rPr>
        <w:t xml:space="preserve">в </w:t>
      </w:r>
      <w:r w:rsidR="00CE5C3E">
        <w:rPr>
          <w:lang w:val="ru-RU"/>
        </w:rPr>
        <w:t>мор</w:t>
      </w:r>
      <w:r w:rsidR="00244F62">
        <w:rPr>
          <w:lang w:val="ru-RU"/>
        </w:rPr>
        <w:t>ях</w:t>
      </w:r>
      <w:r w:rsidR="00CE5C3E">
        <w:rPr>
          <w:lang w:val="ru-RU"/>
        </w:rPr>
        <w:t xml:space="preserve"> и океан</w:t>
      </w:r>
      <w:r w:rsidR="00244F62">
        <w:rPr>
          <w:lang w:val="ru-RU"/>
        </w:rPr>
        <w:t>ах</w:t>
      </w:r>
      <w:r w:rsidR="00470245" w:rsidRPr="00470245">
        <w:rPr>
          <w:lang w:val="ru-RU"/>
        </w:rPr>
        <w:t>;</w:t>
      </w:r>
    </w:p>
  </w:footnote>
  <w:footnote w:id="9">
    <w:p w14:paraId="5EAA393A" w14:textId="77777777"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Принцип 15 Рио-де-</w:t>
      </w:r>
      <w:proofErr w:type="spellStart"/>
      <w:r w:rsidRPr="005F346C">
        <w:rPr>
          <w:szCs w:val="18"/>
          <w:lang w:val="ru-RU"/>
        </w:rPr>
        <w:t>Жанейрской</w:t>
      </w:r>
      <w:proofErr w:type="spellEnd"/>
      <w:r w:rsidRPr="005F346C">
        <w:rPr>
          <w:szCs w:val="18"/>
          <w:lang w:val="ru-RU"/>
        </w:rPr>
        <w:t xml:space="preserve"> декларации по окружающей среде и развитию.</w:t>
      </w:r>
    </w:p>
  </w:footnote>
  <w:footnote w:id="10">
    <w:p w14:paraId="43623BDD" w14:textId="77777777"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«Добровольное, предварительное и обоснованное согласие»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11">
    <w:p w14:paraId="2A9F664D" w14:textId="77777777" w:rsidR="005F346C" w:rsidRPr="005F346C" w:rsidRDefault="005F346C" w:rsidP="005F346C">
      <w:pPr>
        <w:pStyle w:val="Notedebasdepage"/>
        <w:rPr>
          <w:szCs w:val="18"/>
          <w:lang w:val="ru-RU"/>
        </w:rPr>
      </w:pPr>
      <w:r w:rsidRPr="00F8620D">
        <w:rPr>
          <w:bCs/>
          <w:iCs/>
          <w:szCs w:val="18"/>
          <w:vertAlign w:val="superscript"/>
        </w:rPr>
        <w:footnoteRef/>
      </w:r>
      <w:r w:rsidRPr="005F346C">
        <w:rPr>
          <w:bCs/>
          <w:iCs/>
          <w:szCs w:val="18"/>
          <w:vertAlign w:val="superscript"/>
          <w:lang w:val="ru-RU"/>
        </w:rPr>
        <w:t xml:space="preserve"> </w:t>
      </w:r>
      <w:r w:rsidRPr="005F346C">
        <w:rPr>
          <w:bCs/>
          <w:iCs/>
          <w:szCs w:val="18"/>
          <w:lang w:val="ru-RU"/>
        </w:rPr>
        <w:t>Резолюция 61/295 Генеральной Ассамблеи, приложение.</w:t>
      </w:r>
    </w:p>
  </w:footnote>
  <w:footnote w:id="12">
    <w:p w14:paraId="402469B8" w14:textId="77777777"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Резолюция 70/1 Генеральной Ассамблеи.</w:t>
      </w:r>
    </w:p>
  </w:footnote>
  <w:footnote w:id="13">
    <w:p w14:paraId="09852AD9" w14:textId="317AC335" w:rsidR="00DC00A9" w:rsidRPr="003E5372" w:rsidRDefault="00DC00A9" w:rsidP="00DC00A9">
      <w:pPr>
        <w:pStyle w:val="CBDFootnoteText"/>
      </w:pPr>
      <w:r w:rsidRPr="00787555">
        <w:rPr>
          <w:rStyle w:val="Appelnotedebasdep"/>
          <w:szCs w:val="18"/>
        </w:rPr>
        <w:footnoteRef/>
      </w:r>
      <w:r w:rsidRPr="003E5372">
        <w:t xml:space="preserve"> </w:t>
      </w:r>
      <w:r>
        <w:rPr>
          <w:lang w:val="ru-RU"/>
        </w:rPr>
        <w:t>Решения</w:t>
      </w:r>
      <w:r w:rsidRPr="003E5372">
        <w:t xml:space="preserve"> </w:t>
      </w:r>
      <w:hyperlink r:id="rId2" w:history="1">
        <w:r w:rsidRPr="00EA5AA6">
          <w:rPr>
            <w:rStyle w:val="Lienhypertexte"/>
          </w:rPr>
          <w:t>IV/5</w:t>
        </w:r>
      </w:hyperlink>
      <w:r w:rsidRPr="003E5372">
        <w:t xml:space="preserve">, </w:t>
      </w:r>
      <w:r>
        <w:rPr>
          <w:lang w:val="ru-RU"/>
        </w:rPr>
        <w:t>приложение и</w:t>
      </w:r>
      <w:r w:rsidRPr="003E5372">
        <w:t xml:space="preserve"> </w:t>
      </w:r>
      <w:hyperlink r:id="rId3" w:history="1">
        <w:r w:rsidRPr="00DE6AF7">
          <w:rPr>
            <w:rStyle w:val="Lienhypertexte"/>
          </w:rPr>
          <w:t>VII/5</w:t>
        </w:r>
      </w:hyperlink>
      <w:r w:rsidRPr="003E5372">
        <w:t xml:space="preserve">, </w:t>
      </w:r>
      <w:r>
        <w:rPr>
          <w:lang w:val="ru-RU"/>
        </w:rPr>
        <w:t xml:space="preserve">приложение </w:t>
      </w:r>
      <w:r w:rsidRPr="003E5372">
        <w:t>I.</w:t>
      </w:r>
    </w:p>
  </w:footnote>
  <w:footnote w:id="14">
    <w:p w14:paraId="2DABC7C7" w14:textId="54CB408A" w:rsidR="00DC00A9" w:rsidRPr="003E5372" w:rsidRDefault="00DC00A9" w:rsidP="00DC00A9">
      <w:pPr>
        <w:pStyle w:val="CBDFootnoteText"/>
      </w:pPr>
      <w:r w:rsidRPr="00787555">
        <w:rPr>
          <w:rStyle w:val="Appelnotedebasdep"/>
          <w:szCs w:val="18"/>
        </w:rPr>
        <w:footnoteRef/>
      </w:r>
      <w:r w:rsidRPr="003E5372">
        <w:t xml:space="preserve"> </w:t>
      </w:r>
      <w:r>
        <w:rPr>
          <w:lang w:val="ru-RU"/>
        </w:rPr>
        <w:t>Решение</w:t>
      </w:r>
      <w:r w:rsidRPr="003E5372">
        <w:t xml:space="preserve"> </w:t>
      </w:r>
      <w:hyperlink r:id="rId4" w:history="1">
        <w:r w:rsidRPr="00B556D1">
          <w:rPr>
            <w:rStyle w:val="Lienhypertexte"/>
          </w:rPr>
          <w:t>VIII/1</w:t>
        </w:r>
      </w:hyperlink>
      <w:r w:rsidRPr="003E5372">
        <w:t xml:space="preserve">, </w:t>
      </w:r>
      <w:r>
        <w:rPr>
          <w:lang w:val="ru-RU"/>
        </w:rPr>
        <w:t>приложение</w:t>
      </w:r>
      <w:r w:rsidRPr="003E5372">
        <w:t>.</w:t>
      </w:r>
    </w:p>
  </w:footnote>
  <w:footnote w:id="15">
    <w:p w14:paraId="4FF89833" w14:textId="77777777"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w:t>
      </w:r>
      <w:r w:rsidRPr="00F8620D">
        <w:rPr>
          <w:szCs w:val="18"/>
        </w:rPr>
        <w:t>A</w:t>
      </w:r>
      <w:r w:rsidRPr="005F346C">
        <w:rPr>
          <w:szCs w:val="18"/>
          <w:lang w:val="ru-RU"/>
        </w:rPr>
        <w:t>/</w:t>
      </w:r>
      <w:r w:rsidRPr="00F8620D">
        <w:rPr>
          <w:szCs w:val="18"/>
        </w:rPr>
        <w:t>CONF</w:t>
      </w:r>
      <w:r w:rsidRPr="005F346C">
        <w:rPr>
          <w:szCs w:val="18"/>
          <w:lang w:val="ru-RU"/>
        </w:rPr>
        <w:t>.232/2023/4.</w:t>
      </w:r>
    </w:p>
  </w:footnote>
  <w:footnote w:id="16">
    <w:p w14:paraId="002A1508" w14:textId="77777777" w:rsidR="005F346C" w:rsidRPr="005F346C" w:rsidRDefault="005F346C" w:rsidP="005F346C">
      <w:pPr>
        <w:pStyle w:val="Notedebasdepage"/>
        <w:rPr>
          <w:szCs w:val="18"/>
          <w:lang w:val="ru-RU"/>
        </w:rPr>
      </w:pPr>
      <w:r w:rsidRPr="00F8620D">
        <w:rPr>
          <w:rStyle w:val="Appelnotedebasdep"/>
          <w:szCs w:val="18"/>
        </w:rPr>
        <w:footnoteRef/>
      </w:r>
      <w:r w:rsidRPr="005F346C">
        <w:rPr>
          <w:szCs w:val="18"/>
          <w:lang w:val="ru-RU"/>
        </w:rPr>
        <w:t xml:space="preserve"> Международная морская организация, документ </w:t>
      </w:r>
      <w:proofErr w:type="spellStart"/>
      <w:r w:rsidRPr="00F8620D">
        <w:rPr>
          <w:szCs w:val="18"/>
        </w:rPr>
        <w:t>BWM</w:t>
      </w:r>
      <w:proofErr w:type="spellEnd"/>
      <w:r w:rsidRPr="005F346C">
        <w:rPr>
          <w:szCs w:val="18"/>
          <w:lang w:val="ru-RU"/>
        </w:rPr>
        <w:t>/</w:t>
      </w:r>
      <w:r w:rsidRPr="00F8620D">
        <w:rPr>
          <w:szCs w:val="18"/>
        </w:rPr>
        <w:t>CONF</w:t>
      </w:r>
      <w:r w:rsidRPr="005F346C">
        <w:rPr>
          <w:szCs w:val="18"/>
          <w:lang w:val="ru-RU"/>
        </w:rPr>
        <w:t>/36, приложение.</w:t>
      </w:r>
    </w:p>
  </w:footnote>
  <w:footnote w:id="17">
    <w:p w14:paraId="7CD693B4" w14:textId="53033964" w:rsidR="00733D9D" w:rsidRPr="00733D9D" w:rsidRDefault="00733D9D" w:rsidP="00733D9D">
      <w:pPr>
        <w:pStyle w:val="Notedebasdepage"/>
        <w:rPr>
          <w:szCs w:val="18"/>
          <w:lang w:val="ru-RU"/>
        </w:rPr>
      </w:pPr>
      <w:r w:rsidRPr="00F8620D">
        <w:rPr>
          <w:rStyle w:val="Appelnotedebasdep"/>
          <w:szCs w:val="18"/>
        </w:rPr>
        <w:footnoteRef/>
      </w:r>
      <w:r w:rsidRPr="00733D9D">
        <w:rPr>
          <w:szCs w:val="18"/>
          <w:lang w:val="ru-RU"/>
        </w:rPr>
        <w:t xml:space="preserve"> Решение </w:t>
      </w:r>
      <w:hyperlink r:id="rId5" w:history="1">
        <w:r w:rsidR="009C10F7" w:rsidRPr="004A4B43">
          <w:rPr>
            <w:rStyle w:val="Lienhypertexte"/>
          </w:rPr>
          <w:t>15/5</w:t>
        </w:r>
      </w:hyperlink>
      <w:r w:rsidRPr="00733D9D">
        <w:rPr>
          <w:szCs w:val="18"/>
          <w:lang w:val="ru-RU"/>
        </w:rPr>
        <w:t xml:space="preserve">, приложение </w:t>
      </w:r>
      <w:r w:rsidRPr="00F8620D">
        <w:rPr>
          <w:szCs w:val="18"/>
        </w:rPr>
        <w:t>I</w:t>
      </w:r>
      <w:r w:rsidRPr="00733D9D">
        <w:rPr>
          <w:szCs w:val="18"/>
          <w:lang w:val="ru-RU"/>
        </w:rPr>
        <w:t>.</w:t>
      </w:r>
    </w:p>
  </w:footnote>
  <w:footnote w:id="18">
    <w:p w14:paraId="3CF15802" w14:textId="77777777" w:rsidR="00DC00A9" w:rsidRPr="003E5372" w:rsidRDefault="00DC00A9" w:rsidP="00DC00A9">
      <w:pPr>
        <w:pStyle w:val="CBDFootnoteText"/>
      </w:pPr>
      <w:r w:rsidRPr="00787555">
        <w:rPr>
          <w:rStyle w:val="Appelnotedebasdep"/>
          <w:szCs w:val="18"/>
        </w:rPr>
        <w:footnoteRef/>
      </w:r>
      <w:r w:rsidRPr="003E5372">
        <w:t xml:space="preserve"> United Nations, </w:t>
      </w:r>
      <w:r w:rsidRPr="003E5372">
        <w:rPr>
          <w:i/>
          <w:iCs/>
        </w:rPr>
        <w:t>Treaty Series</w:t>
      </w:r>
      <w:r w:rsidRPr="003E5372">
        <w:rPr>
          <w:iCs/>
        </w:rPr>
        <w:t>,</w:t>
      </w:r>
      <w:r w:rsidRPr="003E5372">
        <w:rPr>
          <w:i/>
          <w:iCs/>
        </w:rPr>
        <w:t xml:space="preserve"> </w:t>
      </w:r>
      <w:r w:rsidRPr="003E5372">
        <w:t>vol. 1760, No. 30619.</w:t>
      </w:r>
    </w:p>
  </w:footnote>
  <w:footnote w:id="19">
    <w:p w14:paraId="5142BDBF" w14:textId="37273FE5" w:rsidR="00A13CA6" w:rsidRPr="004864D0" w:rsidRDefault="00A13CA6" w:rsidP="00A13CA6">
      <w:pPr>
        <w:pStyle w:val="Notedebasdepage"/>
      </w:pPr>
      <w:r>
        <w:rPr>
          <w:rStyle w:val="Appelnotedebasdep"/>
        </w:rPr>
        <w:footnoteRef/>
      </w:r>
      <w:r>
        <w:t xml:space="preserve"> </w:t>
      </w:r>
      <w:r>
        <w:rPr>
          <w:lang w:val="ru-RU"/>
        </w:rPr>
        <w:t>Решение</w:t>
      </w:r>
      <w:r>
        <w:t xml:space="preserve"> </w:t>
      </w:r>
      <w:hyperlink r:id="rId6" w:history="1">
        <w:r w:rsidRPr="000C1E78">
          <w:rPr>
            <w:rStyle w:val="Lienhypertexte"/>
          </w:rPr>
          <w:t>15/4</w:t>
        </w:r>
      </w:hyperlink>
      <w:r>
        <w:t xml:space="preserve">, </w:t>
      </w:r>
      <w:r>
        <w:rPr>
          <w:lang w:val="ru-RU"/>
        </w:rPr>
        <w:t>приложение.</w:t>
      </w:r>
    </w:p>
  </w:footnote>
  <w:footnote w:id="20">
    <w:p w14:paraId="6755E50B" w14:textId="0D06F138" w:rsidR="006B19E2" w:rsidRPr="006B19E2" w:rsidRDefault="006B19E2">
      <w:pPr>
        <w:pStyle w:val="Notedebasdepage"/>
        <w:rPr>
          <w:lang w:val="ru-RU"/>
        </w:rPr>
      </w:pPr>
      <w:r>
        <w:rPr>
          <w:rStyle w:val="Appelnotedebasdep"/>
        </w:rPr>
        <w:footnoteRef/>
      </w:r>
      <w:r w:rsidRPr="006B19E2">
        <w:rPr>
          <w:lang w:val="ru-RU"/>
        </w:rPr>
        <w:t xml:space="preserve"> </w:t>
      </w:r>
      <w:r>
        <w:rPr>
          <w:lang w:val="ru-RU"/>
        </w:rPr>
        <w:t>П</w:t>
      </w:r>
      <w:r w:rsidRPr="006B19E2">
        <w:rPr>
          <w:lang w:val="ru-RU"/>
        </w:rPr>
        <w:t>ринцип 15 Рио-де-</w:t>
      </w:r>
      <w:proofErr w:type="spellStart"/>
      <w:r w:rsidRPr="006B19E2">
        <w:rPr>
          <w:lang w:val="ru-RU"/>
        </w:rPr>
        <w:t>Жанейрской</w:t>
      </w:r>
      <w:proofErr w:type="spellEnd"/>
      <w:r w:rsidRPr="006B19E2">
        <w:rPr>
          <w:lang w:val="ru-RU"/>
        </w:rPr>
        <w:t xml:space="preserve"> декларации по окружающей среде и развитию</w:t>
      </w:r>
      <w:r>
        <w:rPr>
          <w:lang w:val="ru-RU"/>
        </w:rPr>
        <w:t>.</w:t>
      </w:r>
    </w:p>
  </w:footnote>
  <w:footnote w:id="21">
    <w:p w14:paraId="4EED54C1" w14:textId="0AB5AC85" w:rsidR="00733D9D" w:rsidRPr="00951C99" w:rsidRDefault="00733D9D" w:rsidP="00733D9D">
      <w:pPr>
        <w:pStyle w:val="Notedebasdepage"/>
        <w:rPr>
          <w:lang w:val="ru-RU"/>
        </w:rPr>
      </w:pPr>
      <w:r>
        <w:rPr>
          <w:rStyle w:val="Appelnotedebasdep"/>
        </w:rPr>
        <w:footnoteRef/>
      </w:r>
      <w:r w:rsidRPr="00951C99">
        <w:rPr>
          <w:lang w:val="ru-RU"/>
        </w:rPr>
        <w:t xml:space="preserve"> </w:t>
      </w:r>
      <w:r w:rsidR="00244F62" w:rsidRPr="005F346C">
        <w:rPr>
          <w:szCs w:val="18"/>
          <w:lang w:val="ru-RU"/>
        </w:rPr>
        <w:t>«Добровольное, предварительное и обоснованное согласие»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r w:rsidRPr="00951C99">
        <w:rPr>
          <w:lang w:val="ru-RU"/>
        </w:rPr>
        <w:t>.</w:t>
      </w:r>
    </w:p>
  </w:footnote>
  <w:footnote w:id="22">
    <w:p w14:paraId="39428788" w14:textId="4E2914F2" w:rsidR="008F7677" w:rsidRPr="007F73EE" w:rsidRDefault="008F7677">
      <w:pPr>
        <w:pStyle w:val="Notedebasdepage"/>
        <w:rPr>
          <w:lang w:val="ru-RU"/>
        </w:rPr>
      </w:pPr>
      <w:r>
        <w:rPr>
          <w:rStyle w:val="Appelnotedebasdep"/>
        </w:rPr>
        <w:footnoteRef/>
      </w:r>
      <w:r w:rsidRPr="007F73EE">
        <w:rPr>
          <w:lang w:val="ru-RU"/>
        </w:rPr>
        <w:t xml:space="preserve"> </w:t>
      </w:r>
      <w:r w:rsidR="007F73EE" w:rsidRPr="007F73EE">
        <w:rPr>
          <w:lang w:val="ru-RU"/>
        </w:rPr>
        <w:t>Включая соглашения в рамках Всемирной торговой организации, такие как Соглашение о субсидировании рыб</w:t>
      </w:r>
      <w:r w:rsidR="007F73EE">
        <w:rPr>
          <w:lang w:val="ru-RU"/>
        </w:rPr>
        <w:t>ного промысла.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471A85AD" w:rsidR="00A00234" w:rsidRPr="00BE2BAC" w:rsidRDefault="00522B75" w:rsidP="00BE2BAC">
    <w:pPr>
      <w:pStyle w:val="CBDHeader"/>
    </w:pPr>
    <w:r>
      <w:fldChar w:fldCharType="begin"/>
    </w:r>
    <w:r>
      <w:instrText xml:space="preserve"> StyleRef AB_Symbol </w:instrText>
    </w:r>
    <w:r>
      <w:fldChar w:fldCharType="separate"/>
    </w:r>
    <w:r w:rsidR="00D16467">
      <w:rPr>
        <w:noProof/>
      </w:rPr>
      <w:t>CBD/COP/DEC/16/17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5295E19F" w:rsidR="002B559C" w:rsidRPr="00BE2BAC" w:rsidRDefault="00522B75" w:rsidP="00BE2BAC">
    <w:pPr>
      <w:pStyle w:val="CBDHeader"/>
      <w:jc w:val="right"/>
    </w:pPr>
    <w:r>
      <w:fldChar w:fldCharType="begin"/>
    </w:r>
    <w:r>
      <w:instrText xml:space="preserve"> StyleRef AB_Symbol </w:instrText>
    </w:r>
    <w:r>
      <w:fldChar w:fldCharType="separate"/>
    </w:r>
    <w:r w:rsidR="00D16467">
      <w:rPr>
        <w:noProof/>
      </w:rPr>
      <w:t>CBD/COP/DEC/16/17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A1EA" w14:textId="77777777" w:rsidR="00862BFE" w:rsidRDefault="00862BFE" w:rsidP="00862BFE">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35754031">
    <w:abstractNumId w:val="4"/>
  </w:num>
  <w:num w:numId="2" w16cid:durableId="2073966391">
    <w:abstractNumId w:val="12"/>
  </w:num>
  <w:num w:numId="3" w16cid:durableId="427774921">
    <w:abstractNumId w:val="15"/>
  </w:num>
  <w:num w:numId="4" w16cid:durableId="501436723">
    <w:abstractNumId w:val="0"/>
  </w:num>
  <w:num w:numId="5" w16cid:durableId="423382381">
    <w:abstractNumId w:val="1"/>
  </w:num>
  <w:num w:numId="6" w16cid:durableId="2002001733">
    <w:abstractNumId w:val="1"/>
  </w:num>
  <w:num w:numId="7" w16cid:durableId="440758576">
    <w:abstractNumId w:val="3"/>
  </w:num>
  <w:num w:numId="8" w16cid:durableId="217984235">
    <w:abstractNumId w:val="7"/>
  </w:num>
  <w:num w:numId="9" w16cid:durableId="654530087">
    <w:abstractNumId w:val="11"/>
  </w:num>
  <w:num w:numId="10" w16cid:durableId="1518890528">
    <w:abstractNumId w:val="10"/>
  </w:num>
  <w:num w:numId="11" w16cid:durableId="1594122831">
    <w:abstractNumId w:val="6"/>
  </w:num>
  <w:num w:numId="12" w16cid:durableId="200897124">
    <w:abstractNumId w:val="2"/>
  </w:num>
  <w:num w:numId="13" w16cid:durableId="779564974">
    <w:abstractNumId w:val="2"/>
    <w:lvlOverride w:ilvl="0">
      <w:startOverride w:val="1"/>
    </w:lvlOverride>
  </w:num>
  <w:num w:numId="14" w16cid:durableId="1315530339">
    <w:abstractNumId w:val="9"/>
  </w:num>
  <w:num w:numId="15" w16cid:durableId="1510371384">
    <w:abstractNumId w:val="9"/>
    <w:lvlOverride w:ilvl="0">
      <w:startOverride w:val="1"/>
    </w:lvlOverride>
  </w:num>
  <w:num w:numId="16" w16cid:durableId="2031488168">
    <w:abstractNumId w:val="12"/>
    <w:lvlOverride w:ilvl="0">
      <w:startOverride w:val="1"/>
    </w:lvlOverride>
  </w:num>
  <w:num w:numId="17" w16cid:durableId="1966737346">
    <w:abstractNumId w:val="9"/>
    <w:lvlOverride w:ilvl="0">
      <w:startOverride w:val="1"/>
    </w:lvlOverride>
  </w:num>
  <w:num w:numId="18" w16cid:durableId="1346712132">
    <w:abstractNumId w:val="16"/>
  </w:num>
  <w:num w:numId="19" w16cid:durableId="1776558707">
    <w:abstractNumId w:val="12"/>
    <w:lvlOverride w:ilvl="0">
      <w:startOverride w:val="1"/>
    </w:lvlOverride>
  </w:num>
  <w:num w:numId="20" w16cid:durableId="1025793496">
    <w:abstractNumId w:val="12"/>
    <w:lvlOverride w:ilvl="0">
      <w:startOverride w:val="1"/>
    </w:lvlOverride>
  </w:num>
  <w:num w:numId="21" w16cid:durableId="143549515">
    <w:abstractNumId w:val="8"/>
  </w:num>
  <w:num w:numId="22" w16cid:durableId="1629318350">
    <w:abstractNumId w:val="5"/>
  </w:num>
  <w:num w:numId="23" w16cid:durableId="1613171221">
    <w:abstractNumId w:val="13"/>
  </w:num>
  <w:num w:numId="24" w16cid:durableId="925919578">
    <w:abstractNumId w:val="13"/>
  </w:num>
  <w:num w:numId="25" w16cid:durableId="2142074536">
    <w:abstractNumId w:val="13"/>
  </w:num>
  <w:num w:numId="26" w16cid:durableId="164440074">
    <w:abstractNumId w:val="13"/>
  </w:num>
  <w:num w:numId="27" w16cid:durableId="568270282">
    <w:abstractNumId w:val="13"/>
  </w:num>
  <w:num w:numId="28" w16cid:durableId="485821384">
    <w:abstractNumId w:val="13"/>
  </w:num>
  <w:num w:numId="29" w16cid:durableId="2122989049">
    <w:abstractNumId w:val="14"/>
  </w:num>
  <w:num w:numId="30" w16cid:durableId="2023779037">
    <w:abstractNumId w:val="14"/>
  </w:num>
  <w:num w:numId="31" w16cid:durableId="1114322142">
    <w:abstractNumId w:val="14"/>
  </w:num>
  <w:num w:numId="32" w16cid:durableId="1138836181">
    <w:abstractNumId w:val="14"/>
  </w:num>
  <w:num w:numId="33" w16cid:durableId="264265640">
    <w:abstractNumId w:val="5"/>
  </w:num>
  <w:num w:numId="34" w16cid:durableId="565334982">
    <w:abstractNumId w:val="5"/>
  </w:num>
  <w:num w:numId="35" w16cid:durableId="750615656">
    <w:abstractNumId w:val="5"/>
  </w:num>
  <w:num w:numId="36" w16cid:durableId="1165702042">
    <w:abstractNumId w:val="5"/>
  </w:num>
  <w:num w:numId="37" w16cid:durableId="1230841583">
    <w:abstractNumId w:val="5"/>
  </w:num>
  <w:num w:numId="38" w16cid:durableId="264581874">
    <w:abstractNumId w:val="5"/>
  </w:num>
  <w:num w:numId="39" w16cid:durableId="197477631">
    <w:abstractNumId w:val="5"/>
  </w:num>
  <w:num w:numId="40" w16cid:durableId="895314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29"/>
    <w:rsid w:val="00002C8A"/>
    <w:rsid w:val="000039B1"/>
    <w:rsid w:val="00006C1F"/>
    <w:rsid w:val="00007115"/>
    <w:rsid w:val="00026206"/>
    <w:rsid w:val="00040598"/>
    <w:rsid w:val="000414A8"/>
    <w:rsid w:val="00046B77"/>
    <w:rsid w:val="00046EFB"/>
    <w:rsid w:val="00051951"/>
    <w:rsid w:val="000530FA"/>
    <w:rsid w:val="00065974"/>
    <w:rsid w:val="0006764E"/>
    <w:rsid w:val="0007697B"/>
    <w:rsid w:val="000813D3"/>
    <w:rsid w:val="00083A87"/>
    <w:rsid w:val="0009567D"/>
    <w:rsid w:val="000966D4"/>
    <w:rsid w:val="000B026A"/>
    <w:rsid w:val="000B1E29"/>
    <w:rsid w:val="000C28E2"/>
    <w:rsid w:val="000C4C08"/>
    <w:rsid w:val="000C7484"/>
    <w:rsid w:val="000D04CA"/>
    <w:rsid w:val="000F66FD"/>
    <w:rsid w:val="00102E14"/>
    <w:rsid w:val="00107FE8"/>
    <w:rsid w:val="001139D1"/>
    <w:rsid w:val="00114F03"/>
    <w:rsid w:val="001177CA"/>
    <w:rsid w:val="0012110C"/>
    <w:rsid w:val="001212F7"/>
    <w:rsid w:val="00130B5C"/>
    <w:rsid w:val="00130F74"/>
    <w:rsid w:val="0013242F"/>
    <w:rsid w:val="00132581"/>
    <w:rsid w:val="001353F3"/>
    <w:rsid w:val="001454DA"/>
    <w:rsid w:val="00155BA4"/>
    <w:rsid w:val="001638FD"/>
    <w:rsid w:val="001662BF"/>
    <w:rsid w:val="001704BB"/>
    <w:rsid w:val="00184909"/>
    <w:rsid w:val="001935C4"/>
    <w:rsid w:val="00197CD5"/>
    <w:rsid w:val="001A2527"/>
    <w:rsid w:val="001A6A9D"/>
    <w:rsid w:val="001B519A"/>
    <w:rsid w:val="001D7501"/>
    <w:rsid w:val="001D7D6F"/>
    <w:rsid w:val="001E2286"/>
    <w:rsid w:val="001E4E16"/>
    <w:rsid w:val="001F1F98"/>
    <w:rsid w:val="001F4D7C"/>
    <w:rsid w:val="00200FD2"/>
    <w:rsid w:val="00203C74"/>
    <w:rsid w:val="00205340"/>
    <w:rsid w:val="00205523"/>
    <w:rsid w:val="00206485"/>
    <w:rsid w:val="002072DA"/>
    <w:rsid w:val="002118CE"/>
    <w:rsid w:val="0021543C"/>
    <w:rsid w:val="0021639A"/>
    <w:rsid w:val="00220467"/>
    <w:rsid w:val="00223173"/>
    <w:rsid w:val="00225498"/>
    <w:rsid w:val="00225C68"/>
    <w:rsid w:val="002312FA"/>
    <w:rsid w:val="002315B8"/>
    <w:rsid w:val="00244F62"/>
    <w:rsid w:val="002468E8"/>
    <w:rsid w:val="00257702"/>
    <w:rsid w:val="00276F20"/>
    <w:rsid w:val="002860B7"/>
    <w:rsid w:val="00290340"/>
    <w:rsid w:val="002A2EBA"/>
    <w:rsid w:val="002B00CA"/>
    <w:rsid w:val="002B123A"/>
    <w:rsid w:val="002B1D3C"/>
    <w:rsid w:val="002B289E"/>
    <w:rsid w:val="002B559C"/>
    <w:rsid w:val="002B5FCD"/>
    <w:rsid w:val="002B72A6"/>
    <w:rsid w:val="002C0542"/>
    <w:rsid w:val="002D3342"/>
    <w:rsid w:val="002E5DC6"/>
    <w:rsid w:val="002F7E0C"/>
    <w:rsid w:val="00303F0B"/>
    <w:rsid w:val="00304E6E"/>
    <w:rsid w:val="00310608"/>
    <w:rsid w:val="00310BC5"/>
    <w:rsid w:val="00320274"/>
    <w:rsid w:val="00323F22"/>
    <w:rsid w:val="00331DB8"/>
    <w:rsid w:val="003418C0"/>
    <w:rsid w:val="00346239"/>
    <w:rsid w:val="003476A9"/>
    <w:rsid w:val="00357A30"/>
    <w:rsid w:val="00375383"/>
    <w:rsid w:val="00377991"/>
    <w:rsid w:val="003805E2"/>
    <w:rsid w:val="00383797"/>
    <w:rsid w:val="00383A11"/>
    <w:rsid w:val="00395810"/>
    <w:rsid w:val="003B0621"/>
    <w:rsid w:val="003C3310"/>
    <w:rsid w:val="003C5423"/>
    <w:rsid w:val="003C6F10"/>
    <w:rsid w:val="003D6EDA"/>
    <w:rsid w:val="003F3D73"/>
    <w:rsid w:val="00400C1F"/>
    <w:rsid w:val="00413056"/>
    <w:rsid w:val="00414578"/>
    <w:rsid w:val="004211A9"/>
    <w:rsid w:val="00441498"/>
    <w:rsid w:val="00445AE3"/>
    <w:rsid w:val="004561C9"/>
    <w:rsid w:val="004701EE"/>
    <w:rsid w:val="00470245"/>
    <w:rsid w:val="004757D4"/>
    <w:rsid w:val="00480A8D"/>
    <w:rsid w:val="0048539B"/>
    <w:rsid w:val="00492B90"/>
    <w:rsid w:val="00492C02"/>
    <w:rsid w:val="004A2A2D"/>
    <w:rsid w:val="004A63C9"/>
    <w:rsid w:val="004A7FCF"/>
    <w:rsid w:val="004C13F0"/>
    <w:rsid w:val="004C6544"/>
    <w:rsid w:val="004D5C50"/>
    <w:rsid w:val="004E63C7"/>
    <w:rsid w:val="004E7BA2"/>
    <w:rsid w:val="00507141"/>
    <w:rsid w:val="00522B75"/>
    <w:rsid w:val="00537248"/>
    <w:rsid w:val="00543A68"/>
    <w:rsid w:val="0055278C"/>
    <w:rsid w:val="00554E4E"/>
    <w:rsid w:val="005630C3"/>
    <w:rsid w:val="005655A1"/>
    <w:rsid w:val="00567434"/>
    <w:rsid w:val="005819E1"/>
    <w:rsid w:val="005832F0"/>
    <w:rsid w:val="005914A4"/>
    <w:rsid w:val="00595A79"/>
    <w:rsid w:val="005A0CA7"/>
    <w:rsid w:val="005A206E"/>
    <w:rsid w:val="005A4052"/>
    <w:rsid w:val="005A4976"/>
    <w:rsid w:val="005A5383"/>
    <w:rsid w:val="005A5A4D"/>
    <w:rsid w:val="005A732A"/>
    <w:rsid w:val="005C0058"/>
    <w:rsid w:val="005C68DB"/>
    <w:rsid w:val="005C76E9"/>
    <w:rsid w:val="005D3B3A"/>
    <w:rsid w:val="005E1BCB"/>
    <w:rsid w:val="005E2605"/>
    <w:rsid w:val="005E2E5F"/>
    <w:rsid w:val="005E35F7"/>
    <w:rsid w:val="005E59BB"/>
    <w:rsid w:val="005F346C"/>
    <w:rsid w:val="006063A1"/>
    <w:rsid w:val="0061178E"/>
    <w:rsid w:val="00614229"/>
    <w:rsid w:val="00615066"/>
    <w:rsid w:val="00627AB4"/>
    <w:rsid w:val="00627E04"/>
    <w:rsid w:val="006346B9"/>
    <w:rsid w:val="006366FF"/>
    <w:rsid w:val="00647049"/>
    <w:rsid w:val="00655D9A"/>
    <w:rsid w:val="006562A4"/>
    <w:rsid w:val="00657ED6"/>
    <w:rsid w:val="00661AD5"/>
    <w:rsid w:val="00665324"/>
    <w:rsid w:val="00670072"/>
    <w:rsid w:val="00670A20"/>
    <w:rsid w:val="00673AF4"/>
    <w:rsid w:val="00677A82"/>
    <w:rsid w:val="0068658F"/>
    <w:rsid w:val="00687326"/>
    <w:rsid w:val="00697356"/>
    <w:rsid w:val="006B19E2"/>
    <w:rsid w:val="006B293D"/>
    <w:rsid w:val="006B54E4"/>
    <w:rsid w:val="006C6370"/>
    <w:rsid w:val="006D785D"/>
    <w:rsid w:val="006E4479"/>
    <w:rsid w:val="006F013D"/>
    <w:rsid w:val="007025B5"/>
    <w:rsid w:val="007059ED"/>
    <w:rsid w:val="00707B6A"/>
    <w:rsid w:val="007109BD"/>
    <w:rsid w:val="00733D9D"/>
    <w:rsid w:val="00736A04"/>
    <w:rsid w:val="00744640"/>
    <w:rsid w:val="0074640E"/>
    <w:rsid w:val="0075018F"/>
    <w:rsid w:val="00751F9E"/>
    <w:rsid w:val="0076622F"/>
    <w:rsid w:val="00771C0A"/>
    <w:rsid w:val="0077497B"/>
    <w:rsid w:val="00783CB8"/>
    <w:rsid w:val="00784D0A"/>
    <w:rsid w:val="00791814"/>
    <w:rsid w:val="00791CB3"/>
    <w:rsid w:val="0079344C"/>
    <w:rsid w:val="00797803"/>
    <w:rsid w:val="007A4926"/>
    <w:rsid w:val="007B2A66"/>
    <w:rsid w:val="007B50FD"/>
    <w:rsid w:val="007C26B4"/>
    <w:rsid w:val="007C77BC"/>
    <w:rsid w:val="007D7211"/>
    <w:rsid w:val="007E588A"/>
    <w:rsid w:val="007E6FC0"/>
    <w:rsid w:val="007F573C"/>
    <w:rsid w:val="007F73EE"/>
    <w:rsid w:val="00802E07"/>
    <w:rsid w:val="008217DE"/>
    <w:rsid w:val="00837A0A"/>
    <w:rsid w:val="008404FE"/>
    <w:rsid w:val="00840717"/>
    <w:rsid w:val="00844A57"/>
    <w:rsid w:val="008463C7"/>
    <w:rsid w:val="00851C72"/>
    <w:rsid w:val="00860D10"/>
    <w:rsid w:val="00862462"/>
    <w:rsid w:val="00862BFE"/>
    <w:rsid w:val="00865B29"/>
    <w:rsid w:val="008660AE"/>
    <w:rsid w:val="0087236A"/>
    <w:rsid w:val="00874541"/>
    <w:rsid w:val="0087582D"/>
    <w:rsid w:val="008779FF"/>
    <w:rsid w:val="00880330"/>
    <w:rsid w:val="008848E8"/>
    <w:rsid w:val="008851FE"/>
    <w:rsid w:val="00891D0F"/>
    <w:rsid w:val="008A1127"/>
    <w:rsid w:val="008B62FB"/>
    <w:rsid w:val="008C7538"/>
    <w:rsid w:val="008D2B1A"/>
    <w:rsid w:val="008D6C0C"/>
    <w:rsid w:val="008E0581"/>
    <w:rsid w:val="008E10A6"/>
    <w:rsid w:val="008E4EFF"/>
    <w:rsid w:val="008E61C2"/>
    <w:rsid w:val="008F445D"/>
    <w:rsid w:val="008F7677"/>
    <w:rsid w:val="0091660E"/>
    <w:rsid w:val="00922D43"/>
    <w:rsid w:val="00923ADC"/>
    <w:rsid w:val="0092629D"/>
    <w:rsid w:val="00935461"/>
    <w:rsid w:val="00935671"/>
    <w:rsid w:val="009459E3"/>
    <w:rsid w:val="00961FD7"/>
    <w:rsid w:val="00971150"/>
    <w:rsid w:val="0097654F"/>
    <w:rsid w:val="0097709E"/>
    <w:rsid w:val="00983361"/>
    <w:rsid w:val="009947A6"/>
    <w:rsid w:val="00995DDC"/>
    <w:rsid w:val="00997299"/>
    <w:rsid w:val="009A35C1"/>
    <w:rsid w:val="009B0633"/>
    <w:rsid w:val="009C10F7"/>
    <w:rsid w:val="009C1114"/>
    <w:rsid w:val="009C209B"/>
    <w:rsid w:val="009C2E5E"/>
    <w:rsid w:val="009C7467"/>
    <w:rsid w:val="009D18AE"/>
    <w:rsid w:val="009E46D8"/>
    <w:rsid w:val="009E631E"/>
    <w:rsid w:val="00A00234"/>
    <w:rsid w:val="00A1193E"/>
    <w:rsid w:val="00A13CA6"/>
    <w:rsid w:val="00A15C89"/>
    <w:rsid w:val="00A24A52"/>
    <w:rsid w:val="00A349E1"/>
    <w:rsid w:val="00A34AF8"/>
    <w:rsid w:val="00A3559E"/>
    <w:rsid w:val="00A40AEA"/>
    <w:rsid w:val="00A47CDA"/>
    <w:rsid w:val="00A53632"/>
    <w:rsid w:val="00A54FA0"/>
    <w:rsid w:val="00A65421"/>
    <w:rsid w:val="00A66105"/>
    <w:rsid w:val="00A82CC5"/>
    <w:rsid w:val="00A85517"/>
    <w:rsid w:val="00A96B21"/>
    <w:rsid w:val="00AA2277"/>
    <w:rsid w:val="00AB5176"/>
    <w:rsid w:val="00AB7F33"/>
    <w:rsid w:val="00AC41F6"/>
    <w:rsid w:val="00AC7A6E"/>
    <w:rsid w:val="00AD35C4"/>
    <w:rsid w:val="00AD5F26"/>
    <w:rsid w:val="00AE0DAC"/>
    <w:rsid w:val="00AE1A95"/>
    <w:rsid w:val="00AE7EBD"/>
    <w:rsid w:val="00AF2378"/>
    <w:rsid w:val="00B01247"/>
    <w:rsid w:val="00B12343"/>
    <w:rsid w:val="00B20D67"/>
    <w:rsid w:val="00B2380D"/>
    <w:rsid w:val="00B23EBD"/>
    <w:rsid w:val="00B32A2D"/>
    <w:rsid w:val="00B32D78"/>
    <w:rsid w:val="00B35B03"/>
    <w:rsid w:val="00B36EA9"/>
    <w:rsid w:val="00B41BF6"/>
    <w:rsid w:val="00B473BA"/>
    <w:rsid w:val="00B47BB1"/>
    <w:rsid w:val="00B503EC"/>
    <w:rsid w:val="00B50F72"/>
    <w:rsid w:val="00B60156"/>
    <w:rsid w:val="00B708C7"/>
    <w:rsid w:val="00B73FD3"/>
    <w:rsid w:val="00B77507"/>
    <w:rsid w:val="00B831F5"/>
    <w:rsid w:val="00B93533"/>
    <w:rsid w:val="00BA6BD0"/>
    <w:rsid w:val="00BB1A0F"/>
    <w:rsid w:val="00BB4E93"/>
    <w:rsid w:val="00BB60F0"/>
    <w:rsid w:val="00BC4543"/>
    <w:rsid w:val="00BC4F40"/>
    <w:rsid w:val="00BD7D5F"/>
    <w:rsid w:val="00BE2BAC"/>
    <w:rsid w:val="00BE40CC"/>
    <w:rsid w:val="00BE58B7"/>
    <w:rsid w:val="00BF11F3"/>
    <w:rsid w:val="00BF432A"/>
    <w:rsid w:val="00C0389A"/>
    <w:rsid w:val="00C1476D"/>
    <w:rsid w:val="00C2354A"/>
    <w:rsid w:val="00C504FC"/>
    <w:rsid w:val="00C65FD6"/>
    <w:rsid w:val="00C70076"/>
    <w:rsid w:val="00C74237"/>
    <w:rsid w:val="00C762CD"/>
    <w:rsid w:val="00C81F5C"/>
    <w:rsid w:val="00C83965"/>
    <w:rsid w:val="00C92631"/>
    <w:rsid w:val="00C92ED8"/>
    <w:rsid w:val="00C93048"/>
    <w:rsid w:val="00CA67F9"/>
    <w:rsid w:val="00CB0D9D"/>
    <w:rsid w:val="00CB2BB1"/>
    <w:rsid w:val="00CD3DBC"/>
    <w:rsid w:val="00CD5959"/>
    <w:rsid w:val="00CE468F"/>
    <w:rsid w:val="00CE5C3E"/>
    <w:rsid w:val="00CF70AB"/>
    <w:rsid w:val="00D0440E"/>
    <w:rsid w:val="00D054D7"/>
    <w:rsid w:val="00D154E8"/>
    <w:rsid w:val="00D16467"/>
    <w:rsid w:val="00D16B52"/>
    <w:rsid w:val="00D17956"/>
    <w:rsid w:val="00D3059B"/>
    <w:rsid w:val="00D3455C"/>
    <w:rsid w:val="00D36F8E"/>
    <w:rsid w:val="00D40F5B"/>
    <w:rsid w:val="00D50E29"/>
    <w:rsid w:val="00D60046"/>
    <w:rsid w:val="00D601A7"/>
    <w:rsid w:val="00D63340"/>
    <w:rsid w:val="00D64F28"/>
    <w:rsid w:val="00D71FFB"/>
    <w:rsid w:val="00D8466E"/>
    <w:rsid w:val="00D960B2"/>
    <w:rsid w:val="00DB1B04"/>
    <w:rsid w:val="00DB5F53"/>
    <w:rsid w:val="00DC00A9"/>
    <w:rsid w:val="00DC0A7F"/>
    <w:rsid w:val="00DC2D2F"/>
    <w:rsid w:val="00DC6CAB"/>
    <w:rsid w:val="00DE0F63"/>
    <w:rsid w:val="00DE1AFA"/>
    <w:rsid w:val="00DE3327"/>
    <w:rsid w:val="00DE5F3B"/>
    <w:rsid w:val="00DE60DD"/>
    <w:rsid w:val="00DF1FD9"/>
    <w:rsid w:val="00E103F9"/>
    <w:rsid w:val="00E1597C"/>
    <w:rsid w:val="00E1702A"/>
    <w:rsid w:val="00E32594"/>
    <w:rsid w:val="00E37FDD"/>
    <w:rsid w:val="00E445AB"/>
    <w:rsid w:val="00E44A51"/>
    <w:rsid w:val="00E46D8A"/>
    <w:rsid w:val="00E5143D"/>
    <w:rsid w:val="00E515E3"/>
    <w:rsid w:val="00E714A7"/>
    <w:rsid w:val="00E740AC"/>
    <w:rsid w:val="00E944D3"/>
    <w:rsid w:val="00EB4947"/>
    <w:rsid w:val="00EB57F6"/>
    <w:rsid w:val="00ED2FD6"/>
    <w:rsid w:val="00ED3849"/>
    <w:rsid w:val="00EE6136"/>
    <w:rsid w:val="00EE7975"/>
    <w:rsid w:val="00F00C28"/>
    <w:rsid w:val="00F0122F"/>
    <w:rsid w:val="00F25543"/>
    <w:rsid w:val="00F258FB"/>
    <w:rsid w:val="00F3170A"/>
    <w:rsid w:val="00F35651"/>
    <w:rsid w:val="00F37554"/>
    <w:rsid w:val="00F4402D"/>
    <w:rsid w:val="00F66625"/>
    <w:rsid w:val="00F7020A"/>
    <w:rsid w:val="00F703FE"/>
    <w:rsid w:val="00F70BF3"/>
    <w:rsid w:val="00F724DB"/>
    <w:rsid w:val="00F72CD5"/>
    <w:rsid w:val="00F73784"/>
    <w:rsid w:val="00F75F90"/>
    <w:rsid w:val="00F83F3C"/>
    <w:rsid w:val="00FA14C2"/>
    <w:rsid w:val="00FA18C9"/>
    <w:rsid w:val="00FA4083"/>
    <w:rsid w:val="00FA43BB"/>
    <w:rsid w:val="00FA494D"/>
    <w:rsid w:val="00FA53C1"/>
    <w:rsid w:val="00FB6E70"/>
    <w:rsid w:val="00FC34A9"/>
    <w:rsid w:val="00FE0B22"/>
    <w:rsid w:val="00FE2869"/>
    <w:rsid w:val="00FE3A7A"/>
    <w:rsid w:val="00FF6BBD"/>
    <w:rsid w:val="00FF7B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B0A232FA-8A9D-4690-952D-B83926E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C68D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CurrentList11">
    <w:name w:val="Current List11"/>
    <w:uiPriority w:val="99"/>
    <w:rsid w:val="005C68DB"/>
  </w:style>
  <w:style w:type="paragraph" w:styleId="Rvision">
    <w:name w:val="Revision"/>
    <w:hidden/>
    <w:uiPriority w:val="99"/>
    <w:semiHidden/>
    <w:rsid w:val="00F3170A"/>
    <w:pPr>
      <w:spacing w:after="0" w:line="240" w:lineRule="auto"/>
    </w:pPr>
    <w:rPr>
      <w:rFonts w:ascii="Times New Roman" w:eastAsia="SimSun" w:hAnsi="Times New Roman" w:cs="Times New Roman"/>
      <w:kern w:val="0"/>
      <w:lang w:val="en-US"/>
      <w14:ligatures w14:val="none"/>
    </w:rPr>
  </w:style>
  <w:style w:type="character" w:customStyle="1" w:styleId="ui-provider">
    <w:name w:val="ui-provider"/>
    <w:basedOn w:val="Policepardfaut"/>
    <w:rsid w:val="00733D9D"/>
  </w:style>
  <w:style w:type="character" w:styleId="Lienhypertextesuivivisit">
    <w:name w:val="FollowedHyperlink"/>
    <w:basedOn w:val="Policepardfaut"/>
    <w:uiPriority w:val="99"/>
    <w:semiHidden/>
    <w:unhideWhenUsed/>
    <w:rsid w:val="009C10F7"/>
    <w:rPr>
      <w:color w:val="954F72" w:themeColor="followedHyperlink"/>
      <w:u w:val="single"/>
    </w:rPr>
  </w:style>
  <w:style w:type="character" w:styleId="Mentionnonrsolue">
    <w:name w:val="Unresolved Mention"/>
    <w:basedOn w:val="Policepardfaut"/>
    <w:uiPriority w:val="99"/>
    <w:semiHidden/>
    <w:unhideWhenUsed/>
    <w:rsid w:val="009C1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4654">
      <w:bodyDiv w:val="1"/>
      <w:marLeft w:val="0"/>
      <w:marRight w:val="0"/>
      <w:marTop w:val="0"/>
      <w:marBottom w:val="0"/>
      <w:divBdr>
        <w:top w:val="none" w:sz="0" w:space="0" w:color="auto"/>
        <w:left w:val="none" w:sz="0" w:space="0" w:color="auto"/>
        <w:bottom w:val="none" w:sz="0" w:space="0" w:color="auto"/>
        <w:right w:val="none" w:sz="0" w:space="0" w:color="auto"/>
      </w:divBdr>
    </w:div>
    <w:div w:id="315497940">
      <w:bodyDiv w:val="1"/>
      <w:marLeft w:val="0"/>
      <w:marRight w:val="0"/>
      <w:marTop w:val="0"/>
      <w:marBottom w:val="0"/>
      <w:divBdr>
        <w:top w:val="none" w:sz="0" w:space="0" w:color="auto"/>
        <w:left w:val="none" w:sz="0" w:space="0" w:color="auto"/>
        <w:bottom w:val="none" w:sz="0" w:space="0" w:color="auto"/>
        <w:right w:val="none" w:sz="0" w:space="0" w:color="auto"/>
      </w:divBdr>
    </w:div>
    <w:div w:id="461844114">
      <w:bodyDiv w:val="1"/>
      <w:marLeft w:val="0"/>
      <w:marRight w:val="0"/>
      <w:marTop w:val="0"/>
      <w:marBottom w:val="0"/>
      <w:divBdr>
        <w:top w:val="none" w:sz="0" w:space="0" w:color="auto"/>
        <w:left w:val="none" w:sz="0" w:space="0" w:color="auto"/>
        <w:bottom w:val="none" w:sz="0" w:space="0" w:color="auto"/>
        <w:right w:val="none" w:sz="0" w:space="0" w:color="auto"/>
      </w:divBdr>
    </w:div>
    <w:div w:id="520123612">
      <w:bodyDiv w:val="1"/>
      <w:marLeft w:val="0"/>
      <w:marRight w:val="0"/>
      <w:marTop w:val="0"/>
      <w:marBottom w:val="0"/>
      <w:divBdr>
        <w:top w:val="none" w:sz="0" w:space="0" w:color="auto"/>
        <w:left w:val="none" w:sz="0" w:space="0" w:color="auto"/>
        <w:bottom w:val="none" w:sz="0" w:space="0" w:color="auto"/>
        <w:right w:val="none" w:sz="0" w:space="0" w:color="auto"/>
      </w:divBdr>
    </w:div>
    <w:div w:id="812411529">
      <w:bodyDiv w:val="1"/>
      <w:marLeft w:val="0"/>
      <w:marRight w:val="0"/>
      <w:marTop w:val="0"/>
      <w:marBottom w:val="0"/>
      <w:divBdr>
        <w:top w:val="none" w:sz="0" w:space="0" w:color="auto"/>
        <w:left w:val="none" w:sz="0" w:space="0" w:color="auto"/>
        <w:bottom w:val="none" w:sz="0" w:space="0" w:color="auto"/>
        <w:right w:val="none" w:sz="0" w:space="0" w:color="auto"/>
      </w:divBdr>
    </w:div>
    <w:div w:id="1414475520">
      <w:bodyDiv w:val="1"/>
      <w:marLeft w:val="0"/>
      <w:marRight w:val="0"/>
      <w:marTop w:val="0"/>
      <w:marBottom w:val="0"/>
      <w:divBdr>
        <w:top w:val="none" w:sz="0" w:space="0" w:color="auto"/>
        <w:left w:val="none" w:sz="0" w:space="0" w:color="auto"/>
        <w:bottom w:val="none" w:sz="0" w:space="0" w:color="auto"/>
        <w:right w:val="none" w:sz="0" w:space="0" w:color="auto"/>
      </w:divBdr>
    </w:div>
    <w:div w:id="1433746326">
      <w:bodyDiv w:val="1"/>
      <w:marLeft w:val="0"/>
      <w:marRight w:val="0"/>
      <w:marTop w:val="0"/>
      <w:marBottom w:val="0"/>
      <w:divBdr>
        <w:top w:val="none" w:sz="0" w:space="0" w:color="auto"/>
        <w:left w:val="none" w:sz="0" w:space="0" w:color="auto"/>
        <w:bottom w:val="none" w:sz="0" w:space="0" w:color="auto"/>
        <w:right w:val="none" w:sz="0" w:space="0" w:color="auto"/>
      </w:divBdr>
    </w:div>
    <w:div w:id="1441488260">
      <w:bodyDiv w:val="1"/>
      <w:marLeft w:val="0"/>
      <w:marRight w:val="0"/>
      <w:marTop w:val="0"/>
      <w:marBottom w:val="0"/>
      <w:divBdr>
        <w:top w:val="none" w:sz="0" w:space="0" w:color="auto"/>
        <w:left w:val="none" w:sz="0" w:space="0" w:color="auto"/>
        <w:bottom w:val="none" w:sz="0" w:space="0" w:color="auto"/>
        <w:right w:val="none" w:sz="0" w:space="0" w:color="auto"/>
      </w:divBdr>
    </w:div>
    <w:div w:id="20500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0/cop-10-dec-33-ru.pdf" TargetMode="External"/><Relationship Id="rId26" Type="http://schemas.openxmlformats.org/officeDocument/2006/relationships/hyperlink" Target="https://www.cbd.int/doc/decisions/cop-13/cop-13-dec-12-ru.pdf" TargetMode="External"/><Relationship Id="rId39" Type="http://schemas.openxmlformats.org/officeDocument/2006/relationships/footer" Target="footer2.xml"/><Relationship Id="rId21" Type="http://schemas.openxmlformats.org/officeDocument/2006/relationships/hyperlink" Target="https://www.cbd.int/doc/decisions/cop-11/cop-11-dec-20-ru.pdf" TargetMode="External"/><Relationship Id="rId34" Type="http://schemas.openxmlformats.org/officeDocument/2006/relationships/hyperlink" Target="https://www.cbd.int/doc/decisions/cop-14/cop-14-dec-08-ru.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bd.int/doc/decisions/cop-09/cop-09-dec-20-ru.pdf" TargetMode="External"/><Relationship Id="rId20" Type="http://schemas.openxmlformats.org/officeDocument/2006/relationships/hyperlink" Target="https://www.cbd.int/doc/decisions/cop-11/cop-11-dec-18-ru.pdf" TargetMode="External"/><Relationship Id="rId29" Type="http://schemas.openxmlformats.org/officeDocument/2006/relationships/hyperlink" Target="https://www.cbd.int/doc/decisions/cop-14/cop-14-dec-30-ru.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0-ru.pdf" TargetMode="External"/><Relationship Id="rId32" Type="http://schemas.openxmlformats.org/officeDocument/2006/relationships/hyperlink" Target="https://www.cbd.int/doc/decisions/cop-14/cop-14-dec-05-ru.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bd.int/doc/decisions/cop-15/cop-15-dec-04-ru.pdf" TargetMode="External"/><Relationship Id="rId23" Type="http://schemas.openxmlformats.org/officeDocument/2006/relationships/hyperlink" Target="https://www.cbd.int/doc/decisions/cop-13/cop-13-dec-09-ru.pdf" TargetMode="External"/><Relationship Id="rId28" Type="http://schemas.openxmlformats.org/officeDocument/2006/relationships/hyperlink" Target="https://www.cbd.int/doc/decisions/cop-14/cop-14-dec-10-ru.pdf"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bd.int/doc/decisions/cop-11/cop-11-dec-16-ru.pdf" TargetMode="External"/><Relationship Id="rId31" Type="http://schemas.openxmlformats.org/officeDocument/2006/relationships/hyperlink" Target="https://www.cbd.int/doc/decisions/cop-10/cop-10-dec-33-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2/cop-12-dec-23-ru.pdf" TargetMode="External"/><Relationship Id="rId27" Type="http://schemas.openxmlformats.org/officeDocument/2006/relationships/hyperlink" Target="https://www.cbd.int/doc/decisions/cop-14/cop-14-dec-08-ru.pdf" TargetMode="External"/><Relationship Id="rId30" Type="http://schemas.openxmlformats.org/officeDocument/2006/relationships/hyperlink" Target="https://www.cbd.int/doc/decisions/cop-15/cop-15-dec-24-ru.pdf" TargetMode="External"/><Relationship Id="rId35" Type="http://schemas.openxmlformats.org/officeDocument/2006/relationships/hyperlink" Target="https://www.cbd.int/doc/decisions/cop-10/cop-10-dec-33-ru.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bd.int/doc/decisions/cop-10/cop-10-dec-29-ru.pdf" TargetMode="External"/><Relationship Id="rId25" Type="http://schemas.openxmlformats.org/officeDocument/2006/relationships/hyperlink" Target="https://www.cbd.int/doc/decisions/cop-13/cop-13-dec-11-ru.pdf" TargetMode="External"/><Relationship Id="rId33" Type="http://schemas.openxmlformats.org/officeDocument/2006/relationships/hyperlink" Target="https://www.cbd.int/doc/decisions/cop-12/cop-12-dec-23-ru.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07/official/cop-07-21-part1-ru.pdf" TargetMode="External"/><Relationship Id="rId2" Type="http://schemas.openxmlformats.org/officeDocument/2006/relationships/hyperlink" Target="https://www.cbd.int/doc/decisions/cop-04/full/cop-04-dec-ru.pdf" TargetMode="External"/><Relationship Id="rId1" Type="http://schemas.openxmlformats.org/officeDocument/2006/relationships/hyperlink" Target="https://www.cbd.int/doc/decisions/cop-15/cop-15-dec-04-ru.pdf" TargetMode="External"/><Relationship Id="rId6" Type="http://schemas.openxmlformats.org/officeDocument/2006/relationships/hyperlink" Target="https://www.cbd.int/doc/decisions/cop-15/cop-15-dec-04-ru.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meetings/cop/cop-08/official/cop-08-31-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96B6D-5226-4B5D-AB45-9C84C554D32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CD610B6-59B9-4363-AC29-935886F8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CA87D-4288-4F6F-BE82-6888A4DA05DA}">
  <ds:schemaRefs>
    <ds:schemaRef ds:uri="http://schemas.openxmlformats.org/officeDocument/2006/bibliography"/>
  </ds:schemaRefs>
</ds:datastoreItem>
</file>

<file path=customXml/itemProps5.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416</TotalTime>
  <Pages>8</Pages>
  <Words>3912</Words>
  <Characters>21522</Characters>
  <Application>Microsoft Office Word</Application>
  <DocSecurity>0</DocSecurity>
  <Lines>179</Lines>
  <Paragraphs>50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Сохранение и устойчивое использование морского и прибрежного биоразнообразия и биоразнообразия островов</vt:lpstr>
      <vt:lpstr>Сохранение и устойчивое использование морского и прибрежного биоразнообразия и биоразнообразия островов</vt:lpstr>
      <vt:lpstr>Сохранение и устойчивое использование морского и прибрежного биоразнообразия и биоразнообразия островов</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Сохранение и устойчивое использование морского и прибрежного биоразнообразия и биоразнообразия островов</dc:title>
  <dc:subject>CBD/COP/16/WG.II/CRP.8</dc:subject>
  <dc:creator>Secretariat of the Convention on Biological Diversity</dc:creator>
  <cp:keywords>Conference of the Parties to the Convention on Biological Diversity</cp:keywords>
  <dc:description/>
  <cp:lastModifiedBy>Marina Perrenoud</cp:lastModifiedBy>
  <cp:revision>8</cp:revision>
  <dcterms:created xsi:type="dcterms:W3CDTF">2025-03-26T18:57:00Z</dcterms:created>
  <dcterms:modified xsi:type="dcterms:W3CDTF">2025-03-28T13:29:00Z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Generator">
    <vt:lpwstr>1</vt:lpwstr>
  </property>
  <property fmtid="{D5CDD505-2E9C-101B-9397-08002B2CF9AE}" pid="4" name="CBD-Category">
    <vt:lpwstr>CBD</vt:lpwstr>
  </property>
  <property fmtid="{D5CDD505-2E9C-101B-9397-08002B2CF9AE}" pid="5" name="CBD-Language">
    <vt:lpwstr>EN</vt:lpwstr>
  </property>
  <property fmtid="{D5CDD505-2E9C-101B-9397-08002B2CF9AE}" pid="6" name="CBD-NoSymbol">
    <vt:lpwstr>1</vt:lpwstr>
  </property>
  <property fmtid="{D5CDD505-2E9C-101B-9397-08002B2CF9AE}" pid="7" name="CBD-LangDistr">
    <vt:lpwstr>EN_</vt:lpwstr>
  </property>
  <property fmtid="{D5CDD505-2E9C-101B-9397-08002B2CF9AE}" pid="8" name="CBD-Distr">
    <vt:lpwstr>Lim</vt:lpwstr>
  </property>
</Properties>
</file>