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1D1759" w14:paraId="207F35AA" w14:textId="77777777" w:rsidTr="00D85FA3">
        <w:trPr>
          <w:trHeight w:val="851"/>
        </w:trPr>
        <w:tc>
          <w:tcPr>
            <w:tcW w:w="465" w:type="pct"/>
            <w:tcBorders>
              <w:bottom w:val="single" w:sz="8" w:space="0" w:color="auto"/>
            </w:tcBorders>
            <w:vAlign w:val="bottom"/>
          </w:tcPr>
          <w:p w14:paraId="3A8C768C" w14:textId="5F220A8F" w:rsidR="00A96B21" w:rsidRPr="001D1759" w:rsidRDefault="00A96B21" w:rsidP="00D85FA3">
            <w:pPr>
              <w:spacing w:after="120"/>
              <w:jc w:val="left"/>
            </w:pPr>
            <w:bookmarkStart w:id="0" w:name="_Hlk137651738"/>
            <w:r w:rsidRPr="001D1759">
              <w:rPr>
                <w:noProof/>
                <w:lang w:eastAsia="ru-RU"/>
              </w:rPr>
              <w:drawing>
                <wp:inline distT="0" distB="0" distL="0" distR="0" wp14:anchorId="4B8BC54B" wp14:editId="4C1CB8DE">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39ACA583" w14:textId="42BFA628" w:rsidR="00A96B21" w:rsidRPr="001D1759" w:rsidRDefault="00117C4A" w:rsidP="00D85FA3">
            <w:pPr>
              <w:spacing w:after="120"/>
              <w:jc w:val="left"/>
            </w:pPr>
            <w:r w:rsidRPr="001D1759">
              <w:rPr>
                <w:noProof/>
                <w:lang w:eastAsia="ru-RU"/>
              </w:rPr>
              <w:drawing>
                <wp:inline distT="0" distB="0" distL="0" distR="0" wp14:anchorId="4D561716" wp14:editId="20BB3126">
                  <wp:extent cx="866775" cy="371475"/>
                  <wp:effectExtent l="0" t="0" r="9525" b="9525"/>
                  <wp:docPr id="4"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2703" w:type="pct"/>
            <w:tcBorders>
              <w:bottom w:val="single" w:sz="8" w:space="0" w:color="auto"/>
            </w:tcBorders>
            <w:vAlign w:val="bottom"/>
          </w:tcPr>
          <w:p w14:paraId="2F566576" w14:textId="76097143" w:rsidR="00A96B21" w:rsidRPr="001D1759" w:rsidRDefault="000970A0" w:rsidP="000F3C62">
            <w:pPr>
              <w:spacing w:after="120"/>
              <w:ind w:left="2021"/>
              <w:jc w:val="right"/>
              <w:rPr>
                <w:szCs w:val="22"/>
              </w:rPr>
            </w:pPr>
            <w:r w:rsidRPr="001D1759">
              <w:rPr>
                <w:sz w:val="40"/>
                <w:szCs w:val="40"/>
              </w:rPr>
              <w:t>CBD</w:t>
            </w:r>
            <w:r w:rsidRPr="001D1759">
              <w:rPr>
                <w:szCs w:val="40"/>
              </w:rPr>
              <w:t>/COP/</w:t>
            </w:r>
            <w:r w:rsidR="00263EC8" w:rsidRPr="001D1759">
              <w:rPr>
                <w:szCs w:val="40"/>
              </w:rPr>
              <w:t>DEC/</w:t>
            </w:r>
            <w:r w:rsidRPr="001D1759">
              <w:rPr>
                <w:szCs w:val="40"/>
              </w:rPr>
              <w:t>16/</w:t>
            </w:r>
            <w:r w:rsidR="00263EC8" w:rsidRPr="001D1759">
              <w:rPr>
                <w:szCs w:val="40"/>
              </w:rPr>
              <w:t>18</w:t>
            </w:r>
          </w:p>
        </w:tc>
      </w:tr>
      <w:tr w:rsidR="00A96B21" w:rsidRPr="00862ADF" w14:paraId="49604A68" w14:textId="77777777" w:rsidTr="00D85FA3">
        <w:tc>
          <w:tcPr>
            <w:tcW w:w="2297" w:type="pct"/>
            <w:gridSpan w:val="2"/>
            <w:tcBorders>
              <w:top w:val="single" w:sz="8" w:space="0" w:color="auto"/>
              <w:bottom w:val="single" w:sz="12" w:space="0" w:color="auto"/>
            </w:tcBorders>
          </w:tcPr>
          <w:p w14:paraId="4B3A6D69" w14:textId="0F12340A" w:rsidR="00A96B21" w:rsidRPr="001D1759" w:rsidRDefault="00C95C2E" w:rsidP="00D85FA3">
            <w:pPr>
              <w:pStyle w:val="Cornernotation"/>
              <w:suppressLineNumbers/>
              <w:suppressAutoHyphens/>
              <w:spacing w:before="120" w:after="120"/>
              <w:ind w:right="0"/>
            </w:pPr>
            <w:r w:rsidRPr="001D1759">
              <w:rPr>
                <w:b w:val="0"/>
                <w:bCs/>
                <w:noProof/>
                <w:lang w:eastAsia="ru-RU"/>
              </w:rPr>
              <w:drawing>
                <wp:inline distT="0" distB="0" distL="0" distR="0" wp14:anchorId="48630E57" wp14:editId="1B2A0DFA">
                  <wp:extent cx="2545690" cy="1055304"/>
                  <wp:effectExtent l="0" t="0" r="7620"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8092" cy="1056300"/>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1B8426E5" w14:textId="3C241726" w:rsidR="00A96B21" w:rsidRPr="00862ADF" w:rsidRDefault="00A96B21" w:rsidP="003A3647">
            <w:pPr>
              <w:ind w:left="2584"/>
              <w:jc w:val="left"/>
              <w:rPr>
                <w:lang w:val="en-US"/>
              </w:rPr>
            </w:pPr>
            <w:r w:rsidRPr="00862ADF">
              <w:rPr>
                <w:lang w:val="en-US"/>
              </w:rPr>
              <w:t xml:space="preserve">Distr.: </w:t>
            </w:r>
            <w:r w:rsidR="00263EC8" w:rsidRPr="00862ADF">
              <w:rPr>
                <w:lang w:val="en-US"/>
              </w:rPr>
              <w:t>General</w:t>
            </w:r>
          </w:p>
          <w:p w14:paraId="37D4D930" w14:textId="2D81A484" w:rsidR="00A96B21" w:rsidRPr="00862ADF" w:rsidRDefault="00263EC8" w:rsidP="003C6F10">
            <w:pPr>
              <w:ind w:left="2584"/>
              <w:rPr>
                <w:lang w:val="en-US"/>
              </w:rPr>
            </w:pPr>
            <w:r w:rsidRPr="00862ADF">
              <w:rPr>
                <w:lang w:val="en-US"/>
              </w:rPr>
              <w:t>1 November</w:t>
            </w:r>
            <w:r w:rsidR="00C239DB" w:rsidRPr="00862ADF">
              <w:rPr>
                <w:lang w:val="en-US"/>
              </w:rPr>
              <w:t xml:space="preserve"> </w:t>
            </w:r>
            <w:r w:rsidR="00A96B21" w:rsidRPr="00862ADF">
              <w:rPr>
                <w:lang w:val="en-US"/>
              </w:rPr>
              <w:t>202</w:t>
            </w:r>
            <w:r w:rsidR="00392FF8" w:rsidRPr="00862ADF">
              <w:rPr>
                <w:lang w:val="en-US"/>
              </w:rPr>
              <w:t>4</w:t>
            </w:r>
          </w:p>
          <w:p w14:paraId="1C6CD8ED" w14:textId="77777777" w:rsidR="00473B24" w:rsidRPr="00862ADF" w:rsidRDefault="00473B24" w:rsidP="00473B24">
            <w:pPr>
              <w:ind w:left="2584"/>
              <w:rPr>
                <w:lang w:val="en-US"/>
              </w:rPr>
            </w:pPr>
            <w:r w:rsidRPr="00862ADF">
              <w:rPr>
                <w:lang w:val="en-US"/>
              </w:rPr>
              <w:t>Russian</w:t>
            </w:r>
            <w:r w:rsidRPr="00862ADF">
              <w:rPr>
                <w:lang w:val="en-US"/>
              </w:rPr>
              <w:br/>
              <w:t>Original: English</w:t>
            </w:r>
          </w:p>
          <w:p w14:paraId="77CB3294" w14:textId="77777777" w:rsidR="00A96B21" w:rsidRPr="00862ADF" w:rsidRDefault="00A96B21" w:rsidP="00D85FA3">
            <w:pPr>
              <w:rPr>
                <w:lang w:val="en-US"/>
              </w:rPr>
            </w:pPr>
          </w:p>
        </w:tc>
      </w:tr>
    </w:tbl>
    <w:bookmarkEnd w:id="0"/>
    <w:p w14:paraId="4BD676FA" w14:textId="77777777" w:rsidR="007C5631" w:rsidRPr="001D1759" w:rsidRDefault="007C5631" w:rsidP="007C5631">
      <w:pPr>
        <w:ind w:right="5249"/>
        <w:jc w:val="left"/>
        <w:rPr>
          <w:b/>
          <w:bCs/>
          <w:sz w:val="24"/>
        </w:rPr>
      </w:pPr>
      <w:r w:rsidRPr="001D1759">
        <w:rPr>
          <w:b/>
          <w:sz w:val="24"/>
        </w:rPr>
        <w:t>Конференция Сторон Конвенции о биологическом разнообразии</w:t>
      </w:r>
    </w:p>
    <w:p w14:paraId="7D9F20CB" w14:textId="77777777" w:rsidR="007C5631" w:rsidRPr="001D1759" w:rsidRDefault="007C5631" w:rsidP="007C5631">
      <w:pPr>
        <w:ind w:left="170" w:right="3119" w:hanging="170"/>
        <w:jc w:val="left"/>
        <w:rPr>
          <w:b/>
          <w:bCs/>
        </w:rPr>
      </w:pPr>
      <w:r w:rsidRPr="001D1759">
        <w:rPr>
          <w:b/>
          <w:bCs/>
        </w:rPr>
        <w:t>Шестнадцатое совещание</w:t>
      </w:r>
    </w:p>
    <w:p w14:paraId="61428166" w14:textId="30D3453C" w:rsidR="003317E0" w:rsidRDefault="003317E0" w:rsidP="000970A0">
      <w:pPr>
        <w:pStyle w:val="Cornernotation-Item"/>
        <w:rPr>
          <w:b w:val="0"/>
          <w:bCs w:val="0"/>
          <w:lang w:val="fr-FR"/>
        </w:rPr>
      </w:pPr>
      <w:r w:rsidRPr="003317E0">
        <w:rPr>
          <w:b w:val="0"/>
          <w:bCs w:val="0"/>
        </w:rPr>
        <w:t>Кали, Колумбия, 21 октября – 1 ноября 2024 года</w:t>
      </w:r>
    </w:p>
    <w:p w14:paraId="1A7E44ED" w14:textId="64F334EE" w:rsidR="000970A0" w:rsidRPr="001D1759" w:rsidRDefault="007C5631" w:rsidP="000970A0">
      <w:pPr>
        <w:pStyle w:val="Cornernotation-Item"/>
        <w:rPr>
          <w:b w:val="0"/>
          <w:bCs w:val="0"/>
        </w:rPr>
      </w:pPr>
      <w:r w:rsidRPr="001D1759">
        <w:rPr>
          <w:b w:val="0"/>
          <w:bCs w:val="0"/>
        </w:rPr>
        <w:t>Пункт</w:t>
      </w:r>
      <w:r w:rsidR="000970A0" w:rsidRPr="001D1759">
        <w:rPr>
          <w:b w:val="0"/>
          <w:bCs w:val="0"/>
        </w:rPr>
        <w:t xml:space="preserve"> 21</w:t>
      </w:r>
      <w:r w:rsidRPr="001D1759">
        <w:rPr>
          <w:b w:val="0"/>
          <w:bCs w:val="0"/>
        </w:rPr>
        <w:t xml:space="preserve"> повестки дня</w:t>
      </w:r>
    </w:p>
    <w:p w14:paraId="7926EDAB" w14:textId="5BBB4C44" w:rsidR="000970A0" w:rsidRPr="001D1759" w:rsidRDefault="007C5631" w:rsidP="000970A0">
      <w:pPr>
        <w:pStyle w:val="Cornernotation-Item"/>
      </w:pPr>
      <w:r w:rsidRPr="001D1759">
        <w:t>Инвазивные чужеродные виды</w:t>
      </w:r>
    </w:p>
    <w:sdt>
      <w:sdtPr>
        <w:rPr>
          <w:lang w:val="ru-RU"/>
        </w:rPr>
        <w:alias w:val="Title"/>
        <w:id w:val="602310712"/>
        <w:placeholder>
          <w:docPart w:val="4653C40081C0417AA41444D2AD187408"/>
        </w:placeholder>
        <w15:color w:val="800000"/>
      </w:sdtPr>
      <w:sdtEndPr/>
      <w:sdtContent>
        <w:p w14:paraId="0AC651A5" w14:textId="5B8F541F" w:rsidR="00263EC8" w:rsidRPr="001D1759" w:rsidRDefault="00263EC8" w:rsidP="00263EC8">
          <w:pPr>
            <w:pStyle w:val="CBDTitle"/>
            <w:rPr>
              <w:lang w:val="ru-RU"/>
            </w:rPr>
          </w:pPr>
          <w:r w:rsidRPr="001D1759">
            <w:rPr>
              <w:lang w:val="ru-RU"/>
            </w:rPr>
            <w:t>Решение, принятое Конференцией Сторон Конвенции о биологическом разнообразии 1 ноября 2024 года</w:t>
          </w:r>
        </w:p>
      </w:sdtContent>
    </w:sdt>
    <w:p w14:paraId="14B9B53D" w14:textId="551F2423" w:rsidR="00263EC8" w:rsidRPr="001D1759" w:rsidRDefault="00263EC8" w:rsidP="00263EC8">
      <w:pPr>
        <w:pStyle w:val="CBDSubTitle"/>
        <w:rPr>
          <w:sz w:val="24"/>
          <w:szCs w:val="24"/>
          <w:lang w:val="ru-RU"/>
        </w:rPr>
      </w:pPr>
      <w:r w:rsidRPr="001D1759">
        <w:rPr>
          <w:sz w:val="24"/>
          <w:szCs w:val="24"/>
          <w:lang w:val="ru-RU"/>
        </w:rPr>
        <w:t>16/18.</w:t>
      </w:r>
      <w:r w:rsidRPr="001D1759">
        <w:rPr>
          <w:sz w:val="24"/>
          <w:szCs w:val="24"/>
          <w:lang w:val="ru-RU"/>
        </w:rPr>
        <w:tab/>
        <w:t>Инвазивные чужеродные виды</w:t>
      </w:r>
    </w:p>
    <w:p w14:paraId="28386E2F" w14:textId="77777777" w:rsidR="00EA711C" w:rsidRPr="001D1759" w:rsidRDefault="00EA711C" w:rsidP="00EA711C">
      <w:pPr>
        <w:tabs>
          <w:tab w:val="clear" w:pos="567"/>
          <w:tab w:val="clear" w:pos="1701"/>
          <w:tab w:val="clear" w:pos="2268"/>
        </w:tabs>
        <w:spacing w:before="120" w:after="120"/>
        <w:ind w:left="1134"/>
        <w:rPr>
          <w:rFonts w:eastAsia="Times New Roman"/>
          <w:i/>
          <w:color w:val="000000"/>
        </w:rPr>
      </w:pPr>
      <w:r w:rsidRPr="001D1759">
        <w:rPr>
          <w:rFonts w:eastAsia="Times New Roman"/>
          <w:i/>
          <w:color w:val="000000"/>
        </w:rPr>
        <w:t xml:space="preserve">Конференция Сторон, </w:t>
      </w:r>
    </w:p>
    <w:p w14:paraId="17E7D526" w14:textId="4BB34157" w:rsidR="00EA711C" w:rsidRPr="001D1759" w:rsidRDefault="00EA711C" w:rsidP="00EA711C">
      <w:pPr>
        <w:tabs>
          <w:tab w:val="clear" w:pos="567"/>
          <w:tab w:val="clear" w:pos="1134"/>
          <w:tab w:val="clear" w:pos="1701"/>
          <w:tab w:val="clear" w:pos="2268"/>
        </w:tabs>
        <w:spacing w:before="120" w:after="120"/>
        <w:ind w:left="540" w:firstLine="630"/>
        <w:rPr>
          <w:rFonts w:eastAsia="Times New Roman"/>
          <w:kern w:val="22"/>
        </w:rPr>
      </w:pPr>
      <w:r w:rsidRPr="001D1759">
        <w:rPr>
          <w:rFonts w:eastAsia="Times New Roman"/>
          <w:i/>
          <w:color w:val="000000"/>
        </w:rPr>
        <w:t xml:space="preserve">ссылаясь </w:t>
      </w:r>
      <w:r w:rsidRPr="001D1759">
        <w:rPr>
          <w:rFonts w:eastAsia="Times New Roman"/>
        </w:rPr>
        <w:t xml:space="preserve">на свои </w:t>
      </w:r>
      <w:r w:rsidRPr="001D1759">
        <w:rPr>
          <w:rFonts w:eastAsia="Times New Roman"/>
          <w:color w:val="000000"/>
        </w:rPr>
        <w:t>решения</w:t>
      </w:r>
      <w:r w:rsidRPr="001D1759">
        <w:rPr>
          <w:rFonts w:eastAsia="Times New Roman"/>
          <w:kern w:val="22"/>
        </w:rPr>
        <w:t xml:space="preserve"> </w:t>
      </w:r>
      <w:hyperlink r:id="rId14" w:history="1">
        <w:r w:rsidRPr="001D1759">
          <w:rPr>
            <w:rFonts w:eastAsia="Times New Roman"/>
            <w:color w:val="0000FF"/>
            <w:kern w:val="22"/>
            <w:u w:val="single"/>
          </w:rPr>
          <w:t>15/4</w:t>
        </w:r>
      </w:hyperlink>
      <w:r w:rsidRPr="001D1759">
        <w:rPr>
          <w:rFonts w:eastAsia="Times New Roman"/>
          <w:color w:val="0000FF"/>
          <w:kern w:val="22"/>
          <w:u w:val="single"/>
        </w:rPr>
        <w:t>,</w:t>
      </w:r>
      <w:r w:rsidRPr="001D1759">
        <w:rPr>
          <w:rFonts w:eastAsia="Times New Roman"/>
          <w:kern w:val="22"/>
        </w:rPr>
        <w:t xml:space="preserve"> </w:t>
      </w:r>
      <w:hyperlink r:id="rId15" w:history="1">
        <w:r w:rsidRPr="001D1759">
          <w:rPr>
            <w:rFonts w:eastAsia="Times New Roman"/>
            <w:color w:val="0000FF"/>
            <w:kern w:val="22"/>
            <w:u w:val="single"/>
          </w:rPr>
          <w:t>15/19</w:t>
        </w:r>
      </w:hyperlink>
      <w:r w:rsidRPr="001D1759">
        <w:rPr>
          <w:rFonts w:eastAsia="Times New Roman"/>
          <w:szCs w:val="24"/>
        </w:rPr>
        <w:t xml:space="preserve"> и </w:t>
      </w:r>
      <w:hyperlink r:id="rId16" w:history="1">
        <w:r w:rsidRPr="001D1759">
          <w:rPr>
            <w:rFonts w:eastAsia="Times New Roman"/>
            <w:color w:val="0000FF"/>
            <w:kern w:val="22"/>
            <w:u w:val="single"/>
          </w:rPr>
          <w:t>15/27</w:t>
        </w:r>
      </w:hyperlink>
      <w:r w:rsidRPr="001D1759">
        <w:rPr>
          <w:rFonts w:eastAsia="Times New Roman"/>
          <w:color w:val="000000" w:themeColor="text1"/>
          <w:kern w:val="22"/>
        </w:rPr>
        <w:t xml:space="preserve"> </w:t>
      </w:r>
      <w:r w:rsidRPr="001D1759">
        <w:rPr>
          <w:rFonts w:eastAsia="Times New Roman"/>
          <w:color w:val="000000"/>
        </w:rPr>
        <w:t xml:space="preserve">от </w:t>
      </w:r>
      <w:r w:rsidRPr="001D1759">
        <w:rPr>
          <w:rFonts w:eastAsia="Times New Roman"/>
        </w:rPr>
        <w:t>19 декабря 2022 года</w:t>
      </w:r>
      <w:r w:rsidRPr="001D1759">
        <w:rPr>
          <w:rFonts w:eastAsia="Times New Roman"/>
          <w:kern w:val="22"/>
        </w:rPr>
        <w:t xml:space="preserve"> и признавая настоятельную необходимость </w:t>
      </w:r>
      <w:r w:rsidRPr="001D1759">
        <w:rPr>
          <w:rFonts w:eastAsia="Times New Roman"/>
          <w:color w:val="000000"/>
        </w:rPr>
        <w:t>осуществления Куньминско-Монреальской глобальной рамочной программы в области биоразнообразия</w:t>
      </w:r>
      <w:r w:rsidRPr="001D1759">
        <w:rPr>
          <w:rFonts w:eastAsia="Times New Roman"/>
          <w:kern w:val="22"/>
          <w:vertAlign w:val="superscript"/>
        </w:rPr>
        <w:footnoteReference w:id="2"/>
      </w:r>
      <w:r w:rsidRPr="001D1759">
        <w:rPr>
          <w:rFonts w:eastAsia="Times New Roman"/>
          <w:kern w:val="22"/>
        </w:rPr>
        <w:t>, в частности ее задачи 6,</w:t>
      </w:r>
    </w:p>
    <w:p w14:paraId="33E8BEA4" w14:textId="64DEDF61" w:rsidR="00EA711C" w:rsidRPr="001D1759" w:rsidRDefault="00EA711C" w:rsidP="00EA711C">
      <w:pPr>
        <w:pBdr>
          <w:top w:val="nil"/>
          <w:left w:val="nil"/>
          <w:bottom w:val="nil"/>
          <w:right w:val="nil"/>
          <w:between w:val="nil"/>
        </w:pBdr>
        <w:tabs>
          <w:tab w:val="clear" w:pos="567"/>
          <w:tab w:val="clear" w:pos="1134"/>
          <w:tab w:val="clear" w:pos="2268"/>
        </w:tabs>
        <w:spacing w:before="120" w:after="120"/>
        <w:ind w:left="567" w:firstLine="594"/>
        <w:rPr>
          <w:rFonts w:eastAsia="Times New Roman"/>
          <w:color w:val="000000"/>
        </w:rPr>
      </w:pPr>
      <w:r w:rsidRPr="001D1759">
        <w:rPr>
          <w:rFonts w:eastAsia="Times New Roman"/>
          <w:color w:val="000000"/>
        </w:rPr>
        <w:t>1.</w:t>
      </w:r>
      <w:r w:rsidRPr="001D1759">
        <w:rPr>
          <w:rFonts w:eastAsia="Times New Roman"/>
          <w:color w:val="000000"/>
        </w:rPr>
        <w:tab/>
      </w:r>
      <w:r w:rsidRPr="001D1759">
        <w:rPr>
          <w:rFonts w:eastAsia="Times New Roman"/>
          <w:i/>
          <w:iCs/>
          <w:color w:val="000000"/>
        </w:rPr>
        <w:t>приветствует</w:t>
      </w:r>
      <w:r w:rsidR="000F3C62" w:rsidRPr="001D1759">
        <w:rPr>
          <w:rStyle w:val="Appelnotedebasdep"/>
          <w:rFonts w:eastAsia="Times New Roman"/>
          <w:iCs/>
          <w:color w:val="000000"/>
        </w:rPr>
        <w:footnoteReference w:id="3"/>
      </w:r>
      <w:r w:rsidRPr="001D1759">
        <w:rPr>
          <w:rFonts w:eastAsia="Times New Roman"/>
          <w:color w:val="000000"/>
        </w:rPr>
        <w:t xml:space="preserve"> </w:t>
      </w:r>
      <w:r w:rsidR="00C44D8F">
        <w:rPr>
          <w:rFonts w:eastAsia="Times New Roman"/>
          <w:color w:val="000000"/>
        </w:rPr>
        <w:t xml:space="preserve">издание </w:t>
      </w:r>
      <w:r w:rsidR="00C44D8F" w:rsidRPr="00C44D8F">
        <w:rPr>
          <w:rFonts w:eastAsia="Times New Roman"/>
          <w:color w:val="000000"/>
        </w:rPr>
        <w:t>«</w:t>
      </w:r>
      <w:r w:rsidR="00C44D8F" w:rsidRPr="00C44D8F">
        <w:rPr>
          <w:rFonts w:eastAsia="Times New Roman"/>
          <w:color w:val="000000"/>
          <w:lang w:val="en-GB"/>
        </w:rPr>
        <w:t>The Thematic Assessment Report on Invasive Alien Species and Their Control</w:t>
      </w:r>
      <w:r w:rsidR="00C44D8F" w:rsidRPr="00C44D8F">
        <w:rPr>
          <w:rFonts w:eastAsia="Times New Roman"/>
          <w:color w:val="000000"/>
        </w:rPr>
        <w:t>»</w:t>
      </w:r>
      <w:r w:rsidR="00C44D8F" w:rsidRPr="00C44D8F">
        <w:rPr>
          <w:rFonts w:eastAsia="Times New Roman"/>
          <w:color w:val="000000"/>
          <w:lang w:val="en-GB"/>
        </w:rPr>
        <w:t xml:space="preserve"> </w:t>
      </w:r>
      <w:r w:rsidR="00C44D8F">
        <w:rPr>
          <w:rFonts w:eastAsia="Times New Roman"/>
          <w:color w:val="000000"/>
        </w:rPr>
        <w:t>(</w:t>
      </w:r>
      <w:r w:rsidR="004523A7">
        <w:rPr>
          <w:rFonts w:eastAsia="Times New Roman"/>
          <w:color w:val="000000"/>
        </w:rPr>
        <w:t>Д</w:t>
      </w:r>
      <w:r w:rsidRPr="001D1759">
        <w:rPr>
          <w:rFonts w:eastAsia="Times New Roman"/>
          <w:iCs/>
          <w:color w:val="000000"/>
        </w:rPr>
        <w:t>оклад</w:t>
      </w:r>
      <w:r w:rsidR="00C44D8F">
        <w:rPr>
          <w:rFonts w:eastAsia="Times New Roman"/>
          <w:iCs/>
          <w:color w:val="000000"/>
        </w:rPr>
        <w:t>а</w:t>
      </w:r>
      <w:r w:rsidRPr="001D1759">
        <w:rPr>
          <w:rFonts w:eastAsia="Times New Roman"/>
          <w:iCs/>
          <w:color w:val="000000"/>
        </w:rPr>
        <w:t xml:space="preserve"> о</w:t>
      </w:r>
      <w:r w:rsidR="00CC0D4A">
        <w:rPr>
          <w:rFonts w:eastAsia="Times New Roman"/>
          <w:iCs/>
          <w:color w:val="000000"/>
        </w:rPr>
        <w:t xml:space="preserve"> тематической </w:t>
      </w:r>
      <w:r w:rsidRPr="001D1759">
        <w:rPr>
          <w:rFonts w:eastAsia="Times New Roman"/>
          <w:iCs/>
          <w:color w:val="000000"/>
        </w:rPr>
        <w:t xml:space="preserve">оценке </w:t>
      </w:r>
      <w:r w:rsidR="00C44D8F">
        <w:rPr>
          <w:rFonts w:eastAsia="Times New Roman"/>
          <w:iCs/>
          <w:color w:val="000000"/>
        </w:rPr>
        <w:t xml:space="preserve">по вопросам </w:t>
      </w:r>
      <w:r w:rsidRPr="001D1759">
        <w:rPr>
          <w:rFonts w:eastAsia="Times New Roman"/>
          <w:iCs/>
          <w:color w:val="000000"/>
        </w:rPr>
        <w:t xml:space="preserve">инвазивных чужеродных видов и </w:t>
      </w:r>
      <w:r w:rsidR="00D75F51">
        <w:rPr>
          <w:rFonts w:eastAsia="Times New Roman"/>
          <w:iCs/>
          <w:color w:val="000000"/>
        </w:rPr>
        <w:t>борьбы с ними</w:t>
      </w:r>
      <w:r w:rsidR="00C44D8F">
        <w:rPr>
          <w:rFonts w:eastAsia="Times New Roman"/>
          <w:iCs/>
          <w:color w:val="000000"/>
        </w:rPr>
        <w:t>)</w:t>
      </w:r>
      <w:r w:rsidR="00B00FFC" w:rsidRPr="001D1759">
        <w:rPr>
          <w:rFonts w:eastAsia="Times New Roman"/>
          <w:iCs/>
          <w:color w:val="000000"/>
        </w:rPr>
        <w:t xml:space="preserve"> </w:t>
      </w:r>
      <w:r w:rsidRPr="001D1759">
        <w:rPr>
          <w:rFonts w:eastAsia="Times New Roman"/>
          <w:color w:val="000000"/>
        </w:rPr>
        <w:t>Межправительственной научно-политической платформ</w:t>
      </w:r>
      <w:r w:rsidR="00B367CA" w:rsidRPr="001D1759">
        <w:rPr>
          <w:rFonts w:eastAsia="Times New Roman"/>
          <w:color w:val="000000"/>
        </w:rPr>
        <w:t>ы</w:t>
      </w:r>
      <w:r w:rsidRPr="001D1759">
        <w:rPr>
          <w:rFonts w:eastAsia="Times New Roman"/>
          <w:color w:val="000000"/>
        </w:rPr>
        <w:t xml:space="preserve"> по биоразнообразию и экосистемным услугам, </w:t>
      </w:r>
      <w:r w:rsidR="00B00FFC" w:rsidRPr="001D1759">
        <w:rPr>
          <w:rFonts w:eastAsia="Times New Roman"/>
          <w:color w:val="000000"/>
        </w:rPr>
        <w:t xml:space="preserve">включая </w:t>
      </w:r>
      <w:r w:rsidR="00672012" w:rsidRPr="001D1759">
        <w:rPr>
          <w:rFonts w:eastAsia="Times New Roman"/>
          <w:color w:val="000000"/>
        </w:rPr>
        <w:t xml:space="preserve">его </w:t>
      </w:r>
      <w:r w:rsidR="00B00FFC" w:rsidRPr="001D1759">
        <w:rPr>
          <w:rFonts w:eastAsia="Times New Roman"/>
          <w:color w:val="000000"/>
        </w:rPr>
        <w:t>резюме для директивных органов</w:t>
      </w:r>
      <w:r w:rsidR="005A3D3E" w:rsidRPr="001D1759">
        <w:rPr>
          <w:rFonts w:eastAsia="Times New Roman"/>
          <w:color w:val="000000"/>
        </w:rPr>
        <w:t xml:space="preserve"> и ключевые выводы</w:t>
      </w:r>
      <w:r w:rsidR="00B00FFC" w:rsidRPr="001D1759">
        <w:rPr>
          <w:rFonts w:eastAsia="Times New Roman"/>
          <w:color w:val="000000"/>
        </w:rPr>
        <w:t>, и отмечает важность работы, проделанной в рамках Конвенции о биологическом разнообразии</w:t>
      </w:r>
      <w:r w:rsidR="00B00FFC" w:rsidRPr="001D1759">
        <w:rPr>
          <w:rStyle w:val="Appelnotedebasdep"/>
          <w:rFonts w:eastAsia="Times New Roman"/>
          <w:iCs/>
          <w:color w:val="000000"/>
        </w:rPr>
        <w:footnoteReference w:id="4"/>
      </w:r>
      <w:r w:rsidR="00B00FFC" w:rsidRPr="001D1759">
        <w:rPr>
          <w:rFonts w:eastAsia="Times New Roman"/>
          <w:color w:val="000000"/>
        </w:rPr>
        <w:t xml:space="preserve"> и в целях осуществления Куньминско-Монреальской глобальной рамочной программы в области биоразнообразия</w:t>
      </w:r>
      <w:r w:rsidRPr="001D1759">
        <w:rPr>
          <w:rFonts w:eastAsia="Times New Roman"/>
          <w:color w:val="000000"/>
        </w:rPr>
        <w:t>;</w:t>
      </w:r>
    </w:p>
    <w:p w14:paraId="31916654" w14:textId="039DAF68" w:rsidR="00EA711C" w:rsidRPr="001D1759" w:rsidRDefault="00B00FFC" w:rsidP="00EA711C">
      <w:pPr>
        <w:tabs>
          <w:tab w:val="clear" w:pos="567"/>
          <w:tab w:val="clear" w:pos="1134"/>
          <w:tab w:val="clear" w:pos="2268"/>
        </w:tabs>
        <w:spacing w:before="120" w:after="120"/>
        <w:ind w:left="567" w:firstLine="567"/>
        <w:rPr>
          <w:rFonts w:eastAsia="Times New Roman"/>
        </w:rPr>
      </w:pPr>
      <w:r w:rsidRPr="001D1759">
        <w:rPr>
          <w:rFonts w:eastAsia="Times New Roman"/>
        </w:rPr>
        <w:t>2</w:t>
      </w:r>
      <w:r w:rsidR="00EA711C" w:rsidRPr="001D1759">
        <w:rPr>
          <w:rFonts w:eastAsia="Times New Roman"/>
        </w:rPr>
        <w:t>.</w:t>
      </w:r>
      <w:r w:rsidR="00EA711C" w:rsidRPr="001D1759">
        <w:rPr>
          <w:rFonts w:eastAsia="Times New Roman"/>
        </w:rPr>
        <w:tab/>
      </w:r>
      <w:r w:rsidR="00EA711C" w:rsidRPr="001D1759">
        <w:rPr>
          <w:rFonts w:eastAsia="Times New Roman"/>
          <w:i/>
          <w:iCs/>
          <w:color w:val="000000"/>
        </w:rPr>
        <w:t>призывает</w:t>
      </w:r>
      <w:r w:rsidR="00EA711C" w:rsidRPr="001D1759">
        <w:rPr>
          <w:rFonts w:eastAsia="Times New Roman"/>
          <w:color w:val="000000"/>
        </w:rPr>
        <w:t xml:space="preserve"> Стороны, правительства других стран, соответствующие организации, коренные народы</w:t>
      </w:r>
      <w:r w:rsidR="00692245" w:rsidRPr="001D1759">
        <w:rPr>
          <w:rFonts w:eastAsia="Times New Roman"/>
          <w:color w:val="000000"/>
        </w:rPr>
        <w:t>,</w:t>
      </w:r>
      <w:r w:rsidR="00EA711C" w:rsidRPr="001D1759">
        <w:rPr>
          <w:rFonts w:eastAsia="Times New Roman"/>
          <w:color w:val="000000"/>
        </w:rPr>
        <w:t xml:space="preserve"> местные общины и </w:t>
      </w:r>
      <w:r w:rsidR="00EA711C" w:rsidRPr="001D1759">
        <w:rPr>
          <w:rFonts w:eastAsia="Times New Roman"/>
          <w:szCs w:val="24"/>
        </w:rPr>
        <w:t xml:space="preserve">соответствующих субъектов деятельности </w:t>
      </w:r>
      <w:r w:rsidR="00EA711C" w:rsidRPr="001D1759">
        <w:rPr>
          <w:rFonts w:eastAsia="Times New Roman"/>
          <w:color w:val="000000"/>
        </w:rPr>
        <w:t xml:space="preserve">использовать, по мере необходимости, содержащуюся в оценке информацию при осуществлении Конвенции и Рамочной программы, в том числе в процессе обновления, пересмотра и реализации </w:t>
      </w:r>
      <w:r w:rsidR="00EA711C" w:rsidRPr="001D1759">
        <w:rPr>
          <w:rFonts w:eastAsia="Times New Roman"/>
        </w:rPr>
        <w:t>национальных</w:t>
      </w:r>
      <w:r w:rsidR="00EA711C" w:rsidRPr="001D1759">
        <w:rPr>
          <w:rFonts w:eastAsia="Times New Roman"/>
          <w:color w:val="000000"/>
        </w:rPr>
        <w:t xml:space="preserve"> стратегий и планов действий </w:t>
      </w:r>
      <w:r w:rsidR="00EA711C" w:rsidRPr="001D1759">
        <w:rPr>
          <w:rFonts w:eastAsia="Times New Roman"/>
          <w:szCs w:val="24"/>
        </w:rPr>
        <w:t>по сохранению биоразнообразия</w:t>
      </w:r>
      <w:r w:rsidR="00EA711C" w:rsidRPr="001D1759">
        <w:rPr>
          <w:rFonts w:eastAsia="Times New Roman"/>
          <w:color w:val="000000"/>
        </w:rPr>
        <w:t>, а также при подготовке седьм</w:t>
      </w:r>
      <w:r w:rsidR="00692245" w:rsidRPr="001D1759">
        <w:rPr>
          <w:rFonts w:eastAsia="Times New Roman"/>
          <w:color w:val="000000"/>
        </w:rPr>
        <w:t>ых</w:t>
      </w:r>
      <w:r w:rsidR="00EA711C" w:rsidRPr="001D1759">
        <w:rPr>
          <w:rFonts w:eastAsia="Times New Roman"/>
          <w:color w:val="000000"/>
        </w:rPr>
        <w:t xml:space="preserve"> и последующих национальных докладов, и настоятельно призывает Стороны из числа развитых стран, другие располагающие такой возможностью Стороны и соответствующие организации оказывать в этой связи поддержку развивающимся странам, в том числе путем создания потенциала, финансирования и передачи технологий;</w:t>
      </w:r>
    </w:p>
    <w:p w14:paraId="320F6ED8" w14:textId="7B6E887B" w:rsidR="00EA711C" w:rsidRPr="001D1759" w:rsidRDefault="00B00FFC" w:rsidP="00EA711C">
      <w:pPr>
        <w:tabs>
          <w:tab w:val="clear" w:pos="567"/>
          <w:tab w:val="clear" w:pos="1134"/>
          <w:tab w:val="clear" w:pos="2268"/>
        </w:tabs>
        <w:spacing w:before="120" w:after="120"/>
        <w:ind w:left="567" w:firstLine="567"/>
        <w:rPr>
          <w:rFonts w:eastAsia="Times New Roman"/>
          <w:szCs w:val="24"/>
        </w:rPr>
      </w:pPr>
      <w:r w:rsidRPr="001D1759">
        <w:rPr>
          <w:rFonts w:eastAsia="Times New Roman"/>
          <w:iCs/>
          <w:szCs w:val="24"/>
        </w:rPr>
        <w:lastRenderedPageBreak/>
        <w:t>3</w:t>
      </w:r>
      <w:r w:rsidR="00EA711C" w:rsidRPr="001D1759">
        <w:rPr>
          <w:rFonts w:eastAsia="Times New Roman"/>
          <w:iCs/>
          <w:szCs w:val="24"/>
        </w:rPr>
        <w:t>.</w:t>
      </w:r>
      <w:r w:rsidR="00EA711C" w:rsidRPr="001D1759">
        <w:rPr>
          <w:rFonts w:eastAsia="Times New Roman"/>
          <w:iCs/>
          <w:szCs w:val="24"/>
        </w:rPr>
        <w:tab/>
      </w:r>
      <w:r w:rsidR="00EA711C" w:rsidRPr="001D1759">
        <w:rPr>
          <w:rFonts w:eastAsia="Times New Roman"/>
          <w:i/>
          <w:szCs w:val="24"/>
        </w:rPr>
        <w:t>признает</w:t>
      </w:r>
      <w:r w:rsidR="00EA711C" w:rsidRPr="001D1759">
        <w:rPr>
          <w:rFonts w:eastAsia="Times New Roman"/>
          <w:szCs w:val="24"/>
        </w:rPr>
        <w:t xml:space="preserve">, что увеличение объема и расширение доступности информации и средств осуществления, а также устранение основных пробелов в знаниях о биологических инвазиях, особенно в развивающихся странах, приведет к созданию более надежных и эффективных политических инструментов и мер регулирования и что для улучшения сбора данных в странах Африки, Азии, Латинской Америки и Карибского бассейна </w:t>
      </w:r>
      <w:r w:rsidR="005A3D3E" w:rsidRPr="001D1759">
        <w:rPr>
          <w:rFonts w:eastAsia="Times New Roman"/>
          <w:szCs w:val="24"/>
        </w:rPr>
        <w:t xml:space="preserve">и Тихоокеанского региона </w:t>
      </w:r>
      <w:r w:rsidR="00EA711C" w:rsidRPr="001D1759">
        <w:rPr>
          <w:rFonts w:eastAsia="Times New Roman"/>
          <w:szCs w:val="24"/>
        </w:rPr>
        <w:t>необходимо предпринять дополнительные усилия и наладить сотрудничество;</w:t>
      </w:r>
    </w:p>
    <w:p w14:paraId="151C3581" w14:textId="0D854F54" w:rsidR="00EA711C" w:rsidRPr="001D1759" w:rsidRDefault="00B00FFC" w:rsidP="00EA711C">
      <w:pPr>
        <w:tabs>
          <w:tab w:val="clear" w:pos="567"/>
          <w:tab w:val="clear" w:pos="1134"/>
          <w:tab w:val="clear" w:pos="2268"/>
        </w:tabs>
        <w:spacing w:before="120" w:after="120"/>
        <w:ind w:left="567" w:firstLine="567"/>
        <w:rPr>
          <w:rFonts w:eastAsia="Times New Roman"/>
          <w:szCs w:val="24"/>
        </w:rPr>
      </w:pPr>
      <w:r w:rsidRPr="001D1759">
        <w:rPr>
          <w:rFonts w:eastAsia="Times New Roman"/>
          <w:szCs w:val="24"/>
        </w:rPr>
        <w:t>4</w:t>
      </w:r>
      <w:r w:rsidR="00EA711C" w:rsidRPr="001D1759">
        <w:rPr>
          <w:rFonts w:eastAsia="Times New Roman"/>
          <w:szCs w:val="24"/>
        </w:rPr>
        <w:t>.</w:t>
      </w:r>
      <w:r w:rsidR="00EA711C" w:rsidRPr="001D1759">
        <w:rPr>
          <w:rFonts w:eastAsia="Times New Roman"/>
          <w:szCs w:val="24"/>
        </w:rPr>
        <w:tab/>
      </w:r>
      <w:r w:rsidR="00EA711C" w:rsidRPr="001D1759">
        <w:rPr>
          <w:rFonts w:eastAsia="Times New Roman"/>
          <w:i/>
          <w:szCs w:val="24"/>
        </w:rPr>
        <w:t>подчеркивает</w:t>
      </w:r>
      <w:r w:rsidR="00EA711C" w:rsidRPr="001D1759">
        <w:rPr>
          <w:rFonts w:eastAsia="Times New Roman"/>
          <w:szCs w:val="24"/>
        </w:rPr>
        <w:t xml:space="preserve"> тот факт, что доступ к финансовым и другим ресурсам, предоставляемым в достаточном объеме и на устойчивой основе, включая международное финансирование в целях поддержки развивающихся стран, в соответствии со стать</w:t>
      </w:r>
      <w:r w:rsidR="00F665BD" w:rsidRPr="001D1759">
        <w:rPr>
          <w:rFonts w:eastAsia="Times New Roman"/>
          <w:szCs w:val="24"/>
        </w:rPr>
        <w:t>ей</w:t>
      </w:r>
      <w:r w:rsidR="00EA711C" w:rsidRPr="001D1759">
        <w:rPr>
          <w:rFonts w:eastAsia="Times New Roman"/>
          <w:szCs w:val="24"/>
        </w:rPr>
        <w:t xml:space="preserve"> 20 Конвенции, лежит в основе действий по долгосрочному регулированию биологических инвазий, включая искоренение, борьбу и постоянный мониторинг инвазивных чужеродных видов и путей их интродукции, и повышает эффективность таких действий;</w:t>
      </w:r>
    </w:p>
    <w:p w14:paraId="763D51F4" w14:textId="4A06544E" w:rsidR="00EA711C" w:rsidRPr="001D1759" w:rsidRDefault="007C5631" w:rsidP="00EA711C">
      <w:pPr>
        <w:tabs>
          <w:tab w:val="clear" w:pos="567"/>
          <w:tab w:val="clear" w:pos="1134"/>
          <w:tab w:val="clear" w:pos="2268"/>
        </w:tabs>
        <w:spacing w:before="120" w:after="120"/>
        <w:ind w:left="567" w:firstLine="567"/>
        <w:rPr>
          <w:rFonts w:eastAsia="Times New Roman"/>
          <w:kern w:val="22"/>
        </w:rPr>
      </w:pPr>
      <w:r w:rsidRPr="001D1759">
        <w:rPr>
          <w:rFonts w:eastAsia="Times New Roman"/>
          <w:kern w:val="22"/>
        </w:rPr>
        <w:t>5</w:t>
      </w:r>
      <w:r w:rsidR="00EA711C" w:rsidRPr="001D1759">
        <w:rPr>
          <w:rFonts w:eastAsia="Times New Roman"/>
          <w:kern w:val="22"/>
        </w:rPr>
        <w:t>.</w:t>
      </w:r>
      <w:r w:rsidR="00EA711C" w:rsidRPr="001D1759">
        <w:rPr>
          <w:rFonts w:eastAsia="Times New Roman"/>
          <w:kern w:val="22"/>
        </w:rPr>
        <w:tab/>
      </w:r>
      <w:r w:rsidR="00EA711C" w:rsidRPr="001D1759">
        <w:rPr>
          <w:rFonts w:eastAsia="Times New Roman"/>
          <w:i/>
          <w:kern w:val="22"/>
        </w:rPr>
        <w:t>с удовлетворением отмечает</w:t>
      </w:r>
      <w:r w:rsidR="00EA711C" w:rsidRPr="001D1759">
        <w:rPr>
          <w:rFonts w:eastAsia="Times New Roman"/>
          <w:kern w:val="22"/>
        </w:rPr>
        <w:t xml:space="preserve"> усилия Глобального информационного механизма </w:t>
      </w:r>
      <w:r w:rsidR="00EA711C" w:rsidRPr="001D1759">
        <w:rPr>
          <w:rFonts w:eastAsia="Times New Roman"/>
          <w:color w:val="000000"/>
        </w:rPr>
        <w:t>по</w:t>
      </w:r>
      <w:r w:rsidR="00EA711C" w:rsidRPr="001D1759">
        <w:rPr>
          <w:rFonts w:eastAsia="Times New Roman"/>
          <w:kern w:val="22"/>
        </w:rPr>
        <w:t xml:space="preserve"> биоразнообразию, направленные на расширение доступа к данным и информации об инвазивных чужеродных видах;</w:t>
      </w:r>
    </w:p>
    <w:p w14:paraId="297DF168" w14:textId="2D63EAAB" w:rsidR="00EA711C" w:rsidRPr="001D1759" w:rsidRDefault="007C5631" w:rsidP="00EA711C">
      <w:pPr>
        <w:tabs>
          <w:tab w:val="clear" w:pos="567"/>
          <w:tab w:val="clear" w:pos="1134"/>
          <w:tab w:val="clear" w:pos="2268"/>
        </w:tabs>
        <w:spacing w:before="120" w:after="120"/>
        <w:ind w:left="567" w:firstLine="567"/>
        <w:rPr>
          <w:rFonts w:eastAsia="Times New Roman"/>
          <w:kern w:val="22"/>
        </w:rPr>
      </w:pPr>
      <w:r w:rsidRPr="001D1759">
        <w:rPr>
          <w:rFonts w:eastAsia="Times New Roman"/>
          <w:kern w:val="22"/>
        </w:rPr>
        <w:t>6</w:t>
      </w:r>
      <w:r w:rsidR="00EA711C" w:rsidRPr="001D1759">
        <w:rPr>
          <w:rFonts w:eastAsia="Times New Roman"/>
          <w:kern w:val="22"/>
        </w:rPr>
        <w:t>.</w:t>
      </w:r>
      <w:r w:rsidR="00EA711C" w:rsidRPr="001D1759">
        <w:rPr>
          <w:rFonts w:eastAsia="Times New Roman"/>
          <w:kern w:val="22"/>
        </w:rPr>
        <w:tab/>
      </w:r>
      <w:r w:rsidR="00EA711C" w:rsidRPr="001D1759">
        <w:rPr>
          <w:rFonts w:eastAsia="Times New Roman"/>
          <w:i/>
          <w:iCs/>
          <w:kern w:val="22"/>
        </w:rPr>
        <w:t>одобряет</w:t>
      </w:r>
      <w:r w:rsidR="00EA711C" w:rsidRPr="001D1759">
        <w:rPr>
          <w:rFonts w:eastAsia="Times New Roman"/>
          <w:kern w:val="22"/>
        </w:rPr>
        <w:t xml:space="preserve"> следующие элементы добровольного руководства, разработанного </w:t>
      </w:r>
      <w:r w:rsidR="00CD330F" w:rsidRPr="001D1759">
        <w:rPr>
          <w:rFonts w:eastAsia="Times New Roman"/>
          <w:kern w:val="22"/>
        </w:rPr>
        <w:t>по итогам</w:t>
      </w:r>
      <w:r w:rsidR="00EA711C" w:rsidRPr="001D1759">
        <w:rPr>
          <w:rFonts w:eastAsia="Times New Roman"/>
          <w:kern w:val="22"/>
        </w:rPr>
        <w:t xml:space="preserve"> работы </w:t>
      </w:r>
      <w:r w:rsidR="00EA711C" w:rsidRPr="001D1759">
        <w:rPr>
          <w:rFonts w:eastAsia="Times New Roman"/>
          <w:color w:val="000000"/>
        </w:rPr>
        <w:t>Специальной</w:t>
      </w:r>
      <w:r w:rsidR="00EA711C" w:rsidRPr="001D1759">
        <w:rPr>
          <w:rFonts w:eastAsia="Times New Roman"/>
          <w:kern w:val="22"/>
        </w:rPr>
        <w:t xml:space="preserve"> группы технических экспертов по инвазивным чужеродным видам и дополненного в ходе коллегиальной оценки в целях содействия осуществлению Рамочной программы:</w:t>
      </w:r>
    </w:p>
    <w:p w14:paraId="5FA2EEAF" w14:textId="718C7C7C" w:rsidR="00EA711C" w:rsidRPr="001D1759" w:rsidRDefault="00EA711C" w:rsidP="002F037C">
      <w:pPr>
        <w:numPr>
          <w:ilvl w:val="0"/>
          <w:numId w:val="65"/>
        </w:numPr>
        <w:tabs>
          <w:tab w:val="clear" w:pos="567"/>
          <w:tab w:val="clear" w:pos="1134"/>
          <w:tab w:val="clear" w:pos="2268"/>
        </w:tabs>
        <w:spacing w:before="120" w:after="120"/>
        <w:ind w:left="567" w:firstLine="567"/>
        <w:rPr>
          <w:rFonts w:eastAsia="Times New Roman"/>
          <w:kern w:val="22"/>
        </w:rPr>
      </w:pPr>
      <w:r w:rsidRPr="001D1759">
        <w:rPr>
          <w:rFonts w:eastAsia="Times New Roman"/>
          <w:color w:val="000000"/>
          <w:szCs w:val="24"/>
        </w:rPr>
        <w:t>методологи</w:t>
      </w:r>
      <w:r w:rsidR="00CD330F" w:rsidRPr="001D1759">
        <w:rPr>
          <w:rFonts w:eastAsia="Times New Roman"/>
          <w:color w:val="000000"/>
          <w:szCs w:val="24"/>
        </w:rPr>
        <w:t>и</w:t>
      </w:r>
      <w:r w:rsidRPr="001D1759">
        <w:rPr>
          <w:rFonts w:eastAsia="Times New Roman"/>
          <w:kern w:val="22"/>
        </w:rPr>
        <w:t xml:space="preserve"> анализа затрат и выгод, экономической эффективности и анализа на основе множества критериев, наиболее оптимальные для регулирования инвазивных чужеродных видов, содержащиеся в приложении I;</w:t>
      </w:r>
    </w:p>
    <w:p w14:paraId="08AB897E" w14:textId="77777777" w:rsidR="00EA711C" w:rsidRPr="001D1759" w:rsidRDefault="00EA711C" w:rsidP="002F037C">
      <w:pPr>
        <w:numPr>
          <w:ilvl w:val="0"/>
          <w:numId w:val="65"/>
        </w:numPr>
        <w:tabs>
          <w:tab w:val="clear" w:pos="567"/>
          <w:tab w:val="clear" w:pos="1134"/>
          <w:tab w:val="clear" w:pos="2268"/>
        </w:tabs>
        <w:spacing w:before="120" w:after="120"/>
        <w:ind w:left="567" w:firstLine="567"/>
        <w:rPr>
          <w:rFonts w:eastAsia="Times New Roman"/>
          <w:kern w:val="22"/>
        </w:rPr>
      </w:pPr>
      <w:r w:rsidRPr="001D1759">
        <w:rPr>
          <w:rFonts w:eastAsia="Times New Roman"/>
          <w:kern w:val="22"/>
        </w:rPr>
        <w:t>выявление и сведение к минимуму дополнительных факторов риска, связанных с трансграничной электронной торговлей живыми организмами и последствиями такой торговли, как указано в приложении II;</w:t>
      </w:r>
    </w:p>
    <w:p w14:paraId="37C6590D" w14:textId="41AD1ACE" w:rsidR="00EA711C" w:rsidRPr="001D1759" w:rsidRDefault="00EA711C" w:rsidP="002F037C">
      <w:pPr>
        <w:numPr>
          <w:ilvl w:val="0"/>
          <w:numId w:val="65"/>
        </w:numPr>
        <w:tabs>
          <w:tab w:val="clear" w:pos="567"/>
          <w:tab w:val="clear" w:pos="1134"/>
          <w:tab w:val="clear" w:pos="2268"/>
        </w:tabs>
        <w:spacing w:before="120" w:after="120"/>
        <w:ind w:left="567" w:firstLine="567"/>
        <w:rPr>
          <w:rFonts w:eastAsia="Times New Roman"/>
          <w:kern w:val="22"/>
        </w:rPr>
      </w:pPr>
      <w:r w:rsidRPr="001D1759">
        <w:rPr>
          <w:rFonts w:eastAsia="Times New Roman"/>
          <w:kern w:val="22"/>
        </w:rPr>
        <w:t xml:space="preserve">регулирование инвазивных чужеродных видов </w:t>
      </w:r>
      <w:r w:rsidR="00F2647F" w:rsidRPr="001D1759">
        <w:rPr>
          <w:rFonts w:eastAsia="Times New Roman"/>
          <w:kern w:val="22"/>
        </w:rPr>
        <w:t xml:space="preserve">в рамках предотвращения </w:t>
      </w:r>
      <w:r w:rsidRPr="001D1759">
        <w:rPr>
          <w:rFonts w:eastAsia="Times New Roman"/>
          <w:kern w:val="22"/>
        </w:rPr>
        <w:t>потенциальных риск</w:t>
      </w:r>
      <w:r w:rsidR="00F2647F" w:rsidRPr="001D1759">
        <w:rPr>
          <w:rFonts w:eastAsia="Times New Roman"/>
          <w:kern w:val="22"/>
        </w:rPr>
        <w:t>ов</w:t>
      </w:r>
      <w:r w:rsidRPr="001D1759">
        <w:rPr>
          <w:rFonts w:eastAsia="Times New Roman"/>
          <w:kern w:val="22"/>
        </w:rPr>
        <w:t>, возникающих в результате изменения климата и других факторов утраты биоразнообразия, как указано в приложении III;</w:t>
      </w:r>
    </w:p>
    <w:p w14:paraId="4F531CFE" w14:textId="77777777" w:rsidR="00EA711C" w:rsidRPr="001D1759" w:rsidRDefault="00EA711C" w:rsidP="002F037C">
      <w:pPr>
        <w:numPr>
          <w:ilvl w:val="0"/>
          <w:numId w:val="65"/>
        </w:numPr>
        <w:tabs>
          <w:tab w:val="clear" w:pos="567"/>
          <w:tab w:val="clear" w:pos="1134"/>
          <w:tab w:val="clear" w:pos="2268"/>
        </w:tabs>
        <w:spacing w:before="120" w:after="120"/>
        <w:ind w:left="567" w:firstLine="567"/>
        <w:rPr>
          <w:rFonts w:eastAsia="Times New Roman"/>
          <w:kern w:val="22"/>
        </w:rPr>
      </w:pPr>
      <w:r w:rsidRPr="001D1759">
        <w:rPr>
          <w:rFonts w:eastAsia="Times New Roman"/>
          <w:kern w:val="22"/>
        </w:rPr>
        <w:t>анализ риска потенциальных последствий интродукции инвазивных чужеродных видов для социально-экономических и культурных ценностей, содержащийся в приложении IV;</w:t>
      </w:r>
    </w:p>
    <w:p w14:paraId="428C0AE0" w14:textId="77777777" w:rsidR="00EA711C" w:rsidRPr="001D1759" w:rsidRDefault="00EA711C" w:rsidP="002F037C">
      <w:pPr>
        <w:numPr>
          <w:ilvl w:val="0"/>
          <w:numId w:val="65"/>
        </w:numPr>
        <w:tabs>
          <w:tab w:val="clear" w:pos="567"/>
          <w:tab w:val="clear" w:pos="1134"/>
          <w:tab w:val="clear" w:pos="2268"/>
        </w:tabs>
        <w:spacing w:before="120" w:after="120"/>
        <w:ind w:left="567" w:firstLine="567"/>
        <w:rPr>
          <w:rFonts w:eastAsia="Times New Roman"/>
          <w:kern w:val="22"/>
        </w:rPr>
      </w:pPr>
      <w:r w:rsidRPr="001D1759">
        <w:rPr>
          <w:rFonts w:eastAsia="Times New Roman"/>
          <w:kern w:val="22"/>
        </w:rPr>
        <w:t>актуальность информации в базах данных для содействия регулированию инвазивных чужеродных видов, как указано в приложении V;</w:t>
      </w:r>
    </w:p>
    <w:p w14:paraId="1189FB9C" w14:textId="77777777" w:rsidR="00EA711C" w:rsidRPr="001D1759" w:rsidRDefault="00EA711C" w:rsidP="002F037C">
      <w:pPr>
        <w:numPr>
          <w:ilvl w:val="0"/>
          <w:numId w:val="65"/>
        </w:numPr>
        <w:tabs>
          <w:tab w:val="clear" w:pos="567"/>
          <w:tab w:val="clear" w:pos="1134"/>
          <w:tab w:val="clear" w:pos="2268"/>
        </w:tabs>
        <w:spacing w:before="120" w:after="120"/>
        <w:ind w:left="567" w:firstLine="567"/>
        <w:rPr>
          <w:rFonts w:eastAsia="Times New Roman"/>
        </w:rPr>
      </w:pPr>
      <w:r w:rsidRPr="001D1759">
        <w:rPr>
          <w:rFonts w:eastAsia="Times New Roman"/>
          <w:kern w:val="22"/>
        </w:rPr>
        <w:t>дополнительные рекомендации и технические указания по регулированию инвазивных чужеродных видов, приведенные в приложении VI;</w:t>
      </w:r>
    </w:p>
    <w:p w14:paraId="2F53E47D" w14:textId="40715C70" w:rsidR="00B51CAE" w:rsidRPr="001D1759" w:rsidRDefault="007C5631" w:rsidP="00B51CAE">
      <w:pPr>
        <w:tabs>
          <w:tab w:val="clear" w:pos="567"/>
          <w:tab w:val="clear" w:pos="1134"/>
          <w:tab w:val="clear" w:pos="2268"/>
        </w:tabs>
        <w:spacing w:before="120" w:after="120"/>
        <w:ind w:left="540" w:firstLine="630"/>
        <w:rPr>
          <w:rFonts w:eastAsia="Times New Roman"/>
        </w:rPr>
      </w:pPr>
      <w:r w:rsidRPr="001D1759">
        <w:rPr>
          <w:rFonts w:eastAsia="Times New Roman"/>
        </w:rPr>
        <w:t>7</w:t>
      </w:r>
      <w:r w:rsidR="00EA711C" w:rsidRPr="001D1759">
        <w:rPr>
          <w:rFonts w:eastAsia="Times New Roman"/>
        </w:rPr>
        <w:t>.</w:t>
      </w:r>
      <w:r w:rsidR="00EA711C" w:rsidRPr="001D1759">
        <w:rPr>
          <w:rFonts w:eastAsia="Times New Roman"/>
        </w:rPr>
        <w:tab/>
      </w:r>
      <w:r w:rsidR="00EA711C" w:rsidRPr="001D1759">
        <w:rPr>
          <w:rFonts w:eastAsia="Times New Roman"/>
          <w:i/>
          <w:iCs/>
        </w:rPr>
        <w:t xml:space="preserve">настоятельно призывает </w:t>
      </w:r>
      <w:r w:rsidR="00EA711C" w:rsidRPr="001D1759">
        <w:rPr>
          <w:rFonts w:eastAsia="Times New Roman"/>
        </w:rPr>
        <w:t xml:space="preserve">Стороны в пределах их возможностей </w:t>
      </w:r>
      <w:r w:rsidR="00B51CAE" w:rsidRPr="001D1759">
        <w:rPr>
          <w:rFonts w:eastAsia="Times New Roman"/>
        </w:rPr>
        <w:t xml:space="preserve">и в соответствии с их приоритетами </w:t>
      </w:r>
      <w:r w:rsidR="00EA711C" w:rsidRPr="001D1759">
        <w:rPr>
          <w:rFonts w:eastAsia="Times New Roman"/>
        </w:rPr>
        <w:t>использовать элементы добровольного руководства, одобренные в пункте </w:t>
      </w:r>
      <w:r w:rsidRPr="001D1759">
        <w:rPr>
          <w:rFonts w:eastAsia="Times New Roman"/>
        </w:rPr>
        <w:t>6</w:t>
      </w:r>
      <w:r w:rsidR="00EA711C" w:rsidRPr="001D1759">
        <w:rPr>
          <w:rFonts w:eastAsia="Times New Roman"/>
        </w:rPr>
        <w:t xml:space="preserve">, при обновлении и осуществлении национальных стратегий и планов действий по сохранению биоразнообразия, а также для обоснования национальных и субнациональных мер </w:t>
      </w:r>
      <w:r w:rsidR="00EA711C" w:rsidRPr="001D1759">
        <w:rPr>
          <w:rFonts w:eastAsia="Times New Roman"/>
          <w:kern w:val="22"/>
        </w:rPr>
        <w:t>регулирования инвазивных чужеродных видов</w:t>
      </w:r>
      <w:r w:rsidR="00EA711C" w:rsidRPr="001D1759">
        <w:rPr>
          <w:rFonts w:eastAsia="Times New Roman"/>
        </w:rPr>
        <w:t>;</w:t>
      </w:r>
    </w:p>
    <w:p w14:paraId="57F40409" w14:textId="75605A64" w:rsidR="00B51CAE" w:rsidRPr="001D1759" w:rsidRDefault="00B51CAE" w:rsidP="00B51CAE">
      <w:pPr>
        <w:tabs>
          <w:tab w:val="clear" w:pos="567"/>
          <w:tab w:val="clear" w:pos="1134"/>
          <w:tab w:val="clear" w:pos="2268"/>
        </w:tabs>
        <w:spacing w:before="120" w:after="120"/>
        <w:ind w:left="540" w:firstLine="630"/>
        <w:rPr>
          <w:rFonts w:eastAsia="Times New Roman"/>
        </w:rPr>
      </w:pPr>
      <w:r w:rsidRPr="001D1759">
        <w:rPr>
          <w:rFonts w:eastAsia="Times New Roman"/>
        </w:rPr>
        <w:t>8</w:t>
      </w:r>
      <w:r w:rsidRPr="001D1759">
        <w:rPr>
          <w:rFonts w:eastAsia="Times New Roman"/>
          <w:i/>
          <w:iCs/>
        </w:rPr>
        <w:t>.</w:t>
      </w:r>
      <w:r w:rsidRPr="001D1759">
        <w:rPr>
          <w:rFonts w:eastAsia="Times New Roman"/>
          <w:i/>
          <w:iCs/>
        </w:rPr>
        <w:tab/>
        <w:t xml:space="preserve">с удовлетворением отмечает </w:t>
      </w:r>
      <w:r w:rsidRPr="001D1759">
        <w:rPr>
          <w:rFonts w:eastAsia="Times New Roman"/>
          <w:iCs/>
        </w:rPr>
        <w:t xml:space="preserve">работу </w:t>
      </w:r>
      <w:r w:rsidR="00D24EF2" w:rsidRPr="001D1759">
        <w:rPr>
          <w:rFonts w:eastAsia="Times New Roman"/>
          <w:iCs/>
        </w:rPr>
        <w:t>с</w:t>
      </w:r>
      <w:r w:rsidRPr="001D1759">
        <w:rPr>
          <w:rFonts w:eastAsia="Times New Roman"/>
          <w:iCs/>
        </w:rPr>
        <w:t xml:space="preserve">екретариата </w:t>
      </w:r>
      <w:r w:rsidR="00263EC8" w:rsidRPr="001D1759">
        <w:rPr>
          <w:rFonts w:eastAsia="Times New Roman"/>
          <w:iCs/>
        </w:rPr>
        <w:t xml:space="preserve">Конвенции </w:t>
      </w:r>
      <w:r w:rsidRPr="001D1759">
        <w:rPr>
          <w:rFonts w:eastAsia="Times New Roman"/>
          <w:iCs/>
        </w:rPr>
        <w:t>в сотрудничестве с Международным союзом охраны природы и Межучрежденческой контактной группой по инвазивным чужеродным видам по обновлению инструментария по инвазивным чужеродным видам;</w:t>
      </w:r>
      <w:r w:rsidRPr="001D1759">
        <w:rPr>
          <w:rFonts w:eastAsia="Times New Roman"/>
        </w:rPr>
        <w:t xml:space="preserve"> </w:t>
      </w:r>
    </w:p>
    <w:p w14:paraId="3B6053C1" w14:textId="5633A78B" w:rsidR="00EA711C" w:rsidRPr="001D1759" w:rsidRDefault="00B51CAE" w:rsidP="00EA711C">
      <w:pPr>
        <w:tabs>
          <w:tab w:val="clear" w:pos="567"/>
          <w:tab w:val="clear" w:pos="1134"/>
          <w:tab w:val="clear" w:pos="2268"/>
        </w:tabs>
        <w:spacing w:before="120" w:after="120"/>
        <w:ind w:left="540" w:firstLine="630"/>
        <w:rPr>
          <w:rFonts w:eastAsia="Times New Roman"/>
        </w:rPr>
      </w:pPr>
      <w:r w:rsidRPr="001D1759">
        <w:rPr>
          <w:rFonts w:eastAsia="Times New Roman"/>
        </w:rPr>
        <w:t>9</w:t>
      </w:r>
      <w:r w:rsidR="00EA711C" w:rsidRPr="001D1759">
        <w:rPr>
          <w:rFonts w:eastAsia="Times New Roman"/>
          <w:i/>
          <w:iCs/>
        </w:rPr>
        <w:t>.</w:t>
      </w:r>
      <w:r w:rsidR="00EA711C" w:rsidRPr="001D1759">
        <w:rPr>
          <w:rFonts w:eastAsia="Times New Roman"/>
          <w:i/>
          <w:iCs/>
        </w:rPr>
        <w:tab/>
        <w:t xml:space="preserve">настоятельно </w:t>
      </w:r>
      <w:r w:rsidR="00EA711C" w:rsidRPr="001D1759">
        <w:rPr>
          <w:rFonts w:eastAsia="Times New Roman"/>
          <w:i/>
          <w:iCs/>
          <w:color w:val="000000"/>
          <w:szCs w:val="24"/>
        </w:rPr>
        <w:t xml:space="preserve">призывает </w:t>
      </w:r>
      <w:r w:rsidR="00EA711C" w:rsidRPr="001D1759">
        <w:rPr>
          <w:rFonts w:eastAsia="Times New Roman"/>
          <w:color w:val="000000"/>
          <w:szCs w:val="24"/>
        </w:rPr>
        <w:t xml:space="preserve">Стороны, </w:t>
      </w:r>
      <w:r w:rsidR="00EA711C" w:rsidRPr="001D1759">
        <w:rPr>
          <w:rFonts w:eastAsia="Times New Roman"/>
        </w:rPr>
        <w:t xml:space="preserve">в пределах их возможностей, </w:t>
      </w:r>
      <w:r w:rsidR="00EA711C" w:rsidRPr="001D1759">
        <w:rPr>
          <w:rFonts w:eastAsia="Times New Roman"/>
          <w:color w:val="000000"/>
          <w:szCs w:val="24"/>
        </w:rPr>
        <w:t xml:space="preserve">и предлагает правительствам других стран и соответствующим </w:t>
      </w:r>
      <w:r w:rsidR="00EA711C" w:rsidRPr="001D1759">
        <w:rPr>
          <w:rFonts w:eastAsia="Times New Roman"/>
        </w:rPr>
        <w:t>организациям</w:t>
      </w:r>
      <w:r w:rsidR="00EA711C" w:rsidRPr="001D1759">
        <w:rPr>
          <w:rFonts w:eastAsia="Times New Roman"/>
          <w:color w:val="000000"/>
          <w:szCs w:val="24"/>
        </w:rPr>
        <w:t xml:space="preserve">, в </w:t>
      </w:r>
      <w:r w:rsidR="00EA711C" w:rsidRPr="001D1759">
        <w:rPr>
          <w:rFonts w:eastAsia="Times New Roman"/>
        </w:rPr>
        <w:t>зависимости</w:t>
      </w:r>
      <w:r w:rsidR="00EA711C" w:rsidRPr="001D1759">
        <w:rPr>
          <w:rFonts w:eastAsia="Times New Roman"/>
          <w:color w:val="000000"/>
          <w:szCs w:val="24"/>
        </w:rPr>
        <w:t xml:space="preserve"> от </w:t>
      </w:r>
      <w:r w:rsidR="00EA711C" w:rsidRPr="001D1759">
        <w:rPr>
          <w:rFonts w:eastAsia="Times New Roman"/>
          <w:color w:val="000000"/>
          <w:szCs w:val="24"/>
        </w:rPr>
        <w:lastRenderedPageBreak/>
        <w:t>обстоятельств, в соответствии с национальными условиями и приоритетами и с учетом соответствующих международных обязательств в свете выводов оценки инвазивных чужеродных видов и контроля за ними</w:t>
      </w:r>
      <w:r w:rsidR="00EA711C" w:rsidRPr="001D1759">
        <w:rPr>
          <w:rFonts w:eastAsia="Times New Roman"/>
        </w:rPr>
        <w:t>:</w:t>
      </w:r>
    </w:p>
    <w:p w14:paraId="7979D62C" w14:textId="77777777" w:rsidR="00EA711C" w:rsidRPr="001D1759" w:rsidRDefault="00EA711C" w:rsidP="00EA711C">
      <w:pPr>
        <w:pBdr>
          <w:top w:val="nil"/>
          <w:left w:val="nil"/>
          <w:bottom w:val="nil"/>
          <w:right w:val="nil"/>
          <w:between w:val="nil"/>
        </w:pBdr>
        <w:tabs>
          <w:tab w:val="clear" w:pos="567"/>
          <w:tab w:val="clear" w:pos="1134"/>
          <w:tab w:val="clear" w:pos="2268"/>
        </w:tabs>
        <w:spacing w:before="120" w:after="120"/>
        <w:ind w:left="540" w:firstLine="630"/>
        <w:rPr>
          <w:rFonts w:eastAsia="Times New Roman"/>
          <w:szCs w:val="24"/>
        </w:rPr>
      </w:pPr>
      <w:r w:rsidRPr="001D1759">
        <w:rPr>
          <w:rFonts w:eastAsia="Times New Roman"/>
          <w:szCs w:val="24"/>
        </w:rPr>
        <w:t>(a)</w:t>
      </w:r>
      <w:r w:rsidRPr="001D1759">
        <w:rPr>
          <w:rFonts w:eastAsia="Times New Roman"/>
          <w:szCs w:val="24"/>
        </w:rPr>
        <w:tab/>
      </w:r>
      <w:r w:rsidRPr="001D1759">
        <w:rPr>
          <w:rFonts w:eastAsia="Times New Roman"/>
          <w:color w:val="000000"/>
          <w:szCs w:val="24"/>
        </w:rPr>
        <w:t>использовать полученную в ходе оценки информацию, в том числе о состоянии инвазивных чужеродных видов и связанных с ними тенденциях, а также о роли прямых и косвенных факторов в интродукции и укоренении инвазивных чужеродных видов и применять эффективные методы регулирования, такие как межсекторальное сотрудничество, в целях выполнения задачи 6 Рамочной программы</w:t>
      </w:r>
      <w:r w:rsidRPr="001D1759">
        <w:rPr>
          <w:rFonts w:eastAsia="Times New Roman"/>
          <w:szCs w:val="24"/>
        </w:rPr>
        <w:t>;</w:t>
      </w:r>
    </w:p>
    <w:p w14:paraId="521A45A0" w14:textId="3E20C2FE" w:rsidR="00EA711C" w:rsidRPr="001D1759" w:rsidRDefault="00EA711C" w:rsidP="00EA711C">
      <w:pPr>
        <w:pBdr>
          <w:top w:val="nil"/>
          <w:left w:val="nil"/>
          <w:bottom w:val="nil"/>
          <w:right w:val="nil"/>
          <w:between w:val="nil"/>
        </w:pBdr>
        <w:tabs>
          <w:tab w:val="clear" w:pos="567"/>
          <w:tab w:val="clear" w:pos="1134"/>
          <w:tab w:val="clear" w:pos="2268"/>
        </w:tabs>
        <w:spacing w:before="120" w:after="120"/>
        <w:ind w:left="540" w:firstLine="630"/>
        <w:rPr>
          <w:rFonts w:eastAsia="Times New Roman"/>
          <w:szCs w:val="24"/>
        </w:rPr>
      </w:pPr>
      <w:r w:rsidRPr="001D1759">
        <w:rPr>
          <w:rFonts w:eastAsia="Times New Roman"/>
          <w:szCs w:val="24"/>
        </w:rPr>
        <w:t>(b)</w:t>
      </w:r>
      <w:r w:rsidRPr="001D1759">
        <w:rPr>
          <w:rFonts w:eastAsia="Times New Roman"/>
          <w:color w:val="000000"/>
          <w:szCs w:val="24"/>
        </w:rPr>
        <w:tab/>
        <w:t>поддерживать и/или разрабатывать политические инструменты, направленные на обеспечение синерг</w:t>
      </w:r>
      <w:r w:rsidR="00F2647F" w:rsidRPr="001D1759">
        <w:rPr>
          <w:rFonts w:eastAsia="Times New Roman"/>
          <w:color w:val="000000"/>
          <w:szCs w:val="24"/>
        </w:rPr>
        <w:t>етического взаимодействия</w:t>
      </w:r>
      <w:r w:rsidRPr="001D1759">
        <w:rPr>
          <w:rFonts w:eastAsia="Times New Roman"/>
          <w:color w:val="000000"/>
          <w:szCs w:val="24"/>
        </w:rPr>
        <w:t xml:space="preserve"> между соответствующими секторами для </w:t>
      </w:r>
      <w:r w:rsidRPr="001D1759">
        <w:rPr>
          <w:rFonts w:eastAsia="Times New Roman"/>
          <w:kern w:val="22"/>
        </w:rPr>
        <w:t>регулирования инвазивных чужеродных видов</w:t>
      </w:r>
      <w:r w:rsidRPr="001D1759">
        <w:rPr>
          <w:rFonts w:eastAsia="Times New Roman"/>
          <w:color w:val="000000"/>
          <w:szCs w:val="24"/>
        </w:rPr>
        <w:t>, и сообразно обстоятельствам рассмотреть возможность применения существующих многосекторальных подходов для обеспечения необходимой координации</w:t>
      </w:r>
      <w:r w:rsidRPr="001D1759">
        <w:rPr>
          <w:rFonts w:eastAsia="Times New Roman"/>
          <w:szCs w:val="24"/>
        </w:rPr>
        <w:t>;</w:t>
      </w:r>
    </w:p>
    <w:p w14:paraId="54EDFDD7" w14:textId="77777777" w:rsidR="00EA711C" w:rsidRPr="001D1759" w:rsidRDefault="00EA711C" w:rsidP="00EA711C">
      <w:pPr>
        <w:pBdr>
          <w:top w:val="nil"/>
          <w:left w:val="nil"/>
          <w:bottom w:val="nil"/>
          <w:right w:val="nil"/>
          <w:between w:val="nil"/>
        </w:pBdr>
        <w:tabs>
          <w:tab w:val="clear" w:pos="567"/>
          <w:tab w:val="clear" w:pos="1134"/>
          <w:tab w:val="clear" w:pos="2268"/>
        </w:tabs>
        <w:spacing w:before="120" w:after="120"/>
        <w:ind w:left="540" w:firstLine="630"/>
        <w:rPr>
          <w:rFonts w:eastAsia="Times New Roman"/>
          <w:szCs w:val="24"/>
        </w:rPr>
      </w:pPr>
      <w:r w:rsidRPr="001D1759">
        <w:rPr>
          <w:rFonts w:eastAsia="Times New Roman"/>
          <w:szCs w:val="24"/>
        </w:rPr>
        <w:t>(c)</w:t>
      </w:r>
      <w:r w:rsidRPr="001D1759">
        <w:rPr>
          <w:rFonts w:eastAsia="Times New Roman"/>
          <w:szCs w:val="24"/>
        </w:rPr>
        <w:tab/>
        <w:t xml:space="preserve">разрабатывать или укреплять существующую национальную нормативную базу для сокращения масштабов перемещения и интродукции инвазивных чужеродных видов, которая может быть дополнена в случае необходимости соответствующим </w:t>
      </w:r>
      <w:r w:rsidRPr="001D1759">
        <w:rPr>
          <w:rFonts w:eastAsia="Times New Roman"/>
          <w:kern w:val="22"/>
        </w:rPr>
        <w:t>добровольным руководством</w:t>
      </w:r>
      <w:r w:rsidRPr="001D1759">
        <w:rPr>
          <w:rFonts w:eastAsia="Times New Roman"/>
          <w:szCs w:val="24"/>
        </w:rPr>
        <w:t xml:space="preserve"> и кодексами поведения, в том числе для регулирования онлайновой торговли и областей, которые еще не охвачены существующими стандартами, согласно соответствующим международным обязательствам и с учетом национальных условий и законодательства;</w:t>
      </w:r>
    </w:p>
    <w:p w14:paraId="492FFE77" w14:textId="119A7D74" w:rsidR="00EA711C" w:rsidRPr="001D1759" w:rsidRDefault="00EA711C" w:rsidP="00EA711C">
      <w:pPr>
        <w:pBdr>
          <w:top w:val="nil"/>
          <w:left w:val="nil"/>
          <w:bottom w:val="nil"/>
          <w:right w:val="nil"/>
          <w:between w:val="nil"/>
        </w:pBdr>
        <w:tabs>
          <w:tab w:val="clear" w:pos="567"/>
          <w:tab w:val="clear" w:pos="1134"/>
          <w:tab w:val="clear" w:pos="2268"/>
        </w:tabs>
        <w:spacing w:before="120" w:after="120"/>
        <w:ind w:left="540" w:firstLine="630"/>
        <w:rPr>
          <w:rFonts w:eastAsia="Times New Roman"/>
          <w:szCs w:val="24"/>
        </w:rPr>
      </w:pPr>
      <w:r w:rsidRPr="001D1759">
        <w:rPr>
          <w:rFonts w:eastAsia="Times New Roman"/>
          <w:szCs w:val="24"/>
        </w:rPr>
        <w:t xml:space="preserve">(d) создавать или укреплять потенциал для раннего обнаружения вновь интродуцированных чужеродных видов и оперативного реагирования с целью предотвращения их </w:t>
      </w:r>
      <w:r w:rsidR="005204B0" w:rsidRPr="001D1759">
        <w:rPr>
          <w:rFonts w:eastAsia="Times New Roman"/>
          <w:szCs w:val="24"/>
        </w:rPr>
        <w:t>укоренения</w:t>
      </w:r>
      <w:r w:rsidRPr="001D1759">
        <w:rPr>
          <w:rFonts w:eastAsia="Times New Roman"/>
          <w:szCs w:val="24"/>
        </w:rPr>
        <w:t>;</w:t>
      </w:r>
    </w:p>
    <w:p w14:paraId="51420182" w14:textId="77777777" w:rsidR="00EA711C" w:rsidRPr="001D1759" w:rsidRDefault="00EA711C" w:rsidP="00EA711C">
      <w:pPr>
        <w:tabs>
          <w:tab w:val="clear" w:pos="567"/>
          <w:tab w:val="clear" w:pos="1134"/>
          <w:tab w:val="clear" w:pos="2268"/>
        </w:tabs>
        <w:spacing w:before="120" w:after="120"/>
        <w:ind w:left="540" w:firstLine="630"/>
        <w:rPr>
          <w:rFonts w:eastAsia="Times New Roman"/>
        </w:rPr>
      </w:pPr>
      <w:r w:rsidRPr="001D1759">
        <w:rPr>
          <w:rFonts w:eastAsia="Times New Roman"/>
        </w:rPr>
        <w:t>(e)</w:t>
      </w:r>
      <w:r w:rsidRPr="001D1759">
        <w:rPr>
          <w:rFonts w:eastAsia="Times New Roman"/>
        </w:rPr>
        <w:tab/>
      </w:r>
      <w:r w:rsidRPr="001D1759">
        <w:rPr>
          <w:rFonts w:eastAsia="Times New Roman"/>
          <w:color w:val="000000"/>
          <w:szCs w:val="24"/>
        </w:rPr>
        <w:t xml:space="preserve">преодолевать пробелы в знаниях и данных, выявленные в ходе оценки, в том числе путем оказания поддержки в проведении дальнейших научных и социально-экономических исследований в областях, представляющих актуальность с точки зрения </w:t>
      </w:r>
      <w:r w:rsidRPr="001D1759">
        <w:rPr>
          <w:rFonts w:eastAsia="Times New Roman"/>
          <w:kern w:val="22"/>
        </w:rPr>
        <w:t>регулирования инвазивных чужеродных видов</w:t>
      </w:r>
      <w:r w:rsidRPr="001D1759">
        <w:rPr>
          <w:rFonts w:eastAsia="Times New Roman"/>
          <w:color w:val="000000"/>
          <w:szCs w:val="24"/>
        </w:rPr>
        <w:t>, и содействия созданию потенциала, передаче технологий и научно-техническому сотрудничеству</w:t>
      </w:r>
      <w:r w:rsidRPr="001D1759">
        <w:rPr>
          <w:rFonts w:eastAsia="Times New Roman"/>
          <w:szCs w:val="24"/>
        </w:rPr>
        <w:t>;</w:t>
      </w:r>
    </w:p>
    <w:p w14:paraId="6C40AFBE" w14:textId="77777777" w:rsidR="00EA711C" w:rsidRPr="001D1759" w:rsidRDefault="00EA711C" w:rsidP="00EA711C">
      <w:pPr>
        <w:tabs>
          <w:tab w:val="clear" w:pos="567"/>
          <w:tab w:val="clear" w:pos="1134"/>
          <w:tab w:val="clear" w:pos="2268"/>
        </w:tabs>
        <w:spacing w:before="120" w:after="120"/>
        <w:ind w:left="540" w:firstLine="630"/>
        <w:rPr>
          <w:rFonts w:eastAsia="Times New Roman"/>
          <w:color w:val="000000"/>
          <w:szCs w:val="24"/>
        </w:rPr>
      </w:pPr>
      <w:r w:rsidRPr="001D1759">
        <w:rPr>
          <w:rFonts w:eastAsia="Times New Roman"/>
        </w:rPr>
        <w:t>(f)</w:t>
      </w:r>
      <w:r w:rsidRPr="001D1759">
        <w:rPr>
          <w:rFonts w:eastAsia="Times New Roman"/>
        </w:rPr>
        <w:tab/>
      </w:r>
      <w:r w:rsidRPr="001D1759">
        <w:rPr>
          <w:rFonts w:eastAsia="Times New Roman"/>
          <w:color w:val="000000"/>
          <w:szCs w:val="24"/>
        </w:rPr>
        <w:t xml:space="preserve">поддерживать, в том числе путем предоставления финансовых ресурсов, разработку, обновление и долгосрочное функционирование открытых и совместимых информационных платформ, инфраструктур и систем обмена данными для содействия </w:t>
      </w:r>
      <w:r w:rsidRPr="001D1759">
        <w:rPr>
          <w:rFonts w:eastAsia="Times New Roman"/>
          <w:kern w:val="22"/>
        </w:rPr>
        <w:t>регулированию инвазивных чужеродных видов</w:t>
      </w:r>
      <w:r w:rsidRPr="001D1759">
        <w:rPr>
          <w:rFonts w:eastAsia="Times New Roman"/>
          <w:color w:val="000000"/>
          <w:szCs w:val="24"/>
        </w:rPr>
        <w:t>;</w:t>
      </w:r>
    </w:p>
    <w:p w14:paraId="08A2EBDC" w14:textId="6C09EBAC" w:rsidR="00EA711C" w:rsidRPr="001D1759" w:rsidRDefault="00EA711C" w:rsidP="00EA711C">
      <w:pPr>
        <w:tabs>
          <w:tab w:val="clear" w:pos="567"/>
          <w:tab w:val="clear" w:pos="1134"/>
          <w:tab w:val="clear" w:pos="2268"/>
        </w:tabs>
        <w:spacing w:before="120" w:after="120"/>
        <w:ind w:left="540" w:firstLine="630"/>
        <w:rPr>
          <w:rFonts w:eastAsia="Times New Roman"/>
          <w:color w:val="000000"/>
          <w:szCs w:val="24"/>
        </w:rPr>
      </w:pPr>
      <w:r w:rsidRPr="001D1759">
        <w:rPr>
          <w:rFonts w:eastAsia="Times New Roman"/>
          <w:color w:val="000000"/>
          <w:szCs w:val="24"/>
        </w:rPr>
        <w:t>(g)</w:t>
      </w:r>
      <w:r w:rsidRPr="001D1759">
        <w:rPr>
          <w:rFonts w:eastAsia="Times New Roman"/>
          <w:color w:val="000000"/>
          <w:szCs w:val="24"/>
        </w:rPr>
        <w:tab/>
        <w:t xml:space="preserve">привлекать к работе по </w:t>
      </w:r>
      <w:r w:rsidRPr="001D1759">
        <w:rPr>
          <w:rFonts w:eastAsia="Times New Roman"/>
          <w:kern w:val="22"/>
        </w:rPr>
        <w:t>регулированию инвазивных чужеродных видов</w:t>
      </w:r>
      <w:r w:rsidRPr="001D1759">
        <w:rPr>
          <w:rFonts w:eastAsia="Times New Roman"/>
          <w:color w:val="000000"/>
          <w:szCs w:val="24"/>
        </w:rPr>
        <w:t xml:space="preserve"> широкий круг заинтересованных сторон, включая женщин, молодежь, коренные народы и местные общины, </w:t>
      </w:r>
      <w:r w:rsidR="00D552F9" w:rsidRPr="001D1759">
        <w:rPr>
          <w:rFonts w:eastAsia="Times New Roman"/>
          <w:color w:val="000000"/>
          <w:szCs w:val="24"/>
        </w:rPr>
        <w:t xml:space="preserve">научные круги, </w:t>
      </w:r>
      <w:r w:rsidRPr="001D1759">
        <w:rPr>
          <w:rFonts w:eastAsia="Times New Roman"/>
          <w:color w:val="000000"/>
          <w:szCs w:val="24"/>
        </w:rPr>
        <w:t>а также научн</w:t>
      </w:r>
      <w:r w:rsidR="00D552F9" w:rsidRPr="001D1759">
        <w:rPr>
          <w:rFonts w:eastAsia="Times New Roman"/>
          <w:color w:val="000000"/>
          <w:szCs w:val="24"/>
        </w:rPr>
        <w:t>о-</w:t>
      </w:r>
      <w:r w:rsidRPr="001D1759">
        <w:rPr>
          <w:rFonts w:eastAsia="Times New Roman"/>
          <w:color w:val="000000"/>
          <w:szCs w:val="24"/>
        </w:rPr>
        <w:t>технические группы;</w:t>
      </w:r>
    </w:p>
    <w:p w14:paraId="6D3F16AF" w14:textId="77777777" w:rsidR="00EA711C" w:rsidRPr="001D1759" w:rsidRDefault="00EA711C" w:rsidP="00EA711C">
      <w:pPr>
        <w:tabs>
          <w:tab w:val="clear" w:pos="567"/>
          <w:tab w:val="clear" w:pos="1134"/>
          <w:tab w:val="clear" w:pos="2268"/>
        </w:tabs>
        <w:spacing w:before="120" w:after="120"/>
        <w:ind w:left="540" w:firstLine="630"/>
        <w:rPr>
          <w:rFonts w:eastAsia="Times New Roman"/>
          <w:color w:val="000000"/>
          <w:szCs w:val="24"/>
        </w:rPr>
      </w:pPr>
      <w:r w:rsidRPr="001D1759">
        <w:rPr>
          <w:rFonts w:eastAsia="Times New Roman"/>
          <w:color w:val="000000"/>
          <w:szCs w:val="24"/>
        </w:rPr>
        <w:t>(h)</w:t>
      </w:r>
      <w:r w:rsidRPr="001D1759">
        <w:rPr>
          <w:rFonts w:eastAsia="Times New Roman"/>
          <w:color w:val="000000"/>
          <w:szCs w:val="24"/>
        </w:rPr>
        <w:tab/>
        <w:t>способствовать повышению осведомленности общественности об инвазивных чужеродных видах и их регулировании;</w:t>
      </w:r>
    </w:p>
    <w:p w14:paraId="28562785" w14:textId="3CA6C3C1" w:rsidR="00EA711C" w:rsidRPr="001D1759" w:rsidRDefault="00EA711C" w:rsidP="00EA711C">
      <w:pPr>
        <w:tabs>
          <w:tab w:val="clear" w:pos="567"/>
          <w:tab w:val="clear" w:pos="1134"/>
          <w:tab w:val="clear" w:pos="2268"/>
        </w:tabs>
        <w:spacing w:before="120" w:after="120"/>
        <w:ind w:left="540" w:firstLine="630"/>
        <w:rPr>
          <w:rFonts w:eastAsia="Times New Roman"/>
          <w:color w:val="000000"/>
          <w:szCs w:val="24"/>
        </w:rPr>
      </w:pPr>
      <w:r w:rsidRPr="001D1759">
        <w:rPr>
          <w:rFonts w:eastAsia="Times New Roman"/>
          <w:color w:val="000000"/>
          <w:szCs w:val="24"/>
        </w:rPr>
        <w:t>(i)</w:t>
      </w:r>
      <w:r w:rsidRPr="001D1759">
        <w:rPr>
          <w:rFonts w:eastAsia="Times New Roman"/>
          <w:color w:val="000000"/>
          <w:szCs w:val="24"/>
        </w:rPr>
        <w:tab/>
        <w:t xml:space="preserve">изыскивать возможности для укрепления координации и сотрудничества между странами и международными и региональными механизмами, а также между секторами в поддержку реализации концепции «Единое здоровье» наряду с другими комплексными подходами и для обеспечения принятия устойчивых стратегических мер по </w:t>
      </w:r>
      <w:r w:rsidRPr="001D1759">
        <w:rPr>
          <w:rFonts w:eastAsia="Times New Roman"/>
          <w:kern w:val="22"/>
        </w:rPr>
        <w:t>регулированию инвазивных чужеродных видов</w:t>
      </w:r>
      <w:r w:rsidRPr="001D1759">
        <w:rPr>
          <w:rFonts w:eastAsia="Times New Roman"/>
          <w:color w:val="000000"/>
          <w:szCs w:val="24"/>
        </w:rPr>
        <w:t>;</w:t>
      </w:r>
    </w:p>
    <w:p w14:paraId="0C36DB2F" w14:textId="149F6DE2" w:rsidR="00EA711C" w:rsidRPr="001D1759" w:rsidRDefault="00EA711C" w:rsidP="00EA711C">
      <w:pPr>
        <w:tabs>
          <w:tab w:val="clear" w:pos="567"/>
          <w:tab w:val="clear" w:pos="1134"/>
          <w:tab w:val="clear" w:pos="2268"/>
        </w:tabs>
        <w:ind w:left="567" w:firstLine="567"/>
        <w:rPr>
          <w:rFonts w:eastAsia="Times New Roman"/>
          <w:szCs w:val="24"/>
        </w:rPr>
      </w:pPr>
      <w:r w:rsidRPr="001D1759">
        <w:rPr>
          <w:rFonts w:eastAsia="Times New Roman"/>
          <w:color w:val="000000"/>
          <w:szCs w:val="24"/>
        </w:rPr>
        <w:t>(j)</w:t>
      </w:r>
      <w:r w:rsidRPr="001D1759">
        <w:rPr>
          <w:rFonts w:eastAsia="Times New Roman"/>
          <w:color w:val="000000"/>
          <w:szCs w:val="24"/>
        </w:rPr>
        <w:tab/>
      </w:r>
      <w:r w:rsidRPr="001D1759">
        <w:rPr>
          <w:rFonts w:eastAsia="Times New Roman"/>
          <w:szCs w:val="24"/>
        </w:rPr>
        <w:t>проводить мероприятия по обмену знаниями и созданию потенциала для оказания поддержки Сторон</w:t>
      </w:r>
      <w:r w:rsidR="00324BF0" w:rsidRPr="001D1759">
        <w:rPr>
          <w:rFonts w:eastAsia="Times New Roman"/>
          <w:szCs w:val="24"/>
        </w:rPr>
        <w:t>ам</w:t>
      </w:r>
      <w:r w:rsidRPr="001D1759">
        <w:rPr>
          <w:rFonts w:eastAsia="Times New Roman"/>
          <w:szCs w:val="24"/>
        </w:rPr>
        <w:t>, в частности Сторон</w:t>
      </w:r>
      <w:r w:rsidR="00324BF0" w:rsidRPr="001D1759">
        <w:rPr>
          <w:rFonts w:eastAsia="Times New Roman"/>
          <w:szCs w:val="24"/>
        </w:rPr>
        <w:t>ам</w:t>
      </w:r>
      <w:r w:rsidRPr="001D1759">
        <w:rPr>
          <w:rFonts w:eastAsia="Times New Roman"/>
          <w:szCs w:val="24"/>
        </w:rPr>
        <w:t xml:space="preserve"> из числа развивающихся стран, в выполнении задачи 6</w:t>
      </w:r>
      <w:r w:rsidR="00F7642C" w:rsidRPr="001D1759">
        <w:rPr>
          <w:rFonts w:eastAsia="Times New Roman"/>
          <w:szCs w:val="24"/>
        </w:rPr>
        <w:t xml:space="preserve"> Рамочной программы</w:t>
      </w:r>
      <w:r w:rsidRPr="001D1759">
        <w:rPr>
          <w:rFonts w:eastAsia="Times New Roman"/>
          <w:szCs w:val="24"/>
        </w:rPr>
        <w:t>, обеспечивая всестороннее и эффективное участие коренных народов и местных общин, женщин и молодежи в этой деятельности;</w:t>
      </w:r>
    </w:p>
    <w:p w14:paraId="2F834097" w14:textId="0525E7B7" w:rsidR="00EA711C" w:rsidRPr="001D1759" w:rsidRDefault="00381A49" w:rsidP="00EA711C">
      <w:pPr>
        <w:tabs>
          <w:tab w:val="clear" w:pos="567"/>
          <w:tab w:val="clear" w:pos="1134"/>
          <w:tab w:val="clear" w:pos="2268"/>
        </w:tabs>
        <w:spacing w:before="120" w:after="120"/>
        <w:ind w:left="540" w:firstLine="630"/>
        <w:rPr>
          <w:rFonts w:eastAsia="Times New Roman"/>
        </w:rPr>
      </w:pPr>
      <w:r w:rsidRPr="001D1759">
        <w:rPr>
          <w:rFonts w:eastAsia="Times New Roman"/>
        </w:rPr>
        <w:t>10</w:t>
      </w:r>
      <w:r w:rsidR="00EA711C" w:rsidRPr="001D1759">
        <w:rPr>
          <w:rFonts w:eastAsia="Times New Roman"/>
        </w:rPr>
        <w:t>.</w:t>
      </w:r>
      <w:r w:rsidR="00EA711C" w:rsidRPr="001D1759">
        <w:rPr>
          <w:rFonts w:eastAsia="Times New Roman"/>
        </w:rPr>
        <w:tab/>
      </w:r>
      <w:r w:rsidR="00EA711C" w:rsidRPr="001D1759">
        <w:rPr>
          <w:rFonts w:eastAsia="Times New Roman"/>
          <w:i/>
          <w:iCs/>
        </w:rPr>
        <w:t xml:space="preserve">поручает </w:t>
      </w:r>
      <w:r w:rsidR="00EA711C" w:rsidRPr="001D1759">
        <w:rPr>
          <w:rFonts w:eastAsia="Times New Roman"/>
        </w:rPr>
        <w:t>Исполнительному секретарю при условии наличия ресурсов:</w:t>
      </w:r>
    </w:p>
    <w:p w14:paraId="5951A244" w14:textId="6CC51CB1" w:rsidR="00EA711C" w:rsidRPr="001D1759" w:rsidRDefault="00EA711C" w:rsidP="00EA711C">
      <w:pPr>
        <w:tabs>
          <w:tab w:val="clear" w:pos="567"/>
          <w:tab w:val="clear" w:pos="1134"/>
          <w:tab w:val="clear" w:pos="2268"/>
        </w:tabs>
        <w:spacing w:before="120" w:after="120"/>
        <w:ind w:left="567" w:firstLine="545"/>
        <w:rPr>
          <w:rFonts w:eastAsia="Times New Roman"/>
        </w:rPr>
      </w:pPr>
      <w:r w:rsidRPr="001D1759">
        <w:rPr>
          <w:rFonts w:eastAsia="Times New Roman"/>
        </w:rPr>
        <w:lastRenderedPageBreak/>
        <w:t>(a)</w:t>
      </w:r>
      <w:r w:rsidRPr="001D1759">
        <w:rPr>
          <w:rFonts w:eastAsia="Times New Roman"/>
        </w:rPr>
        <w:tab/>
      </w:r>
      <w:r w:rsidRPr="001D1759">
        <w:rPr>
          <w:rFonts w:eastAsia="Times New Roman"/>
          <w:color w:val="000000"/>
          <w:szCs w:val="24"/>
        </w:rPr>
        <w:t xml:space="preserve">далее укреплять сотрудничество между </w:t>
      </w:r>
      <w:r w:rsidR="00D00591" w:rsidRPr="001D1759">
        <w:rPr>
          <w:rFonts w:eastAsia="Times New Roman"/>
          <w:color w:val="000000"/>
          <w:szCs w:val="24"/>
        </w:rPr>
        <w:t xml:space="preserve">компетентными </w:t>
      </w:r>
      <w:r w:rsidRPr="001D1759">
        <w:rPr>
          <w:rFonts w:eastAsia="Times New Roman"/>
          <w:color w:val="000000"/>
          <w:szCs w:val="24"/>
        </w:rPr>
        <w:t>организациями согласно их соответствующим мандатам в рамках Межучрежденческой контактной группы по инвазивным чужеродным видам для содействия выполнению задачи</w:t>
      </w:r>
      <w:r w:rsidRPr="001D1759">
        <w:rPr>
          <w:rFonts w:eastAsia="Times New Roman"/>
        </w:rPr>
        <w:t xml:space="preserve"> 6</w:t>
      </w:r>
      <w:r w:rsidR="00F7642C" w:rsidRPr="001D1759">
        <w:rPr>
          <w:rFonts w:eastAsia="Times New Roman"/>
        </w:rPr>
        <w:t xml:space="preserve"> Рамочной программы</w:t>
      </w:r>
      <w:r w:rsidRPr="001D1759">
        <w:rPr>
          <w:rFonts w:eastAsia="Times New Roman"/>
        </w:rPr>
        <w:t xml:space="preserve"> путем:</w:t>
      </w:r>
    </w:p>
    <w:p w14:paraId="2BCAFA7F" w14:textId="77777777" w:rsidR="00EA711C" w:rsidRPr="001D1759" w:rsidRDefault="00EA711C" w:rsidP="00F36F2F">
      <w:pPr>
        <w:tabs>
          <w:tab w:val="clear" w:pos="567"/>
          <w:tab w:val="clear" w:pos="1134"/>
          <w:tab w:val="clear" w:pos="2268"/>
        </w:tabs>
        <w:spacing w:before="120" w:after="120"/>
        <w:ind w:left="1701" w:hanging="567"/>
        <w:rPr>
          <w:rFonts w:eastAsia="Times New Roman"/>
        </w:rPr>
      </w:pPr>
      <w:r w:rsidRPr="001D1759">
        <w:rPr>
          <w:rFonts w:eastAsia="Times New Roman"/>
        </w:rPr>
        <w:t>(i)</w:t>
      </w:r>
      <w:r w:rsidRPr="001D1759">
        <w:rPr>
          <w:rFonts w:eastAsia="Times New Roman"/>
        </w:rPr>
        <w:tab/>
        <w:t>дальнейшей оценки имеющегося потенциала и научных, технических и технологических потребностей Сторон, особенно из числа развивающихся стран, для выполнения ими задачи 6;</w:t>
      </w:r>
    </w:p>
    <w:p w14:paraId="24F8B447" w14:textId="77777777" w:rsidR="00EA711C" w:rsidRPr="001D1759" w:rsidRDefault="00EA711C" w:rsidP="00F36F2F">
      <w:pPr>
        <w:tabs>
          <w:tab w:val="clear" w:pos="567"/>
          <w:tab w:val="clear" w:pos="1134"/>
          <w:tab w:val="clear" w:pos="2268"/>
        </w:tabs>
        <w:spacing w:before="120" w:after="120"/>
        <w:ind w:left="1701" w:hanging="567"/>
        <w:rPr>
          <w:rFonts w:eastAsia="Times New Roman"/>
        </w:rPr>
      </w:pPr>
      <w:r w:rsidRPr="001D1759">
        <w:rPr>
          <w:rFonts w:eastAsia="Times New Roman"/>
        </w:rPr>
        <w:t>(ii)</w:t>
      </w:r>
      <w:r w:rsidRPr="001D1759">
        <w:rPr>
          <w:rFonts w:eastAsia="Times New Roman"/>
        </w:rPr>
        <w:tab/>
        <w:t>обмена опытом и извлеченными членами Группы уроками, которые могут представлять актуальность с точки зрения работы, проводимой в рамках Конвенции в отношении инвазивных чужеродных видов;</w:t>
      </w:r>
    </w:p>
    <w:p w14:paraId="7428CEF9" w14:textId="77777777" w:rsidR="00EA711C" w:rsidRPr="001D1759" w:rsidRDefault="00EA711C" w:rsidP="00F36F2F">
      <w:pPr>
        <w:tabs>
          <w:tab w:val="clear" w:pos="567"/>
          <w:tab w:val="clear" w:pos="1134"/>
          <w:tab w:val="clear" w:pos="2268"/>
        </w:tabs>
        <w:spacing w:before="120" w:after="120"/>
        <w:ind w:left="1701" w:hanging="567"/>
        <w:rPr>
          <w:rFonts w:eastAsia="Times New Roman"/>
        </w:rPr>
      </w:pPr>
      <w:r w:rsidRPr="001D1759">
        <w:rPr>
          <w:rFonts w:eastAsia="Times New Roman"/>
        </w:rPr>
        <w:t>(iii)</w:t>
      </w:r>
      <w:r w:rsidRPr="001D1759">
        <w:rPr>
          <w:rFonts w:eastAsia="Times New Roman"/>
        </w:rPr>
        <w:tab/>
        <w:t>разработки в соответствующих случаях мероприятий и руководств по вопросам создания потенциала для устранения пробелов, выявленных в ходе вышеупомянутой оценки потребностей;</w:t>
      </w:r>
    </w:p>
    <w:p w14:paraId="5C9915B9" w14:textId="77777777" w:rsidR="00EA711C" w:rsidRPr="001D1759" w:rsidRDefault="00EA711C" w:rsidP="00F36F2F">
      <w:pPr>
        <w:tabs>
          <w:tab w:val="clear" w:pos="567"/>
          <w:tab w:val="clear" w:pos="1134"/>
          <w:tab w:val="clear" w:pos="2268"/>
        </w:tabs>
        <w:spacing w:before="120" w:after="120"/>
        <w:ind w:left="1701" w:hanging="567"/>
        <w:rPr>
          <w:rFonts w:eastAsia="Times New Roman"/>
        </w:rPr>
      </w:pPr>
      <w:r w:rsidRPr="001D1759">
        <w:rPr>
          <w:rFonts w:eastAsia="Times New Roman"/>
        </w:rPr>
        <w:t>(iv)</w:t>
      </w:r>
      <w:r w:rsidRPr="001D1759">
        <w:rPr>
          <w:rFonts w:eastAsia="Times New Roman"/>
          <w:color w:val="000000"/>
        </w:rPr>
        <w:tab/>
        <w:t xml:space="preserve">содействия международному сотрудничеству в области </w:t>
      </w:r>
      <w:r w:rsidRPr="001D1759">
        <w:rPr>
          <w:rFonts w:eastAsia="Times New Roman"/>
          <w:kern w:val="22"/>
        </w:rPr>
        <w:t xml:space="preserve">регулирования </w:t>
      </w:r>
      <w:r w:rsidRPr="001D1759">
        <w:rPr>
          <w:rFonts w:eastAsia="Times New Roman"/>
        </w:rPr>
        <w:t>инвазивных</w:t>
      </w:r>
      <w:r w:rsidRPr="001D1759">
        <w:rPr>
          <w:rFonts w:eastAsia="Times New Roman"/>
          <w:kern w:val="22"/>
        </w:rPr>
        <w:t xml:space="preserve"> чужеродных видов</w:t>
      </w:r>
      <w:r w:rsidRPr="001D1759">
        <w:rPr>
          <w:rFonts w:eastAsia="Times New Roman"/>
          <w:color w:val="000000"/>
        </w:rPr>
        <w:t xml:space="preserve"> при участии коренных народов и местных общин</w:t>
      </w:r>
      <w:r w:rsidRPr="001D1759">
        <w:rPr>
          <w:rFonts w:eastAsia="Times New Roman"/>
        </w:rPr>
        <w:t>;</w:t>
      </w:r>
    </w:p>
    <w:p w14:paraId="77E3505E" w14:textId="77777777" w:rsidR="00EA711C" w:rsidRPr="001D1759" w:rsidRDefault="00EA711C" w:rsidP="00F36F2F">
      <w:pPr>
        <w:tabs>
          <w:tab w:val="clear" w:pos="567"/>
          <w:tab w:val="clear" w:pos="1134"/>
          <w:tab w:val="clear" w:pos="2268"/>
        </w:tabs>
        <w:spacing w:before="120" w:after="120"/>
        <w:ind w:left="1701" w:hanging="567"/>
        <w:rPr>
          <w:rFonts w:eastAsia="Times New Roman"/>
        </w:rPr>
      </w:pPr>
      <w:r w:rsidRPr="001D1759">
        <w:rPr>
          <w:rFonts w:eastAsia="Times New Roman"/>
        </w:rPr>
        <w:t>(v)</w:t>
      </w:r>
      <w:r w:rsidRPr="001D1759">
        <w:rPr>
          <w:rFonts w:eastAsia="Times New Roman"/>
        </w:rPr>
        <w:tab/>
        <w:t xml:space="preserve">укрепления сотрудничества с соответствующими секторами, такими как туризм и торговля, и </w:t>
      </w:r>
      <w:r w:rsidRPr="001D1759">
        <w:rPr>
          <w:rFonts w:eastAsia="Times New Roman"/>
          <w:kern w:val="22"/>
        </w:rPr>
        <w:t xml:space="preserve">Глобальным информационным механизмом по биоразнообразию в целях </w:t>
      </w:r>
      <w:r w:rsidRPr="001D1759">
        <w:rPr>
          <w:rFonts w:eastAsia="Times New Roman"/>
        </w:rPr>
        <w:t>расширения</w:t>
      </w:r>
      <w:r w:rsidRPr="001D1759">
        <w:rPr>
          <w:rFonts w:eastAsia="Times New Roman"/>
          <w:kern w:val="22"/>
        </w:rPr>
        <w:t xml:space="preserve"> доступа к данным и информации об инвазивных чужеродных видах</w:t>
      </w:r>
      <w:r w:rsidRPr="001D1759">
        <w:rPr>
          <w:rFonts w:eastAsia="Times New Roman"/>
        </w:rPr>
        <w:t>;</w:t>
      </w:r>
    </w:p>
    <w:p w14:paraId="668F1125" w14:textId="77777777" w:rsidR="00EA711C" w:rsidRPr="001D1759" w:rsidRDefault="00EA711C" w:rsidP="00EA711C">
      <w:pPr>
        <w:tabs>
          <w:tab w:val="clear" w:pos="567"/>
          <w:tab w:val="clear" w:pos="1134"/>
          <w:tab w:val="clear" w:pos="2268"/>
        </w:tabs>
        <w:spacing w:before="120" w:after="120"/>
        <w:ind w:left="567" w:firstLine="545"/>
        <w:rPr>
          <w:rFonts w:eastAsia="Times New Roman"/>
        </w:rPr>
      </w:pPr>
      <w:r w:rsidRPr="001D1759">
        <w:rPr>
          <w:rFonts w:eastAsia="Times New Roman"/>
        </w:rPr>
        <w:t>(b)</w:t>
      </w:r>
      <w:r w:rsidRPr="001D1759">
        <w:rPr>
          <w:rFonts w:eastAsia="Times New Roman"/>
        </w:rPr>
        <w:tab/>
        <w:t xml:space="preserve">провести онлайновый форум открытого состава для содействия обмену информацией и опытом по следующим вопросам: </w:t>
      </w:r>
    </w:p>
    <w:p w14:paraId="1991A0F8" w14:textId="60E81092" w:rsidR="00EA711C" w:rsidRPr="001D1759" w:rsidRDefault="00EA711C" w:rsidP="002A0F5C">
      <w:pPr>
        <w:tabs>
          <w:tab w:val="clear" w:pos="567"/>
          <w:tab w:val="clear" w:pos="1134"/>
          <w:tab w:val="clear" w:pos="2268"/>
        </w:tabs>
        <w:spacing w:before="120" w:after="120"/>
        <w:ind w:left="1701" w:hanging="567"/>
        <w:rPr>
          <w:rFonts w:eastAsia="Times New Roman"/>
        </w:rPr>
      </w:pPr>
      <w:r w:rsidRPr="001D1759">
        <w:rPr>
          <w:rFonts w:eastAsia="Times New Roman"/>
        </w:rPr>
        <w:t>(i)</w:t>
      </w:r>
      <w:r w:rsidRPr="001D1759">
        <w:rPr>
          <w:rFonts w:eastAsia="Times New Roman"/>
        </w:rPr>
        <w:tab/>
        <w:t xml:space="preserve">работа, проводимая Сторонами и субъектами деятельности по выполнению </w:t>
      </w:r>
      <w:r w:rsidRPr="001D1759">
        <w:rPr>
          <w:rFonts w:eastAsia="Times New Roman"/>
          <w:kern w:val="22"/>
        </w:rPr>
        <w:t>задачи</w:t>
      </w:r>
      <w:r w:rsidRPr="001D1759">
        <w:rPr>
          <w:rFonts w:eastAsia="Times New Roman"/>
        </w:rPr>
        <w:t xml:space="preserve"> 6</w:t>
      </w:r>
      <w:r w:rsidR="00F7642C" w:rsidRPr="001D1759">
        <w:rPr>
          <w:rFonts w:eastAsia="Times New Roman"/>
        </w:rPr>
        <w:t xml:space="preserve"> Рамочной программы</w:t>
      </w:r>
      <w:r w:rsidRPr="001D1759">
        <w:rPr>
          <w:rFonts w:eastAsia="Times New Roman"/>
        </w:rPr>
        <w:t xml:space="preserve">, </w:t>
      </w:r>
      <w:r w:rsidR="00381A49" w:rsidRPr="001D1759">
        <w:rPr>
          <w:rFonts w:eastAsia="Times New Roman"/>
        </w:rPr>
        <w:t xml:space="preserve">в том числе в отношении используемых инструментов и механизмов, проблем и передовой практики в области предупреждения, регулирования, контроля и искоренения инвазивных чужеродных видов, </w:t>
      </w:r>
      <w:r w:rsidRPr="001D1759">
        <w:rPr>
          <w:rFonts w:eastAsia="Times New Roman"/>
        </w:rPr>
        <w:t xml:space="preserve">в частности, для содействия международному и региональному сотрудничеству; </w:t>
      </w:r>
    </w:p>
    <w:p w14:paraId="02D90C7C" w14:textId="1BB44208" w:rsidR="00EA711C" w:rsidRPr="001D1759" w:rsidRDefault="00EA711C" w:rsidP="00F36F2F">
      <w:pPr>
        <w:tabs>
          <w:tab w:val="clear" w:pos="567"/>
          <w:tab w:val="clear" w:pos="1134"/>
          <w:tab w:val="clear" w:pos="2268"/>
        </w:tabs>
        <w:spacing w:before="120" w:after="120"/>
        <w:ind w:left="1701" w:hanging="567"/>
        <w:rPr>
          <w:rFonts w:eastAsia="Times New Roman"/>
        </w:rPr>
      </w:pPr>
      <w:r w:rsidRPr="001D1759">
        <w:rPr>
          <w:rFonts w:eastAsia="Times New Roman"/>
        </w:rPr>
        <w:t>(ii)</w:t>
      </w:r>
      <w:r w:rsidRPr="001D1759">
        <w:rPr>
          <w:rFonts w:eastAsia="Times New Roman"/>
        </w:rPr>
        <w:tab/>
        <w:t xml:space="preserve">подходы, которые могут быть использованы для содействия совместному реагированию на биологические инвазии и угрозы и воздействие инвазивных </w:t>
      </w:r>
      <w:r w:rsidRPr="001D1759">
        <w:rPr>
          <w:rFonts w:eastAsia="Times New Roman"/>
          <w:kern w:val="22"/>
        </w:rPr>
        <w:t>чужеродных</w:t>
      </w:r>
      <w:r w:rsidRPr="001D1759">
        <w:rPr>
          <w:rFonts w:eastAsia="Times New Roman"/>
        </w:rPr>
        <w:t xml:space="preserve"> видов, и каким образом эти отдельные подходы могут быть интегрированы в </w:t>
      </w:r>
      <w:r w:rsidRPr="001D1759">
        <w:rPr>
          <w:rFonts w:eastAsia="Times New Roman"/>
          <w:color w:val="000000"/>
          <w:szCs w:val="24"/>
        </w:rPr>
        <w:t>концепцию «Единое здоровье»</w:t>
      </w:r>
      <w:r w:rsidRPr="001D1759">
        <w:rPr>
          <w:rFonts w:eastAsia="Times New Roman"/>
        </w:rPr>
        <w:t>;</w:t>
      </w:r>
    </w:p>
    <w:p w14:paraId="5BC0A1F9" w14:textId="77777777" w:rsidR="00EA711C" w:rsidRPr="001D1759" w:rsidRDefault="00EA711C" w:rsidP="00EA711C">
      <w:pPr>
        <w:tabs>
          <w:tab w:val="clear" w:pos="567"/>
          <w:tab w:val="clear" w:pos="1134"/>
          <w:tab w:val="clear" w:pos="2268"/>
        </w:tabs>
        <w:spacing w:before="120" w:after="120"/>
        <w:ind w:left="567" w:firstLine="545"/>
        <w:rPr>
          <w:rFonts w:eastAsia="Times New Roman"/>
        </w:rPr>
      </w:pPr>
      <w:r w:rsidRPr="001D1759">
        <w:rPr>
          <w:rFonts w:eastAsia="Times New Roman"/>
        </w:rPr>
        <w:t>(с)</w:t>
      </w:r>
      <w:r w:rsidRPr="001D1759">
        <w:rPr>
          <w:rFonts w:eastAsia="Times New Roman"/>
        </w:rPr>
        <w:tab/>
        <w:t>представлять доклады о результатах вышеупомянутых мероприятий Вспомогательному органу по научным, техническим и технологическим консультациям на его будущих совещаниях.</w:t>
      </w:r>
    </w:p>
    <w:p w14:paraId="0812BEC1" w14:textId="77777777" w:rsidR="00EA711C" w:rsidRPr="001D1759" w:rsidRDefault="00EA711C" w:rsidP="00DE7E95">
      <w:pPr>
        <w:tabs>
          <w:tab w:val="clear" w:pos="567"/>
          <w:tab w:val="clear" w:pos="1134"/>
          <w:tab w:val="clear" w:pos="1701"/>
          <w:tab w:val="clear" w:pos="2268"/>
        </w:tabs>
        <w:spacing w:before="240"/>
        <w:ind w:firstLine="567"/>
        <w:jc w:val="left"/>
        <w:rPr>
          <w:rFonts w:eastAsia="Times New Roman"/>
          <w:b/>
          <w:sz w:val="24"/>
        </w:rPr>
      </w:pPr>
      <w:r w:rsidRPr="001D1759">
        <w:rPr>
          <w:rFonts w:eastAsia="Times New Roman"/>
          <w:b/>
          <w:sz w:val="24"/>
        </w:rPr>
        <w:t>Приложение I</w:t>
      </w:r>
    </w:p>
    <w:p w14:paraId="522CAECE" w14:textId="77777777" w:rsidR="00EA711C" w:rsidRPr="001D1759" w:rsidRDefault="00EA711C" w:rsidP="00DE7E95">
      <w:pPr>
        <w:tabs>
          <w:tab w:val="clear" w:pos="567"/>
          <w:tab w:val="clear" w:pos="1134"/>
          <w:tab w:val="clear" w:pos="1701"/>
          <w:tab w:val="clear" w:pos="2268"/>
        </w:tabs>
        <w:spacing w:after="240"/>
        <w:ind w:left="567"/>
        <w:jc w:val="left"/>
        <w:rPr>
          <w:rFonts w:eastAsia="Times New Roman"/>
          <w:b/>
          <w:sz w:val="24"/>
        </w:rPr>
      </w:pPr>
      <w:r w:rsidRPr="001D1759">
        <w:rPr>
          <w:rFonts w:eastAsia="Times New Roman"/>
          <w:b/>
          <w:sz w:val="24"/>
        </w:rPr>
        <w:t xml:space="preserve">Методологии анализа затрат и выгод, экономической эффективности и анализа на основе </w:t>
      </w:r>
      <w:r w:rsidRPr="001D1759">
        <w:rPr>
          <w:rFonts w:eastAsia="Times New Roman"/>
          <w:b/>
          <w:kern w:val="22"/>
          <w:sz w:val="24"/>
          <w:szCs w:val="20"/>
        </w:rPr>
        <w:t xml:space="preserve">множества </w:t>
      </w:r>
      <w:r w:rsidRPr="001D1759">
        <w:rPr>
          <w:rFonts w:eastAsia="Times New Roman"/>
          <w:b/>
          <w:sz w:val="24"/>
        </w:rPr>
        <w:t xml:space="preserve">критериев, </w:t>
      </w:r>
      <w:r w:rsidRPr="001D1759">
        <w:rPr>
          <w:rFonts w:eastAsia="Times New Roman"/>
          <w:b/>
          <w:kern w:val="22"/>
          <w:sz w:val="24"/>
          <w:szCs w:val="20"/>
        </w:rPr>
        <w:t>наиболее оптимальные для регулирования инвазивных чужеродных видов</w:t>
      </w:r>
    </w:p>
    <w:p w14:paraId="173AF39F" w14:textId="78A7CF96" w:rsidR="00EA711C" w:rsidRPr="001D1759" w:rsidRDefault="00EA711C" w:rsidP="002F037C">
      <w:pPr>
        <w:numPr>
          <w:ilvl w:val="0"/>
          <w:numId w:val="66"/>
        </w:numPr>
        <w:tabs>
          <w:tab w:val="clear" w:pos="567"/>
          <w:tab w:val="clear" w:pos="1701"/>
          <w:tab w:val="clear" w:pos="2268"/>
        </w:tabs>
        <w:spacing w:before="120" w:after="120"/>
        <w:ind w:left="567" w:firstLine="0"/>
        <w:rPr>
          <w:rFonts w:eastAsia="Times New Roman"/>
          <w:szCs w:val="24"/>
        </w:rPr>
      </w:pPr>
      <w:bookmarkStart w:id="1" w:name="_Hlk142489735"/>
      <w:bookmarkStart w:id="2" w:name="_Hlk142489912"/>
      <w:r w:rsidRPr="001D1759">
        <w:rPr>
          <w:rFonts w:eastAsia="Times New Roman"/>
          <w:szCs w:val="24"/>
        </w:rPr>
        <w:t>В настоящем приложении содержатся рекомендации и добровольные руководящие указания для Сторон и субъектов деятельности, направленные на содействие осуществлению Куньминско-Монреальской глобальной рамочной программы в области биоразнообразия</w:t>
      </w:r>
      <w:r w:rsidR="009D5D69" w:rsidRPr="001D1759">
        <w:rPr>
          <w:rStyle w:val="Appelnotedebasdep"/>
          <w:rFonts w:eastAsia="Times New Roman"/>
          <w:szCs w:val="24"/>
        </w:rPr>
        <w:footnoteReference w:id="5"/>
      </w:r>
      <w:r w:rsidRPr="001D1759">
        <w:rPr>
          <w:rFonts w:eastAsia="Times New Roman"/>
          <w:szCs w:val="24"/>
        </w:rPr>
        <w:t xml:space="preserve"> и</w:t>
      </w:r>
      <w:r w:rsidR="00F7642C" w:rsidRPr="001D1759">
        <w:rPr>
          <w:rFonts w:eastAsia="Times New Roman"/>
          <w:szCs w:val="24"/>
        </w:rPr>
        <w:t>,</w:t>
      </w:r>
      <w:r w:rsidRPr="001D1759">
        <w:rPr>
          <w:rFonts w:eastAsia="Times New Roman"/>
          <w:szCs w:val="24"/>
        </w:rPr>
        <w:t xml:space="preserve"> </w:t>
      </w:r>
      <w:r w:rsidRPr="001D1759">
        <w:rPr>
          <w:rFonts w:eastAsia="Times New Roman"/>
          <w:szCs w:val="24"/>
        </w:rPr>
        <w:lastRenderedPageBreak/>
        <w:t>в частности</w:t>
      </w:r>
      <w:r w:rsidR="00F7642C" w:rsidRPr="001D1759">
        <w:rPr>
          <w:rFonts w:eastAsia="Times New Roman"/>
          <w:szCs w:val="24"/>
        </w:rPr>
        <w:t>,</w:t>
      </w:r>
      <w:r w:rsidRPr="001D1759">
        <w:rPr>
          <w:rFonts w:eastAsia="Times New Roman"/>
          <w:szCs w:val="24"/>
        </w:rPr>
        <w:t xml:space="preserve"> выполнению задачи 6, посвященной инвазивным чужеродным видам</w:t>
      </w:r>
      <w:r w:rsidR="00F7642C" w:rsidRPr="001D1759">
        <w:rPr>
          <w:rStyle w:val="Appelnotedebasdep"/>
          <w:rFonts w:eastAsia="Times New Roman"/>
          <w:szCs w:val="24"/>
        </w:rPr>
        <w:footnoteReference w:id="6"/>
      </w:r>
      <w:r w:rsidRPr="001D1759">
        <w:rPr>
          <w:rFonts w:eastAsia="Times New Roman"/>
          <w:szCs w:val="24"/>
        </w:rPr>
        <w:t>, а также других соответствующих задач</w:t>
      </w:r>
      <w:bookmarkEnd w:id="1"/>
      <w:r w:rsidRPr="001D1759">
        <w:rPr>
          <w:rFonts w:eastAsia="Times New Roman"/>
          <w:szCs w:val="24"/>
        </w:rPr>
        <w:t xml:space="preserve">. </w:t>
      </w:r>
      <w:bookmarkEnd w:id="2"/>
    </w:p>
    <w:p w14:paraId="4BA0EBFC" w14:textId="6072C428" w:rsidR="00EA711C" w:rsidRPr="001D1759" w:rsidRDefault="00EA711C" w:rsidP="002F037C">
      <w:pPr>
        <w:numPr>
          <w:ilvl w:val="0"/>
          <w:numId w:val="66"/>
        </w:numPr>
        <w:tabs>
          <w:tab w:val="clear" w:pos="567"/>
          <w:tab w:val="clear" w:pos="1701"/>
          <w:tab w:val="clear" w:pos="2268"/>
        </w:tabs>
        <w:spacing w:before="120" w:after="120"/>
        <w:ind w:left="567" w:firstLine="0"/>
        <w:rPr>
          <w:rFonts w:eastAsia="Times New Roman"/>
          <w:szCs w:val="24"/>
        </w:rPr>
      </w:pPr>
      <w:r w:rsidRPr="001D1759">
        <w:rPr>
          <w:rFonts w:eastAsia="Times New Roman"/>
          <w:szCs w:val="24"/>
        </w:rPr>
        <w:t>В задаче 6, помимо прочего, подчеркивается необходимость выявления и регулирования инвазивных чужеродных видов и путей их интродукции, а также предупреждения интродукции и распространения приоритетных инвазивных чужеродных видов. Учитывая многообразие путей интродукции чужеродных видов и тот факт, что во многих странах уже присутствует множество чужеродных видов и инвазивных чужеродных видов, необходимо уделить первоочередное внимание усилиям по регулированию этих видов, наиболее важных путей интродукции</w:t>
      </w:r>
      <w:r w:rsidRPr="001D1759">
        <w:rPr>
          <w:rFonts w:eastAsia="Times New Roman"/>
          <w:vertAlign w:val="superscript"/>
        </w:rPr>
        <w:footnoteReference w:id="7"/>
      </w:r>
      <w:r w:rsidRPr="001D1759">
        <w:rPr>
          <w:rFonts w:eastAsia="Times New Roman"/>
          <w:szCs w:val="24"/>
        </w:rPr>
        <w:t xml:space="preserve"> и объектов, потенциально значимых для биоразнообразия или уязвимых для воздействия инвазии, с учетом осуществимости, эффективности ресурсов и различных ценностей биоразнообразия для людей. </w:t>
      </w:r>
    </w:p>
    <w:p w14:paraId="7789F87D" w14:textId="77777777" w:rsidR="00EA711C" w:rsidRPr="001D1759" w:rsidRDefault="00EA711C" w:rsidP="002F037C">
      <w:pPr>
        <w:numPr>
          <w:ilvl w:val="0"/>
          <w:numId w:val="66"/>
        </w:numPr>
        <w:tabs>
          <w:tab w:val="clear" w:pos="567"/>
          <w:tab w:val="clear" w:pos="1701"/>
          <w:tab w:val="clear" w:pos="2268"/>
        </w:tabs>
        <w:spacing w:before="120" w:after="120"/>
        <w:ind w:left="567" w:firstLine="0"/>
        <w:rPr>
          <w:rFonts w:eastAsia="Times New Roman"/>
        </w:rPr>
      </w:pPr>
      <w:r w:rsidRPr="001D1759">
        <w:rPr>
          <w:rFonts w:eastAsia="Times New Roman"/>
          <w:szCs w:val="24"/>
        </w:rPr>
        <w:t>При определении приоритетных усилий и возможных решений в отношении регулирования инвазивных чужеродных видов может использоваться ряд методов для анализа издержек, выгод и эффективности конкретных мер регулирования, а именно</w:t>
      </w:r>
      <w:r w:rsidRPr="001D1759">
        <w:rPr>
          <w:rFonts w:eastAsia="Times New Roman"/>
          <w:bCs/>
          <w:vertAlign w:val="superscript"/>
        </w:rPr>
        <w:footnoteReference w:id="8"/>
      </w:r>
      <w:r w:rsidRPr="001D1759">
        <w:rPr>
          <w:rFonts w:eastAsia="Times New Roman"/>
          <w:szCs w:val="24"/>
        </w:rPr>
        <w:t>:</w:t>
      </w:r>
    </w:p>
    <w:p w14:paraId="030EBA5E" w14:textId="77777777" w:rsidR="00EA711C" w:rsidRPr="001D1759" w:rsidRDefault="00EA711C" w:rsidP="00EA711C">
      <w:pPr>
        <w:tabs>
          <w:tab w:val="clear" w:pos="567"/>
          <w:tab w:val="clear" w:pos="1134"/>
          <w:tab w:val="clear" w:pos="2268"/>
        </w:tabs>
        <w:spacing w:before="120" w:after="120"/>
        <w:ind w:left="540" w:firstLine="540"/>
        <w:rPr>
          <w:rFonts w:eastAsia="Times New Roman"/>
          <w:szCs w:val="24"/>
        </w:rPr>
      </w:pPr>
      <w:r w:rsidRPr="001D1759">
        <w:rPr>
          <w:rFonts w:eastAsia="Times New Roman"/>
          <w:szCs w:val="24"/>
        </w:rPr>
        <w:t>(a)</w:t>
      </w:r>
      <w:r w:rsidRPr="001D1759">
        <w:rPr>
          <w:rFonts w:eastAsia="Times New Roman"/>
          <w:szCs w:val="24"/>
        </w:rPr>
        <w:tab/>
        <w:t xml:space="preserve">анализ затрат и выгод, в рамках которого оценка затрат и выгод, связанных с регулированием конкретных видов или применением мер регулирования, производится в соответствующих случаях в денежном выражении;  </w:t>
      </w:r>
    </w:p>
    <w:p w14:paraId="67104B70" w14:textId="77777777" w:rsidR="00EA711C" w:rsidRPr="001D1759" w:rsidRDefault="00EA711C" w:rsidP="00EA711C">
      <w:pPr>
        <w:tabs>
          <w:tab w:val="clear" w:pos="567"/>
          <w:tab w:val="clear" w:pos="1134"/>
          <w:tab w:val="clear" w:pos="2268"/>
        </w:tabs>
        <w:spacing w:before="120" w:after="120"/>
        <w:ind w:left="540" w:firstLine="540"/>
        <w:rPr>
          <w:rFonts w:eastAsia="Times New Roman"/>
          <w:szCs w:val="24"/>
        </w:rPr>
      </w:pPr>
      <w:r w:rsidRPr="001D1759">
        <w:rPr>
          <w:rFonts w:eastAsia="Times New Roman"/>
          <w:szCs w:val="24"/>
        </w:rPr>
        <w:t>(b)</w:t>
      </w:r>
      <w:r w:rsidRPr="001D1759">
        <w:rPr>
          <w:rFonts w:eastAsia="Times New Roman"/>
          <w:szCs w:val="24"/>
        </w:rPr>
        <w:tab/>
        <w:t xml:space="preserve">анализ экономической эффективности, в рамках которого затраты на осуществление тех или иных программ оцениваются в сопоставлении с выгодами, измеряемыми в неденежных показателях, таких как число видов, находящихся под угрозой исчезновения, которым была обеспечена защита, или социальные, культурные и экологические последствия для коренных народов, местных общин, женщин и молодежи; </w:t>
      </w:r>
    </w:p>
    <w:p w14:paraId="772AF6BB" w14:textId="77777777" w:rsidR="00EA711C" w:rsidRPr="001D1759" w:rsidRDefault="00EA711C" w:rsidP="00EA711C">
      <w:pPr>
        <w:tabs>
          <w:tab w:val="clear" w:pos="567"/>
          <w:tab w:val="clear" w:pos="1134"/>
          <w:tab w:val="clear" w:pos="2268"/>
        </w:tabs>
        <w:spacing w:before="120" w:after="120"/>
        <w:ind w:left="540" w:firstLine="540"/>
        <w:rPr>
          <w:rFonts w:eastAsia="Times New Roman"/>
          <w:szCs w:val="24"/>
        </w:rPr>
      </w:pPr>
      <w:r w:rsidRPr="001D1759">
        <w:rPr>
          <w:rFonts w:eastAsia="Times New Roman"/>
          <w:szCs w:val="24"/>
        </w:rPr>
        <w:t>(c)</w:t>
      </w:r>
      <w:r w:rsidRPr="001D1759">
        <w:rPr>
          <w:rFonts w:eastAsia="Times New Roman"/>
          <w:szCs w:val="24"/>
        </w:rPr>
        <w:tab/>
        <w:t>методы на основе множества критериев, в рамках которых для выбора приоритетных мер вмешательства из многочисленных возможных вариантов проводится оценка широкого спектра критериев, нередко измеряемых разными способами;</w:t>
      </w:r>
    </w:p>
    <w:p w14:paraId="46485C1E" w14:textId="77777777" w:rsidR="00EA711C" w:rsidRPr="001D1759" w:rsidRDefault="00EA711C" w:rsidP="00EA711C">
      <w:pPr>
        <w:tabs>
          <w:tab w:val="clear" w:pos="567"/>
          <w:tab w:val="clear" w:pos="1134"/>
          <w:tab w:val="clear" w:pos="2268"/>
        </w:tabs>
        <w:spacing w:before="120" w:after="120"/>
        <w:ind w:left="540" w:firstLine="540"/>
        <w:rPr>
          <w:rFonts w:eastAsia="Times New Roman"/>
          <w:szCs w:val="24"/>
        </w:rPr>
      </w:pPr>
      <w:r w:rsidRPr="001D1759">
        <w:rPr>
          <w:rFonts w:eastAsia="Times New Roman"/>
          <w:szCs w:val="24"/>
        </w:rPr>
        <w:t>(d)</w:t>
      </w:r>
      <w:r w:rsidRPr="001D1759">
        <w:rPr>
          <w:rFonts w:eastAsia="Times New Roman"/>
          <w:szCs w:val="24"/>
        </w:rPr>
        <w:tab/>
        <w:t>научно обоснованная оценка рисков, которая, как правило, основывается на сочетании имеющихся фактических данных и мнений экспертов;</w:t>
      </w:r>
    </w:p>
    <w:p w14:paraId="6102D239" w14:textId="77777777" w:rsidR="00EA711C" w:rsidRPr="001D1759" w:rsidRDefault="00EA711C" w:rsidP="00EA711C">
      <w:pPr>
        <w:tabs>
          <w:tab w:val="clear" w:pos="567"/>
          <w:tab w:val="clear" w:pos="1134"/>
          <w:tab w:val="clear" w:pos="2268"/>
        </w:tabs>
        <w:spacing w:before="120" w:after="120"/>
        <w:ind w:left="540" w:firstLine="540"/>
        <w:rPr>
          <w:rFonts w:eastAsia="Times New Roman"/>
          <w:szCs w:val="24"/>
        </w:rPr>
      </w:pPr>
      <w:r w:rsidRPr="001D1759">
        <w:rPr>
          <w:rFonts w:eastAsia="Times New Roman"/>
          <w:szCs w:val="24"/>
        </w:rPr>
        <w:t>(e)</w:t>
      </w:r>
      <w:r w:rsidRPr="001D1759">
        <w:rPr>
          <w:rFonts w:eastAsia="Times New Roman"/>
          <w:szCs w:val="24"/>
        </w:rPr>
        <w:tab/>
        <w:t>регулирование рисков, в рамках которого определяются меры и действия для снижения рисков.</w:t>
      </w:r>
    </w:p>
    <w:p w14:paraId="4447C10E" w14:textId="0EE4D4DD" w:rsidR="00EA711C" w:rsidRPr="001D1759" w:rsidRDefault="00EA711C" w:rsidP="002F037C">
      <w:pPr>
        <w:numPr>
          <w:ilvl w:val="0"/>
          <w:numId w:val="66"/>
        </w:numPr>
        <w:tabs>
          <w:tab w:val="clear" w:pos="567"/>
          <w:tab w:val="clear" w:pos="1701"/>
          <w:tab w:val="clear" w:pos="2268"/>
        </w:tabs>
        <w:spacing w:before="120" w:after="120"/>
        <w:ind w:left="567" w:firstLine="0"/>
        <w:rPr>
          <w:rFonts w:eastAsia="Times New Roman"/>
          <w:szCs w:val="24"/>
        </w:rPr>
      </w:pPr>
      <w:r w:rsidRPr="001D1759">
        <w:rPr>
          <w:rFonts w:eastAsia="Times New Roman"/>
          <w:szCs w:val="24"/>
        </w:rPr>
        <w:t>В следующих двух разделах представлена информация о трех из этих методов (анализ затрат и выгод, анализ экономической эффективности и методы на основе множества критериев)</w:t>
      </w:r>
      <w:r w:rsidR="0057123B" w:rsidRPr="001D1759">
        <w:rPr>
          <w:rFonts w:eastAsia="Times New Roman"/>
          <w:szCs w:val="24"/>
        </w:rPr>
        <w:t>. Эти методы</w:t>
      </w:r>
      <w:r w:rsidRPr="001D1759">
        <w:rPr>
          <w:rFonts w:eastAsia="Times New Roman"/>
          <w:szCs w:val="24"/>
        </w:rPr>
        <w:t xml:space="preserve"> могут способствовать более широкому процессу анализа рисков</w:t>
      </w:r>
      <w:r w:rsidRPr="001D1759">
        <w:rPr>
          <w:rFonts w:eastAsia="Times New Roman"/>
          <w:vertAlign w:val="superscript"/>
        </w:rPr>
        <w:footnoteReference w:id="9"/>
      </w:r>
      <w:r w:rsidRPr="001D1759">
        <w:rPr>
          <w:rFonts w:eastAsia="Times New Roman"/>
          <w:szCs w:val="24"/>
        </w:rPr>
        <w:t xml:space="preserve">, так </w:t>
      </w:r>
      <w:r w:rsidRPr="001D1759">
        <w:rPr>
          <w:rFonts w:eastAsia="Times New Roman"/>
          <w:szCs w:val="24"/>
        </w:rPr>
        <w:lastRenderedPageBreak/>
        <w:t xml:space="preserve">как </w:t>
      </w:r>
      <w:r w:rsidR="0057123B" w:rsidRPr="001D1759">
        <w:rPr>
          <w:rFonts w:eastAsia="Times New Roman"/>
          <w:szCs w:val="24"/>
        </w:rPr>
        <w:t xml:space="preserve">они упрощают </w:t>
      </w:r>
      <w:r w:rsidRPr="001D1759">
        <w:rPr>
          <w:rFonts w:eastAsia="Times New Roman"/>
          <w:szCs w:val="24"/>
        </w:rPr>
        <w:t xml:space="preserve">анализ информации, которая может отличаться от </w:t>
      </w:r>
      <w:r w:rsidR="0057123B" w:rsidRPr="001D1759">
        <w:rPr>
          <w:rFonts w:eastAsia="Times New Roman"/>
          <w:szCs w:val="24"/>
        </w:rPr>
        <w:t>используемых в методах данных</w:t>
      </w:r>
      <w:r w:rsidRPr="001D1759">
        <w:rPr>
          <w:rFonts w:eastAsia="Times New Roman"/>
          <w:szCs w:val="24"/>
        </w:rPr>
        <w:t xml:space="preserve">, </w:t>
      </w:r>
      <w:r w:rsidR="0057123B" w:rsidRPr="001D1759">
        <w:rPr>
          <w:rFonts w:eastAsia="Times New Roman"/>
          <w:szCs w:val="24"/>
        </w:rPr>
        <w:t xml:space="preserve">основанных исключительно на научных подходах </w:t>
      </w:r>
      <w:r w:rsidRPr="001D1759">
        <w:rPr>
          <w:rFonts w:eastAsia="Times New Roman"/>
          <w:szCs w:val="24"/>
        </w:rPr>
        <w:t>(например, оценка рисков)</w:t>
      </w:r>
      <w:r w:rsidRPr="001D1759">
        <w:rPr>
          <w:rFonts w:eastAsia="Times New Roman"/>
          <w:vertAlign w:val="superscript"/>
        </w:rPr>
        <w:footnoteReference w:id="10"/>
      </w:r>
      <w:r w:rsidRPr="001D1759">
        <w:rPr>
          <w:rFonts w:eastAsia="Times New Roman"/>
          <w:szCs w:val="24"/>
        </w:rPr>
        <w:t>.</w:t>
      </w:r>
    </w:p>
    <w:p w14:paraId="0FC60297" w14:textId="77777777" w:rsidR="00EA711C" w:rsidRPr="001D1759" w:rsidRDefault="00EA711C" w:rsidP="002F037C">
      <w:pPr>
        <w:keepNext/>
        <w:numPr>
          <w:ilvl w:val="0"/>
          <w:numId w:val="67"/>
        </w:numPr>
        <w:suppressLineNumbers/>
        <w:tabs>
          <w:tab w:val="clear" w:pos="1134"/>
          <w:tab w:val="clear" w:pos="1701"/>
          <w:tab w:val="clear" w:pos="2268"/>
        </w:tabs>
        <w:suppressAutoHyphens/>
        <w:overflowPunct w:val="0"/>
        <w:autoSpaceDE w:val="0"/>
        <w:autoSpaceDN w:val="0"/>
        <w:snapToGrid w:val="0"/>
        <w:spacing w:before="240" w:after="120"/>
        <w:ind w:hanging="720"/>
        <w:rPr>
          <w:rFonts w:eastAsia="Malgun Gothic"/>
          <w:b/>
          <w:bCs/>
          <w:snapToGrid w:val="0"/>
          <w:color w:val="000000" w:themeColor="text1"/>
          <w:kern w:val="22"/>
          <w:sz w:val="24"/>
          <w:szCs w:val="24"/>
        </w:rPr>
      </w:pPr>
      <w:r w:rsidRPr="001D1759">
        <w:rPr>
          <w:rFonts w:eastAsia="Malgun Gothic"/>
          <w:b/>
          <w:bCs/>
          <w:snapToGrid w:val="0"/>
          <w:color w:val="000000" w:themeColor="text1"/>
          <w:kern w:val="22"/>
          <w:sz w:val="24"/>
          <w:szCs w:val="24"/>
        </w:rPr>
        <w:t xml:space="preserve">Анализ затрат и выгод и анализ экономической эффективности </w:t>
      </w:r>
    </w:p>
    <w:p w14:paraId="3A5E1FCA" w14:textId="5495D9CF" w:rsidR="00EA711C" w:rsidRPr="001D1759" w:rsidRDefault="00EA711C" w:rsidP="00217426">
      <w:pPr>
        <w:numPr>
          <w:ilvl w:val="0"/>
          <w:numId w:val="66"/>
        </w:numPr>
        <w:tabs>
          <w:tab w:val="clear" w:pos="567"/>
          <w:tab w:val="clear" w:pos="1701"/>
          <w:tab w:val="clear" w:pos="2268"/>
        </w:tabs>
        <w:spacing w:before="120" w:after="120"/>
        <w:ind w:left="567" w:firstLine="0"/>
        <w:rPr>
          <w:rFonts w:eastAsia="Times New Roman"/>
          <w:szCs w:val="24"/>
        </w:rPr>
      </w:pPr>
      <w:r w:rsidRPr="001D1759">
        <w:rPr>
          <w:rFonts w:eastAsia="Times New Roman"/>
          <w:szCs w:val="24"/>
        </w:rPr>
        <w:t>Методы анализа затрат и выгод</w:t>
      </w:r>
      <w:r w:rsidR="0057123B" w:rsidRPr="001D1759">
        <w:rPr>
          <w:rFonts w:eastAsia="Times New Roman"/>
          <w:szCs w:val="24"/>
        </w:rPr>
        <w:t>, а также</w:t>
      </w:r>
      <w:r w:rsidRPr="001D1759">
        <w:rPr>
          <w:rFonts w:eastAsia="Times New Roman"/>
          <w:szCs w:val="24"/>
        </w:rPr>
        <w:t xml:space="preserve"> анализа экономической эффективности </w:t>
      </w:r>
      <w:r w:rsidR="0057123B" w:rsidRPr="001D1759">
        <w:rPr>
          <w:rFonts w:eastAsia="Times New Roman"/>
          <w:szCs w:val="24"/>
        </w:rPr>
        <w:t xml:space="preserve">могут быть использованы </w:t>
      </w:r>
      <w:r w:rsidRPr="001D1759">
        <w:rPr>
          <w:rFonts w:eastAsia="Times New Roman"/>
          <w:szCs w:val="24"/>
        </w:rPr>
        <w:t xml:space="preserve">для </w:t>
      </w:r>
      <w:r w:rsidR="0057123B" w:rsidRPr="001D1759">
        <w:rPr>
          <w:rFonts w:eastAsia="Times New Roman"/>
          <w:szCs w:val="24"/>
        </w:rPr>
        <w:t>поддержки</w:t>
      </w:r>
      <w:r w:rsidRPr="001D1759">
        <w:rPr>
          <w:rFonts w:eastAsia="Times New Roman"/>
          <w:szCs w:val="24"/>
        </w:rPr>
        <w:t xml:space="preserve"> приняти</w:t>
      </w:r>
      <w:r w:rsidR="0057123B" w:rsidRPr="001D1759">
        <w:rPr>
          <w:rFonts w:eastAsia="Times New Roman"/>
          <w:szCs w:val="24"/>
        </w:rPr>
        <w:t>я</w:t>
      </w:r>
      <w:r w:rsidRPr="001D1759">
        <w:rPr>
          <w:rFonts w:eastAsia="Times New Roman"/>
          <w:szCs w:val="24"/>
        </w:rPr>
        <w:t xml:space="preserve">ю решений в области регулирования инвазивных чужеродных видов, включая определение приоритетов. Эти методы могут быть также полезны для предоставления информации о необходимости и </w:t>
      </w:r>
      <w:r w:rsidR="0057123B" w:rsidRPr="001D1759">
        <w:rPr>
          <w:rFonts w:eastAsia="Times New Roman"/>
          <w:szCs w:val="24"/>
        </w:rPr>
        <w:t xml:space="preserve">значимости </w:t>
      </w:r>
      <w:r w:rsidRPr="001D1759">
        <w:rPr>
          <w:rFonts w:eastAsia="Times New Roman"/>
          <w:szCs w:val="24"/>
        </w:rPr>
        <w:t>мер предупреждения, которые играют ключевую роль в выполнении задачи 6</w:t>
      </w:r>
      <w:r w:rsidR="00F7642C" w:rsidRPr="001D1759">
        <w:rPr>
          <w:rFonts w:eastAsia="Times New Roman"/>
          <w:szCs w:val="24"/>
        </w:rPr>
        <w:t xml:space="preserve"> Рамочной программы</w:t>
      </w:r>
      <w:r w:rsidRPr="001D1759">
        <w:rPr>
          <w:rFonts w:eastAsia="Times New Roman"/>
          <w:szCs w:val="24"/>
        </w:rPr>
        <w:t xml:space="preserve">. Так, соображения, учитывающие затраты и выгоды, могут применяться при определении приоритетных видов или путей распространения (между странами или внутри стран), </w:t>
      </w:r>
      <w:r w:rsidR="0057123B" w:rsidRPr="001D1759">
        <w:rPr>
          <w:rFonts w:eastAsia="Times New Roman"/>
          <w:szCs w:val="24"/>
        </w:rPr>
        <w:t xml:space="preserve">выбора </w:t>
      </w:r>
      <w:r w:rsidRPr="001D1759">
        <w:rPr>
          <w:rFonts w:eastAsia="Times New Roman"/>
          <w:szCs w:val="24"/>
        </w:rPr>
        <w:t>наиболее оптимальных вариантов регулирования</w:t>
      </w:r>
      <w:r w:rsidR="0057123B" w:rsidRPr="001D1759">
        <w:rPr>
          <w:rFonts w:eastAsia="Times New Roman"/>
          <w:szCs w:val="24"/>
        </w:rPr>
        <w:t>, а также</w:t>
      </w:r>
      <w:r w:rsidRPr="001D1759">
        <w:rPr>
          <w:rFonts w:eastAsia="Times New Roman"/>
          <w:szCs w:val="24"/>
        </w:rPr>
        <w:t xml:space="preserve"> оценки осуществимости и экономической эффективности </w:t>
      </w:r>
      <w:r w:rsidR="0057123B" w:rsidRPr="001D1759">
        <w:rPr>
          <w:rFonts w:eastAsia="Times New Roman"/>
          <w:szCs w:val="24"/>
        </w:rPr>
        <w:t xml:space="preserve">предлагаемых </w:t>
      </w:r>
      <w:r w:rsidRPr="001D1759">
        <w:rPr>
          <w:rFonts w:eastAsia="Times New Roman"/>
          <w:szCs w:val="24"/>
        </w:rPr>
        <w:t>мер.</w:t>
      </w:r>
    </w:p>
    <w:p w14:paraId="47F6666B" w14:textId="7E328DA0" w:rsidR="00EA711C" w:rsidRPr="001D1759" w:rsidRDefault="00EA711C" w:rsidP="002F037C">
      <w:pPr>
        <w:numPr>
          <w:ilvl w:val="0"/>
          <w:numId w:val="66"/>
        </w:numPr>
        <w:tabs>
          <w:tab w:val="clear" w:pos="567"/>
          <w:tab w:val="clear" w:pos="1701"/>
          <w:tab w:val="clear" w:pos="2268"/>
        </w:tabs>
        <w:spacing w:before="120" w:after="120"/>
        <w:ind w:left="567" w:firstLine="0"/>
        <w:rPr>
          <w:rFonts w:eastAsia="Times New Roman"/>
          <w:szCs w:val="24"/>
        </w:rPr>
      </w:pPr>
      <w:r w:rsidRPr="001D1759">
        <w:rPr>
          <w:rFonts w:eastAsia="Times New Roman"/>
          <w:szCs w:val="24"/>
        </w:rPr>
        <w:t>Анализ затрат и выгод</w:t>
      </w:r>
      <w:r w:rsidR="0057123B" w:rsidRPr="001D1759">
        <w:rPr>
          <w:rFonts w:eastAsia="Times New Roman"/>
          <w:szCs w:val="24"/>
        </w:rPr>
        <w:t>, а также</w:t>
      </w:r>
      <w:r w:rsidRPr="001D1759">
        <w:rPr>
          <w:rFonts w:eastAsia="Times New Roman"/>
          <w:szCs w:val="24"/>
        </w:rPr>
        <w:t xml:space="preserve"> анализ экономической эффективности должны быть как можно более всеобъемлющими и в идеале охватывать множество аспектов, таких как биоразнообразие, потенциальные последствия для других нецелевых видов, защита животных, общественное одобрение, потенциальные последствия для коренных народов и местных общин, женщин и молодежи, а также вопросы здоровья людей, несмотря на то, что некоторые из этих аспектов сложно представить в простых финансовых показателях. Аналогичным образом, такой анализ предполагает, что даже при отсутствии всей необходимой информации вопрос о том, когда следует приступать к проведению тех или иных мероприятий, рекомендуется рассматривать индивидуально для каждого конкретного случая, как и вопрос о соизмерении времени, необходимого для планирования стратегии регулирования, с важностью принятия незамедлительных и своевременных мер.</w:t>
      </w:r>
    </w:p>
    <w:p w14:paraId="52C3EF23" w14:textId="77777777" w:rsidR="00EA711C" w:rsidRPr="001D1759" w:rsidRDefault="00EA711C" w:rsidP="002F037C">
      <w:pPr>
        <w:numPr>
          <w:ilvl w:val="0"/>
          <w:numId w:val="66"/>
        </w:numPr>
        <w:tabs>
          <w:tab w:val="clear" w:pos="567"/>
          <w:tab w:val="clear" w:pos="1701"/>
          <w:tab w:val="clear" w:pos="2268"/>
        </w:tabs>
        <w:spacing w:before="120" w:after="120"/>
        <w:ind w:left="567" w:firstLine="0"/>
        <w:rPr>
          <w:rFonts w:eastAsia="Times New Roman"/>
          <w:szCs w:val="24"/>
        </w:rPr>
      </w:pPr>
      <w:r w:rsidRPr="001D1759">
        <w:rPr>
          <w:rFonts w:eastAsia="Times New Roman"/>
          <w:szCs w:val="24"/>
        </w:rPr>
        <w:t xml:space="preserve">Окончательное решение об осуществлении мероприятий по искоренению, сдерживанию, регулированию тех или иных инвазивных чужеродных видов и борьбе с ними связано со значительными издержками и рисками, включая стоимость бездействия; поэтому рекомендуется по возможности проводить экспериментальные исследования и экономическую оценку до принятия решений. Однако это не всегда выполнимо, и существуют оперативные методы, такие как быстрая оценка в неденежном выражении, которые могут быть полезны при составлении «кратких списков» приоритетных видов или объектов и служить основой для управленческих действий. </w:t>
      </w:r>
    </w:p>
    <w:p w14:paraId="41B9EA81" w14:textId="75AA717D" w:rsidR="00EA711C" w:rsidRPr="001D1759" w:rsidRDefault="00EA711C" w:rsidP="002F037C">
      <w:pPr>
        <w:numPr>
          <w:ilvl w:val="0"/>
          <w:numId w:val="66"/>
        </w:numPr>
        <w:tabs>
          <w:tab w:val="clear" w:pos="567"/>
          <w:tab w:val="clear" w:pos="1701"/>
          <w:tab w:val="clear" w:pos="2268"/>
        </w:tabs>
        <w:spacing w:before="120" w:after="120"/>
        <w:ind w:left="567" w:firstLine="0"/>
        <w:rPr>
          <w:rFonts w:eastAsia="Times New Roman"/>
          <w:szCs w:val="24"/>
        </w:rPr>
      </w:pPr>
      <w:r w:rsidRPr="001D1759">
        <w:rPr>
          <w:rFonts w:eastAsia="Times New Roman"/>
          <w:szCs w:val="24"/>
        </w:rPr>
        <w:t>Применительно к островным экосистемам необходимо учитывать содержащийся в задаче 6</w:t>
      </w:r>
      <w:r w:rsidR="00F7642C" w:rsidRPr="001D1759">
        <w:rPr>
          <w:rFonts w:eastAsia="Times New Roman"/>
          <w:szCs w:val="24"/>
        </w:rPr>
        <w:t xml:space="preserve"> Рамочной прогр</w:t>
      </w:r>
      <w:r w:rsidR="00F472B2" w:rsidRPr="001D1759">
        <w:rPr>
          <w:rFonts w:eastAsia="Times New Roman"/>
          <w:szCs w:val="24"/>
        </w:rPr>
        <w:t>а</w:t>
      </w:r>
      <w:r w:rsidR="00F7642C" w:rsidRPr="001D1759">
        <w:rPr>
          <w:rFonts w:eastAsia="Times New Roman"/>
          <w:szCs w:val="24"/>
        </w:rPr>
        <w:t>ммы</w:t>
      </w:r>
      <w:r w:rsidRPr="001D1759">
        <w:rPr>
          <w:rFonts w:eastAsia="Times New Roman"/>
          <w:szCs w:val="24"/>
        </w:rPr>
        <w:t xml:space="preserve"> призыв определять приоритетные действия в отношении приоритетных объектов, и следует использовать инструменты для определения приоритетов, специально предназначенные для островов и учитывающие степень риска и масштабы потенциального положительного воздействия на биоразнообразие.</w:t>
      </w:r>
    </w:p>
    <w:p w14:paraId="14663A12" w14:textId="77777777" w:rsidR="00EA711C" w:rsidRPr="001D1759" w:rsidRDefault="00EA711C" w:rsidP="002F037C">
      <w:pPr>
        <w:numPr>
          <w:ilvl w:val="0"/>
          <w:numId w:val="66"/>
        </w:numPr>
        <w:tabs>
          <w:tab w:val="clear" w:pos="567"/>
          <w:tab w:val="clear" w:pos="1701"/>
          <w:tab w:val="clear" w:pos="2268"/>
        </w:tabs>
        <w:spacing w:before="120" w:after="120"/>
        <w:ind w:left="567" w:firstLine="0"/>
        <w:rPr>
          <w:rFonts w:eastAsia="Times New Roman"/>
          <w:szCs w:val="24"/>
        </w:rPr>
      </w:pPr>
      <w:r w:rsidRPr="001D1759">
        <w:rPr>
          <w:rFonts w:eastAsia="Times New Roman"/>
          <w:szCs w:val="24"/>
        </w:rPr>
        <w:t>Наконец, анализ затрат и выгод и анализ экономической эффективности должны учитывать в том числе важность повышения осведомленности, включая просвещение и предоставление руководящих указаний, а также обмен данными между Сторонами, организациями и субъектами деятельности в качестве важных инструментов для максимально широкого использования ресурсов и снижения затрат на осуществление мероприятий</w:t>
      </w:r>
      <w:r w:rsidRPr="001D1759">
        <w:rPr>
          <w:rFonts w:eastAsia="Times New Roman"/>
          <w:snapToGrid w:val="0"/>
          <w:szCs w:val="24"/>
        </w:rPr>
        <w:t>.</w:t>
      </w:r>
    </w:p>
    <w:p w14:paraId="30CE8AE6" w14:textId="77777777" w:rsidR="00EA711C" w:rsidRPr="001D1759" w:rsidRDefault="00EA711C" w:rsidP="002F037C">
      <w:pPr>
        <w:keepNext/>
        <w:numPr>
          <w:ilvl w:val="0"/>
          <w:numId w:val="67"/>
        </w:numPr>
        <w:suppressLineNumbers/>
        <w:tabs>
          <w:tab w:val="clear" w:pos="1134"/>
          <w:tab w:val="clear" w:pos="1701"/>
          <w:tab w:val="clear" w:pos="2268"/>
        </w:tabs>
        <w:suppressAutoHyphens/>
        <w:overflowPunct w:val="0"/>
        <w:autoSpaceDE w:val="0"/>
        <w:autoSpaceDN w:val="0"/>
        <w:snapToGrid w:val="0"/>
        <w:spacing w:before="240" w:after="120"/>
        <w:ind w:hanging="720"/>
        <w:rPr>
          <w:rFonts w:eastAsia="Malgun Gothic"/>
          <w:b/>
          <w:bCs/>
          <w:snapToGrid w:val="0"/>
          <w:color w:val="000000" w:themeColor="text1"/>
          <w:kern w:val="22"/>
          <w:sz w:val="24"/>
          <w:szCs w:val="24"/>
        </w:rPr>
      </w:pPr>
      <w:r w:rsidRPr="001D1759">
        <w:rPr>
          <w:rFonts w:eastAsia="Malgun Gothic"/>
          <w:b/>
          <w:bCs/>
          <w:snapToGrid w:val="0"/>
          <w:color w:val="000000" w:themeColor="text1"/>
          <w:kern w:val="22"/>
          <w:sz w:val="24"/>
          <w:szCs w:val="24"/>
        </w:rPr>
        <w:t>Анализ на основе множества критериев</w:t>
      </w:r>
    </w:p>
    <w:p w14:paraId="7EB36288" w14:textId="183E733C" w:rsidR="00EA711C" w:rsidRPr="001D1759" w:rsidRDefault="00EA711C" w:rsidP="002F037C">
      <w:pPr>
        <w:numPr>
          <w:ilvl w:val="0"/>
          <w:numId w:val="66"/>
        </w:numPr>
        <w:tabs>
          <w:tab w:val="clear" w:pos="567"/>
          <w:tab w:val="clear" w:pos="1701"/>
          <w:tab w:val="clear" w:pos="2268"/>
        </w:tabs>
        <w:spacing w:before="120" w:after="120"/>
        <w:ind w:left="567" w:firstLine="0"/>
        <w:rPr>
          <w:rFonts w:eastAsia="Times New Roman"/>
          <w:szCs w:val="24"/>
        </w:rPr>
      </w:pPr>
      <w:r w:rsidRPr="001D1759">
        <w:rPr>
          <w:rFonts w:eastAsia="Times New Roman"/>
          <w:szCs w:val="24"/>
        </w:rPr>
        <w:t xml:space="preserve">Методы для принятия решений, основанные на множестве критериев, обеспечивают структурированный процесс, который может способствовать решению вопросов, </w:t>
      </w:r>
      <w:r w:rsidRPr="001D1759">
        <w:rPr>
          <w:rFonts w:eastAsia="Times New Roman"/>
          <w:szCs w:val="24"/>
        </w:rPr>
        <w:lastRenderedPageBreak/>
        <w:t xml:space="preserve">охватывающих несколько факторов, и выявлению </w:t>
      </w:r>
      <w:r w:rsidR="0057123B" w:rsidRPr="001D1759">
        <w:rPr>
          <w:rFonts w:eastAsia="Times New Roman"/>
          <w:szCs w:val="24"/>
        </w:rPr>
        <w:t>оптимальных</w:t>
      </w:r>
      <w:r w:rsidRPr="001D1759">
        <w:rPr>
          <w:rFonts w:eastAsia="Times New Roman"/>
          <w:szCs w:val="24"/>
        </w:rPr>
        <w:t xml:space="preserve"> решений для сложных проблем, требующих применения различных критериев оценки или данных. Такие методы позволяют проводить оперативную оценку альтернатив и уже широко используются в поддержку принятия решений в отношении инвазивных чужеродных видов, например, на основе оценки риска. Они могут использоваться в сочетании с экспертными знаниями и мнениями в тех случаях, когда имеется мало информации, либо в таких обстоятельствах, в которых более детализированные, но требующие большого объема данных подходы, такие как анализ затрат и выгод, могут оказаться нецелесообразными. Методы на основе множества критериев, предполагающие разложение проблем на индивидуальные компоненты, могут использоваться для транспарентной и рациональной оценки вариантов принятия решений. </w:t>
      </w:r>
    </w:p>
    <w:p w14:paraId="42D7F876" w14:textId="77777777" w:rsidR="00EA711C" w:rsidRPr="001D1759" w:rsidRDefault="00EA711C" w:rsidP="002F037C">
      <w:pPr>
        <w:numPr>
          <w:ilvl w:val="0"/>
          <w:numId w:val="66"/>
        </w:numPr>
        <w:tabs>
          <w:tab w:val="clear" w:pos="567"/>
          <w:tab w:val="clear" w:pos="1701"/>
          <w:tab w:val="clear" w:pos="2268"/>
        </w:tabs>
        <w:spacing w:before="120" w:after="120"/>
        <w:ind w:left="567" w:firstLine="0"/>
        <w:rPr>
          <w:rFonts w:eastAsia="Times New Roman"/>
          <w:szCs w:val="24"/>
        </w:rPr>
      </w:pPr>
      <w:r w:rsidRPr="001D1759">
        <w:rPr>
          <w:rFonts w:eastAsia="Times New Roman"/>
          <w:szCs w:val="24"/>
        </w:rPr>
        <w:t xml:space="preserve">Аналитические методы и требования к данным для определения приоритетных видов, объектов и путей интродукции нередко значительно отличаются друг от друга. В этой связи методы на основе множества критериев могут быть полезны при принятии решений о регулировании инвазивных чужеродных видов, таких как выбор между целями, связанными с предупреждением, искоренением или долгосрочным регулированием, способы проведения оперативной оценки большого количества видов или способы сопоставления осуществимости различных вариантов регулирования. Кроме того, подходы к принятию решений на основе множества критериев могут использоваться при проведении анализа рисков, анализа затрат и выгод, а также анализа экономической эффективности для определения приоритетных действий с учетом рисков. Инвазивные чужеродные виды, приоритизированные с помощью подобных оперативных методов в зависимости от их фактического или потенциального воздействия, позднее могут быть изучены более тщательно, с тем чтобы обеспечить их эффективное, экономически целесообразное и осуществимое регулирование. </w:t>
      </w:r>
    </w:p>
    <w:p w14:paraId="7263A6D9" w14:textId="77777777" w:rsidR="00EA711C" w:rsidRPr="001D1759" w:rsidRDefault="00EA711C" w:rsidP="002F037C">
      <w:pPr>
        <w:numPr>
          <w:ilvl w:val="0"/>
          <w:numId w:val="66"/>
        </w:numPr>
        <w:tabs>
          <w:tab w:val="clear" w:pos="567"/>
          <w:tab w:val="clear" w:pos="1701"/>
          <w:tab w:val="clear" w:pos="2268"/>
        </w:tabs>
        <w:spacing w:before="120" w:after="120"/>
        <w:ind w:left="567" w:firstLine="0"/>
        <w:rPr>
          <w:rFonts w:eastAsia="Times New Roman"/>
        </w:rPr>
      </w:pPr>
      <w:r w:rsidRPr="001D1759">
        <w:rPr>
          <w:rFonts w:eastAsia="Times New Roman"/>
          <w:szCs w:val="24"/>
        </w:rPr>
        <w:t>В связи с тем, что подходы на основе множества критериев часто применяются в отсутствие опубликованных данных, могут возникнуть опасения по поводу использования мнений экспертов или неподтвержденной информации. Поэтому при проведении анализа необходимо принимать во внимание и явным образом включать в интерпретацию результатов источники, значимость и ограничения используемой информации и данных, а также характерный для них уровень неопределенности. При проведении анализа на основе множества критериев может быть полезно опираться на имеющиеся анализы риска в отношении определенных видов и стандартизированные методы оценки воздействия, такие как классификация воздействия на окружающую среду чужеродных таксонов</w:t>
      </w:r>
      <w:r w:rsidRPr="001D1759">
        <w:rPr>
          <w:rFonts w:eastAsia="Times New Roman"/>
          <w:vertAlign w:val="superscript"/>
        </w:rPr>
        <w:footnoteReference w:id="11"/>
      </w:r>
      <w:r w:rsidRPr="001D1759">
        <w:rPr>
          <w:rFonts w:eastAsia="Times New Roman"/>
          <w:szCs w:val="24"/>
        </w:rPr>
        <w:t xml:space="preserve"> и классификация социально-экономических последствий, вызванных чужеродными таксонами</w:t>
      </w:r>
      <w:r w:rsidRPr="001D1759">
        <w:rPr>
          <w:rFonts w:eastAsia="Times New Roman"/>
          <w:vertAlign w:val="superscript"/>
        </w:rPr>
        <w:footnoteReference w:id="12"/>
      </w:r>
      <w:r w:rsidRPr="001D1759">
        <w:rPr>
          <w:rFonts w:eastAsia="Times New Roman"/>
          <w:szCs w:val="24"/>
        </w:rPr>
        <w:t xml:space="preserve">. Способ объединения множества критериев для обоснования общего вывода также может привести к расхождению мнений, поскольку выводы зачастую бывают в большей степени обусловлены прагматическими соображениями, нежели подтвержденным подходом. В этой связи рекомендуется проводить индивидуальную оценку каждого конкретного случая для определения применимости этих методов в данных обстоятельствах. </w:t>
      </w:r>
    </w:p>
    <w:p w14:paraId="7404C6D1" w14:textId="77777777" w:rsidR="00EA711C" w:rsidRPr="001D1759" w:rsidRDefault="00EA711C" w:rsidP="002F037C">
      <w:pPr>
        <w:numPr>
          <w:ilvl w:val="0"/>
          <w:numId w:val="66"/>
        </w:numPr>
        <w:tabs>
          <w:tab w:val="clear" w:pos="567"/>
          <w:tab w:val="clear" w:pos="1701"/>
          <w:tab w:val="clear" w:pos="2268"/>
        </w:tabs>
        <w:spacing w:before="120" w:after="120"/>
        <w:ind w:left="567" w:firstLine="0"/>
        <w:rPr>
          <w:rFonts w:eastAsia="Times New Roman"/>
          <w:szCs w:val="24"/>
        </w:rPr>
      </w:pPr>
      <w:r w:rsidRPr="001D1759">
        <w:rPr>
          <w:rFonts w:eastAsia="Times New Roman"/>
          <w:szCs w:val="24"/>
        </w:rPr>
        <w:t>Применение методов на основе множества критериев может быть усовершенствовано, в том числе путем пересмотра и согласования методов для разработки передовой практики и единых протоколов; активизации диалога с экспертами в других областях, таких как здоровье растений, в целях разработки передовой практики; применения обновленных инструментов для анализа рисков, таких как комплект для скрининга инвазивности водных видов</w:t>
      </w:r>
      <w:r w:rsidRPr="001D1759">
        <w:rPr>
          <w:rFonts w:eastAsia="Times New Roman"/>
          <w:szCs w:val="24"/>
          <w:vertAlign w:val="superscript"/>
        </w:rPr>
        <w:footnoteReference w:id="13"/>
      </w:r>
      <w:r w:rsidRPr="001D1759">
        <w:rPr>
          <w:rFonts w:eastAsia="Times New Roman"/>
          <w:szCs w:val="24"/>
        </w:rPr>
        <w:t xml:space="preserve"> и </w:t>
      </w:r>
      <w:r w:rsidRPr="001D1759">
        <w:rPr>
          <w:rFonts w:eastAsia="Times New Roman"/>
          <w:szCs w:val="24"/>
        </w:rPr>
        <w:lastRenderedPageBreak/>
        <w:t>долгосрочный анализ</w:t>
      </w:r>
      <w:r w:rsidRPr="001D1759">
        <w:rPr>
          <w:rFonts w:eastAsia="Times New Roman"/>
          <w:szCs w:val="24"/>
          <w:vertAlign w:val="superscript"/>
        </w:rPr>
        <w:footnoteReference w:id="14"/>
      </w:r>
      <w:r w:rsidRPr="001D1759">
        <w:rPr>
          <w:rFonts w:eastAsia="Times New Roman"/>
          <w:szCs w:val="24"/>
        </w:rPr>
        <w:t>, при наличии необходимых данных; накопления опубликованных в открытом доступе количественных данных, прошедших коллегиальный обзор, и интенсификации исследовательской работы по сбору количественных данных; а также путем применения зачастую неопубликованных традиционных знаний коренных народов</w:t>
      </w:r>
      <w:bookmarkStart w:id="3" w:name="_Ref142581599"/>
      <w:r w:rsidRPr="001D1759">
        <w:rPr>
          <w:rFonts w:eastAsia="Times New Roman"/>
          <w:szCs w:val="24"/>
        </w:rPr>
        <w:t xml:space="preserve"> при условии добровольного, предварительного и обоснованного согласия</w:t>
      </w:r>
      <w:r w:rsidRPr="001D1759">
        <w:rPr>
          <w:rFonts w:eastAsia="Times New Roman"/>
          <w:szCs w:val="24"/>
          <w:vertAlign w:val="superscript"/>
        </w:rPr>
        <w:footnoteReference w:id="15"/>
      </w:r>
      <w:bookmarkEnd w:id="3"/>
      <w:r w:rsidRPr="001D1759">
        <w:rPr>
          <w:rFonts w:eastAsia="Times New Roman"/>
          <w:szCs w:val="24"/>
        </w:rPr>
        <w:t xml:space="preserve"> соответствующих коренных народов, в качестве дополнения к информации из других опубликованных источников.</w:t>
      </w:r>
    </w:p>
    <w:p w14:paraId="764C4705" w14:textId="7CA3EE76" w:rsidR="00EA711C" w:rsidRPr="001D1759" w:rsidRDefault="008A2600" w:rsidP="008A2600">
      <w:pPr>
        <w:keepNext/>
        <w:keepLines/>
        <w:tabs>
          <w:tab w:val="clear" w:pos="567"/>
          <w:tab w:val="clear" w:pos="1134"/>
          <w:tab w:val="clear" w:pos="1701"/>
          <w:tab w:val="clear" w:pos="2268"/>
        </w:tabs>
        <w:spacing w:before="240" w:after="120"/>
        <w:ind w:left="567" w:hanging="567"/>
        <w:jc w:val="left"/>
        <w:outlineLvl w:val="0"/>
        <w:rPr>
          <w:rFonts w:eastAsiaTheme="majorEastAsia" w:cstheme="majorBidi"/>
          <w:b/>
          <w:bCs/>
          <w:kern w:val="2"/>
          <w:sz w:val="24"/>
          <w:szCs w:val="24"/>
        </w:rPr>
      </w:pPr>
      <w:bookmarkStart w:id="4" w:name="_Toc153952196"/>
      <w:r w:rsidRPr="001D1759">
        <w:rPr>
          <w:rFonts w:eastAsiaTheme="majorEastAsia" w:cstheme="majorBidi"/>
          <w:b/>
          <w:bCs/>
          <w:kern w:val="2"/>
          <w:sz w:val="24"/>
          <w:szCs w:val="24"/>
          <w14:ligatures w14:val="standardContextual"/>
        </w:rPr>
        <w:t>III.</w:t>
      </w:r>
      <w:r w:rsidRPr="001D1759">
        <w:rPr>
          <w:rFonts w:eastAsiaTheme="majorEastAsia" w:cstheme="majorBidi"/>
          <w:b/>
          <w:bCs/>
          <w:kern w:val="2"/>
          <w:sz w:val="24"/>
          <w:szCs w:val="24"/>
          <w14:ligatures w14:val="standardContextual"/>
        </w:rPr>
        <w:tab/>
      </w:r>
      <w:r w:rsidR="00EA711C" w:rsidRPr="001D1759">
        <w:rPr>
          <w:rFonts w:eastAsiaTheme="majorEastAsia" w:cstheme="majorBidi"/>
          <w:b/>
          <w:bCs/>
          <w:kern w:val="2"/>
          <w:sz w:val="24"/>
          <w:szCs w:val="24"/>
        </w:rPr>
        <w:t>Дальнейшие действия в отношении регулирования инвазивных чужеродных видов</w:t>
      </w:r>
      <w:bookmarkEnd w:id="4"/>
    </w:p>
    <w:p w14:paraId="674D77D6" w14:textId="783E0166" w:rsidR="00EA711C" w:rsidRPr="001D1759" w:rsidRDefault="00EA711C" w:rsidP="002F037C">
      <w:pPr>
        <w:numPr>
          <w:ilvl w:val="0"/>
          <w:numId w:val="66"/>
        </w:numPr>
        <w:tabs>
          <w:tab w:val="clear" w:pos="567"/>
          <w:tab w:val="clear" w:pos="1701"/>
          <w:tab w:val="clear" w:pos="2268"/>
        </w:tabs>
        <w:spacing w:before="120" w:after="120"/>
        <w:ind w:left="567" w:firstLine="0"/>
        <w:rPr>
          <w:rFonts w:eastAsia="Times New Roman"/>
          <w:szCs w:val="24"/>
          <w:bdr w:val="nil"/>
        </w:rPr>
      </w:pPr>
      <w:r w:rsidRPr="001D1759">
        <w:rPr>
          <w:rFonts w:eastAsia="Times New Roman"/>
          <w:szCs w:val="24"/>
        </w:rPr>
        <w:t>Сторонам</w:t>
      </w:r>
      <w:r w:rsidRPr="001D1759">
        <w:rPr>
          <w:rFonts w:eastAsia="Times New Roman"/>
          <w:szCs w:val="24"/>
          <w:bdr w:val="nil"/>
        </w:rPr>
        <w:t xml:space="preserve">, местным и субнациональным </w:t>
      </w:r>
      <w:r w:rsidR="004E7C2C" w:rsidRPr="001D1759">
        <w:rPr>
          <w:rFonts w:eastAsia="Times New Roman"/>
          <w:szCs w:val="24"/>
          <w:bdr w:val="nil"/>
        </w:rPr>
        <w:t>органам власти</w:t>
      </w:r>
      <w:r w:rsidRPr="001D1759">
        <w:rPr>
          <w:rFonts w:eastAsia="Times New Roman"/>
          <w:szCs w:val="24"/>
          <w:bdr w:val="nil"/>
        </w:rPr>
        <w:t>, организациям и субъектам деятельности предлагается в зависимости от обстоятельств принять следующие меры:</w:t>
      </w:r>
    </w:p>
    <w:p w14:paraId="21FB31AC" w14:textId="77777777" w:rsidR="00EA711C" w:rsidRPr="001D1759" w:rsidRDefault="00EA711C" w:rsidP="002F037C">
      <w:pPr>
        <w:numPr>
          <w:ilvl w:val="0"/>
          <w:numId w:val="68"/>
        </w:numPr>
        <w:tabs>
          <w:tab w:val="clear" w:pos="567"/>
          <w:tab w:val="clear" w:pos="1134"/>
          <w:tab w:val="clear" w:pos="2268"/>
        </w:tabs>
        <w:spacing w:before="120" w:after="120"/>
        <w:ind w:left="567" w:firstLine="567"/>
        <w:rPr>
          <w:rFonts w:eastAsia="Times New Roman"/>
          <w:szCs w:val="24"/>
        </w:rPr>
      </w:pPr>
      <w:r w:rsidRPr="001D1759">
        <w:rPr>
          <w:rFonts w:eastAsia="Times New Roman"/>
          <w:szCs w:val="24"/>
        </w:rPr>
        <w:t>разработка скоординированных стратегий на разных уровнях государственного управления для сведения к минимуму вторжений и воздействия инвазивных чужеродных видов.</w:t>
      </w:r>
      <w:r w:rsidRPr="001D1759">
        <w:rPr>
          <w:rFonts w:eastAsia="Times New Roman"/>
          <w:i/>
          <w:szCs w:val="24"/>
        </w:rPr>
        <w:t xml:space="preserve"> </w:t>
      </w:r>
      <w:r w:rsidRPr="001D1759">
        <w:rPr>
          <w:rFonts w:eastAsia="Times New Roman"/>
          <w:szCs w:val="24"/>
        </w:rPr>
        <w:t>Эти стратегии могут быть разработаны в рамках национальных стратегий и планов действий по сохранению биоразнообразия и/или национальных стратегий и планов действий в отношении инвазивных видов, по возможности с использованием сопоставимых сроков и с учетом более широкого международного сотрудничества. Эта деятельность может включать укрепление действующих программ и повышение их координации, выявление и ликвидацию пробелов с помощью новых инициатив и использование преимуществ и возможностей партнерских организаций, включая академические и научные учреждения, организации гражданского общества, коренные народы и местные общины, женщин и молодежь;</w:t>
      </w:r>
    </w:p>
    <w:p w14:paraId="3CAD60A9" w14:textId="77777777" w:rsidR="00EA711C" w:rsidRPr="001D1759" w:rsidRDefault="00EA711C" w:rsidP="002F037C">
      <w:pPr>
        <w:numPr>
          <w:ilvl w:val="0"/>
          <w:numId w:val="68"/>
        </w:numPr>
        <w:tabs>
          <w:tab w:val="clear" w:pos="567"/>
          <w:tab w:val="clear" w:pos="1134"/>
          <w:tab w:val="clear" w:pos="2268"/>
        </w:tabs>
        <w:spacing w:before="120" w:after="120"/>
        <w:ind w:left="567" w:firstLine="567"/>
        <w:rPr>
          <w:rFonts w:eastAsia="Times New Roman"/>
          <w:bCs/>
          <w:kern w:val="22"/>
        </w:rPr>
      </w:pPr>
      <w:r w:rsidRPr="001D1759">
        <w:rPr>
          <w:rFonts w:eastAsia="Times New Roman"/>
          <w:szCs w:val="24"/>
        </w:rPr>
        <w:t>обмен информацией</w:t>
      </w:r>
      <w:r w:rsidRPr="001D1759">
        <w:rPr>
          <w:rFonts w:eastAsia="Times New Roman"/>
          <w:szCs w:val="24"/>
          <w:vertAlign w:val="superscript"/>
        </w:rPr>
        <w:footnoteReference w:id="16"/>
      </w:r>
      <w:r w:rsidRPr="001D1759">
        <w:rPr>
          <w:rFonts w:eastAsia="Times New Roman"/>
          <w:szCs w:val="24"/>
        </w:rPr>
        <w:t xml:space="preserve"> о передовых методах предупреждения, регулирования, контроля и искоренения</w:t>
      </w:r>
      <w:r w:rsidRPr="001D1759">
        <w:rPr>
          <w:rFonts w:eastAsia="Times New Roman"/>
          <w:szCs w:val="24"/>
          <w:vertAlign w:val="superscript"/>
        </w:rPr>
        <w:footnoteReference w:id="17"/>
      </w:r>
      <w:r w:rsidRPr="001D1759">
        <w:rPr>
          <w:rFonts w:eastAsia="Times New Roman"/>
          <w:szCs w:val="24"/>
        </w:rPr>
        <w:t xml:space="preserve"> инвазивных чужеродных видов в поддержку анализа рисков и определения приоритетных мер регулирования. Эта работа может быть реализована посредством обмена знаниями и информацией между ведомствами и секторами на всех уровнях государственного управления</w:t>
      </w:r>
      <w:r w:rsidRPr="001D1759">
        <w:rPr>
          <w:rFonts w:eastAsia="Times New Roman"/>
          <w:szCs w:val="24"/>
          <w:vertAlign w:val="superscript"/>
        </w:rPr>
        <w:footnoteReference w:id="18"/>
      </w:r>
      <w:r w:rsidRPr="001D1759">
        <w:rPr>
          <w:rFonts w:eastAsia="Times New Roman"/>
          <w:szCs w:val="24"/>
        </w:rPr>
        <w:t xml:space="preserve"> и включать в себя создание инструментов (например, списков мер, ранжированных по степени приоритетности</w:t>
      </w:r>
      <w:r w:rsidRPr="001D1759">
        <w:rPr>
          <w:rFonts w:eastAsia="Times New Roman"/>
          <w:szCs w:val="24"/>
          <w:vertAlign w:val="superscript"/>
        </w:rPr>
        <w:footnoteReference w:id="19"/>
      </w:r>
      <w:r w:rsidRPr="001D1759">
        <w:rPr>
          <w:rFonts w:eastAsia="Times New Roman"/>
          <w:szCs w:val="24"/>
        </w:rPr>
        <w:t>, и единых форматов данных); применение наиболее эффективных имеющихся методов для идентификации и определения приоритетов, включая методы, основанные на оценке затрат и выгод и на множестве критериев; а также усилия в области обучения, создания потенциала и передачи технологий;</w:t>
      </w:r>
    </w:p>
    <w:p w14:paraId="626210AE" w14:textId="77777777" w:rsidR="00EA711C" w:rsidRPr="001D1759" w:rsidRDefault="00EA711C" w:rsidP="002F037C">
      <w:pPr>
        <w:numPr>
          <w:ilvl w:val="0"/>
          <w:numId w:val="68"/>
        </w:numPr>
        <w:tabs>
          <w:tab w:val="clear" w:pos="567"/>
          <w:tab w:val="clear" w:pos="1134"/>
          <w:tab w:val="clear" w:pos="2268"/>
        </w:tabs>
        <w:spacing w:before="120" w:after="120"/>
        <w:ind w:left="567" w:firstLine="567"/>
        <w:rPr>
          <w:rFonts w:eastAsia="Times New Roman"/>
          <w:szCs w:val="24"/>
        </w:rPr>
      </w:pPr>
      <w:r w:rsidRPr="001D1759">
        <w:rPr>
          <w:rFonts w:eastAsia="Times New Roman"/>
          <w:szCs w:val="24"/>
        </w:rPr>
        <w:t>учет экономических, социальных и культурных ценностей, а также возможных положительных и отрицательных последствий для местного биоразнообразия при оценке затрат и выгод и определении приоритетных стратегий вмешательства для предупреждения, регулирования, контроля и искоренения инвазивных чужеродных видов. Эта работа может проводиться с учетом действующих процессов, таких как классификация социально-экономических последствий воздействия чужеродных таксонов, и передового международного опыта</w:t>
      </w:r>
      <w:r w:rsidRPr="001D1759">
        <w:rPr>
          <w:rFonts w:eastAsia="Times New Roman"/>
          <w:szCs w:val="24"/>
          <w:vertAlign w:val="superscript"/>
        </w:rPr>
        <w:footnoteReference w:id="20"/>
      </w:r>
      <w:r w:rsidRPr="001D1759">
        <w:rPr>
          <w:rFonts w:eastAsia="Times New Roman"/>
          <w:szCs w:val="24"/>
        </w:rPr>
        <w:t xml:space="preserve">, связанного с привлечением к принятию решений коренных народов и местных общин, женщин, молодежи и других заинтересованных сторон. Для более полного </w:t>
      </w:r>
      <w:r w:rsidRPr="001D1759">
        <w:rPr>
          <w:rFonts w:eastAsia="Times New Roman"/>
          <w:szCs w:val="24"/>
        </w:rPr>
        <w:lastRenderedPageBreak/>
        <w:t xml:space="preserve">учета социальных и культурных ценностей при оценке издержек, выгод и приоритетности мер регулирования предлагается разработать соответствующие рекомендации; </w:t>
      </w:r>
    </w:p>
    <w:p w14:paraId="6726C285" w14:textId="77777777" w:rsidR="00EA711C" w:rsidRPr="001D1759" w:rsidRDefault="00EA711C" w:rsidP="002F037C">
      <w:pPr>
        <w:numPr>
          <w:ilvl w:val="0"/>
          <w:numId w:val="68"/>
        </w:numPr>
        <w:tabs>
          <w:tab w:val="clear" w:pos="567"/>
          <w:tab w:val="clear" w:pos="1134"/>
          <w:tab w:val="clear" w:pos="2268"/>
        </w:tabs>
        <w:spacing w:before="120" w:after="120"/>
        <w:ind w:left="567" w:firstLine="567"/>
        <w:rPr>
          <w:rFonts w:eastAsia="Times New Roman"/>
          <w:szCs w:val="24"/>
        </w:rPr>
      </w:pPr>
      <w:r w:rsidRPr="001D1759">
        <w:rPr>
          <w:rFonts w:eastAsia="Times New Roman"/>
          <w:szCs w:val="24"/>
        </w:rPr>
        <w:t>в тех случаях, когда это возможно, решения и анализ риска должны основываться на научных данных, соответствовать международным стандартам, согласованным в рамках соответствующих международных организаций или документов, таких как Международная конвенция по карантину и защите растений и Всемирная организация по охране здоровья животных, при одновременном учете, насколько это возможно, систем знаний коренных народов, включая их социальные, культурные и экологические аспекты, что может способствовать всеобъемлющей оценке;</w:t>
      </w:r>
    </w:p>
    <w:p w14:paraId="550143F4" w14:textId="77777777" w:rsidR="00EA711C" w:rsidRPr="001D1759" w:rsidRDefault="00EA711C" w:rsidP="002F037C">
      <w:pPr>
        <w:numPr>
          <w:ilvl w:val="0"/>
          <w:numId w:val="68"/>
        </w:numPr>
        <w:tabs>
          <w:tab w:val="clear" w:pos="567"/>
          <w:tab w:val="clear" w:pos="1134"/>
          <w:tab w:val="clear" w:pos="2268"/>
        </w:tabs>
        <w:spacing w:before="120" w:after="120"/>
        <w:ind w:left="567" w:firstLine="567"/>
        <w:rPr>
          <w:rFonts w:eastAsia="Times New Roman"/>
          <w:szCs w:val="24"/>
        </w:rPr>
      </w:pPr>
      <w:r w:rsidRPr="001D1759">
        <w:rPr>
          <w:rFonts w:eastAsia="Times New Roman"/>
          <w:szCs w:val="24"/>
        </w:rPr>
        <w:t xml:space="preserve">распространение информации о рисках, связанных с инвазивными чужеродными видами, в том числе, на комплексной основе, о соответствующих факторах неопределенности и о потенциальных последствиях их интродукции, с учетом воздействия на биоразнообразие, экономику, культурные и социальные ценности коренных народов и местных общин, общественное здоровье, здоровье и благополучие животных, качество жизни и устойчивость к климатическим изменениям; </w:t>
      </w:r>
    </w:p>
    <w:p w14:paraId="2C98C71A" w14:textId="77777777" w:rsidR="00EA711C" w:rsidRPr="001D1759" w:rsidRDefault="00EA711C" w:rsidP="002F037C">
      <w:pPr>
        <w:numPr>
          <w:ilvl w:val="0"/>
          <w:numId w:val="68"/>
        </w:numPr>
        <w:tabs>
          <w:tab w:val="clear" w:pos="567"/>
          <w:tab w:val="clear" w:pos="1134"/>
          <w:tab w:val="clear" w:pos="2268"/>
        </w:tabs>
        <w:spacing w:before="120" w:after="120"/>
        <w:ind w:left="567" w:firstLine="567"/>
        <w:rPr>
          <w:rFonts w:eastAsia="Times New Roman"/>
          <w:szCs w:val="24"/>
        </w:rPr>
      </w:pPr>
      <w:r w:rsidRPr="001D1759">
        <w:rPr>
          <w:rFonts w:eastAsia="Times New Roman"/>
          <w:szCs w:val="24"/>
        </w:rPr>
        <w:t>применение мер раннего обнаружения и быстрого реагирования для предупреждения новых инвазий чужеродных видов, в том числе с помощью оперативной оценки рисков, сценарных моделей потенциального распределения, мониторинга, программ в области гражданской науки и систем оповещения, а также протоколов оперативного реагирования, таких как системы управления на месте происшествия;</w:t>
      </w:r>
    </w:p>
    <w:p w14:paraId="7C1AF3A7" w14:textId="77777777" w:rsidR="00EA711C" w:rsidRPr="001D1759" w:rsidRDefault="00EA711C" w:rsidP="002F037C">
      <w:pPr>
        <w:numPr>
          <w:ilvl w:val="0"/>
          <w:numId w:val="68"/>
        </w:numPr>
        <w:tabs>
          <w:tab w:val="clear" w:pos="567"/>
          <w:tab w:val="clear" w:pos="1134"/>
          <w:tab w:val="clear" w:pos="2268"/>
        </w:tabs>
        <w:spacing w:before="120" w:after="120"/>
        <w:ind w:left="567" w:firstLine="567"/>
        <w:rPr>
          <w:rFonts w:eastAsia="Times New Roman"/>
          <w:szCs w:val="24"/>
        </w:rPr>
      </w:pPr>
      <w:r w:rsidRPr="001D1759">
        <w:rPr>
          <w:rFonts w:eastAsia="Times New Roman"/>
          <w:szCs w:val="24"/>
        </w:rPr>
        <w:t>применение конкретных, зависящих от контекста инструментов и мероприятий с учетом степени риска и особенностей биоразнообразия. Это может быть полезно для управления приоритетными объектами с целью предупреждения, искоренения или контроля, как в случае островов, где инвазивные чужеродные виды являются одним из ведущих факторов утраты биоразнообразия, в том числе с применением инструментов приоритизации, специально предназначенных для островов, или в морских и сообщающихся водных системах, где особенно важную роль играет предупреждение;</w:t>
      </w:r>
    </w:p>
    <w:p w14:paraId="31024B40" w14:textId="09454C0A" w:rsidR="00EA711C" w:rsidRPr="001D1759" w:rsidRDefault="00EA711C" w:rsidP="002F037C">
      <w:pPr>
        <w:numPr>
          <w:ilvl w:val="0"/>
          <w:numId w:val="68"/>
        </w:numPr>
        <w:tabs>
          <w:tab w:val="clear" w:pos="567"/>
          <w:tab w:val="clear" w:pos="1134"/>
          <w:tab w:val="clear" w:pos="2268"/>
        </w:tabs>
        <w:spacing w:before="120" w:after="120"/>
        <w:ind w:left="567" w:firstLine="567"/>
        <w:rPr>
          <w:rFonts w:eastAsia="Times New Roman"/>
          <w:szCs w:val="24"/>
        </w:rPr>
      </w:pPr>
      <w:r w:rsidRPr="001D1759">
        <w:rPr>
          <w:rFonts w:eastAsia="Times New Roman"/>
          <w:szCs w:val="24"/>
        </w:rPr>
        <w:t xml:space="preserve">применение инструментов для принятия решений, которые обеспечивают возможность осуществлять управленческие действия в соответствии с подходом, </w:t>
      </w:r>
      <w:r w:rsidR="004E7C2C" w:rsidRPr="001D1759">
        <w:rPr>
          <w:rFonts w:eastAsia="Times New Roman"/>
          <w:szCs w:val="24"/>
        </w:rPr>
        <w:t xml:space="preserve">основанным на мерах предосторожности, </w:t>
      </w:r>
      <w:r w:rsidRPr="001D1759">
        <w:rPr>
          <w:rFonts w:eastAsia="Times New Roman"/>
          <w:szCs w:val="24"/>
        </w:rPr>
        <w:t>несмотря на пробелы в знаниях и данных;</w:t>
      </w:r>
    </w:p>
    <w:p w14:paraId="400D9A36" w14:textId="76826C89" w:rsidR="00EA711C" w:rsidRPr="001D1759" w:rsidRDefault="00EA711C" w:rsidP="002F037C">
      <w:pPr>
        <w:numPr>
          <w:ilvl w:val="0"/>
          <w:numId w:val="68"/>
        </w:numPr>
        <w:tabs>
          <w:tab w:val="clear" w:pos="567"/>
          <w:tab w:val="clear" w:pos="1134"/>
          <w:tab w:val="clear" w:pos="2268"/>
        </w:tabs>
        <w:spacing w:before="120" w:after="120"/>
        <w:ind w:left="567" w:firstLine="567"/>
        <w:rPr>
          <w:rFonts w:eastAsia="Times New Roman"/>
          <w:szCs w:val="24"/>
        </w:rPr>
      </w:pPr>
      <w:r w:rsidRPr="001D1759">
        <w:rPr>
          <w:rFonts w:eastAsia="Times New Roman"/>
          <w:szCs w:val="24"/>
        </w:rPr>
        <w:t>проведение оперативных оценок для принятия решений о мерах по искоренению, сдерживанию или регулированию инвазивных чужеродных видов</w:t>
      </w:r>
      <w:r w:rsidR="00D02157" w:rsidRPr="001D1759">
        <w:rPr>
          <w:rFonts w:eastAsia="Times New Roman"/>
          <w:szCs w:val="24"/>
        </w:rPr>
        <w:t>.</w:t>
      </w:r>
      <w:r w:rsidRPr="001D1759">
        <w:rPr>
          <w:rFonts w:eastAsia="Times New Roman"/>
          <w:szCs w:val="24"/>
        </w:rPr>
        <w:t xml:space="preserve"> Быстрые методы оценки в неденежном выражении могут быть полезны для составления «кратких списков» приоритетных видов, которые подлежат регулированию. Однако для принятия решений о мерах регулирования необходимы подробные экспериментальные исследования и экономические оценки. В тех случаях, когда необходимо быстро оценить большое количество видов, отсутствует подробная информации или имеется необходимость в нефинансовых данных о социальных аспектах и культурных ценностях, для управления рисками могут потребоваться дополнительные методы.</w:t>
      </w:r>
    </w:p>
    <w:p w14:paraId="64E1D9CA" w14:textId="77777777" w:rsidR="00EA711C" w:rsidRPr="001D1759" w:rsidRDefault="00EA711C" w:rsidP="00CD1326">
      <w:pPr>
        <w:keepNext/>
        <w:tabs>
          <w:tab w:val="clear" w:pos="567"/>
          <w:tab w:val="clear" w:pos="1134"/>
          <w:tab w:val="clear" w:pos="1701"/>
          <w:tab w:val="clear" w:pos="2268"/>
        </w:tabs>
        <w:spacing w:before="240"/>
        <w:ind w:left="567"/>
        <w:rPr>
          <w:rFonts w:eastAsia="Times New Roman"/>
          <w:b/>
          <w:sz w:val="24"/>
        </w:rPr>
      </w:pPr>
      <w:r w:rsidRPr="001D1759">
        <w:rPr>
          <w:rFonts w:eastAsia="Times New Roman"/>
          <w:b/>
          <w:sz w:val="24"/>
        </w:rPr>
        <w:t xml:space="preserve">Приложение II </w:t>
      </w:r>
    </w:p>
    <w:p w14:paraId="476D01DC" w14:textId="77777777" w:rsidR="00EA711C" w:rsidRPr="001D1759" w:rsidRDefault="00EA711C" w:rsidP="00CD1326">
      <w:pPr>
        <w:keepNext/>
        <w:tabs>
          <w:tab w:val="clear" w:pos="567"/>
          <w:tab w:val="clear" w:pos="1134"/>
          <w:tab w:val="clear" w:pos="1701"/>
          <w:tab w:val="clear" w:pos="2268"/>
        </w:tabs>
        <w:spacing w:after="240"/>
        <w:ind w:left="567"/>
        <w:jc w:val="left"/>
        <w:rPr>
          <w:rFonts w:ascii="Times New Roman Bold" w:eastAsiaTheme="majorEastAsia" w:hAnsi="Times New Roman Bold" w:hint="eastAsia"/>
          <w:b/>
          <w:bCs/>
          <w:spacing w:val="5"/>
          <w:kern w:val="28"/>
          <w:sz w:val="24"/>
          <w:szCs w:val="24"/>
        </w:rPr>
      </w:pPr>
      <w:r w:rsidRPr="001D1759">
        <w:rPr>
          <w:rFonts w:eastAsiaTheme="majorEastAsia"/>
          <w:b/>
          <w:bCs/>
          <w:spacing w:val="5"/>
          <w:kern w:val="28"/>
          <w:sz w:val="24"/>
          <w:szCs w:val="24"/>
        </w:rPr>
        <w:t>Выявление и сведение к минимуму дополнительных факторов риска, связанных с трансграничной электронной торговлей живыми организмами и последствиями</w:t>
      </w:r>
      <w:r w:rsidRPr="001D1759">
        <w:rPr>
          <w:rFonts w:ascii="Times New Roman Bold" w:eastAsiaTheme="majorEastAsia" w:hAnsi="Times New Roman Bold"/>
          <w:b/>
          <w:bCs/>
          <w:spacing w:val="5"/>
          <w:kern w:val="28"/>
          <w:sz w:val="26"/>
          <w:szCs w:val="24"/>
        </w:rPr>
        <w:t xml:space="preserve"> </w:t>
      </w:r>
      <w:r w:rsidRPr="001D1759">
        <w:rPr>
          <w:rFonts w:ascii="Times New Roman Bold" w:eastAsiaTheme="majorEastAsia" w:hAnsi="Times New Roman Bold"/>
          <w:b/>
          <w:bCs/>
          <w:spacing w:val="5"/>
          <w:kern w:val="28"/>
          <w:sz w:val="24"/>
          <w:szCs w:val="24"/>
        </w:rPr>
        <w:t>такой торговли</w:t>
      </w:r>
    </w:p>
    <w:p w14:paraId="3BED28D8" w14:textId="132C37F3" w:rsidR="00EA711C" w:rsidRPr="001D1759" w:rsidRDefault="00EA711C" w:rsidP="002F037C">
      <w:pPr>
        <w:keepNext/>
        <w:numPr>
          <w:ilvl w:val="0"/>
          <w:numId w:val="69"/>
        </w:numPr>
        <w:tabs>
          <w:tab w:val="clear" w:pos="567"/>
          <w:tab w:val="clear" w:pos="1701"/>
          <w:tab w:val="clear" w:pos="2268"/>
        </w:tabs>
        <w:spacing w:before="120" w:after="120"/>
        <w:ind w:left="567" w:firstLine="0"/>
        <w:rPr>
          <w:rFonts w:eastAsia="Times New Roman"/>
          <w:szCs w:val="24"/>
        </w:rPr>
      </w:pPr>
      <w:r w:rsidRPr="001D1759">
        <w:rPr>
          <w:rFonts w:eastAsia="Times New Roman"/>
          <w:szCs w:val="24"/>
        </w:rPr>
        <w:t>В настоящем приложении содержатся рекомендации и добровольные руководящие указания для Сторон и субъектов деятельности, направленные на содействие осуществлению Куньминско-Монреальской глобальной рамочной программы в области биоразнообразия</w:t>
      </w:r>
      <w:r w:rsidR="00E70B9F" w:rsidRPr="001D1759">
        <w:rPr>
          <w:rStyle w:val="Appelnotedebasdep"/>
          <w:rFonts w:eastAsia="Times New Roman"/>
          <w:szCs w:val="24"/>
        </w:rPr>
        <w:footnoteReference w:id="21"/>
      </w:r>
      <w:r w:rsidRPr="001D1759">
        <w:rPr>
          <w:rFonts w:eastAsia="Times New Roman"/>
          <w:szCs w:val="24"/>
        </w:rPr>
        <w:t xml:space="preserve"> и</w:t>
      </w:r>
      <w:r w:rsidR="00E70B9F" w:rsidRPr="001D1759">
        <w:rPr>
          <w:rFonts w:eastAsia="Times New Roman"/>
          <w:szCs w:val="24"/>
        </w:rPr>
        <w:t>,</w:t>
      </w:r>
      <w:r w:rsidRPr="001D1759">
        <w:rPr>
          <w:rFonts w:eastAsia="Times New Roman"/>
          <w:szCs w:val="24"/>
        </w:rPr>
        <w:t xml:space="preserve"> </w:t>
      </w:r>
      <w:r w:rsidRPr="001D1759">
        <w:rPr>
          <w:rFonts w:eastAsia="Times New Roman"/>
          <w:szCs w:val="24"/>
        </w:rPr>
        <w:lastRenderedPageBreak/>
        <w:t>в частности</w:t>
      </w:r>
      <w:r w:rsidR="00E70B9F" w:rsidRPr="001D1759">
        <w:rPr>
          <w:rFonts w:eastAsia="Times New Roman"/>
          <w:szCs w:val="24"/>
        </w:rPr>
        <w:t>,</w:t>
      </w:r>
      <w:r w:rsidRPr="001D1759">
        <w:rPr>
          <w:rFonts w:eastAsia="Times New Roman"/>
          <w:szCs w:val="24"/>
        </w:rPr>
        <w:t xml:space="preserve"> выполнению задачи 6, посвященной инвазивным чужеродным видам, а также других соответствующих задач.</w:t>
      </w:r>
    </w:p>
    <w:p w14:paraId="1444AABB" w14:textId="77777777" w:rsidR="00EA711C" w:rsidRPr="001D1759" w:rsidRDefault="00EA711C" w:rsidP="002F037C">
      <w:pPr>
        <w:keepNext/>
        <w:numPr>
          <w:ilvl w:val="0"/>
          <w:numId w:val="70"/>
        </w:numPr>
        <w:suppressLineNumbers/>
        <w:tabs>
          <w:tab w:val="clear" w:pos="567"/>
          <w:tab w:val="clear" w:pos="1134"/>
          <w:tab w:val="clear" w:pos="1701"/>
          <w:tab w:val="clear" w:pos="2268"/>
        </w:tabs>
        <w:suppressAutoHyphens/>
        <w:overflowPunct w:val="0"/>
        <w:autoSpaceDE w:val="0"/>
        <w:autoSpaceDN w:val="0"/>
        <w:snapToGrid w:val="0"/>
        <w:spacing w:before="240" w:after="120"/>
        <w:ind w:hanging="567"/>
        <w:jc w:val="left"/>
        <w:rPr>
          <w:rFonts w:eastAsia="Malgun Gothic"/>
          <w:b/>
          <w:bCs/>
          <w:snapToGrid w:val="0"/>
          <w:color w:val="000000" w:themeColor="text1"/>
          <w:kern w:val="22"/>
          <w:sz w:val="24"/>
          <w:szCs w:val="24"/>
        </w:rPr>
      </w:pPr>
      <w:r w:rsidRPr="001D1759">
        <w:rPr>
          <w:rFonts w:eastAsia="Malgun Gothic"/>
          <w:b/>
          <w:bCs/>
          <w:snapToGrid w:val="0"/>
          <w:color w:val="000000" w:themeColor="text1"/>
          <w:kern w:val="22"/>
          <w:sz w:val="24"/>
          <w:szCs w:val="24"/>
        </w:rPr>
        <w:t>Предлагаемые действия для национальных и субнациональных органов власти и пограничных служб</w:t>
      </w:r>
    </w:p>
    <w:p w14:paraId="29568D9E" w14:textId="77777777" w:rsidR="00EA711C" w:rsidRPr="001D1759" w:rsidRDefault="00EA711C" w:rsidP="009444AC">
      <w:pPr>
        <w:keepNext/>
        <w:keepLines/>
        <w:tabs>
          <w:tab w:val="clear" w:pos="1134"/>
          <w:tab w:val="clear" w:pos="1701"/>
          <w:tab w:val="clear" w:pos="2268"/>
        </w:tabs>
        <w:spacing w:before="120" w:after="120"/>
        <w:outlineLvl w:val="1"/>
        <w:rPr>
          <w:rFonts w:eastAsiaTheme="majorEastAsia" w:cstheme="majorBidi"/>
          <w:bCs/>
          <w:kern w:val="22"/>
          <w:sz w:val="24"/>
        </w:rPr>
      </w:pPr>
      <w:bookmarkStart w:id="5" w:name="_Toc153952197"/>
      <w:r w:rsidRPr="001D1759">
        <w:rPr>
          <w:rFonts w:eastAsiaTheme="majorEastAsia" w:cstheme="majorBidi"/>
          <w:b/>
          <w:sz w:val="24"/>
          <w:szCs w:val="26"/>
        </w:rPr>
        <w:t>A.</w:t>
      </w:r>
      <w:r w:rsidRPr="001D1759">
        <w:rPr>
          <w:rFonts w:eastAsiaTheme="majorEastAsia" w:cstheme="majorBidi"/>
          <w:b/>
          <w:sz w:val="24"/>
          <w:szCs w:val="26"/>
        </w:rPr>
        <w:tab/>
        <w:t>Законодательные, политические и технические меры</w:t>
      </w:r>
      <w:bookmarkEnd w:id="5"/>
      <w:r w:rsidRPr="001D1759">
        <w:rPr>
          <w:rFonts w:eastAsiaTheme="majorEastAsia" w:cstheme="majorBidi"/>
          <w:b/>
          <w:sz w:val="24"/>
          <w:szCs w:val="26"/>
        </w:rPr>
        <w:t xml:space="preserve"> </w:t>
      </w:r>
    </w:p>
    <w:p w14:paraId="7883BD63" w14:textId="77777777" w:rsidR="00EA711C" w:rsidRPr="001D1759" w:rsidRDefault="00EA711C" w:rsidP="002F037C">
      <w:pPr>
        <w:keepNext/>
        <w:numPr>
          <w:ilvl w:val="0"/>
          <w:numId w:val="69"/>
        </w:numPr>
        <w:tabs>
          <w:tab w:val="clear" w:pos="567"/>
          <w:tab w:val="clear" w:pos="1134"/>
          <w:tab w:val="clear" w:pos="1701"/>
          <w:tab w:val="clear" w:pos="2268"/>
        </w:tabs>
        <w:spacing w:before="120" w:after="120"/>
        <w:ind w:left="567" w:firstLine="0"/>
        <w:rPr>
          <w:rFonts w:eastAsiaTheme="majorEastAsia"/>
          <w:kern w:val="22"/>
          <w:szCs w:val="24"/>
        </w:rPr>
      </w:pPr>
      <w:bookmarkStart w:id="6" w:name="_Hlk142553967"/>
      <w:r w:rsidRPr="001D1759">
        <w:rPr>
          <w:rFonts w:eastAsia="Times New Roman"/>
          <w:szCs w:val="24"/>
        </w:rPr>
        <w:t>Сторонам, организациям и субъектам деятельности предлагается принять следующие меры в зависимости от обстоятельств:</w:t>
      </w:r>
      <w:bookmarkEnd w:id="6"/>
    </w:p>
    <w:p w14:paraId="71057ABE" w14:textId="77777777" w:rsidR="00EA711C" w:rsidRPr="001D1759" w:rsidRDefault="00EA711C" w:rsidP="005F1707">
      <w:pPr>
        <w:pStyle w:val="Paragraphedeliste"/>
        <w:numPr>
          <w:ilvl w:val="2"/>
          <w:numId w:val="79"/>
        </w:numPr>
        <w:tabs>
          <w:tab w:val="left" w:pos="1701"/>
        </w:tabs>
        <w:spacing w:after="120"/>
        <w:ind w:left="567" w:firstLine="567"/>
        <w:contextualSpacing w:val="0"/>
        <w:rPr>
          <w:lang w:val="ru-RU"/>
        </w:rPr>
      </w:pPr>
      <w:r w:rsidRPr="001D1759">
        <w:rPr>
          <w:lang w:val="ru-RU"/>
        </w:rPr>
        <w:t>изучение и оценка рисков, в том числе связанных с трансграничной торговлей, которые возникают при всех видах электронной торговли</w:t>
      </w:r>
      <w:r w:rsidRPr="001D1759">
        <w:rPr>
          <w:vertAlign w:val="superscript"/>
          <w:lang w:val="ru-RU"/>
        </w:rPr>
        <w:footnoteReference w:id="22"/>
      </w:r>
      <w:r w:rsidRPr="001D1759">
        <w:rPr>
          <w:lang w:val="ru-RU"/>
        </w:rPr>
        <w:t xml:space="preserve"> инвазивными или потенциально инвазивными чужеродными видами, а также разработка и осуществление соответствующих стратегий по регулированию рисков</w:t>
      </w:r>
      <w:r w:rsidRPr="001D1759">
        <w:rPr>
          <w:vertAlign w:val="superscript"/>
          <w:lang w:val="ru-RU"/>
        </w:rPr>
        <w:footnoteReference w:id="23"/>
      </w:r>
      <w:r w:rsidRPr="001D1759">
        <w:rPr>
          <w:lang w:val="ru-RU"/>
        </w:rPr>
        <w:t>;</w:t>
      </w:r>
    </w:p>
    <w:p w14:paraId="7A42CDEC" w14:textId="7735675B" w:rsidR="00EA711C" w:rsidRPr="001D1759" w:rsidRDefault="00EA711C" w:rsidP="005F1707">
      <w:pPr>
        <w:pStyle w:val="Paragraphedeliste"/>
        <w:numPr>
          <w:ilvl w:val="2"/>
          <w:numId w:val="79"/>
        </w:numPr>
        <w:tabs>
          <w:tab w:val="left" w:pos="1701"/>
        </w:tabs>
        <w:spacing w:after="120"/>
        <w:ind w:left="567" w:firstLine="567"/>
        <w:contextualSpacing w:val="0"/>
        <w:rPr>
          <w:lang w:val="ru-RU"/>
        </w:rPr>
      </w:pPr>
      <w:r w:rsidRPr="001D1759">
        <w:rPr>
          <w:lang w:val="ru-RU"/>
        </w:rPr>
        <w:t>проведение в соответствующих случаях обзора действующего национального, субнационального и регионального законодательства, нормативных актов</w:t>
      </w:r>
      <w:r w:rsidRPr="001D1759">
        <w:rPr>
          <w:vertAlign w:val="superscript"/>
          <w:lang w:val="ru-RU"/>
        </w:rPr>
        <w:footnoteReference w:id="24"/>
      </w:r>
      <w:r w:rsidRPr="001D1759">
        <w:rPr>
          <w:lang w:val="ru-RU"/>
        </w:rPr>
        <w:t xml:space="preserve"> и мер политики, чтобы выяснить, насколько адекватно в них отражены вопросы электронной торговли и внести любые необходимые изменения, обеспечивающие возможность принятия правоприменительных мер в случае необходимости, с тем чтобы снизить риск биологических инвазий, связанных с электронной торговлей объектами дикой природы</w:t>
      </w:r>
      <w:r w:rsidRPr="001D1759">
        <w:rPr>
          <w:vertAlign w:val="superscript"/>
          <w:lang w:val="ru-RU"/>
        </w:rPr>
        <w:footnoteReference w:id="25"/>
      </w:r>
      <w:r w:rsidRPr="001D1759">
        <w:rPr>
          <w:lang w:val="ru-RU"/>
        </w:rPr>
        <w:t xml:space="preserve"> (в соответствии с решением </w:t>
      </w:r>
      <w:hyperlink r:id="rId17" w:history="1">
        <w:r w:rsidR="00403562" w:rsidRPr="00A175FC">
          <w:rPr>
            <w:rStyle w:val="Lienhypertexte"/>
          </w:rPr>
          <w:t>XIII</w:t>
        </w:r>
        <w:r w:rsidR="00403562" w:rsidRPr="00403562">
          <w:rPr>
            <w:rStyle w:val="Lienhypertexte"/>
            <w:lang w:val="ru-RU"/>
          </w:rPr>
          <w:t>/13</w:t>
        </w:r>
      </w:hyperlink>
      <w:r w:rsidRPr="001D1759">
        <w:rPr>
          <w:lang w:val="ru-RU"/>
        </w:rPr>
        <w:t xml:space="preserve"> от 17 декабря 2016 года);</w:t>
      </w:r>
    </w:p>
    <w:p w14:paraId="6FE2BD29" w14:textId="760DEF2D" w:rsidR="00EA711C" w:rsidRPr="001D1759" w:rsidRDefault="00EA711C" w:rsidP="005F1707">
      <w:pPr>
        <w:pStyle w:val="Paragraphedeliste"/>
        <w:numPr>
          <w:ilvl w:val="2"/>
          <w:numId w:val="79"/>
        </w:numPr>
        <w:tabs>
          <w:tab w:val="left" w:pos="1701"/>
        </w:tabs>
        <w:spacing w:after="120"/>
        <w:ind w:left="567" w:firstLine="567"/>
        <w:contextualSpacing w:val="0"/>
        <w:rPr>
          <w:lang w:val="ru-RU"/>
        </w:rPr>
      </w:pPr>
      <w:r w:rsidRPr="001D1759">
        <w:rPr>
          <w:lang w:val="ru-RU"/>
        </w:rPr>
        <w:t xml:space="preserve">уменьшение риска, связанного с онлайновой торговлей инвазивными чужеродными видами (в соответствии с пунктом 7 решения </w:t>
      </w:r>
      <w:hyperlink r:id="rId18" w:history="1">
        <w:r w:rsidR="00403562" w:rsidRPr="00A175FC">
          <w:rPr>
            <w:rStyle w:val="Lienhypertexte"/>
          </w:rPr>
          <w:t>XIII</w:t>
        </w:r>
        <w:r w:rsidR="00403562" w:rsidRPr="00403562">
          <w:rPr>
            <w:rStyle w:val="Lienhypertexte"/>
            <w:lang w:val="ru-RU"/>
          </w:rPr>
          <w:t>/13</w:t>
        </w:r>
      </w:hyperlink>
      <w:r w:rsidRPr="001D1759">
        <w:rPr>
          <w:lang w:val="ru-RU"/>
        </w:rPr>
        <w:t xml:space="preserve">), путем использования руководящих указаний по разработке и реализации мер для устранения рисков, связанных с интродукцией чужеродных видов в качестве домашних животных, аквариумных и террариумных видов и в качестве живой наживки и живого корма (в соответствии с решением </w:t>
      </w:r>
      <w:hyperlink r:id="rId19" w:history="1">
        <w:r w:rsidR="00403562" w:rsidRPr="008A4764">
          <w:rPr>
            <w:rStyle w:val="Lienhypertexte"/>
          </w:rPr>
          <w:t>XII</w:t>
        </w:r>
        <w:r w:rsidR="00403562" w:rsidRPr="00403562">
          <w:rPr>
            <w:rStyle w:val="Lienhypertexte"/>
            <w:lang w:val="ru-RU"/>
          </w:rPr>
          <w:t>/16</w:t>
        </w:r>
      </w:hyperlink>
      <w:r w:rsidRPr="001D1759">
        <w:rPr>
          <w:lang w:val="ru-RU"/>
        </w:rPr>
        <w:t xml:space="preserve"> от 10 октября 2014 года), а также дополнительного добровольного руководства по предупреждению непреднамеренной интродукции инвазивных чужеродных видов, связанной с торговлей живыми организмами (в соответствии с решением </w:t>
      </w:r>
      <w:hyperlink r:id="rId20" w:history="1">
        <w:r w:rsidR="00403562" w:rsidRPr="00403562">
          <w:rPr>
            <w:rStyle w:val="Lienhypertexte"/>
            <w:lang w:val="ru-RU"/>
          </w:rPr>
          <w:t>14/11</w:t>
        </w:r>
      </w:hyperlink>
      <w:r w:rsidR="00403562" w:rsidRPr="00403562">
        <w:rPr>
          <w:lang w:val="ru-RU"/>
        </w:rPr>
        <w:t xml:space="preserve"> </w:t>
      </w:r>
      <w:r w:rsidRPr="001D1759">
        <w:rPr>
          <w:lang w:val="ru-RU"/>
        </w:rPr>
        <w:t>от 29 ноября 2018 года);</w:t>
      </w:r>
    </w:p>
    <w:p w14:paraId="687FB36C" w14:textId="77777777" w:rsidR="00EA711C" w:rsidRPr="001D1759" w:rsidRDefault="00EA711C" w:rsidP="005F1707">
      <w:pPr>
        <w:pStyle w:val="Paragraphedeliste"/>
        <w:numPr>
          <w:ilvl w:val="2"/>
          <w:numId w:val="79"/>
        </w:numPr>
        <w:tabs>
          <w:tab w:val="left" w:pos="1701"/>
        </w:tabs>
        <w:spacing w:after="120"/>
        <w:ind w:left="567" w:firstLine="567"/>
        <w:contextualSpacing w:val="0"/>
        <w:rPr>
          <w:lang w:val="ru-RU"/>
        </w:rPr>
      </w:pPr>
      <w:r w:rsidRPr="001D1759">
        <w:rPr>
          <w:lang w:val="ru-RU"/>
        </w:rPr>
        <w:t>активизация инициатив и сетей международного и регионального сотрудничества в целях обмена методами передовой практики для совершенствования национальных и субнациональных мер политики и законодательных актов с учетом конкретных обстоятельств и приоритетов;</w:t>
      </w:r>
    </w:p>
    <w:p w14:paraId="061314DF" w14:textId="77777777" w:rsidR="00EA711C" w:rsidRPr="001D1759" w:rsidRDefault="00EA711C" w:rsidP="005F1707">
      <w:pPr>
        <w:pStyle w:val="Paragraphedeliste"/>
        <w:numPr>
          <w:ilvl w:val="2"/>
          <w:numId w:val="79"/>
        </w:numPr>
        <w:tabs>
          <w:tab w:val="left" w:pos="1701"/>
        </w:tabs>
        <w:spacing w:after="120"/>
        <w:ind w:left="567" w:firstLine="567"/>
        <w:contextualSpacing w:val="0"/>
        <w:rPr>
          <w:lang w:val="ru-RU"/>
        </w:rPr>
      </w:pPr>
      <w:r w:rsidRPr="001D1759">
        <w:rPr>
          <w:lang w:val="ru-RU"/>
        </w:rPr>
        <w:t>в сотрудничестве с соответствующими организациями создание и обеспечение функционирования механизмов для выявления наличия и распространения инвазивных чужеродных видов, связанных с электронной торговлей, с уделением особого внимания партиям грузов с высокой или потенциально высокой степенью риска, таким как почва, почвенный субстрат и живые организмы (в применимых случаях включая соответствующий подстилочный материал);</w:t>
      </w:r>
    </w:p>
    <w:p w14:paraId="2514724D" w14:textId="77777777" w:rsidR="00EA711C" w:rsidRPr="001D1759" w:rsidRDefault="00EA711C" w:rsidP="005F1707">
      <w:pPr>
        <w:pStyle w:val="Paragraphedeliste"/>
        <w:numPr>
          <w:ilvl w:val="2"/>
          <w:numId w:val="79"/>
        </w:numPr>
        <w:tabs>
          <w:tab w:val="left" w:pos="1701"/>
        </w:tabs>
        <w:spacing w:after="120"/>
        <w:ind w:left="567" w:firstLine="567"/>
        <w:contextualSpacing w:val="0"/>
        <w:rPr>
          <w:lang w:val="ru-RU"/>
        </w:rPr>
      </w:pPr>
      <w:r w:rsidRPr="001D1759">
        <w:rPr>
          <w:lang w:val="ru-RU"/>
        </w:rPr>
        <w:t>применение в соответствующих случаях имеющихся инструментов, таких как Глобальный реестр интродуцированных и инвазивных видов</w:t>
      </w:r>
      <w:r w:rsidRPr="001D1759">
        <w:rPr>
          <w:vertAlign w:val="superscript"/>
          <w:lang w:val="ru-RU"/>
        </w:rPr>
        <w:footnoteReference w:id="26"/>
      </w:r>
      <w:r w:rsidRPr="001D1759">
        <w:rPr>
          <w:lang w:val="ru-RU"/>
        </w:rPr>
        <w:t xml:space="preserve">, в котором содержатся контрольные списки чужеродных и инвазивных чужеродных видов на уровне стран и который </w:t>
      </w:r>
      <w:r w:rsidRPr="001D1759">
        <w:rPr>
          <w:lang w:val="ru-RU"/>
        </w:rPr>
        <w:lastRenderedPageBreak/>
        <w:t xml:space="preserve">может послужить основой для мероприятий по выявлению инвазивных чужеродных видов, связанных с электронной торговлей; </w:t>
      </w:r>
    </w:p>
    <w:p w14:paraId="1C71ABCC" w14:textId="5F2F5774" w:rsidR="00EA711C" w:rsidRPr="001D1759" w:rsidRDefault="00EA711C" w:rsidP="005F1707">
      <w:pPr>
        <w:pStyle w:val="Paragraphedeliste"/>
        <w:numPr>
          <w:ilvl w:val="2"/>
          <w:numId w:val="79"/>
        </w:numPr>
        <w:tabs>
          <w:tab w:val="left" w:pos="1701"/>
        </w:tabs>
        <w:spacing w:after="120"/>
        <w:ind w:left="567" w:firstLine="567"/>
        <w:contextualSpacing w:val="0"/>
        <w:rPr>
          <w:lang w:val="ru-RU"/>
        </w:rPr>
      </w:pPr>
      <w:r w:rsidRPr="001D1759">
        <w:rPr>
          <w:lang w:val="ru-RU"/>
        </w:rPr>
        <w:t xml:space="preserve">оценка риска инвазии, связанной с чужеродными видами, до выдачи разрешения на их ввоз. Такие оценки могут использоваться для составления или обновления списков инвазивных или потенциально инвазивных чужеродных видов в целях предупреждения их непреднамеренной интродукции, в частности на территориях, особенно уязвимых для инвазивных чужеродных видов, таких как острова. Эти соображения должны согласовываться с руководящими указаниями, содержащимися в решениях </w:t>
      </w:r>
      <w:hyperlink r:id="rId21" w:history="1">
        <w:r w:rsidR="00403562" w:rsidRPr="008A4764">
          <w:rPr>
            <w:rStyle w:val="Lienhypertexte"/>
          </w:rPr>
          <w:t>XII</w:t>
        </w:r>
        <w:r w:rsidR="00403562" w:rsidRPr="00403562">
          <w:rPr>
            <w:rStyle w:val="Lienhypertexte"/>
            <w:lang w:val="ru-RU"/>
          </w:rPr>
          <w:t>/16</w:t>
        </w:r>
      </w:hyperlink>
      <w:r w:rsidRPr="001D1759">
        <w:rPr>
          <w:lang w:val="ru-RU"/>
        </w:rPr>
        <w:t xml:space="preserve"> и </w:t>
      </w:r>
      <w:hyperlink r:id="rId22" w:history="1">
        <w:r w:rsidR="00403562" w:rsidRPr="00403562">
          <w:rPr>
            <w:rStyle w:val="Lienhypertexte"/>
            <w:lang w:val="ru-RU"/>
          </w:rPr>
          <w:t>14/11</w:t>
        </w:r>
      </w:hyperlink>
      <w:r w:rsidRPr="001D1759">
        <w:rPr>
          <w:lang w:val="ru-RU"/>
        </w:rPr>
        <w:t xml:space="preserve"> и других применимых международных обязательствах и стандартах, в том числе связанных с Генеральным соглашением о торговле услугами</w:t>
      </w:r>
      <w:r w:rsidRPr="001D1759">
        <w:rPr>
          <w:vertAlign w:val="superscript"/>
          <w:lang w:val="ru-RU"/>
        </w:rPr>
        <w:footnoteReference w:id="27"/>
      </w:r>
      <w:r w:rsidRPr="001D1759">
        <w:rPr>
          <w:lang w:val="ru-RU"/>
        </w:rPr>
        <w:t>, которые имеют отношение к трансграничной электронной торговле;</w:t>
      </w:r>
    </w:p>
    <w:p w14:paraId="4FD870F3" w14:textId="77777777" w:rsidR="00EA711C" w:rsidRPr="001D1759" w:rsidRDefault="00EA711C" w:rsidP="005F1707">
      <w:pPr>
        <w:pStyle w:val="Paragraphedeliste"/>
        <w:numPr>
          <w:ilvl w:val="2"/>
          <w:numId w:val="79"/>
        </w:numPr>
        <w:tabs>
          <w:tab w:val="left" w:pos="1701"/>
        </w:tabs>
        <w:spacing w:after="120"/>
        <w:ind w:left="567" w:firstLine="567"/>
        <w:contextualSpacing w:val="0"/>
        <w:rPr>
          <w:rFonts w:eastAsiaTheme="majorEastAsia"/>
          <w:kern w:val="22"/>
          <w:lang w:val="ru-RU"/>
        </w:rPr>
      </w:pPr>
      <w:r w:rsidRPr="001D1759">
        <w:rPr>
          <w:lang w:val="ru-RU"/>
        </w:rPr>
        <w:t>пересмотр и обновление международных соглашений и требований к импорту, в том числе применительно к электронной торговле, инвазивных и потенциально инвазивных чужеродных видов, которые не подпадают под действие фитосанитарных требований или могут потенциально выступать «попутчиками», либо загрязнителями других видов.</w:t>
      </w:r>
    </w:p>
    <w:p w14:paraId="3D71EAD3" w14:textId="77777777" w:rsidR="00EA711C" w:rsidRPr="001D1759" w:rsidRDefault="00EA711C" w:rsidP="00690C8B">
      <w:pPr>
        <w:tabs>
          <w:tab w:val="clear" w:pos="1134"/>
          <w:tab w:val="clear" w:pos="1701"/>
          <w:tab w:val="clear" w:pos="2268"/>
        </w:tabs>
        <w:spacing w:before="120" w:after="120"/>
        <w:outlineLvl w:val="1"/>
        <w:rPr>
          <w:rFonts w:eastAsiaTheme="majorEastAsia" w:cstheme="majorBidi"/>
          <w:b/>
          <w:bCs/>
          <w:kern w:val="22"/>
          <w:sz w:val="24"/>
        </w:rPr>
      </w:pPr>
      <w:bookmarkStart w:id="7" w:name="_Toc153952198"/>
      <w:r w:rsidRPr="001D1759">
        <w:rPr>
          <w:rFonts w:eastAsiaTheme="majorEastAsia" w:cstheme="majorBidi"/>
          <w:b/>
          <w:sz w:val="24"/>
          <w:szCs w:val="26"/>
        </w:rPr>
        <w:t>B.</w:t>
      </w:r>
      <w:r w:rsidRPr="001D1759">
        <w:rPr>
          <w:rFonts w:eastAsiaTheme="majorEastAsia" w:cstheme="majorBidi"/>
          <w:b/>
          <w:sz w:val="24"/>
          <w:szCs w:val="26"/>
        </w:rPr>
        <w:tab/>
        <w:t>Привлечение к участию субъектов деятельности</w:t>
      </w:r>
      <w:bookmarkEnd w:id="7"/>
    </w:p>
    <w:p w14:paraId="564A849B" w14:textId="77777777" w:rsidR="00EA711C" w:rsidRPr="001D1759" w:rsidRDefault="00EA711C" w:rsidP="002F037C">
      <w:pPr>
        <w:numPr>
          <w:ilvl w:val="0"/>
          <w:numId w:val="69"/>
        </w:numPr>
        <w:tabs>
          <w:tab w:val="clear" w:pos="567"/>
          <w:tab w:val="clear" w:pos="1134"/>
          <w:tab w:val="clear" w:pos="1701"/>
          <w:tab w:val="clear" w:pos="2268"/>
        </w:tabs>
        <w:spacing w:before="120" w:after="120"/>
        <w:ind w:left="567" w:firstLine="0"/>
        <w:rPr>
          <w:rFonts w:eastAsiaTheme="majorEastAsia"/>
          <w:szCs w:val="24"/>
        </w:rPr>
      </w:pPr>
      <w:r w:rsidRPr="001D1759">
        <w:rPr>
          <w:rFonts w:eastAsia="Times New Roman"/>
          <w:szCs w:val="24"/>
        </w:rPr>
        <w:t>Сторонам, организациям и субъектам деятельности предлагается принять следующие меры в зависимости от обстоятельств:</w:t>
      </w:r>
    </w:p>
    <w:p w14:paraId="03CE13FE" w14:textId="5C311602" w:rsidR="00EA711C" w:rsidRPr="001D1759" w:rsidRDefault="00EA711C" w:rsidP="005F1707">
      <w:pPr>
        <w:pStyle w:val="Paragraphedeliste"/>
        <w:numPr>
          <w:ilvl w:val="2"/>
          <w:numId w:val="80"/>
        </w:numPr>
        <w:tabs>
          <w:tab w:val="left" w:pos="1701"/>
        </w:tabs>
        <w:spacing w:after="120"/>
        <w:ind w:left="567" w:firstLine="567"/>
        <w:contextualSpacing w:val="0"/>
        <w:rPr>
          <w:lang w:val="ru-RU"/>
        </w:rPr>
      </w:pPr>
      <w:r w:rsidRPr="001D1759">
        <w:rPr>
          <w:lang w:val="ru-RU"/>
        </w:rPr>
        <w:t xml:space="preserve">разработка в сотрудничестве с участниками электронной торговли механизмов для выявления продавцов, осуществляющих электронную торговлю, и их местонахождения, а также других субъектов деятельности в целях содействия межведомственному и многостороннему участию и сотрудничеству (в соответствии с пунктом 7 решения </w:t>
      </w:r>
      <w:hyperlink r:id="rId23" w:history="1">
        <w:r w:rsidR="00403562" w:rsidRPr="00A175FC">
          <w:rPr>
            <w:rStyle w:val="Lienhypertexte"/>
          </w:rPr>
          <w:t>XIII</w:t>
        </w:r>
        <w:r w:rsidR="00403562" w:rsidRPr="00403562">
          <w:rPr>
            <w:rStyle w:val="Lienhypertexte"/>
            <w:lang w:val="ru-RU"/>
          </w:rPr>
          <w:t>/13</w:t>
        </w:r>
      </w:hyperlink>
      <w:r w:rsidRPr="001D1759">
        <w:rPr>
          <w:lang w:val="ru-RU"/>
        </w:rPr>
        <w:t>);</w:t>
      </w:r>
    </w:p>
    <w:p w14:paraId="13E1970C" w14:textId="77777777" w:rsidR="00EA711C" w:rsidRPr="001D1759" w:rsidRDefault="00EA711C" w:rsidP="005F1707">
      <w:pPr>
        <w:pStyle w:val="Paragraphedeliste"/>
        <w:numPr>
          <w:ilvl w:val="2"/>
          <w:numId w:val="80"/>
        </w:numPr>
        <w:tabs>
          <w:tab w:val="left" w:pos="1701"/>
        </w:tabs>
        <w:spacing w:after="120"/>
        <w:ind w:left="567" w:firstLine="567"/>
        <w:contextualSpacing w:val="0"/>
        <w:rPr>
          <w:lang w:val="ru-RU"/>
        </w:rPr>
      </w:pPr>
      <w:r w:rsidRPr="001D1759">
        <w:rPr>
          <w:lang w:val="ru-RU"/>
        </w:rPr>
        <w:t>взаимодействие и сотрудничество с коренными народами и местными общинами, женщинами и молодежью, а также с более широкой общественностью в целях предупреждения и обнаружения раннего вторжения, укоренения или распространения инвазивных чужеродных видов в результате электронной торговли;</w:t>
      </w:r>
    </w:p>
    <w:p w14:paraId="506C5B6F" w14:textId="312505EB" w:rsidR="00EA711C" w:rsidRPr="001D1759" w:rsidRDefault="00EA711C" w:rsidP="005F1707">
      <w:pPr>
        <w:pStyle w:val="Paragraphedeliste"/>
        <w:numPr>
          <w:ilvl w:val="2"/>
          <w:numId w:val="80"/>
        </w:numPr>
        <w:tabs>
          <w:tab w:val="left" w:pos="1701"/>
        </w:tabs>
        <w:spacing w:after="120"/>
        <w:ind w:left="567" w:firstLine="567"/>
        <w:contextualSpacing w:val="0"/>
        <w:rPr>
          <w:lang w:val="ru-RU"/>
        </w:rPr>
      </w:pPr>
      <w:r w:rsidRPr="001D1759">
        <w:rPr>
          <w:lang w:val="ru-RU"/>
        </w:rPr>
        <w:t xml:space="preserve">содействие соблюдению потребителями и продавцами, осуществляющими электронную торговлю, санитарных, фитосанитарных и ветеринарных требований стран-импортеров в области импорта товаров, защиты животных и торговли ресурсами дикой природы путем предоставления актуальной и качественной информации о рисках (применительно к правовым, экологическим, медицинским и социокультурным аспектам) для страны потребителей </w:t>
      </w:r>
      <w:bookmarkStart w:id="8" w:name="_Hlk142491117"/>
      <w:r w:rsidRPr="001D1759">
        <w:rPr>
          <w:lang w:val="ru-RU"/>
        </w:rPr>
        <w:t>(в соответствии пунктом 10 решения </w:t>
      </w:r>
      <w:bookmarkEnd w:id="8"/>
      <w:r w:rsidR="00403562">
        <w:fldChar w:fldCharType="begin"/>
      </w:r>
      <w:r w:rsidR="00403562">
        <w:instrText>HYPERLINK</w:instrText>
      </w:r>
      <w:r w:rsidR="00403562" w:rsidRPr="00403562">
        <w:rPr>
          <w:lang w:val="ru-RU"/>
        </w:rPr>
        <w:instrText xml:space="preserve"> "</w:instrText>
      </w:r>
      <w:r w:rsidR="00403562">
        <w:instrText>https</w:instrText>
      </w:r>
      <w:r w:rsidR="00403562" w:rsidRPr="00403562">
        <w:rPr>
          <w:lang w:val="ru-RU"/>
        </w:rPr>
        <w:instrText>://</w:instrText>
      </w:r>
      <w:r w:rsidR="00403562">
        <w:instrText>www</w:instrText>
      </w:r>
      <w:r w:rsidR="00403562" w:rsidRPr="00403562">
        <w:rPr>
          <w:lang w:val="ru-RU"/>
        </w:rPr>
        <w:instrText>.</w:instrText>
      </w:r>
      <w:r w:rsidR="00403562">
        <w:instrText>cbd</w:instrText>
      </w:r>
      <w:r w:rsidR="00403562" w:rsidRPr="00403562">
        <w:rPr>
          <w:lang w:val="ru-RU"/>
        </w:rPr>
        <w:instrText>.</w:instrText>
      </w:r>
      <w:r w:rsidR="00403562">
        <w:instrText>int</w:instrText>
      </w:r>
      <w:r w:rsidR="00403562" w:rsidRPr="00403562">
        <w:rPr>
          <w:lang w:val="ru-RU"/>
        </w:rPr>
        <w:instrText>/</w:instrText>
      </w:r>
      <w:r w:rsidR="00403562">
        <w:instrText>doc</w:instrText>
      </w:r>
      <w:r w:rsidR="00403562" w:rsidRPr="00403562">
        <w:rPr>
          <w:lang w:val="ru-RU"/>
        </w:rPr>
        <w:instrText>/</w:instrText>
      </w:r>
      <w:r w:rsidR="00403562">
        <w:instrText>decisions</w:instrText>
      </w:r>
      <w:r w:rsidR="00403562" w:rsidRPr="00403562">
        <w:rPr>
          <w:lang w:val="ru-RU"/>
        </w:rPr>
        <w:instrText>/</w:instrText>
      </w:r>
      <w:r w:rsidR="00403562">
        <w:instrText>cop</w:instrText>
      </w:r>
      <w:r w:rsidR="00403562" w:rsidRPr="00403562">
        <w:rPr>
          <w:lang w:val="ru-RU"/>
        </w:rPr>
        <w:instrText>-14/</w:instrText>
      </w:r>
      <w:r w:rsidR="00403562">
        <w:instrText>cop</w:instrText>
      </w:r>
      <w:r w:rsidR="00403562" w:rsidRPr="00403562">
        <w:rPr>
          <w:lang w:val="ru-RU"/>
        </w:rPr>
        <w:instrText>-14-</w:instrText>
      </w:r>
      <w:r w:rsidR="00403562">
        <w:instrText>dec</w:instrText>
      </w:r>
      <w:r w:rsidR="00403562" w:rsidRPr="00403562">
        <w:rPr>
          <w:lang w:val="ru-RU"/>
        </w:rPr>
        <w:instrText>-11-</w:instrText>
      </w:r>
      <w:r w:rsidR="00403562">
        <w:instrText>ru</w:instrText>
      </w:r>
      <w:r w:rsidR="00403562" w:rsidRPr="00403562">
        <w:rPr>
          <w:lang w:val="ru-RU"/>
        </w:rPr>
        <w:instrText>.</w:instrText>
      </w:r>
      <w:r w:rsidR="00403562">
        <w:instrText>pdf</w:instrText>
      </w:r>
      <w:r w:rsidR="00403562" w:rsidRPr="00403562">
        <w:rPr>
          <w:lang w:val="ru-RU"/>
        </w:rPr>
        <w:instrText>"</w:instrText>
      </w:r>
      <w:r w:rsidR="00403562">
        <w:fldChar w:fldCharType="separate"/>
      </w:r>
      <w:r w:rsidR="00403562" w:rsidRPr="00403562">
        <w:rPr>
          <w:rStyle w:val="Lienhypertexte"/>
          <w:lang w:val="ru-RU"/>
        </w:rPr>
        <w:t>14/11</w:t>
      </w:r>
      <w:r w:rsidR="00403562">
        <w:fldChar w:fldCharType="end"/>
      </w:r>
      <w:r w:rsidRPr="001D1759">
        <w:rPr>
          <w:lang w:val="ru-RU"/>
        </w:rPr>
        <w:t>);</w:t>
      </w:r>
    </w:p>
    <w:p w14:paraId="67FC9461" w14:textId="4925B921" w:rsidR="00EA711C" w:rsidRPr="001D1759" w:rsidRDefault="00EA711C" w:rsidP="005F1707">
      <w:pPr>
        <w:pStyle w:val="Paragraphedeliste"/>
        <w:numPr>
          <w:ilvl w:val="2"/>
          <w:numId w:val="80"/>
        </w:numPr>
        <w:tabs>
          <w:tab w:val="left" w:pos="1701"/>
        </w:tabs>
        <w:spacing w:after="120"/>
        <w:ind w:left="567" w:firstLine="567"/>
        <w:contextualSpacing w:val="0"/>
        <w:rPr>
          <w:lang w:val="ru-RU"/>
        </w:rPr>
      </w:pPr>
      <w:r w:rsidRPr="001D1759">
        <w:rPr>
          <w:lang w:val="ru-RU"/>
        </w:rPr>
        <w:t xml:space="preserve">совершенствование координации и коммуникации с продавцам и экспортерами живых организмов, пользователями электронной торговли и в соответствующих случаях почтовыми и курьерскими службами, с тем чтобы способствовать предоставлению соответствующей информации о рисках и профилактических мерах, принимая во внимание ограниченные возможности почтовых и курьерских служб в отношении регулирования импорта товаров (в соответствии с пунктом 24 решения </w:t>
      </w:r>
      <w:hyperlink r:id="rId24" w:history="1">
        <w:r w:rsidR="00403562" w:rsidRPr="008A4764">
          <w:rPr>
            <w:rStyle w:val="Lienhypertexte"/>
          </w:rPr>
          <w:t>XII</w:t>
        </w:r>
        <w:r w:rsidR="00403562" w:rsidRPr="00403562">
          <w:rPr>
            <w:rStyle w:val="Lienhypertexte"/>
            <w:lang w:val="ru-RU"/>
          </w:rPr>
          <w:t>/16</w:t>
        </w:r>
      </w:hyperlink>
      <w:r w:rsidRPr="001D1759">
        <w:rPr>
          <w:lang w:val="ru-RU"/>
        </w:rPr>
        <w:t xml:space="preserve"> и с учетом пунктов 7, 9-11, 13 и 29 приложения I к решению </w:t>
      </w:r>
      <w:hyperlink r:id="rId25" w:history="1">
        <w:r w:rsidR="00403562" w:rsidRPr="00403562">
          <w:rPr>
            <w:rStyle w:val="Lienhypertexte"/>
            <w:lang w:val="ru-RU"/>
          </w:rPr>
          <w:t>14/11</w:t>
        </w:r>
      </w:hyperlink>
      <w:r w:rsidRPr="001D1759">
        <w:rPr>
          <w:lang w:val="ru-RU"/>
        </w:rPr>
        <w:t>);</w:t>
      </w:r>
    </w:p>
    <w:p w14:paraId="5FD52C05" w14:textId="77777777" w:rsidR="00EA711C" w:rsidRPr="001D1759" w:rsidRDefault="00EA711C" w:rsidP="005F1707">
      <w:pPr>
        <w:pStyle w:val="Paragraphedeliste"/>
        <w:numPr>
          <w:ilvl w:val="2"/>
          <w:numId w:val="80"/>
        </w:numPr>
        <w:tabs>
          <w:tab w:val="left" w:pos="1701"/>
        </w:tabs>
        <w:spacing w:after="120"/>
        <w:ind w:left="567" w:firstLine="567"/>
        <w:contextualSpacing w:val="0"/>
        <w:rPr>
          <w:lang w:val="ru-RU"/>
        </w:rPr>
      </w:pPr>
      <w:r w:rsidRPr="001D1759">
        <w:rPr>
          <w:lang w:val="ru-RU"/>
        </w:rPr>
        <w:t>обеспечение в сотрудничестве с национальными и региональными торговыми органами обновления сведений о требованиях к импорту и экспорту товаров и их предоставления в понятной и доступной форме участникам электронной торговли, коренным народам, местным общинам и соответствующим заинтересованным сторонам;</w:t>
      </w:r>
    </w:p>
    <w:p w14:paraId="1006B368" w14:textId="77777777" w:rsidR="00EA711C" w:rsidRPr="001D1759" w:rsidRDefault="00EA711C" w:rsidP="005F1707">
      <w:pPr>
        <w:pStyle w:val="Paragraphedeliste"/>
        <w:numPr>
          <w:ilvl w:val="2"/>
          <w:numId w:val="80"/>
        </w:numPr>
        <w:tabs>
          <w:tab w:val="left" w:pos="1701"/>
        </w:tabs>
        <w:spacing w:after="120"/>
        <w:ind w:left="567" w:firstLine="567"/>
        <w:contextualSpacing w:val="0"/>
        <w:rPr>
          <w:lang w:val="ru-RU"/>
        </w:rPr>
      </w:pPr>
      <w:r w:rsidRPr="001D1759">
        <w:rPr>
          <w:lang w:val="ru-RU"/>
        </w:rPr>
        <w:t xml:space="preserve">информирование продавцов и покупателей об инвазивных и потенциально инвазивных чужеродных видах с уделением особого внимания юридической ответственности. Рекомендуется привлекать к участию социальные сети и </w:t>
      </w:r>
      <w:r w:rsidRPr="001D1759">
        <w:rPr>
          <w:lang w:val="ru-RU"/>
        </w:rPr>
        <w:lastRenderedPageBreak/>
        <w:t xml:space="preserve">специализированные средства массовой информации, такие как журналы и книги о домашних животных, особенно журналы ассоциаций или обществ, имеющих отношение к домашним животным и растениям, и журналы об агентах биоконтроля, а также организовывать межведомственные целевые информационные кампании для распространения достоверной информации, направленные на изменение ценностных ориентиров потребителей (например, в пользу местных и неинвазивных видов) и изменение поведения (например, для предупреждения необдуманных покупок инвазивных чужеродных видов) (в соответствии с пунктом 4 решения </w:t>
      </w:r>
      <w:hyperlink r:id="rId26" w:history="1">
        <w:r w:rsidRPr="001D1759">
          <w:rPr>
            <w:lang w:val="ru-RU"/>
          </w:rPr>
          <w:t>XIII/13</w:t>
        </w:r>
      </w:hyperlink>
      <w:r w:rsidRPr="001D1759">
        <w:rPr>
          <w:lang w:val="ru-RU"/>
        </w:rPr>
        <w:t>);</w:t>
      </w:r>
    </w:p>
    <w:p w14:paraId="6C1D4C5C" w14:textId="77C49BAF" w:rsidR="00EA711C" w:rsidRPr="001D1759" w:rsidRDefault="00EA711C" w:rsidP="005F1707">
      <w:pPr>
        <w:pStyle w:val="Paragraphedeliste"/>
        <w:numPr>
          <w:ilvl w:val="2"/>
          <w:numId w:val="80"/>
        </w:numPr>
        <w:tabs>
          <w:tab w:val="left" w:pos="1701"/>
        </w:tabs>
        <w:spacing w:after="120"/>
        <w:ind w:left="567" w:firstLine="567"/>
        <w:contextualSpacing w:val="0"/>
        <w:rPr>
          <w:rFonts w:eastAsiaTheme="majorEastAsia"/>
          <w:kern w:val="22"/>
          <w:lang w:val="ru-RU"/>
        </w:rPr>
      </w:pPr>
      <w:r w:rsidRPr="001D1759">
        <w:rPr>
          <w:lang w:val="ru-RU"/>
        </w:rPr>
        <w:t xml:space="preserve">поощрение партнерских связей и сотрудничества с платформами электронной торговли, поставщиками услуг электронных платежей, почтовыми и срочными курьерскими службами, с тем чтобы они в ходе своей деятельности следовали национальным правилам, международным стандартам и руководствам по инвазивным чужеродным видам при соблюдении других международных обязательств (в соответствии с пунктом 7 (b) решения </w:t>
      </w:r>
      <w:hyperlink r:id="rId27" w:history="1">
        <w:r w:rsidR="00403562" w:rsidRPr="00A175FC">
          <w:rPr>
            <w:rStyle w:val="Lienhypertexte"/>
          </w:rPr>
          <w:t>XIII</w:t>
        </w:r>
        <w:r w:rsidR="00403562" w:rsidRPr="00403562">
          <w:rPr>
            <w:rStyle w:val="Lienhypertexte"/>
            <w:lang w:val="ru-RU"/>
          </w:rPr>
          <w:t>/13</w:t>
        </w:r>
      </w:hyperlink>
      <w:r w:rsidRPr="001D1759">
        <w:rPr>
          <w:lang w:val="ru-RU"/>
        </w:rPr>
        <w:t>);</w:t>
      </w:r>
    </w:p>
    <w:p w14:paraId="3B074C60" w14:textId="1C9F2F38" w:rsidR="00EA711C" w:rsidRPr="001D1759" w:rsidRDefault="00EA711C" w:rsidP="005F1707">
      <w:pPr>
        <w:pStyle w:val="Paragraphedeliste"/>
        <w:numPr>
          <w:ilvl w:val="2"/>
          <w:numId w:val="80"/>
        </w:numPr>
        <w:tabs>
          <w:tab w:val="left" w:pos="1701"/>
        </w:tabs>
        <w:suppressAutoHyphens/>
        <w:spacing w:after="120"/>
        <w:ind w:left="567" w:firstLine="567"/>
        <w:contextualSpacing w:val="0"/>
        <w:rPr>
          <w:kern w:val="22"/>
          <w:lang w:val="ru-RU"/>
        </w:rPr>
      </w:pPr>
      <w:r w:rsidRPr="001D1759">
        <w:rPr>
          <w:lang w:val="ru-RU"/>
        </w:rPr>
        <w:t>внедрение подхода с позиций Единого окна, который позволяет представлять стандартизированную информацию и документы с использованием единого пропускного канала в целях выполнения всех нормативных требований, касающихся импорта, экспорта и транзита</w:t>
      </w:r>
      <w:r w:rsidRPr="001D1759">
        <w:rPr>
          <w:kern w:val="22"/>
          <w:vertAlign w:val="superscript"/>
          <w:lang w:val="ru-RU"/>
        </w:rPr>
        <w:footnoteReference w:id="28"/>
      </w:r>
      <w:r w:rsidRPr="001D1759">
        <w:rPr>
          <w:lang w:val="ru-RU"/>
        </w:rPr>
        <w:t xml:space="preserve">. Его внедрение на национальном и субнациональном уровнях может облегчить представление отчетности по регулируемым товарам, включая живые чужеродные организмы, представляющие фитосанитарный и санитарный риск и риск для биоразнообразия (в соответствии с пунктом 7 (c) решения </w:t>
      </w:r>
      <w:hyperlink r:id="rId28" w:history="1">
        <w:r w:rsidR="00403562" w:rsidRPr="00A77955">
          <w:rPr>
            <w:rFonts w:eastAsiaTheme="majorEastAsia"/>
            <w:color w:val="0000FF"/>
            <w:kern w:val="22"/>
            <w:u w:val="single"/>
            <w:lang w:val="ru-RU"/>
          </w:rPr>
          <w:t>XIII/13</w:t>
        </w:r>
      </w:hyperlink>
      <w:r w:rsidRPr="001D1759">
        <w:rPr>
          <w:lang w:val="ru-RU"/>
        </w:rPr>
        <w:t xml:space="preserve"> и пунктом 32 приложения I к решению </w:t>
      </w:r>
      <w:hyperlink r:id="rId29" w:history="1">
        <w:r w:rsidRPr="001D1759">
          <w:rPr>
            <w:rFonts w:eastAsiaTheme="majorEastAsia"/>
            <w:color w:val="0000FF"/>
            <w:kern w:val="22"/>
            <w:u w:val="single"/>
            <w:lang w:val="ru-RU"/>
          </w:rPr>
          <w:t>14/11</w:t>
        </w:r>
      </w:hyperlink>
      <w:r w:rsidRPr="001D1759">
        <w:rPr>
          <w:lang w:val="ru-RU"/>
        </w:rPr>
        <w:t xml:space="preserve">). Подход с позиций Единого окна может </w:t>
      </w:r>
      <w:r w:rsidR="007B39F3" w:rsidRPr="001D1759">
        <w:rPr>
          <w:lang w:val="ru-RU"/>
        </w:rPr>
        <w:t xml:space="preserve">применяться одновременно </w:t>
      </w:r>
      <w:r w:rsidRPr="001D1759">
        <w:rPr>
          <w:lang w:val="ru-RU"/>
        </w:rPr>
        <w:t>с уже действующими информационными системами (такими как Европейская сеть информации о чужеродных видах)</w:t>
      </w:r>
      <w:r w:rsidRPr="001D1759">
        <w:rPr>
          <w:kern w:val="22"/>
          <w:vertAlign w:val="superscript"/>
          <w:lang w:val="ru-RU"/>
        </w:rPr>
        <w:footnoteReference w:id="29"/>
      </w:r>
      <w:r w:rsidRPr="001D1759">
        <w:rPr>
          <w:lang w:val="ru-RU"/>
        </w:rPr>
        <w:t xml:space="preserve"> для обмена соответствующей информацией (двусторонний поток данных).</w:t>
      </w:r>
    </w:p>
    <w:p w14:paraId="2209C888" w14:textId="77777777" w:rsidR="00EA711C" w:rsidRPr="001D1759" w:rsidRDefault="00EA711C" w:rsidP="000C4587">
      <w:pPr>
        <w:keepNext/>
        <w:keepLines/>
        <w:tabs>
          <w:tab w:val="clear" w:pos="1134"/>
          <w:tab w:val="clear" w:pos="1701"/>
          <w:tab w:val="clear" w:pos="2268"/>
        </w:tabs>
        <w:spacing w:before="120" w:after="120"/>
        <w:outlineLvl w:val="1"/>
        <w:rPr>
          <w:rFonts w:eastAsiaTheme="majorEastAsia" w:cstheme="majorBidi"/>
          <w:b/>
          <w:sz w:val="24"/>
          <w:szCs w:val="26"/>
        </w:rPr>
      </w:pPr>
      <w:bookmarkStart w:id="9" w:name="_Toc153952199"/>
      <w:r w:rsidRPr="001D1759">
        <w:rPr>
          <w:rFonts w:eastAsiaTheme="majorEastAsia" w:cstheme="majorBidi"/>
          <w:b/>
          <w:sz w:val="24"/>
          <w:szCs w:val="26"/>
        </w:rPr>
        <w:t>C.</w:t>
      </w:r>
      <w:r w:rsidRPr="001D1759">
        <w:rPr>
          <w:rFonts w:eastAsiaTheme="majorEastAsia" w:cstheme="majorBidi"/>
          <w:b/>
          <w:sz w:val="24"/>
          <w:szCs w:val="26"/>
        </w:rPr>
        <w:tab/>
        <w:t>Мониторинг и соблюдение требований</w:t>
      </w:r>
      <w:bookmarkEnd w:id="9"/>
    </w:p>
    <w:p w14:paraId="6C5ED216" w14:textId="77777777" w:rsidR="00EA711C" w:rsidRPr="001D1759" w:rsidRDefault="00EA711C" w:rsidP="002F037C">
      <w:pPr>
        <w:keepNext/>
        <w:numPr>
          <w:ilvl w:val="0"/>
          <w:numId w:val="69"/>
        </w:numPr>
        <w:tabs>
          <w:tab w:val="clear" w:pos="567"/>
          <w:tab w:val="clear" w:pos="1134"/>
          <w:tab w:val="clear" w:pos="1701"/>
          <w:tab w:val="clear" w:pos="2268"/>
        </w:tabs>
        <w:spacing w:before="120" w:after="120"/>
        <w:ind w:left="567" w:firstLine="0"/>
        <w:rPr>
          <w:rFonts w:eastAsia="Times New Roman"/>
          <w:color w:val="000000"/>
          <w:kern w:val="22"/>
        </w:rPr>
      </w:pPr>
      <w:r w:rsidRPr="001D1759">
        <w:rPr>
          <w:rFonts w:eastAsia="Times New Roman"/>
          <w:szCs w:val="24"/>
        </w:rPr>
        <w:t>Сторонам</w:t>
      </w:r>
      <w:r w:rsidRPr="001D1759">
        <w:rPr>
          <w:rFonts w:eastAsia="Times New Roman"/>
          <w:color w:val="000000"/>
          <w:szCs w:val="24"/>
        </w:rPr>
        <w:t>, организациям и субъектам деятельности предлагается принять следующие меры в зависимости от обстоятельств:</w:t>
      </w:r>
    </w:p>
    <w:p w14:paraId="0CAE772D" w14:textId="77777777" w:rsidR="00EA711C" w:rsidRPr="001D1759" w:rsidRDefault="00EA711C" w:rsidP="00CB140A">
      <w:pPr>
        <w:pStyle w:val="Paragraphedeliste"/>
        <w:numPr>
          <w:ilvl w:val="2"/>
          <w:numId w:val="81"/>
        </w:numPr>
        <w:tabs>
          <w:tab w:val="left" w:pos="993"/>
          <w:tab w:val="left" w:pos="1701"/>
        </w:tabs>
        <w:spacing w:after="120"/>
        <w:ind w:left="567" w:firstLine="567"/>
        <w:contextualSpacing w:val="0"/>
        <w:rPr>
          <w:lang w:val="ru-RU"/>
        </w:rPr>
      </w:pPr>
      <w:r w:rsidRPr="001D1759">
        <w:rPr>
          <w:lang w:val="ru-RU"/>
        </w:rPr>
        <w:t xml:space="preserve">сбор данных в соответствии с национальным законодательством и обстоятельствами (в соответствии с пунктами 34-36 приложения I к решению </w:t>
      </w:r>
      <w:hyperlink r:id="rId30" w:history="1">
        <w:r w:rsidRPr="001D1759">
          <w:rPr>
            <w:color w:val="0000FF"/>
            <w:u w:val="single"/>
            <w:lang w:val="ru-RU"/>
          </w:rPr>
          <w:t>14/11</w:t>
        </w:r>
      </w:hyperlink>
      <w:r w:rsidRPr="001D1759">
        <w:rPr>
          <w:lang w:val="ru-RU"/>
        </w:rPr>
        <w:t>) всеми доступными способами и средствами, включая привлечение общественности (гражданскую науку), в целях осуществления контроля за соблюдением требований и оценки эффективности проводимых мероприятий по снижению рисков в области электронной торговли. Собранные данные наряду с иной существенной информацией, включая данные о соблюдении за прошлые периоды и информацию, полученную от коренных народов и местных общин при их добровольном, предварительном и обоснованном согласии</w:t>
      </w:r>
      <w:r w:rsidRPr="001D1759">
        <w:rPr>
          <w:vertAlign w:val="superscript"/>
          <w:lang w:val="ru-RU"/>
        </w:rPr>
        <w:footnoteReference w:id="30"/>
      </w:r>
      <w:r w:rsidRPr="001D1759">
        <w:rPr>
          <w:lang w:val="ru-RU"/>
        </w:rPr>
        <w:t>, могут использоваться при принятии решений о проведении инспекций на основе оценки рисков и о том, требуется ли расследование или принятие правоприменительных мер. Анализ данных может использоваться для выявления любых аномальных тенденций и повторяющихся явлений, в том числе применительно к потенциальным вторжениям инвазивных чужеродных видов и рискам воздействия;</w:t>
      </w:r>
    </w:p>
    <w:p w14:paraId="1C1EC374" w14:textId="77777777" w:rsidR="00EA711C" w:rsidRPr="001D1759" w:rsidRDefault="00EA711C" w:rsidP="00CB140A">
      <w:pPr>
        <w:pStyle w:val="Paragraphedeliste"/>
        <w:numPr>
          <w:ilvl w:val="2"/>
          <w:numId w:val="81"/>
        </w:numPr>
        <w:tabs>
          <w:tab w:val="left" w:pos="1701"/>
        </w:tabs>
        <w:spacing w:after="120"/>
        <w:ind w:left="567" w:firstLine="567"/>
        <w:contextualSpacing w:val="0"/>
        <w:rPr>
          <w:lang w:val="ru-RU"/>
        </w:rPr>
      </w:pPr>
      <w:r w:rsidRPr="001D1759">
        <w:rPr>
          <w:lang w:val="ru-RU"/>
        </w:rPr>
        <w:t xml:space="preserve">распространение методов передовой практики в отношении мер вмешательства на основе оценки риска с использованием передовых методов анализа данных для облегчения законной электронной торговли и одновременного выявления и прекращения незаконной торговли. По мере возможности использование в приоритетном порядке неинтрузивных </w:t>
      </w:r>
      <w:r w:rsidRPr="001D1759">
        <w:rPr>
          <w:lang w:val="ru-RU"/>
        </w:rPr>
        <w:lastRenderedPageBreak/>
        <w:t>технологий досмотра и повышение эффективности существующих технологий (в том числе сканеров, служебных собак и других доступных средств) для обнаружения инвазивных чужеродных видов, а также доработка автоматических биосенсоров для более эффективного обнаружения запрещенных и ограниченных к перевозке предметов, перемещаемых срочной курьерской и почтовой службами;</w:t>
      </w:r>
    </w:p>
    <w:p w14:paraId="633D0544" w14:textId="0EDB15D6" w:rsidR="00EA711C" w:rsidRPr="001D1759" w:rsidRDefault="00EA711C" w:rsidP="00CB140A">
      <w:pPr>
        <w:pStyle w:val="Paragraphedeliste"/>
        <w:numPr>
          <w:ilvl w:val="2"/>
          <w:numId w:val="81"/>
        </w:numPr>
        <w:tabs>
          <w:tab w:val="left" w:pos="1701"/>
        </w:tabs>
        <w:spacing w:after="120"/>
        <w:ind w:left="567" w:firstLine="567"/>
        <w:contextualSpacing w:val="0"/>
        <w:rPr>
          <w:color w:val="000000"/>
          <w:kern w:val="22"/>
          <w:lang w:val="ru-RU"/>
        </w:rPr>
      </w:pPr>
      <w:r w:rsidRPr="001D1759">
        <w:rPr>
          <w:lang w:val="ru-RU"/>
        </w:rPr>
        <w:t xml:space="preserve">разработка и применение обучающих материалов и иллюстрированных пособий в целях содействия надлежащему уровню мониторинга и инспекций рынков электронной торговли, особенно с учетом проблем, связанных с маркировкой, из-за которых может оказаться сложнее понять, какие товары должны подвергаться инспекции. Сюда может входить разработка инструкций по мониторингу платформ электронной торговли, выдаче предупреждений, </w:t>
      </w:r>
      <w:r w:rsidR="00CB140A" w:rsidRPr="001D1759">
        <w:rPr>
          <w:lang w:val="ru-RU"/>
        </w:rPr>
        <w:t xml:space="preserve">оповещений </w:t>
      </w:r>
      <w:r w:rsidRPr="001D1759">
        <w:rPr>
          <w:lang w:val="ru-RU"/>
        </w:rPr>
        <w:t>и другим правоприменительным мерам в случаях обнаружения нарушений при сделках в области электронной торговли, а также по надлежащему обращению с предметами ограниченного ввоза, конфискованными в соответствии с национальными и субнациональными законами и нормативными актами.</w:t>
      </w:r>
      <w:r w:rsidRPr="001D1759">
        <w:rPr>
          <w:color w:val="000000"/>
          <w:lang w:val="ru-RU"/>
        </w:rPr>
        <w:t xml:space="preserve"> </w:t>
      </w:r>
    </w:p>
    <w:p w14:paraId="36FFF086" w14:textId="77777777" w:rsidR="00EA711C" w:rsidRPr="001D1759" w:rsidRDefault="00EA711C" w:rsidP="002F037C">
      <w:pPr>
        <w:keepNext/>
        <w:numPr>
          <w:ilvl w:val="0"/>
          <w:numId w:val="70"/>
        </w:numPr>
        <w:suppressLineNumbers/>
        <w:tabs>
          <w:tab w:val="clear" w:pos="567"/>
          <w:tab w:val="clear" w:pos="1134"/>
          <w:tab w:val="clear" w:pos="1701"/>
          <w:tab w:val="clear" w:pos="2268"/>
        </w:tabs>
        <w:suppressAutoHyphens/>
        <w:overflowPunct w:val="0"/>
        <w:autoSpaceDE w:val="0"/>
        <w:autoSpaceDN w:val="0"/>
        <w:snapToGrid w:val="0"/>
        <w:spacing w:before="240" w:after="120"/>
        <w:ind w:left="567" w:hanging="414"/>
        <w:jc w:val="left"/>
        <w:rPr>
          <w:rFonts w:eastAsia="Malgun Gothic"/>
          <w:b/>
          <w:bCs/>
          <w:i/>
          <w:iCs/>
          <w:snapToGrid w:val="0"/>
          <w:color w:val="000000" w:themeColor="text1"/>
          <w:kern w:val="22"/>
          <w:sz w:val="24"/>
          <w:szCs w:val="24"/>
        </w:rPr>
      </w:pPr>
      <w:r w:rsidRPr="001D1759">
        <w:rPr>
          <w:rFonts w:eastAsia="Malgun Gothic"/>
          <w:b/>
          <w:bCs/>
          <w:snapToGrid w:val="0"/>
          <w:color w:val="000000" w:themeColor="text1"/>
          <w:kern w:val="22"/>
          <w:sz w:val="24"/>
          <w:szCs w:val="24"/>
        </w:rPr>
        <w:t>Предлагаемые меры для интернет-рынков (торговых платформ), поставщиков услуг электронных платежей, почтовых и срочных курьерских служб</w:t>
      </w:r>
    </w:p>
    <w:p w14:paraId="13BB10F6" w14:textId="77777777" w:rsidR="00EA711C" w:rsidRPr="001D1759" w:rsidRDefault="00EA711C" w:rsidP="002F037C">
      <w:pPr>
        <w:keepNext/>
        <w:numPr>
          <w:ilvl w:val="0"/>
          <w:numId w:val="69"/>
        </w:numPr>
        <w:tabs>
          <w:tab w:val="clear" w:pos="567"/>
          <w:tab w:val="clear" w:pos="1134"/>
          <w:tab w:val="clear" w:pos="1701"/>
          <w:tab w:val="clear" w:pos="2268"/>
        </w:tabs>
        <w:spacing w:before="120" w:after="120"/>
        <w:ind w:left="567" w:firstLine="0"/>
        <w:rPr>
          <w:rFonts w:eastAsiaTheme="majorEastAsia"/>
          <w:color w:val="000000"/>
          <w:kern w:val="22"/>
        </w:rPr>
      </w:pPr>
      <w:r w:rsidRPr="001D1759">
        <w:rPr>
          <w:rFonts w:eastAsia="Times New Roman"/>
          <w:szCs w:val="24"/>
        </w:rPr>
        <w:t>Интернет-</w:t>
      </w:r>
      <w:r w:rsidRPr="001D1759">
        <w:rPr>
          <w:rFonts w:eastAsia="Times New Roman"/>
          <w:color w:val="000000"/>
          <w:szCs w:val="24"/>
        </w:rPr>
        <w:t>рынки</w:t>
      </w:r>
      <w:r w:rsidRPr="001D1759">
        <w:rPr>
          <w:rFonts w:eastAsia="Times New Roman"/>
          <w:szCs w:val="24"/>
        </w:rPr>
        <w:t xml:space="preserve"> (торговые платформы) могут быть отнесены к трем категориям, которые могут частично совпадать между собой, а именно: </w:t>
      </w:r>
    </w:p>
    <w:p w14:paraId="0A865D66" w14:textId="3EEC598F" w:rsidR="00EA711C" w:rsidRPr="001D1759" w:rsidRDefault="00BA5355" w:rsidP="00BA5355">
      <w:pPr>
        <w:tabs>
          <w:tab w:val="clear" w:pos="567"/>
          <w:tab w:val="clear" w:pos="1134"/>
          <w:tab w:val="clear" w:pos="2268"/>
        </w:tabs>
        <w:spacing w:before="120" w:after="120"/>
        <w:ind w:left="567" w:firstLine="567"/>
        <w:rPr>
          <w:rFonts w:eastAsia="Times New Roman"/>
          <w:szCs w:val="24"/>
        </w:rPr>
      </w:pPr>
      <w:r w:rsidRPr="001D1759">
        <w:rPr>
          <w:rFonts w:eastAsia="Times New Roman"/>
          <w:kern w:val="22"/>
          <w:szCs w:val="24"/>
        </w:rPr>
        <w:t>(a)</w:t>
      </w:r>
      <w:r w:rsidRPr="001D1759">
        <w:rPr>
          <w:rFonts w:eastAsia="Times New Roman"/>
          <w:kern w:val="22"/>
          <w:szCs w:val="24"/>
        </w:rPr>
        <w:tab/>
      </w:r>
      <w:r w:rsidR="00EA711C" w:rsidRPr="001D1759">
        <w:rPr>
          <w:rFonts w:eastAsia="Times New Roman"/>
          <w:szCs w:val="24"/>
        </w:rPr>
        <w:t>онлайновые рынки, представляющие собой крупнейшие веб-сайты, на которых ведется торговля очень широким ассортиментом товаров и которые нередко предоставляют индивидуальным розничным продавцам доступ к международным покупателям (например, eBay и Amazon);</w:t>
      </w:r>
    </w:p>
    <w:p w14:paraId="5FB9D617" w14:textId="0394FFF5" w:rsidR="00EA711C" w:rsidRPr="001D1759" w:rsidRDefault="000736DC" w:rsidP="00EA711C">
      <w:pPr>
        <w:tabs>
          <w:tab w:val="clear" w:pos="567"/>
          <w:tab w:val="clear" w:pos="1134"/>
          <w:tab w:val="clear" w:pos="2268"/>
        </w:tabs>
        <w:spacing w:before="120" w:after="120"/>
        <w:ind w:left="540" w:firstLine="598"/>
        <w:rPr>
          <w:rFonts w:eastAsia="Times New Roman"/>
          <w:szCs w:val="24"/>
        </w:rPr>
      </w:pPr>
      <w:r w:rsidRPr="001D1759">
        <w:rPr>
          <w:rFonts w:eastAsia="Times New Roman"/>
          <w:kern w:val="22"/>
          <w:szCs w:val="24"/>
        </w:rPr>
        <w:t>(b)</w:t>
      </w:r>
      <w:r w:rsidRPr="001D1759">
        <w:rPr>
          <w:rFonts w:eastAsia="Times New Roman"/>
          <w:kern w:val="22"/>
          <w:szCs w:val="24"/>
        </w:rPr>
        <w:tab/>
      </w:r>
      <w:r w:rsidR="00EA711C" w:rsidRPr="001D1759">
        <w:rPr>
          <w:rFonts w:eastAsia="Times New Roman"/>
          <w:szCs w:val="24"/>
        </w:rPr>
        <w:t>индивидуальные розничные продавцы, которые осуществляют трансграничные онлайновые продажи с собственных веб-сайтов и могут иметь физические магазины;</w:t>
      </w:r>
    </w:p>
    <w:p w14:paraId="7757077E" w14:textId="5D899452" w:rsidR="00EA711C" w:rsidRPr="001D1759" w:rsidRDefault="00720D9A" w:rsidP="00EA711C">
      <w:pPr>
        <w:tabs>
          <w:tab w:val="clear" w:pos="567"/>
          <w:tab w:val="clear" w:pos="1134"/>
          <w:tab w:val="clear" w:pos="2268"/>
        </w:tabs>
        <w:spacing w:before="120" w:after="120"/>
        <w:ind w:left="540" w:firstLine="598"/>
        <w:rPr>
          <w:rFonts w:eastAsiaTheme="majorEastAsia"/>
          <w:color w:val="000000"/>
          <w:kern w:val="22"/>
          <w:u w:color="000000"/>
          <w:bdr w:val="nil"/>
        </w:rPr>
      </w:pPr>
      <w:r w:rsidRPr="001D1759">
        <w:rPr>
          <w:rFonts w:eastAsiaTheme="majorEastAsia"/>
          <w:kern w:val="22"/>
          <w:u w:color="000000"/>
          <w:bdr w:val="nil"/>
        </w:rPr>
        <w:t>(c)</w:t>
      </w:r>
      <w:r w:rsidRPr="001D1759">
        <w:rPr>
          <w:rFonts w:eastAsiaTheme="majorEastAsia"/>
          <w:kern w:val="22"/>
          <w:u w:color="000000"/>
          <w:bdr w:val="nil"/>
        </w:rPr>
        <w:tab/>
      </w:r>
      <w:r w:rsidR="00EA711C" w:rsidRPr="001D1759">
        <w:rPr>
          <w:rFonts w:eastAsia="Times New Roman"/>
          <w:szCs w:val="24"/>
        </w:rPr>
        <w:t>платформы одноранговой торговли, такие как группы в сети Facebook, или другие онлайновые платформы, посвященные, например, определенным домашним животным, с помощью которых ведется торговля преимущественно между некоммерческими субъектами.</w:t>
      </w:r>
      <w:r w:rsidR="00EA711C" w:rsidRPr="001D1759">
        <w:rPr>
          <w:rFonts w:eastAsia="Times New Roman"/>
          <w:color w:val="000000"/>
          <w:szCs w:val="24"/>
          <w:u w:color="000000"/>
          <w:bdr w:val="nil"/>
        </w:rPr>
        <w:t xml:space="preserve"> На таких платформах как правило не осуществляется операций по трансграничным продажам или покупкам.</w:t>
      </w:r>
    </w:p>
    <w:p w14:paraId="60C7767D" w14:textId="77777777" w:rsidR="00EA711C" w:rsidRPr="001D1759" w:rsidRDefault="00EA711C" w:rsidP="002F037C">
      <w:pPr>
        <w:keepNext/>
        <w:numPr>
          <w:ilvl w:val="0"/>
          <w:numId w:val="69"/>
        </w:numPr>
        <w:tabs>
          <w:tab w:val="clear" w:pos="567"/>
          <w:tab w:val="clear" w:pos="1134"/>
          <w:tab w:val="clear" w:pos="1701"/>
          <w:tab w:val="clear" w:pos="2268"/>
        </w:tabs>
        <w:spacing w:before="120" w:after="120"/>
        <w:ind w:left="567" w:firstLine="0"/>
        <w:rPr>
          <w:rFonts w:eastAsia="Times New Roman"/>
          <w:szCs w:val="24"/>
        </w:rPr>
      </w:pPr>
      <w:r w:rsidRPr="001D1759">
        <w:rPr>
          <w:rFonts w:eastAsia="Times New Roman"/>
          <w:szCs w:val="24"/>
        </w:rPr>
        <w:t>Для интернет-рынков (торговых платформ), поставщиков услуг электронных платежей, а также почтовых и срочных курьерских служб предлагаются следующие меры в зависимости от обстоятельств:</w:t>
      </w:r>
    </w:p>
    <w:p w14:paraId="5F199437" w14:textId="39BAEBCF" w:rsidR="00EA711C" w:rsidRPr="001D1759" w:rsidRDefault="000A4E36" w:rsidP="000A4E36">
      <w:pPr>
        <w:tabs>
          <w:tab w:val="clear" w:pos="567"/>
          <w:tab w:val="clear" w:pos="1134"/>
          <w:tab w:val="clear" w:pos="2268"/>
        </w:tabs>
        <w:spacing w:before="120" w:after="120"/>
        <w:ind w:left="567" w:firstLine="567"/>
        <w:rPr>
          <w:rFonts w:eastAsia="Times New Roman"/>
          <w:szCs w:val="24"/>
        </w:rPr>
      </w:pPr>
      <w:r w:rsidRPr="001D1759">
        <w:rPr>
          <w:rFonts w:eastAsia="Times New Roman"/>
          <w:kern w:val="22"/>
          <w:szCs w:val="24"/>
        </w:rPr>
        <w:t>(a)</w:t>
      </w:r>
      <w:r w:rsidRPr="001D1759">
        <w:rPr>
          <w:rFonts w:eastAsia="Times New Roman"/>
          <w:kern w:val="22"/>
          <w:szCs w:val="24"/>
        </w:rPr>
        <w:tab/>
      </w:r>
      <w:r w:rsidR="00EA711C" w:rsidRPr="001D1759">
        <w:rPr>
          <w:rFonts w:eastAsia="Times New Roman"/>
          <w:szCs w:val="24"/>
        </w:rPr>
        <w:t>использование имеющейся информации, предоставляемой соответствующими международными органами, национальными и субнациональными органами власти и другими источниками</w:t>
      </w:r>
      <w:r w:rsidR="007B39F3" w:rsidRPr="001D1759">
        <w:rPr>
          <w:rFonts w:eastAsia="Times New Roman"/>
          <w:szCs w:val="24"/>
        </w:rPr>
        <w:t>,</w:t>
      </w:r>
      <w:r w:rsidR="00EA711C" w:rsidRPr="001D1759">
        <w:rPr>
          <w:rFonts w:eastAsia="Times New Roman"/>
          <w:szCs w:val="24"/>
        </w:rPr>
        <w:t xml:space="preserve"> о рисках (как правовых, так и экологических), связанных с инвазивными чужеродными видами, для принятия соответствующих мер по информированию клиентов (в соответствии с пунктами 11-13 приложения I к решению </w:t>
      </w:r>
      <w:hyperlink r:id="rId31" w:history="1">
        <w:r w:rsidR="00403562" w:rsidRPr="001D1759">
          <w:rPr>
            <w:color w:val="0000FF"/>
            <w:u w:val="single"/>
          </w:rPr>
          <w:t>14/11</w:t>
        </w:r>
      </w:hyperlink>
      <w:r w:rsidR="00EA711C" w:rsidRPr="001D1759">
        <w:rPr>
          <w:rFonts w:eastAsia="Times New Roman"/>
          <w:szCs w:val="24"/>
        </w:rPr>
        <w:t>);</w:t>
      </w:r>
    </w:p>
    <w:p w14:paraId="7357F704" w14:textId="4292CFD4" w:rsidR="00EA711C" w:rsidRPr="001D1759" w:rsidRDefault="000A4E36" w:rsidP="00EA711C">
      <w:pPr>
        <w:tabs>
          <w:tab w:val="clear" w:pos="567"/>
          <w:tab w:val="clear" w:pos="1134"/>
          <w:tab w:val="clear" w:pos="2268"/>
        </w:tabs>
        <w:spacing w:before="120" w:after="120"/>
        <w:ind w:left="540" w:firstLine="598"/>
        <w:rPr>
          <w:rFonts w:eastAsia="Times New Roman"/>
          <w:szCs w:val="24"/>
        </w:rPr>
      </w:pPr>
      <w:r w:rsidRPr="001D1759">
        <w:rPr>
          <w:rFonts w:eastAsia="Times New Roman"/>
          <w:kern w:val="22"/>
          <w:szCs w:val="24"/>
        </w:rPr>
        <w:t>(b)</w:t>
      </w:r>
      <w:r w:rsidRPr="001D1759">
        <w:rPr>
          <w:rFonts w:eastAsia="Times New Roman"/>
          <w:kern w:val="22"/>
          <w:szCs w:val="24"/>
        </w:rPr>
        <w:tab/>
      </w:r>
      <w:r w:rsidR="00EA711C" w:rsidRPr="001D1759">
        <w:rPr>
          <w:rFonts w:eastAsia="Times New Roman"/>
          <w:szCs w:val="24"/>
        </w:rPr>
        <w:t>мониторинг электронной торговли, осуществляемой на их платформах, и при соблюдении соответствующего национального и субнационального законодательства расширение возможностей для проверки содержимого почтовых посылок и оповещения соответствующих органов при обнаружении улик, свидетельствующих о нелегальной торговле или иных случаях торговли инвазивными чужеродными видами, способными нанести ущерб;</w:t>
      </w:r>
    </w:p>
    <w:p w14:paraId="10AC4A05" w14:textId="31EB9749" w:rsidR="00EA711C" w:rsidRPr="001D1759" w:rsidRDefault="000A4E36" w:rsidP="00EA711C">
      <w:pPr>
        <w:tabs>
          <w:tab w:val="clear" w:pos="567"/>
          <w:tab w:val="clear" w:pos="1134"/>
          <w:tab w:val="clear" w:pos="2268"/>
        </w:tabs>
        <w:spacing w:before="120" w:after="120"/>
        <w:ind w:left="540" w:firstLine="598"/>
        <w:rPr>
          <w:rFonts w:eastAsiaTheme="majorEastAsia"/>
          <w:kern w:val="22"/>
          <w:szCs w:val="24"/>
        </w:rPr>
      </w:pPr>
      <w:r w:rsidRPr="001D1759">
        <w:rPr>
          <w:rFonts w:eastAsiaTheme="majorEastAsia"/>
          <w:kern w:val="22"/>
          <w:u w:color="000000"/>
          <w:bdr w:val="nil"/>
        </w:rPr>
        <w:t>(c)</w:t>
      </w:r>
      <w:r w:rsidRPr="001D1759">
        <w:rPr>
          <w:rFonts w:eastAsiaTheme="majorEastAsia"/>
          <w:kern w:val="22"/>
          <w:u w:color="000000"/>
          <w:bdr w:val="nil"/>
        </w:rPr>
        <w:tab/>
      </w:r>
      <w:r w:rsidR="00EA711C" w:rsidRPr="001D1759">
        <w:rPr>
          <w:rFonts w:eastAsia="Times New Roman"/>
          <w:szCs w:val="24"/>
        </w:rPr>
        <w:t>разработка и применение более эффективных мер управления, направленных на сведение к минимуму риска интродукции инвазивных и потенциально инвазивных чужеродных видов через каналы электронной торговли, в соответствии с международными и национальными обязательствами.</w:t>
      </w:r>
    </w:p>
    <w:p w14:paraId="3CA05525" w14:textId="77777777" w:rsidR="00EA711C" w:rsidRPr="001D1759" w:rsidRDefault="00EA711C" w:rsidP="002F037C">
      <w:pPr>
        <w:keepNext/>
        <w:numPr>
          <w:ilvl w:val="0"/>
          <w:numId w:val="70"/>
        </w:numPr>
        <w:suppressLineNumbers/>
        <w:tabs>
          <w:tab w:val="clear" w:pos="567"/>
          <w:tab w:val="clear" w:pos="1134"/>
          <w:tab w:val="clear" w:pos="1701"/>
          <w:tab w:val="clear" w:pos="2268"/>
        </w:tabs>
        <w:suppressAutoHyphens/>
        <w:overflowPunct w:val="0"/>
        <w:autoSpaceDE w:val="0"/>
        <w:autoSpaceDN w:val="0"/>
        <w:snapToGrid w:val="0"/>
        <w:spacing w:before="240" w:after="120"/>
        <w:ind w:hanging="567"/>
        <w:jc w:val="left"/>
        <w:rPr>
          <w:rFonts w:eastAsia="Malgun Gothic"/>
          <w:b/>
          <w:bCs/>
          <w:i/>
          <w:iCs/>
          <w:snapToGrid w:val="0"/>
          <w:color w:val="000000"/>
          <w:kern w:val="22"/>
          <w:sz w:val="24"/>
          <w:szCs w:val="20"/>
          <w:u w:color="000000"/>
          <w:bdr w:val="nil"/>
        </w:rPr>
      </w:pPr>
      <w:r w:rsidRPr="001D1759">
        <w:rPr>
          <w:rFonts w:eastAsia="Malgun Gothic"/>
          <w:b/>
          <w:bCs/>
          <w:snapToGrid w:val="0"/>
          <w:color w:val="000000" w:themeColor="text1"/>
          <w:kern w:val="22"/>
          <w:sz w:val="24"/>
          <w:szCs w:val="24"/>
        </w:rPr>
        <w:lastRenderedPageBreak/>
        <w:t xml:space="preserve">Рекомендуемые меры для соответствующих </w:t>
      </w:r>
      <w:bookmarkStart w:id="10" w:name="_Hlk27157522"/>
      <w:r w:rsidRPr="001D1759">
        <w:rPr>
          <w:rFonts w:eastAsia="Malgun Gothic"/>
          <w:b/>
          <w:bCs/>
          <w:snapToGrid w:val="0"/>
          <w:color w:val="000000" w:themeColor="text1"/>
          <w:kern w:val="22"/>
          <w:sz w:val="24"/>
          <w:szCs w:val="24"/>
        </w:rPr>
        <w:t>международных организаций, органов и соглашений, включая организации по установлению стандартов</w:t>
      </w:r>
      <w:bookmarkEnd w:id="10"/>
    </w:p>
    <w:p w14:paraId="6DEF302D" w14:textId="77777777" w:rsidR="00EA711C" w:rsidRPr="001D1759" w:rsidRDefault="00EA711C" w:rsidP="002F037C">
      <w:pPr>
        <w:keepNext/>
        <w:numPr>
          <w:ilvl w:val="0"/>
          <w:numId w:val="69"/>
        </w:numPr>
        <w:tabs>
          <w:tab w:val="clear" w:pos="567"/>
          <w:tab w:val="clear" w:pos="1134"/>
          <w:tab w:val="clear" w:pos="1701"/>
          <w:tab w:val="clear" w:pos="2268"/>
        </w:tabs>
        <w:spacing w:before="120" w:after="120"/>
        <w:ind w:left="567" w:firstLine="0"/>
        <w:rPr>
          <w:rFonts w:eastAsia="Times New Roman"/>
          <w:szCs w:val="24"/>
        </w:rPr>
      </w:pPr>
      <w:r w:rsidRPr="001D1759">
        <w:rPr>
          <w:rFonts w:eastAsia="Times New Roman"/>
          <w:szCs w:val="24"/>
        </w:rPr>
        <w:t xml:space="preserve">Международным организациям и органам предлагается принять следующие меры в зависимости от обстоятельств: </w:t>
      </w:r>
    </w:p>
    <w:p w14:paraId="0C180FFC" w14:textId="77777777" w:rsidR="00EA711C" w:rsidRPr="001D1759" w:rsidRDefault="00EA711C" w:rsidP="002F037C">
      <w:pPr>
        <w:pStyle w:val="Paragraphedeliste"/>
        <w:numPr>
          <w:ilvl w:val="2"/>
          <w:numId w:val="82"/>
        </w:numPr>
        <w:tabs>
          <w:tab w:val="left" w:pos="1701"/>
        </w:tabs>
        <w:spacing w:before="120" w:after="120"/>
        <w:ind w:left="567" w:firstLine="567"/>
        <w:contextualSpacing w:val="0"/>
        <w:rPr>
          <w:lang w:val="ru-RU"/>
        </w:rPr>
      </w:pPr>
      <w:r w:rsidRPr="001D1759">
        <w:rPr>
          <w:lang w:val="ru-RU"/>
        </w:rPr>
        <w:t>обмен данными, информацией, технологиями и опытом в области электронной торговли инвазивными и потенциально инвазивными чужеродными видами;</w:t>
      </w:r>
    </w:p>
    <w:p w14:paraId="1229DDBD" w14:textId="77777777" w:rsidR="00EA711C" w:rsidRPr="001D1759" w:rsidRDefault="00EA711C" w:rsidP="002F037C">
      <w:pPr>
        <w:pStyle w:val="Paragraphedeliste"/>
        <w:numPr>
          <w:ilvl w:val="2"/>
          <w:numId w:val="82"/>
        </w:numPr>
        <w:tabs>
          <w:tab w:val="left" w:pos="1701"/>
        </w:tabs>
        <w:spacing w:before="120" w:after="120"/>
        <w:ind w:left="567" w:firstLine="567"/>
        <w:contextualSpacing w:val="0"/>
        <w:rPr>
          <w:lang w:val="ru-RU"/>
        </w:rPr>
      </w:pPr>
      <w:r w:rsidRPr="001D1759">
        <w:rPr>
          <w:lang w:val="ru-RU"/>
        </w:rPr>
        <w:t>использование руководящих указаний соответствующих международных органов, включая работу, проводимую в настоящее время Всемирной таможенной организацией, Конвенцией об охране дикой фауны и флоры и природных сред обитания в Европе, Международной конвенцией по карантину и защите растений</w:t>
      </w:r>
      <w:r w:rsidRPr="001D1759">
        <w:rPr>
          <w:vertAlign w:val="superscript"/>
          <w:lang w:val="ru-RU"/>
        </w:rPr>
        <w:footnoteReference w:id="31"/>
      </w:r>
      <w:r w:rsidRPr="001D1759">
        <w:rPr>
          <w:lang w:val="ru-RU"/>
        </w:rPr>
        <w:t xml:space="preserve"> и Всемирной организацией по охране здоровья животных;</w:t>
      </w:r>
    </w:p>
    <w:p w14:paraId="6B2C4F0F" w14:textId="77777777" w:rsidR="00EA711C" w:rsidRPr="001D1759" w:rsidRDefault="00EA711C" w:rsidP="002F037C">
      <w:pPr>
        <w:pStyle w:val="Paragraphedeliste"/>
        <w:numPr>
          <w:ilvl w:val="2"/>
          <w:numId w:val="82"/>
        </w:numPr>
        <w:tabs>
          <w:tab w:val="left" w:pos="1701"/>
        </w:tabs>
        <w:spacing w:before="120" w:after="120"/>
        <w:ind w:left="567" w:firstLine="567"/>
        <w:contextualSpacing w:val="0"/>
        <w:rPr>
          <w:lang w:val="ru-RU"/>
        </w:rPr>
      </w:pPr>
      <w:r w:rsidRPr="001D1759">
        <w:rPr>
          <w:lang w:val="ru-RU"/>
        </w:rPr>
        <w:t>мониторинг электронной торговли инвазивными и потенциально инвазивными чужеродными видами на глобальном и региональном уровнях в целях выявления тенденций и рисков в связи с торговлей указанными видами;</w:t>
      </w:r>
    </w:p>
    <w:p w14:paraId="1DE1E385" w14:textId="77777777" w:rsidR="00EA711C" w:rsidRPr="001D1759" w:rsidRDefault="00EA711C" w:rsidP="002F037C">
      <w:pPr>
        <w:pStyle w:val="Paragraphedeliste"/>
        <w:numPr>
          <w:ilvl w:val="2"/>
          <w:numId w:val="82"/>
        </w:numPr>
        <w:tabs>
          <w:tab w:val="left" w:pos="1701"/>
        </w:tabs>
        <w:spacing w:before="120" w:after="120"/>
        <w:ind w:left="567" w:firstLine="567"/>
        <w:contextualSpacing w:val="0"/>
        <w:rPr>
          <w:lang w:val="ru-RU"/>
        </w:rPr>
      </w:pPr>
      <w:r w:rsidRPr="001D1759">
        <w:rPr>
          <w:lang w:val="ru-RU"/>
        </w:rPr>
        <w:t>разработка руководящих указаний и инструментов для оказания помощи национальным пограничным службам в реагировании на случаи несоблюдения требований, учитывая, что для эффективного реагирования могут потребоваться действия как в самой стране, так и на международном уровне</w:t>
      </w:r>
      <w:r w:rsidRPr="001D1759">
        <w:rPr>
          <w:vertAlign w:val="superscript"/>
          <w:lang w:val="ru-RU"/>
        </w:rPr>
        <w:footnoteReference w:id="32"/>
      </w:r>
      <w:r w:rsidRPr="001D1759">
        <w:rPr>
          <w:lang w:val="ru-RU"/>
        </w:rPr>
        <w:t>;</w:t>
      </w:r>
    </w:p>
    <w:p w14:paraId="7DE21C89" w14:textId="77777777" w:rsidR="00EA711C" w:rsidRPr="001D1759" w:rsidRDefault="00EA711C" w:rsidP="002F037C">
      <w:pPr>
        <w:pStyle w:val="Paragraphedeliste"/>
        <w:numPr>
          <w:ilvl w:val="2"/>
          <w:numId w:val="82"/>
        </w:numPr>
        <w:tabs>
          <w:tab w:val="left" w:pos="1701"/>
        </w:tabs>
        <w:spacing w:before="120" w:after="120"/>
        <w:ind w:left="567" w:firstLine="567"/>
        <w:contextualSpacing w:val="0"/>
        <w:rPr>
          <w:lang w:val="ru-RU"/>
        </w:rPr>
      </w:pPr>
      <w:r w:rsidRPr="001D1759">
        <w:rPr>
          <w:lang w:val="ru-RU"/>
        </w:rPr>
        <w:t>укрепление сотрудничества между национальными пограничными службами в целях расширения возможностей для увязки существующих инициатив в области безопасности с управлением рисками, связанными с инвазивными чужеродными видами, и целевыми (основанными на оценке риска) проверками. Помимо прочего, эта деятельность позволит создать механизм для своевременного обмена информацией между национальными пограничными службами и другими соответствующими министерствами и ведомствами по вопросам трансграничной электронной торговли;</w:t>
      </w:r>
    </w:p>
    <w:p w14:paraId="666DAEF3" w14:textId="77777777" w:rsidR="00EA711C" w:rsidRPr="001D1759" w:rsidRDefault="00EA711C" w:rsidP="002F037C">
      <w:pPr>
        <w:pStyle w:val="Paragraphedeliste"/>
        <w:numPr>
          <w:ilvl w:val="2"/>
          <w:numId w:val="82"/>
        </w:numPr>
        <w:tabs>
          <w:tab w:val="left" w:pos="1701"/>
        </w:tabs>
        <w:spacing w:before="120" w:after="120"/>
        <w:ind w:left="567" w:firstLine="567"/>
        <w:contextualSpacing w:val="0"/>
        <w:rPr>
          <w:lang w:val="ru-RU"/>
        </w:rPr>
      </w:pPr>
      <w:r w:rsidRPr="001D1759">
        <w:rPr>
          <w:lang w:val="ru-RU"/>
        </w:rPr>
        <w:t xml:space="preserve">проведение совместных мероприятий по созданию потенциала с соответствующими организациями, Сторонами и правительствами других стран и предоставление технической помощи и ресурсов для применения действующих международных руководств и стандартов, а также для разработки национальной или субнациональной нормативно-правовой базы или мер по устранению рисков, связанных с электронной торговлей, в интересах всех соответствующих субъектов деятельности, включая коренные народы и местные общины; </w:t>
      </w:r>
    </w:p>
    <w:p w14:paraId="18DD91CC" w14:textId="77777777" w:rsidR="00EA711C" w:rsidRPr="001D1759" w:rsidRDefault="00EA711C" w:rsidP="002F037C">
      <w:pPr>
        <w:pStyle w:val="Paragraphedeliste"/>
        <w:numPr>
          <w:ilvl w:val="2"/>
          <w:numId w:val="82"/>
        </w:numPr>
        <w:tabs>
          <w:tab w:val="left" w:pos="1701"/>
        </w:tabs>
        <w:spacing w:before="120" w:after="120"/>
        <w:ind w:left="567" w:firstLine="567"/>
        <w:contextualSpacing w:val="0"/>
        <w:rPr>
          <w:rFonts w:eastAsiaTheme="majorEastAsia"/>
          <w:kern w:val="22"/>
          <w:lang w:val="ru-RU"/>
        </w:rPr>
      </w:pPr>
      <w:r w:rsidRPr="001D1759">
        <w:rPr>
          <w:lang w:val="ru-RU"/>
        </w:rPr>
        <w:t>изучение возможности распространения понятия «уполномоченные экономические операторы»</w:t>
      </w:r>
      <w:r w:rsidRPr="001D1759">
        <w:rPr>
          <w:vertAlign w:val="superscript"/>
          <w:lang w:val="ru-RU"/>
        </w:rPr>
        <w:footnoteReference w:id="33"/>
      </w:r>
      <w:r w:rsidRPr="001D1759">
        <w:rPr>
          <w:lang w:val="ru-RU"/>
        </w:rPr>
        <w:t xml:space="preserve"> на трансграничную электронную торговлю, в том числе на почтовых операторов, срочные курьерские службы и электронные платформы, что приведет к снижению частоты проверок;</w:t>
      </w:r>
    </w:p>
    <w:p w14:paraId="072EF9B5" w14:textId="77777777" w:rsidR="00EA711C" w:rsidRPr="001D1759" w:rsidRDefault="00EA711C" w:rsidP="002F037C">
      <w:pPr>
        <w:pStyle w:val="Paragraphedeliste"/>
        <w:numPr>
          <w:ilvl w:val="2"/>
          <w:numId w:val="82"/>
        </w:numPr>
        <w:tabs>
          <w:tab w:val="left" w:pos="1701"/>
        </w:tabs>
        <w:spacing w:before="120" w:after="120"/>
        <w:ind w:left="567" w:firstLine="567"/>
        <w:contextualSpacing w:val="0"/>
        <w:rPr>
          <w:rFonts w:eastAsiaTheme="majorEastAsia"/>
          <w:i/>
          <w:iCs/>
          <w:kern w:val="22"/>
          <w:lang w:val="ru-RU"/>
        </w:rPr>
      </w:pPr>
      <w:r w:rsidRPr="001D1759">
        <w:rPr>
          <w:lang w:val="ru-RU"/>
        </w:rPr>
        <w:t xml:space="preserve">разработка механизмов и предоставление ресурсов, позволяющих осуществлять расширенный электронный обмен данными между всеми участниками международной цепи </w:t>
      </w:r>
      <w:r w:rsidRPr="001D1759">
        <w:rPr>
          <w:lang w:val="ru-RU"/>
        </w:rPr>
        <w:lastRenderedPageBreak/>
        <w:t>поставок, и использование этих данных для сортировки отправлений и определения необходимого уровня проверок (инспекция на основе оценки рисков)</w:t>
      </w:r>
      <w:r w:rsidRPr="001D1759">
        <w:rPr>
          <w:kern w:val="22"/>
          <w:vertAlign w:val="superscript"/>
          <w:lang w:val="ru-RU"/>
        </w:rPr>
        <w:footnoteReference w:id="34"/>
      </w:r>
      <w:r w:rsidRPr="001D1759">
        <w:rPr>
          <w:lang w:val="ru-RU"/>
        </w:rPr>
        <w:t>;</w:t>
      </w:r>
    </w:p>
    <w:p w14:paraId="302E49E1" w14:textId="6146D2E5" w:rsidR="00EA711C" w:rsidRPr="001D1759" w:rsidRDefault="00EA711C" w:rsidP="002F037C">
      <w:pPr>
        <w:pStyle w:val="Paragraphedeliste"/>
        <w:numPr>
          <w:ilvl w:val="2"/>
          <w:numId w:val="82"/>
        </w:numPr>
        <w:tabs>
          <w:tab w:val="left" w:pos="1701"/>
        </w:tabs>
        <w:spacing w:before="120" w:after="120"/>
        <w:ind w:left="567" w:firstLine="567"/>
        <w:contextualSpacing w:val="0"/>
        <w:rPr>
          <w:rFonts w:eastAsiaTheme="majorEastAsia"/>
          <w:kern w:val="22"/>
          <w:lang w:val="ru-RU"/>
        </w:rPr>
      </w:pPr>
      <w:r w:rsidRPr="001D1759">
        <w:rPr>
          <w:lang w:val="ru-RU"/>
        </w:rPr>
        <w:t>повышение осведомленности международных, региональных и национальных организаций и субъектов деятельности в области электронной торговли о требованиях к импорту и экспорту и о мерах, которые могут быть приняты для предупреждения или сведения к минимуму риска интродукции и распространения инвазивных и потенциально инвазивных чужеродных видов, связанных с электронной торговлей</w:t>
      </w:r>
      <w:r w:rsidRPr="001D1759">
        <w:rPr>
          <w:kern w:val="22"/>
          <w:vertAlign w:val="superscript"/>
          <w:lang w:val="ru-RU"/>
        </w:rPr>
        <w:footnoteReference w:id="35"/>
      </w:r>
      <w:r w:rsidRPr="001D1759">
        <w:rPr>
          <w:lang w:val="ru-RU"/>
        </w:rPr>
        <w:t xml:space="preserve"> (в соответствии с пунктом 7 (a) решения </w:t>
      </w:r>
      <w:hyperlink r:id="rId32" w:history="1">
        <w:r w:rsidR="003D658E" w:rsidRPr="001D1759">
          <w:rPr>
            <w:rFonts w:eastAsiaTheme="majorEastAsia"/>
            <w:color w:val="0000FF"/>
            <w:kern w:val="22"/>
            <w:u w:val="single"/>
            <w:lang w:val="ru-RU"/>
          </w:rPr>
          <w:t>XIII/13</w:t>
        </w:r>
      </w:hyperlink>
      <w:r w:rsidRPr="001D1759">
        <w:rPr>
          <w:lang w:val="ru-RU"/>
        </w:rPr>
        <w:t>);</w:t>
      </w:r>
    </w:p>
    <w:p w14:paraId="7AD50E42" w14:textId="6506D32E" w:rsidR="00EA711C" w:rsidRPr="001D1759" w:rsidRDefault="00EA711C" w:rsidP="002F037C">
      <w:pPr>
        <w:pStyle w:val="Paragraphedeliste"/>
        <w:numPr>
          <w:ilvl w:val="2"/>
          <w:numId w:val="82"/>
        </w:numPr>
        <w:tabs>
          <w:tab w:val="left" w:pos="1701"/>
        </w:tabs>
        <w:spacing w:before="120" w:after="120"/>
        <w:ind w:left="567" w:firstLine="567"/>
        <w:contextualSpacing w:val="0"/>
        <w:rPr>
          <w:rFonts w:eastAsiaTheme="majorEastAsia"/>
          <w:kern w:val="22"/>
          <w:lang w:val="ru-RU"/>
        </w:rPr>
      </w:pPr>
      <w:r w:rsidRPr="001D1759">
        <w:rPr>
          <w:lang w:val="ru-RU"/>
        </w:rPr>
        <w:t>возможное создание и внедрение на основе таких механизмов, как Классификация воздействия на окружающую среду чужеродных таксонов</w:t>
      </w:r>
      <w:r w:rsidRPr="001D1759">
        <w:rPr>
          <w:kern w:val="22"/>
          <w:vertAlign w:val="superscript"/>
          <w:lang w:val="ru-RU"/>
        </w:rPr>
        <w:footnoteReference w:id="36"/>
      </w:r>
      <w:r w:rsidRPr="001D1759">
        <w:rPr>
          <w:lang w:val="ru-RU"/>
        </w:rPr>
        <w:t xml:space="preserve">, международной системы маркировки инвазивных чужеродных видов с учетом степени риска для информирования покупателей и импортеров, с охватом всех видов </w:t>
      </w:r>
      <w:r w:rsidR="003D658E" w:rsidRPr="001D1759">
        <w:rPr>
          <w:lang w:val="ru-RU"/>
        </w:rPr>
        <w:t xml:space="preserve">в </w:t>
      </w:r>
      <w:r w:rsidRPr="001D1759">
        <w:rPr>
          <w:lang w:val="ru-RU"/>
        </w:rPr>
        <w:t xml:space="preserve">рамках онлайновой торговли. Такая маркировка на партиях груза с живыми чужеродными видами может содержать информацию, позволяющую определить их опасность для биоразнообразия и идентифицировать виды или таксоны более низкого уровня (например, научное название и таксономический серийный номер или его эквивалент) (в соответствии с пунктом 6 (g) решения </w:t>
      </w:r>
      <w:hyperlink r:id="rId33" w:history="1">
        <w:r w:rsidR="00403562" w:rsidRPr="008A4764">
          <w:rPr>
            <w:rFonts w:eastAsiaTheme="majorEastAsia"/>
            <w:color w:val="0563C1" w:themeColor="hyperlink"/>
            <w:kern w:val="22"/>
            <w:u w:val="single"/>
          </w:rPr>
          <w:t>XII</w:t>
        </w:r>
        <w:r w:rsidR="00403562" w:rsidRPr="00403562">
          <w:rPr>
            <w:rFonts w:eastAsiaTheme="majorEastAsia"/>
            <w:color w:val="0563C1" w:themeColor="hyperlink"/>
            <w:kern w:val="22"/>
            <w:u w:val="single"/>
            <w:lang w:val="ru-RU"/>
          </w:rPr>
          <w:t>/17</w:t>
        </w:r>
      </w:hyperlink>
      <w:r w:rsidRPr="001D1759">
        <w:rPr>
          <w:lang w:val="ru-RU"/>
        </w:rPr>
        <w:t xml:space="preserve"> от 10 октября 2014 года и пунктом 14 приложения I к решению </w:t>
      </w:r>
      <w:hyperlink r:id="rId34" w:history="1">
        <w:r w:rsidRPr="001D1759">
          <w:rPr>
            <w:rFonts w:eastAsiaTheme="majorEastAsia"/>
            <w:color w:val="0000FF"/>
            <w:kern w:val="22"/>
            <w:u w:val="single"/>
            <w:lang w:val="ru-RU"/>
          </w:rPr>
          <w:t>14/11</w:t>
        </w:r>
      </w:hyperlink>
      <w:r w:rsidRPr="001D1759">
        <w:rPr>
          <w:lang w:val="ru-RU"/>
        </w:rPr>
        <w:t>), с учетом текущей работы Подкомитета экспертов по перевозке опасных грузов Экономического и Социального Совета, Всемирной торговой организации, Международной конвенции по карантину и защите растений, Всемирной организации по охране здоровья животных и других соответствующих организаций и документов.</w:t>
      </w:r>
    </w:p>
    <w:p w14:paraId="5A90EBCB" w14:textId="72E62940" w:rsidR="00EA711C" w:rsidRPr="001D1759" w:rsidRDefault="00EA711C" w:rsidP="00AC70C2">
      <w:pPr>
        <w:tabs>
          <w:tab w:val="clear" w:pos="567"/>
          <w:tab w:val="clear" w:pos="1134"/>
          <w:tab w:val="clear" w:pos="1701"/>
          <w:tab w:val="clear" w:pos="2268"/>
        </w:tabs>
        <w:ind w:left="567"/>
        <w:rPr>
          <w:rFonts w:eastAsia="Times New Roman"/>
          <w:b/>
          <w:sz w:val="24"/>
          <w:szCs w:val="24"/>
        </w:rPr>
      </w:pPr>
      <w:r w:rsidRPr="001D1759">
        <w:rPr>
          <w:rFonts w:eastAsia="Times New Roman"/>
          <w:b/>
          <w:sz w:val="24"/>
          <w:szCs w:val="24"/>
        </w:rPr>
        <w:t>Приложение III</w:t>
      </w:r>
    </w:p>
    <w:p w14:paraId="04B2A14B" w14:textId="77777777" w:rsidR="00EA711C" w:rsidRPr="001D1759" w:rsidRDefault="00EA711C" w:rsidP="00AC70C2">
      <w:pPr>
        <w:tabs>
          <w:tab w:val="clear" w:pos="567"/>
          <w:tab w:val="clear" w:pos="1134"/>
          <w:tab w:val="clear" w:pos="1701"/>
          <w:tab w:val="clear" w:pos="2268"/>
        </w:tabs>
        <w:spacing w:after="240"/>
        <w:ind w:left="567"/>
        <w:rPr>
          <w:rFonts w:eastAsia="Times New Roman"/>
          <w:b/>
          <w:sz w:val="24"/>
          <w:szCs w:val="24"/>
        </w:rPr>
      </w:pPr>
      <w:r w:rsidRPr="001D1759">
        <w:rPr>
          <w:rFonts w:eastAsia="Times New Roman"/>
          <w:b/>
          <w:sz w:val="24"/>
          <w:szCs w:val="24"/>
        </w:rPr>
        <w:t>Регулирование инвазивных чужеродных видов в целях предупреждения потенциальных факторов риска, возникающих в результате изменения климата и других факторов утраты биоразнообразия</w:t>
      </w:r>
    </w:p>
    <w:p w14:paraId="53E265DA" w14:textId="553107A8" w:rsidR="00EA711C" w:rsidRPr="001D1759" w:rsidRDefault="00EA711C" w:rsidP="002F037C">
      <w:pPr>
        <w:numPr>
          <w:ilvl w:val="0"/>
          <w:numId w:val="71"/>
        </w:numPr>
        <w:tabs>
          <w:tab w:val="clear" w:pos="567"/>
          <w:tab w:val="clear" w:pos="1701"/>
          <w:tab w:val="clear" w:pos="2268"/>
        </w:tabs>
        <w:spacing w:before="120" w:after="120"/>
        <w:ind w:left="567" w:firstLine="0"/>
        <w:rPr>
          <w:rFonts w:eastAsia="Times New Roman"/>
          <w:szCs w:val="24"/>
        </w:rPr>
      </w:pPr>
      <w:r w:rsidRPr="001D1759">
        <w:rPr>
          <w:rFonts w:eastAsia="Times New Roman"/>
          <w:szCs w:val="24"/>
        </w:rPr>
        <w:t>В настоящем приложении содержатся рекомендации и добровольные руководящие указания для Сторон и субъектов деятельности, направленные на содействие осуществлению Куньминско-Монреальской глобальной рамочной программы в области биоразнообразия</w:t>
      </w:r>
      <w:r w:rsidR="00EE5B1E" w:rsidRPr="001D1759">
        <w:rPr>
          <w:rStyle w:val="Appelnotedebasdep"/>
          <w:rFonts w:eastAsia="Times New Roman"/>
          <w:szCs w:val="24"/>
        </w:rPr>
        <w:footnoteReference w:id="37"/>
      </w:r>
      <w:r w:rsidRPr="001D1759">
        <w:rPr>
          <w:rFonts w:eastAsia="Times New Roman"/>
          <w:szCs w:val="24"/>
        </w:rPr>
        <w:t xml:space="preserve"> и</w:t>
      </w:r>
      <w:r w:rsidR="00F36959" w:rsidRPr="001D1759">
        <w:rPr>
          <w:rFonts w:eastAsia="Times New Roman"/>
          <w:szCs w:val="24"/>
        </w:rPr>
        <w:t>,</w:t>
      </w:r>
      <w:r w:rsidRPr="001D1759">
        <w:rPr>
          <w:rFonts w:eastAsia="Times New Roman"/>
          <w:szCs w:val="24"/>
        </w:rPr>
        <w:t xml:space="preserve"> в частности</w:t>
      </w:r>
      <w:r w:rsidR="00F36959" w:rsidRPr="001D1759">
        <w:rPr>
          <w:rFonts w:eastAsia="Times New Roman"/>
          <w:szCs w:val="24"/>
        </w:rPr>
        <w:t>,</w:t>
      </w:r>
      <w:r w:rsidRPr="001D1759">
        <w:rPr>
          <w:rFonts w:eastAsia="Times New Roman"/>
          <w:szCs w:val="24"/>
        </w:rPr>
        <w:t xml:space="preserve"> выполнению задачи 6, посвященной инвазивным чужеродным видам, а также других соответствующих задач.</w:t>
      </w:r>
    </w:p>
    <w:p w14:paraId="2F6A5176" w14:textId="77777777" w:rsidR="00EA711C" w:rsidRPr="001D1759" w:rsidRDefault="00EA711C" w:rsidP="002F037C">
      <w:pPr>
        <w:keepNext/>
        <w:keepLines/>
        <w:numPr>
          <w:ilvl w:val="0"/>
          <w:numId w:val="72"/>
        </w:numPr>
        <w:tabs>
          <w:tab w:val="clear" w:pos="567"/>
          <w:tab w:val="clear" w:pos="1134"/>
          <w:tab w:val="clear" w:pos="1701"/>
          <w:tab w:val="clear" w:pos="2268"/>
        </w:tabs>
        <w:spacing w:before="240" w:after="120"/>
        <w:ind w:left="567" w:hanging="567"/>
        <w:jc w:val="left"/>
        <w:outlineLvl w:val="0"/>
        <w:rPr>
          <w:rFonts w:eastAsiaTheme="majorEastAsia" w:cstheme="majorBidi"/>
          <w:b/>
          <w:bCs/>
          <w:kern w:val="2"/>
          <w:sz w:val="24"/>
          <w:szCs w:val="28"/>
        </w:rPr>
      </w:pPr>
      <w:bookmarkStart w:id="11" w:name="_Toc153952200"/>
      <w:r w:rsidRPr="001D1759">
        <w:rPr>
          <w:rFonts w:eastAsiaTheme="majorEastAsia" w:cstheme="majorBidi"/>
          <w:b/>
          <w:bCs/>
          <w:kern w:val="2"/>
          <w:sz w:val="24"/>
          <w:szCs w:val="28"/>
        </w:rPr>
        <w:t>Связь между инвазивными чужеродными видами, изменением климата и другими факторами утраты биоразнообразия</w:t>
      </w:r>
      <w:bookmarkEnd w:id="11"/>
    </w:p>
    <w:p w14:paraId="1CC3D99C" w14:textId="701A4EC4" w:rsidR="00EA711C" w:rsidRPr="001D1759" w:rsidRDefault="00EA711C" w:rsidP="002F037C">
      <w:pPr>
        <w:numPr>
          <w:ilvl w:val="0"/>
          <w:numId w:val="71"/>
        </w:numPr>
        <w:tabs>
          <w:tab w:val="clear" w:pos="567"/>
          <w:tab w:val="clear" w:pos="1701"/>
          <w:tab w:val="clear" w:pos="2268"/>
        </w:tabs>
        <w:spacing w:before="120" w:after="120"/>
        <w:ind w:left="567" w:firstLine="0"/>
        <w:rPr>
          <w:rFonts w:eastAsia="Times New Roman"/>
          <w:szCs w:val="24"/>
        </w:rPr>
      </w:pPr>
      <w:r w:rsidRPr="001D1759">
        <w:rPr>
          <w:rFonts w:eastAsia="Times New Roman"/>
          <w:szCs w:val="24"/>
        </w:rPr>
        <w:t>Как известно, глобальные факторы утраты биоразнообразия, такие как землепользовани</w:t>
      </w:r>
      <w:r w:rsidR="003D658E" w:rsidRPr="001D1759">
        <w:rPr>
          <w:rFonts w:eastAsia="Times New Roman"/>
          <w:szCs w:val="24"/>
        </w:rPr>
        <w:t>е</w:t>
      </w:r>
      <w:r w:rsidRPr="001D1759">
        <w:rPr>
          <w:rFonts w:eastAsia="Times New Roman"/>
          <w:szCs w:val="24"/>
        </w:rPr>
        <w:t xml:space="preserve"> и изменение климата, приводят к изменениям в наземных и водных экосистемах, которые имеют серьезные последствия для биоразнообразия. Изменение климата и другие факторы утраты биоразнообразия способствуют распространению и укоренению многих чужеродных видов и создают новые возможности для их превращения в инвазивные виды. Эти взаимосвязи рассматриваются в докладе Специальной группы технических экспертов по инвазивным чужеродным видам, опубликованном в 2019 году</w:t>
      </w:r>
      <w:r w:rsidRPr="001D1759">
        <w:rPr>
          <w:rFonts w:eastAsia="Times New Roman"/>
          <w:bCs/>
          <w:color w:val="000000"/>
          <w:kern w:val="22"/>
          <w:vertAlign w:val="superscript"/>
        </w:rPr>
        <w:footnoteReference w:id="38"/>
      </w:r>
      <w:r w:rsidRPr="001D1759">
        <w:rPr>
          <w:rFonts w:eastAsia="Times New Roman"/>
          <w:szCs w:val="24"/>
        </w:rPr>
        <w:t xml:space="preserve"> и задокументированы</w:t>
      </w:r>
      <w:r w:rsidR="00C44D8F">
        <w:rPr>
          <w:rFonts w:eastAsia="Times New Roman"/>
          <w:szCs w:val="24"/>
        </w:rPr>
        <w:t xml:space="preserve"> в</w:t>
      </w:r>
      <w:r w:rsidRPr="001D1759">
        <w:rPr>
          <w:rFonts w:eastAsia="Times New Roman"/>
          <w:szCs w:val="24"/>
        </w:rPr>
        <w:t xml:space="preserve"> </w:t>
      </w:r>
      <w:r w:rsidR="006C3630">
        <w:rPr>
          <w:rFonts w:eastAsia="Times New Roman"/>
          <w:szCs w:val="24"/>
        </w:rPr>
        <w:t>Р</w:t>
      </w:r>
      <w:r w:rsidR="006C3630" w:rsidRPr="001D1759">
        <w:rPr>
          <w:rFonts w:eastAsia="Times New Roman"/>
          <w:iCs/>
          <w:szCs w:val="24"/>
        </w:rPr>
        <w:t>езюме для директивных органов</w:t>
      </w:r>
      <w:r w:rsidR="006C3630" w:rsidRPr="001D1759">
        <w:rPr>
          <w:rFonts w:eastAsia="Times New Roman"/>
          <w:i/>
          <w:iCs/>
          <w:szCs w:val="24"/>
        </w:rPr>
        <w:t xml:space="preserve"> </w:t>
      </w:r>
      <w:r w:rsidR="00C44D8F" w:rsidRPr="001D1759">
        <w:rPr>
          <w:rFonts w:eastAsia="Times New Roman"/>
          <w:iCs/>
          <w:color w:val="000000"/>
        </w:rPr>
        <w:t>оценк</w:t>
      </w:r>
      <w:r w:rsidR="006C3630">
        <w:rPr>
          <w:rFonts w:eastAsia="Times New Roman"/>
          <w:iCs/>
          <w:color w:val="000000"/>
        </w:rPr>
        <w:t>и</w:t>
      </w:r>
      <w:r w:rsidR="00C44D8F" w:rsidRPr="001D1759">
        <w:rPr>
          <w:rFonts w:eastAsia="Times New Roman"/>
          <w:iCs/>
          <w:color w:val="000000"/>
        </w:rPr>
        <w:t xml:space="preserve"> </w:t>
      </w:r>
      <w:r w:rsidR="00C44D8F">
        <w:rPr>
          <w:rFonts w:eastAsia="Times New Roman"/>
          <w:iCs/>
          <w:color w:val="000000"/>
        </w:rPr>
        <w:t xml:space="preserve">по вопросам </w:t>
      </w:r>
      <w:r w:rsidR="00C44D8F" w:rsidRPr="001D1759">
        <w:rPr>
          <w:rFonts w:eastAsia="Times New Roman"/>
          <w:iCs/>
          <w:color w:val="000000"/>
        </w:rPr>
        <w:t xml:space="preserve">инвазивных </w:t>
      </w:r>
      <w:r w:rsidR="00C44D8F" w:rsidRPr="001D1759">
        <w:rPr>
          <w:rFonts w:eastAsia="Times New Roman"/>
          <w:iCs/>
          <w:color w:val="000000"/>
        </w:rPr>
        <w:lastRenderedPageBreak/>
        <w:t xml:space="preserve">чужеродных видов и </w:t>
      </w:r>
      <w:r w:rsidR="006C3630">
        <w:rPr>
          <w:rFonts w:eastAsia="Times New Roman"/>
          <w:iCs/>
          <w:color w:val="000000"/>
        </w:rPr>
        <w:t>борьбы с ними</w:t>
      </w:r>
      <w:r w:rsidRPr="001D1759">
        <w:rPr>
          <w:rFonts w:eastAsia="Times New Roman"/>
          <w:iCs/>
          <w:szCs w:val="24"/>
        </w:rPr>
        <w:t xml:space="preserve"> </w:t>
      </w:r>
      <w:r w:rsidRPr="001D1759">
        <w:rPr>
          <w:rFonts w:eastAsia="Times New Roman"/>
          <w:szCs w:val="24"/>
        </w:rPr>
        <w:t>Межправительственной научно-политической платформы по биоразнообразию и экосистемным услугам.</w:t>
      </w:r>
    </w:p>
    <w:p w14:paraId="208002ED" w14:textId="77777777" w:rsidR="00EA711C" w:rsidRPr="001D1759" w:rsidRDefault="00EA711C" w:rsidP="002F037C">
      <w:pPr>
        <w:numPr>
          <w:ilvl w:val="0"/>
          <w:numId w:val="71"/>
        </w:numPr>
        <w:tabs>
          <w:tab w:val="clear" w:pos="567"/>
          <w:tab w:val="clear" w:pos="1701"/>
          <w:tab w:val="clear" w:pos="2268"/>
        </w:tabs>
        <w:spacing w:before="120" w:after="120"/>
        <w:ind w:left="567" w:firstLine="0"/>
        <w:rPr>
          <w:rFonts w:eastAsia="Times New Roman"/>
          <w:szCs w:val="24"/>
        </w:rPr>
      </w:pPr>
      <w:r w:rsidRPr="001D1759">
        <w:rPr>
          <w:rFonts w:eastAsia="Times New Roman"/>
          <w:szCs w:val="24"/>
        </w:rPr>
        <w:t xml:space="preserve">Изменение климата может привести к повышению темпов и риска интродукции, укоренения и распространения многих инвазивных и потенциально инвазивных чужеродных видов. Адаптация человека к изменению климата может повлечь за собой смену характера землепользования и увеличение числа нарушений в экосистемах, что в свою очередь способствует распространению чужеродных видов. Кроме того, изменение климата способно воздействовать на численность, распространение и изменение видов, выступающих хозяевами, например, инвазивных насекомых и патогенов, что может привести к распространению вредителей и болезней. </w:t>
      </w:r>
    </w:p>
    <w:p w14:paraId="69FCFBFC" w14:textId="014950CC" w:rsidR="00EA711C" w:rsidRPr="001D1759" w:rsidRDefault="00EA711C" w:rsidP="002F037C">
      <w:pPr>
        <w:numPr>
          <w:ilvl w:val="0"/>
          <w:numId w:val="71"/>
        </w:numPr>
        <w:tabs>
          <w:tab w:val="clear" w:pos="567"/>
          <w:tab w:val="clear" w:pos="1701"/>
          <w:tab w:val="clear" w:pos="2268"/>
        </w:tabs>
        <w:spacing w:before="120" w:after="120"/>
        <w:ind w:left="567" w:firstLine="0"/>
        <w:rPr>
          <w:rFonts w:eastAsia="Times New Roman"/>
          <w:szCs w:val="24"/>
        </w:rPr>
      </w:pPr>
      <w:r w:rsidRPr="001D1759">
        <w:rPr>
          <w:rFonts w:eastAsia="Times New Roman"/>
          <w:szCs w:val="24"/>
        </w:rPr>
        <w:t xml:space="preserve">Изменение климата связано с повышением частоты таких экстремальных погодных явлений, как засухи, циклоны и наводнения, а также медленно текущих явлений. </w:t>
      </w:r>
      <w:r w:rsidR="00EE5B1E" w:rsidRPr="001D1759">
        <w:rPr>
          <w:rFonts w:eastAsia="Times New Roman"/>
          <w:szCs w:val="24"/>
        </w:rPr>
        <w:t xml:space="preserve">Такие </w:t>
      </w:r>
      <w:r w:rsidRPr="001D1759">
        <w:rPr>
          <w:rFonts w:eastAsia="Times New Roman"/>
          <w:szCs w:val="24"/>
        </w:rPr>
        <w:t>явления могут способствовать перемещению инвазивных и потенциально инвазивных чужеродных видов на новые территории и вызывать нарушения в местах обитания, содействующие укоренению и распространению инвазивных чужеродных видов. Помимо прочего, они могут приводить к внезапным перемещениям населения, а перемещенные лица могут непреднамеренно переносить с собой инвазивные чужеродные виды.</w:t>
      </w:r>
    </w:p>
    <w:p w14:paraId="295BF419" w14:textId="77777777" w:rsidR="00EA711C" w:rsidRPr="001D1759" w:rsidRDefault="00EA711C" w:rsidP="002F037C">
      <w:pPr>
        <w:numPr>
          <w:ilvl w:val="0"/>
          <w:numId w:val="71"/>
        </w:numPr>
        <w:tabs>
          <w:tab w:val="clear" w:pos="567"/>
          <w:tab w:val="clear" w:pos="1701"/>
          <w:tab w:val="clear" w:pos="2268"/>
        </w:tabs>
        <w:spacing w:before="120" w:after="120"/>
        <w:ind w:left="567" w:firstLine="0"/>
        <w:rPr>
          <w:rFonts w:eastAsia="Times New Roman"/>
          <w:szCs w:val="24"/>
        </w:rPr>
      </w:pPr>
      <w:r w:rsidRPr="001D1759">
        <w:rPr>
          <w:rFonts w:eastAsia="Times New Roman"/>
          <w:szCs w:val="24"/>
        </w:rPr>
        <w:t>Не все вторжения чужеродных видов происходят успешно, а изменение климата благоприятствует не всем инвазивным чужеродным видам, так как при определенных изменениях климата численность некоторых из них может сокращаться. Однако, несмотря на то, что численность одних инвазивных чужеродных видов будет снижаться, незначительное на данный момент воздействие других инвазивных чужеродных видов может увеличиться.</w:t>
      </w:r>
    </w:p>
    <w:p w14:paraId="47B03F18" w14:textId="77777777" w:rsidR="00EA711C" w:rsidRPr="001D1759" w:rsidRDefault="00EA711C" w:rsidP="002F037C">
      <w:pPr>
        <w:numPr>
          <w:ilvl w:val="0"/>
          <w:numId w:val="71"/>
        </w:numPr>
        <w:tabs>
          <w:tab w:val="clear" w:pos="567"/>
          <w:tab w:val="clear" w:pos="1701"/>
          <w:tab w:val="clear" w:pos="2268"/>
        </w:tabs>
        <w:spacing w:before="120" w:after="120"/>
        <w:ind w:left="567" w:firstLine="0"/>
        <w:rPr>
          <w:rFonts w:eastAsia="Times New Roman"/>
          <w:szCs w:val="24"/>
        </w:rPr>
      </w:pPr>
      <w:r w:rsidRPr="001D1759">
        <w:rPr>
          <w:rFonts w:eastAsia="Times New Roman"/>
          <w:szCs w:val="24"/>
        </w:rPr>
        <w:t>Предупреждение интродукции и регулирование инвазивных и потенциально инвазивных чужеродных видов становится еще более проблематичным в условиях изменения климата и других факторов утраты биоразнообразия, особенно для островных экосистем и островных государств. Существует настоятельная необходимость в достоверной информации, мерах по определению приоритетов и других инструментах, предназначенных для регулирования инвазивных чужеродных видов в контексте изменения климата</w:t>
      </w:r>
      <w:r w:rsidRPr="001D1759">
        <w:rPr>
          <w:rFonts w:eastAsia="Times New Roman"/>
          <w:bCs/>
          <w:color w:val="000000"/>
          <w:kern w:val="22"/>
          <w:vertAlign w:val="superscript"/>
        </w:rPr>
        <w:footnoteReference w:id="39"/>
      </w:r>
      <w:r w:rsidRPr="001D1759">
        <w:rPr>
          <w:rFonts w:eastAsia="Times New Roman"/>
          <w:szCs w:val="24"/>
        </w:rPr>
        <w:t>.</w:t>
      </w:r>
    </w:p>
    <w:p w14:paraId="4F7157A8" w14:textId="77777777" w:rsidR="00EA711C" w:rsidRPr="001D1759" w:rsidRDefault="00EA711C" w:rsidP="002F037C">
      <w:pPr>
        <w:numPr>
          <w:ilvl w:val="0"/>
          <w:numId w:val="71"/>
        </w:numPr>
        <w:tabs>
          <w:tab w:val="clear" w:pos="567"/>
          <w:tab w:val="clear" w:pos="1701"/>
          <w:tab w:val="clear" w:pos="2268"/>
        </w:tabs>
        <w:spacing w:before="120" w:after="120"/>
        <w:ind w:left="567" w:firstLine="0"/>
        <w:rPr>
          <w:rFonts w:eastAsia="Times New Roman"/>
          <w:szCs w:val="24"/>
        </w:rPr>
      </w:pPr>
      <w:r w:rsidRPr="001D1759">
        <w:rPr>
          <w:rFonts w:eastAsia="Times New Roman"/>
          <w:szCs w:val="24"/>
        </w:rPr>
        <w:t>Изменения использования наземных и морских ресурсов отражаются на разных стадиях биологической инвазии, включая перевозку, интродукцию, укоренение и распространение. Это касается наземных, водных и морских биомов. Нарушения и смена назначения земель открывают новые возможности для колонизации территории новыми видами и их распространения, а изменения использования наземных и морских ресурсов нередко могут приводить к использованию интродуцированных видов (например, новых кормовых видов и насаждаемых деревьев)</w:t>
      </w:r>
      <w:r w:rsidRPr="001D1759">
        <w:rPr>
          <w:rFonts w:eastAsia="Times New Roman"/>
          <w:szCs w:val="24"/>
          <w:vertAlign w:val="superscript"/>
        </w:rPr>
        <w:footnoteReference w:id="40"/>
      </w:r>
      <w:r w:rsidRPr="001D1759">
        <w:rPr>
          <w:rFonts w:eastAsia="Times New Roman"/>
          <w:szCs w:val="24"/>
        </w:rPr>
        <w:t>.</w:t>
      </w:r>
    </w:p>
    <w:p w14:paraId="4A3C9D00" w14:textId="189E8CCF" w:rsidR="00EA711C" w:rsidRPr="001D1759" w:rsidRDefault="00B03774" w:rsidP="00B03774">
      <w:pPr>
        <w:keepNext/>
        <w:keepLines/>
        <w:tabs>
          <w:tab w:val="clear" w:pos="567"/>
          <w:tab w:val="clear" w:pos="1701"/>
          <w:tab w:val="clear" w:pos="2268"/>
        </w:tabs>
        <w:spacing w:before="240" w:after="120"/>
        <w:ind w:left="540" w:hanging="540"/>
        <w:jc w:val="left"/>
        <w:outlineLvl w:val="0"/>
        <w:rPr>
          <w:rFonts w:eastAsiaTheme="majorEastAsia" w:cstheme="majorBidi"/>
          <w:b/>
          <w:bCs/>
          <w:kern w:val="2"/>
          <w:sz w:val="28"/>
          <w:szCs w:val="32"/>
        </w:rPr>
      </w:pPr>
      <w:bookmarkStart w:id="12" w:name="_Toc153952201"/>
      <w:r w:rsidRPr="001D1759">
        <w:rPr>
          <w:rFonts w:eastAsiaTheme="majorEastAsia" w:cstheme="majorBidi"/>
          <w:b/>
          <w:bCs/>
          <w:kern w:val="2"/>
          <w:sz w:val="24"/>
          <w:szCs w:val="24"/>
          <w14:ligatures w14:val="standardContextual"/>
        </w:rPr>
        <w:t>II.</w:t>
      </w:r>
      <w:r w:rsidRPr="001D1759">
        <w:rPr>
          <w:rFonts w:eastAsiaTheme="majorEastAsia" w:cstheme="majorBidi"/>
          <w:b/>
          <w:bCs/>
          <w:kern w:val="2"/>
          <w:sz w:val="24"/>
          <w:szCs w:val="24"/>
          <w14:ligatures w14:val="standardContextual"/>
        </w:rPr>
        <w:tab/>
      </w:r>
      <w:r w:rsidR="00EA711C" w:rsidRPr="001D1759">
        <w:rPr>
          <w:rFonts w:eastAsiaTheme="majorEastAsia" w:cstheme="majorBidi"/>
          <w:b/>
          <w:bCs/>
          <w:kern w:val="2"/>
          <w:sz w:val="24"/>
          <w:szCs w:val="28"/>
        </w:rPr>
        <w:t>Прогнозирование</w:t>
      </w:r>
      <w:bookmarkEnd w:id="12"/>
    </w:p>
    <w:p w14:paraId="125FE218" w14:textId="77777777" w:rsidR="00EA711C" w:rsidRPr="001D1759" w:rsidRDefault="00EA711C" w:rsidP="002F037C">
      <w:pPr>
        <w:numPr>
          <w:ilvl w:val="0"/>
          <w:numId w:val="71"/>
        </w:numPr>
        <w:tabs>
          <w:tab w:val="clear" w:pos="567"/>
          <w:tab w:val="clear" w:pos="1701"/>
          <w:tab w:val="clear" w:pos="2268"/>
        </w:tabs>
        <w:spacing w:before="120" w:after="120"/>
        <w:ind w:left="567" w:firstLine="0"/>
        <w:rPr>
          <w:rFonts w:eastAsia="Times New Roman"/>
          <w:szCs w:val="24"/>
        </w:rPr>
      </w:pPr>
      <w:r w:rsidRPr="001D1759">
        <w:rPr>
          <w:rFonts w:eastAsia="Times New Roman"/>
          <w:szCs w:val="24"/>
        </w:rPr>
        <w:t>При регулировании воздействия инвазивных чужеродных видов на биоразнообразие и экосистемные услуги, в частности в контексте изменения климата и других факторов утраты биоразнообразия, необходимо понимать, каким образом в результате этих изменений может варьироваться фактическое и потенциальное экологическое, социально-экономическое и культурное воздействие, с тем чтобы иметь возможность соответствующим образом адаптировать приоритеты в области регулирования. В этом отношении может оказаться полезной работа по моделированию и прогнозированию в рамках различных сценариев изменения климата.</w:t>
      </w:r>
    </w:p>
    <w:p w14:paraId="03716513" w14:textId="2431A72B" w:rsidR="00EA711C" w:rsidRPr="001D1759" w:rsidRDefault="00EA711C" w:rsidP="002F037C">
      <w:pPr>
        <w:numPr>
          <w:ilvl w:val="0"/>
          <w:numId w:val="71"/>
        </w:numPr>
        <w:tabs>
          <w:tab w:val="clear" w:pos="567"/>
          <w:tab w:val="clear" w:pos="1701"/>
          <w:tab w:val="clear" w:pos="2268"/>
        </w:tabs>
        <w:spacing w:before="120" w:after="120"/>
        <w:ind w:left="567" w:firstLine="0"/>
        <w:rPr>
          <w:rFonts w:eastAsia="Times New Roman"/>
          <w:color w:val="000000"/>
          <w:szCs w:val="24"/>
          <w:u w:val="single"/>
        </w:rPr>
      </w:pPr>
      <w:r w:rsidRPr="001D1759">
        <w:rPr>
          <w:rFonts w:eastAsia="Times New Roman"/>
          <w:szCs w:val="24"/>
        </w:rPr>
        <w:lastRenderedPageBreak/>
        <w:t xml:space="preserve">С учетом вышеизложенного Сторонам и субъектам деятельности предлагается применять следующие технические меры в зависимости от обстоятельств (с учетом решения </w:t>
      </w:r>
      <w:hyperlink r:id="rId35" w:history="1">
        <w:r w:rsidRPr="001D1759">
          <w:rPr>
            <w:rFonts w:eastAsia="Times New Roman"/>
            <w:color w:val="0000FF"/>
            <w:szCs w:val="24"/>
            <w:u w:val="single"/>
          </w:rPr>
          <w:t>14/5</w:t>
        </w:r>
      </w:hyperlink>
      <w:r w:rsidRPr="001D1759">
        <w:rPr>
          <w:rFonts w:eastAsia="Times New Roman"/>
          <w:szCs w:val="24"/>
        </w:rPr>
        <w:t xml:space="preserve"> от 29 ноября 2018 года, особенно приложения к нему):</w:t>
      </w:r>
    </w:p>
    <w:p w14:paraId="303F3FC7" w14:textId="77777777" w:rsidR="00EA711C" w:rsidRPr="001D1759" w:rsidRDefault="00EA711C" w:rsidP="002F037C">
      <w:pPr>
        <w:pStyle w:val="Paragraphedeliste"/>
        <w:numPr>
          <w:ilvl w:val="2"/>
          <w:numId w:val="83"/>
        </w:numPr>
        <w:tabs>
          <w:tab w:val="left" w:pos="1701"/>
        </w:tabs>
        <w:spacing w:before="120" w:after="120"/>
        <w:ind w:left="567" w:firstLine="567"/>
        <w:contextualSpacing w:val="0"/>
        <w:rPr>
          <w:lang w:val="ru-RU"/>
        </w:rPr>
      </w:pPr>
      <w:r w:rsidRPr="001D1759">
        <w:rPr>
          <w:lang w:val="ru-RU"/>
        </w:rPr>
        <w:t xml:space="preserve">проведение обзоров для прогнозирования будущих изменений, вызванных изменением климата, применительно к фактическим и потенциальным рискам и воздействию инвазивных чужеродных видов; </w:t>
      </w:r>
    </w:p>
    <w:p w14:paraId="057E7FC7" w14:textId="7C444813" w:rsidR="00EA711C" w:rsidRPr="001D1759" w:rsidRDefault="00EA711C" w:rsidP="002F037C">
      <w:pPr>
        <w:pStyle w:val="Paragraphedeliste"/>
        <w:numPr>
          <w:ilvl w:val="2"/>
          <w:numId w:val="83"/>
        </w:numPr>
        <w:tabs>
          <w:tab w:val="left" w:pos="1701"/>
        </w:tabs>
        <w:spacing w:before="120" w:after="120"/>
        <w:ind w:left="567" w:firstLine="567"/>
        <w:contextualSpacing w:val="0"/>
        <w:rPr>
          <w:lang w:val="ru-RU"/>
        </w:rPr>
      </w:pPr>
      <w:r w:rsidRPr="001D1759">
        <w:rPr>
          <w:lang w:val="ru-RU"/>
        </w:rPr>
        <w:t xml:space="preserve">выявление изменений, вызванных изменением климата в путях интродукции инвазивных и потенциально инвазивных чужеродных видов. Климатически сходные регионы, в настоящее время подверженные наибольшему риску, скорее всего, претерпят изменения </w:t>
      </w:r>
      <w:r w:rsidR="007C438B" w:rsidRPr="001D1759">
        <w:rPr>
          <w:lang w:val="ru-RU"/>
        </w:rPr>
        <w:t xml:space="preserve">в </w:t>
      </w:r>
      <w:r w:rsidRPr="001D1759">
        <w:rPr>
          <w:lang w:val="ru-RU"/>
        </w:rPr>
        <w:t xml:space="preserve">будущем, </w:t>
      </w:r>
      <w:r w:rsidR="007219B4" w:rsidRPr="001D1759">
        <w:rPr>
          <w:lang w:val="ru-RU"/>
        </w:rPr>
        <w:t xml:space="preserve">это повлечет за собой трансформацию переносчиков </w:t>
      </w:r>
      <w:r w:rsidRPr="001D1759">
        <w:rPr>
          <w:lang w:val="ru-RU"/>
        </w:rPr>
        <w:t xml:space="preserve">и путей распространения, включая изменения в характере торговли и перемещения людей в такие регионы и за их пределы; </w:t>
      </w:r>
    </w:p>
    <w:p w14:paraId="60F89789" w14:textId="77777777" w:rsidR="00EA711C" w:rsidRPr="001D1759" w:rsidRDefault="00EA711C" w:rsidP="002F037C">
      <w:pPr>
        <w:pStyle w:val="Paragraphedeliste"/>
        <w:numPr>
          <w:ilvl w:val="2"/>
          <w:numId w:val="83"/>
        </w:numPr>
        <w:tabs>
          <w:tab w:val="left" w:pos="1701"/>
        </w:tabs>
        <w:spacing w:before="120" w:after="120"/>
        <w:ind w:left="567" w:firstLine="567"/>
        <w:contextualSpacing w:val="0"/>
        <w:rPr>
          <w:lang w:val="ru-RU"/>
        </w:rPr>
      </w:pPr>
      <w:r w:rsidRPr="001D1759">
        <w:rPr>
          <w:lang w:val="ru-RU"/>
        </w:rPr>
        <w:t>определение последствий изменения климата и других факторов утраты биоразнообразия для интродукции новых потенциально инвазивных чужеродных видов или для путей их интродукции или укоренения как в нетронутых сообществах, так и в сообществах, уже подвергнувшихся инвазии;</w:t>
      </w:r>
    </w:p>
    <w:p w14:paraId="3BDA3CFC" w14:textId="77777777" w:rsidR="00EA711C" w:rsidRPr="001D1759" w:rsidRDefault="00EA711C" w:rsidP="002F037C">
      <w:pPr>
        <w:pStyle w:val="Paragraphedeliste"/>
        <w:numPr>
          <w:ilvl w:val="2"/>
          <w:numId w:val="83"/>
        </w:numPr>
        <w:tabs>
          <w:tab w:val="left" w:pos="1701"/>
        </w:tabs>
        <w:spacing w:before="120" w:after="120"/>
        <w:ind w:left="567" w:firstLine="567"/>
        <w:contextualSpacing w:val="0"/>
        <w:rPr>
          <w:lang w:val="ru-RU"/>
        </w:rPr>
      </w:pPr>
      <w:r w:rsidRPr="001D1759">
        <w:rPr>
          <w:lang w:val="ru-RU"/>
        </w:rPr>
        <w:t>применение моделирования (например, в отношении климата, распространения видов и пространственно-временных масштабов) в целях оценки потенциала для распространения инвазивных чужеродных видов в рамках различных сценариев изменения климата и их воздействия на биоразнообразие и экосистемные услуги, включая разработку моделей для широкого применения в развивающихся странах;</w:t>
      </w:r>
    </w:p>
    <w:p w14:paraId="3E625DB3" w14:textId="77777777" w:rsidR="00EA711C" w:rsidRPr="001D1759" w:rsidRDefault="00EA711C" w:rsidP="002F037C">
      <w:pPr>
        <w:pStyle w:val="Paragraphedeliste"/>
        <w:numPr>
          <w:ilvl w:val="2"/>
          <w:numId w:val="83"/>
        </w:numPr>
        <w:tabs>
          <w:tab w:val="left" w:pos="1701"/>
        </w:tabs>
        <w:spacing w:before="120" w:after="120"/>
        <w:ind w:left="567" w:firstLine="567"/>
        <w:contextualSpacing w:val="0"/>
        <w:rPr>
          <w:lang w:val="ru-RU"/>
        </w:rPr>
      </w:pPr>
      <w:r w:rsidRPr="001D1759">
        <w:rPr>
          <w:lang w:val="ru-RU"/>
        </w:rPr>
        <w:t>совершенствование методов, объединяющих модели изменения климата, сценарии землепользования и тенденции в торговле с анализом данных об инвазивных чужеродных видах в целях расширения возможностей прогнозирования;</w:t>
      </w:r>
    </w:p>
    <w:p w14:paraId="5EB160CF" w14:textId="77777777" w:rsidR="00EA711C" w:rsidRPr="001D1759" w:rsidRDefault="00EA711C" w:rsidP="002F037C">
      <w:pPr>
        <w:pStyle w:val="Paragraphedeliste"/>
        <w:numPr>
          <w:ilvl w:val="2"/>
          <w:numId w:val="83"/>
        </w:numPr>
        <w:tabs>
          <w:tab w:val="left" w:pos="1701"/>
        </w:tabs>
        <w:spacing w:before="120" w:after="120"/>
        <w:ind w:left="567" w:firstLine="567"/>
        <w:contextualSpacing w:val="0"/>
        <w:rPr>
          <w:lang w:val="ru-RU"/>
        </w:rPr>
      </w:pPr>
      <w:r w:rsidRPr="001D1759">
        <w:rPr>
          <w:lang w:val="ru-RU"/>
        </w:rPr>
        <w:t>определение сценариев, помогающих понять, в каких случаях инвазивные чужеродные виды могут косвенно усилить воздействие изменения климата на биоразнообразие и экосистемные услуги за счет трансформации экосистем;</w:t>
      </w:r>
    </w:p>
    <w:p w14:paraId="55DBDBA9" w14:textId="197431CE" w:rsidR="00EA711C" w:rsidRPr="001D1759" w:rsidRDefault="00EA711C" w:rsidP="002F037C">
      <w:pPr>
        <w:pStyle w:val="Paragraphedeliste"/>
        <w:numPr>
          <w:ilvl w:val="2"/>
          <w:numId w:val="83"/>
        </w:numPr>
        <w:tabs>
          <w:tab w:val="left" w:pos="1701"/>
        </w:tabs>
        <w:spacing w:before="120" w:after="120"/>
        <w:ind w:left="567" w:firstLine="567"/>
        <w:contextualSpacing w:val="0"/>
        <w:rPr>
          <w:lang w:val="ru-RU"/>
        </w:rPr>
      </w:pPr>
      <w:r w:rsidRPr="001D1759">
        <w:rPr>
          <w:lang w:val="ru-RU"/>
        </w:rPr>
        <w:t xml:space="preserve">совершенствование анализа рисков, связанных с инвазивными чужеродными видами, в том числе путем выявления потенциально инвазивных чужеродных видов (например, переносчиков болезней), которые в нынешних условиях не оказывают значительного воздействия, но с большой вероятностью могут укорениться или стать инвазивными и оказывать все более заметное воздействие в связи с быстрым ростом популяции в результате изменения климата (так называемые «спящие» чужеродные виды). Это может быть сделано в том числе при участии общества и с использованием цифровых технологий (например, в эпизоотическом надзоре) и </w:t>
      </w:r>
      <w:r w:rsidR="007219B4" w:rsidRPr="001D1759">
        <w:rPr>
          <w:lang w:val="ru-RU"/>
        </w:rPr>
        <w:t xml:space="preserve">таких </w:t>
      </w:r>
      <w:r w:rsidRPr="001D1759">
        <w:rPr>
          <w:lang w:val="ru-RU"/>
        </w:rPr>
        <w:t xml:space="preserve">подходов, как использование контрольных пунктов для мониторинга изменений численности, распространения и воздействия подобных видов или проведение оценок риска с учетом характеристик и воздействия; </w:t>
      </w:r>
    </w:p>
    <w:p w14:paraId="6E86C2E6" w14:textId="77777777" w:rsidR="00EA711C" w:rsidRPr="001D1759" w:rsidRDefault="00EA711C" w:rsidP="002F037C">
      <w:pPr>
        <w:pStyle w:val="Paragraphedeliste"/>
        <w:numPr>
          <w:ilvl w:val="2"/>
          <w:numId w:val="83"/>
        </w:numPr>
        <w:tabs>
          <w:tab w:val="left" w:pos="1701"/>
        </w:tabs>
        <w:spacing w:before="120" w:after="120"/>
        <w:ind w:left="567" w:firstLine="567"/>
        <w:contextualSpacing w:val="0"/>
        <w:rPr>
          <w:lang w:val="ru-RU"/>
        </w:rPr>
      </w:pPr>
      <w:r w:rsidRPr="001D1759">
        <w:rPr>
          <w:lang w:val="ru-RU"/>
        </w:rPr>
        <w:t>расширение знаний об инвазивных и потенциально инвазивных чужеродных видах, которые могут оказаться в выгодном положении в условиях повышения уровней содержания CO</w:t>
      </w:r>
      <w:r w:rsidRPr="001D1759">
        <w:rPr>
          <w:vertAlign w:val="subscript"/>
          <w:lang w:val="ru-RU"/>
        </w:rPr>
        <w:t>2</w:t>
      </w:r>
      <w:r w:rsidRPr="001D1759">
        <w:rPr>
          <w:lang w:val="ru-RU"/>
        </w:rPr>
        <w:t xml:space="preserve">, эвтрофикации, присутствия питательных веществ, удобрений и пестицидов, роста температур, увеличения частоты экстремальных погодных явлений, повышения частоты и интенсивности пожаров, сильных разливов соленой воды, изменения океанических течений и изменения режима осадков. Повышение качества научной информации будет способствовать определению приоритетных решений в области регулирования для </w:t>
      </w:r>
      <w:r w:rsidRPr="001D1759">
        <w:rPr>
          <w:lang w:val="ru-RU"/>
        </w:rPr>
        <w:lastRenderedPageBreak/>
        <w:t>предупреждения распространения и воздействия таких видов, в том числе с помощью мер по искоренению, сдерживанию и контролю</w:t>
      </w:r>
      <w:r w:rsidRPr="001D1759">
        <w:rPr>
          <w:kern w:val="22"/>
          <w:vertAlign w:val="superscript"/>
          <w:lang w:val="ru-RU"/>
        </w:rPr>
        <w:footnoteReference w:id="41"/>
      </w:r>
      <w:r w:rsidRPr="001D1759">
        <w:rPr>
          <w:lang w:val="ru-RU"/>
        </w:rPr>
        <w:t>;</w:t>
      </w:r>
    </w:p>
    <w:p w14:paraId="42EFEFF5" w14:textId="3C0EEFDD" w:rsidR="00EA711C" w:rsidRPr="001D1759" w:rsidRDefault="00EA711C" w:rsidP="002F037C">
      <w:pPr>
        <w:pStyle w:val="Paragraphedeliste"/>
        <w:numPr>
          <w:ilvl w:val="2"/>
          <w:numId w:val="83"/>
        </w:numPr>
        <w:tabs>
          <w:tab w:val="left" w:pos="1701"/>
        </w:tabs>
        <w:spacing w:before="120" w:after="120"/>
        <w:ind w:left="567" w:firstLine="567"/>
        <w:contextualSpacing w:val="0"/>
        <w:rPr>
          <w:lang w:val="ru-RU"/>
        </w:rPr>
      </w:pPr>
      <w:r w:rsidRPr="001D1759">
        <w:rPr>
          <w:lang w:val="ru-RU"/>
        </w:rPr>
        <w:t xml:space="preserve">накопление знаний о риске адаптации инвазивных чужеродных видов к новым условиям окружающей среды, включая их потенциал для быстрой эволюции и их роль в распространении </w:t>
      </w:r>
      <w:r w:rsidR="007C438B" w:rsidRPr="001D1759">
        <w:rPr>
          <w:lang w:val="ru-RU"/>
        </w:rPr>
        <w:t xml:space="preserve">болезней </w:t>
      </w:r>
      <w:r w:rsidRPr="001D1759">
        <w:rPr>
          <w:lang w:val="ru-RU"/>
        </w:rPr>
        <w:t>и гибридизации, а также углубленное понимание воздействия изменения характера землепользования на наличие соответствующих ниш;</w:t>
      </w:r>
    </w:p>
    <w:p w14:paraId="09D57455" w14:textId="5416AA3C" w:rsidR="00EA711C" w:rsidRPr="001D1759" w:rsidRDefault="00EA711C" w:rsidP="002F037C">
      <w:pPr>
        <w:pStyle w:val="Paragraphedeliste"/>
        <w:numPr>
          <w:ilvl w:val="2"/>
          <w:numId w:val="83"/>
        </w:numPr>
        <w:tabs>
          <w:tab w:val="left" w:pos="1701"/>
        </w:tabs>
        <w:spacing w:before="120" w:after="120"/>
        <w:ind w:left="567" w:firstLine="567"/>
        <w:contextualSpacing w:val="0"/>
        <w:rPr>
          <w:lang w:val="ru-RU"/>
        </w:rPr>
      </w:pPr>
      <w:r w:rsidRPr="001D1759">
        <w:rPr>
          <w:lang w:val="ru-RU"/>
        </w:rPr>
        <w:t>использование биокультурных индикаторов и традиционных знаний коренных народов с добровольного, предварительного и обоснованного согласия</w:t>
      </w:r>
      <w:r w:rsidRPr="001D1759">
        <w:rPr>
          <w:kern w:val="22"/>
          <w:vertAlign w:val="superscript"/>
          <w:lang w:val="ru-RU"/>
        </w:rPr>
        <w:footnoteReference w:id="42"/>
      </w:r>
      <w:r w:rsidRPr="001D1759">
        <w:rPr>
          <w:lang w:val="ru-RU"/>
        </w:rPr>
        <w:t xml:space="preserve"> соответствующих народов, а также систем раннего выявления и оповещения при прогнозировании интродукции инвазивных и потенциально инвазивных чужеродных видов, вызванной изменением климата и другими факторами утраты биоразнообразия.</w:t>
      </w:r>
    </w:p>
    <w:p w14:paraId="5CDC8AB0" w14:textId="1580D534" w:rsidR="00EA711C" w:rsidRPr="001D1759" w:rsidRDefault="00F96518" w:rsidP="00F96518">
      <w:pPr>
        <w:keepNext/>
        <w:keepLines/>
        <w:tabs>
          <w:tab w:val="clear" w:pos="1134"/>
          <w:tab w:val="clear" w:pos="1701"/>
          <w:tab w:val="clear" w:pos="2268"/>
        </w:tabs>
        <w:spacing w:before="240" w:after="120"/>
        <w:jc w:val="left"/>
        <w:outlineLvl w:val="0"/>
        <w:rPr>
          <w:rFonts w:eastAsiaTheme="majorEastAsia" w:cstheme="majorBidi"/>
          <w:b/>
          <w:bCs/>
          <w:kern w:val="2"/>
          <w:sz w:val="28"/>
          <w:szCs w:val="32"/>
        </w:rPr>
      </w:pPr>
      <w:bookmarkStart w:id="13" w:name="_Toc153952202"/>
      <w:r w:rsidRPr="001D1759">
        <w:rPr>
          <w:rFonts w:eastAsiaTheme="majorEastAsia" w:cstheme="majorBidi"/>
          <w:b/>
          <w:bCs/>
          <w:kern w:val="2"/>
          <w:sz w:val="24"/>
          <w:szCs w:val="24"/>
          <w14:ligatures w14:val="standardContextual"/>
        </w:rPr>
        <w:t>III.</w:t>
      </w:r>
      <w:r w:rsidRPr="001D1759">
        <w:rPr>
          <w:rFonts w:eastAsiaTheme="majorEastAsia" w:cstheme="majorBidi"/>
          <w:b/>
          <w:bCs/>
          <w:kern w:val="2"/>
          <w:sz w:val="24"/>
          <w:szCs w:val="24"/>
          <w14:ligatures w14:val="standardContextual"/>
        </w:rPr>
        <w:tab/>
      </w:r>
      <w:r w:rsidR="00EA711C" w:rsidRPr="001D1759">
        <w:rPr>
          <w:rFonts w:eastAsiaTheme="majorEastAsia" w:cstheme="majorBidi"/>
          <w:b/>
          <w:bCs/>
          <w:kern w:val="2"/>
          <w:sz w:val="24"/>
          <w:szCs w:val="28"/>
        </w:rPr>
        <w:t>Планирование и предупреждение</w:t>
      </w:r>
      <w:bookmarkEnd w:id="13"/>
    </w:p>
    <w:p w14:paraId="13C1696B" w14:textId="77777777" w:rsidR="00EA711C" w:rsidRPr="001D1759" w:rsidRDefault="00EA711C" w:rsidP="002F037C">
      <w:pPr>
        <w:numPr>
          <w:ilvl w:val="0"/>
          <w:numId w:val="71"/>
        </w:numPr>
        <w:tabs>
          <w:tab w:val="clear" w:pos="567"/>
          <w:tab w:val="clear" w:pos="1134"/>
          <w:tab w:val="clear" w:pos="1701"/>
          <w:tab w:val="clear" w:pos="2268"/>
        </w:tabs>
        <w:spacing w:before="120" w:after="120"/>
        <w:ind w:left="567" w:firstLine="0"/>
        <w:rPr>
          <w:rFonts w:eastAsia="Times New Roman"/>
          <w:szCs w:val="24"/>
        </w:rPr>
      </w:pPr>
      <w:r w:rsidRPr="001D1759">
        <w:rPr>
          <w:rFonts w:eastAsia="Times New Roman"/>
          <w:szCs w:val="24"/>
        </w:rPr>
        <w:t>Сторонам, организациям и субъектам деятельности предлагается принять следующие меры в зависимости от обстоятельств:</w:t>
      </w:r>
    </w:p>
    <w:p w14:paraId="7DF5DB6D" w14:textId="77777777" w:rsidR="00EA711C" w:rsidRPr="001D1759" w:rsidRDefault="00EA711C" w:rsidP="002F037C">
      <w:pPr>
        <w:pStyle w:val="Paragraphedeliste"/>
        <w:numPr>
          <w:ilvl w:val="0"/>
          <w:numId w:val="84"/>
        </w:numPr>
        <w:tabs>
          <w:tab w:val="left" w:pos="1701"/>
        </w:tabs>
        <w:spacing w:before="120" w:after="120"/>
        <w:ind w:left="567" w:firstLine="567"/>
        <w:contextualSpacing w:val="0"/>
        <w:rPr>
          <w:lang w:val="ru-RU"/>
        </w:rPr>
      </w:pPr>
      <w:r w:rsidRPr="001D1759">
        <w:rPr>
          <w:lang w:val="ru-RU"/>
        </w:rPr>
        <w:t>определение приоритетных инвазивных чужеродных видов на основе потенциального прямого и косвенного воздействия, включая их роль в передаче болезней, в контексте изменения климата;</w:t>
      </w:r>
    </w:p>
    <w:p w14:paraId="5BEFCF38" w14:textId="77777777" w:rsidR="00EA711C" w:rsidRPr="001D1759" w:rsidRDefault="00EA711C" w:rsidP="002F037C">
      <w:pPr>
        <w:pStyle w:val="Paragraphedeliste"/>
        <w:numPr>
          <w:ilvl w:val="0"/>
          <w:numId w:val="84"/>
        </w:numPr>
        <w:tabs>
          <w:tab w:val="left" w:pos="1701"/>
        </w:tabs>
        <w:spacing w:before="120" w:after="120"/>
        <w:ind w:left="567" w:firstLine="567"/>
        <w:contextualSpacing w:val="0"/>
        <w:rPr>
          <w:lang w:val="ru-RU"/>
        </w:rPr>
      </w:pPr>
      <w:r w:rsidRPr="001D1759">
        <w:rPr>
          <w:lang w:val="ru-RU"/>
        </w:rPr>
        <w:t>определение приоритетных охраняемых районов, ключевых районов для сохранения биоразнообразия и других эффективных природоохранных мер на порайонной основе с учетом вклада природы в жизнь людей и экосистемных товаров и услуг, а также экосистемных функций в рамках приоритетных объектов;</w:t>
      </w:r>
    </w:p>
    <w:p w14:paraId="19ED8378" w14:textId="7E02B886" w:rsidR="00EA711C" w:rsidRPr="001D1759" w:rsidRDefault="00EA711C" w:rsidP="002F037C">
      <w:pPr>
        <w:pStyle w:val="Paragraphedeliste"/>
        <w:numPr>
          <w:ilvl w:val="0"/>
          <w:numId w:val="84"/>
        </w:numPr>
        <w:tabs>
          <w:tab w:val="left" w:pos="1701"/>
        </w:tabs>
        <w:spacing w:before="120" w:after="120"/>
        <w:ind w:left="567" w:firstLine="567"/>
        <w:contextualSpacing w:val="0"/>
        <w:rPr>
          <w:lang w:val="ru-RU"/>
        </w:rPr>
      </w:pPr>
      <w:r w:rsidRPr="001D1759">
        <w:rPr>
          <w:lang w:val="ru-RU"/>
        </w:rPr>
        <w:t xml:space="preserve">мониторинг распространения и воздействия всех потенциальных и укоренившихся чужеродных видов, особенно в тех местах или регионах, где возможно быстрое сокращение биоразнообразия и ухудшение экосистемных услуг вследствие изменения климата и других факторов утраты биоразнообразия. Рекомендуется применять подходы, основанные на фактических данных и передовой практике, </w:t>
      </w:r>
      <w:r w:rsidR="007C438B" w:rsidRPr="001D1759">
        <w:rPr>
          <w:lang w:val="ru-RU"/>
        </w:rPr>
        <w:t>например,</w:t>
      </w:r>
      <w:r w:rsidRPr="001D1759">
        <w:rPr>
          <w:lang w:val="ru-RU"/>
        </w:rPr>
        <w:t xml:space="preserve"> с использованием дистанционного зондирования или системы датчиков, а также цифровых инструментов для привлечения к наблюдениям местных групп гражданского общества; </w:t>
      </w:r>
    </w:p>
    <w:p w14:paraId="47D94A31" w14:textId="6F9C747C" w:rsidR="00EA711C" w:rsidRPr="001D1759" w:rsidRDefault="00EA711C" w:rsidP="002F037C">
      <w:pPr>
        <w:pStyle w:val="Paragraphedeliste"/>
        <w:numPr>
          <w:ilvl w:val="0"/>
          <w:numId w:val="84"/>
        </w:numPr>
        <w:tabs>
          <w:tab w:val="left" w:pos="1701"/>
        </w:tabs>
        <w:spacing w:before="120" w:after="120"/>
        <w:ind w:left="567" w:firstLine="567"/>
        <w:contextualSpacing w:val="0"/>
        <w:rPr>
          <w:lang w:val="ru-RU"/>
        </w:rPr>
      </w:pPr>
      <w:r w:rsidRPr="001D1759">
        <w:rPr>
          <w:lang w:val="ru-RU"/>
        </w:rPr>
        <w:t xml:space="preserve">сведение к минимуму потенциального воздействия биологических инвазий и разработка пространственного планирования с мерами реагирования для районов, в которых население подвергается высокому риску экстремальных погодных явлений (например, перенос зоопарков, ботанических садов и объектов экзотической аквакультуры из районов, подверженных </w:t>
      </w:r>
      <w:r w:rsidR="007C438B" w:rsidRPr="001D1759">
        <w:rPr>
          <w:lang w:val="ru-RU"/>
        </w:rPr>
        <w:t>таким</w:t>
      </w:r>
      <w:r w:rsidRPr="001D1759">
        <w:rPr>
          <w:lang w:val="ru-RU"/>
        </w:rPr>
        <w:t xml:space="preserve"> явлениям);</w:t>
      </w:r>
    </w:p>
    <w:p w14:paraId="76000B18" w14:textId="77777777" w:rsidR="00EA711C" w:rsidRPr="001D1759" w:rsidRDefault="00EA711C" w:rsidP="002F037C">
      <w:pPr>
        <w:pStyle w:val="Paragraphedeliste"/>
        <w:numPr>
          <w:ilvl w:val="0"/>
          <w:numId w:val="84"/>
        </w:numPr>
        <w:tabs>
          <w:tab w:val="left" w:pos="1701"/>
        </w:tabs>
        <w:spacing w:before="120" w:after="120"/>
        <w:ind w:left="567" w:firstLine="567"/>
        <w:contextualSpacing w:val="0"/>
        <w:rPr>
          <w:lang w:val="ru-RU"/>
        </w:rPr>
      </w:pPr>
      <w:r w:rsidRPr="001D1759">
        <w:rPr>
          <w:lang w:val="ru-RU"/>
        </w:rPr>
        <w:t>рассмотрение перемещения мусора, образовавшегося в результате бедствий, как потенциального пути интродукции чужеродных и инвазивных чужеродных видов;</w:t>
      </w:r>
    </w:p>
    <w:p w14:paraId="7AB69AFD" w14:textId="1ADDBFDF" w:rsidR="00EA711C" w:rsidRPr="001D1759" w:rsidRDefault="00EA711C" w:rsidP="002F037C">
      <w:pPr>
        <w:pStyle w:val="Paragraphedeliste"/>
        <w:numPr>
          <w:ilvl w:val="0"/>
          <w:numId w:val="84"/>
        </w:numPr>
        <w:tabs>
          <w:tab w:val="left" w:pos="1701"/>
        </w:tabs>
        <w:spacing w:before="120" w:after="120"/>
        <w:ind w:left="567" w:firstLine="567"/>
        <w:contextualSpacing w:val="0"/>
        <w:rPr>
          <w:lang w:val="ru-RU"/>
        </w:rPr>
      </w:pPr>
      <w:r w:rsidRPr="001D1759">
        <w:rPr>
          <w:lang w:val="ru-RU"/>
        </w:rPr>
        <w:t xml:space="preserve">адаптация применяемого в настоящее время регулирования путей интродукции в целях снижения рисков, связанных с изменением климата и другими факторами утраты биоразнообразия, </w:t>
      </w:r>
      <w:r w:rsidR="00246FEC" w:rsidRPr="001D1759">
        <w:rPr>
          <w:lang w:val="ru-RU"/>
        </w:rPr>
        <w:t xml:space="preserve">в том числе </w:t>
      </w:r>
      <w:r w:rsidRPr="001D1759">
        <w:rPr>
          <w:lang w:val="ru-RU"/>
        </w:rPr>
        <w:t>путем прогнозирования соответствующих изменений в торговле и перемещениях населения;</w:t>
      </w:r>
    </w:p>
    <w:p w14:paraId="4A64E51B" w14:textId="6D6E4FC3" w:rsidR="00EA711C" w:rsidRPr="001D1759" w:rsidRDefault="00EA711C" w:rsidP="002F037C">
      <w:pPr>
        <w:pStyle w:val="Paragraphedeliste"/>
        <w:numPr>
          <w:ilvl w:val="0"/>
          <w:numId w:val="84"/>
        </w:numPr>
        <w:tabs>
          <w:tab w:val="left" w:pos="1701"/>
        </w:tabs>
        <w:spacing w:before="120" w:after="120"/>
        <w:ind w:left="567" w:firstLine="567"/>
        <w:contextualSpacing w:val="0"/>
        <w:rPr>
          <w:lang w:val="ru-RU"/>
        </w:rPr>
      </w:pPr>
      <w:r w:rsidRPr="001D1759">
        <w:rPr>
          <w:lang w:val="ru-RU"/>
        </w:rPr>
        <w:lastRenderedPageBreak/>
        <w:t xml:space="preserve">вовлечение всех секторов, включая сельское хозяйство, органы здравоохранения и отрасли промышленности, в деятельность по планированию в области регулирования инвазивных чужеродных видов в случаях, когда связанные с изменением климата и другими факторами утраты биоразнообразия риски носят межсекторальный характер, в соответствии с </w:t>
      </w:r>
      <w:r w:rsidR="00246FEC" w:rsidRPr="001D1759">
        <w:rPr>
          <w:lang w:val="ru-RU"/>
        </w:rPr>
        <w:t>общегосударственным подходом с участием всего общества</w:t>
      </w:r>
      <w:r w:rsidRPr="001D1759">
        <w:rPr>
          <w:lang w:val="ru-RU"/>
        </w:rPr>
        <w:t>, к применению которого призывает Рамочная программа;</w:t>
      </w:r>
    </w:p>
    <w:p w14:paraId="1BB606C4" w14:textId="77777777" w:rsidR="00EA711C" w:rsidRPr="001D1759" w:rsidRDefault="00EA711C" w:rsidP="002F037C">
      <w:pPr>
        <w:pStyle w:val="Paragraphedeliste"/>
        <w:numPr>
          <w:ilvl w:val="0"/>
          <w:numId w:val="84"/>
        </w:numPr>
        <w:tabs>
          <w:tab w:val="left" w:pos="1701"/>
        </w:tabs>
        <w:spacing w:before="120" w:after="120"/>
        <w:ind w:left="567" w:firstLine="567"/>
        <w:contextualSpacing w:val="0"/>
        <w:rPr>
          <w:lang w:val="ru-RU"/>
        </w:rPr>
      </w:pPr>
      <w:r w:rsidRPr="001D1759">
        <w:rPr>
          <w:lang w:val="ru-RU"/>
        </w:rPr>
        <w:t>информирование общественности об угрозах, связанных с инвазивными чужеродными видами и усугубляемых изменением климата и другими факторами утраты биоразнообразия, и привлечение общественности и всех соответствующих секторов к участию в планировании мер реагирования;</w:t>
      </w:r>
    </w:p>
    <w:p w14:paraId="312E4B65" w14:textId="31D8E0A4" w:rsidR="00EA711C" w:rsidRPr="001D1759" w:rsidRDefault="00EA711C" w:rsidP="002F037C">
      <w:pPr>
        <w:pStyle w:val="Paragraphedeliste"/>
        <w:numPr>
          <w:ilvl w:val="0"/>
          <w:numId w:val="84"/>
        </w:numPr>
        <w:tabs>
          <w:tab w:val="left" w:pos="1701"/>
        </w:tabs>
        <w:spacing w:before="120" w:after="120"/>
        <w:ind w:left="567" w:firstLine="567"/>
        <w:contextualSpacing w:val="0"/>
        <w:rPr>
          <w:lang w:val="ru-RU"/>
        </w:rPr>
      </w:pPr>
      <w:r w:rsidRPr="001D1759">
        <w:rPr>
          <w:lang w:val="ru-RU"/>
        </w:rPr>
        <w:t xml:space="preserve">поддержка </w:t>
      </w:r>
      <w:r w:rsidR="00246FEC" w:rsidRPr="001D1759">
        <w:rPr>
          <w:lang w:val="ru-RU"/>
        </w:rPr>
        <w:t>передовых методов</w:t>
      </w:r>
      <w:r w:rsidRPr="001D1759">
        <w:rPr>
          <w:lang w:val="ru-RU"/>
        </w:rPr>
        <w:t xml:space="preserve"> и традиционных знаний</w:t>
      </w:r>
      <w:r w:rsidRPr="001D1759">
        <w:rPr>
          <w:vertAlign w:val="superscript"/>
          <w:lang w:val="ru-RU"/>
        </w:rPr>
        <w:footnoteReference w:id="43"/>
      </w:r>
      <w:r w:rsidRPr="001D1759">
        <w:rPr>
          <w:lang w:val="ru-RU"/>
        </w:rPr>
        <w:t xml:space="preserve">, инноваций и </w:t>
      </w:r>
      <w:r w:rsidR="00246FEC" w:rsidRPr="001D1759">
        <w:rPr>
          <w:lang w:val="ru-RU"/>
        </w:rPr>
        <w:t>практики</w:t>
      </w:r>
      <w:r w:rsidRPr="001D1759">
        <w:rPr>
          <w:lang w:val="ru-RU"/>
        </w:rPr>
        <w:t>, применяемых коренными народами и местными общинами, в части предупреждения, мониторинга, контроля и смягчения воздействия инвазивных чужеродных видов, вызванного изменением климата и другими факторами утраты биоразнообразия;</w:t>
      </w:r>
    </w:p>
    <w:p w14:paraId="580F3263" w14:textId="77777777" w:rsidR="00EA711C" w:rsidRPr="001D1759" w:rsidRDefault="00EA711C" w:rsidP="002F037C">
      <w:pPr>
        <w:pStyle w:val="Paragraphedeliste"/>
        <w:numPr>
          <w:ilvl w:val="0"/>
          <w:numId w:val="84"/>
        </w:numPr>
        <w:tabs>
          <w:tab w:val="left" w:pos="1701"/>
        </w:tabs>
        <w:spacing w:before="120" w:after="120"/>
        <w:ind w:left="567" w:firstLine="567"/>
        <w:contextualSpacing w:val="0"/>
        <w:rPr>
          <w:lang w:val="ru-RU"/>
        </w:rPr>
      </w:pPr>
      <w:r w:rsidRPr="001D1759">
        <w:rPr>
          <w:lang w:val="ru-RU"/>
        </w:rPr>
        <w:t>привлечение к участию региональных и местных специалистов, в том числе экспертов по защите животных и зоонозным болезням, при рассмотрении мер в области предупреждения, планирования и смягчения воздействия;</w:t>
      </w:r>
    </w:p>
    <w:p w14:paraId="5A0CF1DB" w14:textId="77777777" w:rsidR="00EA711C" w:rsidRPr="001D1759" w:rsidRDefault="00EA711C" w:rsidP="002F037C">
      <w:pPr>
        <w:pStyle w:val="Paragraphedeliste"/>
        <w:numPr>
          <w:ilvl w:val="0"/>
          <w:numId w:val="84"/>
        </w:numPr>
        <w:tabs>
          <w:tab w:val="left" w:pos="1701"/>
        </w:tabs>
        <w:spacing w:before="120" w:after="120"/>
        <w:ind w:left="567" w:firstLine="567"/>
        <w:contextualSpacing w:val="0"/>
        <w:rPr>
          <w:kern w:val="22"/>
          <w:lang w:val="ru-RU"/>
        </w:rPr>
      </w:pPr>
      <w:r w:rsidRPr="001D1759">
        <w:rPr>
          <w:lang w:val="ru-RU"/>
        </w:rPr>
        <w:t>поощрение раннего обнаружения и быстрого реагирования.</w:t>
      </w:r>
    </w:p>
    <w:p w14:paraId="3DA73BFF" w14:textId="3FFC1B5E" w:rsidR="00EA711C" w:rsidRPr="001D1759" w:rsidRDefault="007677E1" w:rsidP="007677E1">
      <w:pPr>
        <w:keepNext/>
        <w:keepLines/>
        <w:tabs>
          <w:tab w:val="clear" w:pos="1134"/>
          <w:tab w:val="clear" w:pos="1701"/>
          <w:tab w:val="clear" w:pos="2268"/>
        </w:tabs>
        <w:spacing w:before="240" w:after="120"/>
        <w:jc w:val="left"/>
        <w:outlineLvl w:val="0"/>
        <w:rPr>
          <w:rFonts w:eastAsiaTheme="majorEastAsia" w:cstheme="majorBidi"/>
          <w:b/>
          <w:bCs/>
          <w:kern w:val="2"/>
          <w:sz w:val="24"/>
          <w:szCs w:val="24"/>
        </w:rPr>
      </w:pPr>
      <w:bookmarkStart w:id="14" w:name="_Toc153952203"/>
      <w:r w:rsidRPr="001D1759">
        <w:rPr>
          <w:rFonts w:eastAsiaTheme="majorEastAsia" w:cstheme="majorBidi"/>
          <w:b/>
          <w:bCs/>
          <w:kern w:val="2"/>
          <w:sz w:val="24"/>
          <w:szCs w:val="24"/>
          <w14:ligatures w14:val="standardContextual"/>
        </w:rPr>
        <w:t>IV.</w:t>
      </w:r>
      <w:r w:rsidRPr="001D1759">
        <w:rPr>
          <w:rFonts w:eastAsiaTheme="majorEastAsia" w:cstheme="majorBidi"/>
          <w:b/>
          <w:bCs/>
          <w:kern w:val="2"/>
          <w:sz w:val="24"/>
          <w:szCs w:val="24"/>
          <w14:ligatures w14:val="standardContextual"/>
        </w:rPr>
        <w:tab/>
      </w:r>
      <w:r w:rsidR="00EA711C" w:rsidRPr="001D1759">
        <w:rPr>
          <w:rFonts w:eastAsiaTheme="majorEastAsia" w:cstheme="majorBidi"/>
          <w:b/>
          <w:bCs/>
          <w:kern w:val="2"/>
          <w:sz w:val="24"/>
          <w:szCs w:val="24"/>
        </w:rPr>
        <w:t>Управление</w:t>
      </w:r>
      <w:bookmarkEnd w:id="14"/>
    </w:p>
    <w:p w14:paraId="53B56C85" w14:textId="77777777" w:rsidR="00EA711C" w:rsidRPr="001D1759" w:rsidRDefault="00EA711C" w:rsidP="002F037C">
      <w:pPr>
        <w:numPr>
          <w:ilvl w:val="0"/>
          <w:numId w:val="71"/>
        </w:numPr>
        <w:tabs>
          <w:tab w:val="clear" w:pos="567"/>
          <w:tab w:val="clear" w:pos="1134"/>
          <w:tab w:val="clear" w:pos="1701"/>
          <w:tab w:val="clear" w:pos="2268"/>
        </w:tabs>
        <w:spacing w:before="120" w:after="120"/>
        <w:ind w:left="567" w:firstLine="0"/>
        <w:rPr>
          <w:rFonts w:eastAsia="Times New Roman"/>
        </w:rPr>
      </w:pPr>
      <w:r w:rsidRPr="001D1759">
        <w:rPr>
          <w:rFonts w:eastAsia="Times New Roman"/>
        </w:rPr>
        <w:t>Сторонам, организациям, коренным народам и местным общинам и соответствующим субъектам деятельности предлагается принять следующие меры управления в зависимости от обстоятельств:</w:t>
      </w:r>
    </w:p>
    <w:p w14:paraId="7210FDB5" w14:textId="77777777" w:rsidR="00EA711C" w:rsidRPr="001D1759" w:rsidRDefault="00EA711C" w:rsidP="002F037C">
      <w:pPr>
        <w:pStyle w:val="Paragraphedeliste"/>
        <w:numPr>
          <w:ilvl w:val="2"/>
          <w:numId w:val="85"/>
        </w:numPr>
        <w:tabs>
          <w:tab w:val="left" w:pos="1701"/>
        </w:tabs>
        <w:spacing w:before="120" w:after="120"/>
        <w:ind w:left="567" w:firstLine="567"/>
        <w:contextualSpacing w:val="0"/>
        <w:rPr>
          <w:lang w:val="ru-RU"/>
        </w:rPr>
      </w:pPr>
      <w:r w:rsidRPr="001D1759">
        <w:rPr>
          <w:lang w:val="ru-RU"/>
        </w:rPr>
        <w:t>применение подходов адаптивного управления для определения приоритетных действий в области управления в контексте изменения климата и других факторов утраты биоразнообразия и обмен информацией с другими Сторонами и субъектами деятельности для улучшения результатов;</w:t>
      </w:r>
    </w:p>
    <w:p w14:paraId="10E20F54" w14:textId="0B275F56" w:rsidR="00EA711C" w:rsidRPr="001D1759" w:rsidRDefault="00246FEC" w:rsidP="002F037C">
      <w:pPr>
        <w:pStyle w:val="Paragraphedeliste"/>
        <w:numPr>
          <w:ilvl w:val="2"/>
          <w:numId w:val="85"/>
        </w:numPr>
        <w:tabs>
          <w:tab w:val="left" w:pos="1701"/>
        </w:tabs>
        <w:spacing w:before="120" w:after="120"/>
        <w:ind w:left="567" w:firstLine="567"/>
        <w:contextualSpacing w:val="0"/>
        <w:rPr>
          <w:lang w:val="ru-RU"/>
        </w:rPr>
      </w:pPr>
      <w:r w:rsidRPr="001D1759">
        <w:rPr>
          <w:lang w:val="ru-RU"/>
        </w:rPr>
        <w:t>принятие мер по повышению</w:t>
      </w:r>
      <w:r w:rsidR="00EA711C" w:rsidRPr="001D1759">
        <w:rPr>
          <w:lang w:val="ru-RU"/>
        </w:rPr>
        <w:t xml:space="preserve"> долгосрочной функциональной устойчивости экосистем и мест обитания, находящихся под угрозой в связи с изменением климата, экстремальными погодными явлениями, стихийными бедствиями и связанными с ними вторжениями инвазивных чужеродных видов, особенно на островах и в прибрежных системах (в соответствии с пунктами 3 (h) и 4 (b) решения </w:t>
      </w:r>
      <w:hyperlink r:id="rId36" w:history="1">
        <w:r w:rsidR="00EA711C" w:rsidRPr="001D1759">
          <w:rPr>
            <w:lang w:val="ru-RU"/>
          </w:rPr>
          <w:t>14/5</w:t>
        </w:r>
      </w:hyperlink>
      <w:r w:rsidR="00EA711C" w:rsidRPr="001D1759">
        <w:rPr>
          <w:lang w:val="ru-RU"/>
        </w:rPr>
        <w:t xml:space="preserve"> и приложением к нему и пунктом 8 (n) решения </w:t>
      </w:r>
      <w:hyperlink r:id="rId37" w:history="1">
        <w:r w:rsidR="00403562" w:rsidRPr="00A175FC">
          <w:rPr>
            <w:rStyle w:val="Lienhypertexte"/>
          </w:rPr>
          <w:t>X</w:t>
        </w:r>
        <w:r w:rsidR="00403562" w:rsidRPr="00403562">
          <w:rPr>
            <w:rStyle w:val="Lienhypertexte"/>
            <w:lang w:val="ru-RU"/>
          </w:rPr>
          <w:t>/33</w:t>
        </w:r>
      </w:hyperlink>
      <w:r w:rsidR="00EA711C" w:rsidRPr="001D1759">
        <w:rPr>
          <w:lang w:val="ru-RU"/>
        </w:rPr>
        <w:t xml:space="preserve"> от 29 </w:t>
      </w:r>
      <w:r w:rsidRPr="001D1759">
        <w:rPr>
          <w:lang w:val="ru-RU"/>
        </w:rPr>
        <w:t xml:space="preserve">октября </w:t>
      </w:r>
      <w:r w:rsidR="00EA711C" w:rsidRPr="001D1759">
        <w:rPr>
          <w:lang w:val="ru-RU"/>
        </w:rPr>
        <w:t>2010 года);</w:t>
      </w:r>
    </w:p>
    <w:p w14:paraId="4B72C5AF" w14:textId="77777777" w:rsidR="00EA711C" w:rsidRPr="001D1759" w:rsidRDefault="00EA711C" w:rsidP="002F037C">
      <w:pPr>
        <w:pStyle w:val="Paragraphedeliste"/>
        <w:numPr>
          <w:ilvl w:val="2"/>
          <w:numId w:val="85"/>
        </w:numPr>
        <w:tabs>
          <w:tab w:val="left" w:pos="1701"/>
        </w:tabs>
        <w:spacing w:before="120" w:after="120"/>
        <w:ind w:left="567" w:firstLine="567"/>
        <w:contextualSpacing w:val="0"/>
        <w:rPr>
          <w:lang w:val="ru-RU"/>
        </w:rPr>
      </w:pPr>
      <w:r w:rsidRPr="001D1759">
        <w:rPr>
          <w:lang w:val="ru-RU"/>
        </w:rPr>
        <w:t>осуществление целенаправленных действий по управлению, включая смягчение последствий, мониторинг, сдерживание, при возможности искоренение или контроль инвазивных или потенциально инвазивных чужеродных видов в районах, которые могут выступать источниками распространения неаборигенных видов в выявленные уязвимые районы или местные сообщества;</w:t>
      </w:r>
    </w:p>
    <w:p w14:paraId="0D169EF2" w14:textId="48C66AFC" w:rsidR="00EA711C" w:rsidRPr="001D1759" w:rsidRDefault="00246FEC" w:rsidP="002F037C">
      <w:pPr>
        <w:pStyle w:val="Paragraphedeliste"/>
        <w:numPr>
          <w:ilvl w:val="2"/>
          <w:numId w:val="85"/>
        </w:numPr>
        <w:tabs>
          <w:tab w:val="left" w:pos="1701"/>
        </w:tabs>
        <w:spacing w:before="120" w:after="120"/>
        <w:ind w:left="567" w:firstLine="567"/>
        <w:contextualSpacing w:val="0"/>
        <w:rPr>
          <w:lang w:val="ru-RU"/>
        </w:rPr>
      </w:pPr>
      <w:r w:rsidRPr="001D1759">
        <w:rPr>
          <w:lang w:val="ru-RU"/>
        </w:rPr>
        <w:t xml:space="preserve">систематизация </w:t>
      </w:r>
      <w:r w:rsidR="00EA711C" w:rsidRPr="001D1759">
        <w:rPr>
          <w:lang w:val="ru-RU"/>
        </w:rPr>
        <w:t xml:space="preserve">имеющихся данных и информации </w:t>
      </w:r>
      <w:r w:rsidR="00963F01" w:rsidRPr="001D1759">
        <w:rPr>
          <w:lang w:val="ru-RU"/>
        </w:rPr>
        <w:t>для распространения информации об эффективности действий по смягчению воздействия инвазивных чужеродных видов</w:t>
      </w:r>
      <w:r w:rsidRPr="001D1759">
        <w:rPr>
          <w:lang w:val="ru-RU"/>
        </w:rPr>
        <w:t xml:space="preserve"> в связи с</w:t>
      </w:r>
      <w:r w:rsidR="00963F01" w:rsidRPr="001D1759">
        <w:rPr>
          <w:lang w:val="ru-RU"/>
        </w:rPr>
        <w:t xml:space="preserve"> изменением климата и другими факторами </w:t>
      </w:r>
      <w:r w:rsidRPr="001D1759">
        <w:rPr>
          <w:lang w:val="ru-RU"/>
        </w:rPr>
        <w:t xml:space="preserve">утраты </w:t>
      </w:r>
      <w:r w:rsidR="00963F01" w:rsidRPr="001D1759">
        <w:rPr>
          <w:lang w:val="ru-RU"/>
        </w:rPr>
        <w:t>биоразнообразия</w:t>
      </w:r>
      <w:r w:rsidR="00EA711C" w:rsidRPr="001D1759">
        <w:rPr>
          <w:lang w:val="ru-RU"/>
        </w:rPr>
        <w:t>;</w:t>
      </w:r>
    </w:p>
    <w:p w14:paraId="37DC719F" w14:textId="7783F323" w:rsidR="00EA711C" w:rsidRPr="001D1759" w:rsidRDefault="00EA711C" w:rsidP="002F037C">
      <w:pPr>
        <w:pStyle w:val="Paragraphedeliste"/>
        <w:numPr>
          <w:ilvl w:val="2"/>
          <w:numId w:val="85"/>
        </w:numPr>
        <w:tabs>
          <w:tab w:val="left" w:pos="1701"/>
        </w:tabs>
        <w:spacing w:before="120" w:after="120"/>
        <w:ind w:left="567" w:firstLine="567"/>
        <w:contextualSpacing w:val="0"/>
        <w:rPr>
          <w:lang w:val="ru-RU"/>
        </w:rPr>
      </w:pPr>
      <w:r w:rsidRPr="001D1759">
        <w:rPr>
          <w:lang w:val="ru-RU"/>
        </w:rPr>
        <w:t xml:space="preserve">использование осмотрительного подхода при изучении возможности применения мер сохранения ex-situ, таких как переселение или содействие миграции, во избежание </w:t>
      </w:r>
      <w:r w:rsidRPr="001D1759">
        <w:rPr>
          <w:lang w:val="ru-RU"/>
        </w:rPr>
        <w:lastRenderedPageBreak/>
        <w:t xml:space="preserve">непреднамеренных экологических последствий, таких как интродукция и распространение инвазивных чужеродных видов (в соответствии с пунктом 8 (e) решения </w:t>
      </w:r>
      <w:hyperlink r:id="rId38" w:history="1">
        <w:r w:rsidR="00403562" w:rsidRPr="00A175FC">
          <w:rPr>
            <w:rStyle w:val="Lienhypertexte"/>
          </w:rPr>
          <w:t>X</w:t>
        </w:r>
        <w:r w:rsidR="00403562" w:rsidRPr="00403562">
          <w:rPr>
            <w:rStyle w:val="Lienhypertexte"/>
            <w:lang w:val="ru-RU"/>
          </w:rPr>
          <w:t>/33</w:t>
        </w:r>
      </w:hyperlink>
      <w:r w:rsidRPr="001D1759">
        <w:rPr>
          <w:lang w:val="ru-RU"/>
        </w:rPr>
        <w:t xml:space="preserve">); </w:t>
      </w:r>
    </w:p>
    <w:p w14:paraId="1EFFB416" w14:textId="40AAFDB4" w:rsidR="00EA711C" w:rsidRPr="001D1759" w:rsidRDefault="00EA711C" w:rsidP="002F037C">
      <w:pPr>
        <w:pStyle w:val="Paragraphedeliste"/>
        <w:numPr>
          <w:ilvl w:val="2"/>
          <w:numId w:val="85"/>
        </w:numPr>
        <w:tabs>
          <w:tab w:val="left" w:pos="1701"/>
        </w:tabs>
        <w:spacing w:before="120" w:after="120"/>
        <w:ind w:left="567" w:firstLine="567"/>
        <w:contextualSpacing w:val="0"/>
        <w:rPr>
          <w:lang w:val="ru-RU"/>
        </w:rPr>
      </w:pPr>
      <w:r w:rsidRPr="001D1759">
        <w:rPr>
          <w:lang w:val="ru-RU"/>
        </w:rPr>
        <w:t xml:space="preserve">сотрудничество с коренными народами и местными общинами при условии их добровольного, предварительного и обоснованного согласия в целях документирования и распространения методов передовой практики и традиционных знаний в отношении мониторинга, контроля и смягчения воздействия инвазивных чужеродных видов, болезней и изменения характера распределения видов, обусловленного изменением климата и другими </w:t>
      </w:r>
      <w:r w:rsidR="00DB4EB4" w:rsidRPr="001D1759">
        <w:rPr>
          <w:lang w:val="ru-RU"/>
        </w:rPr>
        <w:t>факторами утраты биоразнообразия</w:t>
      </w:r>
      <w:r w:rsidRPr="001D1759">
        <w:rPr>
          <w:lang w:val="ru-RU"/>
        </w:rPr>
        <w:t>;</w:t>
      </w:r>
    </w:p>
    <w:p w14:paraId="52AC62DE" w14:textId="77777777" w:rsidR="00EA711C" w:rsidRPr="001D1759" w:rsidRDefault="00EA711C" w:rsidP="002F037C">
      <w:pPr>
        <w:pStyle w:val="Paragraphedeliste"/>
        <w:numPr>
          <w:ilvl w:val="2"/>
          <w:numId w:val="85"/>
        </w:numPr>
        <w:tabs>
          <w:tab w:val="left" w:pos="1701"/>
        </w:tabs>
        <w:spacing w:before="120" w:after="120"/>
        <w:ind w:left="567" w:firstLine="567"/>
        <w:contextualSpacing w:val="0"/>
        <w:rPr>
          <w:lang w:val="ru-RU"/>
        </w:rPr>
      </w:pPr>
      <w:r w:rsidRPr="001D1759">
        <w:rPr>
          <w:lang w:val="ru-RU"/>
        </w:rPr>
        <w:t>предоставление инструментов</w:t>
      </w:r>
      <w:r w:rsidRPr="001D1759">
        <w:rPr>
          <w:vertAlign w:val="superscript"/>
          <w:lang w:val="ru-RU"/>
        </w:rPr>
        <w:footnoteReference w:id="44"/>
      </w:r>
      <w:r w:rsidRPr="001D1759">
        <w:rPr>
          <w:lang w:val="ru-RU"/>
        </w:rPr>
        <w:t xml:space="preserve"> и механизмов для сбора и анализа данных в целях эффективного принятия решений по воздействию на взаимосвязи между изменением климата и инвазивными чужеродными видами;</w:t>
      </w:r>
    </w:p>
    <w:p w14:paraId="3A59C54D" w14:textId="0C865926" w:rsidR="00EA711C" w:rsidRPr="001D1759" w:rsidRDefault="00EA711C" w:rsidP="002F037C">
      <w:pPr>
        <w:pStyle w:val="Paragraphedeliste"/>
        <w:numPr>
          <w:ilvl w:val="2"/>
          <w:numId w:val="85"/>
        </w:numPr>
        <w:tabs>
          <w:tab w:val="left" w:pos="1701"/>
        </w:tabs>
        <w:spacing w:before="120" w:after="120"/>
        <w:ind w:left="567" w:firstLine="567"/>
        <w:contextualSpacing w:val="0"/>
        <w:rPr>
          <w:lang w:val="ru-RU"/>
        </w:rPr>
      </w:pPr>
      <w:r w:rsidRPr="001D1759">
        <w:rPr>
          <w:lang w:val="ru-RU"/>
        </w:rPr>
        <w:t>использование категоризации путей интродукции инвазивных чужеродных видов и соображений касательно их приоритизации</w:t>
      </w:r>
      <w:r w:rsidRPr="001D1759">
        <w:rPr>
          <w:vertAlign w:val="superscript"/>
          <w:lang w:val="ru-RU"/>
        </w:rPr>
        <w:footnoteReference w:id="45"/>
      </w:r>
      <w:r w:rsidRPr="001D1759">
        <w:rPr>
          <w:lang w:val="ru-RU"/>
        </w:rPr>
        <w:t xml:space="preserve">, с тем чтобы сформировать единое понимание и номенклатуру для категоризации путей интродукции (в соответствии с пунктом 6 (d) решения </w:t>
      </w:r>
      <w:hyperlink r:id="rId39" w:history="1">
        <w:r w:rsidR="00403562" w:rsidRPr="00A175FC">
          <w:rPr>
            <w:rStyle w:val="Lienhypertexte"/>
          </w:rPr>
          <w:t>XII</w:t>
        </w:r>
        <w:r w:rsidR="00403562" w:rsidRPr="00403562">
          <w:rPr>
            <w:rStyle w:val="Lienhypertexte"/>
            <w:lang w:val="ru-RU"/>
          </w:rPr>
          <w:t>/17</w:t>
        </w:r>
      </w:hyperlink>
      <w:r w:rsidRPr="001D1759">
        <w:rPr>
          <w:lang w:val="ru-RU"/>
        </w:rPr>
        <w:t>);</w:t>
      </w:r>
    </w:p>
    <w:p w14:paraId="20F2EEF8" w14:textId="77777777" w:rsidR="00EA711C" w:rsidRPr="001D1759" w:rsidRDefault="00EA711C" w:rsidP="002F037C">
      <w:pPr>
        <w:pStyle w:val="Paragraphedeliste"/>
        <w:numPr>
          <w:ilvl w:val="2"/>
          <w:numId w:val="85"/>
        </w:numPr>
        <w:tabs>
          <w:tab w:val="left" w:pos="1701"/>
        </w:tabs>
        <w:spacing w:before="120" w:after="120"/>
        <w:ind w:left="567" w:firstLine="567"/>
        <w:contextualSpacing w:val="0"/>
        <w:rPr>
          <w:kern w:val="22"/>
          <w:lang w:val="ru-RU"/>
        </w:rPr>
      </w:pPr>
      <w:r w:rsidRPr="001D1759">
        <w:rPr>
          <w:lang w:val="ru-RU"/>
        </w:rPr>
        <w:t>обеспечение признания в национальных мерах политики в отношении изменения климата и других факторов утраты биоразнообразия их взаимосвязи с потенциальным укоренением и распространением инвазивных чужеродных видов, особенно посредством мер, направленных на адаптацию к изменению климата.</w:t>
      </w:r>
    </w:p>
    <w:p w14:paraId="22C66B53" w14:textId="00D78D9C" w:rsidR="00EA711C" w:rsidRPr="001D1759" w:rsidRDefault="008E37CB" w:rsidP="008E37CB">
      <w:pPr>
        <w:keepNext/>
        <w:keepLines/>
        <w:tabs>
          <w:tab w:val="clear" w:pos="1134"/>
          <w:tab w:val="clear" w:pos="1701"/>
          <w:tab w:val="clear" w:pos="2268"/>
        </w:tabs>
        <w:spacing w:before="240" w:after="120"/>
        <w:jc w:val="left"/>
        <w:outlineLvl w:val="0"/>
        <w:rPr>
          <w:rFonts w:eastAsiaTheme="majorEastAsia" w:cstheme="majorBidi"/>
          <w:b/>
          <w:bCs/>
          <w:kern w:val="2"/>
          <w:sz w:val="24"/>
          <w:szCs w:val="24"/>
        </w:rPr>
      </w:pPr>
      <w:bookmarkStart w:id="15" w:name="_Toc153952204"/>
      <w:r w:rsidRPr="001D1759">
        <w:rPr>
          <w:rFonts w:eastAsiaTheme="majorEastAsia" w:cstheme="majorBidi"/>
          <w:b/>
          <w:bCs/>
          <w:kern w:val="2"/>
          <w:sz w:val="24"/>
          <w:szCs w:val="24"/>
          <w14:ligatures w14:val="standardContextual"/>
        </w:rPr>
        <w:t>V.</w:t>
      </w:r>
      <w:r w:rsidRPr="001D1759">
        <w:rPr>
          <w:rFonts w:eastAsiaTheme="majorEastAsia" w:cstheme="majorBidi"/>
          <w:b/>
          <w:bCs/>
          <w:kern w:val="2"/>
          <w:sz w:val="24"/>
          <w:szCs w:val="24"/>
          <w14:ligatures w14:val="standardContextual"/>
        </w:rPr>
        <w:tab/>
      </w:r>
      <w:r w:rsidR="00EA711C" w:rsidRPr="001D1759">
        <w:rPr>
          <w:rFonts w:eastAsiaTheme="majorEastAsia" w:cstheme="majorBidi"/>
          <w:b/>
          <w:bCs/>
          <w:kern w:val="2"/>
          <w:sz w:val="24"/>
          <w:szCs w:val="24"/>
        </w:rPr>
        <w:t>Национальное, региональное и международное сотрудничество</w:t>
      </w:r>
      <w:bookmarkEnd w:id="15"/>
    </w:p>
    <w:p w14:paraId="311010B7" w14:textId="77777777" w:rsidR="00EA711C" w:rsidRPr="001D1759" w:rsidRDefault="00EA711C" w:rsidP="002F037C">
      <w:pPr>
        <w:numPr>
          <w:ilvl w:val="0"/>
          <w:numId w:val="71"/>
        </w:numPr>
        <w:tabs>
          <w:tab w:val="clear" w:pos="567"/>
          <w:tab w:val="clear" w:pos="1134"/>
          <w:tab w:val="clear" w:pos="1701"/>
          <w:tab w:val="clear" w:pos="2268"/>
        </w:tabs>
        <w:spacing w:before="120" w:after="120"/>
        <w:ind w:left="567" w:firstLine="0"/>
        <w:rPr>
          <w:rFonts w:eastAsia="Times New Roman"/>
        </w:rPr>
      </w:pPr>
      <w:r w:rsidRPr="001D1759">
        <w:rPr>
          <w:rFonts w:eastAsia="Times New Roman"/>
        </w:rPr>
        <w:t>При решении проблем, связанных с инвазивными чужеродными видами, национальное, региональное и международное сотрудничество может быть весьма полезно в следующих областях:</w:t>
      </w:r>
    </w:p>
    <w:p w14:paraId="505E13D9" w14:textId="6C6471AD" w:rsidR="00EA711C" w:rsidRPr="001D1759" w:rsidRDefault="00EA711C" w:rsidP="002F037C">
      <w:pPr>
        <w:pStyle w:val="Paragraphedeliste"/>
        <w:numPr>
          <w:ilvl w:val="0"/>
          <w:numId w:val="86"/>
        </w:numPr>
        <w:tabs>
          <w:tab w:val="left" w:pos="1701"/>
        </w:tabs>
        <w:spacing w:before="120" w:after="120"/>
        <w:ind w:left="567" w:firstLine="567"/>
        <w:contextualSpacing w:val="0"/>
        <w:rPr>
          <w:lang w:val="ru-RU"/>
        </w:rPr>
      </w:pPr>
      <w:r w:rsidRPr="001D1759">
        <w:rPr>
          <w:lang w:val="ru-RU"/>
        </w:rPr>
        <w:t xml:space="preserve">национальные и международные стратегии смягчения последствий изменения климата и адаптации к ним, оценки воздействия на окружающую среду и планирование мер реагирования (в соответствии с пунктом 8 (p) решения </w:t>
      </w:r>
      <w:hyperlink r:id="rId40" w:history="1">
        <w:r w:rsidR="00282557" w:rsidRPr="00A175FC">
          <w:rPr>
            <w:rStyle w:val="Lienhypertexte"/>
          </w:rPr>
          <w:t>X</w:t>
        </w:r>
        <w:r w:rsidR="00282557" w:rsidRPr="00403562">
          <w:rPr>
            <w:rStyle w:val="Lienhypertexte"/>
            <w:lang w:val="ru-RU"/>
          </w:rPr>
          <w:t>/33</w:t>
        </w:r>
      </w:hyperlink>
      <w:r w:rsidRPr="001D1759">
        <w:rPr>
          <w:lang w:val="ru-RU"/>
        </w:rPr>
        <w:t>);</w:t>
      </w:r>
    </w:p>
    <w:p w14:paraId="442C3DBB" w14:textId="77777777" w:rsidR="00EA711C" w:rsidRPr="001D1759" w:rsidRDefault="00EA711C" w:rsidP="002F037C">
      <w:pPr>
        <w:pStyle w:val="Paragraphedeliste"/>
        <w:numPr>
          <w:ilvl w:val="0"/>
          <w:numId w:val="86"/>
        </w:numPr>
        <w:tabs>
          <w:tab w:val="left" w:pos="1701"/>
        </w:tabs>
        <w:spacing w:before="120" w:after="120"/>
        <w:ind w:left="567" w:firstLine="567"/>
        <w:contextualSpacing w:val="0"/>
        <w:rPr>
          <w:lang w:val="ru-RU"/>
        </w:rPr>
      </w:pPr>
      <w:r w:rsidRPr="001D1759">
        <w:rPr>
          <w:lang w:val="ru-RU"/>
        </w:rPr>
        <w:t>руководящие указания по вопросам политики, разработанные в рамках других соответствующих конвенций (таких как Рамочная конвенция Организации Объединенных Наций об изменении климата</w:t>
      </w:r>
      <w:r w:rsidRPr="001D1759">
        <w:rPr>
          <w:vertAlign w:val="superscript"/>
          <w:lang w:val="ru-RU"/>
        </w:rPr>
        <w:footnoteReference w:id="46"/>
      </w:r>
      <w:r w:rsidRPr="001D1759">
        <w:rPr>
          <w:lang w:val="ru-RU"/>
        </w:rPr>
        <w:t>, Конвенция по сохранению мигрирующих видов диких животных</w:t>
      </w:r>
      <w:r w:rsidRPr="001D1759">
        <w:rPr>
          <w:vertAlign w:val="superscript"/>
          <w:lang w:val="ru-RU"/>
        </w:rPr>
        <w:footnoteReference w:id="47"/>
      </w:r>
      <w:r w:rsidRPr="001D1759">
        <w:rPr>
          <w:lang w:val="ru-RU"/>
        </w:rPr>
        <w:t>, Международный договор о генетических ресурсах растений для производства продовольствия и ведения сельского хозяйства</w:t>
      </w:r>
      <w:r w:rsidRPr="001D1759">
        <w:rPr>
          <w:vertAlign w:val="superscript"/>
          <w:lang w:val="ru-RU"/>
        </w:rPr>
        <w:footnoteReference w:id="48"/>
      </w:r>
      <w:r w:rsidRPr="001D1759">
        <w:rPr>
          <w:lang w:val="ru-RU"/>
        </w:rPr>
        <w:t>, Конвенция о международной торговле видами дикой фауны и флоры, находящимися под угрозой исчезновения</w:t>
      </w:r>
      <w:r w:rsidRPr="001D1759">
        <w:rPr>
          <w:vertAlign w:val="superscript"/>
          <w:lang w:val="ru-RU"/>
        </w:rPr>
        <w:footnoteReference w:id="49"/>
      </w:r>
      <w:r w:rsidRPr="001D1759">
        <w:rPr>
          <w:lang w:val="ru-RU"/>
        </w:rPr>
        <w:t>, и Конвенция Организации Объединенных Наций по борьбе с опустыниванием в тех странах, которые испытывают серьезную засуху и/или опустынивание, особенно в Африке</w:t>
      </w:r>
      <w:r w:rsidRPr="001D1759">
        <w:rPr>
          <w:vertAlign w:val="superscript"/>
          <w:lang w:val="ru-RU"/>
        </w:rPr>
        <w:footnoteReference w:id="50"/>
      </w:r>
      <w:r w:rsidRPr="001D1759">
        <w:rPr>
          <w:lang w:val="ru-RU"/>
        </w:rPr>
        <w:t>);</w:t>
      </w:r>
    </w:p>
    <w:p w14:paraId="7048F6DD" w14:textId="24F010C9" w:rsidR="00EA711C" w:rsidRPr="001D1759" w:rsidRDefault="00EA711C" w:rsidP="002F037C">
      <w:pPr>
        <w:pStyle w:val="Paragraphedeliste"/>
        <w:numPr>
          <w:ilvl w:val="0"/>
          <w:numId w:val="86"/>
        </w:numPr>
        <w:tabs>
          <w:tab w:val="left" w:pos="1701"/>
        </w:tabs>
        <w:spacing w:before="120" w:after="120"/>
        <w:ind w:left="567" w:firstLine="567"/>
        <w:contextualSpacing w:val="0"/>
        <w:rPr>
          <w:lang w:val="ru-RU"/>
        </w:rPr>
      </w:pPr>
      <w:r w:rsidRPr="001D1759">
        <w:rPr>
          <w:lang w:val="ru-RU"/>
        </w:rPr>
        <w:t xml:space="preserve">национальные и международные обязательства и действия в рамках целей </w:t>
      </w:r>
      <w:r w:rsidR="00DB4EB4" w:rsidRPr="001D1759">
        <w:rPr>
          <w:lang w:val="ru-RU"/>
        </w:rPr>
        <w:t xml:space="preserve">в области </w:t>
      </w:r>
      <w:r w:rsidRPr="001D1759">
        <w:rPr>
          <w:lang w:val="ru-RU"/>
        </w:rPr>
        <w:t>устойчивого развития;</w:t>
      </w:r>
    </w:p>
    <w:p w14:paraId="3A336483" w14:textId="77777777" w:rsidR="00EA711C" w:rsidRPr="001D1759" w:rsidRDefault="00EA711C" w:rsidP="002F037C">
      <w:pPr>
        <w:pStyle w:val="Paragraphedeliste"/>
        <w:numPr>
          <w:ilvl w:val="0"/>
          <w:numId w:val="86"/>
        </w:numPr>
        <w:tabs>
          <w:tab w:val="left" w:pos="1701"/>
        </w:tabs>
        <w:spacing w:before="120" w:after="120"/>
        <w:ind w:left="567" w:firstLine="567"/>
        <w:contextualSpacing w:val="0"/>
        <w:rPr>
          <w:lang w:val="ru-RU"/>
        </w:rPr>
      </w:pPr>
      <w:r w:rsidRPr="001D1759">
        <w:rPr>
          <w:lang w:val="ru-RU"/>
        </w:rPr>
        <w:t>подход «Единое здоровье»;</w:t>
      </w:r>
    </w:p>
    <w:p w14:paraId="60A3C28A" w14:textId="77777777" w:rsidR="00EA711C" w:rsidRPr="001D1759" w:rsidRDefault="00EA711C" w:rsidP="002F037C">
      <w:pPr>
        <w:pStyle w:val="Paragraphedeliste"/>
        <w:numPr>
          <w:ilvl w:val="0"/>
          <w:numId w:val="86"/>
        </w:numPr>
        <w:tabs>
          <w:tab w:val="left" w:pos="1701"/>
        </w:tabs>
        <w:spacing w:before="120" w:after="120"/>
        <w:ind w:left="567" w:firstLine="567"/>
        <w:contextualSpacing w:val="0"/>
        <w:rPr>
          <w:lang w:val="ru-RU"/>
        </w:rPr>
      </w:pPr>
      <w:r w:rsidRPr="001D1759">
        <w:rPr>
          <w:lang w:val="ru-RU"/>
        </w:rPr>
        <w:t xml:space="preserve">программы и другие мероприятия, финансируемые многосторонними учреждениями или форумами, такими как Глобальный экологический фонд, Механизм </w:t>
      </w:r>
      <w:r w:rsidRPr="001D1759">
        <w:rPr>
          <w:lang w:val="ru-RU"/>
        </w:rPr>
        <w:lastRenderedPageBreak/>
        <w:t>чистого развития, Зеленый климатический фонд, Голубой фонд, Фонд возмещения убытков и ущерба и другие доноры;</w:t>
      </w:r>
    </w:p>
    <w:p w14:paraId="056B16E1" w14:textId="77777777" w:rsidR="00EA711C" w:rsidRPr="001D1759" w:rsidRDefault="00EA711C" w:rsidP="002F037C">
      <w:pPr>
        <w:pStyle w:val="Paragraphedeliste"/>
        <w:numPr>
          <w:ilvl w:val="0"/>
          <w:numId w:val="86"/>
        </w:numPr>
        <w:pBdr>
          <w:top w:val="nil"/>
          <w:left w:val="nil"/>
          <w:bottom w:val="nil"/>
          <w:right w:val="nil"/>
          <w:between w:val="nil"/>
        </w:pBdr>
        <w:tabs>
          <w:tab w:val="left" w:pos="1701"/>
        </w:tabs>
        <w:suppressAutoHyphens/>
        <w:spacing w:before="120" w:after="120" w:line="259" w:lineRule="auto"/>
        <w:ind w:left="567" w:firstLine="567"/>
        <w:contextualSpacing w:val="0"/>
        <w:rPr>
          <w:lang w:val="ru-RU"/>
        </w:rPr>
      </w:pPr>
      <w:r w:rsidRPr="001D1759">
        <w:rPr>
          <w:lang w:val="ru-RU"/>
        </w:rPr>
        <w:t>программы профессиональной подготовки, создание потенциала и передача знаний для правительственных и неправительственных учреждений по оказанию помощи в целях развития, а также для работников, занятых в ликвидации последствий стихийных бедствий, посвященные риску интродукции и распространения инвазивных и потенциально инвазивных чужеродных видов в ходе их деятельности.</w:t>
      </w:r>
    </w:p>
    <w:p w14:paraId="78597B0B" w14:textId="77777777" w:rsidR="00EA711C" w:rsidRPr="001D1759" w:rsidRDefault="00EA711C" w:rsidP="0099667D">
      <w:pPr>
        <w:tabs>
          <w:tab w:val="clear" w:pos="567"/>
          <w:tab w:val="clear" w:pos="1134"/>
          <w:tab w:val="clear" w:pos="1701"/>
          <w:tab w:val="clear" w:pos="2268"/>
        </w:tabs>
        <w:ind w:firstLine="567"/>
        <w:rPr>
          <w:rFonts w:eastAsia="Times New Roman"/>
          <w:b/>
          <w:sz w:val="24"/>
        </w:rPr>
      </w:pPr>
      <w:r w:rsidRPr="001D1759">
        <w:rPr>
          <w:rFonts w:eastAsia="Times New Roman"/>
          <w:b/>
          <w:sz w:val="24"/>
        </w:rPr>
        <w:t>Приложение IV</w:t>
      </w:r>
    </w:p>
    <w:p w14:paraId="1BD255E0" w14:textId="77777777" w:rsidR="00EA711C" w:rsidRPr="001D1759" w:rsidRDefault="00EA711C" w:rsidP="0099667D">
      <w:pPr>
        <w:keepNext/>
        <w:tabs>
          <w:tab w:val="clear" w:pos="567"/>
          <w:tab w:val="clear" w:pos="1134"/>
          <w:tab w:val="clear" w:pos="1701"/>
          <w:tab w:val="clear" w:pos="2268"/>
        </w:tabs>
        <w:spacing w:after="240"/>
        <w:ind w:left="567"/>
        <w:rPr>
          <w:rFonts w:ascii="Times New Roman Bold" w:eastAsiaTheme="majorEastAsia" w:hAnsi="Times New Roman Bold" w:hint="eastAsia"/>
          <w:b/>
          <w:bCs/>
          <w:spacing w:val="5"/>
          <w:kern w:val="28"/>
          <w:sz w:val="24"/>
          <w:szCs w:val="24"/>
        </w:rPr>
      </w:pPr>
      <w:bookmarkStart w:id="16" w:name="_Toc118355053"/>
      <w:r w:rsidRPr="001D1759">
        <w:rPr>
          <w:rFonts w:eastAsiaTheme="majorEastAsia"/>
          <w:b/>
          <w:bCs/>
          <w:spacing w:val="5"/>
          <w:kern w:val="28"/>
          <w:sz w:val="24"/>
          <w:szCs w:val="24"/>
        </w:rPr>
        <w:t>Анализ рисков, связанных с потенциальными последствиями интродукции инвазивных чужеродных видов для социально-экономических</w:t>
      </w:r>
      <w:r w:rsidRPr="001D1759">
        <w:rPr>
          <w:rFonts w:ascii="Times New Roman Bold" w:eastAsiaTheme="majorEastAsia" w:hAnsi="Times New Roman Bold"/>
          <w:b/>
          <w:bCs/>
          <w:spacing w:val="5"/>
          <w:kern w:val="28"/>
          <w:sz w:val="24"/>
          <w:szCs w:val="24"/>
        </w:rPr>
        <w:t xml:space="preserve"> аспектов и культурных ценностей</w:t>
      </w:r>
      <w:bookmarkEnd w:id="16"/>
    </w:p>
    <w:p w14:paraId="6F353608" w14:textId="5E586909" w:rsidR="00EA711C" w:rsidRPr="001D1759" w:rsidRDefault="00EA711C" w:rsidP="002F037C">
      <w:pPr>
        <w:numPr>
          <w:ilvl w:val="0"/>
          <w:numId w:val="73"/>
        </w:numPr>
        <w:tabs>
          <w:tab w:val="clear" w:pos="567"/>
          <w:tab w:val="clear" w:pos="1701"/>
          <w:tab w:val="clear" w:pos="2268"/>
        </w:tabs>
        <w:spacing w:before="120" w:after="120"/>
        <w:ind w:left="567" w:firstLine="0"/>
        <w:rPr>
          <w:rFonts w:eastAsia="Times New Roman"/>
          <w:szCs w:val="24"/>
        </w:rPr>
      </w:pPr>
      <w:r w:rsidRPr="001D1759">
        <w:rPr>
          <w:rFonts w:eastAsia="Times New Roman"/>
          <w:szCs w:val="24"/>
        </w:rPr>
        <w:t>В настоящем приложении содержатся рекомендации и добровольные руководящие указания для Сторон и субъектов деятельности, направленные на содействие осуществлению Куньминско-Монреальской глобальной рамочной программы в области биоразнообразия</w:t>
      </w:r>
      <w:r w:rsidR="00DB4EB4" w:rsidRPr="001D1759">
        <w:rPr>
          <w:rStyle w:val="Appelnotedebasdep"/>
          <w:rFonts w:eastAsia="Times New Roman"/>
          <w:szCs w:val="24"/>
        </w:rPr>
        <w:footnoteReference w:id="51"/>
      </w:r>
      <w:r w:rsidRPr="001D1759">
        <w:rPr>
          <w:rFonts w:eastAsia="Times New Roman"/>
          <w:szCs w:val="24"/>
        </w:rPr>
        <w:t xml:space="preserve"> и</w:t>
      </w:r>
      <w:r w:rsidR="00DB4EB4" w:rsidRPr="001D1759">
        <w:rPr>
          <w:rFonts w:eastAsia="Times New Roman"/>
          <w:szCs w:val="24"/>
        </w:rPr>
        <w:t>,</w:t>
      </w:r>
      <w:r w:rsidRPr="001D1759">
        <w:rPr>
          <w:rFonts w:eastAsia="Times New Roman"/>
          <w:szCs w:val="24"/>
        </w:rPr>
        <w:t xml:space="preserve"> в частности</w:t>
      </w:r>
      <w:r w:rsidR="00DB4EB4" w:rsidRPr="001D1759">
        <w:rPr>
          <w:rFonts w:eastAsia="Times New Roman"/>
          <w:szCs w:val="24"/>
        </w:rPr>
        <w:t>,</w:t>
      </w:r>
      <w:r w:rsidRPr="001D1759">
        <w:rPr>
          <w:rFonts w:eastAsia="Times New Roman"/>
          <w:szCs w:val="24"/>
        </w:rPr>
        <w:t xml:space="preserve"> выполнению задачи 6, посвященной инвазивным чужеродным видам, а также других соответствующих задач.</w:t>
      </w:r>
    </w:p>
    <w:p w14:paraId="6766D1EE" w14:textId="77777777" w:rsidR="00EA711C" w:rsidRPr="001D1759" w:rsidRDefault="00EA711C" w:rsidP="002F037C">
      <w:pPr>
        <w:numPr>
          <w:ilvl w:val="0"/>
          <w:numId w:val="73"/>
        </w:numPr>
        <w:tabs>
          <w:tab w:val="clear" w:pos="567"/>
          <w:tab w:val="clear" w:pos="1701"/>
          <w:tab w:val="clear" w:pos="2268"/>
        </w:tabs>
        <w:spacing w:before="120" w:after="120"/>
        <w:ind w:left="567" w:firstLine="0"/>
        <w:rPr>
          <w:rFonts w:eastAsia="Times New Roman"/>
          <w:szCs w:val="24"/>
        </w:rPr>
      </w:pPr>
      <w:r w:rsidRPr="001D1759">
        <w:rPr>
          <w:rFonts w:eastAsia="Times New Roman"/>
          <w:szCs w:val="24"/>
        </w:rPr>
        <w:t>Социально-экономические аспекты и культурные ценности зачастую определяются контекстом, так как они могут включать в себя такие вопросы, как безопасность, материальные и нематериальные ценности, здоровье и социальные, духовные и культурные отношения. Следовательно, воздействие инвазивных чужеродных видов должно определяться на индивидуальной основе для каждого конкретного случая. Оценка социальных последствий</w:t>
      </w:r>
      <w:r w:rsidRPr="001D1759">
        <w:rPr>
          <w:rFonts w:eastAsia="Times New Roman"/>
          <w:szCs w:val="24"/>
          <w:vertAlign w:val="superscript"/>
        </w:rPr>
        <w:footnoteReference w:id="52"/>
      </w:r>
      <w:r w:rsidRPr="001D1759">
        <w:rPr>
          <w:rFonts w:eastAsia="Times New Roman"/>
          <w:szCs w:val="24"/>
        </w:rPr>
        <w:t>, которая была разработана наряду с оценкой экологического воздействия, обеспечивает структурированный процесс для выявления и оценки социальных издержек и выгод, а также для принятия соответствующих мер.</w:t>
      </w:r>
    </w:p>
    <w:p w14:paraId="6E908F92" w14:textId="77777777" w:rsidR="00EA711C" w:rsidRPr="001D1759" w:rsidRDefault="00EA711C" w:rsidP="002F037C">
      <w:pPr>
        <w:numPr>
          <w:ilvl w:val="0"/>
          <w:numId w:val="73"/>
        </w:numPr>
        <w:tabs>
          <w:tab w:val="clear" w:pos="567"/>
          <w:tab w:val="clear" w:pos="1701"/>
          <w:tab w:val="clear" w:pos="2268"/>
        </w:tabs>
        <w:spacing w:before="120" w:after="120"/>
        <w:ind w:left="567" w:firstLine="0"/>
        <w:rPr>
          <w:rFonts w:eastAsiaTheme="majorEastAsia"/>
          <w:szCs w:val="24"/>
        </w:rPr>
      </w:pPr>
      <w:r w:rsidRPr="001D1759">
        <w:rPr>
          <w:rFonts w:eastAsia="Times New Roman"/>
          <w:szCs w:val="24"/>
        </w:rPr>
        <w:t>Анализ рисков создает возможности для учета в процессе принятия решений как научно-технической информации, так и социально-экономических аспектов и культурных ценностей. В этой связи результаты анализа затрат и выгод и анализа экономической эффективности (см. приложение I) могут быть полезны при анализе рисков и способствовать учету социально-экономических аспектов и культурных ценностей.</w:t>
      </w:r>
    </w:p>
    <w:p w14:paraId="3AE0B466" w14:textId="77777777" w:rsidR="00EA711C" w:rsidRPr="001D1759" w:rsidRDefault="00EA711C" w:rsidP="002F037C">
      <w:pPr>
        <w:numPr>
          <w:ilvl w:val="0"/>
          <w:numId w:val="73"/>
        </w:numPr>
        <w:tabs>
          <w:tab w:val="clear" w:pos="567"/>
          <w:tab w:val="clear" w:pos="1701"/>
          <w:tab w:val="clear" w:pos="2268"/>
        </w:tabs>
        <w:spacing w:before="120" w:after="120"/>
        <w:ind w:left="567" w:firstLine="0"/>
        <w:rPr>
          <w:rFonts w:eastAsia="Times New Roman"/>
          <w:szCs w:val="24"/>
        </w:rPr>
      </w:pPr>
      <w:r w:rsidRPr="001D1759">
        <w:rPr>
          <w:rFonts w:eastAsia="Times New Roman"/>
          <w:szCs w:val="24"/>
        </w:rPr>
        <w:t>Кроме того, в контексте анализа рисков оповещения о риске играют важную роль в содействии общему пониманию рисков, связанных с инвазивными чужеродными видами, в разработке заслуживающих доверия вариантов управления рисками и последовательных нормативных актов, а также в повышении осведомленности.</w:t>
      </w:r>
    </w:p>
    <w:p w14:paraId="5975774F" w14:textId="77777777" w:rsidR="00EA711C" w:rsidRPr="001D1759" w:rsidRDefault="00EA711C" w:rsidP="00096196">
      <w:pPr>
        <w:keepNext/>
        <w:keepLines/>
        <w:tabs>
          <w:tab w:val="clear" w:pos="567"/>
          <w:tab w:val="clear" w:pos="1701"/>
          <w:tab w:val="clear" w:pos="2268"/>
        </w:tabs>
        <w:spacing w:before="240" w:after="120"/>
        <w:ind w:firstLine="567"/>
        <w:jc w:val="left"/>
        <w:outlineLvl w:val="0"/>
        <w:rPr>
          <w:rFonts w:eastAsiaTheme="majorEastAsia" w:cstheme="majorBidi"/>
          <w:b/>
          <w:bCs/>
          <w:kern w:val="22"/>
          <w:szCs w:val="20"/>
        </w:rPr>
      </w:pPr>
      <w:bookmarkStart w:id="17" w:name="_Toc153952205"/>
      <w:r w:rsidRPr="001D1759">
        <w:rPr>
          <w:rFonts w:eastAsiaTheme="majorEastAsia" w:cstheme="majorBidi"/>
          <w:b/>
          <w:bCs/>
          <w:kern w:val="2"/>
          <w:szCs w:val="24"/>
        </w:rPr>
        <w:t>Учет социально-экономических аспектов и культурных ценностей</w:t>
      </w:r>
      <w:bookmarkEnd w:id="17"/>
    </w:p>
    <w:p w14:paraId="0A6EEBC4" w14:textId="77777777" w:rsidR="00EA711C" w:rsidRPr="001D1759" w:rsidRDefault="00EA711C" w:rsidP="002F037C">
      <w:pPr>
        <w:numPr>
          <w:ilvl w:val="0"/>
          <w:numId w:val="73"/>
        </w:numPr>
        <w:tabs>
          <w:tab w:val="clear" w:pos="567"/>
          <w:tab w:val="clear" w:pos="1701"/>
          <w:tab w:val="clear" w:pos="2268"/>
        </w:tabs>
        <w:spacing w:before="120" w:after="120"/>
        <w:ind w:left="567" w:firstLine="0"/>
        <w:rPr>
          <w:rFonts w:eastAsia="Times New Roman"/>
          <w:szCs w:val="24"/>
        </w:rPr>
      </w:pPr>
      <w:r w:rsidRPr="001D1759">
        <w:rPr>
          <w:rFonts w:eastAsia="Times New Roman"/>
          <w:szCs w:val="24"/>
        </w:rPr>
        <w:t>Сторонам, организациям и субъектам деятельности предлагается принять следующие меры в зависимости от обстоятельств:</w:t>
      </w:r>
    </w:p>
    <w:p w14:paraId="5C577E6A" w14:textId="6E5D2BC7" w:rsidR="00EA711C" w:rsidRPr="001D1759" w:rsidRDefault="00EA711C" w:rsidP="002F037C">
      <w:pPr>
        <w:pStyle w:val="Paragraphedeliste"/>
        <w:numPr>
          <w:ilvl w:val="0"/>
          <w:numId w:val="87"/>
        </w:numPr>
        <w:tabs>
          <w:tab w:val="left" w:pos="1701"/>
        </w:tabs>
        <w:spacing w:before="120" w:after="120"/>
        <w:ind w:left="567" w:firstLine="567"/>
        <w:contextualSpacing w:val="0"/>
        <w:rPr>
          <w:kern w:val="22"/>
          <w:lang w:val="ru-RU"/>
        </w:rPr>
      </w:pPr>
      <w:r w:rsidRPr="001D1759">
        <w:rPr>
          <w:lang w:val="ru-RU"/>
        </w:rPr>
        <w:t>признание и уважительное отношение к традиционным знаниям</w:t>
      </w:r>
      <w:r w:rsidRPr="001D1759">
        <w:rPr>
          <w:vertAlign w:val="superscript"/>
          <w:lang w:val="ru-RU"/>
        </w:rPr>
        <w:footnoteReference w:id="53"/>
      </w:r>
      <w:r w:rsidRPr="001D1759">
        <w:rPr>
          <w:lang w:val="ru-RU"/>
        </w:rPr>
        <w:t>, инновациям и практик</w:t>
      </w:r>
      <w:r w:rsidR="007B6143" w:rsidRPr="001D1759">
        <w:rPr>
          <w:lang w:val="ru-RU"/>
        </w:rPr>
        <w:t>е</w:t>
      </w:r>
      <w:r w:rsidRPr="001D1759">
        <w:rPr>
          <w:lang w:val="ru-RU"/>
        </w:rPr>
        <w:t xml:space="preserve"> коренных народов и местных общин, женщин и молодежи, которые могут внести вклад в мониторинг, раннее обнаружение и контроль инвазивных чужеродных видов, и </w:t>
      </w:r>
      <w:r w:rsidRPr="001D1759">
        <w:rPr>
          <w:lang w:val="ru-RU"/>
        </w:rPr>
        <w:lastRenderedPageBreak/>
        <w:t>применение новых технологий в дополнение к системам знаний, созданным коренными народами, на основе уважительного отношения к ним;</w:t>
      </w:r>
    </w:p>
    <w:p w14:paraId="23999BE6" w14:textId="35037231" w:rsidR="00EA711C" w:rsidRPr="001D1759" w:rsidRDefault="00EA711C" w:rsidP="002F037C">
      <w:pPr>
        <w:pStyle w:val="Paragraphedeliste"/>
        <w:numPr>
          <w:ilvl w:val="0"/>
          <w:numId w:val="87"/>
        </w:numPr>
        <w:tabs>
          <w:tab w:val="left" w:pos="1701"/>
        </w:tabs>
        <w:spacing w:before="120" w:after="120"/>
        <w:ind w:left="567" w:firstLine="567"/>
        <w:contextualSpacing w:val="0"/>
        <w:rPr>
          <w:kern w:val="22"/>
          <w:lang w:val="ru-RU"/>
        </w:rPr>
      </w:pPr>
      <w:r w:rsidRPr="001D1759">
        <w:rPr>
          <w:lang w:val="ru-RU"/>
        </w:rPr>
        <w:t>содействие обмену знаниями и информацией с коренными народами, местными общинами, женщинами и молодежью, а также субъектами деятельности с помощью решений, учитывающих их культурные особенности, а также содействие созданию их потенциала, что будет способствовать их активному участ</w:t>
      </w:r>
      <w:r w:rsidR="00DB4EB4" w:rsidRPr="001D1759">
        <w:rPr>
          <w:lang w:val="ru-RU"/>
        </w:rPr>
        <w:t>и</w:t>
      </w:r>
      <w:r w:rsidRPr="001D1759">
        <w:rPr>
          <w:lang w:val="ru-RU"/>
        </w:rPr>
        <w:t>ю в принятии решений и применении методов, касающихся регулирования инвазивных чужеродных видов, при их добровольном, предварительном и обоснованном согласии</w:t>
      </w:r>
      <w:r w:rsidRPr="001D1759">
        <w:rPr>
          <w:vertAlign w:val="superscript"/>
          <w:lang w:val="ru-RU"/>
        </w:rPr>
        <w:footnoteReference w:id="54"/>
      </w:r>
      <w:r w:rsidRPr="001D1759">
        <w:rPr>
          <w:lang w:val="ru-RU"/>
        </w:rPr>
        <w:t>, в зависимости от обстоятельств;</w:t>
      </w:r>
    </w:p>
    <w:p w14:paraId="56FE95E7" w14:textId="54C7E5CE" w:rsidR="00EA711C" w:rsidRPr="001D1759" w:rsidRDefault="00EA711C" w:rsidP="002F037C">
      <w:pPr>
        <w:pStyle w:val="Paragraphedeliste"/>
        <w:numPr>
          <w:ilvl w:val="0"/>
          <w:numId w:val="87"/>
        </w:numPr>
        <w:tabs>
          <w:tab w:val="left" w:pos="1701"/>
        </w:tabs>
        <w:spacing w:before="120" w:after="120"/>
        <w:ind w:left="567" w:firstLine="567"/>
        <w:contextualSpacing w:val="0"/>
        <w:rPr>
          <w:lang w:val="ru-RU"/>
        </w:rPr>
      </w:pPr>
      <w:r w:rsidRPr="001D1759">
        <w:rPr>
          <w:lang w:val="ru-RU"/>
        </w:rPr>
        <w:t>разработка руководящих указаний по более явному учету социально-экономических аспектов и культурных ценностей при оценке затрат, выгод и определении приоритетности мер регулирования инвазивных чужеродных видов. Эта деятельность может опираться на действующие процессы (такие как классификация воздействия на окружающую среду чужеродных таксонов)</w:t>
      </w:r>
      <w:r w:rsidRPr="001D1759">
        <w:rPr>
          <w:kern w:val="22"/>
          <w:vertAlign w:val="superscript"/>
          <w:lang w:val="ru-RU"/>
        </w:rPr>
        <w:footnoteReference w:id="55"/>
      </w:r>
      <w:r w:rsidRPr="001D1759">
        <w:rPr>
          <w:lang w:val="ru-RU"/>
        </w:rPr>
        <w:t xml:space="preserve"> и передовые методы международной практики в отношении привлечения коренных народов</w:t>
      </w:r>
      <w:r w:rsidR="00A54FDF" w:rsidRPr="001D1759">
        <w:rPr>
          <w:lang w:val="ru-RU"/>
        </w:rPr>
        <w:t xml:space="preserve"> и </w:t>
      </w:r>
      <w:r w:rsidRPr="001D1759">
        <w:rPr>
          <w:lang w:val="ru-RU"/>
        </w:rPr>
        <w:t>местных общин и соответствующих субъектов деятельности к участию в принятии решений, а также на имеющиеся руководящие указания аналогичного охвата в рамках других процессов, в зависимости от обстоятельств;</w:t>
      </w:r>
    </w:p>
    <w:p w14:paraId="7FC9A677" w14:textId="75A6DB2B" w:rsidR="00EA711C" w:rsidRPr="001D1759" w:rsidRDefault="00EA711C" w:rsidP="002F037C">
      <w:pPr>
        <w:pStyle w:val="Paragraphedeliste"/>
        <w:numPr>
          <w:ilvl w:val="0"/>
          <w:numId w:val="87"/>
        </w:numPr>
        <w:tabs>
          <w:tab w:val="left" w:pos="1701"/>
        </w:tabs>
        <w:spacing w:before="120" w:after="120"/>
        <w:ind w:left="567" w:firstLine="567"/>
        <w:contextualSpacing w:val="0"/>
        <w:rPr>
          <w:lang w:val="ru-RU"/>
        </w:rPr>
      </w:pPr>
      <w:r w:rsidRPr="001D1759">
        <w:rPr>
          <w:lang w:val="ru-RU"/>
        </w:rPr>
        <w:t>сбор качественных и количественных данных о социально-экономическом и культурном воздействии инвазивных чужеродных видов (например, о том, как может измеряться воздействие инвазивных чужеродных видов на ценные и священные аборигенные виды, значимые в культурном и духовном отношени</w:t>
      </w:r>
      <w:r w:rsidR="00C42AE1" w:rsidRPr="001D1759">
        <w:rPr>
          <w:lang w:val="ru-RU"/>
        </w:rPr>
        <w:t>ях</w:t>
      </w:r>
      <w:r w:rsidRPr="001D1759">
        <w:rPr>
          <w:lang w:val="ru-RU"/>
        </w:rPr>
        <w:t>)</w:t>
      </w:r>
      <w:r w:rsidRPr="001D1759">
        <w:rPr>
          <w:vertAlign w:val="superscript"/>
          <w:lang w:val="ru-RU"/>
        </w:rPr>
        <w:footnoteReference w:id="56"/>
      </w:r>
      <w:r w:rsidRPr="001D1759">
        <w:rPr>
          <w:lang w:val="ru-RU"/>
        </w:rPr>
        <w:t xml:space="preserve"> и разработка методов для учета этой информации при определении приоритетных инвазивных чужеродных видов и их регулировании;</w:t>
      </w:r>
    </w:p>
    <w:p w14:paraId="7604247B" w14:textId="77777777" w:rsidR="00EA711C" w:rsidRPr="001D1759" w:rsidRDefault="00EA711C" w:rsidP="002F037C">
      <w:pPr>
        <w:pStyle w:val="Paragraphedeliste"/>
        <w:numPr>
          <w:ilvl w:val="0"/>
          <w:numId w:val="87"/>
        </w:numPr>
        <w:tabs>
          <w:tab w:val="left" w:pos="1701"/>
        </w:tabs>
        <w:spacing w:before="120" w:after="120"/>
        <w:ind w:left="567" w:firstLine="567"/>
        <w:contextualSpacing w:val="0"/>
        <w:rPr>
          <w:lang w:val="ru-RU"/>
        </w:rPr>
      </w:pPr>
      <w:r w:rsidRPr="001D1759">
        <w:rPr>
          <w:lang w:val="ru-RU"/>
        </w:rPr>
        <w:t xml:space="preserve">рассмотрение возможности организации кампаний по обучению и повышению осведомленности для всех возрастных групп, особенно в школах, и для потребителей, и оповещений о риске в целях поощрения участия субъектов деятельности в учете воздействия </w:t>
      </w:r>
      <w:r w:rsidRPr="001D1759">
        <w:rPr>
          <w:color w:val="000000"/>
          <w:shd w:val="clear" w:color="auto" w:fill="FFFFFF"/>
          <w:lang w:val="ru-RU"/>
        </w:rPr>
        <w:t>инвазивных чужеродных видов на социально-экономические и культурные ценности</w:t>
      </w:r>
      <w:r w:rsidRPr="001D1759">
        <w:rPr>
          <w:lang w:val="ru-RU"/>
        </w:rPr>
        <w:t>;</w:t>
      </w:r>
    </w:p>
    <w:p w14:paraId="17F86943" w14:textId="24B09600" w:rsidR="00EA711C" w:rsidRPr="001D1759" w:rsidRDefault="00EA711C" w:rsidP="002F037C">
      <w:pPr>
        <w:pStyle w:val="Paragraphedeliste"/>
        <w:numPr>
          <w:ilvl w:val="0"/>
          <w:numId w:val="87"/>
        </w:numPr>
        <w:tabs>
          <w:tab w:val="left" w:pos="1701"/>
        </w:tabs>
        <w:spacing w:before="120" w:after="120"/>
        <w:ind w:left="567" w:firstLine="567"/>
        <w:contextualSpacing w:val="0"/>
        <w:rPr>
          <w:lang w:val="ru-RU"/>
        </w:rPr>
      </w:pPr>
      <w:r w:rsidRPr="001D1759">
        <w:rPr>
          <w:lang w:val="ru-RU"/>
        </w:rPr>
        <w:t xml:space="preserve">использование результатов оценки социальных последствий для </w:t>
      </w:r>
      <w:r w:rsidR="00C42AE1" w:rsidRPr="001D1759">
        <w:rPr>
          <w:lang w:val="ru-RU"/>
        </w:rPr>
        <w:t xml:space="preserve">анализа </w:t>
      </w:r>
      <w:r w:rsidRPr="001D1759">
        <w:rPr>
          <w:lang w:val="ru-RU"/>
        </w:rPr>
        <w:t>воздействия на людей и общины тех или иных мер вмешательства по регулированию чужеродных и инвазивных чужеродных видов на поэтапной основе. Это облегчит анализ информации, собранной до, во время и после вмешательства</w:t>
      </w:r>
      <w:r w:rsidRPr="001D1759">
        <w:rPr>
          <w:vertAlign w:val="superscript"/>
          <w:lang w:val="ru-RU"/>
        </w:rPr>
        <w:footnoteReference w:id="57"/>
      </w:r>
      <w:r w:rsidRPr="001D1759">
        <w:rPr>
          <w:lang w:val="ru-RU"/>
        </w:rPr>
        <w:t xml:space="preserve">. </w:t>
      </w:r>
    </w:p>
    <w:p w14:paraId="64E3515E" w14:textId="44B9E830" w:rsidR="00EA711C" w:rsidRPr="001D1759" w:rsidRDefault="00EA711C" w:rsidP="00796235">
      <w:pPr>
        <w:tabs>
          <w:tab w:val="clear" w:pos="567"/>
          <w:tab w:val="clear" w:pos="1134"/>
          <w:tab w:val="clear" w:pos="1701"/>
          <w:tab w:val="clear" w:pos="2268"/>
        </w:tabs>
        <w:spacing w:before="240" w:after="120"/>
        <w:ind w:left="567"/>
        <w:rPr>
          <w:rFonts w:ascii="Times New Roman Bold" w:eastAsiaTheme="majorEastAsia" w:hAnsi="Times New Roman Bold" w:hint="eastAsia"/>
          <w:b/>
          <w:bCs/>
          <w:spacing w:val="5"/>
          <w:kern w:val="28"/>
          <w:sz w:val="24"/>
          <w:szCs w:val="24"/>
        </w:rPr>
      </w:pPr>
      <w:r w:rsidRPr="001D1759">
        <w:rPr>
          <w:rFonts w:eastAsia="Times New Roman"/>
          <w:b/>
          <w:sz w:val="24"/>
          <w:szCs w:val="24"/>
        </w:rPr>
        <w:t>До</w:t>
      </w:r>
      <w:r w:rsidR="00C42AE1" w:rsidRPr="001D1759">
        <w:rPr>
          <w:rFonts w:eastAsia="Times New Roman"/>
          <w:b/>
          <w:sz w:val="24"/>
          <w:szCs w:val="24"/>
        </w:rPr>
        <w:t>бавление</w:t>
      </w:r>
      <w:r w:rsidR="00796235" w:rsidRPr="00796235">
        <w:rPr>
          <w:rFonts w:eastAsia="Times New Roman"/>
          <w:b/>
          <w:sz w:val="24"/>
          <w:szCs w:val="24"/>
        </w:rPr>
        <w:br/>
      </w:r>
      <w:r w:rsidRPr="001D1759">
        <w:rPr>
          <w:rFonts w:ascii="Times New Roman Bold" w:eastAsiaTheme="majorEastAsia" w:hAnsi="Times New Roman Bold"/>
          <w:b/>
          <w:bCs/>
          <w:spacing w:val="5"/>
          <w:kern w:val="28"/>
          <w:sz w:val="24"/>
          <w:szCs w:val="24"/>
        </w:rPr>
        <w:t>Примеры учета социально-экономических аспектов и культурных ценностей</w:t>
      </w:r>
    </w:p>
    <w:p w14:paraId="7FB56693" w14:textId="77777777" w:rsidR="00EA711C" w:rsidRPr="001D1759" w:rsidRDefault="00EA711C" w:rsidP="00D736FB">
      <w:pPr>
        <w:keepLines/>
        <w:tabs>
          <w:tab w:val="clear" w:pos="567"/>
          <w:tab w:val="clear" w:pos="1134"/>
          <w:tab w:val="clear" w:pos="1701"/>
          <w:tab w:val="clear" w:pos="2268"/>
        </w:tabs>
        <w:spacing w:before="120" w:after="120"/>
        <w:ind w:left="567"/>
        <w:outlineLvl w:val="1"/>
        <w:rPr>
          <w:rFonts w:eastAsiaTheme="majorEastAsia" w:cstheme="majorBidi"/>
          <w:b/>
          <w:sz w:val="24"/>
          <w:szCs w:val="26"/>
        </w:rPr>
      </w:pPr>
      <w:bookmarkStart w:id="18" w:name="_Toc153952206"/>
      <w:r w:rsidRPr="001D1759">
        <w:rPr>
          <w:rFonts w:eastAsiaTheme="majorEastAsia" w:cstheme="majorBidi"/>
          <w:b/>
          <w:sz w:val="24"/>
          <w:szCs w:val="26"/>
        </w:rPr>
        <w:t>Непал</w:t>
      </w:r>
      <w:bookmarkEnd w:id="18"/>
    </w:p>
    <w:p w14:paraId="6D2D1707" w14:textId="77777777" w:rsidR="00EA711C" w:rsidRPr="001D1759" w:rsidRDefault="00EA711C" w:rsidP="00E76C56">
      <w:pPr>
        <w:keepNext/>
        <w:numPr>
          <w:ilvl w:val="0"/>
          <w:numId w:val="74"/>
        </w:numPr>
        <w:tabs>
          <w:tab w:val="clear" w:pos="567"/>
          <w:tab w:val="clear" w:pos="2268"/>
        </w:tabs>
        <w:spacing w:after="120"/>
        <w:ind w:left="567" w:firstLine="0"/>
        <w:rPr>
          <w:rFonts w:eastAsia="Times New Roman"/>
          <w:szCs w:val="24"/>
        </w:rPr>
      </w:pPr>
      <w:r w:rsidRPr="001D1759">
        <w:rPr>
          <w:rFonts w:eastAsia="Times New Roman"/>
          <w:szCs w:val="24"/>
        </w:rPr>
        <w:t xml:space="preserve">Государственные учреждения в сотрудничестве с различными организациями и общинами подготовили кампании по повышению осведомленности, провели исследования и разработали стратегии управления на местах в целях содействия созданию систем раннего предупреждения для борьбы с распространением инвазивных чужеродных видов и его </w:t>
      </w:r>
      <w:r w:rsidRPr="001D1759">
        <w:rPr>
          <w:rFonts w:eastAsia="Times New Roman"/>
          <w:szCs w:val="24"/>
        </w:rPr>
        <w:lastRenderedPageBreak/>
        <w:t>последствиями, а также для содействия восстановлению затронутых ими мест обитания. Решение этих проблем требует непрерывного сотрудничества между субъектами деятельности, включая государственные органы, научно-исследовательские учреждения, местные общины и организации коренных народов. Такое сотрудничество позволяет смягчать отрицательное воздействие инвазивных видов и защищать уникальное биоразнообразие Непала на благо будущих поколений.</w:t>
      </w:r>
    </w:p>
    <w:p w14:paraId="75D94AAC" w14:textId="77777777" w:rsidR="00EA711C" w:rsidRPr="001D1759" w:rsidRDefault="00EA711C" w:rsidP="0064344C">
      <w:pPr>
        <w:keepLines/>
        <w:tabs>
          <w:tab w:val="clear" w:pos="567"/>
          <w:tab w:val="clear" w:pos="1134"/>
          <w:tab w:val="clear" w:pos="1701"/>
          <w:tab w:val="clear" w:pos="2268"/>
        </w:tabs>
        <w:spacing w:before="120" w:after="120"/>
        <w:ind w:left="567"/>
        <w:outlineLvl w:val="1"/>
        <w:rPr>
          <w:rFonts w:eastAsiaTheme="majorEastAsia" w:cstheme="majorBidi"/>
          <w:b/>
          <w:sz w:val="24"/>
          <w:szCs w:val="26"/>
        </w:rPr>
      </w:pPr>
      <w:bookmarkStart w:id="19" w:name="_Toc153952207"/>
      <w:r w:rsidRPr="001D1759">
        <w:rPr>
          <w:rFonts w:eastAsiaTheme="majorEastAsia" w:cstheme="majorBidi"/>
          <w:b/>
          <w:sz w:val="24"/>
          <w:szCs w:val="26"/>
        </w:rPr>
        <w:t>Новая Зеландия</w:t>
      </w:r>
      <w:bookmarkEnd w:id="19"/>
    </w:p>
    <w:p w14:paraId="2C128E50" w14:textId="6E643E85" w:rsidR="00EA711C" w:rsidRPr="001D1759" w:rsidRDefault="00EA711C" w:rsidP="00E76C56">
      <w:pPr>
        <w:keepNext/>
        <w:numPr>
          <w:ilvl w:val="0"/>
          <w:numId w:val="74"/>
        </w:numPr>
        <w:tabs>
          <w:tab w:val="clear" w:pos="567"/>
          <w:tab w:val="clear" w:pos="2268"/>
        </w:tabs>
        <w:spacing w:after="120"/>
        <w:ind w:left="567" w:firstLine="0"/>
        <w:rPr>
          <w:rFonts w:eastAsia="Times New Roman"/>
          <w:szCs w:val="24"/>
        </w:rPr>
      </w:pPr>
      <w:r w:rsidRPr="001D1759">
        <w:rPr>
          <w:rFonts w:eastAsia="Times New Roman"/>
          <w:szCs w:val="24"/>
        </w:rPr>
        <w:t>Правительство Новой Зеландии прилагает усилия по включению культурных знаний, ценностей и представлений (</w:t>
      </w:r>
      <w:r w:rsidRPr="001D1759">
        <w:rPr>
          <w:rFonts w:eastAsia="Times New Roman"/>
          <w:i/>
          <w:szCs w:val="24"/>
        </w:rPr>
        <w:t>mātauranga</w:t>
      </w:r>
      <w:r w:rsidRPr="001D1759">
        <w:rPr>
          <w:rFonts w:eastAsia="Times New Roman"/>
          <w:szCs w:val="24"/>
        </w:rPr>
        <w:t>) в процесс регулирования инвазивных чужеродных видов. Маори участвуют в регулировании инвазивных чужеродных видов, особенно в тех случаях, когда под угрозой оказываются значимые в культурном и духовном отношени</w:t>
      </w:r>
      <w:r w:rsidR="00C42AE1" w:rsidRPr="001D1759">
        <w:rPr>
          <w:rFonts w:eastAsia="Times New Roman"/>
          <w:szCs w:val="24"/>
        </w:rPr>
        <w:t>ях</w:t>
      </w:r>
      <w:r w:rsidRPr="001D1759">
        <w:rPr>
          <w:rFonts w:eastAsia="Times New Roman"/>
          <w:szCs w:val="24"/>
        </w:rPr>
        <w:t xml:space="preserve"> виды (</w:t>
      </w:r>
      <w:r w:rsidRPr="001D1759">
        <w:rPr>
          <w:rFonts w:eastAsia="Times New Roman"/>
          <w:i/>
          <w:szCs w:val="24"/>
        </w:rPr>
        <w:t>taonga</w:t>
      </w:r>
      <w:r w:rsidRPr="001D1759">
        <w:rPr>
          <w:rFonts w:eastAsia="Times New Roman"/>
          <w:szCs w:val="24"/>
        </w:rPr>
        <w:t>). Национальная система управления инвазивными чужеродными видами представляет собой пример работы в партнерстве с коренными народами в уникальном правовом контексте Договора Вайтанги, что способствует улучшению результатов в области биоразнообразия.</w:t>
      </w:r>
    </w:p>
    <w:p w14:paraId="5EEA6735" w14:textId="77777777" w:rsidR="00EA711C" w:rsidRPr="001D1759" w:rsidRDefault="00EA711C" w:rsidP="0064344C">
      <w:pPr>
        <w:keepLines/>
        <w:tabs>
          <w:tab w:val="clear" w:pos="567"/>
          <w:tab w:val="clear" w:pos="1134"/>
          <w:tab w:val="clear" w:pos="1701"/>
          <w:tab w:val="clear" w:pos="2268"/>
        </w:tabs>
        <w:spacing w:before="120" w:after="120"/>
        <w:ind w:left="567"/>
        <w:outlineLvl w:val="1"/>
        <w:rPr>
          <w:rFonts w:eastAsiaTheme="majorEastAsia" w:cstheme="majorBidi"/>
          <w:b/>
          <w:sz w:val="24"/>
          <w:szCs w:val="26"/>
        </w:rPr>
      </w:pPr>
      <w:bookmarkStart w:id="20" w:name="_Toc153952208"/>
      <w:r w:rsidRPr="001D1759">
        <w:rPr>
          <w:rFonts w:eastAsiaTheme="majorEastAsia" w:cstheme="majorBidi"/>
          <w:b/>
          <w:sz w:val="24"/>
          <w:szCs w:val="26"/>
        </w:rPr>
        <w:t>Южная Африка</w:t>
      </w:r>
      <w:bookmarkEnd w:id="20"/>
    </w:p>
    <w:p w14:paraId="6186356B" w14:textId="77777777" w:rsidR="00EA711C" w:rsidRPr="001D1759" w:rsidRDefault="00EA711C" w:rsidP="00E76C56">
      <w:pPr>
        <w:keepNext/>
        <w:numPr>
          <w:ilvl w:val="0"/>
          <w:numId w:val="74"/>
        </w:numPr>
        <w:tabs>
          <w:tab w:val="clear" w:pos="567"/>
          <w:tab w:val="clear" w:pos="2268"/>
        </w:tabs>
        <w:spacing w:after="120"/>
        <w:ind w:left="567" w:firstLine="0"/>
        <w:rPr>
          <w:rFonts w:eastAsia="Times New Roman"/>
          <w:szCs w:val="24"/>
        </w:rPr>
      </w:pPr>
      <w:r w:rsidRPr="001D1759">
        <w:rPr>
          <w:rFonts w:eastAsia="Times New Roman"/>
          <w:szCs w:val="24"/>
        </w:rPr>
        <w:t>Конституция Южной Африки предусматривает, что каждый человек имеет право на окружающую среду, не представляющую угрозы для его здоровья и благополучия, и тем самым обеспечивает основу для учета социально-экономических соображений. В соответствии с Законом о национальном управлении окружающей средой: Законом о биоразнообразии (2004 год) и нормативными актами о чужеродных и инвазивных видах, оценка риска должна охватывать основные экономические, социальные и экологические соображения (без установленных условий), которые служат основой для принятия решений о том, следует ли выдавать разрешение на импорт экзотических видов. Согласно некоторым исследованиям, экологические и социально-экономические последствия существенно коррелируют между собой, как в случае с водяным гиацинтом.</w:t>
      </w:r>
    </w:p>
    <w:p w14:paraId="13598D5C" w14:textId="77777777" w:rsidR="007C5631" w:rsidRPr="001D1759" w:rsidRDefault="00EA711C" w:rsidP="007C5631">
      <w:pPr>
        <w:keepLines/>
        <w:tabs>
          <w:tab w:val="clear" w:pos="567"/>
          <w:tab w:val="clear" w:pos="1134"/>
          <w:tab w:val="clear" w:pos="1701"/>
          <w:tab w:val="clear" w:pos="2268"/>
        </w:tabs>
        <w:spacing w:before="120" w:after="120"/>
        <w:ind w:left="567"/>
        <w:outlineLvl w:val="1"/>
        <w:rPr>
          <w:rFonts w:eastAsiaTheme="majorEastAsia" w:cstheme="majorBidi"/>
          <w:b/>
          <w:sz w:val="24"/>
          <w:szCs w:val="26"/>
        </w:rPr>
      </w:pPr>
      <w:bookmarkStart w:id="21" w:name="_Toc153952209"/>
      <w:r w:rsidRPr="001D1759">
        <w:rPr>
          <w:rFonts w:eastAsiaTheme="majorEastAsia" w:cstheme="majorBidi"/>
          <w:b/>
          <w:sz w:val="24"/>
          <w:szCs w:val="26"/>
        </w:rPr>
        <w:t>Швеция</w:t>
      </w:r>
      <w:bookmarkEnd w:id="21"/>
    </w:p>
    <w:p w14:paraId="719304B3" w14:textId="525BE1E7" w:rsidR="00EA711C" w:rsidRPr="001D1759" w:rsidRDefault="00EA711C" w:rsidP="00E76C56">
      <w:pPr>
        <w:keepNext/>
        <w:numPr>
          <w:ilvl w:val="0"/>
          <w:numId w:val="74"/>
        </w:numPr>
        <w:tabs>
          <w:tab w:val="clear" w:pos="567"/>
          <w:tab w:val="clear" w:pos="2268"/>
        </w:tabs>
        <w:spacing w:after="120"/>
        <w:ind w:left="567" w:firstLine="0"/>
      </w:pPr>
      <w:r w:rsidRPr="001D1759">
        <w:t xml:space="preserve">Некоторые инвазивные чужеродные виды, такие как </w:t>
      </w:r>
      <w:r w:rsidRPr="001D1759">
        <w:rPr>
          <w:i/>
        </w:rPr>
        <w:t>Lupinus polyphyllus</w:t>
      </w:r>
      <w:r w:rsidRPr="001D1759">
        <w:t xml:space="preserve">, </w:t>
      </w:r>
      <w:r w:rsidRPr="001D1759">
        <w:rPr>
          <w:i/>
        </w:rPr>
        <w:t>Rosa rugosa</w:t>
      </w:r>
      <w:r w:rsidRPr="001D1759">
        <w:t xml:space="preserve">, </w:t>
      </w:r>
      <w:r w:rsidRPr="001D1759">
        <w:rPr>
          <w:i/>
        </w:rPr>
        <w:t>Heracleum mantegazzianum</w:t>
      </w:r>
      <w:r w:rsidRPr="001D1759">
        <w:t xml:space="preserve"> и </w:t>
      </w:r>
      <w:r w:rsidRPr="001D1759">
        <w:rPr>
          <w:i/>
        </w:rPr>
        <w:t>Impatiens glandulifera</w:t>
      </w:r>
      <w:r w:rsidRPr="001D1759">
        <w:t>, оказывают воздействие на биологически и культурно значимые луга и пастбища со специфической флорой и фауной, сформировавшейся в результате применения традиционных методов сельского хозяйства, которые в настоящее время все больше выходят из употребления. Такие луга и пастбища образуют традиционный сельский пейзаж Швеции, неброский и одновременно живописный. Некоторые социально-экономические последствия утраты биоразнообразия были официально задокументированы, в том числе снижение качества и ценности меда, полученного на измененных пастбищах. Инвазивные виды растений могут образовывать монокультуры, вытесняя разнообразие эндемической флоры и кардинально изменяя пейзаж. Культурные последствия изменения пейзажа для среднего представителя населения с трудом поддаются оценке.</w:t>
      </w:r>
    </w:p>
    <w:p w14:paraId="12028E0C" w14:textId="4C712622" w:rsidR="00EA711C" w:rsidRPr="001D1759" w:rsidRDefault="00EA711C" w:rsidP="00796235">
      <w:pPr>
        <w:widowControl w:val="0"/>
        <w:tabs>
          <w:tab w:val="clear" w:pos="567"/>
          <w:tab w:val="clear" w:pos="1134"/>
          <w:tab w:val="clear" w:pos="1701"/>
          <w:tab w:val="clear" w:pos="2268"/>
        </w:tabs>
        <w:spacing w:before="240" w:after="120"/>
        <w:ind w:left="567"/>
        <w:jc w:val="left"/>
        <w:rPr>
          <w:rFonts w:ascii="Times New Roman Bold" w:eastAsiaTheme="majorEastAsia" w:hAnsi="Times New Roman Bold" w:hint="eastAsia"/>
          <w:b/>
          <w:bCs/>
          <w:spacing w:val="5"/>
          <w:kern w:val="28"/>
          <w:sz w:val="24"/>
          <w:szCs w:val="24"/>
        </w:rPr>
      </w:pPr>
      <w:r w:rsidRPr="001D1759">
        <w:rPr>
          <w:rFonts w:eastAsia="Times New Roman"/>
          <w:b/>
          <w:sz w:val="24"/>
          <w:szCs w:val="24"/>
        </w:rPr>
        <w:t>Приложение V</w:t>
      </w:r>
      <w:bookmarkStart w:id="22" w:name="_Toc118355055"/>
      <w:r w:rsidR="00796235" w:rsidRPr="00796235">
        <w:rPr>
          <w:rFonts w:eastAsia="Times New Roman"/>
          <w:b/>
          <w:sz w:val="24"/>
          <w:szCs w:val="24"/>
        </w:rPr>
        <w:br/>
      </w:r>
      <w:r w:rsidRPr="001D1759">
        <w:rPr>
          <w:rFonts w:ascii="Times New Roman Bold" w:eastAsiaTheme="majorEastAsia" w:hAnsi="Times New Roman Bold"/>
          <w:b/>
          <w:bCs/>
          <w:spacing w:val="5"/>
          <w:kern w:val="28"/>
          <w:sz w:val="24"/>
          <w:szCs w:val="24"/>
        </w:rPr>
        <w:t xml:space="preserve">Важная роль баз данных в содействии </w:t>
      </w:r>
      <w:bookmarkEnd w:id="22"/>
      <w:r w:rsidRPr="001D1759">
        <w:rPr>
          <w:rFonts w:ascii="Times New Roman Bold" w:eastAsiaTheme="majorEastAsia" w:hAnsi="Times New Roman Bold"/>
          <w:b/>
          <w:bCs/>
          <w:spacing w:val="5"/>
          <w:kern w:val="28"/>
          <w:sz w:val="24"/>
          <w:szCs w:val="24"/>
        </w:rPr>
        <w:t>регулированию инвазивных чужеродных видов</w:t>
      </w:r>
    </w:p>
    <w:p w14:paraId="07102EF1" w14:textId="5ED7B47E" w:rsidR="00EA711C" w:rsidRPr="001D1759" w:rsidRDefault="00EA711C" w:rsidP="00E76C56">
      <w:pPr>
        <w:pStyle w:val="CBDNormalNoNumber"/>
        <w:numPr>
          <w:ilvl w:val="0"/>
          <w:numId w:val="75"/>
        </w:numPr>
        <w:spacing w:before="0"/>
        <w:ind w:left="567" w:firstLine="0"/>
        <w:rPr>
          <w:rFonts w:eastAsia="Times New Roman"/>
          <w:szCs w:val="24"/>
          <w:lang w:val="ru-RU"/>
        </w:rPr>
      </w:pPr>
      <w:r w:rsidRPr="001D1759">
        <w:rPr>
          <w:rFonts w:eastAsia="Times New Roman"/>
          <w:szCs w:val="24"/>
          <w:lang w:val="ru-RU"/>
        </w:rPr>
        <w:t xml:space="preserve">В настоящем приложении содержатся рекомендации и добровольные руководящие указания для Сторон и </w:t>
      </w:r>
      <w:r w:rsidRPr="001D1759">
        <w:rPr>
          <w:lang w:val="ru-RU"/>
        </w:rPr>
        <w:t>субъектов</w:t>
      </w:r>
      <w:r w:rsidRPr="001D1759">
        <w:rPr>
          <w:rFonts w:eastAsia="Times New Roman"/>
          <w:szCs w:val="24"/>
          <w:lang w:val="ru-RU"/>
        </w:rPr>
        <w:t xml:space="preserve"> деятельности, направленные на содействие осуществлению Куньминско-Монреальской глобальной рамочной программы в области биоразнообразия</w:t>
      </w:r>
      <w:r w:rsidR="00E76C56" w:rsidRPr="001D1759">
        <w:rPr>
          <w:rStyle w:val="Appelnotedebasdep"/>
          <w:lang w:val="ru-RU"/>
        </w:rPr>
        <w:footnoteReference w:id="58"/>
      </w:r>
      <w:r w:rsidRPr="001D1759">
        <w:rPr>
          <w:rFonts w:eastAsia="Times New Roman"/>
          <w:szCs w:val="24"/>
          <w:lang w:val="ru-RU"/>
        </w:rPr>
        <w:t xml:space="preserve"> и </w:t>
      </w:r>
      <w:r w:rsidRPr="001D1759">
        <w:rPr>
          <w:rFonts w:eastAsia="Times New Roman"/>
          <w:szCs w:val="24"/>
          <w:lang w:val="ru-RU"/>
        </w:rPr>
        <w:lastRenderedPageBreak/>
        <w:t>в частности выполнению</w:t>
      </w:r>
      <w:r w:rsidR="00E76C56" w:rsidRPr="001D1759">
        <w:rPr>
          <w:rFonts w:eastAsia="Times New Roman"/>
          <w:szCs w:val="24"/>
          <w:lang w:val="ru-RU"/>
        </w:rPr>
        <w:t xml:space="preserve"> ее</w:t>
      </w:r>
      <w:r w:rsidRPr="001D1759">
        <w:rPr>
          <w:rFonts w:eastAsia="Times New Roman"/>
          <w:szCs w:val="24"/>
          <w:lang w:val="ru-RU"/>
        </w:rPr>
        <w:t xml:space="preserve"> задачи 6, посвященной инвазивным чужеродным видам, а также других соответствующих задач.</w:t>
      </w:r>
      <w:r w:rsidR="00333AEA" w:rsidRPr="001D1759">
        <w:rPr>
          <w:rFonts w:eastAsia="Times New Roman"/>
          <w:szCs w:val="24"/>
          <w:lang w:val="ru-RU"/>
        </w:rPr>
        <w:t xml:space="preserve"> </w:t>
      </w:r>
    </w:p>
    <w:p w14:paraId="12E57918" w14:textId="77777777" w:rsidR="00EA711C" w:rsidRPr="001D1759" w:rsidRDefault="00EA711C" w:rsidP="002F037C">
      <w:pPr>
        <w:keepNext/>
        <w:keepLines/>
        <w:numPr>
          <w:ilvl w:val="0"/>
          <w:numId w:val="76"/>
        </w:numPr>
        <w:tabs>
          <w:tab w:val="clear" w:pos="567"/>
          <w:tab w:val="clear" w:pos="1134"/>
          <w:tab w:val="clear" w:pos="1701"/>
          <w:tab w:val="clear" w:pos="2268"/>
        </w:tabs>
        <w:spacing w:before="240" w:after="120"/>
        <w:ind w:left="539" w:hanging="539"/>
        <w:jc w:val="left"/>
        <w:rPr>
          <w:rFonts w:eastAsiaTheme="majorEastAsia" w:cstheme="majorBidi"/>
          <w:b/>
          <w:bCs/>
          <w:kern w:val="2"/>
          <w:sz w:val="24"/>
          <w:szCs w:val="24"/>
          <w14:ligatures w14:val="standardContextual"/>
        </w:rPr>
      </w:pPr>
      <w:bookmarkStart w:id="23" w:name="_Toc153952210"/>
      <w:r w:rsidRPr="001D1759">
        <w:rPr>
          <w:rFonts w:eastAsiaTheme="majorEastAsia" w:cstheme="majorBidi"/>
          <w:b/>
          <w:bCs/>
          <w:kern w:val="2"/>
          <w:sz w:val="24"/>
          <w:szCs w:val="24"/>
          <w14:ligatures w14:val="standardContextual"/>
        </w:rPr>
        <w:t>Важная роль баз данных</w:t>
      </w:r>
      <w:bookmarkEnd w:id="23"/>
    </w:p>
    <w:p w14:paraId="08634146" w14:textId="77777777" w:rsidR="00EA711C" w:rsidRPr="001D1759" w:rsidRDefault="00EA711C" w:rsidP="002F037C">
      <w:pPr>
        <w:keepNext/>
        <w:keepLines/>
        <w:numPr>
          <w:ilvl w:val="0"/>
          <w:numId w:val="75"/>
        </w:numPr>
        <w:tabs>
          <w:tab w:val="clear" w:pos="567"/>
          <w:tab w:val="clear" w:pos="1701"/>
          <w:tab w:val="clear" w:pos="2268"/>
        </w:tabs>
        <w:spacing w:before="120" w:after="120"/>
        <w:ind w:left="567" w:firstLine="0"/>
        <w:rPr>
          <w:rFonts w:eastAsia="Times New Roman"/>
          <w:szCs w:val="24"/>
        </w:rPr>
      </w:pPr>
      <w:r w:rsidRPr="001D1759">
        <w:rPr>
          <w:rFonts w:eastAsia="Times New Roman"/>
          <w:szCs w:val="24"/>
        </w:rPr>
        <w:t xml:space="preserve">Информация по таким вопросам, как распределение видов, их особенности и воздействие жизненно важна для применения аналитических инструментов (таких как анализ рисков, анализ затрат и выгод и анализ экономической эффективности, а также моделирование укоренения, распространения и популяций) и для разработки эффективных мер, направленных на сведение к минимуму воздействия инвазивных чужеродных видов. </w:t>
      </w:r>
    </w:p>
    <w:p w14:paraId="62CBCCB4" w14:textId="5EA796BB" w:rsidR="00EA711C" w:rsidRPr="001D1759" w:rsidRDefault="00EA711C" w:rsidP="002F037C">
      <w:pPr>
        <w:keepNext/>
        <w:keepLines/>
        <w:numPr>
          <w:ilvl w:val="0"/>
          <w:numId w:val="75"/>
        </w:numPr>
        <w:tabs>
          <w:tab w:val="clear" w:pos="567"/>
          <w:tab w:val="clear" w:pos="1701"/>
          <w:tab w:val="clear" w:pos="2268"/>
        </w:tabs>
        <w:spacing w:before="120" w:after="120"/>
        <w:ind w:left="567" w:firstLine="0"/>
        <w:rPr>
          <w:rFonts w:eastAsia="Times New Roman"/>
          <w:szCs w:val="24"/>
        </w:rPr>
      </w:pPr>
      <w:r w:rsidRPr="001D1759">
        <w:rPr>
          <w:rFonts w:eastAsia="Times New Roman"/>
          <w:szCs w:val="24"/>
        </w:rPr>
        <w:t>В настоящее время существует несколько баз данных</w:t>
      </w:r>
      <w:r w:rsidRPr="001D1759">
        <w:rPr>
          <w:rFonts w:eastAsia="Times New Roman"/>
          <w:szCs w:val="24"/>
          <w:vertAlign w:val="superscript"/>
        </w:rPr>
        <w:footnoteReference w:id="59"/>
      </w:r>
      <w:r w:rsidRPr="001D1759">
        <w:rPr>
          <w:rFonts w:eastAsia="Times New Roman"/>
          <w:szCs w:val="24"/>
        </w:rPr>
        <w:t>, которые предоставляют полезную информацию о предупреждении интродукции, регулировании или искоренении инвазивных чужеродных видов. Наличие эффективно функционирующих баз данных с динамичными системами, позволяющих сократить время между обнаружением чужеродного вида на месте и получением информации о нем в онлайновом режиме, может способствовать принятию решений и содействовать достижению и мониторингу прогресса в выполнении задачи 6</w:t>
      </w:r>
      <w:r w:rsidR="00E76C56" w:rsidRPr="001D1759">
        <w:rPr>
          <w:rFonts w:eastAsia="Times New Roman"/>
          <w:szCs w:val="24"/>
        </w:rPr>
        <w:t xml:space="preserve"> Рамочной программы</w:t>
      </w:r>
      <w:r w:rsidRPr="001D1759">
        <w:rPr>
          <w:rFonts w:eastAsia="Times New Roman"/>
          <w:szCs w:val="24"/>
        </w:rPr>
        <w:t>.</w:t>
      </w:r>
    </w:p>
    <w:p w14:paraId="3F791106" w14:textId="77777777" w:rsidR="00EA711C" w:rsidRPr="001D1759" w:rsidRDefault="00EA711C" w:rsidP="002F037C">
      <w:pPr>
        <w:keepNext/>
        <w:keepLines/>
        <w:numPr>
          <w:ilvl w:val="0"/>
          <w:numId w:val="75"/>
        </w:numPr>
        <w:tabs>
          <w:tab w:val="clear" w:pos="567"/>
          <w:tab w:val="clear" w:pos="1701"/>
          <w:tab w:val="clear" w:pos="2268"/>
        </w:tabs>
        <w:spacing w:before="120" w:after="120"/>
        <w:ind w:left="567" w:firstLine="0"/>
        <w:rPr>
          <w:rFonts w:eastAsia="Times New Roman"/>
          <w:szCs w:val="24"/>
        </w:rPr>
      </w:pPr>
      <w:r w:rsidRPr="001D1759">
        <w:rPr>
          <w:rFonts w:eastAsia="Times New Roman"/>
          <w:szCs w:val="24"/>
        </w:rPr>
        <w:t>Применение единой, четко определенной и утвержденной терминологии играет важную роль в обеспечении более эффективного использования информации из баз данных, в том числе путем оптимизации потоков данных и повышения согласованности различных платформ.</w:t>
      </w:r>
    </w:p>
    <w:p w14:paraId="228EE1C8" w14:textId="558C29AB" w:rsidR="00EA711C" w:rsidRPr="001D1759" w:rsidRDefault="00EA711C" w:rsidP="002F037C">
      <w:pPr>
        <w:keepNext/>
        <w:keepLines/>
        <w:numPr>
          <w:ilvl w:val="0"/>
          <w:numId w:val="75"/>
        </w:numPr>
        <w:tabs>
          <w:tab w:val="clear" w:pos="567"/>
          <w:tab w:val="clear" w:pos="1701"/>
          <w:tab w:val="clear" w:pos="2268"/>
        </w:tabs>
        <w:spacing w:before="120" w:after="120"/>
        <w:ind w:left="567" w:firstLine="0"/>
        <w:rPr>
          <w:rFonts w:eastAsia="Times New Roman"/>
          <w:szCs w:val="24"/>
        </w:rPr>
      </w:pPr>
      <w:r w:rsidRPr="001D1759">
        <w:rPr>
          <w:rFonts w:eastAsia="Times New Roman"/>
          <w:szCs w:val="24"/>
        </w:rPr>
        <w:t xml:space="preserve">Поскольку базы данных играют ключевую роль в определении приоритетов и управлении мерами в отношении инвазивных чужеродных видов, необходимо долгосрочное финансирование, которое будет способствовать их надлежащему функционированию и поддержанию и тем самым обеспечивать постоянное наличие данных в поддержку принятия решений. </w:t>
      </w:r>
      <w:r w:rsidR="00E76C56" w:rsidRPr="001D1759">
        <w:rPr>
          <w:rFonts w:eastAsia="Times New Roman"/>
          <w:szCs w:val="24"/>
        </w:rPr>
        <w:t xml:space="preserve">Кроме того, доступ к базам данных по инвазивным чужеродным видам и управление такими базами данных требуют создания потенциала, </w:t>
      </w:r>
      <w:r w:rsidR="00BC6DBA">
        <w:rPr>
          <w:rFonts w:eastAsia="Times New Roman"/>
          <w:szCs w:val="24"/>
        </w:rPr>
        <w:t>расширения</w:t>
      </w:r>
      <w:r w:rsidR="00E76C56" w:rsidRPr="001D1759">
        <w:rPr>
          <w:rFonts w:eastAsia="Times New Roman"/>
          <w:szCs w:val="24"/>
        </w:rPr>
        <w:t xml:space="preserve"> научно-технического сотрудничества и передачи технологий. Аналогичным образом, необходимы постоянные усилия международного сообщества для поддержания и обновления уже имеющихся систем данных</w:t>
      </w:r>
      <w:r w:rsidRPr="001D1759">
        <w:rPr>
          <w:rFonts w:eastAsia="Times New Roman"/>
          <w:szCs w:val="24"/>
        </w:rPr>
        <w:t>.</w:t>
      </w:r>
    </w:p>
    <w:p w14:paraId="5E787DE3" w14:textId="2E581FBD" w:rsidR="00EA711C" w:rsidRPr="001D1759" w:rsidRDefault="004F23E7" w:rsidP="004F23E7">
      <w:pPr>
        <w:keepNext/>
        <w:keepLines/>
        <w:tabs>
          <w:tab w:val="clear" w:pos="567"/>
          <w:tab w:val="clear" w:pos="1701"/>
          <w:tab w:val="clear" w:pos="2268"/>
        </w:tabs>
        <w:spacing w:before="240" w:after="120"/>
        <w:ind w:left="567" w:hanging="567"/>
        <w:jc w:val="left"/>
        <w:outlineLvl w:val="0"/>
        <w:rPr>
          <w:rFonts w:eastAsiaTheme="majorEastAsia" w:cstheme="majorBidi"/>
          <w:b/>
          <w:bCs/>
          <w:kern w:val="2"/>
          <w:sz w:val="28"/>
          <w:szCs w:val="32"/>
        </w:rPr>
      </w:pPr>
      <w:bookmarkStart w:id="24" w:name="_Toc153952211"/>
      <w:r w:rsidRPr="001D1759">
        <w:rPr>
          <w:rFonts w:eastAsiaTheme="majorEastAsia" w:cstheme="majorBidi"/>
          <w:b/>
          <w:bCs/>
          <w:kern w:val="2"/>
          <w:sz w:val="24"/>
          <w:szCs w:val="24"/>
          <w14:ligatures w14:val="standardContextual"/>
        </w:rPr>
        <w:t>II.</w:t>
      </w:r>
      <w:r w:rsidRPr="001D1759">
        <w:rPr>
          <w:rFonts w:eastAsiaTheme="majorEastAsia" w:cstheme="majorBidi"/>
          <w:b/>
          <w:bCs/>
          <w:kern w:val="2"/>
          <w:sz w:val="24"/>
          <w:szCs w:val="24"/>
          <w14:ligatures w14:val="standardContextual"/>
        </w:rPr>
        <w:tab/>
      </w:r>
      <w:r w:rsidR="00EA711C" w:rsidRPr="001D1759">
        <w:rPr>
          <w:rFonts w:eastAsiaTheme="majorEastAsia" w:cstheme="majorBidi"/>
          <w:b/>
          <w:bCs/>
          <w:kern w:val="2"/>
          <w:sz w:val="24"/>
          <w:szCs w:val="28"/>
        </w:rPr>
        <w:t>Обеспечение эффективного, своевременного и качественного хранения современных стандартизированных данных и информации для регулирования инвазивных чужеродных видов</w:t>
      </w:r>
      <w:bookmarkEnd w:id="24"/>
    </w:p>
    <w:p w14:paraId="4F824B33" w14:textId="77777777" w:rsidR="00EA711C" w:rsidRPr="001D1759" w:rsidRDefault="00EA711C" w:rsidP="002F037C">
      <w:pPr>
        <w:keepNext/>
        <w:keepLines/>
        <w:numPr>
          <w:ilvl w:val="0"/>
          <w:numId w:val="75"/>
        </w:numPr>
        <w:tabs>
          <w:tab w:val="clear" w:pos="567"/>
          <w:tab w:val="clear" w:pos="1701"/>
          <w:tab w:val="clear" w:pos="2268"/>
        </w:tabs>
        <w:spacing w:before="120" w:after="120"/>
        <w:ind w:left="567" w:firstLine="0"/>
        <w:rPr>
          <w:rFonts w:eastAsia="Times New Roman"/>
          <w:szCs w:val="24"/>
        </w:rPr>
      </w:pPr>
      <w:r w:rsidRPr="001D1759">
        <w:rPr>
          <w:rFonts w:eastAsia="Times New Roman"/>
          <w:szCs w:val="24"/>
        </w:rPr>
        <w:t>Сторонам, организациям, субъектам деятельности и управляющим базами данных предлагается принять следующие меры в зависимости от обстоятельств:</w:t>
      </w:r>
    </w:p>
    <w:p w14:paraId="548BC648" w14:textId="15B416C7" w:rsidR="00EA711C" w:rsidRPr="001D1759" w:rsidRDefault="00EA711C" w:rsidP="00E76C56">
      <w:pPr>
        <w:pStyle w:val="Paragraphedeliste"/>
        <w:numPr>
          <w:ilvl w:val="0"/>
          <w:numId w:val="88"/>
        </w:numPr>
        <w:tabs>
          <w:tab w:val="left" w:pos="1701"/>
        </w:tabs>
        <w:spacing w:before="120" w:after="120"/>
        <w:ind w:left="567" w:firstLine="567"/>
        <w:contextualSpacing w:val="0"/>
        <w:rPr>
          <w:lang w:val="ru-RU"/>
        </w:rPr>
      </w:pPr>
      <w:r w:rsidRPr="001D1759">
        <w:rPr>
          <w:lang w:val="ru-RU"/>
        </w:rPr>
        <w:t>анализ специализации и содержимого всех международных платформ, функционирующих в настоящее время, с тем чтобы оценить, имеется ли достаточно информации и присутствует ли потенциал для отслеживания прогресса в выполнении задачи</w:t>
      </w:r>
      <w:r w:rsidR="00E76C56" w:rsidRPr="001D1759">
        <w:rPr>
          <w:lang w:val="ru-RU"/>
        </w:rPr>
        <w:t> </w:t>
      </w:r>
      <w:r w:rsidRPr="001D1759">
        <w:rPr>
          <w:lang w:val="ru-RU"/>
        </w:rPr>
        <w:t>6</w:t>
      </w:r>
      <w:r w:rsidR="00E76C56" w:rsidRPr="001D1759">
        <w:rPr>
          <w:lang w:val="ru-RU"/>
        </w:rPr>
        <w:t xml:space="preserve"> Рамочной программы</w:t>
      </w:r>
      <w:r w:rsidRPr="001D1759">
        <w:rPr>
          <w:lang w:val="ru-RU"/>
        </w:rPr>
        <w:t>, а также выявить и восполнить любые пробелы;</w:t>
      </w:r>
    </w:p>
    <w:p w14:paraId="1142A16F" w14:textId="77777777" w:rsidR="00EA711C" w:rsidRPr="001D1759" w:rsidRDefault="00EA711C" w:rsidP="00E76C56">
      <w:pPr>
        <w:pStyle w:val="Paragraphedeliste"/>
        <w:numPr>
          <w:ilvl w:val="0"/>
          <w:numId w:val="88"/>
        </w:numPr>
        <w:tabs>
          <w:tab w:val="left" w:pos="1701"/>
        </w:tabs>
        <w:spacing w:before="120" w:after="120"/>
        <w:ind w:left="567" w:firstLine="567"/>
        <w:contextualSpacing w:val="0"/>
        <w:rPr>
          <w:lang w:val="ru-RU"/>
        </w:rPr>
      </w:pPr>
      <w:r w:rsidRPr="001D1759">
        <w:rPr>
          <w:lang w:val="ru-RU"/>
        </w:rPr>
        <w:t>активизация сотрудничества между поставщиками данных в целях преодоления пробелов в данных, в частности в отношении регионов, экосистем и групп организмов, о которых имеется мало информации (таких как чужеродные морские виды, беспозвоночные, микроорганизмы и грибы), и в целях регулярного обновления информации;</w:t>
      </w:r>
    </w:p>
    <w:p w14:paraId="4437DAAB" w14:textId="77777777" w:rsidR="00EA711C" w:rsidRPr="001D1759" w:rsidRDefault="00EA711C" w:rsidP="00E76C56">
      <w:pPr>
        <w:pStyle w:val="Paragraphedeliste"/>
        <w:numPr>
          <w:ilvl w:val="0"/>
          <w:numId w:val="88"/>
        </w:numPr>
        <w:tabs>
          <w:tab w:val="left" w:pos="1701"/>
        </w:tabs>
        <w:spacing w:before="120" w:after="120"/>
        <w:ind w:left="567" w:firstLine="567"/>
        <w:contextualSpacing w:val="0"/>
        <w:rPr>
          <w:lang w:val="ru-RU"/>
        </w:rPr>
      </w:pPr>
      <w:r w:rsidRPr="001D1759">
        <w:rPr>
          <w:lang w:val="ru-RU"/>
        </w:rPr>
        <w:t xml:space="preserve">обеспечение динамичного потока информации, отражающей зарегистрированные случаи распространения инвазивных чужеродных видов, из широкого круга источников, включая мониторинг на местах, гражданскую науку и сбор образцов, в рамках Глобального </w:t>
      </w:r>
      <w:r w:rsidRPr="001D1759">
        <w:rPr>
          <w:lang w:val="ru-RU"/>
        </w:rPr>
        <w:lastRenderedPageBreak/>
        <w:t>информационного фонда по биоразнообразию</w:t>
      </w:r>
      <w:r w:rsidRPr="001D1759">
        <w:rPr>
          <w:vertAlign w:val="superscript"/>
          <w:lang w:val="ru-RU"/>
        </w:rPr>
        <w:footnoteReference w:id="60"/>
      </w:r>
      <w:r w:rsidRPr="001D1759">
        <w:rPr>
          <w:lang w:val="ru-RU"/>
        </w:rPr>
        <w:t>, с одной стороны, и разработанные экспертами контрольные списки, в том числе новейшие обзоры литературы, составляемые в рамках Глобального реестра интродуцированных и инвазивных видов</w:t>
      </w:r>
      <w:r w:rsidRPr="001D1759">
        <w:rPr>
          <w:vertAlign w:val="superscript"/>
          <w:lang w:val="ru-RU"/>
        </w:rPr>
        <w:footnoteReference w:id="61"/>
      </w:r>
      <w:r w:rsidRPr="001D1759">
        <w:rPr>
          <w:lang w:val="ru-RU"/>
        </w:rPr>
        <w:t xml:space="preserve">, с другой; </w:t>
      </w:r>
    </w:p>
    <w:p w14:paraId="2DCCA691" w14:textId="77777777" w:rsidR="00EA711C" w:rsidRPr="001D1759" w:rsidRDefault="00EA711C" w:rsidP="00E76C56">
      <w:pPr>
        <w:pStyle w:val="Paragraphedeliste"/>
        <w:numPr>
          <w:ilvl w:val="0"/>
          <w:numId w:val="88"/>
        </w:numPr>
        <w:tabs>
          <w:tab w:val="left" w:pos="1701"/>
        </w:tabs>
        <w:spacing w:before="120" w:after="120"/>
        <w:ind w:left="567" w:firstLine="567"/>
        <w:contextualSpacing w:val="0"/>
        <w:rPr>
          <w:lang w:val="ru-RU"/>
        </w:rPr>
      </w:pPr>
      <w:r w:rsidRPr="001D1759">
        <w:rPr>
          <w:lang w:val="ru-RU"/>
        </w:rPr>
        <w:t>обеспечение эксплуатационной совместимости обмена данными между поставщиками (такими как национальные органы власти и исследователи) и агрегаторами данных (такими как Глобальный информационный фонд по биоразнообразию, Глобальный реестр интродуцированных и инвазивных видов, Компендиум КАБИ</w:t>
      </w:r>
      <w:r w:rsidRPr="001D1759">
        <w:rPr>
          <w:vertAlign w:val="superscript"/>
          <w:lang w:val="ru-RU"/>
        </w:rPr>
        <w:footnoteReference w:id="62"/>
      </w:r>
      <w:r w:rsidRPr="001D1759">
        <w:rPr>
          <w:lang w:val="ru-RU"/>
        </w:rPr>
        <w:t xml:space="preserve"> и Европейская сеть информации о чужеродных видах)</w:t>
      </w:r>
      <w:r w:rsidRPr="001D1759">
        <w:rPr>
          <w:vertAlign w:val="superscript"/>
          <w:lang w:val="ru-RU"/>
        </w:rPr>
        <w:footnoteReference w:id="63"/>
      </w:r>
      <w:r w:rsidRPr="001D1759">
        <w:rPr>
          <w:lang w:val="ru-RU"/>
        </w:rPr>
        <w:t xml:space="preserve"> в целях увеличения потока данных, необходимого для анализа и принятия решений в глобальном и региональном масштабе, и в целях создания возможностей для создания потенциала и финансирования на национальном уровне;</w:t>
      </w:r>
    </w:p>
    <w:p w14:paraId="1F1ED75A" w14:textId="197CDA79" w:rsidR="00EA711C" w:rsidRPr="001D1759" w:rsidRDefault="00EA711C" w:rsidP="00E76C56">
      <w:pPr>
        <w:pStyle w:val="Paragraphedeliste"/>
        <w:numPr>
          <w:ilvl w:val="0"/>
          <w:numId w:val="88"/>
        </w:numPr>
        <w:tabs>
          <w:tab w:val="left" w:pos="1701"/>
        </w:tabs>
        <w:spacing w:before="120" w:after="120"/>
        <w:ind w:left="567" w:firstLine="567"/>
        <w:contextualSpacing w:val="0"/>
        <w:rPr>
          <w:lang w:val="ru-RU"/>
        </w:rPr>
      </w:pPr>
      <w:r w:rsidRPr="001D1759">
        <w:rPr>
          <w:lang w:val="ru-RU"/>
        </w:rPr>
        <w:t>рассмотрение вопроса о потенциальной целесообразности содействия разработке международной базы данных или хранилища данных, в том числе путем укрепления существующих структур и избежания дублирования в работе, которые предоставляли бы доступ ко всей информации, необходимой для выполнения задачи 6</w:t>
      </w:r>
      <w:r w:rsidR="00E76C56" w:rsidRPr="001D1759">
        <w:rPr>
          <w:lang w:val="ru-RU"/>
        </w:rPr>
        <w:t xml:space="preserve"> Рамочной программы</w:t>
      </w:r>
      <w:r w:rsidRPr="001D1759">
        <w:rPr>
          <w:lang w:val="ru-RU"/>
        </w:rPr>
        <w:t xml:space="preserve">, на разных языках и в стандартизированном формате, облегчающем представление и перевод данных. Подобная международная база данных может использоваться как «единое окно» для информации об инвазивных или потенциально инвазивных видах; </w:t>
      </w:r>
    </w:p>
    <w:p w14:paraId="7D3866E4" w14:textId="1721CEA5" w:rsidR="00EA711C" w:rsidRPr="001D1759" w:rsidRDefault="00EA711C" w:rsidP="00E76C56">
      <w:pPr>
        <w:pStyle w:val="Paragraphedeliste"/>
        <w:numPr>
          <w:ilvl w:val="0"/>
          <w:numId w:val="88"/>
        </w:numPr>
        <w:tabs>
          <w:tab w:val="left" w:pos="1701"/>
        </w:tabs>
        <w:spacing w:before="120" w:after="120"/>
        <w:ind w:left="567" w:firstLine="567"/>
        <w:contextualSpacing w:val="0"/>
        <w:rPr>
          <w:lang w:val="ru-RU"/>
        </w:rPr>
      </w:pPr>
      <w:r w:rsidRPr="001D1759">
        <w:rPr>
          <w:lang w:val="ru-RU"/>
        </w:rPr>
        <w:t>создание стратегий для долгосрочного финансирования и поддержания баз данных и информационных систем, включая помощь в поддержании и дальнейшем развитии Глобального реестра интродуцированных и инвазивных видов</w:t>
      </w:r>
      <w:r w:rsidR="00D552F9" w:rsidRPr="001D1759">
        <w:rPr>
          <w:lang w:val="ru-RU"/>
        </w:rPr>
        <w:t xml:space="preserve"> </w:t>
      </w:r>
      <w:r w:rsidRPr="001D1759">
        <w:rPr>
          <w:lang w:val="ru-RU"/>
        </w:rPr>
        <w:t>и других экспертных сетей, занимающихся сбором и обработкой новых и имеющихся данных, которые могут быть полезны для выполнения задачи 6</w:t>
      </w:r>
      <w:r w:rsidR="00E76C56" w:rsidRPr="001D1759">
        <w:rPr>
          <w:lang w:val="ru-RU"/>
        </w:rPr>
        <w:t xml:space="preserve"> Рамочной программы</w:t>
      </w:r>
      <w:r w:rsidRPr="001D1759">
        <w:rPr>
          <w:lang w:val="ru-RU"/>
        </w:rPr>
        <w:t xml:space="preserve">; </w:t>
      </w:r>
    </w:p>
    <w:p w14:paraId="77D038CD" w14:textId="77777777" w:rsidR="00EA711C" w:rsidRPr="001D1759" w:rsidRDefault="00EA711C" w:rsidP="00E76C56">
      <w:pPr>
        <w:pStyle w:val="Paragraphedeliste"/>
        <w:numPr>
          <w:ilvl w:val="0"/>
          <w:numId w:val="88"/>
        </w:numPr>
        <w:tabs>
          <w:tab w:val="left" w:pos="1701"/>
        </w:tabs>
        <w:spacing w:before="120" w:after="120"/>
        <w:ind w:left="567" w:firstLine="567"/>
        <w:contextualSpacing w:val="0"/>
        <w:rPr>
          <w:lang w:val="ru-RU"/>
        </w:rPr>
      </w:pPr>
      <w:r w:rsidRPr="001D1759">
        <w:rPr>
          <w:lang w:val="ru-RU"/>
        </w:rPr>
        <w:t>признание необходимости в обеспечении свободного обмена знаниями и данными, соответствующего принципам открытых источников, с преодолением языковых и культурных барьеров, одновременно принимая во внимание особые потребности развивающихся Сторон, которые сталкиваются с нехваткой финансовых, технических и людских ресурсов. Для облегчения этого процесса может быть предусмотрено создание порталов для распространения тематических исследований и методов передовой практики (например, механизм посредничества по инвазивным чужеродным видам, такой как Глобальное информационное партнерство по инвазивным чужеродным видам)</w:t>
      </w:r>
      <w:r w:rsidRPr="001D1759">
        <w:rPr>
          <w:vertAlign w:val="superscript"/>
          <w:lang w:val="ru-RU"/>
        </w:rPr>
        <w:footnoteReference w:id="64"/>
      </w:r>
      <w:r w:rsidRPr="001D1759">
        <w:rPr>
          <w:lang w:val="ru-RU"/>
        </w:rPr>
        <w:t>;</w:t>
      </w:r>
    </w:p>
    <w:p w14:paraId="0A2019F8" w14:textId="77777777" w:rsidR="00EA711C" w:rsidRPr="001D1759" w:rsidRDefault="00EA711C" w:rsidP="00E76C56">
      <w:pPr>
        <w:pStyle w:val="Paragraphedeliste"/>
        <w:numPr>
          <w:ilvl w:val="0"/>
          <w:numId w:val="88"/>
        </w:numPr>
        <w:tabs>
          <w:tab w:val="left" w:pos="1701"/>
        </w:tabs>
        <w:spacing w:before="120" w:after="120"/>
        <w:ind w:left="567" w:firstLine="567"/>
        <w:contextualSpacing w:val="0"/>
        <w:rPr>
          <w:lang w:val="ru-RU"/>
        </w:rPr>
      </w:pPr>
      <w:r w:rsidRPr="001D1759">
        <w:rPr>
          <w:lang w:val="ru-RU"/>
        </w:rPr>
        <w:t>обучение сотрудников в секторах, где регулирование и предупреждение интродукции инвазивных чужеродных видов может быть обеспечено с помощью правоприменительных мер (например, работники таможни, пограничные службы и портовая полиция, администраторы транспортных компаний);</w:t>
      </w:r>
    </w:p>
    <w:p w14:paraId="0C90FE90" w14:textId="77777777" w:rsidR="00EA711C" w:rsidRPr="001D1759" w:rsidRDefault="00EA711C" w:rsidP="00E76C56">
      <w:pPr>
        <w:pStyle w:val="Paragraphedeliste"/>
        <w:numPr>
          <w:ilvl w:val="0"/>
          <w:numId w:val="88"/>
        </w:numPr>
        <w:tabs>
          <w:tab w:val="left" w:pos="1701"/>
        </w:tabs>
        <w:spacing w:before="120" w:after="120"/>
        <w:ind w:left="567" w:firstLine="567"/>
        <w:contextualSpacing w:val="0"/>
        <w:rPr>
          <w:lang w:val="ru-RU"/>
        </w:rPr>
      </w:pPr>
      <w:r w:rsidRPr="001D1759">
        <w:rPr>
          <w:lang w:val="ru-RU"/>
        </w:rPr>
        <w:t>получение добровольного, предварительного и обоснованного согласия</w:t>
      </w:r>
      <w:r w:rsidRPr="001D1759">
        <w:rPr>
          <w:vertAlign w:val="superscript"/>
          <w:lang w:val="ru-RU"/>
        </w:rPr>
        <w:footnoteReference w:id="65"/>
      </w:r>
      <w:r w:rsidRPr="001D1759">
        <w:rPr>
          <w:lang w:val="ru-RU"/>
        </w:rPr>
        <w:t xml:space="preserve"> коренных народов и местных общин в случае использования их традиционных знаний</w:t>
      </w:r>
      <w:r w:rsidRPr="001D1759">
        <w:rPr>
          <w:vertAlign w:val="superscript"/>
          <w:lang w:val="ru-RU"/>
        </w:rPr>
        <w:footnoteReference w:id="66"/>
      </w:r>
      <w:r w:rsidRPr="001D1759">
        <w:rPr>
          <w:lang w:val="ru-RU"/>
        </w:rPr>
        <w:t>;</w:t>
      </w:r>
    </w:p>
    <w:p w14:paraId="31828805" w14:textId="7EE20D99" w:rsidR="00EA711C" w:rsidRPr="001D1759" w:rsidRDefault="00EA711C" w:rsidP="00E76C56">
      <w:pPr>
        <w:pStyle w:val="Paragraphedeliste"/>
        <w:numPr>
          <w:ilvl w:val="0"/>
          <w:numId w:val="88"/>
        </w:numPr>
        <w:tabs>
          <w:tab w:val="left" w:pos="1701"/>
        </w:tabs>
        <w:spacing w:before="120" w:after="120"/>
        <w:ind w:left="567" w:firstLine="567"/>
        <w:contextualSpacing w:val="0"/>
        <w:rPr>
          <w:lang w:val="ru-RU"/>
        </w:rPr>
      </w:pPr>
      <w:r w:rsidRPr="001D1759">
        <w:rPr>
          <w:lang w:val="ru-RU"/>
        </w:rPr>
        <w:lastRenderedPageBreak/>
        <w:t>использование Компендиума КАБИ, которы</w:t>
      </w:r>
      <w:r w:rsidR="00A54FDF" w:rsidRPr="001D1759">
        <w:rPr>
          <w:lang w:val="ru-RU"/>
        </w:rPr>
        <w:t>й</w:t>
      </w:r>
      <w:r w:rsidRPr="001D1759">
        <w:rPr>
          <w:lang w:val="ru-RU"/>
        </w:rPr>
        <w:t xml:space="preserve"> представля</w:t>
      </w:r>
      <w:r w:rsidR="00A54FDF" w:rsidRPr="001D1759">
        <w:rPr>
          <w:lang w:val="ru-RU"/>
        </w:rPr>
        <w:t>е</w:t>
      </w:r>
      <w:r w:rsidRPr="001D1759">
        <w:rPr>
          <w:lang w:val="ru-RU"/>
        </w:rPr>
        <w:t xml:space="preserve">т собой энциклопедические источники научной информации об инвазивных чужеродных видах, в качестве </w:t>
      </w:r>
      <w:r w:rsidR="00BC6DBA" w:rsidRPr="00BC6DBA">
        <w:rPr>
          <w:lang w:val="ru-RU"/>
        </w:rPr>
        <w:t xml:space="preserve">информационной </w:t>
      </w:r>
      <w:r w:rsidRPr="001D1759">
        <w:rPr>
          <w:lang w:val="ru-RU"/>
        </w:rPr>
        <w:t>основы для принятия решений;</w:t>
      </w:r>
    </w:p>
    <w:p w14:paraId="77A8FA02" w14:textId="77777777" w:rsidR="00EA711C" w:rsidRPr="001D1759" w:rsidRDefault="00EA711C" w:rsidP="00E76C56">
      <w:pPr>
        <w:pStyle w:val="Paragraphedeliste"/>
        <w:numPr>
          <w:ilvl w:val="0"/>
          <w:numId w:val="88"/>
        </w:numPr>
        <w:tabs>
          <w:tab w:val="left" w:pos="1701"/>
        </w:tabs>
        <w:spacing w:before="120" w:after="120"/>
        <w:ind w:left="567" w:firstLine="567"/>
        <w:contextualSpacing w:val="0"/>
        <w:rPr>
          <w:lang w:val="ru-RU"/>
        </w:rPr>
      </w:pPr>
      <w:r w:rsidRPr="001D1759">
        <w:rPr>
          <w:lang w:val="ru-RU"/>
        </w:rPr>
        <w:t>использование и разработка в соответствующих случаях механизмов для оценки воздействия и рисков (таких как классификация воздействия на окружающую среду чужеродных таксонов</w:t>
      </w:r>
      <w:r w:rsidRPr="001D1759">
        <w:rPr>
          <w:vertAlign w:val="superscript"/>
          <w:lang w:val="ru-RU"/>
        </w:rPr>
        <w:footnoteReference w:id="67"/>
      </w:r>
      <w:r w:rsidRPr="001D1759">
        <w:rPr>
          <w:lang w:val="ru-RU"/>
        </w:rPr>
        <w:t xml:space="preserve"> и классификация социально-экономических последствий чужеродных таксонов)</w:t>
      </w:r>
      <w:r w:rsidRPr="001D1759">
        <w:rPr>
          <w:vertAlign w:val="superscript"/>
          <w:lang w:val="ru-RU"/>
        </w:rPr>
        <w:footnoteReference w:id="68"/>
      </w:r>
      <w:r w:rsidRPr="001D1759">
        <w:rPr>
          <w:lang w:val="ru-RU"/>
        </w:rPr>
        <w:t xml:space="preserve"> в целях разработки научно обоснованных мер политики и определения приоритетных мер по регулированию инвазивных чужеродных видов</w:t>
      </w:r>
      <w:r w:rsidRPr="001D1759">
        <w:rPr>
          <w:vertAlign w:val="superscript"/>
          <w:lang w:val="ru-RU"/>
        </w:rPr>
        <w:footnoteReference w:id="69"/>
      </w:r>
      <w:r w:rsidRPr="001D1759">
        <w:rPr>
          <w:lang w:val="ru-RU"/>
        </w:rPr>
        <w:t>.</w:t>
      </w:r>
    </w:p>
    <w:p w14:paraId="288C28E5" w14:textId="77777777" w:rsidR="00EA711C" w:rsidRPr="001D1759" w:rsidRDefault="00EA711C" w:rsidP="00262823">
      <w:pPr>
        <w:tabs>
          <w:tab w:val="clear" w:pos="567"/>
          <w:tab w:val="clear" w:pos="1134"/>
          <w:tab w:val="clear" w:pos="1701"/>
          <w:tab w:val="clear" w:pos="2268"/>
        </w:tabs>
        <w:spacing w:before="240"/>
        <w:ind w:left="567"/>
        <w:rPr>
          <w:rFonts w:eastAsia="Times New Roman"/>
          <w:b/>
          <w:sz w:val="24"/>
        </w:rPr>
      </w:pPr>
      <w:r w:rsidRPr="008766EC">
        <w:rPr>
          <w:rFonts w:eastAsia="Times New Roman"/>
          <w:b/>
          <w:sz w:val="24"/>
        </w:rPr>
        <w:t>Приложение VI</w:t>
      </w:r>
    </w:p>
    <w:p w14:paraId="2409B0EF" w14:textId="77777777" w:rsidR="00EA711C" w:rsidRPr="001D1759" w:rsidRDefault="00EA711C" w:rsidP="00E11F21">
      <w:pPr>
        <w:keepNext/>
        <w:tabs>
          <w:tab w:val="clear" w:pos="567"/>
          <w:tab w:val="clear" w:pos="1134"/>
          <w:tab w:val="clear" w:pos="1701"/>
          <w:tab w:val="clear" w:pos="2268"/>
        </w:tabs>
        <w:spacing w:after="240"/>
        <w:ind w:left="567"/>
        <w:jc w:val="left"/>
        <w:rPr>
          <w:rFonts w:asciiTheme="minorHAnsi" w:eastAsiaTheme="majorEastAsia" w:hAnsiTheme="minorHAnsi"/>
          <w:b/>
          <w:bCs/>
          <w:spacing w:val="5"/>
          <w:kern w:val="28"/>
          <w:sz w:val="24"/>
          <w:szCs w:val="24"/>
        </w:rPr>
      </w:pPr>
      <w:bookmarkStart w:id="25" w:name="_Toc118355057"/>
      <w:r w:rsidRPr="001D1759">
        <w:rPr>
          <w:rFonts w:eastAsia="Times New Roman"/>
          <w:b/>
          <w:sz w:val="24"/>
          <w:szCs w:val="24"/>
        </w:rPr>
        <w:t>Дополнительные</w:t>
      </w:r>
      <w:r w:rsidRPr="001D1759">
        <w:rPr>
          <w:rFonts w:ascii="Times New Roman Bold" w:eastAsiaTheme="majorEastAsia" w:hAnsi="Times New Roman Bold"/>
          <w:b/>
          <w:bCs/>
          <w:spacing w:val="5"/>
          <w:kern w:val="28"/>
          <w:sz w:val="24"/>
          <w:szCs w:val="24"/>
        </w:rPr>
        <w:t xml:space="preserve"> рекомендации и технические руководящие указания по регулированию инвазивных чужеродных видов</w:t>
      </w:r>
      <w:bookmarkEnd w:id="25"/>
    </w:p>
    <w:p w14:paraId="22D58F34" w14:textId="150F7430" w:rsidR="00EA711C" w:rsidRPr="001D1759" w:rsidRDefault="00EA711C" w:rsidP="002F037C">
      <w:pPr>
        <w:keepNext/>
        <w:keepLines/>
        <w:numPr>
          <w:ilvl w:val="0"/>
          <w:numId w:val="77"/>
        </w:numPr>
        <w:tabs>
          <w:tab w:val="clear" w:pos="567"/>
          <w:tab w:val="clear" w:pos="1701"/>
          <w:tab w:val="clear" w:pos="2268"/>
        </w:tabs>
        <w:spacing w:before="120" w:after="120"/>
        <w:ind w:left="567" w:firstLine="0"/>
        <w:rPr>
          <w:rFonts w:eastAsia="Times New Roman"/>
          <w:szCs w:val="24"/>
        </w:rPr>
      </w:pPr>
      <w:r w:rsidRPr="001D1759">
        <w:rPr>
          <w:rFonts w:eastAsia="Times New Roman"/>
          <w:szCs w:val="24"/>
        </w:rPr>
        <w:t>В настоящем приложении содержатся рекомендации и добровольные руководящие указания для Сторон и субъектов деятельности, направленные на содействие осуществлению Куньминско-Монреальской глобальной рамочной программы в области биоразнообразия</w:t>
      </w:r>
      <w:r w:rsidR="00E76C56" w:rsidRPr="001D1759">
        <w:rPr>
          <w:rStyle w:val="Appelnotedebasdep"/>
        </w:rPr>
        <w:footnoteReference w:id="70"/>
      </w:r>
      <w:r w:rsidR="00E76C56" w:rsidRPr="001D1759">
        <w:rPr>
          <w:rFonts w:eastAsia="Times New Roman"/>
          <w:szCs w:val="24"/>
        </w:rPr>
        <w:t xml:space="preserve"> </w:t>
      </w:r>
      <w:r w:rsidRPr="001D1759">
        <w:rPr>
          <w:rFonts w:eastAsia="Times New Roman"/>
          <w:szCs w:val="24"/>
        </w:rPr>
        <w:t xml:space="preserve">и в частности выполнению </w:t>
      </w:r>
      <w:r w:rsidR="00E76C56" w:rsidRPr="001D1759">
        <w:rPr>
          <w:rFonts w:eastAsia="Times New Roman"/>
          <w:szCs w:val="24"/>
        </w:rPr>
        <w:t xml:space="preserve">ее </w:t>
      </w:r>
      <w:r w:rsidRPr="001D1759">
        <w:rPr>
          <w:rFonts w:eastAsia="Times New Roman"/>
          <w:szCs w:val="24"/>
        </w:rPr>
        <w:t>задачи 6, посвященной инвазивным чужеродным видам, а также других соответствующих задач.</w:t>
      </w:r>
    </w:p>
    <w:p w14:paraId="75E37137" w14:textId="77777777" w:rsidR="00EA711C" w:rsidRPr="001D1759" w:rsidRDefault="00EA711C" w:rsidP="002F037C">
      <w:pPr>
        <w:keepNext/>
        <w:keepLines/>
        <w:numPr>
          <w:ilvl w:val="0"/>
          <w:numId w:val="77"/>
        </w:numPr>
        <w:tabs>
          <w:tab w:val="clear" w:pos="567"/>
          <w:tab w:val="clear" w:pos="1701"/>
          <w:tab w:val="clear" w:pos="2268"/>
        </w:tabs>
        <w:spacing w:before="120" w:after="120"/>
        <w:ind w:left="567" w:firstLine="0"/>
        <w:rPr>
          <w:rFonts w:eastAsia="Times New Roman"/>
          <w:szCs w:val="24"/>
        </w:rPr>
      </w:pPr>
      <w:r w:rsidRPr="001D1759">
        <w:rPr>
          <w:rFonts w:eastAsia="Times New Roman"/>
          <w:szCs w:val="24"/>
        </w:rPr>
        <w:t>Настоящая рекомендация не является попыткой изменить имеющиеся права и обязанности какой-либо из Сторон в рамках Конвенции или любого другого международного соглашения.</w:t>
      </w:r>
    </w:p>
    <w:p w14:paraId="317B3515" w14:textId="77777777" w:rsidR="00EA711C" w:rsidRPr="001D1759" w:rsidRDefault="00EA711C" w:rsidP="002F037C">
      <w:pPr>
        <w:keepNext/>
        <w:keepLines/>
        <w:numPr>
          <w:ilvl w:val="0"/>
          <w:numId w:val="78"/>
        </w:numPr>
        <w:tabs>
          <w:tab w:val="clear" w:pos="567"/>
          <w:tab w:val="clear" w:pos="1134"/>
          <w:tab w:val="clear" w:pos="1701"/>
          <w:tab w:val="clear" w:pos="2268"/>
        </w:tabs>
        <w:spacing w:before="240" w:after="120"/>
        <w:ind w:left="567" w:hanging="567"/>
        <w:jc w:val="left"/>
        <w:outlineLvl w:val="0"/>
        <w:rPr>
          <w:rFonts w:eastAsiaTheme="majorEastAsia" w:cstheme="majorBidi"/>
          <w:b/>
          <w:bCs/>
          <w:kern w:val="2"/>
          <w:sz w:val="24"/>
          <w:szCs w:val="28"/>
        </w:rPr>
      </w:pPr>
      <w:bookmarkStart w:id="26" w:name="_Toc153952212"/>
      <w:r w:rsidRPr="001D1759">
        <w:rPr>
          <w:rFonts w:eastAsiaTheme="majorEastAsia" w:cstheme="majorBidi"/>
          <w:b/>
          <w:bCs/>
          <w:kern w:val="2"/>
          <w:sz w:val="24"/>
          <w:szCs w:val="28"/>
        </w:rPr>
        <w:t>Применение санитарных и фитосанитарных мер</w:t>
      </w:r>
      <w:bookmarkEnd w:id="26"/>
      <w:r w:rsidRPr="001D1759">
        <w:rPr>
          <w:rFonts w:eastAsiaTheme="majorEastAsia" w:cstheme="majorBidi"/>
          <w:b/>
          <w:bCs/>
          <w:kern w:val="2"/>
          <w:sz w:val="24"/>
          <w:szCs w:val="28"/>
        </w:rPr>
        <w:t xml:space="preserve"> </w:t>
      </w:r>
    </w:p>
    <w:p w14:paraId="5EB021E5" w14:textId="77777777" w:rsidR="00EA711C" w:rsidRPr="001D1759" w:rsidRDefault="00EA711C" w:rsidP="002F037C">
      <w:pPr>
        <w:keepNext/>
        <w:keepLines/>
        <w:numPr>
          <w:ilvl w:val="0"/>
          <w:numId w:val="77"/>
        </w:numPr>
        <w:tabs>
          <w:tab w:val="clear" w:pos="567"/>
          <w:tab w:val="clear" w:pos="1701"/>
          <w:tab w:val="clear" w:pos="2268"/>
        </w:tabs>
        <w:spacing w:before="120" w:after="120"/>
        <w:ind w:left="567" w:firstLine="0"/>
        <w:rPr>
          <w:rFonts w:eastAsia="Times New Roman"/>
          <w:szCs w:val="24"/>
        </w:rPr>
      </w:pPr>
      <w:r w:rsidRPr="001D1759">
        <w:rPr>
          <w:rFonts w:eastAsia="Times New Roman"/>
          <w:szCs w:val="24"/>
        </w:rPr>
        <w:t>Сторонам, организациям и субъектам деятельности предлагается принять следующие меры в зависимости от обстоятельств:</w:t>
      </w:r>
    </w:p>
    <w:p w14:paraId="26114208" w14:textId="6DCFEE02" w:rsidR="00EA711C" w:rsidRPr="001D1759" w:rsidRDefault="00E76C56" w:rsidP="002F037C">
      <w:pPr>
        <w:pStyle w:val="Paragraphedeliste"/>
        <w:numPr>
          <w:ilvl w:val="0"/>
          <w:numId w:val="89"/>
        </w:numPr>
        <w:tabs>
          <w:tab w:val="left" w:pos="1701"/>
        </w:tabs>
        <w:spacing w:before="120" w:after="120"/>
        <w:ind w:left="567" w:firstLine="567"/>
        <w:contextualSpacing w:val="0"/>
        <w:rPr>
          <w:lang w:val="ru-RU"/>
        </w:rPr>
      </w:pPr>
      <w:r w:rsidRPr="001D1759">
        <w:rPr>
          <w:lang w:val="ru-RU"/>
        </w:rPr>
        <w:t>активизация сотрудничества между соответствующими министерствами и ведомствами (такими как органы, ответственные за охрану окружающей среды, санитарию, фитосанитарию и охрану здоровья человека) для принятия санитарных и фитосанитарных мер, которые могут способствовать предупреждению интродукции и распространения инвазивных и потенциально инвазивных чужеродных видов, а также болезней. Такое сотрудничество может охватывать, например, определение национальных и региональных приоритетов, проведение оценок риска, осуществление мероприятий по надзору, разработку планов ответных мер, обмен информацией и опытом</w:t>
      </w:r>
      <w:r w:rsidR="00EA711C" w:rsidRPr="001D1759">
        <w:rPr>
          <w:lang w:val="ru-RU"/>
        </w:rPr>
        <w:t>;</w:t>
      </w:r>
    </w:p>
    <w:p w14:paraId="7F1EFFB3" w14:textId="26086383" w:rsidR="00EA711C" w:rsidRPr="001D1759" w:rsidRDefault="00EA711C" w:rsidP="002F037C">
      <w:pPr>
        <w:pStyle w:val="Paragraphedeliste"/>
        <w:numPr>
          <w:ilvl w:val="0"/>
          <w:numId w:val="89"/>
        </w:numPr>
        <w:tabs>
          <w:tab w:val="left" w:pos="1701"/>
        </w:tabs>
        <w:spacing w:before="120" w:after="120"/>
        <w:ind w:left="567" w:firstLine="567"/>
        <w:contextualSpacing w:val="0"/>
        <w:rPr>
          <w:lang w:val="ru-RU"/>
        </w:rPr>
      </w:pPr>
      <w:r w:rsidRPr="001D1759">
        <w:rPr>
          <w:lang w:val="ru-RU"/>
        </w:rPr>
        <w:t xml:space="preserve">расширение применения санитарных и </w:t>
      </w:r>
      <w:r w:rsidR="008766EC">
        <w:rPr>
          <w:lang w:val="ru-RU"/>
        </w:rPr>
        <w:t>фито</w:t>
      </w:r>
      <w:r w:rsidRPr="001D1759">
        <w:rPr>
          <w:lang w:val="ru-RU"/>
        </w:rPr>
        <w:t xml:space="preserve">санитарных мер не только в контексте сельского хозяйства, но и для защиты природной среды, биоразнообразия и здоровья людей, а также учет необходимости межсекторального сотрудничества и передачи технологий согласно мандату соответствующих конвенций; </w:t>
      </w:r>
    </w:p>
    <w:p w14:paraId="63446B37" w14:textId="77777777" w:rsidR="00EA711C" w:rsidRPr="001D1759" w:rsidRDefault="00EA711C" w:rsidP="002F037C">
      <w:pPr>
        <w:pStyle w:val="Paragraphedeliste"/>
        <w:numPr>
          <w:ilvl w:val="0"/>
          <w:numId w:val="89"/>
        </w:numPr>
        <w:tabs>
          <w:tab w:val="left" w:pos="1701"/>
        </w:tabs>
        <w:spacing w:before="120" w:after="120"/>
        <w:ind w:left="567" w:firstLine="567"/>
        <w:contextualSpacing w:val="0"/>
        <w:rPr>
          <w:lang w:val="ru-RU"/>
        </w:rPr>
      </w:pPr>
      <w:r w:rsidRPr="001D1759">
        <w:rPr>
          <w:lang w:val="ru-RU"/>
        </w:rPr>
        <w:t>использование в соответствующих случаях материалов, разработанных в рамках Международной конвенции по карантину и защите растений и Всемирной организации по охране здоровья животных, для укрепления потенциала и разработки национальной нормативно-правовой базы и национальных стратегий по биобезопасности в целях устранения рисков, связанных с инвазивными или потенциально инвазивными чужеродными видами;</w:t>
      </w:r>
    </w:p>
    <w:p w14:paraId="52D1FA1E" w14:textId="0ABFD754" w:rsidR="00EA711C" w:rsidRPr="001D1759" w:rsidRDefault="00EA711C" w:rsidP="002F037C">
      <w:pPr>
        <w:pStyle w:val="Paragraphedeliste"/>
        <w:numPr>
          <w:ilvl w:val="0"/>
          <w:numId w:val="89"/>
        </w:numPr>
        <w:tabs>
          <w:tab w:val="left" w:pos="1701"/>
        </w:tabs>
        <w:spacing w:before="120" w:after="120"/>
        <w:ind w:left="567" w:firstLine="567"/>
        <w:contextualSpacing w:val="0"/>
        <w:rPr>
          <w:lang w:val="ru-RU"/>
        </w:rPr>
      </w:pPr>
      <w:r w:rsidRPr="001D1759">
        <w:rPr>
          <w:lang w:val="ru-RU"/>
        </w:rPr>
        <w:lastRenderedPageBreak/>
        <w:t xml:space="preserve">активизация регионального сотрудничества в целях содействия выполнению задачи 6 </w:t>
      </w:r>
      <w:r w:rsidR="00064BA4" w:rsidRPr="001D1759">
        <w:rPr>
          <w:lang w:val="ru-RU"/>
        </w:rPr>
        <w:t xml:space="preserve">Рамочной программы </w:t>
      </w:r>
      <w:r w:rsidRPr="001D1759">
        <w:rPr>
          <w:lang w:val="ru-RU"/>
        </w:rPr>
        <w:t>посредством регулярной координации и коммуникации, определения общих приоритетов и согласования усилий. Содействие достижению этой цели возможно на основе Международной конвенции по карантину и защите растений с использованием модели региональных организаций по защите растений для поощрения сотрудничества в отношении инвазивных чужеродных видов;</w:t>
      </w:r>
    </w:p>
    <w:p w14:paraId="5C752245" w14:textId="77777777" w:rsidR="00EA711C" w:rsidRPr="001D1759" w:rsidRDefault="00EA711C" w:rsidP="002F037C">
      <w:pPr>
        <w:pStyle w:val="Paragraphedeliste"/>
        <w:numPr>
          <w:ilvl w:val="0"/>
          <w:numId w:val="89"/>
        </w:numPr>
        <w:tabs>
          <w:tab w:val="left" w:pos="1701"/>
        </w:tabs>
        <w:spacing w:before="120" w:after="120"/>
        <w:ind w:left="567" w:firstLine="567"/>
        <w:contextualSpacing w:val="0"/>
        <w:rPr>
          <w:lang w:val="ru-RU"/>
        </w:rPr>
      </w:pPr>
      <w:r w:rsidRPr="001D1759">
        <w:rPr>
          <w:lang w:val="ru-RU"/>
        </w:rPr>
        <w:t>преодоление основных имеющихся пробелов, таких как потребность в дополнительном рассмотрении и руководящих указаниях по вопросам патогенов, воздействующих на дикую природу, и по вопросам инвазивных чужеродных видов, которые могут выступать переносчиками или хозяевами паразитов и других организмов, не соответствующих определению карантинных вредителей по Международной конвенции по карантину и защите растений и не включенных в ее список вызывающих заболевания патогенов или в списки Всемирной организации по охране здоровья животных (например, инвазивных муравьев);</w:t>
      </w:r>
    </w:p>
    <w:p w14:paraId="14B094F3" w14:textId="77777777" w:rsidR="00EA711C" w:rsidRPr="001D1759" w:rsidRDefault="00EA711C" w:rsidP="002F037C">
      <w:pPr>
        <w:pStyle w:val="Paragraphedeliste"/>
        <w:numPr>
          <w:ilvl w:val="0"/>
          <w:numId w:val="89"/>
        </w:numPr>
        <w:tabs>
          <w:tab w:val="left" w:pos="1701"/>
        </w:tabs>
        <w:spacing w:before="120" w:after="120"/>
        <w:ind w:left="567" w:firstLine="567"/>
        <w:contextualSpacing w:val="0"/>
        <w:rPr>
          <w:lang w:val="ru-RU"/>
        </w:rPr>
      </w:pPr>
      <w:r w:rsidRPr="001D1759">
        <w:rPr>
          <w:lang w:val="ru-RU"/>
        </w:rPr>
        <w:t>рассмотрение возможных способов внедрения различных подходов к регулированию инвазивных чужеродных видов</w:t>
      </w:r>
      <w:r w:rsidRPr="001D1759">
        <w:rPr>
          <w:vertAlign w:val="superscript"/>
          <w:lang w:val="ru-RU"/>
        </w:rPr>
        <w:footnoteReference w:id="71"/>
      </w:r>
      <w:r w:rsidRPr="001D1759">
        <w:rPr>
          <w:lang w:val="ru-RU"/>
        </w:rPr>
        <w:t xml:space="preserve"> (таких как списки ограниченных, запрещенных и разрешенных видов или гибридов) в соответствии с Соглашением Всемирной торговой организации о применении санитарных и фитосанитарных мер в целях содействия разработке более эффективного регулирования и обеспечения прозрачности;</w:t>
      </w:r>
    </w:p>
    <w:p w14:paraId="554EE69F" w14:textId="77777777" w:rsidR="00EA711C" w:rsidRPr="001D1759" w:rsidRDefault="00EA711C" w:rsidP="002F037C">
      <w:pPr>
        <w:pStyle w:val="Paragraphedeliste"/>
        <w:numPr>
          <w:ilvl w:val="0"/>
          <w:numId w:val="89"/>
        </w:numPr>
        <w:tabs>
          <w:tab w:val="left" w:pos="1701"/>
        </w:tabs>
        <w:spacing w:before="120" w:after="120"/>
        <w:ind w:left="567" w:firstLine="567"/>
        <w:contextualSpacing w:val="0"/>
        <w:rPr>
          <w:lang w:val="ru-RU"/>
        </w:rPr>
      </w:pPr>
      <w:r w:rsidRPr="001D1759">
        <w:rPr>
          <w:lang w:val="ru-RU"/>
        </w:rPr>
        <w:t>разработка руководящих указаний в отношении инвазивных или потенциально инвазивных чужеродных видов, которые не подпадают под действие международных соглашений (например, таких, которые не регулируются в рамках санитарных и фитосанитарных мер).</w:t>
      </w:r>
    </w:p>
    <w:p w14:paraId="4EF25261" w14:textId="609BE9F0" w:rsidR="00EA711C" w:rsidRPr="001D1759" w:rsidRDefault="00907C70" w:rsidP="00907C70">
      <w:pPr>
        <w:widowControl w:val="0"/>
        <w:tabs>
          <w:tab w:val="clear" w:pos="567"/>
          <w:tab w:val="clear" w:pos="1134"/>
          <w:tab w:val="clear" w:pos="1701"/>
          <w:tab w:val="clear" w:pos="2268"/>
        </w:tabs>
        <w:spacing w:before="240" w:after="120"/>
        <w:ind w:left="539" w:hanging="539"/>
        <w:jc w:val="left"/>
        <w:outlineLvl w:val="0"/>
        <w:rPr>
          <w:rFonts w:eastAsiaTheme="majorEastAsia" w:cstheme="majorBidi"/>
          <w:b/>
          <w:bCs/>
          <w:kern w:val="2"/>
          <w:sz w:val="28"/>
          <w:szCs w:val="32"/>
        </w:rPr>
      </w:pPr>
      <w:bookmarkStart w:id="27" w:name="_Toc153952213"/>
      <w:r w:rsidRPr="001D1759">
        <w:rPr>
          <w:rFonts w:eastAsiaTheme="majorEastAsia" w:cstheme="majorBidi"/>
          <w:b/>
          <w:bCs/>
          <w:kern w:val="2"/>
          <w:sz w:val="24"/>
          <w:szCs w:val="24"/>
          <w14:ligatures w14:val="standardContextual"/>
        </w:rPr>
        <w:t>II.</w:t>
      </w:r>
      <w:r w:rsidRPr="001D1759">
        <w:rPr>
          <w:rFonts w:eastAsiaTheme="majorEastAsia" w:cstheme="majorBidi"/>
          <w:b/>
          <w:bCs/>
          <w:kern w:val="2"/>
          <w:sz w:val="24"/>
          <w:szCs w:val="24"/>
          <w14:ligatures w14:val="standardContextual"/>
        </w:rPr>
        <w:tab/>
      </w:r>
      <w:r w:rsidR="00EA711C" w:rsidRPr="001D1759">
        <w:rPr>
          <w:rFonts w:eastAsiaTheme="majorEastAsia" w:cstheme="majorBidi"/>
          <w:b/>
          <w:bCs/>
          <w:kern w:val="2"/>
          <w:sz w:val="24"/>
          <w:szCs w:val="24"/>
        </w:rPr>
        <w:t xml:space="preserve">Меры регулирования </w:t>
      </w:r>
      <w:r w:rsidR="008766EC">
        <w:rPr>
          <w:rFonts w:eastAsiaTheme="majorEastAsia" w:cstheme="majorBidi"/>
          <w:b/>
          <w:bCs/>
          <w:kern w:val="2"/>
          <w:sz w:val="24"/>
          <w:szCs w:val="24"/>
        </w:rPr>
        <w:t xml:space="preserve">для </w:t>
      </w:r>
      <w:r w:rsidR="00EA711C" w:rsidRPr="001D1759">
        <w:rPr>
          <w:rFonts w:eastAsiaTheme="majorEastAsia" w:cstheme="majorBidi"/>
          <w:b/>
          <w:bCs/>
          <w:kern w:val="2"/>
          <w:sz w:val="24"/>
          <w:szCs w:val="24"/>
        </w:rPr>
        <w:t>конкретны</w:t>
      </w:r>
      <w:r w:rsidR="008766EC">
        <w:rPr>
          <w:rFonts w:eastAsiaTheme="majorEastAsia" w:cstheme="majorBidi"/>
          <w:b/>
          <w:bCs/>
          <w:kern w:val="2"/>
          <w:sz w:val="24"/>
          <w:szCs w:val="24"/>
        </w:rPr>
        <w:t>х</w:t>
      </w:r>
      <w:r w:rsidR="00EA711C" w:rsidRPr="001D1759">
        <w:rPr>
          <w:rFonts w:eastAsiaTheme="majorEastAsia" w:cstheme="majorBidi"/>
          <w:b/>
          <w:bCs/>
          <w:kern w:val="2"/>
          <w:sz w:val="24"/>
          <w:szCs w:val="24"/>
        </w:rPr>
        <w:t xml:space="preserve"> пут</w:t>
      </w:r>
      <w:r w:rsidR="008766EC">
        <w:rPr>
          <w:rFonts w:eastAsiaTheme="majorEastAsia" w:cstheme="majorBidi"/>
          <w:b/>
          <w:bCs/>
          <w:kern w:val="2"/>
          <w:sz w:val="24"/>
          <w:szCs w:val="24"/>
        </w:rPr>
        <w:t>ей</w:t>
      </w:r>
      <w:r w:rsidR="00EA711C" w:rsidRPr="001D1759">
        <w:rPr>
          <w:rFonts w:eastAsiaTheme="majorEastAsia" w:cstheme="majorBidi"/>
          <w:b/>
          <w:bCs/>
          <w:kern w:val="2"/>
          <w:sz w:val="24"/>
          <w:szCs w:val="24"/>
        </w:rPr>
        <w:t xml:space="preserve"> интродукции</w:t>
      </w:r>
      <w:bookmarkEnd w:id="27"/>
    </w:p>
    <w:p w14:paraId="414F2D4D" w14:textId="77777777" w:rsidR="00EA711C" w:rsidRPr="001D1759" w:rsidRDefault="00EA711C" w:rsidP="002F037C">
      <w:pPr>
        <w:widowControl w:val="0"/>
        <w:numPr>
          <w:ilvl w:val="0"/>
          <w:numId w:val="77"/>
        </w:numPr>
        <w:tabs>
          <w:tab w:val="clear" w:pos="567"/>
          <w:tab w:val="clear" w:pos="1701"/>
          <w:tab w:val="clear" w:pos="2268"/>
        </w:tabs>
        <w:spacing w:before="120" w:after="120"/>
        <w:ind w:left="567" w:firstLine="0"/>
        <w:rPr>
          <w:rFonts w:eastAsia="Times New Roman"/>
          <w:szCs w:val="24"/>
        </w:rPr>
      </w:pPr>
      <w:r w:rsidRPr="001D1759">
        <w:rPr>
          <w:rFonts w:eastAsia="Times New Roman"/>
          <w:szCs w:val="24"/>
        </w:rPr>
        <w:t>Следующая рекомендация касается путей интродукции</w:t>
      </w:r>
      <w:r w:rsidRPr="001D1759">
        <w:rPr>
          <w:rFonts w:eastAsia="Times New Roman"/>
          <w:szCs w:val="24"/>
          <w:vertAlign w:val="superscript"/>
        </w:rPr>
        <w:footnoteReference w:id="72"/>
      </w:r>
      <w:r w:rsidRPr="001D1759">
        <w:rPr>
          <w:rFonts w:eastAsia="Times New Roman"/>
          <w:szCs w:val="24"/>
        </w:rPr>
        <w:t>, в отношении которых отмечены конкретные пробелы и несоответст</w:t>
      </w:r>
      <w:bookmarkStart w:id="28" w:name="_Ref133166137"/>
      <w:r w:rsidRPr="001D1759">
        <w:rPr>
          <w:rFonts w:eastAsia="Times New Roman"/>
          <w:szCs w:val="24"/>
        </w:rPr>
        <w:t xml:space="preserve">вия, нуждающиеся в рассмотрении (в соответствии с пунктами 16, 29-37, 40-44, 49-51, 58 и 59 решения </w:t>
      </w:r>
      <w:hyperlink r:id="rId41" w:history="1">
        <w:r w:rsidRPr="001D1759">
          <w:rPr>
            <w:rFonts w:eastAsia="Times New Roman"/>
            <w:color w:val="0000FF"/>
            <w:szCs w:val="24"/>
            <w:u w:val="single"/>
          </w:rPr>
          <w:t>VIII</w:t>
        </w:r>
      </w:hyperlink>
      <w:r w:rsidRPr="001D1759">
        <w:rPr>
          <w:rFonts w:eastAsia="Times New Roman"/>
          <w:color w:val="0000FF"/>
          <w:szCs w:val="24"/>
          <w:u w:val="single"/>
        </w:rPr>
        <w:t>/27</w:t>
      </w:r>
      <w:r w:rsidRPr="001D1759">
        <w:rPr>
          <w:rFonts w:eastAsia="Times New Roman"/>
          <w:szCs w:val="24"/>
        </w:rPr>
        <w:t xml:space="preserve"> </w:t>
      </w:r>
      <w:bookmarkEnd w:id="28"/>
      <w:r w:rsidRPr="001D1759">
        <w:rPr>
          <w:rFonts w:eastAsia="Times New Roman"/>
          <w:szCs w:val="24"/>
        </w:rPr>
        <w:t>от 31 марта 2006 года).</w:t>
      </w:r>
    </w:p>
    <w:p w14:paraId="1589C98D" w14:textId="77777777" w:rsidR="00EA711C" w:rsidRPr="001D1759" w:rsidRDefault="00EA711C" w:rsidP="00516666">
      <w:pPr>
        <w:widowControl w:val="0"/>
        <w:tabs>
          <w:tab w:val="clear" w:pos="1134"/>
          <w:tab w:val="clear" w:pos="1701"/>
          <w:tab w:val="clear" w:pos="2268"/>
        </w:tabs>
        <w:spacing w:before="120" w:after="120"/>
        <w:outlineLvl w:val="1"/>
        <w:rPr>
          <w:rFonts w:eastAsiaTheme="majorEastAsia" w:cstheme="majorBidi"/>
          <w:b/>
          <w:sz w:val="24"/>
          <w:szCs w:val="26"/>
        </w:rPr>
      </w:pPr>
      <w:bookmarkStart w:id="29" w:name="_Toc153952214"/>
      <w:r w:rsidRPr="001D1759">
        <w:rPr>
          <w:rFonts w:eastAsiaTheme="majorEastAsia" w:cstheme="majorBidi"/>
          <w:b/>
          <w:sz w:val="24"/>
          <w:szCs w:val="26"/>
        </w:rPr>
        <w:t>A.</w:t>
      </w:r>
      <w:r w:rsidRPr="001D1759">
        <w:rPr>
          <w:rFonts w:eastAsiaTheme="majorEastAsia" w:cstheme="majorBidi"/>
          <w:b/>
          <w:sz w:val="24"/>
          <w:szCs w:val="26"/>
        </w:rPr>
        <w:tab/>
        <w:t>Перемещение вод между бассейнами и судоходными каналами</w:t>
      </w:r>
      <w:bookmarkEnd w:id="29"/>
    </w:p>
    <w:p w14:paraId="6205F33F" w14:textId="77777777" w:rsidR="00EA711C" w:rsidRPr="001D1759" w:rsidRDefault="00EA711C" w:rsidP="002F037C">
      <w:pPr>
        <w:widowControl w:val="0"/>
        <w:numPr>
          <w:ilvl w:val="0"/>
          <w:numId w:val="77"/>
        </w:numPr>
        <w:tabs>
          <w:tab w:val="clear" w:pos="567"/>
          <w:tab w:val="clear" w:pos="1134"/>
          <w:tab w:val="clear" w:pos="1701"/>
          <w:tab w:val="clear" w:pos="2268"/>
        </w:tabs>
        <w:spacing w:before="120" w:after="120"/>
        <w:ind w:left="567" w:firstLine="0"/>
        <w:rPr>
          <w:rFonts w:eastAsia="Times New Roman"/>
          <w:szCs w:val="24"/>
        </w:rPr>
      </w:pPr>
      <w:r w:rsidRPr="001D1759">
        <w:rPr>
          <w:rFonts w:eastAsia="Times New Roman"/>
          <w:szCs w:val="24"/>
        </w:rPr>
        <w:t>Сторонам, организациям и субъектам деятельности предлагается принять следующие меры в соответствии с обстоятельствами:</w:t>
      </w:r>
    </w:p>
    <w:p w14:paraId="1951AD9A" w14:textId="77777777" w:rsidR="00EA711C" w:rsidRPr="001D1759" w:rsidRDefault="00EA711C" w:rsidP="002F037C">
      <w:pPr>
        <w:pStyle w:val="Paragraphedeliste"/>
        <w:numPr>
          <w:ilvl w:val="0"/>
          <w:numId w:val="90"/>
        </w:numPr>
        <w:tabs>
          <w:tab w:val="left" w:pos="1701"/>
        </w:tabs>
        <w:spacing w:before="120" w:after="120"/>
        <w:ind w:left="709" w:firstLine="425"/>
        <w:contextualSpacing w:val="0"/>
        <w:rPr>
          <w:lang w:val="ru-RU"/>
        </w:rPr>
      </w:pPr>
      <w:r w:rsidRPr="001D1759">
        <w:rPr>
          <w:lang w:val="ru-RU"/>
        </w:rPr>
        <w:t>содействие ратификации и применению соответствующих международных морских соглашений и руководств (таких как Международная конвенция о контроле судовых балластных вод и осадков и управлении ими</w:t>
      </w:r>
      <w:r w:rsidRPr="001D1759">
        <w:rPr>
          <w:vertAlign w:val="superscript"/>
          <w:lang w:val="ru-RU"/>
        </w:rPr>
        <w:footnoteReference w:id="73"/>
      </w:r>
      <w:r w:rsidRPr="001D1759">
        <w:rPr>
          <w:lang w:val="ru-RU"/>
        </w:rPr>
        <w:t xml:space="preserve"> и Руководство по контролю биообрастания судов и управлению им для сведения к минимуму переноса инвазивных водных видов</w:t>
      </w:r>
      <w:r w:rsidRPr="001D1759">
        <w:rPr>
          <w:vertAlign w:val="superscript"/>
          <w:lang w:val="ru-RU"/>
        </w:rPr>
        <w:footnoteReference w:id="74"/>
      </w:r>
      <w:r w:rsidRPr="001D1759">
        <w:rPr>
          <w:lang w:val="ru-RU"/>
        </w:rPr>
        <w:t>) применительно к морскому транспорту в целях сведения к минимуму распространения инвазивных и потенциально инвазивных чужеродных видов через судоходные маршруты;</w:t>
      </w:r>
    </w:p>
    <w:p w14:paraId="6D7DAE21" w14:textId="77777777" w:rsidR="00EA711C" w:rsidRPr="001D1759" w:rsidRDefault="00EA711C" w:rsidP="002F037C">
      <w:pPr>
        <w:pStyle w:val="Paragraphedeliste"/>
        <w:numPr>
          <w:ilvl w:val="0"/>
          <w:numId w:val="90"/>
        </w:numPr>
        <w:tabs>
          <w:tab w:val="left" w:pos="1701"/>
        </w:tabs>
        <w:spacing w:before="120" w:after="120"/>
        <w:ind w:left="709" w:firstLine="425"/>
        <w:contextualSpacing w:val="0"/>
        <w:rPr>
          <w:lang w:val="ru-RU"/>
        </w:rPr>
      </w:pPr>
      <w:r w:rsidRPr="001D1759">
        <w:rPr>
          <w:lang w:val="ru-RU"/>
        </w:rPr>
        <w:t xml:space="preserve">расширение регионального сотрудничества в области планирования, мониторинга и обмена данными в отношении инвазивных и потенциально инвазивных чужеродных видов, непосредственно связанных с межбассейновыми водными каналами, в </w:t>
      </w:r>
      <w:r w:rsidRPr="001D1759">
        <w:rPr>
          <w:lang w:val="ru-RU"/>
        </w:rPr>
        <w:lastRenderedPageBreak/>
        <w:t>целях создания систем раннего предупреждения и быстрого реагирования, а также разработки и внедрения методологий сокращения новых инвазий через эти каналы</w:t>
      </w:r>
      <w:r w:rsidRPr="001D1759">
        <w:rPr>
          <w:vertAlign w:val="superscript"/>
          <w:lang w:val="ru-RU"/>
        </w:rPr>
        <w:footnoteReference w:id="75"/>
      </w:r>
      <w:r w:rsidRPr="001D1759">
        <w:rPr>
          <w:lang w:val="ru-RU"/>
        </w:rPr>
        <w:t>;</w:t>
      </w:r>
    </w:p>
    <w:p w14:paraId="098E293E" w14:textId="77777777" w:rsidR="00EA711C" w:rsidRPr="001D1759" w:rsidRDefault="00EA711C" w:rsidP="002F037C">
      <w:pPr>
        <w:pStyle w:val="Paragraphedeliste"/>
        <w:numPr>
          <w:ilvl w:val="0"/>
          <w:numId w:val="90"/>
        </w:numPr>
        <w:tabs>
          <w:tab w:val="left" w:pos="1701"/>
        </w:tabs>
        <w:spacing w:before="120" w:after="120"/>
        <w:ind w:left="709" w:firstLine="425"/>
        <w:contextualSpacing w:val="0"/>
        <w:rPr>
          <w:lang w:val="ru-RU"/>
        </w:rPr>
      </w:pPr>
      <w:r w:rsidRPr="001D1759">
        <w:rPr>
          <w:lang w:val="ru-RU"/>
        </w:rPr>
        <w:t>содействие включению мер по предупреждению интродукции и распространения инвазивных чужеродных видов в процедуры планирования, развития и регулирования инфраструктуры внутренних водных путей и прибрежной инфраструктуры в консультации с соответствующими заинтересованными сторонами, включая коренные народы и местные общины, после получения их добровольного, предварительного и обоснованного согласия</w:t>
      </w:r>
      <w:r w:rsidRPr="001D1759">
        <w:rPr>
          <w:vertAlign w:val="superscript"/>
          <w:lang w:val="ru-RU"/>
        </w:rPr>
        <w:footnoteReference w:id="76"/>
      </w:r>
      <w:r w:rsidRPr="001D1759">
        <w:rPr>
          <w:lang w:val="ru-RU"/>
        </w:rPr>
        <w:t>, и другие группы, зависящие от водных путей (например, владельцев лодок и пользователей прогулочных лодок). Такие меры могут включать в себя обучение сотрудников государственных портовых служб и соответствующих субъектов деятельности осуществлению контроля и инспекций;</w:t>
      </w:r>
    </w:p>
    <w:p w14:paraId="2DD0EFBD" w14:textId="77777777" w:rsidR="00EA711C" w:rsidRPr="001D1759" w:rsidRDefault="00EA711C" w:rsidP="002F037C">
      <w:pPr>
        <w:pStyle w:val="Paragraphedeliste"/>
        <w:numPr>
          <w:ilvl w:val="0"/>
          <w:numId w:val="90"/>
        </w:numPr>
        <w:tabs>
          <w:tab w:val="left" w:pos="1701"/>
        </w:tabs>
        <w:spacing w:before="120" w:after="120"/>
        <w:ind w:left="709" w:firstLine="425"/>
        <w:contextualSpacing w:val="0"/>
        <w:rPr>
          <w:lang w:val="ru-RU"/>
        </w:rPr>
      </w:pPr>
      <w:r w:rsidRPr="001D1759">
        <w:rPr>
          <w:lang w:val="ru-RU"/>
        </w:rPr>
        <w:t>обязательное проведение оценки последствий, с тем чтобы обеспечить учет инвазивных и потенциально инвазивных чужеродных видов в проектах, связанных с перемещением вод между бассейнами и судоходными каналами, и подготовка технических рекомендаций по методам и механизмам для предупреждения или сведения к минимуму интродукции либо распространения таких видов через каналы и трубопроводы</w:t>
      </w:r>
      <w:r w:rsidRPr="001D1759">
        <w:rPr>
          <w:vertAlign w:val="superscript"/>
          <w:lang w:val="ru-RU"/>
        </w:rPr>
        <w:footnoteReference w:id="77"/>
      </w:r>
      <w:r w:rsidRPr="001D1759">
        <w:rPr>
          <w:lang w:val="ru-RU"/>
        </w:rPr>
        <w:t>.</w:t>
      </w:r>
    </w:p>
    <w:p w14:paraId="4389F2B0" w14:textId="77777777" w:rsidR="00EA711C" w:rsidRPr="001D1759" w:rsidRDefault="00EA711C" w:rsidP="00197153">
      <w:pPr>
        <w:keepNext/>
        <w:keepLines/>
        <w:tabs>
          <w:tab w:val="clear" w:pos="1134"/>
          <w:tab w:val="clear" w:pos="1701"/>
          <w:tab w:val="clear" w:pos="2268"/>
        </w:tabs>
        <w:spacing w:before="120" w:after="120"/>
        <w:outlineLvl w:val="1"/>
        <w:rPr>
          <w:rFonts w:eastAsiaTheme="majorEastAsia" w:cstheme="majorBidi"/>
          <w:b/>
          <w:sz w:val="24"/>
          <w:szCs w:val="26"/>
        </w:rPr>
      </w:pPr>
      <w:bookmarkStart w:id="30" w:name="_Toc153952215"/>
      <w:r w:rsidRPr="001D1759">
        <w:rPr>
          <w:rFonts w:eastAsiaTheme="majorEastAsia" w:cstheme="majorBidi"/>
          <w:b/>
          <w:sz w:val="24"/>
          <w:szCs w:val="26"/>
        </w:rPr>
        <w:t>B.</w:t>
      </w:r>
      <w:r w:rsidRPr="001D1759">
        <w:rPr>
          <w:rFonts w:eastAsiaTheme="majorEastAsia" w:cstheme="majorBidi"/>
          <w:b/>
          <w:sz w:val="24"/>
          <w:szCs w:val="26"/>
        </w:rPr>
        <w:tab/>
        <w:t>Морские контейнеры и грузы</w:t>
      </w:r>
      <w:bookmarkEnd w:id="30"/>
    </w:p>
    <w:p w14:paraId="1E30194A" w14:textId="77777777" w:rsidR="00EA711C" w:rsidRPr="001D1759" w:rsidRDefault="00EA711C" w:rsidP="002F037C">
      <w:pPr>
        <w:keepNext/>
        <w:keepLines/>
        <w:numPr>
          <w:ilvl w:val="0"/>
          <w:numId w:val="77"/>
        </w:numPr>
        <w:tabs>
          <w:tab w:val="clear" w:pos="567"/>
          <w:tab w:val="clear" w:pos="1134"/>
          <w:tab w:val="clear" w:pos="1701"/>
          <w:tab w:val="clear" w:pos="2268"/>
        </w:tabs>
        <w:spacing w:before="120" w:after="120"/>
        <w:ind w:left="567" w:firstLine="0"/>
        <w:rPr>
          <w:rFonts w:eastAsia="Times New Roman"/>
          <w:szCs w:val="24"/>
        </w:rPr>
      </w:pPr>
      <w:r w:rsidRPr="001D1759">
        <w:rPr>
          <w:rFonts w:eastAsia="Times New Roman"/>
          <w:szCs w:val="24"/>
        </w:rPr>
        <w:t>Сторонам, организациям и субъектам деятельности предлагается принять следующие меры в зависимости от обстоятельств:</w:t>
      </w:r>
    </w:p>
    <w:p w14:paraId="3646ED12" w14:textId="24FEE22F" w:rsidR="00EA711C" w:rsidRPr="001D1759" w:rsidRDefault="00A7729D" w:rsidP="00A7729D">
      <w:pPr>
        <w:tabs>
          <w:tab w:val="clear" w:pos="567"/>
          <w:tab w:val="clear" w:pos="1134"/>
          <w:tab w:val="clear" w:pos="2268"/>
        </w:tabs>
        <w:spacing w:before="120" w:after="120"/>
        <w:ind w:left="567" w:firstLine="567"/>
        <w:rPr>
          <w:rFonts w:eastAsia="Times New Roman"/>
          <w:szCs w:val="24"/>
        </w:rPr>
      </w:pPr>
      <w:r w:rsidRPr="001D1759">
        <w:rPr>
          <w:rFonts w:eastAsia="Times New Roman"/>
          <w:kern w:val="22"/>
          <w:szCs w:val="24"/>
        </w:rPr>
        <w:t>(a)</w:t>
      </w:r>
      <w:r w:rsidRPr="001D1759">
        <w:rPr>
          <w:rFonts w:eastAsia="Times New Roman"/>
          <w:kern w:val="22"/>
          <w:szCs w:val="24"/>
        </w:rPr>
        <w:tab/>
      </w:r>
      <w:r w:rsidR="00EA711C" w:rsidRPr="001D1759">
        <w:rPr>
          <w:rFonts w:eastAsia="Times New Roman"/>
          <w:szCs w:val="24"/>
        </w:rPr>
        <w:t>повышение осведомленности о вопросе морских контейнеров и их роли в перемещении чужеродных видов или инвазивных чужеродных видов вне зависимости от типа перевозимого в них груза;</w:t>
      </w:r>
    </w:p>
    <w:p w14:paraId="5A01A66D" w14:textId="7B4759F0" w:rsidR="00EA711C" w:rsidRPr="001D1759" w:rsidRDefault="00DD4BE3" w:rsidP="00EA711C">
      <w:pPr>
        <w:tabs>
          <w:tab w:val="clear" w:pos="567"/>
          <w:tab w:val="clear" w:pos="1134"/>
          <w:tab w:val="clear" w:pos="2268"/>
        </w:tabs>
        <w:spacing w:before="120" w:after="120"/>
        <w:ind w:left="567" w:firstLine="567"/>
        <w:rPr>
          <w:rFonts w:eastAsia="Times New Roman"/>
          <w:szCs w:val="24"/>
        </w:rPr>
      </w:pPr>
      <w:r w:rsidRPr="001D1759">
        <w:rPr>
          <w:rFonts w:eastAsia="Times New Roman"/>
          <w:kern w:val="22"/>
          <w:szCs w:val="24"/>
        </w:rPr>
        <w:t>(b)</w:t>
      </w:r>
      <w:r w:rsidRPr="001D1759">
        <w:rPr>
          <w:rFonts w:eastAsia="Times New Roman"/>
          <w:kern w:val="22"/>
          <w:szCs w:val="24"/>
        </w:rPr>
        <w:tab/>
      </w:r>
      <w:r w:rsidR="00EA711C" w:rsidRPr="001D1759">
        <w:rPr>
          <w:rFonts w:eastAsia="Times New Roman"/>
          <w:szCs w:val="24"/>
        </w:rPr>
        <w:t>дальнейшее расширение сотрудничества между соответствующими организациями, включая Международную конвенцию по карантину и защите растений, Всемирную организацию по охране здоровья животных, Международную морскую организацию и Всемирную таможенную организацию, деловой сектор и соответствующих субъектов деятельности, для разработки в соответствующих случаях согласованных на международном уровне оперативных стандартов и руководств по пресечению имеющихся и потенциальных путей биологической инвазии (загрязнителей и непреднамеренно перевозимых видов) через морские контейнеры, с учетом надлежащей обработки морских контейнеров перед их загрузкой</w:t>
      </w:r>
      <w:r w:rsidR="00EA711C" w:rsidRPr="001D1759">
        <w:rPr>
          <w:rFonts w:eastAsia="Times New Roman"/>
          <w:szCs w:val="24"/>
          <w:vertAlign w:val="superscript"/>
        </w:rPr>
        <w:footnoteReference w:id="78"/>
      </w:r>
      <w:r w:rsidR="00EA711C" w:rsidRPr="001D1759">
        <w:rPr>
          <w:rFonts w:eastAsia="Times New Roman"/>
          <w:szCs w:val="24"/>
        </w:rPr>
        <w:t>;</w:t>
      </w:r>
    </w:p>
    <w:p w14:paraId="0C5A8A1A" w14:textId="61258B52" w:rsidR="00EA711C" w:rsidRPr="001D1759" w:rsidRDefault="00EB5C5B" w:rsidP="00EA711C">
      <w:pPr>
        <w:tabs>
          <w:tab w:val="clear" w:pos="567"/>
          <w:tab w:val="clear" w:pos="1134"/>
          <w:tab w:val="clear" w:pos="2268"/>
        </w:tabs>
        <w:spacing w:before="120" w:after="120"/>
        <w:ind w:left="630" w:firstLine="504"/>
        <w:rPr>
          <w:rFonts w:eastAsia="Times New Roman"/>
        </w:rPr>
      </w:pPr>
      <w:r w:rsidRPr="001D1759">
        <w:rPr>
          <w:rFonts w:eastAsia="Times New Roman"/>
          <w:bCs/>
          <w:kern w:val="22"/>
          <w:szCs w:val="24"/>
        </w:rPr>
        <w:t>(c)</w:t>
      </w:r>
      <w:r w:rsidRPr="001D1759">
        <w:rPr>
          <w:rFonts w:eastAsia="Times New Roman"/>
          <w:bCs/>
          <w:kern w:val="22"/>
          <w:szCs w:val="24"/>
        </w:rPr>
        <w:tab/>
      </w:r>
      <w:r w:rsidR="00EA711C" w:rsidRPr="001D1759">
        <w:rPr>
          <w:rFonts w:eastAsia="Times New Roman"/>
          <w:szCs w:val="24"/>
        </w:rPr>
        <w:t>предупреждение интродукции и распространения инвазивных и потенциально инвазивных чужеродных видов в процессе морских контейнерных перевозок (в соответствии с пунктом 11 решения </w:t>
      </w:r>
      <w:hyperlink r:id="rId42" w:history="1">
        <w:r w:rsidR="00EA711C" w:rsidRPr="001D1759">
          <w:rPr>
            <w:rFonts w:eastAsia="Times New Roman"/>
            <w:color w:val="0000FF"/>
            <w:kern w:val="22"/>
            <w:u w:val="single"/>
          </w:rPr>
          <w:t>XIII/13</w:t>
        </w:r>
      </w:hyperlink>
      <w:r w:rsidR="00EA711C" w:rsidRPr="001D1759">
        <w:rPr>
          <w:rFonts w:eastAsia="Times New Roman"/>
          <w:szCs w:val="24"/>
        </w:rPr>
        <w:t xml:space="preserve">, пунктами 10 и 34-36 приложения I к решению </w:t>
      </w:r>
      <w:hyperlink r:id="rId43" w:history="1">
        <w:r w:rsidR="00EA711C" w:rsidRPr="001D1759">
          <w:rPr>
            <w:rFonts w:eastAsia="Times New Roman"/>
            <w:color w:val="0000FF"/>
            <w:kern w:val="22"/>
            <w:u w:val="single"/>
          </w:rPr>
          <w:t>14/11</w:t>
        </w:r>
      </w:hyperlink>
      <w:r w:rsidR="00EA711C" w:rsidRPr="001D1759">
        <w:rPr>
          <w:rFonts w:eastAsia="Times New Roman"/>
          <w:szCs w:val="24"/>
        </w:rPr>
        <w:t xml:space="preserve"> и другими соответствующими международными руководствами)</w:t>
      </w:r>
      <w:r w:rsidR="00EA711C" w:rsidRPr="001D1759">
        <w:rPr>
          <w:rFonts w:eastAsia="Times New Roman"/>
          <w:szCs w:val="24"/>
          <w:vertAlign w:val="superscript"/>
        </w:rPr>
        <w:footnoteReference w:id="79"/>
      </w:r>
      <w:r w:rsidR="00EA711C" w:rsidRPr="001D1759">
        <w:rPr>
          <w:rFonts w:eastAsia="Times New Roman"/>
          <w:szCs w:val="24"/>
        </w:rPr>
        <w:t xml:space="preserve"> и обеспечение того, чтобы торговые партнеры, участвующие в цепочках поставок морских контейнеров, проявляли должную осмотрительность и, принимая на себя ответственность за хранение контейнеров, убеждались </w:t>
      </w:r>
      <w:r w:rsidR="00EA711C" w:rsidRPr="001D1759">
        <w:rPr>
          <w:rFonts w:eastAsia="Times New Roman"/>
          <w:szCs w:val="24"/>
        </w:rPr>
        <w:lastRenderedPageBreak/>
        <w:t>в отсутствии видимого заражения вредителями до передачи контейнеров на хранение следующей ответственной стороне в цепочке.</w:t>
      </w:r>
    </w:p>
    <w:p w14:paraId="0870CD82" w14:textId="77777777" w:rsidR="00EA711C" w:rsidRPr="001D1759" w:rsidRDefault="00EA711C" w:rsidP="00EB5C5B">
      <w:pPr>
        <w:keepNext/>
        <w:keepLines/>
        <w:tabs>
          <w:tab w:val="clear" w:pos="1134"/>
          <w:tab w:val="clear" w:pos="1701"/>
          <w:tab w:val="clear" w:pos="2268"/>
        </w:tabs>
        <w:spacing w:before="120" w:after="120"/>
        <w:outlineLvl w:val="1"/>
        <w:rPr>
          <w:rFonts w:eastAsiaTheme="majorEastAsia" w:cstheme="majorBidi"/>
          <w:b/>
          <w:i/>
          <w:iCs/>
          <w:kern w:val="22"/>
          <w:sz w:val="24"/>
          <w:szCs w:val="26"/>
        </w:rPr>
      </w:pPr>
      <w:bookmarkStart w:id="31" w:name="_Toc153952216"/>
      <w:r w:rsidRPr="001D1759">
        <w:rPr>
          <w:rFonts w:eastAsiaTheme="majorEastAsia" w:cstheme="majorBidi"/>
          <w:b/>
          <w:sz w:val="24"/>
          <w:szCs w:val="26"/>
        </w:rPr>
        <w:t>C.</w:t>
      </w:r>
      <w:r w:rsidRPr="001D1759">
        <w:rPr>
          <w:rFonts w:eastAsiaTheme="majorEastAsia" w:cstheme="majorBidi"/>
          <w:b/>
          <w:sz w:val="24"/>
          <w:szCs w:val="26"/>
        </w:rPr>
        <w:tab/>
        <w:t>Биологическое обрастание морских судов</w:t>
      </w:r>
      <w:bookmarkEnd w:id="31"/>
    </w:p>
    <w:p w14:paraId="6A88A155" w14:textId="77777777" w:rsidR="00EA711C" w:rsidRPr="001D1759" w:rsidRDefault="00EA711C" w:rsidP="002F037C">
      <w:pPr>
        <w:keepNext/>
        <w:keepLines/>
        <w:numPr>
          <w:ilvl w:val="0"/>
          <w:numId w:val="77"/>
        </w:numPr>
        <w:tabs>
          <w:tab w:val="clear" w:pos="567"/>
          <w:tab w:val="clear" w:pos="1134"/>
          <w:tab w:val="clear" w:pos="1701"/>
          <w:tab w:val="clear" w:pos="2268"/>
        </w:tabs>
        <w:spacing w:before="120" w:after="120"/>
        <w:ind w:left="567" w:firstLine="0"/>
        <w:rPr>
          <w:rFonts w:eastAsia="Times New Roman"/>
          <w:szCs w:val="24"/>
        </w:rPr>
      </w:pPr>
      <w:r w:rsidRPr="001D1759">
        <w:rPr>
          <w:rFonts w:eastAsia="Times New Roman"/>
          <w:szCs w:val="24"/>
        </w:rPr>
        <w:t>Сторонам, организациям и субъектам деятельности предлагается принять следующие меры в зависимости от обстоятельств:</w:t>
      </w:r>
    </w:p>
    <w:p w14:paraId="16A2210F" w14:textId="14692FA3" w:rsidR="00EA711C" w:rsidRPr="001D1759" w:rsidRDefault="00F21230" w:rsidP="00F21230">
      <w:pPr>
        <w:tabs>
          <w:tab w:val="clear" w:pos="567"/>
          <w:tab w:val="clear" w:pos="1134"/>
          <w:tab w:val="clear" w:pos="2268"/>
        </w:tabs>
        <w:spacing w:before="120" w:after="120"/>
        <w:ind w:left="567" w:firstLine="567"/>
        <w:rPr>
          <w:rFonts w:eastAsia="Times New Roman"/>
          <w:szCs w:val="24"/>
        </w:rPr>
      </w:pPr>
      <w:r w:rsidRPr="001D1759">
        <w:rPr>
          <w:rFonts w:eastAsia="Times New Roman"/>
          <w:kern w:val="22"/>
          <w:szCs w:val="24"/>
        </w:rPr>
        <w:t>(a)</w:t>
      </w:r>
      <w:r w:rsidRPr="001D1759">
        <w:rPr>
          <w:rFonts w:eastAsia="Times New Roman"/>
          <w:kern w:val="22"/>
          <w:szCs w:val="24"/>
        </w:rPr>
        <w:tab/>
      </w:r>
      <w:r w:rsidR="00EA711C" w:rsidRPr="001D1759">
        <w:rPr>
          <w:rFonts w:eastAsia="Times New Roman"/>
          <w:szCs w:val="24"/>
        </w:rPr>
        <w:t>разработка и содействие применению новых нормативно-правовых актов по предупреждению и решению проблемы биообрастания морских инфраструктур, таких как морские ветряные электростанции, нефтяные платформы, порты и берегозащитные сооружения;</w:t>
      </w:r>
    </w:p>
    <w:p w14:paraId="64DAF47E" w14:textId="6F2E0F45" w:rsidR="00EA711C" w:rsidRPr="001D1759" w:rsidRDefault="00F21230" w:rsidP="00EA711C">
      <w:pPr>
        <w:tabs>
          <w:tab w:val="clear" w:pos="567"/>
          <w:tab w:val="clear" w:pos="1134"/>
          <w:tab w:val="clear" w:pos="2268"/>
        </w:tabs>
        <w:spacing w:before="120" w:after="120"/>
        <w:ind w:left="567" w:firstLine="504"/>
        <w:rPr>
          <w:rFonts w:eastAsia="Times New Roman"/>
          <w:szCs w:val="24"/>
        </w:rPr>
      </w:pPr>
      <w:r w:rsidRPr="001D1759">
        <w:rPr>
          <w:rFonts w:eastAsia="Times New Roman"/>
          <w:kern w:val="22"/>
          <w:szCs w:val="24"/>
        </w:rPr>
        <w:t>(b)</w:t>
      </w:r>
      <w:r w:rsidRPr="001D1759">
        <w:rPr>
          <w:rFonts w:eastAsia="Times New Roman"/>
          <w:kern w:val="22"/>
          <w:szCs w:val="24"/>
        </w:rPr>
        <w:tab/>
      </w:r>
      <w:r w:rsidR="00EA711C" w:rsidRPr="001D1759">
        <w:rPr>
          <w:rFonts w:eastAsia="Times New Roman"/>
          <w:szCs w:val="24"/>
        </w:rPr>
        <w:t xml:space="preserve">информирование и обучение </w:t>
      </w:r>
      <w:r w:rsidR="00EA711C" w:rsidRPr="001D1759">
        <w:rPr>
          <w:rFonts w:eastAsia="Times New Roman"/>
          <w:color w:val="000000"/>
          <w:shd w:val="clear" w:color="auto" w:fill="FFFFFF"/>
        </w:rPr>
        <w:t>субъектов в области судоходства и морских перевозок</w:t>
      </w:r>
      <w:r w:rsidR="00EA711C" w:rsidRPr="001D1759">
        <w:rPr>
          <w:rFonts w:eastAsia="Times New Roman"/>
          <w:sz w:val="20"/>
          <w:szCs w:val="20"/>
        </w:rPr>
        <w:t xml:space="preserve"> </w:t>
      </w:r>
      <w:r w:rsidR="00EA711C" w:rsidRPr="001D1759">
        <w:rPr>
          <w:rFonts w:eastAsia="Times New Roman"/>
          <w:szCs w:val="24"/>
        </w:rPr>
        <w:t>касательно предупреждения интродукции и распространения инвазивных чужеродных видов (например, путем повышения осведомленности о рекомендациях, содержащихся в публикации ««Управление биообрастанием прогулочных лодок»)</w:t>
      </w:r>
      <w:r w:rsidR="00EA711C" w:rsidRPr="001D1759">
        <w:rPr>
          <w:rFonts w:eastAsia="Times New Roman"/>
          <w:szCs w:val="24"/>
          <w:vertAlign w:val="superscript"/>
        </w:rPr>
        <w:footnoteReference w:id="80"/>
      </w:r>
      <w:r w:rsidR="00EA711C" w:rsidRPr="001D1759">
        <w:rPr>
          <w:rFonts w:eastAsia="Times New Roman"/>
          <w:szCs w:val="24"/>
        </w:rPr>
        <w:t>;</w:t>
      </w:r>
    </w:p>
    <w:p w14:paraId="3EE280E2" w14:textId="420139ED" w:rsidR="00EA711C" w:rsidRPr="001D1759" w:rsidRDefault="00F21230" w:rsidP="00EA711C">
      <w:pPr>
        <w:tabs>
          <w:tab w:val="clear" w:pos="567"/>
          <w:tab w:val="clear" w:pos="1134"/>
          <w:tab w:val="clear" w:pos="2268"/>
        </w:tabs>
        <w:spacing w:before="120" w:after="120"/>
        <w:ind w:left="567" w:firstLine="504"/>
        <w:rPr>
          <w:rFonts w:eastAsia="Times New Roman"/>
          <w:szCs w:val="24"/>
        </w:rPr>
      </w:pPr>
      <w:r w:rsidRPr="001D1759">
        <w:rPr>
          <w:rFonts w:eastAsia="Times New Roman"/>
          <w:bCs/>
          <w:kern w:val="22"/>
          <w:szCs w:val="24"/>
        </w:rPr>
        <w:t>(c)</w:t>
      </w:r>
      <w:r w:rsidRPr="001D1759">
        <w:rPr>
          <w:rFonts w:eastAsia="Times New Roman"/>
          <w:bCs/>
          <w:kern w:val="22"/>
          <w:szCs w:val="24"/>
        </w:rPr>
        <w:tab/>
      </w:r>
      <w:r w:rsidR="00EA711C" w:rsidRPr="001D1759">
        <w:rPr>
          <w:rFonts w:eastAsia="Times New Roman"/>
          <w:szCs w:val="24"/>
        </w:rPr>
        <w:t xml:space="preserve">разработка мер по смягчению последствий и программ по предупреждению интродукции или распространения водных инвазивных и потенциально инвазивных чужеродных видов. Такие меры особенно важны, </w:t>
      </w:r>
      <w:r w:rsidR="00064BA4" w:rsidRPr="001D1759">
        <w:rPr>
          <w:rFonts w:eastAsia="Times New Roman"/>
          <w:szCs w:val="24"/>
        </w:rPr>
        <w:t>поскольку</w:t>
      </w:r>
      <w:r w:rsidR="00EA711C" w:rsidRPr="001D1759">
        <w:rPr>
          <w:rFonts w:eastAsia="Times New Roman"/>
          <w:szCs w:val="24"/>
        </w:rPr>
        <w:t xml:space="preserve"> искоренить эти виды после их укоренения практически не представляется возможным.</w:t>
      </w:r>
    </w:p>
    <w:p w14:paraId="1277224A" w14:textId="77777777" w:rsidR="00EA711C" w:rsidRPr="001D1759" w:rsidRDefault="00EA711C" w:rsidP="00020DC2">
      <w:pPr>
        <w:keepNext/>
        <w:keepLines/>
        <w:tabs>
          <w:tab w:val="clear" w:pos="1134"/>
          <w:tab w:val="clear" w:pos="1701"/>
          <w:tab w:val="clear" w:pos="2268"/>
        </w:tabs>
        <w:spacing w:before="120" w:after="120"/>
        <w:outlineLvl w:val="1"/>
        <w:rPr>
          <w:rFonts w:eastAsiaTheme="majorEastAsia" w:cstheme="majorBidi"/>
          <w:b/>
          <w:sz w:val="24"/>
          <w:szCs w:val="26"/>
        </w:rPr>
      </w:pPr>
      <w:bookmarkStart w:id="32" w:name="_Toc153952217"/>
      <w:r w:rsidRPr="001D1759">
        <w:rPr>
          <w:rFonts w:eastAsiaTheme="majorEastAsia" w:cstheme="majorBidi"/>
          <w:b/>
          <w:sz w:val="24"/>
          <w:szCs w:val="26"/>
        </w:rPr>
        <w:t>D.</w:t>
      </w:r>
      <w:r w:rsidRPr="001D1759">
        <w:rPr>
          <w:rFonts w:eastAsiaTheme="majorEastAsia" w:cstheme="majorBidi"/>
          <w:b/>
          <w:sz w:val="24"/>
          <w:szCs w:val="26"/>
        </w:rPr>
        <w:tab/>
        <w:t>Международная помощь в целях развития</w:t>
      </w:r>
      <w:bookmarkEnd w:id="32"/>
    </w:p>
    <w:p w14:paraId="7F6B2F98" w14:textId="77777777" w:rsidR="00EA711C" w:rsidRPr="001D1759" w:rsidRDefault="00EA711C" w:rsidP="002F037C">
      <w:pPr>
        <w:keepNext/>
        <w:keepLines/>
        <w:numPr>
          <w:ilvl w:val="0"/>
          <w:numId w:val="77"/>
        </w:numPr>
        <w:tabs>
          <w:tab w:val="clear" w:pos="567"/>
          <w:tab w:val="clear" w:pos="1134"/>
          <w:tab w:val="clear" w:pos="1701"/>
          <w:tab w:val="clear" w:pos="2268"/>
        </w:tabs>
        <w:spacing w:before="120" w:after="120"/>
        <w:ind w:left="567" w:firstLine="0"/>
        <w:rPr>
          <w:rFonts w:eastAsia="Times New Roman"/>
          <w:szCs w:val="24"/>
        </w:rPr>
      </w:pPr>
      <w:r w:rsidRPr="001D1759">
        <w:rPr>
          <w:rFonts w:eastAsia="Times New Roman"/>
          <w:szCs w:val="24"/>
        </w:rPr>
        <w:t>Сторонам, организациям и субъектам деятельности предлагается принять следующие меры в зависимости от обстоятельств:</w:t>
      </w:r>
    </w:p>
    <w:p w14:paraId="4E0DDBB2" w14:textId="77777777" w:rsidR="00EA711C" w:rsidRPr="001D1759" w:rsidRDefault="00EA711C" w:rsidP="002F037C">
      <w:pPr>
        <w:pStyle w:val="Paragraphedeliste"/>
        <w:numPr>
          <w:ilvl w:val="0"/>
          <w:numId w:val="91"/>
        </w:numPr>
        <w:tabs>
          <w:tab w:val="left" w:pos="1701"/>
        </w:tabs>
        <w:spacing w:before="120" w:after="120"/>
        <w:ind w:left="567" w:firstLine="567"/>
        <w:contextualSpacing w:val="0"/>
        <w:rPr>
          <w:lang w:val="ru-RU"/>
        </w:rPr>
      </w:pPr>
      <w:r w:rsidRPr="001D1759">
        <w:rPr>
          <w:lang w:val="ru-RU"/>
        </w:rPr>
        <w:t>совместно с программами международной помощи оказание поддержки развивающимся странам в создании потенциала, мобилизации ресурсов и обмене информации в целях оценки и регулирования рисков интродукции инвазивных чужеродных видов. Развитые страны могут сыграть ключевую роль в содействии этому процессу;</w:t>
      </w:r>
    </w:p>
    <w:p w14:paraId="04B210B6" w14:textId="77777777" w:rsidR="00EA711C" w:rsidRPr="001D1759" w:rsidRDefault="00EA711C" w:rsidP="002F037C">
      <w:pPr>
        <w:pStyle w:val="Paragraphedeliste"/>
        <w:numPr>
          <w:ilvl w:val="0"/>
          <w:numId w:val="91"/>
        </w:numPr>
        <w:tabs>
          <w:tab w:val="left" w:pos="1701"/>
        </w:tabs>
        <w:spacing w:before="120" w:after="120"/>
        <w:ind w:left="567" w:firstLine="567"/>
        <w:contextualSpacing w:val="0"/>
        <w:rPr>
          <w:lang w:val="ru-RU"/>
        </w:rPr>
      </w:pPr>
      <w:r w:rsidRPr="001D1759">
        <w:rPr>
          <w:lang w:val="ru-RU"/>
        </w:rPr>
        <w:t>обеспечение применения учреждениями по оказанию помощи процедур или кодексов практики для сведения к минимуму или предупреждения интродукции и распространения инвазивных и потенциально инвазивных чужеродных видов в их инициативах, проектах, программах и соглашениях.</w:t>
      </w:r>
    </w:p>
    <w:p w14:paraId="3E37CFD0" w14:textId="77777777" w:rsidR="00EA711C" w:rsidRPr="001D1759" w:rsidRDefault="00EA711C" w:rsidP="007D6692">
      <w:pPr>
        <w:widowControl w:val="0"/>
        <w:tabs>
          <w:tab w:val="clear" w:pos="1134"/>
          <w:tab w:val="clear" w:pos="1701"/>
          <w:tab w:val="clear" w:pos="2268"/>
        </w:tabs>
        <w:spacing w:before="120" w:after="120"/>
        <w:outlineLvl w:val="1"/>
        <w:rPr>
          <w:rFonts w:eastAsiaTheme="majorEastAsia" w:cstheme="majorBidi"/>
          <w:b/>
          <w:sz w:val="24"/>
          <w:szCs w:val="26"/>
        </w:rPr>
      </w:pPr>
      <w:bookmarkStart w:id="33" w:name="_Toc153952218"/>
      <w:r w:rsidRPr="001D1759">
        <w:rPr>
          <w:rFonts w:eastAsiaTheme="majorEastAsia" w:cstheme="majorBidi"/>
          <w:b/>
          <w:sz w:val="24"/>
          <w:szCs w:val="26"/>
        </w:rPr>
        <w:t>E.</w:t>
      </w:r>
      <w:r w:rsidRPr="001D1759">
        <w:rPr>
          <w:rFonts w:eastAsiaTheme="majorEastAsia" w:cstheme="majorBidi"/>
          <w:b/>
          <w:sz w:val="24"/>
          <w:szCs w:val="26"/>
        </w:rPr>
        <w:tab/>
        <w:t>Чрезвычайная помощь, содействие и реагирование</w:t>
      </w:r>
      <w:bookmarkEnd w:id="33"/>
    </w:p>
    <w:p w14:paraId="7E2C3327" w14:textId="77777777" w:rsidR="00EA711C" w:rsidRPr="001D1759" w:rsidRDefault="00EA711C" w:rsidP="002F037C">
      <w:pPr>
        <w:widowControl w:val="0"/>
        <w:numPr>
          <w:ilvl w:val="0"/>
          <w:numId w:val="77"/>
        </w:numPr>
        <w:tabs>
          <w:tab w:val="clear" w:pos="567"/>
          <w:tab w:val="clear" w:pos="1134"/>
          <w:tab w:val="clear" w:pos="1701"/>
          <w:tab w:val="clear" w:pos="2268"/>
        </w:tabs>
        <w:spacing w:before="120" w:after="120"/>
        <w:ind w:left="567" w:firstLine="0"/>
        <w:rPr>
          <w:rFonts w:eastAsiaTheme="minorEastAsia"/>
          <w:szCs w:val="24"/>
        </w:rPr>
      </w:pPr>
      <w:r w:rsidRPr="001D1759">
        <w:rPr>
          <w:rFonts w:eastAsia="Times New Roman"/>
          <w:szCs w:val="24"/>
        </w:rPr>
        <w:t>Сторонам, организациям и субъектам деятельности предлагается принять следующие меры в зависимости от обстоятельств:</w:t>
      </w:r>
    </w:p>
    <w:p w14:paraId="00B36226" w14:textId="77777777" w:rsidR="00EA711C" w:rsidRPr="001D1759" w:rsidRDefault="00EA711C" w:rsidP="002F037C">
      <w:pPr>
        <w:pStyle w:val="Paragraphedeliste"/>
        <w:numPr>
          <w:ilvl w:val="0"/>
          <w:numId w:val="92"/>
        </w:numPr>
        <w:tabs>
          <w:tab w:val="left" w:pos="1701"/>
        </w:tabs>
        <w:spacing w:before="120" w:after="120"/>
        <w:ind w:left="567" w:firstLine="567"/>
        <w:contextualSpacing w:val="0"/>
        <w:rPr>
          <w:lang w:val="ru-RU"/>
        </w:rPr>
      </w:pPr>
      <w:r w:rsidRPr="001D1759">
        <w:rPr>
          <w:lang w:val="ru-RU"/>
        </w:rPr>
        <w:t>документирование любого случая появления инвазивных чужеродных видов в широком круге секторов в странах-получателях помощи;</w:t>
      </w:r>
    </w:p>
    <w:p w14:paraId="7CC8EC65" w14:textId="35CE1656" w:rsidR="00EA711C" w:rsidRPr="001D1759" w:rsidRDefault="00EA711C" w:rsidP="00EA2E0B">
      <w:pPr>
        <w:pStyle w:val="CBDDesicionText"/>
        <w:numPr>
          <w:ilvl w:val="0"/>
          <w:numId w:val="92"/>
        </w:numPr>
        <w:ind w:left="567" w:firstLine="567"/>
        <w:rPr>
          <w:lang w:val="ru-RU"/>
        </w:rPr>
      </w:pPr>
      <w:r w:rsidRPr="001D1759">
        <w:rPr>
          <w:lang w:val="ru-RU"/>
        </w:rPr>
        <w:t xml:space="preserve">включение риска интродукции и распространения инвазивных и потенциально инвазивных чужеродных видов в стратегии, протоколы и кодексы практики для реагирования на чрезвычайные ситуации и поощрение соответствующих субъектов следовать рекомендациям по предупреждению и сведению к минимуму их интродукции и распространения на новые территории (в соответствии с пунктом 42 решения </w:t>
      </w:r>
      <w:hyperlink r:id="rId44" w:history="1">
        <w:r w:rsidRPr="00282557">
          <w:rPr>
            <w:rStyle w:val="Lienhypertexte"/>
            <w:lang w:val="en-GB"/>
          </w:rPr>
          <w:t>VIII/27</w:t>
        </w:r>
      </w:hyperlink>
      <w:r w:rsidRPr="00282557">
        <w:rPr>
          <w:lang w:val="ru-RU"/>
        </w:rPr>
        <w:t>)</w:t>
      </w:r>
      <w:r w:rsidRPr="001D1759">
        <w:rPr>
          <w:lang w:val="ru-RU"/>
        </w:rPr>
        <w:t xml:space="preserve">. Оказание поддержки этим мероприятиям, управленческим подходам к чрезвычайным ситуациям, таким как системы управления на месте происшествия, может быть увязано с мерами быстрого реагирования в отношении инвазивных чужеродных видов; </w:t>
      </w:r>
    </w:p>
    <w:p w14:paraId="4321DF6B" w14:textId="77777777" w:rsidR="00EA711C" w:rsidRPr="001D1759" w:rsidRDefault="00EA711C" w:rsidP="002F037C">
      <w:pPr>
        <w:pStyle w:val="Paragraphedeliste"/>
        <w:numPr>
          <w:ilvl w:val="0"/>
          <w:numId w:val="92"/>
        </w:numPr>
        <w:tabs>
          <w:tab w:val="left" w:pos="1701"/>
        </w:tabs>
        <w:spacing w:before="120" w:after="120"/>
        <w:ind w:left="567" w:firstLine="567"/>
        <w:contextualSpacing w:val="0"/>
        <w:rPr>
          <w:lang w:val="ru-RU"/>
        </w:rPr>
      </w:pPr>
      <w:r w:rsidRPr="001D1759">
        <w:rPr>
          <w:lang w:val="ru-RU"/>
        </w:rPr>
        <w:lastRenderedPageBreak/>
        <w:t>определение обязанностей поставщиков и получателей помощи во избежание любой интродукции инвазивных чужеродных видов посредством загрязнителей при транспортировке и передаче помощи</w:t>
      </w:r>
      <w:r w:rsidRPr="001D1759">
        <w:rPr>
          <w:vertAlign w:val="superscript"/>
          <w:lang w:val="ru-RU"/>
        </w:rPr>
        <w:footnoteReference w:id="81"/>
      </w:r>
      <w:r w:rsidRPr="001D1759">
        <w:rPr>
          <w:lang w:val="ru-RU"/>
        </w:rPr>
        <w:t>.</w:t>
      </w:r>
    </w:p>
    <w:p w14:paraId="0584F380" w14:textId="77777777" w:rsidR="00EA711C" w:rsidRPr="001D1759" w:rsidRDefault="00EA711C" w:rsidP="004908F6">
      <w:pPr>
        <w:keepNext/>
        <w:keepLines/>
        <w:tabs>
          <w:tab w:val="clear" w:pos="1134"/>
          <w:tab w:val="clear" w:pos="1701"/>
          <w:tab w:val="clear" w:pos="2268"/>
        </w:tabs>
        <w:spacing w:before="120" w:after="120"/>
        <w:outlineLvl w:val="1"/>
        <w:rPr>
          <w:rFonts w:eastAsiaTheme="majorEastAsia" w:cstheme="majorBidi"/>
          <w:b/>
          <w:sz w:val="24"/>
          <w:szCs w:val="26"/>
        </w:rPr>
      </w:pPr>
      <w:bookmarkStart w:id="34" w:name="_Toc153952219"/>
      <w:r w:rsidRPr="001D1759">
        <w:rPr>
          <w:rFonts w:eastAsiaTheme="majorEastAsia" w:cstheme="majorBidi"/>
          <w:b/>
          <w:sz w:val="24"/>
          <w:szCs w:val="26"/>
        </w:rPr>
        <w:t>F.</w:t>
      </w:r>
      <w:r w:rsidRPr="001D1759">
        <w:rPr>
          <w:rFonts w:eastAsiaTheme="majorEastAsia" w:cstheme="majorBidi"/>
          <w:b/>
          <w:sz w:val="24"/>
          <w:szCs w:val="26"/>
        </w:rPr>
        <w:tab/>
        <w:t>Гражданский воздушный транспорт</w:t>
      </w:r>
      <w:bookmarkEnd w:id="34"/>
    </w:p>
    <w:p w14:paraId="587E30FE" w14:textId="77777777" w:rsidR="00EA711C" w:rsidRPr="001D1759" w:rsidRDefault="00EA711C" w:rsidP="002F037C">
      <w:pPr>
        <w:keepNext/>
        <w:keepLines/>
        <w:numPr>
          <w:ilvl w:val="0"/>
          <w:numId w:val="77"/>
        </w:numPr>
        <w:tabs>
          <w:tab w:val="clear" w:pos="567"/>
          <w:tab w:val="clear" w:pos="1134"/>
          <w:tab w:val="clear" w:pos="1701"/>
          <w:tab w:val="clear" w:pos="2268"/>
        </w:tabs>
        <w:spacing w:before="120" w:after="120"/>
        <w:ind w:left="567" w:firstLine="0"/>
        <w:rPr>
          <w:rFonts w:eastAsia="Times New Roman"/>
          <w:szCs w:val="24"/>
        </w:rPr>
      </w:pPr>
      <w:r w:rsidRPr="001D1759">
        <w:rPr>
          <w:rFonts w:eastAsia="Times New Roman"/>
          <w:szCs w:val="24"/>
        </w:rPr>
        <w:t>Сторонам, организациям и субъектам деятельности предлагается принять следующие меры в зависимости от обстоятельств:</w:t>
      </w:r>
    </w:p>
    <w:p w14:paraId="7C2A62A7" w14:textId="0AEE36CC" w:rsidR="00EA711C" w:rsidRPr="001D1759" w:rsidRDefault="005B5386" w:rsidP="005B5386">
      <w:pPr>
        <w:tabs>
          <w:tab w:val="clear" w:pos="567"/>
          <w:tab w:val="clear" w:pos="1134"/>
          <w:tab w:val="clear" w:pos="2268"/>
        </w:tabs>
        <w:spacing w:before="120" w:after="120"/>
        <w:ind w:left="567" w:firstLine="567"/>
        <w:rPr>
          <w:rFonts w:eastAsia="Times New Roman"/>
          <w:szCs w:val="24"/>
        </w:rPr>
      </w:pPr>
      <w:r w:rsidRPr="001D1759">
        <w:rPr>
          <w:rFonts w:eastAsia="Times New Roman"/>
          <w:kern w:val="22"/>
          <w:szCs w:val="24"/>
        </w:rPr>
        <w:t>(a)</w:t>
      </w:r>
      <w:r w:rsidRPr="001D1759">
        <w:rPr>
          <w:rFonts w:eastAsia="Times New Roman"/>
          <w:kern w:val="22"/>
          <w:szCs w:val="24"/>
        </w:rPr>
        <w:tab/>
      </w:r>
      <w:r w:rsidR="00EA711C" w:rsidRPr="001D1759">
        <w:rPr>
          <w:rFonts w:eastAsia="Times New Roman"/>
          <w:szCs w:val="24"/>
        </w:rPr>
        <w:t>привлечение соответствующих секторов на всех уровнях к разработке стандартов для предупреждения непреднамеренного перемещения видов в ходе воздушных перевозок</w:t>
      </w:r>
      <w:r w:rsidR="00EA711C" w:rsidRPr="001D1759">
        <w:rPr>
          <w:rFonts w:eastAsia="Times New Roman"/>
          <w:szCs w:val="24"/>
          <w:vertAlign w:val="superscript"/>
        </w:rPr>
        <w:footnoteReference w:id="82"/>
      </w:r>
      <w:r w:rsidR="00EA711C" w:rsidRPr="001D1759">
        <w:rPr>
          <w:rFonts w:eastAsia="Times New Roman"/>
          <w:szCs w:val="24"/>
        </w:rPr>
        <w:t>;</w:t>
      </w:r>
    </w:p>
    <w:p w14:paraId="01178D78" w14:textId="1AF35DB3" w:rsidR="00EA711C" w:rsidRPr="001D1759" w:rsidRDefault="008E023D" w:rsidP="00EA711C">
      <w:pPr>
        <w:tabs>
          <w:tab w:val="clear" w:pos="567"/>
          <w:tab w:val="clear" w:pos="1134"/>
          <w:tab w:val="clear" w:pos="2268"/>
        </w:tabs>
        <w:spacing w:before="120" w:after="120"/>
        <w:ind w:left="567" w:firstLine="567"/>
        <w:rPr>
          <w:rFonts w:eastAsia="Times New Roman"/>
          <w:b/>
          <w:i/>
          <w:szCs w:val="24"/>
        </w:rPr>
      </w:pPr>
      <w:r w:rsidRPr="001D1759">
        <w:rPr>
          <w:rFonts w:eastAsia="Times New Roman"/>
          <w:kern w:val="22"/>
          <w:szCs w:val="24"/>
        </w:rPr>
        <w:t>(b)</w:t>
      </w:r>
      <w:r w:rsidRPr="001D1759">
        <w:rPr>
          <w:rFonts w:eastAsia="Times New Roman"/>
          <w:kern w:val="22"/>
          <w:szCs w:val="24"/>
        </w:rPr>
        <w:tab/>
      </w:r>
      <w:r w:rsidR="00EA711C" w:rsidRPr="001D1759">
        <w:rPr>
          <w:rFonts w:eastAsia="Times New Roman"/>
          <w:szCs w:val="24"/>
        </w:rPr>
        <w:t>расширение сотрудничества между соответствующими организациями, включая Международную конвенцию по карантину и защите растений, Всемирную организацию по охране здоровья животных, Международную организацию гражданской авиации, Всемирную таможенную организацию и Международную ассоциацию воздушного транспорта, для разработки согласованных оперативных стандартов грузовых авиаперевозок в соответствии с резолюцией A36-21 Ассамблеи Международной организации гражданской авиации.</w:t>
      </w:r>
    </w:p>
    <w:p w14:paraId="7F9ADE2D" w14:textId="77777777" w:rsidR="00EA711C" w:rsidRPr="001D1759" w:rsidRDefault="00EA711C" w:rsidP="00A333CD">
      <w:pPr>
        <w:keepNext/>
        <w:keepLines/>
        <w:tabs>
          <w:tab w:val="clear" w:pos="1134"/>
          <w:tab w:val="clear" w:pos="1701"/>
          <w:tab w:val="clear" w:pos="2268"/>
        </w:tabs>
        <w:spacing w:before="120" w:after="120"/>
        <w:outlineLvl w:val="1"/>
        <w:rPr>
          <w:rFonts w:eastAsiaTheme="majorEastAsia" w:cstheme="majorBidi"/>
          <w:b/>
          <w:sz w:val="24"/>
          <w:szCs w:val="26"/>
        </w:rPr>
      </w:pPr>
      <w:bookmarkStart w:id="35" w:name="_Toc153952220"/>
      <w:r w:rsidRPr="001D1759">
        <w:rPr>
          <w:rFonts w:eastAsiaTheme="majorEastAsia" w:cstheme="majorBidi"/>
          <w:b/>
          <w:sz w:val="24"/>
          <w:szCs w:val="26"/>
        </w:rPr>
        <w:t>G.</w:t>
      </w:r>
      <w:r w:rsidRPr="001D1759">
        <w:rPr>
          <w:rFonts w:eastAsiaTheme="majorEastAsia" w:cstheme="majorBidi"/>
          <w:b/>
          <w:sz w:val="24"/>
          <w:szCs w:val="26"/>
        </w:rPr>
        <w:tab/>
        <w:t>Туризм</w:t>
      </w:r>
      <w:bookmarkEnd w:id="35"/>
    </w:p>
    <w:p w14:paraId="734A5D48" w14:textId="77777777" w:rsidR="00EA711C" w:rsidRPr="001D1759" w:rsidRDefault="00EA711C" w:rsidP="002F037C">
      <w:pPr>
        <w:keepNext/>
        <w:keepLines/>
        <w:numPr>
          <w:ilvl w:val="0"/>
          <w:numId w:val="77"/>
        </w:numPr>
        <w:tabs>
          <w:tab w:val="clear" w:pos="567"/>
          <w:tab w:val="clear" w:pos="1134"/>
          <w:tab w:val="clear" w:pos="1701"/>
          <w:tab w:val="clear" w:pos="2268"/>
        </w:tabs>
        <w:spacing w:before="120" w:after="120"/>
        <w:ind w:left="567" w:firstLine="0"/>
        <w:rPr>
          <w:rFonts w:eastAsia="Times New Roman"/>
          <w:szCs w:val="24"/>
        </w:rPr>
      </w:pPr>
      <w:r w:rsidRPr="001D1759">
        <w:rPr>
          <w:rFonts w:eastAsia="Times New Roman"/>
          <w:szCs w:val="24"/>
        </w:rPr>
        <w:t>Сторонам, организациям и субъектам деятельности предлагается принять следующие меры в зависимости от обстоятельств:</w:t>
      </w:r>
    </w:p>
    <w:p w14:paraId="06E97EFB" w14:textId="1366A6C1" w:rsidR="00EA711C" w:rsidRPr="001D1759" w:rsidRDefault="008C2692" w:rsidP="008C2692">
      <w:pPr>
        <w:tabs>
          <w:tab w:val="clear" w:pos="567"/>
          <w:tab w:val="clear" w:pos="1134"/>
          <w:tab w:val="clear" w:pos="2268"/>
        </w:tabs>
        <w:spacing w:before="120" w:after="120"/>
        <w:ind w:left="567" w:firstLine="567"/>
        <w:rPr>
          <w:rFonts w:eastAsia="Times New Roman"/>
          <w:szCs w:val="24"/>
        </w:rPr>
      </w:pPr>
      <w:r w:rsidRPr="001D1759">
        <w:rPr>
          <w:rFonts w:eastAsia="Times New Roman"/>
          <w:kern w:val="22"/>
          <w:szCs w:val="24"/>
        </w:rPr>
        <w:t>(a)</w:t>
      </w:r>
      <w:r w:rsidRPr="001D1759">
        <w:rPr>
          <w:rFonts w:eastAsia="Times New Roman"/>
          <w:kern w:val="22"/>
          <w:szCs w:val="24"/>
        </w:rPr>
        <w:tab/>
      </w:r>
      <w:r w:rsidR="00EA711C" w:rsidRPr="001D1759">
        <w:rPr>
          <w:rFonts w:eastAsia="Times New Roman"/>
          <w:szCs w:val="24"/>
        </w:rPr>
        <w:t xml:space="preserve">избегание интродукции и распространения инвазивных чужеродных видов в результате перевозки живых организмов (в соответствии с руководящими указаниями, приведенными в пункте 9 приложения к </w:t>
      </w:r>
      <w:r w:rsidR="00EA711C" w:rsidRPr="00282557">
        <w:rPr>
          <w:rFonts w:eastAsia="Times New Roman"/>
          <w:szCs w:val="24"/>
        </w:rPr>
        <w:t xml:space="preserve">решению </w:t>
      </w:r>
      <w:hyperlink r:id="rId45" w:history="1">
        <w:r w:rsidR="00EA711C" w:rsidRPr="00282557">
          <w:rPr>
            <w:rStyle w:val="Lienhypertexte"/>
            <w:lang w:val="en-GB"/>
          </w:rPr>
          <w:t>XII/16</w:t>
        </w:r>
      </w:hyperlink>
      <w:r w:rsidR="00EA711C" w:rsidRPr="00282557">
        <w:rPr>
          <w:rFonts w:eastAsia="Times New Roman"/>
          <w:szCs w:val="24"/>
        </w:rPr>
        <w:t xml:space="preserve"> и пункте 11 (c) решения </w:t>
      </w:r>
      <w:hyperlink r:id="rId46" w:history="1">
        <w:r w:rsidR="00EA711C" w:rsidRPr="00282557">
          <w:rPr>
            <w:rStyle w:val="Lienhypertexte"/>
            <w:lang w:val="en-GB"/>
          </w:rPr>
          <w:t>14/11</w:t>
        </w:r>
      </w:hyperlink>
      <w:r w:rsidR="00EA711C" w:rsidRPr="00282557">
        <w:rPr>
          <w:rFonts w:eastAsia="Times New Roman"/>
          <w:szCs w:val="24"/>
        </w:rPr>
        <w:t>);</w:t>
      </w:r>
    </w:p>
    <w:p w14:paraId="46B92558" w14:textId="7159616C" w:rsidR="00EA711C" w:rsidRPr="001D1759" w:rsidRDefault="008C2692" w:rsidP="00EA711C">
      <w:pPr>
        <w:tabs>
          <w:tab w:val="clear" w:pos="567"/>
          <w:tab w:val="clear" w:pos="1134"/>
          <w:tab w:val="clear" w:pos="2268"/>
        </w:tabs>
        <w:spacing w:before="120" w:after="120"/>
        <w:ind w:left="567" w:firstLine="567"/>
        <w:rPr>
          <w:rFonts w:eastAsia="Times New Roman"/>
          <w:b/>
          <w:i/>
          <w:szCs w:val="24"/>
        </w:rPr>
      </w:pPr>
      <w:r w:rsidRPr="001D1759">
        <w:rPr>
          <w:rFonts w:eastAsia="Times New Roman"/>
          <w:kern w:val="22"/>
          <w:szCs w:val="24"/>
        </w:rPr>
        <w:t>(b)</w:t>
      </w:r>
      <w:r w:rsidRPr="001D1759">
        <w:rPr>
          <w:rFonts w:eastAsia="Times New Roman"/>
          <w:kern w:val="22"/>
          <w:szCs w:val="24"/>
        </w:rPr>
        <w:tab/>
      </w:r>
      <w:r w:rsidR="00EA711C" w:rsidRPr="001D1759">
        <w:rPr>
          <w:rFonts w:eastAsia="Times New Roman"/>
          <w:szCs w:val="24"/>
        </w:rPr>
        <w:t>сотрудничество с транспортными компаниями и туроператорами, а также туристическими ассоциациями на всех уровнях государственного управления, для разработки следующих документов: (i) программы по повышению осведомленности и руководящие указания</w:t>
      </w:r>
      <w:r w:rsidR="00EA711C" w:rsidRPr="001D1759">
        <w:rPr>
          <w:rFonts w:eastAsia="Times New Roman"/>
          <w:szCs w:val="24"/>
          <w:vertAlign w:val="superscript"/>
        </w:rPr>
        <w:footnoteReference w:id="83"/>
      </w:r>
      <w:r w:rsidR="00EA711C" w:rsidRPr="001D1759">
        <w:rPr>
          <w:rFonts w:eastAsia="Times New Roman"/>
          <w:szCs w:val="24"/>
        </w:rPr>
        <w:t xml:space="preserve"> для информирования, среди прочего, туристов, турагентств, коренных народов и местных общин, лиц, ответственных за принятие решений, управляющих охраняемыми территориями и таможенных служб о риске, связанном с инвазивными чужеродными видами; и (ii) стратегии, направленные на сведение к минимуму этих рисков</w:t>
      </w:r>
      <w:r w:rsidR="00EA711C" w:rsidRPr="001D1759">
        <w:rPr>
          <w:rFonts w:eastAsia="Times New Roman"/>
          <w:vertAlign w:val="superscript"/>
        </w:rPr>
        <w:footnoteReference w:id="84"/>
      </w:r>
      <w:r w:rsidR="00EA711C" w:rsidRPr="001D1759">
        <w:rPr>
          <w:rFonts w:eastAsia="Times New Roman"/>
          <w:szCs w:val="24"/>
        </w:rPr>
        <w:t>, особенно в рамках приоритетных объектов, таких как островные экосистемы.</w:t>
      </w:r>
    </w:p>
    <w:p w14:paraId="47DA89B8" w14:textId="41BC29E7" w:rsidR="00EA711C" w:rsidRPr="001D1759" w:rsidRDefault="00522589" w:rsidP="00522589">
      <w:pPr>
        <w:keepNext/>
        <w:keepLines/>
        <w:tabs>
          <w:tab w:val="clear" w:pos="1134"/>
          <w:tab w:val="clear" w:pos="1701"/>
          <w:tab w:val="clear" w:pos="2268"/>
        </w:tabs>
        <w:spacing w:before="240" w:after="120"/>
        <w:jc w:val="left"/>
        <w:outlineLvl w:val="0"/>
        <w:rPr>
          <w:rFonts w:eastAsiaTheme="majorEastAsia" w:cstheme="majorBidi"/>
          <w:b/>
          <w:bCs/>
          <w:i/>
          <w:iCs/>
          <w:kern w:val="2"/>
          <w:sz w:val="24"/>
          <w:szCs w:val="24"/>
        </w:rPr>
      </w:pPr>
      <w:bookmarkStart w:id="36" w:name="_Toc153952221"/>
      <w:r w:rsidRPr="001D1759">
        <w:rPr>
          <w:rFonts w:eastAsiaTheme="majorEastAsia" w:cstheme="majorBidi"/>
          <w:b/>
          <w:bCs/>
          <w:kern w:val="2"/>
          <w:sz w:val="24"/>
          <w:szCs w:val="24"/>
          <w14:ligatures w14:val="standardContextual"/>
        </w:rPr>
        <w:t>III.</w:t>
      </w:r>
      <w:r w:rsidRPr="001D1759">
        <w:rPr>
          <w:rFonts w:eastAsiaTheme="majorEastAsia" w:cstheme="majorBidi"/>
          <w:b/>
          <w:bCs/>
          <w:kern w:val="2"/>
          <w:sz w:val="24"/>
          <w:szCs w:val="24"/>
          <w14:ligatures w14:val="standardContextual"/>
        </w:rPr>
        <w:tab/>
      </w:r>
      <w:r w:rsidR="00EA711C" w:rsidRPr="001D1759">
        <w:rPr>
          <w:rFonts w:eastAsiaTheme="majorEastAsia" w:cstheme="majorBidi"/>
          <w:b/>
          <w:bCs/>
          <w:kern w:val="2"/>
          <w:sz w:val="24"/>
          <w:szCs w:val="24"/>
        </w:rPr>
        <w:t>Мероприятия по созданию потенциала</w:t>
      </w:r>
      <w:bookmarkEnd w:id="36"/>
    </w:p>
    <w:p w14:paraId="25E22F23" w14:textId="77777777" w:rsidR="00EA711C" w:rsidRPr="001D1759" w:rsidRDefault="00EA711C" w:rsidP="002F037C">
      <w:pPr>
        <w:keepNext/>
        <w:keepLines/>
        <w:numPr>
          <w:ilvl w:val="0"/>
          <w:numId w:val="77"/>
        </w:numPr>
        <w:tabs>
          <w:tab w:val="clear" w:pos="567"/>
          <w:tab w:val="clear" w:pos="1701"/>
          <w:tab w:val="clear" w:pos="2268"/>
        </w:tabs>
        <w:spacing w:before="120" w:after="120"/>
        <w:ind w:left="567" w:firstLine="0"/>
        <w:rPr>
          <w:rFonts w:eastAsia="Times New Roman"/>
          <w:szCs w:val="24"/>
        </w:rPr>
      </w:pPr>
      <w:r w:rsidRPr="001D1759">
        <w:rPr>
          <w:rFonts w:eastAsia="Times New Roman"/>
          <w:szCs w:val="24"/>
        </w:rPr>
        <w:t>Сторонам, организациям и субъектам деятельности предлагается принять следующие меры в зависимости от обстоятельств:</w:t>
      </w:r>
    </w:p>
    <w:p w14:paraId="71371CA4" w14:textId="0692B03A" w:rsidR="00EA711C" w:rsidRPr="001D1759" w:rsidRDefault="00EA711C" w:rsidP="002F037C">
      <w:pPr>
        <w:pStyle w:val="Paragraphedeliste"/>
        <w:numPr>
          <w:ilvl w:val="0"/>
          <w:numId w:val="93"/>
        </w:numPr>
        <w:tabs>
          <w:tab w:val="left" w:pos="1701"/>
        </w:tabs>
        <w:spacing w:before="120" w:after="120"/>
        <w:ind w:left="567" w:firstLine="567"/>
        <w:contextualSpacing w:val="0"/>
        <w:rPr>
          <w:lang w:val="ru-RU"/>
        </w:rPr>
      </w:pPr>
      <w:r w:rsidRPr="001D1759">
        <w:rPr>
          <w:lang w:val="ru-RU"/>
        </w:rPr>
        <w:t>включение предупреждения интродукции и регулирования инвазивных чужеродных видов в программу по созданию потенциала секретариата Конвенции о биологическом разнообразии в соответствии с задачей 6</w:t>
      </w:r>
      <w:r w:rsidR="00064BA4" w:rsidRPr="001D1759">
        <w:rPr>
          <w:lang w:val="ru-RU"/>
        </w:rPr>
        <w:t xml:space="preserve"> Рамочной программы</w:t>
      </w:r>
      <w:r w:rsidRPr="001D1759">
        <w:rPr>
          <w:lang w:val="ru-RU"/>
        </w:rPr>
        <w:t>;</w:t>
      </w:r>
    </w:p>
    <w:p w14:paraId="6A52B1FE" w14:textId="2DC8B7F0" w:rsidR="00EA711C" w:rsidRPr="001D1759" w:rsidRDefault="00EA711C" w:rsidP="002F037C">
      <w:pPr>
        <w:pStyle w:val="Paragraphedeliste"/>
        <w:numPr>
          <w:ilvl w:val="0"/>
          <w:numId w:val="93"/>
        </w:numPr>
        <w:tabs>
          <w:tab w:val="left" w:pos="1701"/>
        </w:tabs>
        <w:spacing w:before="120" w:after="120"/>
        <w:ind w:left="567" w:firstLine="567"/>
        <w:contextualSpacing w:val="0"/>
        <w:rPr>
          <w:lang w:val="ru-RU"/>
        </w:rPr>
      </w:pPr>
      <w:r w:rsidRPr="001D1759">
        <w:rPr>
          <w:lang w:val="ru-RU"/>
        </w:rPr>
        <w:t xml:space="preserve">создание регулярных программ профессиональной подготовки на глобальном, региональном, национальном или субнациональном уровнях при поддержке широкого круга субъектов, особенно экспертов из научно-исследовательских учреждений, а также коренных </w:t>
      </w:r>
      <w:r w:rsidRPr="001D1759">
        <w:rPr>
          <w:lang w:val="ru-RU"/>
        </w:rPr>
        <w:lastRenderedPageBreak/>
        <w:t>народов и местных общин после получения их добровольного, предварительного и обоснованного согласия, в целях содействия своевременному выполнению задачи 6</w:t>
      </w:r>
      <w:r w:rsidR="00064BA4" w:rsidRPr="001D1759">
        <w:rPr>
          <w:lang w:val="ru-RU"/>
        </w:rPr>
        <w:t xml:space="preserve"> Рамочной программы</w:t>
      </w:r>
      <w:r w:rsidRPr="001D1759">
        <w:rPr>
          <w:lang w:val="ru-RU"/>
        </w:rPr>
        <w:t>;</w:t>
      </w:r>
    </w:p>
    <w:p w14:paraId="01834534" w14:textId="77777777" w:rsidR="00EA711C" w:rsidRPr="001D1759" w:rsidRDefault="00EA711C" w:rsidP="002F037C">
      <w:pPr>
        <w:pStyle w:val="Paragraphedeliste"/>
        <w:numPr>
          <w:ilvl w:val="0"/>
          <w:numId w:val="93"/>
        </w:numPr>
        <w:tabs>
          <w:tab w:val="left" w:pos="1701"/>
        </w:tabs>
        <w:spacing w:before="120" w:after="120"/>
        <w:ind w:left="567" w:firstLine="567"/>
        <w:contextualSpacing w:val="0"/>
        <w:rPr>
          <w:lang w:val="ru-RU"/>
        </w:rPr>
      </w:pPr>
      <w:r w:rsidRPr="001D1759">
        <w:rPr>
          <w:lang w:val="ru-RU"/>
        </w:rPr>
        <w:t>рассмотрение вопроса об использовании имеющихся ресурсов и разработке технических руководств и пакетов учебных материалов, если это применимо, по следующим темам:</w:t>
      </w:r>
    </w:p>
    <w:p w14:paraId="24028CE5" w14:textId="77777777" w:rsidR="00EA711C" w:rsidRPr="001D1759" w:rsidRDefault="00EA711C" w:rsidP="002F037C">
      <w:pPr>
        <w:pStyle w:val="Paragraphedeliste"/>
        <w:numPr>
          <w:ilvl w:val="0"/>
          <w:numId w:val="94"/>
        </w:numPr>
        <w:tabs>
          <w:tab w:val="left" w:pos="1701"/>
        </w:tabs>
        <w:spacing w:before="120" w:after="120"/>
        <w:ind w:left="1134" w:firstLine="0"/>
        <w:contextualSpacing w:val="0"/>
        <w:rPr>
          <w:lang w:val="ru-RU"/>
        </w:rPr>
      </w:pPr>
      <w:r w:rsidRPr="001D1759">
        <w:rPr>
          <w:lang w:val="ru-RU"/>
        </w:rPr>
        <w:t>таксономическая идентификация организмов, включая идентификационные ключи на основе морфологии, ссылку на базы данных с изображениями, штрих-кодирование ДНК, идентификацию с помощью искусственного интеллекта и гражданскую науку;</w:t>
      </w:r>
    </w:p>
    <w:p w14:paraId="10E3FF18" w14:textId="77777777" w:rsidR="00EA711C" w:rsidRPr="001D1759" w:rsidRDefault="00EA711C" w:rsidP="002F037C">
      <w:pPr>
        <w:pStyle w:val="Paragraphedeliste"/>
        <w:numPr>
          <w:ilvl w:val="0"/>
          <w:numId w:val="94"/>
        </w:numPr>
        <w:tabs>
          <w:tab w:val="left" w:pos="1701"/>
        </w:tabs>
        <w:spacing w:before="120" w:after="120"/>
        <w:ind w:left="1134" w:firstLine="0"/>
        <w:contextualSpacing w:val="0"/>
        <w:rPr>
          <w:lang w:val="ru-RU"/>
        </w:rPr>
      </w:pPr>
      <w:r w:rsidRPr="001D1759">
        <w:rPr>
          <w:lang w:val="ru-RU"/>
        </w:rPr>
        <w:t>публикация и использование данных об инвазивных чужеродных видах с применением международных стандартов данных для обеспечения взаимосвязанности национальных, субнациональных, региональных и глобальных тематических баз данных;</w:t>
      </w:r>
    </w:p>
    <w:p w14:paraId="15BDE8CB" w14:textId="77777777" w:rsidR="00EA711C" w:rsidRPr="001D1759" w:rsidRDefault="00EA711C" w:rsidP="002F037C">
      <w:pPr>
        <w:pStyle w:val="Paragraphedeliste"/>
        <w:numPr>
          <w:ilvl w:val="0"/>
          <w:numId w:val="94"/>
        </w:numPr>
        <w:tabs>
          <w:tab w:val="left" w:pos="1701"/>
        </w:tabs>
        <w:spacing w:before="120" w:after="120"/>
        <w:ind w:left="1134" w:firstLine="0"/>
        <w:contextualSpacing w:val="0"/>
        <w:rPr>
          <w:lang w:val="ru-RU"/>
        </w:rPr>
      </w:pPr>
      <w:r w:rsidRPr="001D1759">
        <w:rPr>
          <w:lang w:val="ru-RU"/>
        </w:rPr>
        <w:t>использование данных мониторинга для прогнозирования тенденций распространения инвазивных и потенциально инвазивных чужеродных видов;</w:t>
      </w:r>
    </w:p>
    <w:p w14:paraId="31985DE5" w14:textId="77777777" w:rsidR="00EA711C" w:rsidRPr="001D1759" w:rsidRDefault="00EA711C" w:rsidP="002F037C">
      <w:pPr>
        <w:pStyle w:val="Paragraphedeliste"/>
        <w:numPr>
          <w:ilvl w:val="0"/>
          <w:numId w:val="94"/>
        </w:numPr>
        <w:tabs>
          <w:tab w:val="left" w:pos="1701"/>
        </w:tabs>
        <w:spacing w:before="120" w:after="120"/>
        <w:ind w:left="1134" w:firstLine="0"/>
        <w:contextualSpacing w:val="0"/>
        <w:rPr>
          <w:lang w:val="ru-RU"/>
        </w:rPr>
      </w:pPr>
      <w:r w:rsidRPr="001D1759">
        <w:rPr>
          <w:lang w:val="ru-RU"/>
        </w:rPr>
        <w:t>методы передовой практики для успешного искоренения и другие полезные информационные ресурсы по техническим рекомендациям</w:t>
      </w:r>
      <w:r w:rsidRPr="001D1759">
        <w:rPr>
          <w:kern w:val="22"/>
          <w:vertAlign w:val="superscript"/>
          <w:lang w:val="ru-RU"/>
        </w:rPr>
        <w:footnoteReference w:id="85"/>
      </w:r>
      <w:r w:rsidRPr="001D1759">
        <w:rPr>
          <w:lang w:val="ru-RU"/>
        </w:rPr>
        <w:t>;</w:t>
      </w:r>
    </w:p>
    <w:p w14:paraId="3D56E77B" w14:textId="77777777" w:rsidR="00EA711C" w:rsidRPr="001D1759" w:rsidRDefault="00EA711C" w:rsidP="002F037C">
      <w:pPr>
        <w:pStyle w:val="Paragraphedeliste"/>
        <w:numPr>
          <w:ilvl w:val="0"/>
          <w:numId w:val="94"/>
        </w:numPr>
        <w:tabs>
          <w:tab w:val="left" w:pos="1701"/>
        </w:tabs>
        <w:spacing w:before="120" w:after="120"/>
        <w:ind w:left="1134" w:firstLine="0"/>
        <w:contextualSpacing w:val="0"/>
        <w:rPr>
          <w:lang w:val="ru-RU"/>
        </w:rPr>
      </w:pPr>
      <w:r w:rsidRPr="001D1759">
        <w:rPr>
          <w:lang w:val="ru-RU"/>
        </w:rPr>
        <w:t>использование общей информации об инвазивных чужеродных видах для разработки и осуществления субнациональной и национальный политики;</w:t>
      </w:r>
    </w:p>
    <w:p w14:paraId="49FB2E3D" w14:textId="77777777" w:rsidR="00EA711C" w:rsidRPr="001D1759" w:rsidRDefault="00EA711C" w:rsidP="002F037C">
      <w:pPr>
        <w:pStyle w:val="Paragraphedeliste"/>
        <w:numPr>
          <w:ilvl w:val="0"/>
          <w:numId w:val="94"/>
        </w:numPr>
        <w:tabs>
          <w:tab w:val="left" w:pos="1701"/>
        </w:tabs>
        <w:spacing w:before="120" w:after="120"/>
        <w:ind w:left="1134" w:firstLine="0"/>
        <w:contextualSpacing w:val="0"/>
        <w:rPr>
          <w:lang w:val="ru-RU"/>
        </w:rPr>
      </w:pPr>
      <w:r w:rsidRPr="001D1759">
        <w:rPr>
          <w:lang w:val="ru-RU"/>
        </w:rPr>
        <w:t>применение классических агентов биологического контроля</w:t>
      </w:r>
      <w:r w:rsidRPr="001D1759">
        <w:rPr>
          <w:kern w:val="22"/>
          <w:vertAlign w:val="superscript"/>
          <w:lang w:val="ru-RU"/>
        </w:rPr>
        <w:footnoteReference w:id="86"/>
      </w:r>
      <w:r w:rsidRPr="001D1759">
        <w:rPr>
          <w:lang w:val="ru-RU"/>
        </w:rPr>
        <w:t xml:space="preserve"> против инвазивных чужеродных видов</w:t>
      </w:r>
      <w:r w:rsidRPr="001D1759">
        <w:rPr>
          <w:kern w:val="22"/>
          <w:vertAlign w:val="superscript"/>
          <w:lang w:val="ru-RU"/>
        </w:rPr>
        <w:footnoteReference w:id="87"/>
      </w:r>
      <w:r w:rsidRPr="001D1759">
        <w:rPr>
          <w:lang w:val="ru-RU"/>
        </w:rPr>
        <w:t>;</w:t>
      </w:r>
    </w:p>
    <w:p w14:paraId="4429C682" w14:textId="77777777" w:rsidR="00EA711C" w:rsidRPr="001D1759" w:rsidRDefault="00EA711C" w:rsidP="002F037C">
      <w:pPr>
        <w:pStyle w:val="Paragraphedeliste"/>
        <w:numPr>
          <w:ilvl w:val="0"/>
          <w:numId w:val="94"/>
        </w:numPr>
        <w:tabs>
          <w:tab w:val="left" w:pos="1701"/>
        </w:tabs>
        <w:spacing w:before="120" w:after="120"/>
        <w:ind w:left="1134" w:firstLine="0"/>
        <w:contextualSpacing w:val="0"/>
        <w:rPr>
          <w:lang w:val="ru-RU"/>
        </w:rPr>
      </w:pPr>
      <w:r w:rsidRPr="001D1759">
        <w:rPr>
          <w:lang w:val="ru-RU"/>
        </w:rPr>
        <w:t>применение экосистемного подхода к контролю инвазивных чужеродных видов</w:t>
      </w:r>
      <w:r w:rsidRPr="001D1759">
        <w:rPr>
          <w:kern w:val="22"/>
          <w:vertAlign w:val="superscript"/>
          <w:lang w:val="ru-RU"/>
        </w:rPr>
        <w:footnoteReference w:id="88"/>
      </w:r>
      <w:r w:rsidRPr="001D1759">
        <w:rPr>
          <w:lang w:val="ru-RU"/>
        </w:rPr>
        <w:t>;</w:t>
      </w:r>
    </w:p>
    <w:p w14:paraId="11B135BB" w14:textId="77777777" w:rsidR="00EA711C" w:rsidRPr="001D1759" w:rsidRDefault="00EA711C" w:rsidP="002F037C">
      <w:pPr>
        <w:pStyle w:val="Paragraphedeliste"/>
        <w:numPr>
          <w:ilvl w:val="0"/>
          <w:numId w:val="94"/>
        </w:numPr>
        <w:tabs>
          <w:tab w:val="left" w:pos="1701"/>
        </w:tabs>
        <w:spacing w:before="120" w:after="120"/>
        <w:ind w:left="1134" w:firstLine="0"/>
        <w:contextualSpacing w:val="0"/>
        <w:rPr>
          <w:lang w:val="ru-RU"/>
        </w:rPr>
      </w:pPr>
      <w:r w:rsidRPr="001D1759">
        <w:rPr>
          <w:lang w:val="ru-RU"/>
        </w:rPr>
        <w:t>руководство по принятию решений на основе множества критериев для директивных органов;</w:t>
      </w:r>
    </w:p>
    <w:p w14:paraId="56670BDE" w14:textId="77777777" w:rsidR="00EA711C" w:rsidRPr="001D1759" w:rsidRDefault="00EA711C" w:rsidP="002F037C">
      <w:pPr>
        <w:pStyle w:val="Paragraphedeliste"/>
        <w:numPr>
          <w:ilvl w:val="0"/>
          <w:numId w:val="94"/>
        </w:numPr>
        <w:tabs>
          <w:tab w:val="left" w:pos="1701"/>
        </w:tabs>
        <w:spacing w:before="120" w:after="120"/>
        <w:ind w:left="1134" w:firstLine="0"/>
        <w:contextualSpacing w:val="0"/>
        <w:rPr>
          <w:kern w:val="22"/>
          <w:lang w:val="ru-RU"/>
        </w:rPr>
      </w:pPr>
      <w:r w:rsidRPr="001D1759">
        <w:rPr>
          <w:lang w:val="ru-RU"/>
        </w:rPr>
        <w:t>типовой нормативный акт об инвазивных чужеродных видах в условиях общей ответственности широкого круга секторов;</w:t>
      </w:r>
    </w:p>
    <w:p w14:paraId="4A3F21AF" w14:textId="77777777" w:rsidR="00EA711C" w:rsidRPr="001D1759" w:rsidRDefault="00EA711C" w:rsidP="002F037C">
      <w:pPr>
        <w:pStyle w:val="Paragraphedeliste"/>
        <w:numPr>
          <w:ilvl w:val="0"/>
          <w:numId w:val="94"/>
        </w:numPr>
        <w:tabs>
          <w:tab w:val="left" w:pos="1701"/>
        </w:tabs>
        <w:spacing w:before="120" w:after="120"/>
        <w:ind w:left="1134" w:firstLine="0"/>
        <w:contextualSpacing w:val="0"/>
        <w:rPr>
          <w:lang w:val="ru-RU"/>
        </w:rPr>
      </w:pPr>
      <w:r w:rsidRPr="001D1759">
        <w:rPr>
          <w:color w:val="000000" w:themeColor="text1"/>
          <w:lang w:val="ru-RU"/>
        </w:rPr>
        <w:t xml:space="preserve">экономически </w:t>
      </w:r>
      <w:r w:rsidRPr="001D1759">
        <w:rPr>
          <w:lang w:val="ru-RU"/>
        </w:rPr>
        <w:t>эффективные методы упаковки биологических образцов, собранных в природе, для обеспечения раннего обнаружения в удаленных районах и районах с ограниченным доступом;</w:t>
      </w:r>
    </w:p>
    <w:p w14:paraId="72FC0ED6" w14:textId="7915071B" w:rsidR="00EA711C" w:rsidRPr="001D1759" w:rsidRDefault="00EA711C" w:rsidP="002F037C">
      <w:pPr>
        <w:pStyle w:val="Paragraphedeliste"/>
        <w:numPr>
          <w:ilvl w:val="0"/>
          <w:numId w:val="94"/>
        </w:numPr>
        <w:tabs>
          <w:tab w:val="left" w:pos="1701"/>
        </w:tabs>
        <w:spacing w:before="120" w:after="120"/>
        <w:ind w:left="1134" w:firstLine="0"/>
        <w:contextualSpacing w:val="0"/>
        <w:rPr>
          <w:lang w:val="ru-RU"/>
        </w:rPr>
      </w:pPr>
      <w:r w:rsidRPr="001D1759">
        <w:rPr>
          <w:lang w:val="ru-RU"/>
        </w:rPr>
        <w:t>пути выполнения задачи 6</w:t>
      </w:r>
      <w:r w:rsidR="00064BA4" w:rsidRPr="001D1759">
        <w:rPr>
          <w:lang w:val="ru-RU"/>
        </w:rPr>
        <w:t xml:space="preserve"> Рамочной программы</w:t>
      </w:r>
      <w:r w:rsidRPr="001D1759">
        <w:rPr>
          <w:snapToGrid w:val="0"/>
          <w:lang w:val="ru-RU"/>
        </w:rPr>
        <w:t>.</w:t>
      </w:r>
    </w:p>
    <w:p w14:paraId="7AF68EE2" w14:textId="77777777" w:rsidR="00231EA7" w:rsidRPr="001D1759" w:rsidRDefault="00231EA7" w:rsidP="00231EA7">
      <w:pPr>
        <w:suppressLineNumbers/>
        <w:suppressAutoHyphens/>
        <w:rPr>
          <w:kern w:val="22"/>
        </w:rPr>
      </w:pPr>
    </w:p>
    <w:p w14:paraId="453CE0E0" w14:textId="6F2509D1" w:rsidR="002B559C" w:rsidRPr="001D1759" w:rsidRDefault="00557370" w:rsidP="00231EA7">
      <w:pPr>
        <w:suppressLineNumbers/>
        <w:suppressAutoHyphens/>
        <w:jc w:val="center"/>
      </w:pPr>
      <w:r w:rsidRPr="001D1759">
        <w:rPr>
          <w:kern w:val="22"/>
        </w:rPr>
        <w:t>__________</w:t>
      </w:r>
    </w:p>
    <w:sectPr w:rsidR="002B559C" w:rsidRPr="001D1759" w:rsidSect="00787312">
      <w:headerReference w:type="even" r:id="rId47"/>
      <w:headerReference w:type="default" r:id="rId48"/>
      <w:footerReference w:type="even" r:id="rId49"/>
      <w:footerReference w:type="default" r:id="rId50"/>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5F295" w14:textId="77777777" w:rsidR="00FC0262" w:rsidRPr="00B46A24" w:rsidRDefault="00FC0262" w:rsidP="00A96B21">
      <w:r w:rsidRPr="00B46A24">
        <w:separator/>
      </w:r>
    </w:p>
  </w:endnote>
  <w:endnote w:type="continuationSeparator" w:id="0">
    <w:p w14:paraId="3D35E4BC" w14:textId="77777777" w:rsidR="00FC0262" w:rsidRPr="00B46A24" w:rsidRDefault="00FC0262" w:rsidP="00A96B21">
      <w:r w:rsidRPr="00B46A24">
        <w:continuationSeparator/>
      </w:r>
    </w:p>
  </w:endnote>
  <w:endnote w:type="continuationNotice" w:id="1">
    <w:p w14:paraId="02259D8D" w14:textId="77777777" w:rsidR="00FC0262" w:rsidRPr="00B46A24" w:rsidRDefault="00FC02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landers Art Sans Medium">
    <w:altName w:val="Calibri"/>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auto"/>
    <w:notTrueType/>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211692"/>
      <w:docPartObj>
        <w:docPartGallery w:val="Page Numbers (Bottom of Page)"/>
        <w:docPartUnique/>
      </w:docPartObj>
    </w:sdtPr>
    <w:sdtEndPr/>
    <w:sdtContent>
      <w:sdt>
        <w:sdtPr>
          <w:id w:val="-1670709970"/>
          <w:docPartObj>
            <w:docPartGallery w:val="Page Numbers (Top of Page)"/>
            <w:docPartUnique/>
          </w:docPartObj>
        </w:sdtPr>
        <w:sdtEndPr/>
        <w:sdtContent>
          <w:p w14:paraId="1FE29D41" w14:textId="77777777" w:rsidR="000F3C62" w:rsidRPr="00B46A24" w:rsidRDefault="000F3C62">
            <w:pPr>
              <w:pStyle w:val="Pieddepage"/>
            </w:pPr>
            <w:r w:rsidRPr="00B46A24">
              <w:rPr>
                <w:szCs w:val="20"/>
              </w:rPr>
              <w:fldChar w:fldCharType="begin"/>
            </w:r>
            <w:r w:rsidRPr="00B46A24">
              <w:rPr>
                <w:szCs w:val="20"/>
              </w:rPr>
              <w:instrText xml:space="preserve"> PAGE </w:instrText>
            </w:r>
            <w:r w:rsidRPr="00B46A24">
              <w:rPr>
                <w:szCs w:val="20"/>
              </w:rPr>
              <w:fldChar w:fldCharType="separate"/>
            </w:r>
            <w:r w:rsidR="00A54FDF">
              <w:rPr>
                <w:noProof/>
                <w:szCs w:val="20"/>
              </w:rPr>
              <w:t>32</w:t>
            </w:r>
            <w:r w:rsidRPr="00B46A24">
              <w:rPr>
                <w:szCs w:val="20"/>
              </w:rPr>
              <w:fldChar w:fldCharType="end"/>
            </w:r>
            <w:r w:rsidRPr="00B46A24">
              <w:rPr>
                <w:szCs w:val="20"/>
              </w:rPr>
              <w:t>/</w:t>
            </w:r>
            <w:r w:rsidRPr="00B46A24">
              <w:rPr>
                <w:szCs w:val="20"/>
              </w:rPr>
              <w:fldChar w:fldCharType="begin"/>
            </w:r>
            <w:r w:rsidRPr="00B46A24">
              <w:rPr>
                <w:szCs w:val="20"/>
              </w:rPr>
              <w:instrText xml:space="preserve"> NUMPAGES  </w:instrText>
            </w:r>
            <w:r w:rsidRPr="00B46A24">
              <w:rPr>
                <w:szCs w:val="20"/>
              </w:rPr>
              <w:fldChar w:fldCharType="separate"/>
            </w:r>
            <w:r w:rsidR="00A54FDF">
              <w:rPr>
                <w:noProof/>
                <w:szCs w:val="20"/>
              </w:rPr>
              <w:t>32</w:t>
            </w:r>
            <w:r w:rsidRPr="00B46A24">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293113"/>
      <w:docPartObj>
        <w:docPartGallery w:val="Page Numbers (Bottom of Page)"/>
        <w:docPartUnique/>
      </w:docPartObj>
    </w:sdtPr>
    <w:sdtEndPr/>
    <w:sdtContent>
      <w:sdt>
        <w:sdtPr>
          <w:id w:val="1807274046"/>
          <w:docPartObj>
            <w:docPartGallery w:val="Page Numbers (Top of Page)"/>
            <w:docPartUnique/>
          </w:docPartObj>
        </w:sdtPr>
        <w:sdtEndPr/>
        <w:sdtContent>
          <w:p w14:paraId="44B90927" w14:textId="77777777" w:rsidR="000F3C62" w:rsidRPr="00B46A24" w:rsidRDefault="000F3C62" w:rsidP="002B559C">
            <w:pPr>
              <w:pStyle w:val="Pieddepage"/>
              <w:jc w:val="right"/>
            </w:pPr>
            <w:r w:rsidRPr="00B46A24">
              <w:rPr>
                <w:szCs w:val="20"/>
              </w:rPr>
              <w:fldChar w:fldCharType="begin"/>
            </w:r>
            <w:r w:rsidRPr="00B46A24">
              <w:rPr>
                <w:szCs w:val="20"/>
              </w:rPr>
              <w:instrText xml:space="preserve"> PAGE </w:instrText>
            </w:r>
            <w:r w:rsidRPr="00B46A24">
              <w:rPr>
                <w:szCs w:val="20"/>
              </w:rPr>
              <w:fldChar w:fldCharType="separate"/>
            </w:r>
            <w:r w:rsidR="00A54FDF">
              <w:rPr>
                <w:noProof/>
                <w:szCs w:val="20"/>
              </w:rPr>
              <w:t>31</w:t>
            </w:r>
            <w:r w:rsidRPr="00B46A24">
              <w:rPr>
                <w:szCs w:val="20"/>
              </w:rPr>
              <w:fldChar w:fldCharType="end"/>
            </w:r>
            <w:r w:rsidRPr="00B46A24">
              <w:rPr>
                <w:szCs w:val="20"/>
              </w:rPr>
              <w:t>/</w:t>
            </w:r>
            <w:r w:rsidRPr="00B46A24">
              <w:rPr>
                <w:szCs w:val="20"/>
              </w:rPr>
              <w:fldChar w:fldCharType="begin"/>
            </w:r>
            <w:r w:rsidRPr="00B46A24">
              <w:rPr>
                <w:szCs w:val="20"/>
              </w:rPr>
              <w:instrText xml:space="preserve"> NUMPAGES  </w:instrText>
            </w:r>
            <w:r w:rsidRPr="00B46A24">
              <w:rPr>
                <w:szCs w:val="20"/>
              </w:rPr>
              <w:fldChar w:fldCharType="separate"/>
            </w:r>
            <w:r w:rsidR="00A54FDF">
              <w:rPr>
                <w:noProof/>
                <w:szCs w:val="20"/>
              </w:rPr>
              <w:t>32</w:t>
            </w:r>
            <w:r w:rsidRPr="00B46A24">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5DD0F" w14:textId="77777777" w:rsidR="00FC0262" w:rsidRPr="00B46A24" w:rsidRDefault="00FC0262" w:rsidP="00A96B21">
      <w:r w:rsidRPr="00B46A24">
        <w:separator/>
      </w:r>
    </w:p>
  </w:footnote>
  <w:footnote w:type="continuationSeparator" w:id="0">
    <w:p w14:paraId="2017DFF8" w14:textId="77777777" w:rsidR="00FC0262" w:rsidRPr="00B46A24" w:rsidRDefault="00FC0262" w:rsidP="00A96B21">
      <w:r w:rsidRPr="00B46A24">
        <w:continuationSeparator/>
      </w:r>
    </w:p>
  </w:footnote>
  <w:footnote w:type="continuationNotice" w:id="1">
    <w:p w14:paraId="1A34E743" w14:textId="77777777" w:rsidR="00FC0262" w:rsidRPr="00B46A24" w:rsidRDefault="00FC0262"/>
  </w:footnote>
  <w:footnote w:id="2">
    <w:p w14:paraId="4AD226E5" w14:textId="6423F841" w:rsidR="000F3C62" w:rsidRPr="00B46A24" w:rsidRDefault="000F3C62" w:rsidP="00EA711C">
      <w:pPr>
        <w:pStyle w:val="Notedebasdepage"/>
        <w:rPr>
          <w:szCs w:val="18"/>
        </w:rPr>
      </w:pPr>
      <w:r w:rsidRPr="00B46A24">
        <w:rPr>
          <w:rStyle w:val="Appelnotedebasdep"/>
          <w:szCs w:val="18"/>
        </w:rPr>
        <w:footnoteRef/>
      </w:r>
      <w:r w:rsidRPr="00B46A24">
        <w:rPr>
          <w:szCs w:val="18"/>
        </w:rPr>
        <w:t xml:space="preserve"> Решение </w:t>
      </w:r>
      <w:hyperlink r:id="rId1" w:history="1">
        <w:r w:rsidRPr="00263EC8">
          <w:rPr>
            <w:rStyle w:val="Lienhypertexte"/>
            <w:szCs w:val="18"/>
          </w:rPr>
          <w:t>15/4</w:t>
        </w:r>
      </w:hyperlink>
      <w:r w:rsidRPr="00B46A24">
        <w:rPr>
          <w:szCs w:val="18"/>
        </w:rPr>
        <w:t>, приложение.</w:t>
      </w:r>
    </w:p>
  </w:footnote>
  <w:footnote w:id="3">
    <w:p w14:paraId="5552DE38" w14:textId="7E41D93B" w:rsidR="000F3C62" w:rsidRDefault="000F3C62">
      <w:pPr>
        <w:pStyle w:val="Notedebasdepage"/>
      </w:pPr>
      <w:r>
        <w:rPr>
          <w:rStyle w:val="Appelnotedebasdep"/>
        </w:rPr>
        <w:footnoteRef/>
      </w:r>
      <w:r>
        <w:t xml:space="preserve"> </w:t>
      </w:r>
      <w:r w:rsidRPr="000F3C62">
        <w:t>Российская Федерация высказала оговорк</w:t>
      </w:r>
      <w:r w:rsidR="00263EC8">
        <w:t>у</w:t>
      </w:r>
      <w:r w:rsidRPr="000F3C62">
        <w:t xml:space="preserve"> по поводу слова </w:t>
      </w:r>
      <w:r w:rsidR="005A3D3E">
        <w:t>«</w:t>
      </w:r>
      <w:r w:rsidRPr="000F3C62">
        <w:t>приветствует</w:t>
      </w:r>
      <w:r w:rsidR="005A3D3E">
        <w:t>»</w:t>
      </w:r>
      <w:r w:rsidRPr="000F3C62">
        <w:t xml:space="preserve"> в </w:t>
      </w:r>
      <w:r w:rsidR="00C44D8F">
        <w:t xml:space="preserve">отношении </w:t>
      </w:r>
      <w:r w:rsidRPr="000F3C62">
        <w:t>данно</w:t>
      </w:r>
      <w:r w:rsidR="00C44D8F">
        <w:t>го</w:t>
      </w:r>
      <w:r w:rsidRPr="000F3C62">
        <w:t xml:space="preserve"> </w:t>
      </w:r>
      <w:r w:rsidR="00B367CA">
        <w:t>доклад</w:t>
      </w:r>
      <w:r w:rsidR="00C44D8F">
        <w:t>а</w:t>
      </w:r>
      <w:r w:rsidRPr="000F3C62">
        <w:t xml:space="preserve"> об оценке, поскольку оно относится к Глобальной базе данных инвазивных видов, которая не была доступна для пользователей на территории Российской Федерации в связи с </w:t>
      </w:r>
      <w:r w:rsidR="00263EC8">
        <w:t>техническими ограничениями</w:t>
      </w:r>
      <w:r w:rsidRPr="000F3C62">
        <w:t>.</w:t>
      </w:r>
    </w:p>
  </w:footnote>
  <w:footnote w:id="4">
    <w:p w14:paraId="6A29F2B1" w14:textId="071BABA1" w:rsidR="000F3C62" w:rsidRPr="00B46A24" w:rsidRDefault="000F3C62" w:rsidP="00B00FFC">
      <w:pPr>
        <w:pStyle w:val="Notedebasdepage"/>
      </w:pPr>
      <w:r w:rsidRPr="00B46A24">
        <w:rPr>
          <w:rStyle w:val="Appelnotedebasdep"/>
        </w:rPr>
        <w:footnoteRef/>
      </w:r>
      <w:r w:rsidRPr="00B46A24">
        <w:t xml:space="preserve"> </w:t>
      </w:r>
      <w:r>
        <w:t xml:space="preserve">Сборник договоров </w:t>
      </w:r>
      <w:r w:rsidRPr="00B46A24">
        <w:rPr>
          <w:rFonts w:asciiTheme="majorBidi" w:hAnsiTheme="majorBidi" w:cstheme="majorBidi"/>
          <w:color w:val="000000"/>
          <w:szCs w:val="18"/>
        </w:rPr>
        <w:t>Организаци</w:t>
      </w:r>
      <w:r>
        <w:rPr>
          <w:rFonts w:asciiTheme="majorBidi" w:hAnsiTheme="majorBidi" w:cstheme="majorBidi"/>
          <w:color w:val="000000"/>
          <w:szCs w:val="18"/>
        </w:rPr>
        <w:t>и</w:t>
      </w:r>
      <w:r w:rsidRPr="00B46A24">
        <w:rPr>
          <w:rFonts w:asciiTheme="majorBidi" w:hAnsiTheme="majorBidi" w:cstheme="majorBidi"/>
          <w:color w:val="000000"/>
          <w:szCs w:val="18"/>
        </w:rPr>
        <w:t xml:space="preserve"> Объединенных Наций, </w:t>
      </w:r>
      <w:r w:rsidRPr="00B46A24">
        <w:t>том 1760, № 30619.</w:t>
      </w:r>
    </w:p>
  </w:footnote>
  <w:footnote w:id="5">
    <w:p w14:paraId="7E7DFB9B" w14:textId="29F19116" w:rsidR="009D5D69" w:rsidRDefault="009D5D69">
      <w:pPr>
        <w:pStyle w:val="Notedebasdepage"/>
      </w:pPr>
      <w:r>
        <w:rPr>
          <w:rStyle w:val="Appelnotedebasdep"/>
        </w:rPr>
        <w:footnoteRef/>
      </w:r>
      <w:r>
        <w:t xml:space="preserve"> </w:t>
      </w:r>
      <w:r w:rsidR="00692245">
        <w:t>Решени</w:t>
      </w:r>
      <w:r w:rsidR="00064BA4">
        <w:t>е</w:t>
      </w:r>
      <w:r w:rsidR="00692245">
        <w:t xml:space="preserve"> </w:t>
      </w:r>
      <w:hyperlink r:id="rId2" w:history="1">
        <w:r w:rsidR="00692245" w:rsidRPr="00F7642C">
          <w:rPr>
            <w:rStyle w:val="Lienhypertexte"/>
          </w:rPr>
          <w:t>15/4</w:t>
        </w:r>
      </w:hyperlink>
      <w:r w:rsidR="00692245">
        <w:t>, п</w:t>
      </w:r>
      <w:r w:rsidR="00F7642C">
        <w:t>риложение.</w:t>
      </w:r>
    </w:p>
  </w:footnote>
  <w:footnote w:id="6">
    <w:p w14:paraId="58D3B629" w14:textId="3EC4643C" w:rsidR="00F7642C" w:rsidRDefault="00F7642C">
      <w:pPr>
        <w:pStyle w:val="Notedebasdepage"/>
      </w:pPr>
      <w:r>
        <w:rPr>
          <w:rStyle w:val="Appelnotedebasdep"/>
        </w:rPr>
        <w:footnoteRef/>
      </w:r>
      <w:r>
        <w:t xml:space="preserve"> </w:t>
      </w:r>
      <w:r w:rsidRPr="00B46A24">
        <w:rPr>
          <w:rFonts w:asciiTheme="majorBidi" w:hAnsiTheme="majorBidi"/>
          <w:szCs w:val="18"/>
        </w:rPr>
        <w:t xml:space="preserve">Инвазивный чужеродный вид </w:t>
      </w:r>
      <w:r w:rsidRPr="00B46A24">
        <w:rPr>
          <w:rFonts w:asciiTheme="majorBidi" w:hAnsiTheme="majorBidi" w:cstheme="majorBidi"/>
          <w:szCs w:val="18"/>
        </w:rPr>
        <w:t>–</w:t>
      </w:r>
      <w:r w:rsidRPr="00B46A24">
        <w:rPr>
          <w:rFonts w:asciiTheme="majorBidi" w:hAnsiTheme="majorBidi"/>
          <w:szCs w:val="18"/>
        </w:rPr>
        <w:t xml:space="preserve"> это вид, интродукция или распространение которого представляет угрозу для биологического разнообразия. </w:t>
      </w:r>
      <w:r w:rsidRPr="00B46A24">
        <w:rPr>
          <w:szCs w:val="18"/>
        </w:rPr>
        <w:t xml:space="preserve">В своем </w:t>
      </w:r>
      <w:hyperlink r:id="rId3" w:history="1">
        <w:r w:rsidRPr="00B46A24">
          <w:rPr>
            <w:rStyle w:val="Lienhypertexte"/>
            <w:rFonts w:asciiTheme="majorBidi" w:hAnsiTheme="majorBidi"/>
            <w:color w:val="000000" w:themeColor="text1"/>
            <w:szCs w:val="18"/>
            <w:u w:val="none"/>
          </w:rPr>
          <w:t xml:space="preserve">решении </w:t>
        </w:r>
        <w:r w:rsidRPr="00B46A24">
          <w:rPr>
            <w:rStyle w:val="Lienhypertexte"/>
            <w:rFonts w:asciiTheme="majorBidi" w:hAnsiTheme="majorBidi"/>
            <w:szCs w:val="18"/>
          </w:rPr>
          <w:t>VI/23</w:t>
        </w:r>
      </w:hyperlink>
      <w:r w:rsidRPr="00064BA4">
        <w:rPr>
          <w:rStyle w:val="Lienhypertexte"/>
          <w:rFonts w:asciiTheme="majorBidi" w:hAnsiTheme="majorBidi"/>
          <w:color w:val="000000" w:themeColor="text1"/>
          <w:szCs w:val="18"/>
          <w:u w:val="none"/>
        </w:rPr>
        <w:t xml:space="preserve"> </w:t>
      </w:r>
      <w:r w:rsidRPr="00B46A24">
        <w:rPr>
          <w:rFonts w:asciiTheme="majorBidi" w:hAnsiTheme="majorBidi"/>
          <w:szCs w:val="18"/>
        </w:rPr>
        <w:t>Конференция Сторон постановила, что термин «инвазивные чужеродные виды» означает то же самое, что и «чужеродные инвазивные виды».</w:t>
      </w:r>
    </w:p>
  </w:footnote>
  <w:footnote w:id="7">
    <w:p w14:paraId="11B9D24F" w14:textId="77777777" w:rsidR="000F3C62" w:rsidRPr="000365D3" w:rsidRDefault="000F3C62" w:rsidP="00EA711C">
      <w:pPr>
        <w:pStyle w:val="Notedebasdepage"/>
        <w:rPr>
          <w:rFonts w:asciiTheme="majorBidi" w:hAnsiTheme="majorBidi" w:cstheme="majorBidi"/>
          <w:szCs w:val="18"/>
          <w:lang w:val="en-CA"/>
        </w:rPr>
      </w:pPr>
      <w:r w:rsidRPr="00B46A24">
        <w:rPr>
          <w:rStyle w:val="Appelnotedebasdep"/>
          <w:rFonts w:asciiTheme="majorBidi" w:hAnsiTheme="majorBidi" w:cstheme="majorBidi"/>
          <w:szCs w:val="18"/>
        </w:rPr>
        <w:footnoteRef/>
      </w:r>
      <w:r w:rsidRPr="00B46A24">
        <w:rPr>
          <w:rFonts w:asciiTheme="majorBidi" w:hAnsiTheme="majorBidi"/>
          <w:szCs w:val="18"/>
        </w:rPr>
        <w:t xml:space="preserve"> </w:t>
      </w:r>
      <w:r w:rsidRPr="00B46A24">
        <w:rPr>
          <w:rStyle w:val="ui-provider"/>
          <w:rFonts w:asciiTheme="majorBidi" w:hAnsiTheme="majorBidi"/>
          <w:szCs w:val="18"/>
        </w:rPr>
        <w:t xml:space="preserve">Пути интродукции, о которых известно, что они представляют наибольший риск для окружающей среды и биоразнообразия или что они обеспечивают наиболее широкие возможности для предупреждения подобного риска (см. </w:t>
      </w:r>
      <w:r w:rsidRPr="000365D3">
        <w:rPr>
          <w:rStyle w:val="ui-provider"/>
          <w:rFonts w:asciiTheme="majorBidi" w:hAnsiTheme="majorBidi"/>
          <w:szCs w:val="18"/>
          <w:lang w:val="en-CA"/>
        </w:rPr>
        <w:t xml:space="preserve">Melodie A. Mc </w:t>
      </w:r>
      <w:proofErr w:type="spellStart"/>
      <w:r w:rsidRPr="000365D3">
        <w:rPr>
          <w:rStyle w:val="ui-provider"/>
          <w:rFonts w:asciiTheme="majorBidi" w:hAnsiTheme="majorBidi"/>
          <w:szCs w:val="18"/>
          <w:lang w:val="en-CA"/>
        </w:rPr>
        <w:t>Geoch</w:t>
      </w:r>
      <w:proofErr w:type="spellEnd"/>
      <w:r w:rsidRPr="000365D3">
        <w:rPr>
          <w:rStyle w:val="ui-provider"/>
          <w:rFonts w:asciiTheme="majorBidi" w:hAnsiTheme="majorBidi"/>
          <w:szCs w:val="18"/>
          <w:lang w:val="en-CA"/>
        </w:rPr>
        <w:t xml:space="preserve"> and others, “Prioritizing species, pathways, and sites to achieve conservation targets for biological invasion”, </w:t>
      </w:r>
      <w:r w:rsidRPr="000365D3">
        <w:rPr>
          <w:rStyle w:val="ui-provider"/>
          <w:rFonts w:asciiTheme="majorBidi" w:hAnsiTheme="majorBidi"/>
          <w:i/>
          <w:szCs w:val="18"/>
          <w:lang w:val="en-CA"/>
        </w:rPr>
        <w:t>Biol Invasions</w:t>
      </w:r>
      <w:r w:rsidRPr="000365D3">
        <w:rPr>
          <w:rStyle w:val="ui-provider"/>
          <w:rFonts w:asciiTheme="majorBidi" w:hAnsiTheme="majorBidi"/>
          <w:szCs w:val="18"/>
          <w:lang w:val="en-CA"/>
        </w:rPr>
        <w:t xml:space="preserve">, </w:t>
      </w:r>
      <w:r w:rsidRPr="00B46A24">
        <w:rPr>
          <w:rStyle w:val="ui-provider"/>
          <w:rFonts w:asciiTheme="majorBidi" w:hAnsiTheme="majorBidi"/>
          <w:szCs w:val="18"/>
        </w:rPr>
        <w:t>том</w:t>
      </w:r>
      <w:r w:rsidRPr="000365D3">
        <w:rPr>
          <w:rStyle w:val="ui-provider"/>
          <w:rFonts w:asciiTheme="majorBidi" w:hAnsiTheme="majorBidi"/>
          <w:szCs w:val="18"/>
          <w:lang w:val="en-CA"/>
        </w:rPr>
        <w:t xml:space="preserve"> 18, </w:t>
      </w:r>
      <w:r w:rsidRPr="00B46A24">
        <w:rPr>
          <w:rStyle w:val="ui-provider"/>
          <w:rFonts w:asciiTheme="majorBidi" w:hAnsiTheme="majorBidi"/>
          <w:szCs w:val="18"/>
        </w:rPr>
        <w:t>стр</w:t>
      </w:r>
      <w:r w:rsidRPr="000365D3">
        <w:rPr>
          <w:rStyle w:val="ui-provider"/>
          <w:rFonts w:asciiTheme="majorBidi" w:hAnsiTheme="majorBidi"/>
          <w:szCs w:val="18"/>
          <w:lang w:val="en-CA"/>
        </w:rPr>
        <w:t>. 299-314 (</w:t>
      </w:r>
      <w:r w:rsidRPr="00B46A24">
        <w:rPr>
          <w:rStyle w:val="ui-provider"/>
          <w:rFonts w:asciiTheme="majorBidi" w:hAnsiTheme="majorBidi"/>
          <w:szCs w:val="18"/>
        </w:rPr>
        <w:t>ноябрь</w:t>
      </w:r>
      <w:r w:rsidRPr="000365D3">
        <w:rPr>
          <w:rStyle w:val="ui-provider"/>
          <w:rFonts w:asciiTheme="majorBidi" w:hAnsiTheme="majorBidi"/>
          <w:szCs w:val="18"/>
          <w:lang w:val="en-CA"/>
        </w:rPr>
        <w:t xml:space="preserve"> 2015 </w:t>
      </w:r>
      <w:r w:rsidRPr="00B46A24">
        <w:rPr>
          <w:rStyle w:val="ui-provider"/>
          <w:rFonts w:asciiTheme="majorBidi" w:hAnsiTheme="majorBidi"/>
          <w:szCs w:val="18"/>
        </w:rPr>
        <w:t>г</w:t>
      </w:r>
      <w:r w:rsidRPr="000365D3">
        <w:rPr>
          <w:rStyle w:val="ui-provider"/>
          <w:rFonts w:asciiTheme="majorBidi" w:hAnsiTheme="majorBidi"/>
          <w:szCs w:val="18"/>
          <w:lang w:val="en-CA"/>
        </w:rPr>
        <w:t>.).</w:t>
      </w:r>
    </w:p>
  </w:footnote>
  <w:footnote w:id="8">
    <w:p w14:paraId="20C5D6BA" w14:textId="77777777" w:rsidR="000F3C62" w:rsidRPr="000365D3" w:rsidRDefault="000F3C62" w:rsidP="00EA711C">
      <w:pPr>
        <w:pStyle w:val="Notedebasdepage"/>
        <w:rPr>
          <w:rFonts w:asciiTheme="majorBidi" w:hAnsiTheme="majorBidi" w:cstheme="majorBidi"/>
          <w:szCs w:val="18"/>
          <w:lang w:val="en-CA"/>
        </w:rPr>
      </w:pPr>
      <w:r w:rsidRPr="00B46A24">
        <w:rPr>
          <w:rStyle w:val="Appelnotedebasdep"/>
          <w:rFonts w:asciiTheme="majorBidi" w:hAnsiTheme="majorBidi" w:cstheme="majorBidi"/>
          <w:szCs w:val="18"/>
        </w:rPr>
        <w:footnoteRef/>
      </w:r>
      <w:r w:rsidRPr="000365D3">
        <w:rPr>
          <w:rFonts w:asciiTheme="majorBidi" w:hAnsiTheme="majorBidi"/>
          <w:szCs w:val="18"/>
          <w:lang w:val="en-CA"/>
        </w:rPr>
        <w:t xml:space="preserve"> </w:t>
      </w:r>
      <w:r w:rsidRPr="00B46A24">
        <w:rPr>
          <w:rFonts w:asciiTheme="majorBidi" w:hAnsiTheme="majorBidi"/>
          <w:szCs w:val="18"/>
        </w:rPr>
        <w:t>См</w:t>
      </w:r>
      <w:r w:rsidRPr="000365D3">
        <w:rPr>
          <w:rFonts w:asciiTheme="majorBidi" w:hAnsiTheme="majorBidi"/>
          <w:szCs w:val="18"/>
          <w:lang w:val="en-CA"/>
        </w:rPr>
        <w:t xml:space="preserve">. </w:t>
      </w:r>
      <w:r w:rsidRPr="000365D3">
        <w:rPr>
          <w:rStyle w:val="Lienhypertexte"/>
          <w:rFonts w:asciiTheme="majorBidi" w:hAnsiTheme="majorBidi"/>
          <w:szCs w:val="18"/>
          <w:lang w:val="en-CA"/>
        </w:rPr>
        <w:t>CBD/IAS/AHTEG/2019/1/INF/1</w:t>
      </w:r>
      <w:r w:rsidRPr="000365D3">
        <w:rPr>
          <w:rStyle w:val="Lienhypertexte"/>
          <w:rFonts w:asciiTheme="majorBidi" w:hAnsiTheme="majorBidi"/>
          <w:color w:val="000000" w:themeColor="text1"/>
          <w:szCs w:val="18"/>
          <w:lang w:val="en-CA"/>
        </w:rPr>
        <w:t xml:space="preserve">, </w:t>
      </w:r>
      <w:r w:rsidRPr="00B46A24">
        <w:rPr>
          <w:rStyle w:val="Lienhypertexte"/>
          <w:rFonts w:asciiTheme="majorBidi" w:hAnsiTheme="majorBidi"/>
          <w:color w:val="000000" w:themeColor="text1"/>
          <w:szCs w:val="18"/>
          <w:u w:val="none"/>
        </w:rPr>
        <w:t>пункт</w:t>
      </w:r>
      <w:r w:rsidRPr="000365D3">
        <w:rPr>
          <w:rStyle w:val="Lienhypertexte"/>
          <w:rFonts w:asciiTheme="majorBidi" w:hAnsiTheme="majorBidi"/>
          <w:color w:val="000000" w:themeColor="text1"/>
          <w:szCs w:val="18"/>
          <w:u w:val="none"/>
          <w:lang w:val="en-CA"/>
        </w:rPr>
        <w:t xml:space="preserve"> 10.</w:t>
      </w:r>
    </w:p>
  </w:footnote>
  <w:footnote w:id="9">
    <w:p w14:paraId="60CB5D47" w14:textId="7B0E9DBC" w:rsidR="000F3C62" w:rsidRPr="00B46A24" w:rsidRDefault="000F3C62" w:rsidP="00EA711C">
      <w:pPr>
        <w:pStyle w:val="Notedebasdepage"/>
        <w:rPr>
          <w:rFonts w:asciiTheme="majorBidi" w:hAnsiTheme="majorBidi" w:cstheme="majorBidi"/>
          <w:szCs w:val="18"/>
        </w:rPr>
      </w:pPr>
      <w:r w:rsidRPr="00B46A24">
        <w:rPr>
          <w:rStyle w:val="Appelnotedebasdep"/>
          <w:rFonts w:asciiTheme="majorBidi" w:hAnsiTheme="majorBidi" w:cstheme="majorBidi"/>
          <w:szCs w:val="18"/>
        </w:rPr>
        <w:footnoteRef/>
      </w:r>
      <w:r w:rsidRPr="00B46A24">
        <w:rPr>
          <w:rFonts w:asciiTheme="majorBidi" w:hAnsiTheme="majorBidi"/>
          <w:szCs w:val="18"/>
        </w:rPr>
        <w:t xml:space="preserve"> </w:t>
      </w:r>
      <w:r w:rsidRPr="00B46A24">
        <w:rPr>
          <w:rStyle w:val="ui-provider"/>
          <w:rFonts w:asciiTheme="majorBidi" w:hAnsiTheme="majorBidi"/>
          <w:szCs w:val="18"/>
        </w:rPr>
        <w:t xml:space="preserve">В соответствии с приложением к решению </w:t>
      </w:r>
      <w:hyperlink r:id="rId4" w:history="1">
        <w:r w:rsidRPr="00B46A24">
          <w:rPr>
            <w:rStyle w:val="Lienhypertexte"/>
            <w:rFonts w:asciiTheme="majorBidi" w:hAnsiTheme="majorBidi"/>
            <w:szCs w:val="18"/>
          </w:rPr>
          <w:t>VI/23</w:t>
        </w:r>
      </w:hyperlink>
      <w:r w:rsidRPr="00B46A24">
        <w:rPr>
          <w:rStyle w:val="ui-provider"/>
          <w:rFonts w:asciiTheme="majorBidi" w:hAnsiTheme="majorBidi"/>
          <w:szCs w:val="18"/>
        </w:rPr>
        <w:t xml:space="preserve"> под «анализом рисков» понимаются следующие действия: (a) оценка последствий интродукции и вероятности укоренения чужеродного вида с использованием основанной на научных данных информации (т. е. оценка рисков); и (b) определение мер, которые могут быть осуществлены для уменьшения или регулирования этих рисков (т. е. регулирование рисков), с учетом социально-экономических и культурных соображений. Более подробную информацию см., например, Sabrina </w:t>
      </w:r>
      <w:r w:rsidRPr="00B46A24">
        <w:rPr>
          <w:rFonts w:asciiTheme="majorBidi" w:hAnsiTheme="majorBidi"/>
          <w:szCs w:val="18"/>
        </w:rPr>
        <w:t xml:space="preserve">Kumschick, John R. U. Wilson and Llewellyn C. Foxcroft, “A framework to support alien species regulation: the Risk Analysis for Alien Taxa (RAAT)” (Структура для поддержки регулирования чужеродных видов: анализ риска для чужеродных таксонов), </w:t>
      </w:r>
      <w:r w:rsidRPr="00B46A24">
        <w:rPr>
          <w:rFonts w:asciiTheme="majorBidi" w:hAnsiTheme="majorBidi"/>
          <w:i/>
          <w:szCs w:val="18"/>
        </w:rPr>
        <w:t>NeoBiota</w:t>
      </w:r>
      <w:r w:rsidRPr="00B46A24">
        <w:rPr>
          <w:rFonts w:asciiTheme="majorBidi" w:hAnsiTheme="majorBidi"/>
          <w:szCs w:val="18"/>
        </w:rPr>
        <w:t>, том </w:t>
      </w:r>
      <w:r w:rsidRPr="00B46A24">
        <w:rPr>
          <w:rFonts w:asciiTheme="majorBidi" w:hAnsiTheme="majorBidi"/>
          <w:color w:val="000000" w:themeColor="text1"/>
          <w:szCs w:val="18"/>
        </w:rPr>
        <w:t xml:space="preserve">62 </w:t>
      </w:r>
      <w:r w:rsidRPr="00B46A24">
        <w:rPr>
          <w:rStyle w:val="Lienhypertexte"/>
          <w:rFonts w:asciiTheme="majorBidi" w:hAnsiTheme="majorBidi"/>
          <w:color w:val="000000" w:themeColor="text1"/>
          <w:szCs w:val="18"/>
          <w:u w:val="none"/>
        </w:rPr>
        <w:t>(октябрь 2020</w:t>
      </w:r>
      <w:r w:rsidR="00064BA4">
        <w:rPr>
          <w:rStyle w:val="Lienhypertexte"/>
          <w:rFonts w:asciiTheme="majorBidi" w:hAnsiTheme="majorBidi"/>
          <w:color w:val="000000" w:themeColor="text1"/>
          <w:szCs w:val="18"/>
          <w:u w:val="none"/>
        </w:rPr>
        <w:t> </w:t>
      </w:r>
      <w:r w:rsidRPr="00B46A24">
        <w:rPr>
          <w:rStyle w:val="Lienhypertexte"/>
          <w:rFonts w:asciiTheme="majorBidi" w:hAnsiTheme="majorBidi"/>
          <w:color w:val="000000" w:themeColor="text1"/>
          <w:szCs w:val="18"/>
          <w:u w:val="none"/>
        </w:rPr>
        <w:t>г.).</w:t>
      </w:r>
    </w:p>
  </w:footnote>
  <w:footnote w:id="10">
    <w:p w14:paraId="74C64DE6" w14:textId="65842259" w:rsidR="000F3C62" w:rsidRPr="00B46A24" w:rsidRDefault="000F3C62" w:rsidP="00EA711C">
      <w:pPr>
        <w:pStyle w:val="Notedebasdepage"/>
        <w:rPr>
          <w:rFonts w:asciiTheme="majorBidi" w:hAnsiTheme="majorBidi" w:cstheme="majorBidi"/>
          <w:szCs w:val="18"/>
        </w:rPr>
      </w:pPr>
      <w:r w:rsidRPr="00B46A24">
        <w:rPr>
          <w:rStyle w:val="Appelnotedebasdep"/>
          <w:rFonts w:asciiTheme="majorBidi" w:hAnsiTheme="majorBidi" w:cstheme="majorBidi"/>
          <w:szCs w:val="18"/>
        </w:rPr>
        <w:footnoteRef/>
      </w:r>
      <w:r w:rsidRPr="00B46A24">
        <w:rPr>
          <w:rFonts w:asciiTheme="majorBidi" w:hAnsiTheme="majorBidi"/>
          <w:szCs w:val="18"/>
        </w:rPr>
        <w:t xml:space="preserve"> </w:t>
      </w:r>
      <w:r w:rsidR="00D02157">
        <w:rPr>
          <w:rFonts w:asciiTheme="majorBidi" w:hAnsiTheme="majorBidi"/>
          <w:szCs w:val="18"/>
        </w:rPr>
        <w:t xml:space="preserve">См. </w:t>
      </w:r>
      <w:r w:rsidRPr="00B46A24">
        <w:rPr>
          <w:rFonts w:asciiTheme="majorBidi" w:hAnsiTheme="majorBidi"/>
          <w:szCs w:val="18"/>
        </w:rPr>
        <w:t>Helen E. Roy and others, “Developing a framework of minimum standards for the risk assessment of alien species” (Хелен Э. Рой и др., Разработка системы минимальных стандартов для оценки риска чужеродных видов, Journal of Applied Ecology, том 55, № 2 (октябрь 2017 г.).</w:t>
      </w:r>
    </w:p>
  </w:footnote>
  <w:footnote w:id="11">
    <w:p w14:paraId="76A759FA" w14:textId="51E2A884" w:rsidR="000F3C62" w:rsidRPr="00B46A24" w:rsidRDefault="000F3C62" w:rsidP="00EA711C">
      <w:pPr>
        <w:pStyle w:val="Notedebasdepage"/>
        <w:rPr>
          <w:rFonts w:asciiTheme="majorBidi" w:hAnsiTheme="majorBidi" w:cstheme="majorBidi"/>
          <w:szCs w:val="18"/>
        </w:rPr>
      </w:pPr>
      <w:r w:rsidRPr="00B46A24">
        <w:rPr>
          <w:rStyle w:val="Appelnotedebasdep"/>
          <w:rFonts w:asciiTheme="majorBidi" w:hAnsiTheme="majorBidi" w:cstheme="majorBidi"/>
        </w:rPr>
        <w:footnoteRef/>
      </w:r>
      <w:r w:rsidRPr="00B46A24">
        <w:rPr>
          <w:rFonts w:asciiTheme="majorBidi" w:hAnsiTheme="majorBidi"/>
        </w:rPr>
        <w:t xml:space="preserve"> </w:t>
      </w:r>
      <w:r w:rsidR="00F7642C">
        <w:rPr>
          <w:rFonts w:asciiTheme="majorBidi" w:hAnsiTheme="majorBidi"/>
        </w:rPr>
        <w:t xml:space="preserve">См. </w:t>
      </w:r>
      <w:hyperlink r:id="rId5" w:history="1">
        <w:r w:rsidR="00403562" w:rsidRPr="008A4764">
          <w:rPr>
            <w:rStyle w:val="Lienhypertexte"/>
            <w:rFonts w:asciiTheme="majorBidi" w:hAnsiTheme="majorBidi" w:cstheme="majorBidi"/>
            <w:kern w:val="22"/>
            <w:szCs w:val="18"/>
          </w:rPr>
          <w:t>www.iucn.org/resources/conservation-tool/environmental-impact-classification-alien-taxa</w:t>
        </w:r>
      </w:hyperlink>
      <w:r w:rsidRPr="00B46A24">
        <w:rPr>
          <w:rStyle w:val="Lienhypertexte"/>
          <w:rFonts w:asciiTheme="majorBidi" w:hAnsiTheme="majorBidi"/>
        </w:rPr>
        <w:t>.</w:t>
      </w:r>
    </w:p>
  </w:footnote>
  <w:footnote w:id="12">
    <w:p w14:paraId="0D33BB8B" w14:textId="77777777" w:rsidR="000F3C62" w:rsidRPr="00B46A24" w:rsidRDefault="000F3C62" w:rsidP="00EA711C">
      <w:pPr>
        <w:pStyle w:val="Notedebasdepage"/>
        <w:rPr>
          <w:rFonts w:asciiTheme="majorBidi" w:hAnsiTheme="majorBidi" w:cstheme="majorBidi"/>
          <w:szCs w:val="18"/>
        </w:rPr>
      </w:pPr>
      <w:r w:rsidRPr="00B46A24">
        <w:rPr>
          <w:rStyle w:val="Appelnotedebasdep"/>
          <w:rFonts w:asciiTheme="majorBidi" w:hAnsiTheme="majorBidi" w:cstheme="majorBidi"/>
        </w:rPr>
        <w:footnoteRef/>
      </w:r>
      <w:r w:rsidRPr="00B46A24">
        <w:rPr>
          <w:rFonts w:asciiTheme="majorBidi" w:hAnsiTheme="majorBidi"/>
        </w:rPr>
        <w:t xml:space="preserve"> Sven Bacher and others, “Socioeconomic impact classification of alien taxa (SEICAT)”, </w:t>
      </w:r>
      <w:r w:rsidRPr="00B46A24">
        <w:rPr>
          <w:rFonts w:asciiTheme="majorBidi" w:hAnsiTheme="majorBidi"/>
          <w:i/>
        </w:rPr>
        <w:t>Methods in Ecology and Evolution</w:t>
      </w:r>
      <w:r w:rsidRPr="00B46A24">
        <w:rPr>
          <w:rFonts w:asciiTheme="majorBidi" w:hAnsiTheme="majorBidi"/>
        </w:rPr>
        <w:t>, (Свен Бахер и другие, Классификация социально-экономического воздействия чужеродных таксонов, Методы в экологии и эволюции) том 9, № 1 (апрель 2017 г.).</w:t>
      </w:r>
    </w:p>
  </w:footnote>
  <w:footnote w:id="13">
    <w:p w14:paraId="14AE7062" w14:textId="6F9EE945" w:rsidR="000F3C62" w:rsidRPr="00B46A24" w:rsidRDefault="000F3C62" w:rsidP="00EA711C">
      <w:pPr>
        <w:pStyle w:val="Notedebasdepage"/>
        <w:tabs>
          <w:tab w:val="left" w:pos="0"/>
        </w:tabs>
        <w:rPr>
          <w:rFonts w:asciiTheme="majorBidi" w:hAnsiTheme="majorBidi" w:cstheme="majorBidi"/>
          <w:b/>
          <w:bCs/>
          <w:color w:val="000000" w:themeColor="text1"/>
          <w:szCs w:val="18"/>
        </w:rPr>
      </w:pPr>
      <w:r w:rsidRPr="00B46A24">
        <w:rPr>
          <w:rStyle w:val="Appelnotedebasdep"/>
          <w:rFonts w:asciiTheme="majorBidi" w:hAnsiTheme="majorBidi" w:cstheme="majorBidi"/>
        </w:rPr>
        <w:footnoteRef/>
      </w:r>
      <w:r w:rsidRPr="00B46A24">
        <w:rPr>
          <w:rFonts w:asciiTheme="majorBidi" w:hAnsiTheme="majorBidi"/>
          <w:szCs w:val="18"/>
        </w:rPr>
        <w:t xml:space="preserve"> См. документ Центра по изучению окружающей среды, рыболовства и аквакультуры </w:t>
      </w:r>
      <w:r w:rsidRPr="00B46A24">
        <w:rPr>
          <w:rFonts w:asciiTheme="majorBidi" w:hAnsiTheme="majorBidi" w:cstheme="majorBidi"/>
          <w:szCs w:val="18"/>
        </w:rPr>
        <w:t>Decision support tools for the identification and management of invasive non-native aquatic species</w:t>
      </w:r>
      <w:r w:rsidRPr="00B46A24">
        <w:rPr>
          <w:rFonts w:asciiTheme="majorBidi" w:hAnsiTheme="majorBidi"/>
          <w:szCs w:val="18"/>
        </w:rPr>
        <w:t xml:space="preserve"> (Инструменты для принятия решений по идентификации и регулированию инвазивных неаборигенных водных видов)</w:t>
      </w:r>
      <w:r w:rsidRPr="00B46A24">
        <w:rPr>
          <w:rStyle w:val="Lienhypertexte"/>
          <w:rFonts w:asciiTheme="majorBidi" w:hAnsiTheme="majorBidi"/>
          <w:color w:val="000000" w:themeColor="text1"/>
          <w:szCs w:val="18"/>
          <w:u w:val="none"/>
        </w:rPr>
        <w:t>, представленный по адресу:</w:t>
      </w:r>
      <w:r w:rsidRPr="00B46A24">
        <w:rPr>
          <w:rStyle w:val="Lienhypertexte"/>
          <w:rFonts w:asciiTheme="majorBidi" w:hAnsiTheme="majorBidi"/>
          <w:color w:val="000000" w:themeColor="text1"/>
          <w:szCs w:val="18"/>
        </w:rPr>
        <w:t xml:space="preserve"> </w:t>
      </w:r>
      <w:hyperlink r:id="rId6" w:history="1">
        <w:r w:rsidRPr="00F7642C">
          <w:rPr>
            <w:rStyle w:val="Lienhypertexte"/>
            <w:rFonts w:asciiTheme="majorBidi" w:hAnsiTheme="majorBidi"/>
            <w:szCs w:val="18"/>
          </w:rPr>
          <w:t>www.cefas.co.uk/expertise/research-advice-and-consultancy/non-native-species/decision-support-tools-for-the-identification-and-management-of-invasive-non-native-aquatic-species/.</w:t>
        </w:r>
      </w:hyperlink>
      <w:r w:rsidRPr="00B46A24">
        <w:rPr>
          <w:rStyle w:val="Lienhypertexte"/>
          <w:rFonts w:asciiTheme="majorBidi" w:hAnsiTheme="majorBidi"/>
          <w:color w:val="000000" w:themeColor="text1"/>
          <w:szCs w:val="18"/>
        </w:rPr>
        <w:t xml:space="preserve"> </w:t>
      </w:r>
    </w:p>
  </w:footnote>
  <w:footnote w:id="14">
    <w:p w14:paraId="031A0B83" w14:textId="299B1FDD" w:rsidR="000F3C62" w:rsidRPr="00B46A24" w:rsidRDefault="000F3C62" w:rsidP="00EA711C">
      <w:pPr>
        <w:pStyle w:val="Notedebasdepage"/>
        <w:tabs>
          <w:tab w:val="left" w:pos="0"/>
        </w:tabs>
        <w:rPr>
          <w:rFonts w:asciiTheme="majorBidi" w:hAnsiTheme="majorBidi" w:cstheme="majorBidi"/>
          <w:szCs w:val="18"/>
        </w:rPr>
      </w:pPr>
      <w:r w:rsidRPr="00B46A24">
        <w:rPr>
          <w:rStyle w:val="Appelnotedebasdep"/>
          <w:rFonts w:asciiTheme="majorBidi" w:hAnsiTheme="majorBidi" w:cstheme="majorBidi"/>
        </w:rPr>
        <w:footnoteRef/>
      </w:r>
      <w:r w:rsidRPr="00B46A24">
        <w:rPr>
          <w:rFonts w:asciiTheme="majorBidi" w:hAnsiTheme="majorBidi"/>
          <w:szCs w:val="18"/>
        </w:rPr>
        <w:t xml:space="preserve"> Например, Комиссия по фитосанитарным мерам Международной конвенции по карантину и защите растений приняла ряд научно обоснованных международных стандартов для анализа фитосанитарного риска (см. </w:t>
      </w:r>
      <w:hyperlink r:id="rId7" w:history="1">
        <w:r w:rsidR="00403562" w:rsidRPr="008A4764">
          <w:rPr>
            <w:rStyle w:val="Lienhypertexte"/>
            <w:rFonts w:asciiTheme="majorBidi" w:hAnsiTheme="majorBidi" w:cstheme="majorBidi"/>
            <w:szCs w:val="18"/>
          </w:rPr>
          <w:t>www.ippc.int/en/core-activities/standards-setting/ispms/</w:t>
        </w:r>
      </w:hyperlink>
      <w:r w:rsidRPr="00B46A24">
        <w:rPr>
          <w:rFonts w:asciiTheme="majorBidi" w:hAnsiTheme="majorBidi"/>
          <w:color w:val="0000FF"/>
          <w:szCs w:val="18"/>
          <w:u w:val="single"/>
        </w:rPr>
        <w:t>).</w:t>
      </w:r>
    </w:p>
  </w:footnote>
  <w:footnote w:id="15">
    <w:p w14:paraId="19386501" w14:textId="11D2E9E9" w:rsidR="000F3C62" w:rsidRPr="00B46A24" w:rsidRDefault="000F3C62" w:rsidP="00EA711C">
      <w:pPr>
        <w:pStyle w:val="Notedebasdepage"/>
        <w:rPr>
          <w:rFonts w:asciiTheme="majorBidi" w:hAnsiTheme="majorBidi" w:cstheme="majorBidi"/>
          <w:szCs w:val="18"/>
        </w:rPr>
      </w:pPr>
      <w:r w:rsidRPr="00B46A24">
        <w:rPr>
          <w:rStyle w:val="Appelnotedebasdep"/>
          <w:rFonts w:asciiTheme="majorBidi" w:hAnsiTheme="majorBidi" w:cstheme="majorBidi"/>
        </w:rPr>
        <w:footnoteRef/>
      </w:r>
      <w:r w:rsidRPr="00B46A24">
        <w:rPr>
          <w:rFonts w:asciiTheme="majorBidi" w:hAnsiTheme="majorBidi"/>
          <w:szCs w:val="18"/>
        </w:rPr>
        <w:t xml:space="preserve"> </w:t>
      </w:r>
      <w:r w:rsidRPr="00B46A24">
        <w:rPr>
          <w:szCs w:val="18"/>
        </w:rPr>
        <w:t>Под «добровольным, предварительным и обоснованным согласием» понимается терминология, включающая в себя три элемента: «предварительное и обоснованное согласие», «добровольное, предварительное и обоснованное согласие» или «одобрение и участие».</w:t>
      </w:r>
    </w:p>
  </w:footnote>
  <w:footnote w:id="16">
    <w:p w14:paraId="238784A0" w14:textId="5E6F7AD4" w:rsidR="000F3C62" w:rsidRPr="00B46A24" w:rsidRDefault="000F3C62" w:rsidP="00EA711C">
      <w:pPr>
        <w:pStyle w:val="Notedebasdepage"/>
        <w:rPr>
          <w:rFonts w:asciiTheme="majorBidi" w:hAnsiTheme="majorBidi" w:cstheme="majorBidi"/>
          <w:szCs w:val="18"/>
        </w:rPr>
      </w:pPr>
      <w:r w:rsidRPr="00B46A24">
        <w:rPr>
          <w:rStyle w:val="Appelnotedebasdep"/>
          <w:rFonts w:asciiTheme="majorBidi" w:hAnsiTheme="majorBidi" w:cstheme="majorBidi"/>
          <w:szCs w:val="18"/>
        </w:rPr>
        <w:footnoteRef/>
      </w:r>
      <w:r w:rsidRPr="00B46A24">
        <w:rPr>
          <w:rFonts w:asciiTheme="majorBidi" w:hAnsiTheme="majorBidi"/>
          <w:szCs w:val="18"/>
        </w:rPr>
        <w:t xml:space="preserve"> См. пункт 5 решения </w:t>
      </w:r>
      <w:hyperlink r:id="rId8" w:history="1">
        <w:r w:rsidR="00403562" w:rsidRPr="008A4764">
          <w:rPr>
            <w:rStyle w:val="Lienhypertexte"/>
            <w:rFonts w:asciiTheme="majorBidi" w:hAnsiTheme="majorBidi" w:cstheme="majorBidi"/>
            <w:szCs w:val="18"/>
          </w:rPr>
          <w:t>15/27</w:t>
        </w:r>
      </w:hyperlink>
      <w:r w:rsidRPr="00B46A24">
        <w:rPr>
          <w:rFonts w:asciiTheme="majorBidi" w:hAnsiTheme="majorBidi"/>
          <w:szCs w:val="18"/>
        </w:rPr>
        <w:t>, в котором Конференция Сторон призвала Стороны способствовать обмену данными.</w:t>
      </w:r>
    </w:p>
  </w:footnote>
  <w:footnote w:id="17">
    <w:p w14:paraId="20F7AD84" w14:textId="77777777" w:rsidR="000F3C62" w:rsidRPr="00B46A24" w:rsidRDefault="000F3C62" w:rsidP="00EA711C">
      <w:pPr>
        <w:pStyle w:val="Notedebasdepage"/>
        <w:suppressLineNumbers/>
        <w:suppressAutoHyphens/>
        <w:rPr>
          <w:rFonts w:asciiTheme="majorBidi" w:hAnsiTheme="majorBidi" w:cstheme="majorBidi"/>
          <w:kern w:val="18"/>
          <w:szCs w:val="18"/>
        </w:rPr>
      </w:pPr>
      <w:r w:rsidRPr="00B46A24">
        <w:rPr>
          <w:rStyle w:val="Appelnotedebasdep"/>
          <w:rFonts w:asciiTheme="majorBidi" w:hAnsiTheme="majorBidi" w:cstheme="majorBidi"/>
          <w:kern w:val="18"/>
          <w:szCs w:val="18"/>
        </w:rPr>
        <w:footnoteRef/>
      </w:r>
      <w:r w:rsidRPr="00B46A24">
        <w:rPr>
          <w:szCs w:val="18"/>
        </w:rPr>
        <w:t xml:space="preserve"> Это относится к применению мер по предупреждению интродукции, контролю или искоренению инвазивных чужеродных видов (</w:t>
      </w:r>
      <w:hyperlink r:id="rId9" w:history="1">
        <w:r w:rsidRPr="00B46A24">
          <w:rPr>
            <w:rStyle w:val="Lienhypertexte"/>
            <w:rFonts w:asciiTheme="majorBidi" w:hAnsiTheme="majorBidi"/>
            <w:szCs w:val="18"/>
          </w:rPr>
          <w:t>CBD/IAS/AHTEG/2019/1/2</w:t>
        </w:r>
      </w:hyperlink>
      <w:r w:rsidRPr="00B46A24">
        <w:rPr>
          <w:szCs w:val="18"/>
        </w:rPr>
        <w:t>, пункт 13 (e)).</w:t>
      </w:r>
    </w:p>
  </w:footnote>
  <w:footnote w:id="18">
    <w:p w14:paraId="58C86E0E" w14:textId="77777777" w:rsidR="000F3C62" w:rsidRPr="00B46A24" w:rsidRDefault="000F3C62" w:rsidP="00EA711C">
      <w:pPr>
        <w:pStyle w:val="doc-ti"/>
        <w:spacing w:before="0" w:beforeAutospacing="0" w:after="0" w:afterAutospacing="0"/>
        <w:rPr>
          <w:rFonts w:asciiTheme="majorBidi" w:hAnsiTheme="majorBidi" w:cstheme="majorBidi"/>
          <w:sz w:val="18"/>
          <w:szCs w:val="18"/>
        </w:rPr>
      </w:pPr>
      <w:r w:rsidRPr="00B46A24">
        <w:rPr>
          <w:rStyle w:val="Appelnotedebasdep"/>
          <w:rFonts w:asciiTheme="majorBidi" w:eastAsiaTheme="minorEastAsia" w:hAnsiTheme="majorBidi" w:cstheme="majorBidi"/>
          <w:sz w:val="18"/>
          <w:szCs w:val="18"/>
        </w:rPr>
        <w:footnoteRef/>
      </w:r>
      <w:r w:rsidRPr="00B46A24">
        <w:rPr>
          <w:rFonts w:asciiTheme="majorBidi" w:hAnsiTheme="majorBidi"/>
          <w:sz w:val="18"/>
          <w:szCs w:val="18"/>
        </w:rPr>
        <w:t xml:space="preserve"> См., например, постановление (ЕС) </w:t>
      </w:r>
      <w:r w:rsidRPr="00B46A24">
        <w:rPr>
          <w:rStyle w:val="Lienhypertexte"/>
          <w:rFonts w:asciiTheme="majorBidi" w:hAnsiTheme="majorBidi"/>
          <w:color w:val="000000" w:themeColor="text1"/>
          <w:sz w:val="18"/>
          <w:szCs w:val="18"/>
          <w:u w:val="none"/>
        </w:rPr>
        <w:t>2016/2031</w:t>
      </w:r>
      <w:r w:rsidRPr="00B46A24">
        <w:rPr>
          <w:rFonts w:asciiTheme="majorBidi" w:hAnsiTheme="majorBidi"/>
          <w:color w:val="000000" w:themeColor="text1"/>
          <w:sz w:val="18"/>
          <w:szCs w:val="18"/>
        </w:rPr>
        <w:t xml:space="preserve"> </w:t>
      </w:r>
      <w:r w:rsidRPr="00B46A24">
        <w:rPr>
          <w:rFonts w:asciiTheme="majorBidi" w:hAnsiTheme="majorBidi"/>
          <w:sz w:val="18"/>
          <w:szCs w:val="18"/>
        </w:rPr>
        <w:t xml:space="preserve">Европейского парламента и Совета от 26 октября 2016 года о защитных мерах против вредителей растений. </w:t>
      </w:r>
    </w:p>
  </w:footnote>
  <w:footnote w:id="19">
    <w:p w14:paraId="1C32E568" w14:textId="77777777" w:rsidR="000F3C62" w:rsidRPr="00B46A24" w:rsidRDefault="000F3C62" w:rsidP="00EA711C">
      <w:pPr>
        <w:pStyle w:val="Notedebasdepage"/>
        <w:rPr>
          <w:rFonts w:asciiTheme="majorBidi" w:hAnsiTheme="majorBidi" w:cstheme="majorBidi"/>
          <w:szCs w:val="18"/>
        </w:rPr>
      </w:pPr>
      <w:r w:rsidRPr="00B46A24">
        <w:rPr>
          <w:rStyle w:val="Appelnotedebasdep"/>
          <w:rFonts w:asciiTheme="majorBidi" w:hAnsiTheme="majorBidi" w:cstheme="majorBidi"/>
          <w:szCs w:val="18"/>
        </w:rPr>
        <w:footnoteRef/>
      </w:r>
      <w:r w:rsidRPr="00B46A24">
        <w:rPr>
          <w:rFonts w:asciiTheme="majorBidi" w:hAnsiTheme="majorBidi"/>
          <w:szCs w:val="18"/>
        </w:rPr>
        <w:t xml:space="preserve"> Такие списки могут быть разработаны применительно к конкретным областям или видам.</w:t>
      </w:r>
    </w:p>
  </w:footnote>
  <w:footnote w:id="20">
    <w:p w14:paraId="679783D9" w14:textId="77777777" w:rsidR="000F3C62" w:rsidRPr="00B46A24" w:rsidRDefault="000F3C62" w:rsidP="00EA711C">
      <w:pPr>
        <w:pStyle w:val="Notedebasdepage"/>
        <w:rPr>
          <w:rFonts w:asciiTheme="majorBidi" w:hAnsiTheme="majorBidi" w:cstheme="majorBidi"/>
          <w:szCs w:val="18"/>
        </w:rPr>
      </w:pPr>
      <w:r w:rsidRPr="00B46A24">
        <w:rPr>
          <w:rStyle w:val="Appelnotedebasdep"/>
          <w:rFonts w:asciiTheme="majorBidi" w:hAnsiTheme="majorBidi" w:cstheme="majorBidi"/>
          <w:szCs w:val="18"/>
        </w:rPr>
        <w:footnoteRef/>
      </w:r>
      <w:r w:rsidRPr="00B46A24">
        <w:rPr>
          <w:rFonts w:asciiTheme="majorBidi" w:hAnsiTheme="majorBidi"/>
          <w:szCs w:val="18"/>
        </w:rPr>
        <w:t xml:space="preserve"> Например, Европейской сети информации о чужеродных видах.</w:t>
      </w:r>
    </w:p>
  </w:footnote>
  <w:footnote w:id="21">
    <w:p w14:paraId="226B1622" w14:textId="183C2EEE" w:rsidR="00E70B9F" w:rsidRDefault="00E70B9F">
      <w:pPr>
        <w:pStyle w:val="Notedebasdepage"/>
      </w:pPr>
      <w:r>
        <w:rPr>
          <w:rStyle w:val="Appelnotedebasdep"/>
        </w:rPr>
        <w:footnoteRef/>
      </w:r>
      <w:r>
        <w:t xml:space="preserve"> </w:t>
      </w:r>
      <w:r w:rsidR="00E96321">
        <w:t xml:space="preserve">Решение </w:t>
      </w:r>
      <w:hyperlink r:id="rId10" w:history="1">
        <w:r w:rsidR="00E96321" w:rsidRPr="00E70B9F">
          <w:rPr>
            <w:rStyle w:val="Lienhypertexte"/>
          </w:rPr>
          <w:t>15/4</w:t>
        </w:r>
      </w:hyperlink>
      <w:r w:rsidR="00E96321">
        <w:t>, п</w:t>
      </w:r>
      <w:r>
        <w:t>риложение.</w:t>
      </w:r>
    </w:p>
  </w:footnote>
  <w:footnote w:id="22">
    <w:p w14:paraId="3AA9F718" w14:textId="215A2A39" w:rsidR="000F3C62" w:rsidRPr="00B46A24" w:rsidRDefault="000F3C62" w:rsidP="00EA711C">
      <w:pPr>
        <w:pStyle w:val="a0"/>
        <w:suppressAutoHyphens/>
        <w:jc w:val="left"/>
        <w:rPr>
          <w:rFonts w:asciiTheme="majorBidi" w:hAnsiTheme="majorBidi" w:cstheme="majorBidi"/>
          <w:sz w:val="18"/>
          <w:szCs w:val="18"/>
          <w:lang w:val="ru-RU"/>
        </w:rPr>
      </w:pPr>
      <w:r w:rsidRPr="00B46A24">
        <w:rPr>
          <w:rStyle w:val="Appelnotedebasdep"/>
          <w:rFonts w:asciiTheme="majorBidi" w:eastAsiaTheme="minorEastAsia" w:hAnsiTheme="majorBidi" w:cstheme="majorBidi"/>
          <w:sz w:val="18"/>
          <w:szCs w:val="18"/>
          <w:lang w:val="ru-RU"/>
        </w:rPr>
        <w:footnoteRef/>
      </w:r>
      <w:r w:rsidRPr="00B46A24">
        <w:rPr>
          <w:rFonts w:asciiTheme="majorBidi" w:hAnsiTheme="majorBidi"/>
          <w:sz w:val="18"/>
          <w:szCs w:val="18"/>
          <w:lang w:val="ru-RU"/>
        </w:rPr>
        <w:t xml:space="preserve"> См. </w:t>
      </w:r>
      <w:r w:rsidR="00064BA4">
        <w:rPr>
          <w:rFonts w:asciiTheme="majorBidi" w:hAnsiTheme="majorBidi"/>
          <w:sz w:val="18"/>
          <w:szCs w:val="18"/>
          <w:lang w:val="ru-RU"/>
        </w:rPr>
        <w:t>р</w:t>
      </w:r>
      <w:r w:rsidR="00064BA4" w:rsidRPr="00B46A24">
        <w:rPr>
          <w:rFonts w:asciiTheme="majorBidi" w:hAnsiTheme="majorBidi"/>
          <w:sz w:val="18"/>
          <w:szCs w:val="18"/>
          <w:lang w:val="ru-RU"/>
        </w:rPr>
        <w:t>ешени</w:t>
      </w:r>
      <w:r w:rsidR="00064BA4">
        <w:rPr>
          <w:rFonts w:asciiTheme="majorBidi" w:hAnsiTheme="majorBidi"/>
          <w:sz w:val="18"/>
          <w:szCs w:val="18"/>
          <w:lang w:val="ru-RU"/>
        </w:rPr>
        <w:t>е</w:t>
      </w:r>
      <w:r w:rsidR="00064BA4" w:rsidRPr="00B46A24">
        <w:rPr>
          <w:rFonts w:asciiTheme="majorBidi" w:hAnsiTheme="majorBidi"/>
          <w:sz w:val="18"/>
          <w:szCs w:val="18"/>
          <w:lang w:val="ru-RU"/>
        </w:rPr>
        <w:t xml:space="preserve"> </w:t>
      </w:r>
      <w:hyperlink r:id="rId11" w:history="1">
        <w:r w:rsidR="00064BA4" w:rsidRPr="00B46A24">
          <w:rPr>
            <w:rStyle w:val="Lienhypertexte"/>
            <w:rFonts w:asciiTheme="majorBidi" w:hAnsiTheme="majorBidi"/>
            <w:sz w:val="18"/>
            <w:szCs w:val="18"/>
            <w:lang w:val="ru-RU"/>
          </w:rPr>
          <w:t>XII/17</w:t>
        </w:r>
      </w:hyperlink>
      <w:r w:rsidR="00064BA4">
        <w:rPr>
          <w:lang w:val="ru-RU"/>
        </w:rPr>
        <w:t xml:space="preserve">, </w:t>
      </w:r>
      <w:r w:rsidRPr="00B46A24">
        <w:rPr>
          <w:rStyle w:val="a"/>
          <w:rFonts w:asciiTheme="majorBidi" w:hAnsiTheme="majorBidi"/>
          <w:sz w:val="18"/>
          <w:szCs w:val="18"/>
          <w:lang w:val="ru-RU"/>
        </w:rPr>
        <w:t>пункт 9 (d).</w:t>
      </w:r>
    </w:p>
  </w:footnote>
  <w:footnote w:id="23">
    <w:p w14:paraId="257936B3" w14:textId="77777777" w:rsidR="000F3C62" w:rsidRPr="00B46A24" w:rsidRDefault="000F3C62" w:rsidP="00EA711C">
      <w:pPr>
        <w:pStyle w:val="Notedebasdepage"/>
        <w:rPr>
          <w:rFonts w:asciiTheme="majorBidi" w:hAnsiTheme="majorBidi"/>
          <w:szCs w:val="18"/>
        </w:rPr>
      </w:pPr>
      <w:r w:rsidRPr="00B46A24">
        <w:rPr>
          <w:rStyle w:val="Appelnotedebasdep"/>
          <w:rFonts w:asciiTheme="majorBidi" w:hAnsiTheme="majorBidi" w:cstheme="majorBidi"/>
          <w:szCs w:val="18"/>
        </w:rPr>
        <w:footnoteRef/>
      </w:r>
      <w:r w:rsidRPr="00B46A24">
        <w:rPr>
          <w:szCs w:val="18"/>
        </w:rPr>
        <w:t xml:space="preserve"> </w:t>
      </w:r>
      <w:r w:rsidRPr="00B46A24">
        <w:rPr>
          <w:rFonts w:asciiTheme="majorBidi" w:hAnsiTheme="majorBidi"/>
          <w:szCs w:val="18"/>
        </w:rPr>
        <w:t>См., например, документ T-PVS/Inf(2021)39 Постоянного комитета Конвенции об охране дикой фауны и флоры и природных сред обитания в Европе.</w:t>
      </w:r>
    </w:p>
  </w:footnote>
  <w:footnote w:id="24">
    <w:p w14:paraId="363448D8" w14:textId="78F0DFDA" w:rsidR="000F3C62" w:rsidRPr="00B46A24" w:rsidRDefault="000F3C62" w:rsidP="00EA711C">
      <w:pPr>
        <w:pStyle w:val="Notedebasdepage"/>
        <w:rPr>
          <w:rFonts w:asciiTheme="majorBidi" w:hAnsiTheme="majorBidi"/>
          <w:szCs w:val="18"/>
        </w:rPr>
      </w:pPr>
      <w:r w:rsidRPr="00B46A24">
        <w:rPr>
          <w:rStyle w:val="Appelnotedebasdep"/>
          <w:rFonts w:asciiTheme="majorBidi" w:hAnsiTheme="majorBidi" w:cstheme="majorBidi"/>
          <w:szCs w:val="18"/>
        </w:rPr>
        <w:footnoteRef/>
      </w:r>
      <w:r w:rsidRPr="00B46A24">
        <w:rPr>
          <w:rFonts w:asciiTheme="majorBidi" w:hAnsiTheme="majorBidi"/>
          <w:szCs w:val="18"/>
        </w:rPr>
        <w:t xml:space="preserve"> См., например</w:t>
      </w:r>
      <w:r w:rsidRPr="00064BA4">
        <w:rPr>
          <w:rFonts w:asciiTheme="majorBidi" w:hAnsiTheme="majorBidi"/>
          <w:szCs w:val="18"/>
        </w:rPr>
        <w:t>,</w:t>
      </w:r>
      <w:r w:rsidRPr="00064BA4">
        <w:rPr>
          <w:rStyle w:val="Lienhypertexte"/>
          <w:rFonts w:asciiTheme="majorBidi" w:hAnsiTheme="majorBidi"/>
          <w:color w:val="000000" w:themeColor="text1"/>
          <w:szCs w:val="18"/>
          <w:u w:val="none"/>
        </w:rPr>
        <w:t xml:space="preserve"> </w:t>
      </w:r>
      <w:r w:rsidRPr="00B46A24">
        <w:rPr>
          <w:rStyle w:val="Lienhypertexte"/>
          <w:rFonts w:asciiTheme="majorBidi" w:hAnsiTheme="majorBidi"/>
          <w:color w:val="000000" w:themeColor="text1"/>
          <w:szCs w:val="18"/>
          <w:u w:val="none"/>
        </w:rPr>
        <w:t>постановление (ЕС) 2016/2031</w:t>
      </w:r>
      <w:r w:rsidRPr="00B46A24">
        <w:rPr>
          <w:rFonts w:asciiTheme="majorBidi" w:hAnsiTheme="majorBidi"/>
          <w:color w:val="000000" w:themeColor="text1"/>
          <w:szCs w:val="18"/>
        </w:rPr>
        <w:t xml:space="preserve"> Европейского парламента и Совета от </w:t>
      </w:r>
      <w:r w:rsidRPr="00B46A24">
        <w:rPr>
          <w:rFonts w:asciiTheme="majorBidi" w:hAnsiTheme="majorBidi"/>
          <w:szCs w:val="18"/>
        </w:rPr>
        <w:t>26 октября 2016 г</w:t>
      </w:r>
      <w:r w:rsidR="00064BA4">
        <w:rPr>
          <w:rFonts w:asciiTheme="majorBidi" w:hAnsiTheme="majorBidi"/>
          <w:szCs w:val="18"/>
        </w:rPr>
        <w:t>.</w:t>
      </w:r>
      <w:r w:rsidRPr="00B46A24">
        <w:rPr>
          <w:rFonts w:asciiTheme="majorBidi" w:hAnsiTheme="majorBidi"/>
          <w:szCs w:val="18"/>
        </w:rPr>
        <w:t xml:space="preserve"> о защитных мерах против вредителей растений</w:t>
      </w:r>
      <w:r w:rsidRPr="00B46A24">
        <w:rPr>
          <w:szCs w:val="18"/>
        </w:rPr>
        <w:t>.</w:t>
      </w:r>
    </w:p>
  </w:footnote>
  <w:footnote w:id="25">
    <w:p w14:paraId="0EDB5BD1" w14:textId="77777777" w:rsidR="000F3C62" w:rsidRPr="00B46A24" w:rsidRDefault="000F3C62" w:rsidP="00EA711C">
      <w:pPr>
        <w:pStyle w:val="Notedebasdepage"/>
        <w:rPr>
          <w:rFonts w:asciiTheme="majorBidi" w:hAnsiTheme="majorBidi" w:cstheme="majorBidi"/>
          <w:kern w:val="18"/>
          <w:szCs w:val="18"/>
        </w:rPr>
      </w:pPr>
      <w:r w:rsidRPr="00064BA4">
        <w:rPr>
          <w:rStyle w:val="a1"/>
          <w:rFonts w:asciiTheme="majorBidi" w:hAnsiTheme="majorBidi" w:cstheme="majorBidi"/>
          <w:kern w:val="18"/>
          <w:szCs w:val="18"/>
          <w:u w:val="none"/>
          <w:vertAlign w:val="superscript"/>
        </w:rPr>
        <w:footnoteRef/>
      </w:r>
      <w:r w:rsidRPr="00064BA4">
        <w:rPr>
          <w:rFonts w:asciiTheme="majorBidi" w:hAnsiTheme="majorBidi"/>
          <w:szCs w:val="18"/>
        </w:rPr>
        <w:t xml:space="preserve"> </w:t>
      </w:r>
      <w:r w:rsidRPr="00B46A24">
        <w:rPr>
          <w:rFonts w:asciiTheme="majorBidi" w:hAnsiTheme="majorBidi"/>
          <w:szCs w:val="18"/>
        </w:rPr>
        <w:t>Под дикой природой понимаются дикая фауна и флора.</w:t>
      </w:r>
    </w:p>
  </w:footnote>
  <w:footnote w:id="26">
    <w:p w14:paraId="105E1022" w14:textId="6D449D58" w:rsidR="000F3C62" w:rsidRPr="00B46A24" w:rsidRDefault="000F3C62" w:rsidP="00EA711C">
      <w:pPr>
        <w:pStyle w:val="Notedebasdepage"/>
        <w:rPr>
          <w:szCs w:val="18"/>
        </w:rPr>
      </w:pPr>
      <w:r w:rsidRPr="00B46A24">
        <w:rPr>
          <w:rStyle w:val="Appelnotedebasdep"/>
          <w:szCs w:val="18"/>
        </w:rPr>
        <w:footnoteRef/>
      </w:r>
      <w:r w:rsidRPr="00B46A24">
        <w:rPr>
          <w:szCs w:val="18"/>
        </w:rPr>
        <w:t xml:space="preserve"> См. </w:t>
      </w:r>
      <w:hyperlink r:id="rId12" w:history="1">
        <w:r w:rsidR="00403562" w:rsidRPr="008A4764">
          <w:rPr>
            <w:rStyle w:val="Lienhypertexte"/>
            <w:rFonts w:asciiTheme="majorBidi" w:hAnsiTheme="majorBidi" w:cstheme="majorBidi"/>
            <w:szCs w:val="18"/>
          </w:rPr>
          <w:t>www.griis.org</w:t>
        </w:r>
      </w:hyperlink>
      <w:r w:rsidRPr="00B46A24">
        <w:rPr>
          <w:szCs w:val="18"/>
        </w:rPr>
        <w:t xml:space="preserve">. </w:t>
      </w:r>
    </w:p>
  </w:footnote>
  <w:footnote w:id="27">
    <w:p w14:paraId="039DAC77" w14:textId="58812163" w:rsidR="000F3C62" w:rsidRPr="00B46A24" w:rsidRDefault="000F3C62" w:rsidP="00EA711C">
      <w:pPr>
        <w:pStyle w:val="Notedebasdepage"/>
        <w:rPr>
          <w:rFonts w:asciiTheme="majorBidi" w:hAnsiTheme="majorBidi" w:cstheme="majorBidi"/>
          <w:szCs w:val="18"/>
        </w:rPr>
      </w:pPr>
      <w:r w:rsidRPr="00B46A24">
        <w:rPr>
          <w:rStyle w:val="Appelnotedebasdep"/>
          <w:rFonts w:asciiTheme="majorBidi" w:hAnsiTheme="majorBidi" w:cstheme="majorBidi"/>
          <w:szCs w:val="18"/>
        </w:rPr>
        <w:footnoteRef/>
      </w:r>
      <w:r w:rsidRPr="00B46A24">
        <w:rPr>
          <w:rFonts w:asciiTheme="majorBidi" w:hAnsiTheme="majorBidi"/>
          <w:szCs w:val="18"/>
        </w:rPr>
        <w:t xml:space="preserve"> См. </w:t>
      </w:r>
      <w:hyperlink r:id="rId13" w:history="1">
        <w:r w:rsidR="00403562" w:rsidRPr="008A4764">
          <w:rPr>
            <w:rStyle w:val="Lienhypertexte"/>
            <w:rFonts w:asciiTheme="majorBidi" w:hAnsiTheme="majorBidi" w:cstheme="majorBidi"/>
            <w:szCs w:val="18"/>
          </w:rPr>
          <w:t>www.wto.org/english/tratop_e/serv_e/gatsintr_e.htm</w:t>
        </w:r>
      </w:hyperlink>
      <w:r w:rsidRPr="00B46A24">
        <w:rPr>
          <w:rFonts w:asciiTheme="majorBidi" w:hAnsiTheme="majorBidi"/>
          <w:szCs w:val="18"/>
        </w:rPr>
        <w:t>.</w:t>
      </w:r>
    </w:p>
  </w:footnote>
  <w:footnote w:id="28">
    <w:p w14:paraId="52EE08FA" w14:textId="20715B3C" w:rsidR="000F3C62" w:rsidRPr="00B46A24" w:rsidRDefault="000F3C62" w:rsidP="00EA711C">
      <w:pPr>
        <w:pStyle w:val="Notedebasdepage"/>
        <w:suppressLineNumbers/>
        <w:suppressAutoHyphens/>
        <w:rPr>
          <w:rFonts w:asciiTheme="majorBidi" w:hAnsiTheme="majorBidi" w:cstheme="majorBidi"/>
          <w:kern w:val="18"/>
          <w:szCs w:val="18"/>
        </w:rPr>
      </w:pPr>
      <w:r w:rsidRPr="00B46A24">
        <w:rPr>
          <w:rStyle w:val="Appelnotedebasdep"/>
          <w:rFonts w:asciiTheme="majorBidi" w:hAnsiTheme="majorBidi" w:cstheme="majorBidi"/>
          <w:kern w:val="18"/>
          <w:szCs w:val="18"/>
        </w:rPr>
        <w:footnoteRef/>
      </w:r>
      <w:r w:rsidRPr="00B46A24">
        <w:rPr>
          <w:rFonts w:asciiTheme="majorBidi" w:hAnsiTheme="majorBidi"/>
          <w:szCs w:val="18"/>
        </w:rPr>
        <w:t xml:space="preserve"> См. </w:t>
      </w:r>
      <w:hyperlink r:id="rId14" w:history="1">
        <w:r w:rsidR="00403562" w:rsidRPr="008A4764">
          <w:rPr>
            <w:rStyle w:val="Lienhypertexte"/>
            <w:rFonts w:asciiTheme="majorBidi" w:hAnsiTheme="majorBidi" w:cstheme="majorBidi"/>
            <w:szCs w:val="18"/>
          </w:rPr>
          <w:t>www.wcoomd.org/~/media/wco/public/global/pdf/topics/facilitation/activities-and-programmes/tf-negociations/wco-docs/info-sheets-on-tf-measures/single-window-concept.pdf</w:t>
        </w:r>
      </w:hyperlink>
      <w:r w:rsidRPr="00B46A24">
        <w:rPr>
          <w:rFonts w:asciiTheme="majorBidi" w:hAnsiTheme="majorBidi"/>
          <w:szCs w:val="18"/>
        </w:rPr>
        <w:t>.</w:t>
      </w:r>
    </w:p>
  </w:footnote>
  <w:footnote w:id="29">
    <w:p w14:paraId="10DB3E0F" w14:textId="08403005" w:rsidR="000F3C62" w:rsidRPr="00B46A24" w:rsidRDefault="000F3C62" w:rsidP="00EA711C">
      <w:pPr>
        <w:pStyle w:val="Notedebasdepage"/>
        <w:rPr>
          <w:rFonts w:asciiTheme="majorBidi" w:hAnsiTheme="majorBidi" w:cstheme="majorBidi"/>
          <w:szCs w:val="18"/>
        </w:rPr>
      </w:pPr>
      <w:r w:rsidRPr="00B46A24">
        <w:rPr>
          <w:rStyle w:val="Appelnotedebasdep"/>
          <w:rFonts w:asciiTheme="majorBidi" w:hAnsiTheme="majorBidi" w:cstheme="majorBidi"/>
          <w:szCs w:val="18"/>
        </w:rPr>
        <w:footnoteRef/>
      </w:r>
      <w:r w:rsidRPr="00B46A24">
        <w:rPr>
          <w:rFonts w:asciiTheme="majorBidi" w:hAnsiTheme="majorBidi"/>
          <w:szCs w:val="18"/>
        </w:rPr>
        <w:t xml:space="preserve"> См. </w:t>
      </w:r>
      <w:hyperlink r:id="rId15" w:history="1">
        <w:r w:rsidR="00403562" w:rsidRPr="008A4764">
          <w:rPr>
            <w:rStyle w:val="Lienhypertexte"/>
            <w:rFonts w:asciiTheme="majorBidi" w:hAnsiTheme="majorBidi" w:cstheme="majorBidi"/>
            <w:szCs w:val="18"/>
          </w:rPr>
          <w:t>https://easin.jrc.ec.europa.eu/easin</w:t>
        </w:r>
      </w:hyperlink>
      <w:r w:rsidRPr="00B46A24">
        <w:rPr>
          <w:rFonts w:asciiTheme="majorBidi" w:hAnsiTheme="majorBidi"/>
          <w:szCs w:val="18"/>
        </w:rPr>
        <w:t>.</w:t>
      </w:r>
    </w:p>
  </w:footnote>
  <w:footnote w:id="30">
    <w:p w14:paraId="45E873C1" w14:textId="17EEDFC7" w:rsidR="000F3C62" w:rsidRPr="00B46A24" w:rsidRDefault="000F3C62" w:rsidP="00EA711C">
      <w:pPr>
        <w:pStyle w:val="Notedebasdepage"/>
        <w:rPr>
          <w:rFonts w:asciiTheme="majorBidi" w:hAnsiTheme="majorBidi" w:cstheme="majorBidi"/>
          <w:szCs w:val="18"/>
        </w:rPr>
      </w:pPr>
      <w:r w:rsidRPr="00B46A24">
        <w:rPr>
          <w:rStyle w:val="Appelnotedebasdep"/>
          <w:rFonts w:asciiTheme="majorBidi" w:hAnsiTheme="majorBidi" w:cstheme="majorBidi"/>
          <w:szCs w:val="18"/>
        </w:rPr>
        <w:footnoteRef/>
      </w:r>
      <w:r w:rsidRPr="00B46A24">
        <w:rPr>
          <w:szCs w:val="18"/>
        </w:rPr>
        <w:t xml:space="preserve"> Под «добровольным, предварительным и обоснованным согласием» понимается терминология, включающая в себя три элемента: «предварительное и обоснованное согласие», «добровольное, предварительное и обоснованное согласие» или «одобрение и участие»</w:t>
      </w:r>
      <w:r w:rsidRPr="00064BA4">
        <w:rPr>
          <w:rStyle w:val="Lienhypertexte"/>
          <w:rFonts w:asciiTheme="majorBidi" w:hAnsiTheme="majorBidi"/>
          <w:color w:val="000000" w:themeColor="text1"/>
          <w:szCs w:val="18"/>
          <w:u w:val="none"/>
        </w:rPr>
        <w:t>.</w:t>
      </w:r>
    </w:p>
  </w:footnote>
  <w:footnote w:id="31">
    <w:p w14:paraId="01AD96B2" w14:textId="77777777" w:rsidR="000F3C62" w:rsidRPr="00B46A24" w:rsidRDefault="000F3C62" w:rsidP="00EA711C">
      <w:pPr>
        <w:pStyle w:val="Notedebasdepage"/>
        <w:rPr>
          <w:rFonts w:asciiTheme="majorBidi" w:hAnsiTheme="majorBidi" w:cstheme="majorBidi"/>
          <w:szCs w:val="18"/>
        </w:rPr>
      </w:pPr>
      <w:r w:rsidRPr="00B46A24">
        <w:rPr>
          <w:rStyle w:val="Appelnotedebasdep"/>
          <w:rFonts w:asciiTheme="majorBidi" w:hAnsiTheme="majorBidi" w:cstheme="majorBidi"/>
          <w:szCs w:val="18"/>
        </w:rPr>
        <w:footnoteRef/>
      </w:r>
      <w:r w:rsidRPr="00B46A24">
        <w:rPr>
          <w:rFonts w:asciiTheme="majorBidi" w:hAnsiTheme="majorBidi"/>
          <w:szCs w:val="18"/>
        </w:rPr>
        <w:t xml:space="preserve"> </w:t>
      </w:r>
      <w:r w:rsidRPr="00B46A24">
        <w:rPr>
          <w:rStyle w:val="cf01"/>
          <w:rFonts w:asciiTheme="majorBidi" w:hAnsiTheme="majorBidi"/>
        </w:rPr>
        <w:t xml:space="preserve">Регулирование </w:t>
      </w:r>
      <w:r w:rsidRPr="00B46A24">
        <w:rPr>
          <w:rFonts w:asciiTheme="majorBidi" w:hAnsiTheme="majorBidi"/>
          <w:szCs w:val="18"/>
        </w:rPr>
        <w:t>путей интродукции посредством электронной торговли, почтовых и курьерских служб</w:t>
      </w:r>
      <w:r w:rsidRPr="00B46A24">
        <w:rPr>
          <w:rStyle w:val="cf01"/>
          <w:rFonts w:asciiTheme="majorBidi" w:hAnsiTheme="majorBidi"/>
        </w:rPr>
        <w:t xml:space="preserve"> упоминается в качестве одного из восьми элементов повестки дня в области развития в Стратегической рамочной программе Международной конвенции по карантину и защите растений на 2020-2030 годы (см. </w:t>
      </w:r>
      <w:r w:rsidRPr="00B46A24">
        <w:rPr>
          <w:rFonts w:asciiTheme="majorBidi" w:hAnsiTheme="majorBidi"/>
          <w:szCs w:val="18"/>
        </w:rPr>
        <w:t xml:space="preserve">Международная конвенция по карантину и защите растений, </w:t>
      </w:r>
      <w:r w:rsidRPr="00B46A24">
        <w:rPr>
          <w:rStyle w:val="cf01"/>
          <w:rFonts w:asciiTheme="majorBidi" w:hAnsiTheme="majorBidi"/>
        </w:rPr>
        <w:t>Проект руководства Международной конвенции по карантину и защите растений по электронной торговле растениями, растительными продуктами и иными подкарантинными материалами (2017-039)).</w:t>
      </w:r>
    </w:p>
  </w:footnote>
  <w:footnote w:id="32">
    <w:p w14:paraId="7B7AED7F" w14:textId="77777777" w:rsidR="000F3C62" w:rsidRPr="00B46A24" w:rsidRDefault="000F3C62" w:rsidP="00EA711C">
      <w:pPr>
        <w:pStyle w:val="Notedebasdepage"/>
        <w:rPr>
          <w:rFonts w:asciiTheme="majorBidi" w:hAnsiTheme="majorBidi" w:cstheme="majorBidi"/>
          <w:color w:val="000000" w:themeColor="text1"/>
          <w:szCs w:val="18"/>
        </w:rPr>
      </w:pPr>
      <w:r w:rsidRPr="00B46A24">
        <w:rPr>
          <w:rStyle w:val="Appelnotedebasdep"/>
          <w:rFonts w:asciiTheme="majorBidi" w:hAnsiTheme="majorBidi" w:cstheme="majorBidi"/>
          <w:szCs w:val="18"/>
        </w:rPr>
        <w:footnoteRef/>
      </w:r>
      <w:r w:rsidRPr="00B46A24">
        <w:rPr>
          <w:rFonts w:asciiTheme="majorBidi" w:hAnsiTheme="majorBidi"/>
          <w:szCs w:val="18"/>
        </w:rPr>
        <w:t xml:space="preserve"> Такая база обеспечивается Рамочными стандартами безопасности SAFE Всемирной таможенной организации</w:t>
      </w:r>
      <w:r w:rsidRPr="00B46A24">
        <w:rPr>
          <w:rFonts w:asciiTheme="majorBidi" w:hAnsiTheme="majorBidi"/>
          <w:color w:val="000000" w:themeColor="text1"/>
          <w:szCs w:val="18"/>
        </w:rPr>
        <w:t>.</w:t>
      </w:r>
    </w:p>
  </w:footnote>
  <w:footnote w:id="33">
    <w:p w14:paraId="35F6223E" w14:textId="56ED890D" w:rsidR="000F3C62" w:rsidRPr="00B46A24" w:rsidRDefault="000F3C62" w:rsidP="00EA711C">
      <w:pPr>
        <w:pStyle w:val="Notedebasdepage"/>
        <w:suppressLineNumbers/>
        <w:suppressAutoHyphens/>
        <w:rPr>
          <w:rFonts w:asciiTheme="majorBidi" w:hAnsiTheme="majorBidi" w:cstheme="majorBidi"/>
          <w:kern w:val="18"/>
          <w:szCs w:val="18"/>
        </w:rPr>
      </w:pPr>
      <w:r w:rsidRPr="00B46A24">
        <w:rPr>
          <w:rStyle w:val="Appelnotedebasdep"/>
          <w:rFonts w:asciiTheme="majorBidi" w:hAnsiTheme="majorBidi" w:cstheme="majorBidi"/>
          <w:kern w:val="18"/>
          <w:szCs w:val="18"/>
        </w:rPr>
        <w:footnoteRef/>
      </w:r>
      <w:r w:rsidRPr="00B46A24">
        <w:rPr>
          <w:szCs w:val="18"/>
        </w:rPr>
        <w:t xml:space="preserve"> </w:t>
      </w:r>
      <w:r w:rsidRPr="00B46A24">
        <w:rPr>
          <w:rFonts w:asciiTheme="majorBidi" w:hAnsiTheme="majorBidi"/>
          <w:szCs w:val="18"/>
        </w:rPr>
        <w:t>См. Компендиум программ уполномоченных экономических операторов Всемирной таможенной организации</w:t>
      </w:r>
      <w:r w:rsidR="009D5D69">
        <w:rPr>
          <w:rFonts w:asciiTheme="majorBidi" w:hAnsiTheme="majorBidi"/>
          <w:szCs w:val="18"/>
        </w:rPr>
        <w:t xml:space="preserve"> (2020</w:t>
      </w:r>
      <w:r w:rsidR="007B6143">
        <w:rPr>
          <w:rFonts w:asciiTheme="majorBidi" w:hAnsiTheme="majorBidi"/>
          <w:szCs w:val="18"/>
        </w:rPr>
        <w:t> г.</w:t>
      </w:r>
      <w:r w:rsidR="009D5D69">
        <w:rPr>
          <w:rFonts w:asciiTheme="majorBidi" w:hAnsiTheme="majorBidi"/>
          <w:szCs w:val="18"/>
        </w:rPr>
        <w:t>)</w:t>
      </w:r>
      <w:r w:rsidRPr="00B46A24">
        <w:rPr>
          <w:rFonts w:asciiTheme="majorBidi" w:hAnsiTheme="majorBidi"/>
          <w:szCs w:val="18"/>
        </w:rPr>
        <w:t>.</w:t>
      </w:r>
    </w:p>
  </w:footnote>
  <w:footnote w:id="34">
    <w:p w14:paraId="3E8C6DBB" w14:textId="01F089D0" w:rsidR="000F3C62" w:rsidRPr="00B46A24" w:rsidRDefault="000F3C62" w:rsidP="00EA711C">
      <w:pPr>
        <w:pStyle w:val="Notedebasdepage"/>
        <w:rPr>
          <w:rFonts w:asciiTheme="majorBidi" w:hAnsiTheme="majorBidi" w:cstheme="majorBidi"/>
          <w:szCs w:val="18"/>
        </w:rPr>
      </w:pPr>
      <w:r w:rsidRPr="00B46A24">
        <w:rPr>
          <w:rStyle w:val="Appelnotedebasdep"/>
          <w:rFonts w:asciiTheme="majorBidi" w:hAnsiTheme="majorBidi" w:cstheme="majorBidi"/>
          <w:szCs w:val="18"/>
        </w:rPr>
        <w:footnoteRef/>
      </w:r>
      <w:r w:rsidRPr="00B46A24">
        <w:rPr>
          <w:rFonts w:asciiTheme="majorBidi" w:hAnsiTheme="majorBidi"/>
          <w:szCs w:val="18"/>
        </w:rPr>
        <w:t xml:space="preserve"> См. Программный комплекс </w:t>
      </w:r>
      <w:r w:rsidRPr="00B46A24">
        <w:rPr>
          <w:rStyle w:val="cf01"/>
          <w:rFonts w:asciiTheme="majorBidi" w:hAnsiTheme="majorBidi"/>
        </w:rPr>
        <w:t>Международной конвенции по карантину и защите растений</w:t>
      </w:r>
      <w:r w:rsidRPr="00B46A24">
        <w:rPr>
          <w:rFonts w:asciiTheme="majorBidi" w:hAnsiTheme="majorBidi"/>
          <w:szCs w:val="18"/>
        </w:rPr>
        <w:t xml:space="preserve"> по ЭФС</w:t>
      </w:r>
      <w:r w:rsidRPr="00B46A24">
        <w:rPr>
          <w:rStyle w:val="Lienhypertexte"/>
          <w:rFonts w:asciiTheme="majorBidi" w:hAnsiTheme="majorBidi"/>
          <w:color w:val="000000" w:themeColor="text1"/>
          <w:szCs w:val="18"/>
          <w:u w:val="none"/>
        </w:rPr>
        <w:t xml:space="preserve"> по адресу: </w:t>
      </w:r>
      <w:hyperlink r:id="rId16" w:history="1">
        <w:r w:rsidR="00403562" w:rsidRPr="00A175FC">
          <w:rPr>
            <w:rStyle w:val="Lienhypertexte"/>
            <w:rFonts w:asciiTheme="majorBidi" w:hAnsiTheme="majorBidi" w:cstheme="majorBidi"/>
            <w:szCs w:val="18"/>
          </w:rPr>
          <w:t>www.ippc.int/en/ephyto/</w:t>
        </w:r>
      </w:hyperlink>
      <w:r w:rsidRPr="00B46A24">
        <w:rPr>
          <w:rStyle w:val="Lienhypertexte"/>
          <w:rFonts w:asciiTheme="majorBidi" w:hAnsiTheme="majorBidi"/>
          <w:szCs w:val="18"/>
        </w:rPr>
        <w:t>.</w:t>
      </w:r>
    </w:p>
  </w:footnote>
  <w:footnote w:id="35">
    <w:p w14:paraId="2C5A642B" w14:textId="77777777" w:rsidR="000F3C62" w:rsidRPr="00B46A24" w:rsidRDefault="000F3C62" w:rsidP="00EA711C">
      <w:pPr>
        <w:pStyle w:val="Notedebasdepage"/>
        <w:rPr>
          <w:rFonts w:asciiTheme="majorBidi" w:hAnsiTheme="majorBidi" w:cstheme="majorBidi"/>
          <w:szCs w:val="18"/>
        </w:rPr>
      </w:pPr>
      <w:r w:rsidRPr="00B46A24">
        <w:rPr>
          <w:rStyle w:val="Appelnotedebasdep"/>
          <w:rFonts w:asciiTheme="majorBidi" w:hAnsiTheme="majorBidi" w:cstheme="majorBidi"/>
          <w:szCs w:val="18"/>
        </w:rPr>
        <w:footnoteRef/>
      </w:r>
      <w:r w:rsidRPr="00B46A24">
        <w:rPr>
          <w:rFonts w:asciiTheme="majorBidi" w:hAnsiTheme="majorBidi"/>
          <w:szCs w:val="18"/>
        </w:rPr>
        <w:t xml:space="preserve"> Включая водные виды, так как многие требования посвящены в основном сухопутным вредителям и болезням.</w:t>
      </w:r>
    </w:p>
  </w:footnote>
  <w:footnote w:id="36">
    <w:p w14:paraId="22C1992B" w14:textId="4DC24E4C" w:rsidR="000F3C62" w:rsidRPr="00064BA4" w:rsidRDefault="000F3C62" w:rsidP="00EA711C">
      <w:pPr>
        <w:pStyle w:val="Notedebasdepage"/>
      </w:pPr>
      <w:r w:rsidRPr="00B46A24">
        <w:rPr>
          <w:rStyle w:val="Appelnotedebasdep"/>
          <w:rFonts w:asciiTheme="majorBidi" w:hAnsiTheme="majorBidi" w:cstheme="majorBidi"/>
          <w:szCs w:val="18"/>
        </w:rPr>
        <w:footnoteRef/>
      </w:r>
      <w:hyperlink w:history="1"/>
      <w:r w:rsidR="00EE5B1E" w:rsidRPr="00064BA4">
        <w:rPr>
          <w:rStyle w:val="Lienhypertexte"/>
          <w:rFonts w:asciiTheme="majorBidi" w:hAnsiTheme="majorBidi"/>
          <w:szCs w:val="18"/>
        </w:rPr>
        <w:t xml:space="preserve"> </w:t>
      </w:r>
      <w:r w:rsidR="00EE5B1E" w:rsidRPr="00064BA4">
        <w:t xml:space="preserve">Международный союз охраны природы, </w:t>
      </w:r>
      <w:r w:rsidR="00064BA4" w:rsidRPr="00064BA4">
        <w:rPr>
          <w:rFonts w:asciiTheme="majorBidi" w:hAnsiTheme="majorBidi" w:cstheme="majorBidi"/>
          <w:i/>
          <w:iCs/>
          <w:szCs w:val="18"/>
          <w:lang w:val="en-GB"/>
        </w:rPr>
        <w:t>IUCN</w:t>
      </w:r>
      <w:r w:rsidR="00064BA4" w:rsidRPr="00862ADF">
        <w:rPr>
          <w:rFonts w:asciiTheme="majorBidi" w:hAnsiTheme="majorBidi" w:cstheme="majorBidi"/>
          <w:i/>
          <w:iCs/>
          <w:szCs w:val="18"/>
        </w:rPr>
        <w:t xml:space="preserve"> </w:t>
      </w:r>
      <w:proofErr w:type="spellStart"/>
      <w:r w:rsidR="00064BA4" w:rsidRPr="00064BA4">
        <w:rPr>
          <w:rFonts w:asciiTheme="majorBidi" w:hAnsiTheme="majorBidi" w:cstheme="majorBidi"/>
          <w:i/>
          <w:iCs/>
          <w:szCs w:val="18"/>
          <w:lang w:val="en-GB"/>
        </w:rPr>
        <w:t>EICAT</w:t>
      </w:r>
      <w:proofErr w:type="spellEnd"/>
      <w:r w:rsidR="00064BA4" w:rsidRPr="00862ADF">
        <w:rPr>
          <w:rFonts w:asciiTheme="majorBidi" w:hAnsiTheme="majorBidi" w:cstheme="majorBidi"/>
          <w:i/>
          <w:iCs/>
          <w:szCs w:val="18"/>
        </w:rPr>
        <w:t xml:space="preserve"> </w:t>
      </w:r>
      <w:r w:rsidR="00064BA4" w:rsidRPr="00064BA4">
        <w:rPr>
          <w:rFonts w:asciiTheme="majorBidi" w:hAnsiTheme="majorBidi" w:cstheme="majorBidi"/>
          <w:i/>
          <w:iCs/>
          <w:szCs w:val="18"/>
          <w:lang w:val="en-GB"/>
        </w:rPr>
        <w:t>Categories</w:t>
      </w:r>
      <w:r w:rsidR="00064BA4" w:rsidRPr="00862ADF">
        <w:rPr>
          <w:rFonts w:asciiTheme="majorBidi" w:hAnsiTheme="majorBidi" w:cstheme="majorBidi"/>
          <w:i/>
          <w:iCs/>
          <w:szCs w:val="18"/>
        </w:rPr>
        <w:t xml:space="preserve"> </w:t>
      </w:r>
      <w:r w:rsidR="00064BA4" w:rsidRPr="00064BA4">
        <w:rPr>
          <w:rFonts w:asciiTheme="majorBidi" w:hAnsiTheme="majorBidi" w:cstheme="majorBidi"/>
          <w:i/>
          <w:iCs/>
          <w:szCs w:val="18"/>
          <w:lang w:val="en-GB"/>
        </w:rPr>
        <w:t>and</w:t>
      </w:r>
      <w:r w:rsidR="00064BA4" w:rsidRPr="00862ADF">
        <w:rPr>
          <w:rFonts w:asciiTheme="majorBidi" w:hAnsiTheme="majorBidi" w:cstheme="majorBidi"/>
          <w:i/>
          <w:iCs/>
          <w:szCs w:val="18"/>
        </w:rPr>
        <w:t xml:space="preserve"> </w:t>
      </w:r>
      <w:r w:rsidR="00064BA4" w:rsidRPr="00064BA4">
        <w:rPr>
          <w:rFonts w:asciiTheme="majorBidi" w:hAnsiTheme="majorBidi" w:cstheme="majorBidi"/>
          <w:i/>
          <w:iCs/>
          <w:szCs w:val="18"/>
          <w:lang w:val="en-GB"/>
        </w:rPr>
        <w:t>Criteria</w:t>
      </w:r>
      <w:r w:rsidR="00064BA4" w:rsidRPr="00862ADF">
        <w:rPr>
          <w:rFonts w:asciiTheme="majorBidi" w:hAnsiTheme="majorBidi" w:cstheme="majorBidi"/>
          <w:i/>
          <w:iCs/>
          <w:szCs w:val="18"/>
        </w:rPr>
        <w:t xml:space="preserve">: </w:t>
      </w:r>
      <w:r w:rsidR="00064BA4" w:rsidRPr="00064BA4">
        <w:rPr>
          <w:rFonts w:asciiTheme="majorBidi" w:hAnsiTheme="majorBidi" w:cstheme="majorBidi"/>
          <w:i/>
          <w:iCs/>
          <w:szCs w:val="18"/>
          <w:lang w:val="en-GB"/>
        </w:rPr>
        <w:t>The</w:t>
      </w:r>
      <w:r w:rsidR="00064BA4" w:rsidRPr="00862ADF">
        <w:rPr>
          <w:rFonts w:asciiTheme="majorBidi" w:hAnsiTheme="majorBidi" w:cstheme="majorBidi"/>
          <w:i/>
          <w:iCs/>
          <w:szCs w:val="18"/>
        </w:rPr>
        <w:t xml:space="preserve"> </w:t>
      </w:r>
      <w:r w:rsidR="00064BA4" w:rsidRPr="00064BA4">
        <w:rPr>
          <w:rFonts w:asciiTheme="majorBidi" w:hAnsiTheme="majorBidi" w:cstheme="majorBidi"/>
          <w:i/>
          <w:iCs/>
          <w:szCs w:val="18"/>
          <w:lang w:val="en-GB"/>
        </w:rPr>
        <w:t>Environmental</w:t>
      </w:r>
      <w:r w:rsidR="00064BA4" w:rsidRPr="00862ADF">
        <w:rPr>
          <w:rFonts w:asciiTheme="majorBidi" w:hAnsiTheme="majorBidi" w:cstheme="majorBidi"/>
          <w:i/>
          <w:iCs/>
          <w:szCs w:val="18"/>
        </w:rPr>
        <w:t xml:space="preserve"> </w:t>
      </w:r>
      <w:r w:rsidR="00064BA4" w:rsidRPr="00064BA4">
        <w:rPr>
          <w:rFonts w:asciiTheme="majorBidi" w:hAnsiTheme="majorBidi" w:cstheme="majorBidi"/>
          <w:i/>
          <w:iCs/>
          <w:szCs w:val="18"/>
          <w:lang w:val="en-GB"/>
        </w:rPr>
        <w:t>Impact</w:t>
      </w:r>
      <w:r w:rsidR="00064BA4" w:rsidRPr="00862ADF">
        <w:rPr>
          <w:rFonts w:asciiTheme="majorBidi" w:hAnsiTheme="majorBidi" w:cstheme="majorBidi"/>
          <w:i/>
          <w:iCs/>
          <w:szCs w:val="18"/>
        </w:rPr>
        <w:t xml:space="preserve"> </w:t>
      </w:r>
      <w:r w:rsidR="00064BA4" w:rsidRPr="00064BA4">
        <w:rPr>
          <w:rFonts w:asciiTheme="majorBidi" w:hAnsiTheme="majorBidi" w:cstheme="majorBidi"/>
          <w:i/>
          <w:iCs/>
          <w:szCs w:val="18"/>
          <w:lang w:val="en-GB"/>
        </w:rPr>
        <w:t>Classification</w:t>
      </w:r>
      <w:r w:rsidR="00064BA4" w:rsidRPr="00862ADF">
        <w:rPr>
          <w:rFonts w:asciiTheme="majorBidi" w:hAnsiTheme="majorBidi" w:cstheme="majorBidi"/>
          <w:i/>
          <w:iCs/>
          <w:szCs w:val="18"/>
        </w:rPr>
        <w:t xml:space="preserve"> </w:t>
      </w:r>
      <w:r w:rsidR="00064BA4" w:rsidRPr="00064BA4">
        <w:rPr>
          <w:rFonts w:asciiTheme="majorBidi" w:hAnsiTheme="majorBidi" w:cstheme="majorBidi"/>
          <w:i/>
          <w:iCs/>
          <w:szCs w:val="18"/>
          <w:lang w:val="en-GB"/>
        </w:rPr>
        <w:t>for</w:t>
      </w:r>
      <w:r w:rsidR="00064BA4" w:rsidRPr="00862ADF">
        <w:rPr>
          <w:rFonts w:asciiTheme="majorBidi" w:hAnsiTheme="majorBidi" w:cstheme="majorBidi"/>
          <w:i/>
          <w:iCs/>
          <w:szCs w:val="18"/>
        </w:rPr>
        <w:t xml:space="preserve"> </w:t>
      </w:r>
      <w:r w:rsidR="00064BA4" w:rsidRPr="00064BA4">
        <w:rPr>
          <w:rFonts w:asciiTheme="majorBidi" w:hAnsiTheme="majorBidi" w:cstheme="majorBidi"/>
          <w:i/>
          <w:iCs/>
          <w:szCs w:val="18"/>
          <w:lang w:val="en-GB"/>
        </w:rPr>
        <w:t>Alien</w:t>
      </w:r>
      <w:r w:rsidR="00064BA4" w:rsidRPr="00862ADF">
        <w:rPr>
          <w:rFonts w:asciiTheme="majorBidi" w:hAnsiTheme="majorBidi" w:cstheme="majorBidi"/>
          <w:i/>
          <w:iCs/>
          <w:szCs w:val="18"/>
        </w:rPr>
        <w:t xml:space="preserve"> </w:t>
      </w:r>
      <w:r w:rsidR="00064BA4" w:rsidRPr="00064BA4">
        <w:rPr>
          <w:rFonts w:asciiTheme="majorBidi" w:hAnsiTheme="majorBidi" w:cstheme="majorBidi"/>
          <w:i/>
          <w:iCs/>
          <w:szCs w:val="18"/>
          <w:lang w:val="en-GB"/>
        </w:rPr>
        <w:t>Taxa</w:t>
      </w:r>
      <w:r w:rsidR="00064BA4" w:rsidRPr="00064BA4">
        <w:t xml:space="preserve"> (Категории и критерии </w:t>
      </w:r>
      <w:proofErr w:type="spellStart"/>
      <w:r w:rsidR="00064BA4" w:rsidRPr="00064BA4">
        <w:t>EICAT</w:t>
      </w:r>
      <w:proofErr w:type="spellEnd"/>
      <w:r w:rsidR="00064BA4" w:rsidRPr="00064BA4">
        <w:t xml:space="preserve"> МСОП: классификация воздействия на окружающую среду чужеродных таксонов) (</w:t>
      </w:r>
      <w:proofErr w:type="spellStart"/>
      <w:r w:rsidR="00064BA4" w:rsidRPr="00064BA4">
        <w:t>Gland</w:t>
      </w:r>
      <w:proofErr w:type="spellEnd"/>
      <w:r w:rsidR="00064BA4" w:rsidRPr="00064BA4">
        <w:t>, 2020).</w:t>
      </w:r>
      <w:r w:rsidR="00EE5B1E" w:rsidRPr="00064BA4">
        <w:t xml:space="preserve"> </w:t>
      </w:r>
    </w:p>
  </w:footnote>
  <w:footnote w:id="37">
    <w:p w14:paraId="54FF9039" w14:textId="7843168D" w:rsidR="00EE5B1E" w:rsidRDefault="00EE5B1E">
      <w:pPr>
        <w:pStyle w:val="Notedebasdepage"/>
      </w:pPr>
      <w:r>
        <w:rPr>
          <w:rStyle w:val="Appelnotedebasdep"/>
        </w:rPr>
        <w:footnoteRef/>
      </w:r>
      <w:r>
        <w:t xml:space="preserve"> </w:t>
      </w:r>
      <w:r w:rsidR="00303422">
        <w:t xml:space="preserve">Решение </w:t>
      </w:r>
      <w:hyperlink r:id="rId17" w:history="1">
        <w:r w:rsidR="00303422" w:rsidRPr="00EE5B1E">
          <w:rPr>
            <w:rStyle w:val="Lienhypertexte"/>
          </w:rPr>
          <w:t>15/4</w:t>
        </w:r>
      </w:hyperlink>
      <w:r w:rsidR="00303422">
        <w:t>, п</w:t>
      </w:r>
      <w:r>
        <w:t>риложение.</w:t>
      </w:r>
    </w:p>
  </w:footnote>
  <w:footnote w:id="38">
    <w:p w14:paraId="781DCE66" w14:textId="19C67BE2" w:rsidR="000F3C62" w:rsidRPr="00B46A24" w:rsidRDefault="000F3C62" w:rsidP="00EA711C">
      <w:pPr>
        <w:pStyle w:val="Notedebasdepage"/>
        <w:rPr>
          <w:rFonts w:asciiTheme="majorBidi" w:hAnsiTheme="majorBidi" w:cstheme="majorBidi"/>
          <w:szCs w:val="18"/>
        </w:rPr>
      </w:pPr>
      <w:r w:rsidRPr="00B46A24">
        <w:rPr>
          <w:rStyle w:val="Appelnotedebasdep"/>
          <w:rFonts w:asciiTheme="majorBidi" w:hAnsiTheme="majorBidi" w:cstheme="majorBidi"/>
          <w:szCs w:val="18"/>
        </w:rPr>
        <w:footnoteRef/>
      </w:r>
      <w:r w:rsidRPr="00B46A24">
        <w:rPr>
          <w:rFonts w:asciiTheme="majorBidi" w:hAnsiTheme="majorBidi"/>
          <w:szCs w:val="18"/>
        </w:rPr>
        <w:t xml:space="preserve"> </w:t>
      </w:r>
      <w:hyperlink r:id="rId18" w:history="1">
        <w:proofErr w:type="spellStart"/>
        <w:r w:rsidR="00403562" w:rsidRPr="008A4764">
          <w:rPr>
            <w:rStyle w:val="Lienhypertexte"/>
            <w:rFonts w:asciiTheme="majorBidi" w:hAnsiTheme="majorBidi" w:cstheme="majorBidi"/>
            <w:kern w:val="22"/>
            <w:szCs w:val="18"/>
          </w:rPr>
          <w:t>CBD</w:t>
        </w:r>
        <w:proofErr w:type="spellEnd"/>
        <w:r w:rsidR="00403562" w:rsidRPr="008A4764">
          <w:rPr>
            <w:rStyle w:val="Lienhypertexte"/>
            <w:rFonts w:asciiTheme="majorBidi" w:hAnsiTheme="majorBidi" w:cstheme="majorBidi"/>
            <w:kern w:val="22"/>
            <w:szCs w:val="18"/>
          </w:rPr>
          <w:t>/</w:t>
        </w:r>
        <w:proofErr w:type="spellStart"/>
        <w:r w:rsidR="00403562" w:rsidRPr="008A4764">
          <w:rPr>
            <w:rStyle w:val="Lienhypertexte"/>
            <w:rFonts w:asciiTheme="majorBidi" w:hAnsiTheme="majorBidi" w:cstheme="majorBidi"/>
            <w:kern w:val="22"/>
            <w:szCs w:val="18"/>
          </w:rPr>
          <w:t>IAS</w:t>
        </w:r>
        <w:proofErr w:type="spellEnd"/>
        <w:r w:rsidR="00403562" w:rsidRPr="008A4764">
          <w:rPr>
            <w:rStyle w:val="Lienhypertexte"/>
            <w:rFonts w:asciiTheme="majorBidi" w:hAnsiTheme="majorBidi" w:cstheme="majorBidi"/>
            <w:kern w:val="22"/>
            <w:szCs w:val="18"/>
          </w:rPr>
          <w:t>/</w:t>
        </w:r>
        <w:proofErr w:type="spellStart"/>
        <w:r w:rsidR="00403562" w:rsidRPr="008A4764">
          <w:rPr>
            <w:rStyle w:val="Lienhypertexte"/>
            <w:rFonts w:asciiTheme="majorBidi" w:hAnsiTheme="majorBidi" w:cstheme="majorBidi"/>
            <w:kern w:val="22"/>
            <w:szCs w:val="18"/>
          </w:rPr>
          <w:t>AHTEG</w:t>
        </w:r>
        <w:proofErr w:type="spellEnd"/>
        <w:r w:rsidR="00403562" w:rsidRPr="008A4764">
          <w:rPr>
            <w:rStyle w:val="Lienhypertexte"/>
            <w:rFonts w:asciiTheme="majorBidi" w:hAnsiTheme="majorBidi" w:cstheme="majorBidi"/>
            <w:kern w:val="22"/>
            <w:szCs w:val="18"/>
          </w:rPr>
          <w:t>/</w:t>
        </w:r>
        <w:proofErr w:type="spellStart"/>
        <w:r w:rsidR="00403562" w:rsidRPr="008A4764">
          <w:rPr>
            <w:rStyle w:val="Lienhypertexte"/>
            <w:rFonts w:asciiTheme="majorBidi" w:hAnsiTheme="majorBidi" w:cstheme="majorBidi"/>
            <w:kern w:val="22"/>
            <w:szCs w:val="18"/>
          </w:rPr>
          <w:t>IAS</w:t>
        </w:r>
        <w:proofErr w:type="spellEnd"/>
        <w:r w:rsidR="00403562" w:rsidRPr="008A4764">
          <w:rPr>
            <w:rStyle w:val="Lienhypertexte"/>
            <w:rFonts w:asciiTheme="majorBidi" w:hAnsiTheme="majorBidi" w:cstheme="majorBidi"/>
            <w:kern w:val="22"/>
            <w:szCs w:val="18"/>
          </w:rPr>
          <w:t>/2019/1/2</w:t>
        </w:r>
      </w:hyperlink>
      <w:r w:rsidRPr="00B46A24">
        <w:rPr>
          <w:rStyle w:val="Lienhypertexte"/>
          <w:rFonts w:asciiTheme="majorBidi" w:hAnsiTheme="majorBidi"/>
          <w:szCs w:val="18"/>
        </w:rPr>
        <w:t>.</w:t>
      </w:r>
    </w:p>
  </w:footnote>
  <w:footnote w:id="39">
    <w:p w14:paraId="29C137F3" w14:textId="5B592C15" w:rsidR="000F3C62" w:rsidRPr="00DA2A77" w:rsidRDefault="000F3C62" w:rsidP="00EA711C">
      <w:pPr>
        <w:pStyle w:val="Notedebasdepage"/>
        <w:suppressLineNumbers/>
        <w:suppressAutoHyphens/>
        <w:rPr>
          <w:rFonts w:asciiTheme="majorBidi" w:hAnsiTheme="majorBidi" w:cstheme="majorBidi"/>
          <w:kern w:val="18"/>
          <w:szCs w:val="18"/>
        </w:rPr>
      </w:pPr>
      <w:r w:rsidRPr="00B46A24">
        <w:rPr>
          <w:rStyle w:val="Appelnotedebasdep"/>
          <w:rFonts w:asciiTheme="majorBidi" w:hAnsiTheme="majorBidi" w:cstheme="majorBidi"/>
          <w:kern w:val="18"/>
          <w:szCs w:val="18"/>
        </w:rPr>
        <w:footnoteRef/>
      </w:r>
      <w:r w:rsidRPr="00B46A24">
        <w:rPr>
          <w:szCs w:val="18"/>
        </w:rPr>
        <w:t xml:space="preserve"> См. </w:t>
      </w:r>
      <w:hyperlink r:id="rId19" w:history="1">
        <w:r w:rsidR="00064BA4" w:rsidRPr="008A4764">
          <w:rPr>
            <w:rStyle w:val="Lienhypertexte"/>
            <w:rFonts w:asciiTheme="majorBidi" w:hAnsiTheme="majorBidi" w:cstheme="majorBidi"/>
            <w:kern w:val="18"/>
            <w:szCs w:val="18"/>
          </w:rPr>
          <w:t>CBD/IAS/AHTEG/2019/1/3</w:t>
        </w:r>
      </w:hyperlink>
      <w:r w:rsidRPr="00B46A24">
        <w:rPr>
          <w:szCs w:val="18"/>
        </w:rPr>
        <w:t>.</w:t>
      </w:r>
    </w:p>
  </w:footnote>
  <w:footnote w:id="40">
    <w:p w14:paraId="748C2CE8" w14:textId="77777777" w:rsidR="000F3C62" w:rsidRPr="00B46A24" w:rsidRDefault="000F3C62" w:rsidP="00EA711C">
      <w:pPr>
        <w:pStyle w:val="Notedebasdepage"/>
        <w:rPr>
          <w:rFonts w:asciiTheme="majorBidi" w:hAnsiTheme="majorBidi" w:cstheme="majorBidi"/>
          <w:szCs w:val="18"/>
        </w:rPr>
      </w:pPr>
      <w:r w:rsidRPr="00B46A24">
        <w:rPr>
          <w:rStyle w:val="Appelnotedebasdep"/>
          <w:rFonts w:asciiTheme="majorBidi" w:hAnsiTheme="majorBidi" w:cstheme="majorBidi"/>
          <w:szCs w:val="18"/>
        </w:rPr>
        <w:footnoteRef/>
      </w:r>
      <w:r w:rsidRPr="00B46A24">
        <w:rPr>
          <w:rFonts w:asciiTheme="majorBidi" w:hAnsiTheme="majorBidi"/>
          <w:szCs w:val="18"/>
        </w:rPr>
        <w:t xml:space="preserve"> См. документ </w:t>
      </w:r>
      <w:r w:rsidRPr="00B46A24">
        <w:rPr>
          <w:rStyle w:val="Lienhypertexte"/>
          <w:rFonts w:asciiTheme="majorBidi" w:hAnsiTheme="majorBidi"/>
          <w:color w:val="000000" w:themeColor="text1"/>
          <w:szCs w:val="18"/>
          <w:u w:val="none"/>
        </w:rPr>
        <w:t xml:space="preserve">T- PVS/Inf (2008) 5 rev. </w:t>
      </w:r>
      <w:r w:rsidRPr="00B46A24">
        <w:rPr>
          <w:rFonts w:asciiTheme="majorBidi" w:hAnsiTheme="majorBidi"/>
          <w:szCs w:val="18"/>
        </w:rPr>
        <w:t>Постоянного комитета Конвенции об охране дикой фауны и флоры и природных сред обитания в Европе.</w:t>
      </w:r>
    </w:p>
  </w:footnote>
  <w:footnote w:id="41">
    <w:p w14:paraId="40A3B2FF" w14:textId="1163B55C" w:rsidR="000F3C62" w:rsidRPr="00B46A24" w:rsidRDefault="000F3C62" w:rsidP="00EA711C">
      <w:pPr>
        <w:pStyle w:val="Notedebasdepage"/>
        <w:rPr>
          <w:rFonts w:asciiTheme="majorBidi" w:hAnsiTheme="majorBidi" w:cstheme="majorBidi"/>
          <w:szCs w:val="18"/>
        </w:rPr>
      </w:pPr>
      <w:r w:rsidRPr="00B46A24">
        <w:rPr>
          <w:rStyle w:val="Appelnotedebasdep"/>
          <w:rFonts w:asciiTheme="majorBidi" w:hAnsiTheme="majorBidi" w:cstheme="majorBidi"/>
          <w:szCs w:val="18"/>
        </w:rPr>
        <w:footnoteRef/>
      </w:r>
      <w:r w:rsidRPr="00B46A24">
        <w:rPr>
          <w:rFonts w:asciiTheme="majorBidi" w:hAnsiTheme="majorBidi"/>
          <w:szCs w:val="18"/>
        </w:rPr>
        <w:t xml:space="preserve"> В соответствующих случаях при применении мер регулирования должны приниматься во внимание гуманные меры и руководящие указания. См. Kevin Smith and others, </w:t>
      </w:r>
      <w:r w:rsidRPr="00B46A24">
        <w:rPr>
          <w:rFonts w:asciiTheme="majorBidi" w:hAnsiTheme="majorBidi"/>
          <w:i/>
          <w:szCs w:val="18"/>
        </w:rPr>
        <w:t>A Manual for the Management of Vertebrate Invasive Alien Species of Union Concern, Incorporating Animal Welfare</w:t>
      </w:r>
      <w:r w:rsidRPr="00B46A24">
        <w:rPr>
          <w:rFonts w:asciiTheme="majorBidi" w:hAnsiTheme="majorBidi"/>
          <w:szCs w:val="18"/>
        </w:rPr>
        <w:t xml:space="preserve"> (Руководство по управлению инвазивными чужеродными видами позвоночных, имеющими значение для ЕС, с учетом благополучия животных) (Европейский союз, 2022 г.).</w:t>
      </w:r>
    </w:p>
  </w:footnote>
  <w:footnote w:id="42">
    <w:p w14:paraId="6316BE12" w14:textId="502672C2" w:rsidR="000F3C62" w:rsidRPr="00B46A24" w:rsidRDefault="000F3C62" w:rsidP="00EA711C">
      <w:pPr>
        <w:pStyle w:val="Notedebasdepage"/>
        <w:rPr>
          <w:rFonts w:asciiTheme="majorBidi" w:hAnsiTheme="majorBidi" w:cstheme="majorBidi"/>
          <w:szCs w:val="18"/>
        </w:rPr>
      </w:pPr>
      <w:r w:rsidRPr="00B46A24">
        <w:rPr>
          <w:rStyle w:val="Appelnotedebasdep"/>
          <w:rFonts w:asciiTheme="majorBidi" w:hAnsiTheme="majorBidi" w:cstheme="majorBidi"/>
          <w:szCs w:val="18"/>
        </w:rPr>
        <w:footnoteRef/>
      </w:r>
      <w:r w:rsidRPr="00B46A24">
        <w:rPr>
          <w:szCs w:val="18"/>
        </w:rPr>
        <w:t xml:space="preserve"> Под «добровольным, предварительным и обоснованным согласием» понимается терминология, включающая в себя три элемента: «предварительное и обоснованное согласие», «добровольное, предварительное и обоснованное согласие» или «одобрение и участие»</w:t>
      </w:r>
      <w:r w:rsidRPr="00864511">
        <w:rPr>
          <w:rStyle w:val="Lienhypertexte"/>
          <w:rFonts w:asciiTheme="majorBidi" w:hAnsiTheme="majorBidi"/>
          <w:color w:val="000000" w:themeColor="text1"/>
          <w:szCs w:val="18"/>
          <w:u w:val="none"/>
        </w:rPr>
        <w:t>.</w:t>
      </w:r>
    </w:p>
  </w:footnote>
  <w:footnote w:id="43">
    <w:p w14:paraId="7A86A5C8" w14:textId="77777777" w:rsidR="000F3C62" w:rsidRPr="00B46A24" w:rsidRDefault="000F3C62" w:rsidP="00EA711C">
      <w:pPr>
        <w:pStyle w:val="Notedebasdepage"/>
        <w:rPr>
          <w:szCs w:val="18"/>
        </w:rPr>
      </w:pPr>
      <w:r w:rsidRPr="00B46A24">
        <w:rPr>
          <w:rStyle w:val="Appelnotedebasdep"/>
          <w:szCs w:val="18"/>
        </w:rPr>
        <w:footnoteRef/>
      </w:r>
      <w:r w:rsidRPr="00B46A24">
        <w:rPr>
          <w:szCs w:val="18"/>
        </w:rPr>
        <w:t xml:space="preserve"> Традиционные знания определяются как знания, инновации и практика коренных народов и местных общин, отражающие традиционный образ жизни, которые имеют значение для сохранения и устойчивого использования биологического разнообразия (решение </w:t>
      </w:r>
      <w:hyperlink r:id="rId20" w:history="1">
        <w:r w:rsidRPr="00B46A24">
          <w:rPr>
            <w:rStyle w:val="Lienhypertexte"/>
            <w:szCs w:val="18"/>
          </w:rPr>
          <w:t>14/13</w:t>
        </w:r>
      </w:hyperlink>
      <w:r w:rsidRPr="00B46A24">
        <w:rPr>
          <w:szCs w:val="18"/>
        </w:rPr>
        <w:t>).</w:t>
      </w:r>
    </w:p>
  </w:footnote>
  <w:footnote w:id="44">
    <w:p w14:paraId="102B39CB" w14:textId="7981E5FE" w:rsidR="000F3C62" w:rsidRPr="00B46A24" w:rsidRDefault="000F3C62" w:rsidP="00EA711C">
      <w:pPr>
        <w:pStyle w:val="Notedebasdepage"/>
        <w:rPr>
          <w:rFonts w:asciiTheme="majorBidi" w:hAnsiTheme="majorBidi" w:cstheme="majorBidi"/>
          <w:szCs w:val="18"/>
        </w:rPr>
      </w:pPr>
      <w:r w:rsidRPr="00B46A24">
        <w:rPr>
          <w:rStyle w:val="Appelnotedebasdep"/>
          <w:rFonts w:asciiTheme="majorBidi" w:hAnsiTheme="majorBidi" w:cstheme="majorBidi"/>
          <w:szCs w:val="18"/>
        </w:rPr>
        <w:footnoteRef/>
      </w:r>
      <w:r w:rsidRPr="00B46A24">
        <w:rPr>
          <w:rFonts w:asciiTheme="majorBidi" w:hAnsiTheme="majorBidi"/>
          <w:szCs w:val="18"/>
        </w:rPr>
        <w:t xml:space="preserve"> Например, Классификация воздействия на окружающую среду чужеродных таксонов</w:t>
      </w:r>
      <w:r w:rsidRPr="00B46A24">
        <w:rPr>
          <w:rStyle w:val="cf01"/>
          <w:rFonts w:asciiTheme="majorBidi" w:hAnsiTheme="majorBidi"/>
        </w:rPr>
        <w:t xml:space="preserve"> может использоваться для оценки воздействия видов в разных климатических зонах, что может помочь прогнозированию воздействия видов в будущем на территориях, на которых может сформироваться похожий климат.</w:t>
      </w:r>
    </w:p>
  </w:footnote>
  <w:footnote w:id="45">
    <w:p w14:paraId="6554E3E1" w14:textId="3D7A096E" w:rsidR="000F3C62" w:rsidRPr="00B46A24" w:rsidRDefault="000F3C62" w:rsidP="00EA711C">
      <w:pPr>
        <w:pStyle w:val="Notedebasdepage"/>
        <w:rPr>
          <w:rFonts w:asciiTheme="majorBidi" w:hAnsiTheme="majorBidi" w:cstheme="majorBidi"/>
          <w:szCs w:val="18"/>
        </w:rPr>
      </w:pPr>
      <w:r w:rsidRPr="00B46A24">
        <w:rPr>
          <w:rStyle w:val="Appelnotedebasdep"/>
          <w:rFonts w:asciiTheme="majorBidi" w:hAnsiTheme="majorBidi" w:cstheme="majorBidi"/>
          <w:szCs w:val="18"/>
        </w:rPr>
        <w:footnoteRef/>
      </w:r>
      <w:r w:rsidRPr="00B46A24">
        <w:rPr>
          <w:rFonts w:asciiTheme="majorBidi" w:hAnsiTheme="majorBidi"/>
          <w:szCs w:val="18"/>
        </w:rPr>
        <w:t xml:space="preserve"> См. документ </w:t>
      </w:r>
      <w:hyperlink r:id="rId21" w:history="1">
        <w:r w:rsidR="00864511" w:rsidRPr="008A4764">
          <w:rPr>
            <w:rStyle w:val="Lienhypertexte"/>
            <w:rFonts w:asciiTheme="majorBidi" w:hAnsiTheme="majorBidi" w:cstheme="majorBidi"/>
            <w:kern w:val="22"/>
            <w:szCs w:val="18"/>
          </w:rPr>
          <w:t>UNEP/CBD/SBSTTA/18/9/Add.1</w:t>
        </w:r>
      </w:hyperlink>
      <w:r w:rsidRPr="00B46A24">
        <w:rPr>
          <w:rStyle w:val="Lienhypertexte"/>
          <w:rFonts w:asciiTheme="majorBidi" w:hAnsiTheme="majorBidi"/>
          <w:szCs w:val="18"/>
        </w:rPr>
        <w:t>.</w:t>
      </w:r>
    </w:p>
  </w:footnote>
  <w:footnote w:id="46">
    <w:p w14:paraId="04B7255B" w14:textId="77777777" w:rsidR="000F3C62" w:rsidRPr="00B46A24" w:rsidRDefault="000F3C62" w:rsidP="00EA711C">
      <w:pPr>
        <w:pStyle w:val="Notedebasdepage"/>
        <w:rPr>
          <w:rFonts w:asciiTheme="majorBidi" w:hAnsiTheme="majorBidi" w:cstheme="majorBidi"/>
          <w:szCs w:val="18"/>
        </w:rPr>
      </w:pPr>
      <w:r w:rsidRPr="00B46A24">
        <w:rPr>
          <w:rStyle w:val="Appelnotedebasdep"/>
          <w:rFonts w:asciiTheme="majorBidi" w:hAnsiTheme="majorBidi" w:cstheme="majorBidi"/>
          <w:szCs w:val="18"/>
        </w:rPr>
        <w:footnoteRef/>
      </w:r>
      <w:r w:rsidRPr="00B46A24">
        <w:rPr>
          <w:rFonts w:asciiTheme="majorBidi" w:hAnsiTheme="majorBidi" w:cstheme="majorBidi"/>
          <w:szCs w:val="18"/>
        </w:rPr>
        <w:t xml:space="preserve"> </w:t>
      </w:r>
      <w:r w:rsidRPr="00B46A24">
        <w:rPr>
          <w:rFonts w:asciiTheme="majorBidi" w:hAnsiTheme="majorBidi" w:cstheme="majorBidi"/>
          <w:color w:val="000000"/>
          <w:szCs w:val="18"/>
        </w:rPr>
        <w:t>Организация Объединенных Наций, Сборник договоров, том 1771, № 30822.</w:t>
      </w:r>
    </w:p>
  </w:footnote>
  <w:footnote w:id="47">
    <w:p w14:paraId="0120B5C8" w14:textId="219D1250" w:rsidR="000F3C62" w:rsidRPr="00B46A24" w:rsidRDefault="000F3C62" w:rsidP="00EA711C">
      <w:pPr>
        <w:pStyle w:val="Notedebasdepage"/>
        <w:rPr>
          <w:rFonts w:asciiTheme="majorBidi" w:hAnsiTheme="majorBidi" w:cstheme="majorBidi"/>
          <w:szCs w:val="18"/>
        </w:rPr>
      </w:pPr>
      <w:r w:rsidRPr="00B46A24">
        <w:rPr>
          <w:rStyle w:val="Appelnotedebasdep"/>
          <w:rFonts w:asciiTheme="majorBidi" w:hAnsiTheme="majorBidi" w:cstheme="majorBidi"/>
          <w:szCs w:val="18"/>
        </w:rPr>
        <w:footnoteRef/>
      </w:r>
      <w:r w:rsidRPr="00B46A24">
        <w:rPr>
          <w:rFonts w:asciiTheme="majorBidi" w:hAnsiTheme="majorBidi" w:cstheme="majorBidi"/>
          <w:szCs w:val="18"/>
        </w:rPr>
        <w:t xml:space="preserve"> </w:t>
      </w:r>
      <w:r w:rsidR="00864511">
        <w:rPr>
          <w:rFonts w:asciiTheme="majorBidi" w:hAnsiTheme="majorBidi" w:cstheme="majorBidi"/>
          <w:szCs w:val="18"/>
        </w:rPr>
        <w:t>Т</w:t>
      </w:r>
      <w:r w:rsidR="00D15E8D">
        <w:rPr>
          <w:rFonts w:asciiTheme="majorBidi" w:hAnsiTheme="majorBidi" w:cstheme="majorBidi"/>
          <w:color w:val="000000"/>
          <w:szCs w:val="18"/>
        </w:rPr>
        <w:t>ам же</w:t>
      </w:r>
      <w:r w:rsidRPr="00B46A24">
        <w:rPr>
          <w:rFonts w:asciiTheme="majorBidi" w:hAnsiTheme="majorBidi" w:cstheme="majorBidi"/>
          <w:color w:val="000000"/>
          <w:szCs w:val="18"/>
        </w:rPr>
        <w:t xml:space="preserve">, том </w:t>
      </w:r>
      <w:r w:rsidRPr="00B46A24">
        <w:rPr>
          <w:rFonts w:asciiTheme="majorBidi" w:hAnsiTheme="majorBidi" w:cstheme="majorBidi"/>
          <w:kern w:val="14"/>
          <w:szCs w:val="18"/>
        </w:rPr>
        <w:t xml:space="preserve">1651, </w:t>
      </w:r>
      <w:r w:rsidRPr="00B46A24">
        <w:rPr>
          <w:rFonts w:asciiTheme="majorBidi" w:hAnsiTheme="majorBidi" w:cstheme="majorBidi"/>
          <w:color w:val="000000"/>
          <w:szCs w:val="18"/>
        </w:rPr>
        <w:t>№</w:t>
      </w:r>
      <w:r w:rsidRPr="00B46A24">
        <w:rPr>
          <w:rFonts w:asciiTheme="majorBidi" w:hAnsiTheme="majorBidi" w:cstheme="majorBidi"/>
          <w:kern w:val="14"/>
          <w:szCs w:val="18"/>
        </w:rPr>
        <w:t xml:space="preserve"> 28395.</w:t>
      </w:r>
    </w:p>
  </w:footnote>
  <w:footnote w:id="48">
    <w:p w14:paraId="5EEA6317" w14:textId="6A3DDF26" w:rsidR="000F3C62" w:rsidRPr="00B46A24" w:rsidRDefault="000F3C62" w:rsidP="00EA711C">
      <w:pPr>
        <w:pStyle w:val="Notedebasdepage"/>
        <w:rPr>
          <w:rFonts w:asciiTheme="majorBidi" w:hAnsiTheme="majorBidi" w:cstheme="majorBidi"/>
          <w:szCs w:val="18"/>
        </w:rPr>
      </w:pPr>
      <w:r w:rsidRPr="00B46A24">
        <w:rPr>
          <w:rStyle w:val="Appelnotedebasdep"/>
          <w:rFonts w:asciiTheme="majorBidi" w:hAnsiTheme="majorBidi" w:cstheme="majorBidi"/>
          <w:szCs w:val="18"/>
        </w:rPr>
        <w:footnoteRef/>
      </w:r>
      <w:r w:rsidRPr="00B46A24">
        <w:rPr>
          <w:rFonts w:asciiTheme="majorBidi" w:hAnsiTheme="majorBidi" w:cstheme="majorBidi"/>
          <w:szCs w:val="18"/>
        </w:rPr>
        <w:t xml:space="preserve"> </w:t>
      </w:r>
      <w:r w:rsidR="00864511">
        <w:rPr>
          <w:rFonts w:asciiTheme="majorBidi" w:hAnsiTheme="majorBidi" w:cstheme="majorBidi"/>
          <w:szCs w:val="18"/>
        </w:rPr>
        <w:t>Т</w:t>
      </w:r>
      <w:r w:rsidR="00864511">
        <w:rPr>
          <w:rFonts w:asciiTheme="majorBidi" w:hAnsiTheme="majorBidi" w:cstheme="majorBidi"/>
          <w:color w:val="000000"/>
          <w:szCs w:val="18"/>
        </w:rPr>
        <w:t xml:space="preserve">ам </w:t>
      </w:r>
      <w:r w:rsidR="00D15E8D">
        <w:rPr>
          <w:rFonts w:asciiTheme="majorBidi" w:hAnsiTheme="majorBidi" w:cstheme="majorBidi"/>
          <w:color w:val="000000"/>
          <w:szCs w:val="18"/>
        </w:rPr>
        <w:t>же</w:t>
      </w:r>
      <w:r w:rsidRPr="00B46A24">
        <w:rPr>
          <w:rFonts w:asciiTheme="majorBidi" w:hAnsiTheme="majorBidi" w:cstheme="majorBidi"/>
          <w:color w:val="000000"/>
          <w:szCs w:val="18"/>
        </w:rPr>
        <w:t>, том 2400, № 43345.</w:t>
      </w:r>
    </w:p>
  </w:footnote>
  <w:footnote w:id="49">
    <w:p w14:paraId="60E8545A" w14:textId="4EDC1C4D" w:rsidR="000F3C62" w:rsidRPr="00B46A24" w:rsidRDefault="000F3C62" w:rsidP="00EA711C">
      <w:pPr>
        <w:pStyle w:val="Notedebasdepage"/>
        <w:rPr>
          <w:rFonts w:asciiTheme="majorBidi" w:hAnsiTheme="majorBidi" w:cstheme="majorBidi"/>
          <w:szCs w:val="18"/>
        </w:rPr>
      </w:pPr>
      <w:r w:rsidRPr="00B46A24">
        <w:rPr>
          <w:rStyle w:val="Appelnotedebasdep"/>
          <w:rFonts w:asciiTheme="majorBidi" w:hAnsiTheme="majorBidi" w:cstheme="majorBidi"/>
          <w:szCs w:val="18"/>
        </w:rPr>
        <w:footnoteRef/>
      </w:r>
      <w:r w:rsidRPr="00B46A24">
        <w:rPr>
          <w:rFonts w:asciiTheme="majorBidi" w:hAnsiTheme="majorBidi" w:cstheme="majorBidi"/>
          <w:szCs w:val="18"/>
        </w:rPr>
        <w:t xml:space="preserve"> </w:t>
      </w:r>
      <w:r w:rsidR="00864511">
        <w:rPr>
          <w:rFonts w:asciiTheme="majorBidi" w:hAnsiTheme="majorBidi" w:cstheme="majorBidi"/>
          <w:szCs w:val="18"/>
        </w:rPr>
        <w:t>Т</w:t>
      </w:r>
      <w:r w:rsidR="00864511">
        <w:rPr>
          <w:rFonts w:asciiTheme="majorBidi" w:hAnsiTheme="majorBidi" w:cstheme="majorBidi"/>
          <w:color w:val="000000"/>
          <w:szCs w:val="18"/>
        </w:rPr>
        <w:t xml:space="preserve">ам </w:t>
      </w:r>
      <w:r w:rsidR="00D15E8D">
        <w:rPr>
          <w:rFonts w:asciiTheme="majorBidi" w:hAnsiTheme="majorBidi" w:cstheme="majorBidi"/>
          <w:color w:val="000000"/>
          <w:szCs w:val="18"/>
        </w:rPr>
        <w:t>же</w:t>
      </w:r>
      <w:r w:rsidRPr="00B46A24">
        <w:rPr>
          <w:rFonts w:asciiTheme="majorBidi" w:hAnsiTheme="majorBidi" w:cstheme="majorBidi"/>
          <w:color w:val="000000"/>
          <w:szCs w:val="18"/>
        </w:rPr>
        <w:t xml:space="preserve">, том </w:t>
      </w:r>
      <w:r w:rsidRPr="00B46A24">
        <w:rPr>
          <w:rFonts w:asciiTheme="majorBidi" w:hAnsiTheme="majorBidi" w:cstheme="majorBidi"/>
          <w:kern w:val="14"/>
          <w:szCs w:val="18"/>
        </w:rPr>
        <w:t xml:space="preserve">993, </w:t>
      </w:r>
      <w:r w:rsidRPr="00B46A24">
        <w:rPr>
          <w:rFonts w:asciiTheme="majorBidi" w:hAnsiTheme="majorBidi" w:cstheme="majorBidi"/>
          <w:color w:val="000000"/>
          <w:szCs w:val="18"/>
        </w:rPr>
        <w:t>№</w:t>
      </w:r>
      <w:r w:rsidRPr="00B46A24">
        <w:rPr>
          <w:rFonts w:asciiTheme="majorBidi" w:hAnsiTheme="majorBidi" w:cstheme="majorBidi"/>
          <w:kern w:val="14"/>
          <w:szCs w:val="18"/>
        </w:rPr>
        <w:t xml:space="preserve"> 14537.</w:t>
      </w:r>
    </w:p>
  </w:footnote>
  <w:footnote w:id="50">
    <w:p w14:paraId="4BF8F4AF" w14:textId="37761B96" w:rsidR="000F3C62" w:rsidRPr="00B46A24" w:rsidRDefault="000F3C62" w:rsidP="00EA711C">
      <w:pPr>
        <w:pStyle w:val="Notedebasdepage"/>
        <w:rPr>
          <w:rFonts w:asciiTheme="majorBidi" w:hAnsiTheme="majorBidi" w:cstheme="majorBidi"/>
          <w:szCs w:val="18"/>
        </w:rPr>
      </w:pPr>
      <w:r w:rsidRPr="00B46A24">
        <w:rPr>
          <w:rStyle w:val="Appelnotedebasdep"/>
          <w:rFonts w:asciiTheme="majorBidi" w:hAnsiTheme="majorBidi" w:cstheme="majorBidi"/>
          <w:szCs w:val="18"/>
        </w:rPr>
        <w:footnoteRef/>
      </w:r>
      <w:r w:rsidRPr="00B46A24">
        <w:rPr>
          <w:rFonts w:asciiTheme="majorBidi" w:hAnsiTheme="majorBidi" w:cstheme="majorBidi"/>
          <w:szCs w:val="18"/>
        </w:rPr>
        <w:t xml:space="preserve"> </w:t>
      </w:r>
      <w:r w:rsidR="00864511">
        <w:rPr>
          <w:rFonts w:asciiTheme="majorBidi" w:hAnsiTheme="majorBidi" w:cstheme="majorBidi"/>
          <w:szCs w:val="18"/>
        </w:rPr>
        <w:t>Т</w:t>
      </w:r>
      <w:r w:rsidR="00864511">
        <w:rPr>
          <w:rFonts w:asciiTheme="majorBidi" w:hAnsiTheme="majorBidi" w:cstheme="majorBidi"/>
          <w:color w:val="000000"/>
          <w:szCs w:val="18"/>
        </w:rPr>
        <w:t xml:space="preserve">ам </w:t>
      </w:r>
      <w:r w:rsidR="00D15E8D">
        <w:rPr>
          <w:rFonts w:asciiTheme="majorBidi" w:hAnsiTheme="majorBidi" w:cstheme="majorBidi"/>
          <w:color w:val="000000"/>
          <w:szCs w:val="18"/>
        </w:rPr>
        <w:t>же</w:t>
      </w:r>
      <w:r w:rsidRPr="00B46A24">
        <w:rPr>
          <w:rFonts w:asciiTheme="majorBidi" w:hAnsiTheme="majorBidi" w:cstheme="majorBidi"/>
          <w:color w:val="000000"/>
          <w:szCs w:val="18"/>
        </w:rPr>
        <w:t>, том 1954, № 33480.</w:t>
      </w:r>
    </w:p>
  </w:footnote>
  <w:footnote w:id="51">
    <w:p w14:paraId="00C27795" w14:textId="7CB1AD11" w:rsidR="00DB4EB4" w:rsidRDefault="00DB4EB4">
      <w:pPr>
        <w:pStyle w:val="Notedebasdepage"/>
      </w:pPr>
      <w:r>
        <w:rPr>
          <w:rStyle w:val="Appelnotedebasdep"/>
        </w:rPr>
        <w:footnoteRef/>
      </w:r>
      <w:r>
        <w:t xml:space="preserve"> </w:t>
      </w:r>
      <w:r w:rsidR="00303422">
        <w:t xml:space="preserve">Решение </w:t>
      </w:r>
      <w:hyperlink r:id="rId22" w:history="1">
        <w:r w:rsidR="00303422" w:rsidRPr="009D5D69">
          <w:rPr>
            <w:rStyle w:val="Lienhypertexte"/>
          </w:rPr>
          <w:t>15/4</w:t>
        </w:r>
      </w:hyperlink>
      <w:r w:rsidR="00303422">
        <w:t>, п</w:t>
      </w:r>
      <w:r w:rsidR="009D5D69">
        <w:t>риложение.</w:t>
      </w:r>
    </w:p>
  </w:footnote>
  <w:footnote w:id="52">
    <w:p w14:paraId="28CFBE4F" w14:textId="5C0022A4" w:rsidR="000F3C62" w:rsidRPr="00B46A24" w:rsidRDefault="000F3C62" w:rsidP="00EA711C">
      <w:pPr>
        <w:pStyle w:val="Notedebasdepage"/>
        <w:rPr>
          <w:rFonts w:asciiTheme="majorBidi" w:hAnsiTheme="majorBidi" w:cstheme="majorBidi"/>
          <w:szCs w:val="18"/>
        </w:rPr>
      </w:pPr>
      <w:r w:rsidRPr="00B46A24">
        <w:rPr>
          <w:rFonts w:asciiTheme="majorBidi" w:hAnsiTheme="majorBidi" w:cstheme="majorBidi"/>
          <w:szCs w:val="18"/>
          <w:vertAlign w:val="superscript"/>
        </w:rPr>
        <w:footnoteRef/>
      </w:r>
      <w:r w:rsidRPr="00B46A24">
        <w:rPr>
          <w:rFonts w:asciiTheme="majorBidi" w:hAnsiTheme="majorBidi"/>
          <w:szCs w:val="18"/>
        </w:rPr>
        <w:t xml:space="preserve"> Оценка социального воздействия включает в себя процессы анализа, мониторинга и регулирования намеренных и непреднамеренных социальных последствий запланированных мероприятий, как положительных, так и отрицательных, Frank Vanclay, “International principles for social impact assessment”, </w:t>
      </w:r>
      <w:r w:rsidRPr="00B46A24">
        <w:rPr>
          <w:rFonts w:asciiTheme="majorBidi" w:hAnsiTheme="majorBidi"/>
          <w:i/>
          <w:szCs w:val="18"/>
        </w:rPr>
        <w:t xml:space="preserve">Impact Assessment and Project Appraisal </w:t>
      </w:r>
      <w:r w:rsidRPr="00B46A24">
        <w:rPr>
          <w:rFonts w:asciiTheme="majorBidi" w:hAnsiTheme="majorBidi"/>
          <w:szCs w:val="18"/>
        </w:rPr>
        <w:t>(Международные принципы оценки социального воздействия, Оценка воздействия и экспертиза проектов) том 21, № 1 (март 2003 г.).</w:t>
      </w:r>
    </w:p>
  </w:footnote>
  <w:footnote w:id="53">
    <w:p w14:paraId="44C4A348" w14:textId="77777777" w:rsidR="000F3C62" w:rsidRPr="00B46A24" w:rsidRDefault="000F3C62" w:rsidP="00EA711C">
      <w:pPr>
        <w:pStyle w:val="Notedebasdepage"/>
        <w:rPr>
          <w:szCs w:val="18"/>
        </w:rPr>
      </w:pPr>
      <w:r w:rsidRPr="00B46A24">
        <w:rPr>
          <w:rStyle w:val="Appelnotedebasdep"/>
          <w:szCs w:val="18"/>
        </w:rPr>
        <w:footnoteRef/>
      </w:r>
      <w:r w:rsidRPr="00B46A24">
        <w:rPr>
          <w:szCs w:val="18"/>
        </w:rPr>
        <w:t xml:space="preserve"> Под традиционными знаниями понимаются знания, инновации и практика коренных народов и местных общин, отражающие традиционный образ жизни, которые имеют значения для сохранения и устойчивого использования биологического разнообразия (решение </w:t>
      </w:r>
      <w:hyperlink r:id="rId23" w:history="1">
        <w:r w:rsidRPr="00B46A24">
          <w:rPr>
            <w:rStyle w:val="Lienhypertexte"/>
            <w:szCs w:val="18"/>
          </w:rPr>
          <w:t>14/13</w:t>
        </w:r>
      </w:hyperlink>
      <w:r w:rsidRPr="00B46A24">
        <w:rPr>
          <w:szCs w:val="18"/>
        </w:rPr>
        <w:t>).</w:t>
      </w:r>
    </w:p>
  </w:footnote>
  <w:footnote w:id="54">
    <w:p w14:paraId="46B8DF0B" w14:textId="47274C98" w:rsidR="000F3C62" w:rsidRPr="00B46A24" w:rsidRDefault="000F3C62" w:rsidP="00EA711C">
      <w:pPr>
        <w:pStyle w:val="Notedebasdepage"/>
        <w:rPr>
          <w:rFonts w:asciiTheme="majorBidi" w:hAnsiTheme="majorBidi" w:cstheme="majorBidi"/>
          <w:szCs w:val="18"/>
        </w:rPr>
      </w:pPr>
      <w:r w:rsidRPr="00B46A24">
        <w:rPr>
          <w:rStyle w:val="Appelnotedebasdep"/>
          <w:rFonts w:asciiTheme="majorBidi" w:hAnsiTheme="majorBidi" w:cstheme="majorBidi"/>
          <w:szCs w:val="18"/>
        </w:rPr>
        <w:footnoteRef/>
      </w:r>
      <w:r w:rsidRPr="00B46A24">
        <w:rPr>
          <w:szCs w:val="18"/>
        </w:rPr>
        <w:t xml:space="preserve"> Под «добровольным, предварительным и обоснованным согласием» понимается терминология, включающая в себя три элемента: «предварительное и обоснованное согласие», «добровольное, предварительное и обоснованное согласие» или «одобрение и участие»</w:t>
      </w:r>
      <w:r w:rsidRPr="00B46A24">
        <w:rPr>
          <w:rStyle w:val="Lienhypertexte"/>
          <w:rFonts w:asciiTheme="majorBidi" w:hAnsiTheme="majorBidi"/>
          <w:color w:val="000000" w:themeColor="text1"/>
          <w:szCs w:val="18"/>
        </w:rPr>
        <w:t>.</w:t>
      </w:r>
    </w:p>
  </w:footnote>
  <w:footnote w:id="55">
    <w:p w14:paraId="3D517353" w14:textId="239F2AE0" w:rsidR="000F3C62" w:rsidRPr="00B46A24" w:rsidRDefault="000F3C62" w:rsidP="00EA711C">
      <w:pPr>
        <w:pStyle w:val="Notedebasdepage"/>
        <w:rPr>
          <w:rFonts w:asciiTheme="majorBidi" w:hAnsiTheme="majorBidi" w:cstheme="majorBidi"/>
          <w:szCs w:val="18"/>
        </w:rPr>
      </w:pPr>
      <w:r w:rsidRPr="00B46A24">
        <w:rPr>
          <w:rFonts w:asciiTheme="majorBidi" w:hAnsiTheme="majorBidi" w:cstheme="majorBidi"/>
          <w:szCs w:val="18"/>
          <w:vertAlign w:val="superscript"/>
        </w:rPr>
        <w:footnoteRef/>
      </w:r>
      <w:r w:rsidRPr="00B46A24">
        <w:rPr>
          <w:rFonts w:asciiTheme="majorBidi" w:hAnsiTheme="majorBidi"/>
          <w:szCs w:val="18"/>
        </w:rPr>
        <w:t xml:space="preserve"> Sven Bacher and others, “Socioeconomic impact classification of alien taxa (SEICAT)”, </w:t>
      </w:r>
      <w:r w:rsidRPr="00B46A24">
        <w:rPr>
          <w:rFonts w:asciiTheme="majorBidi" w:hAnsiTheme="majorBidi"/>
          <w:i/>
          <w:szCs w:val="18"/>
        </w:rPr>
        <w:t>Methods in Ecology and Evolution</w:t>
      </w:r>
      <w:r w:rsidRPr="00B46A24">
        <w:rPr>
          <w:rFonts w:asciiTheme="majorBidi" w:hAnsiTheme="majorBidi"/>
          <w:szCs w:val="18"/>
        </w:rPr>
        <w:t>, (Классификация социально-экономического воздействия чужеродных таксонов, Методы в экологии и эволюции) том 9, № 1 (апрель 2017 г.)</w:t>
      </w:r>
    </w:p>
  </w:footnote>
  <w:footnote w:id="56">
    <w:p w14:paraId="78C2182E" w14:textId="77777777" w:rsidR="000F3C62" w:rsidRPr="00B46A24" w:rsidRDefault="000F3C62" w:rsidP="00EA711C">
      <w:pPr>
        <w:pStyle w:val="Notedebasdepage"/>
        <w:rPr>
          <w:rFonts w:asciiTheme="majorBidi" w:hAnsiTheme="majorBidi" w:cstheme="majorBidi"/>
          <w:szCs w:val="18"/>
        </w:rPr>
      </w:pPr>
      <w:r w:rsidRPr="00B46A24">
        <w:rPr>
          <w:rFonts w:asciiTheme="majorBidi" w:hAnsiTheme="majorBidi" w:cstheme="majorBidi"/>
          <w:szCs w:val="18"/>
          <w:vertAlign w:val="superscript"/>
        </w:rPr>
        <w:footnoteRef/>
      </w:r>
      <w:r w:rsidRPr="00B46A24">
        <w:rPr>
          <w:rFonts w:asciiTheme="majorBidi" w:hAnsiTheme="majorBidi"/>
          <w:szCs w:val="18"/>
        </w:rPr>
        <w:t xml:space="preserve"> Искоренение инвазивных чужеродных видов может порой затрагивать интересы коренных народов, если эти виды с течением времени стали важным ресурсом. Это необходимо учитывать, выбирая наиболее оптимальный подход к управлению в тех случаях, когда он совместим с желаемыми результатами в области сохранения.</w:t>
      </w:r>
    </w:p>
  </w:footnote>
  <w:footnote w:id="57">
    <w:p w14:paraId="4926A588" w14:textId="744D7E25" w:rsidR="000F3C62" w:rsidRPr="00B46A24" w:rsidRDefault="000F3C62" w:rsidP="00EA711C">
      <w:pPr>
        <w:pStyle w:val="Notedebasdepage"/>
        <w:rPr>
          <w:rFonts w:asciiTheme="majorBidi" w:hAnsiTheme="majorBidi" w:cstheme="majorBidi"/>
          <w:szCs w:val="18"/>
        </w:rPr>
      </w:pPr>
      <w:r w:rsidRPr="00B46A24">
        <w:rPr>
          <w:rFonts w:asciiTheme="majorBidi" w:hAnsiTheme="majorBidi" w:cstheme="majorBidi"/>
          <w:szCs w:val="18"/>
          <w:vertAlign w:val="superscript"/>
        </w:rPr>
        <w:footnoteRef/>
      </w:r>
      <w:r w:rsidRPr="00B46A24">
        <w:rPr>
          <w:rFonts w:asciiTheme="majorBidi" w:hAnsiTheme="majorBidi"/>
          <w:szCs w:val="18"/>
        </w:rPr>
        <w:t xml:space="preserve"> Franck Vanclay and others, </w:t>
      </w:r>
      <w:r w:rsidRPr="00B46A24">
        <w:rPr>
          <w:rFonts w:asciiTheme="majorBidi" w:hAnsiTheme="majorBidi"/>
          <w:i/>
          <w:szCs w:val="18"/>
        </w:rPr>
        <w:t>Social Impact Assessment: Guidance for Assessing and Managing the Social Impacts of Projects</w:t>
      </w:r>
      <w:r w:rsidRPr="00B46A24">
        <w:rPr>
          <w:rStyle w:val="Lienhypertexte"/>
          <w:rFonts w:asciiTheme="majorBidi" w:hAnsiTheme="majorBidi"/>
          <w:szCs w:val="18"/>
        </w:rPr>
        <w:t xml:space="preserve">, </w:t>
      </w:r>
      <w:r w:rsidRPr="00B46A24">
        <w:rPr>
          <w:rFonts w:asciiTheme="majorBidi" w:hAnsiTheme="majorBidi"/>
          <w:szCs w:val="18"/>
        </w:rPr>
        <w:t>(Оценка социального воздействия: Руководство по оценке и управлению социальным воздействием проектов) (International Association for Impact Assessment, 2015 г.).</w:t>
      </w:r>
    </w:p>
  </w:footnote>
  <w:footnote w:id="58">
    <w:p w14:paraId="14343B0A" w14:textId="77777777" w:rsidR="00E76C56" w:rsidRPr="00584421" w:rsidRDefault="00E76C56" w:rsidP="00E76C56">
      <w:pPr>
        <w:pStyle w:val="CBDFootnoteText"/>
        <w:rPr>
          <w:lang w:val="ru-RU"/>
        </w:rPr>
      </w:pPr>
      <w:r w:rsidRPr="008A4764">
        <w:rPr>
          <w:rStyle w:val="Appelnotedebasdep"/>
        </w:rPr>
        <w:footnoteRef/>
      </w:r>
      <w:r w:rsidRPr="00584421">
        <w:rPr>
          <w:lang w:val="ru-RU"/>
        </w:rPr>
        <w:t xml:space="preserve"> </w:t>
      </w:r>
      <w:r>
        <w:rPr>
          <w:lang w:val="ru-RU"/>
        </w:rPr>
        <w:t>Решение</w:t>
      </w:r>
      <w:r w:rsidRPr="00584421">
        <w:rPr>
          <w:lang w:val="ru-RU"/>
        </w:rPr>
        <w:t xml:space="preserve"> </w:t>
      </w:r>
      <w:hyperlink r:id="rId24" w:history="1">
        <w:r w:rsidRPr="00584421">
          <w:rPr>
            <w:rStyle w:val="Lienhypertexte"/>
            <w:lang w:val="ru-RU"/>
          </w:rPr>
          <w:t>15/4</w:t>
        </w:r>
      </w:hyperlink>
      <w:r w:rsidRPr="00584421">
        <w:rPr>
          <w:lang w:val="ru-RU"/>
        </w:rPr>
        <w:t xml:space="preserve">, </w:t>
      </w:r>
      <w:r>
        <w:rPr>
          <w:lang w:val="ru-RU"/>
        </w:rPr>
        <w:t>приложение</w:t>
      </w:r>
      <w:r w:rsidRPr="00584421">
        <w:rPr>
          <w:lang w:val="ru-RU"/>
        </w:rPr>
        <w:t>.</w:t>
      </w:r>
    </w:p>
  </w:footnote>
  <w:footnote w:id="59">
    <w:p w14:paraId="6AA91FF4" w14:textId="5A0B837B" w:rsidR="000F3C62" w:rsidRPr="00B46A24" w:rsidRDefault="000F3C62" w:rsidP="00EA711C">
      <w:pPr>
        <w:pStyle w:val="Notedebasdepage"/>
        <w:rPr>
          <w:szCs w:val="18"/>
        </w:rPr>
      </w:pPr>
      <w:r w:rsidRPr="00B46A24">
        <w:rPr>
          <w:rStyle w:val="Appelnotedebasdep"/>
        </w:rPr>
        <w:footnoteRef/>
      </w:r>
      <w:r w:rsidRPr="00B46A24">
        <w:t xml:space="preserve"> </w:t>
      </w:r>
      <w:r w:rsidR="00E76C56" w:rsidRPr="00B46A24">
        <w:rPr>
          <w:szCs w:val="18"/>
        </w:rPr>
        <w:t>См.</w:t>
      </w:r>
      <w:r w:rsidR="00E76C56" w:rsidRPr="00B46A24">
        <w:t xml:space="preserve"> </w:t>
      </w:r>
      <w:r w:rsidR="00E76C56">
        <w:t xml:space="preserve">добавление 3 к </w:t>
      </w:r>
      <w:r w:rsidR="006C3630" w:rsidRPr="006C3630">
        <w:t>Р</w:t>
      </w:r>
      <w:r w:rsidR="006C3630" w:rsidRPr="006C3630">
        <w:rPr>
          <w:iCs/>
        </w:rPr>
        <w:t>езюме для директивных органов</w:t>
      </w:r>
      <w:r w:rsidR="006C3630" w:rsidRPr="006C3630">
        <w:rPr>
          <w:i/>
          <w:iCs/>
        </w:rPr>
        <w:t xml:space="preserve"> </w:t>
      </w:r>
      <w:r w:rsidR="006C3630" w:rsidRPr="006C3630">
        <w:rPr>
          <w:iCs/>
        </w:rPr>
        <w:t xml:space="preserve">оценки по вопросам инвазивных чужеродных видов и борьбы с ними </w:t>
      </w:r>
      <w:r w:rsidR="00E76C56">
        <w:rPr>
          <w:iCs/>
          <w:szCs w:val="18"/>
        </w:rPr>
        <w:t>Межправительственной научно-политической платформы по биоразнообразию и экосистемным услугам</w:t>
      </w:r>
      <w:r w:rsidRPr="00B46A24">
        <w:rPr>
          <w:szCs w:val="18"/>
        </w:rPr>
        <w:t>.</w:t>
      </w:r>
    </w:p>
  </w:footnote>
  <w:footnote w:id="60">
    <w:p w14:paraId="753BD3C4" w14:textId="615339DE" w:rsidR="000F3C62" w:rsidRPr="00B46A24" w:rsidRDefault="000F3C62" w:rsidP="00EA711C">
      <w:pPr>
        <w:pStyle w:val="Notedebasdepage"/>
        <w:rPr>
          <w:rFonts w:asciiTheme="majorBidi" w:hAnsiTheme="majorBidi" w:cstheme="majorBidi"/>
          <w:szCs w:val="18"/>
        </w:rPr>
      </w:pPr>
      <w:r w:rsidRPr="00B46A24">
        <w:rPr>
          <w:rFonts w:asciiTheme="majorBidi" w:hAnsiTheme="majorBidi" w:cstheme="majorBidi"/>
          <w:szCs w:val="18"/>
          <w:vertAlign w:val="superscript"/>
        </w:rPr>
        <w:footnoteRef/>
      </w:r>
      <w:r w:rsidRPr="00B46A24">
        <w:rPr>
          <w:rFonts w:asciiTheme="majorBidi" w:hAnsiTheme="majorBidi"/>
          <w:szCs w:val="18"/>
        </w:rPr>
        <w:t xml:space="preserve"> См. </w:t>
      </w:r>
      <w:r w:rsidR="00282557" w:rsidRPr="00282557">
        <w:rPr>
          <w:rStyle w:val="Lienhypertexte"/>
          <w:rFonts w:asciiTheme="majorBidi" w:hAnsiTheme="majorBidi"/>
          <w:szCs w:val="18"/>
        </w:rPr>
        <w:t>www.gbif.org</w:t>
      </w:r>
      <w:r w:rsidRPr="00B46A24">
        <w:rPr>
          <w:rFonts w:asciiTheme="majorBidi" w:hAnsiTheme="majorBidi"/>
          <w:szCs w:val="18"/>
        </w:rPr>
        <w:t>.</w:t>
      </w:r>
    </w:p>
  </w:footnote>
  <w:footnote w:id="61">
    <w:p w14:paraId="1337F746" w14:textId="11FCF56B" w:rsidR="000F3C62" w:rsidRPr="00B46A24" w:rsidRDefault="000F3C62" w:rsidP="00EA711C">
      <w:pPr>
        <w:pStyle w:val="Notedebasdepage"/>
        <w:rPr>
          <w:rFonts w:asciiTheme="majorBidi" w:hAnsiTheme="majorBidi" w:cstheme="majorBidi"/>
          <w:szCs w:val="18"/>
        </w:rPr>
      </w:pPr>
      <w:r w:rsidRPr="00B46A24">
        <w:rPr>
          <w:rFonts w:asciiTheme="majorBidi" w:hAnsiTheme="majorBidi" w:cstheme="majorBidi"/>
          <w:szCs w:val="18"/>
          <w:vertAlign w:val="superscript"/>
        </w:rPr>
        <w:footnoteRef/>
      </w:r>
      <w:r w:rsidRPr="00B46A24">
        <w:rPr>
          <w:rFonts w:asciiTheme="majorBidi" w:hAnsiTheme="majorBidi"/>
          <w:szCs w:val="18"/>
        </w:rPr>
        <w:t xml:space="preserve"> См. </w:t>
      </w:r>
      <w:hyperlink r:id="rId25" w:history="1">
        <w:r w:rsidR="00282557" w:rsidRPr="008A4764">
          <w:rPr>
            <w:rStyle w:val="Lienhypertexte"/>
            <w:rFonts w:asciiTheme="majorBidi" w:hAnsiTheme="majorBidi" w:cstheme="majorBidi"/>
            <w:szCs w:val="18"/>
          </w:rPr>
          <w:t>https://griis.org/</w:t>
        </w:r>
      </w:hyperlink>
      <w:r w:rsidRPr="00B46A24">
        <w:rPr>
          <w:rFonts w:asciiTheme="majorBidi" w:hAnsiTheme="majorBidi"/>
          <w:szCs w:val="18"/>
        </w:rPr>
        <w:t>.</w:t>
      </w:r>
    </w:p>
  </w:footnote>
  <w:footnote w:id="62">
    <w:p w14:paraId="6515EFA6" w14:textId="1F8A4D75" w:rsidR="000F3C62" w:rsidRPr="00B46A24" w:rsidRDefault="000F3C62" w:rsidP="00EA711C">
      <w:pPr>
        <w:pStyle w:val="Notedebasdepage"/>
        <w:rPr>
          <w:rFonts w:asciiTheme="majorBidi" w:hAnsiTheme="majorBidi" w:cstheme="majorBidi"/>
          <w:szCs w:val="18"/>
        </w:rPr>
      </w:pPr>
      <w:r w:rsidRPr="00B46A24">
        <w:rPr>
          <w:rFonts w:asciiTheme="majorBidi" w:hAnsiTheme="majorBidi" w:cstheme="majorBidi"/>
          <w:szCs w:val="18"/>
          <w:vertAlign w:val="superscript"/>
        </w:rPr>
        <w:footnoteRef/>
      </w:r>
      <w:r w:rsidRPr="00B46A24">
        <w:rPr>
          <w:rFonts w:asciiTheme="majorBidi" w:hAnsiTheme="majorBidi"/>
          <w:szCs w:val="18"/>
        </w:rPr>
        <w:t xml:space="preserve"> См. </w:t>
      </w:r>
      <w:hyperlink r:id="rId26" w:history="1">
        <w:r w:rsidR="00282557" w:rsidRPr="008A4764">
          <w:rPr>
            <w:rStyle w:val="Lienhypertexte"/>
            <w:rFonts w:asciiTheme="majorBidi" w:hAnsiTheme="majorBidi" w:cstheme="majorBidi"/>
            <w:szCs w:val="18"/>
          </w:rPr>
          <w:t>www.cabidigitallibrary.org/journal/cabicompendium</w:t>
        </w:r>
      </w:hyperlink>
      <w:r w:rsidRPr="00B46A24">
        <w:rPr>
          <w:rFonts w:asciiTheme="majorBidi" w:hAnsiTheme="majorBidi"/>
          <w:szCs w:val="18"/>
        </w:rPr>
        <w:t>.</w:t>
      </w:r>
    </w:p>
  </w:footnote>
  <w:footnote w:id="63">
    <w:p w14:paraId="1597AE7D" w14:textId="537F5E5D" w:rsidR="000F3C62" w:rsidRPr="00B46A24" w:rsidRDefault="000F3C62" w:rsidP="00EA711C">
      <w:pPr>
        <w:pStyle w:val="Notedebasdepage"/>
        <w:rPr>
          <w:rFonts w:asciiTheme="majorBidi" w:hAnsiTheme="majorBidi" w:cstheme="majorBidi"/>
          <w:szCs w:val="18"/>
        </w:rPr>
      </w:pPr>
      <w:r w:rsidRPr="00B46A24">
        <w:rPr>
          <w:rFonts w:asciiTheme="majorBidi" w:hAnsiTheme="majorBidi" w:cstheme="majorBidi"/>
          <w:szCs w:val="18"/>
          <w:vertAlign w:val="superscript"/>
        </w:rPr>
        <w:footnoteRef/>
      </w:r>
      <w:r w:rsidRPr="00B46A24">
        <w:rPr>
          <w:rFonts w:asciiTheme="majorBidi" w:hAnsiTheme="majorBidi"/>
          <w:szCs w:val="18"/>
          <w:vertAlign w:val="superscript"/>
        </w:rPr>
        <w:t xml:space="preserve"> </w:t>
      </w:r>
      <w:r w:rsidRPr="00B46A24">
        <w:rPr>
          <w:rFonts w:asciiTheme="majorBidi" w:hAnsiTheme="majorBidi"/>
          <w:szCs w:val="18"/>
        </w:rPr>
        <w:t xml:space="preserve">См. </w:t>
      </w:r>
      <w:hyperlink r:id="rId27" w:history="1">
        <w:r w:rsidR="00282557" w:rsidRPr="008A4764">
          <w:rPr>
            <w:rStyle w:val="Lienhypertexte"/>
            <w:rFonts w:asciiTheme="majorBidi" w:hAnsiTheme="majorBidi" w:cstheme="majorBidi"/>
            <w:szCs w:val="18"/>
          </w:rPr>
          <w:t>https://alien.jrc.ec.europa.eu/easin</w:t>
        </w:r>
      </w:hyperlink>
      <w:r w:rsidRPr="00B46A24">
        <w:rPr>
          <w:rFonts w:asciiTheme="majorBidi" w:hAnsiTheme="majorBidi"/>
          <w:szCs w:val="18"/>
        </w:rPr>
        <w:t>.</w:t>
      </w:r>
    </w:p>
  </w:footnote>
  <w:footnote w:id="64">
    <w:p w14:paraId="6507C145" w14:textId="750CFF48" w:rsidR="000F3C62" w:rsidRPr="00282557" w:rsidRDefault="000F3C62" w:rsidP="00EA711C">
      <w:pPr>
        <w:pStyle w:val="Titre1"/>
        <w:numPr>
          <w:ilvl w:val="0"/>
          <w:numId w:val="0"/>
        </w:numPr>
        <w:tabs>
          <w:tab w:val="left" w:pos="90"/>
        </w:tabs>
        <w:spacing w:before="0" w:after="0"/>
        <w:ind w:left="567" w:hanging="567"/>
        <w:rPr>
          <w:rFonts w:asciiTheme="majorBidi" w:hAnsiTheme="majorBidi"/>
          <w:b w:val="0"/>
          <w:bCs w:val="0"/>
          <w:sz w:val="18"/>
          <w:szCs w:val="18"/>
          <w:lang w:val="ru-RU"/>
        </w:rPr>
      </w:pPr>
      <w:r w:rsidRPr="00B46A24">
        <w:rPr>
          <w:rFonts w:asciiTheme="majorBidi" w:hAnsiTheme="majorBidi"/>
          <w:b w:val="0"/>
          <w:bCs w:val="0"/>
          <w:sz w:val="18"/>
          <w:szCs w:val="18"/>
          <w:vertAlign w:val="superscript"/>
          <w:lang w:val="ru-RU"/>
        </w:rPr>
        <w:footnoteRef/>
      </w:r>
      <w:r w:rsidRPr="00B46A24">
        <w:rPr>
          <w:rFonts w:asciiTheme="majorBidi" w:hAnsiTheme="majorBidi"/>
          <w:b w:val="0"/>
          <w:sz w:val="18"/>
          <w:szCs w:val="18"/>
          <w:lang w:val="ru-RU"/>
        </w:rPr>
        <w:t xml:space="preserve"> См.</w:t>
      </w:r>
      <w:r w:rsidRPr="00B46A24">
        <w:rPr>
          <w:rFonts w:asciiTheme="majorBidi" w:hAnsiTheme="majorBidi"/>
          <w:sz w:val="18"/>
          <w:szCs w:val="18"/>
          <w:lang w:val="ru-RU"/>
        </w:rPr>
        <w:t xml:space="preserve"> </w:t>
      </w:r>
      <w:hyperlink r:id="rId28" w:history="1">
        <w:r w:rsidR="00282557" w:rsidRPr="00282557">
          <w:rPr>
            <w:rStyle w:val="Lienhypertexte"/>
            <w:rFonts w:asciiTheme="majorBidi" w:hAnsiTheme="majorBidi"/>
            <w:b w:val="0"/>
            <w:bCs w:val="0"/>
            <w:sz w:val="18"/>
            <w:szCs w:val="18"/>
            <w:lang w:val="ru-RU"/>
          </w:rPr>
          <w:t>http://www.cbd.int/invasive/giasipartnership/</w:t>
        </w:r>
      </w:hyperlink>
      <w:r w:rsidRPr="00282557">
        <w:rPr>
          <w:rStyle w:val="Lienhypertexte"/>
          <w:rFonts w:asciiTheme="majorBidi" w:hAnsiTheme="majorBidi"/>
          <w:b w:val="0"/>
          <w:bCs w:val="0"/>
          <w:sz w:val="18"/>
          <w:szCs w:val="18"/>
          <w:lang w:val="ru-RU"/>
        </w:rPr>
        <w:t>.</w:t>
      </w:r>
    </w:p>
  </w:footnote>
  <w:footnote w:id="65">
    <w:p w14:paraId="758E4FB3" w14:textId="22EA17C9" w:rsidR="000F3C62" w:rsidRPr="00B46A24" w:rsidRDefault="000F3C62" w:rsidP="00EA711C">
      <w:pPr>
        <w:pStyle w:val="Notedebasdepage"/>
        <w:rPr>
          <w:rFonts w:asciiTheme="majorBidi" w:hAnsiTheme="majorBidi" w:cstheme="majorBidi"/>
          <w:color w:val="000000" w:themeColor="text1"/>
          <w:kern w:val="22"/>
          <w:szCs w:val="18"/>
        </w:rPr>
      </w:pPr>
      <w:r w:rsidRPr="00B46A24">
        <w:rPr>
          <w:rFonts w:asciiTheme="majorBidi" w:hAnsiTheme="majorBidi" w:cstheme="majorBidi"/>
          <w:szCs w:val="18"/>
          <w:vertAlign w:val="superscript"/>
        </w:rPr>
        <w:footnoteRef/>
      </w:r>
      <w:r w:rsidRPr="00B46A24">
        <w:rPr>
          <w:rFonts w:asciiTheme="majorBidi" w:hAnsiTheme="majorBidi"/>
          <w:szCs w:val="18"/>
          <w:vertAlign w:val="superscript"/>
        </w:rPr>
        <w:t xml:space="preserve"> </w:t>
      </w:r>
      <w:r w:rsidRPr="00B46A24">
        <w:rPr>
          <w:rFonts w:asciiTheme="majorBidi" w:hAnsiTheme="majorBidi"/>
          <w:szCs w:val="18"/>
        </w:rPr>
        <w:t xml:space="preserve">При этом должно быть признано, интересы коренных народов выходят за рамки использования традиционных знаний и включают интересы в отношении того, как используются данные, относящиеся к культурно значимым видам и местам, а также как и где они хранятся (например, концепция суверенитета данных коренных народов). </w:t>
      </w:r>
      <w:r w:rsidRPr="00B46A24">
        <w:rPr>
          <w:szCs w:val="18"/>
        </w:rPr>
        <w:t>Под «добровольным, предварительным и обоснованным согласием» понимается терминология, включающая в себя три элемента: предварительное и обоснованное согласие», «добровольное, предварительное и обоснованное согласие» или «одобрение и участие»</w:t>
      </w:r>
      <w:r w:rsidRPr="00B46A24">
        <w:rPr>
          <w:rFonts w:asciiTheme="majorBidi" w:hAnsiTheme="majorBidi"/>
          <w:color w:val="000000" w:themeColor="text1"/>
          <w:szCs w:val="18"/>
        </w:rPr>
        <w:t>.</w:t>
      </w:r>
    </w:p>
  </w:footnote>
  <w:footnote w:id="66">
    <w:p w14:paraId="6F948BD9" w14:textId="77777777" w:rsidR="000F3C62" w:rsidRPr="00B46A24" w:rsidRDefault="000F3C62" w:rsidP="00EA711C">
      <w:pPr>
        <w:pStyle w:val="Notedebasdepage"/>
        <w:rPr>
          <w:szCs w:val="18"/>
        </w:rPr>
      </w:pPr>
      <w:r w:rsidRPr="00B46A24">
        <w:rPr>
          <w:rStyle w:val="Appelnotedebasdep"/>
          <w:szCs w:val="18"/>
        </w:rPr>
        <w:footnoteRef/>
      </w:r>
      <w:r w:rsidRPr="00B46A24">
        <w:rPr>
          <w:szCs w:val="18"/>
        </w:rPr>
        <w:t xml:space="preserve"> Под традиционными знаниями понимаются знания, инновации и практика коренных и местных общин, отражающие традиционный образ жизни, которые имеют значения для сохранения и устойчивого использования биологического разнообразия (решение </w:t>
      </w:r>
      <w:hyperlink r:id="rId29" w:history="1">
        <w:r w:rsidRPr="00B46A24">
          <w:rPr>
            <w:rStyle w:val="Lienhypertexte"/>
            <w:szCs w:val="18"/>
          </w:rPr>
          <w:t>14/13</w:t>
        </w:r>
      </w:hyperlink>
      <w:r w:rsidRPr="00B46A24">
        <w:rPr>
          <w:szCs w:val="18"/>
        </w:rPr>
        <w:t>).</w:t>
      </w:r>
    </w:p>
  </w:footnote>
  <w:footnote w:id="67">
    <w:p w14:paraId="30C5ED8F" w14:textId="1B41F9EF" w:rsidR="000F3C62" w:rsidRPr="00B46A24" w:rsidRDefault="000F3C62" w:rsidP="00EA711C">
      <w:pPr>
        <w:pStyle w:val="Notedebasdepage"/>
        <w:rPr>
          <w:rFonts w:asciiTheme="majorBidi" w:hAnsiTheme="majorBidi" w:cstheme="majorBidi"/>
          <w:szCs w:val="18"/>
        </w:rPr>
      </w:pPr>
      <w:r w:rsidRPr="00B46A24">
        <w:rPr>
          <w:rFonts w:asciiTheme="majorBidi" w:hAnsiTheme="majorBidi" w:cstheme="majorBidi"/>
          <w:szCs w:val="18"/>
          <w:vertAlign w:val="superscript"/>
        </w:rPr>
        <w:footnoteRef/>
      </w:r>
      <w:r w:rsidR="00E76C56">
        <w:rPr>
          <w:rFonts w:asciiTheme="majorBidi" w:hAnsiTheme="majorBidi"/>
          <w:szCs w:val="18"/>
        </w:rPr>
        <w:t xml:space="preserve"> См.</w:t>
      </w:r>
      <w:r w:rsidRPr="00B46A24">
        <w:rPr>
          <w:rFonts w:asciiTheme="majorBidi" w:hAnsiTheme="majorBidi"/>
          <w:szCs w:val="18"/>
        </w:rPr>
        <w:t xml:space="preserve"> </w:t>
      </w:r>
      <w:hyperlink r:id="rId30" w:history="1">
        <w:r w:rsidR="00282557" w:rsidRPr="008A4764">
          <w:rPr>
            <w:rStyle w:val="Lienhypertexte"/>
            <w:rFonts w:asciiTheme="majorBidi" w:hAnsiTheme="majorBidi" w:cstheme="majorBidi"/>
            <w:kern w:val="22"/>
            <w:szCs w:val="18"/>
          </w:rPr>
          <w:t>www.iucn.org/resources/conservation-tool/environmental-impact-classification-alien-taxa-eicat</w:t>
        </w:r>
      </w:hyperlink>
      <w:r w:rsidRPr="00B46A24">
        <w:rPr>
          <w:rStyle w:val="Lienhypertexte"/>
          <w:rFonts w:asciiTheme="majorBidi" w:hAnsiTheme="majorBidi"/>
          <w:szCs w:val="18"/>
        </w:rPr>
        <w:t>.</w:t>
      </w:r>
    </w:p>
  </w:footnote>
  <w:footnote w:id="68">
    <w:p w14:paraId="343745D1" w14:textId="5BEE7448" w:rsidR="000F3C62" w:rsidRPr="00B46A24" w:rsidRDefault="000F3C62" w:rsidP="00EA711C">
      <w:pPr>
        <w:pStyle w:val="Notedebasdepage"/>
        <w:rPr>
          <w:rFonts w:asciiTheme="majorBidi" w:hAnsiTheme="majorBidi" w:cstheme="majorBidi"/>
          <w:szCs w:val="18"/>
        </w:rPr>
      </w:pPr>
      <w:r w:rsidRPr="00B46A24">
        <w:rPr>
          <w:rFonts w:asciiTheme="majorBidi" w:hAnsiTheme="majorBidi" w:cstheme="majorBidi"/>
          <w:szCs w:val="18"/>
          <w:vertAlign w:val="superscript"/>
        </w:rPr>
        <w:footnoteRef/>
      </w:r>
      <w:r w:rsidRPr="00B46A24">
        <w:rPr>
          <w:rFonts w:asciiTheme="majorBidi" w:hAnsiTheme="majorBidi"/>
          <w:szCs w:val="18"/>
        </w:rPr>
        <w:t xml:space="preserve"> Sven Bacher and others, “Socioeconomic impact classification of alien taxa (SEICAT)”, </w:t>
      </w:r>
      <w:r w:rsidRPr="00B46A24">
        <w:rPr>
          <w:rFonts w:asciiTheme="majorBidi" w:hAnsiTheme="majorBidi"/>
          <w:i/>
          <w:szCs w:val="18"/>
        </w:rPr>
        <w:t>Methods in Ecology and Evolution</w:t>
      </w:r>
      <w:r w:rsidRPr="00B46A24">
        <w:rPr>
          <w:rFonts w:asciiTheme="majorBidi" w:hAnsiTheme="majorBidi"/>
          <w:szCs w:val="18"/>
        </w:rPr>
        <w:t>, (Классификация социально-экономического воздействия чужеродных таксонов, Методы в экологии и эволюции) том 9, № 1 (апрель 2017 г.).</w:t>
      </w:r>
    </w:p>
  </w:footnote>
  <w:footnote w:id="69">
    <w:p w14:paraId="477E259D" w14:textId="491F643E" w:rsidR="000F3C62" w:rsidRPr="00B46A24" w:rsidRDefault="000F3C62" w:rsidP="00EA711C">
      <w:pPr>
        <w:pStyle w:val="Notedebasdepage"/>
        <w:suppressLineNumbers/>
        <w:suppressAutoHyphens/>
        <w:rPr>
          <w:rFonts w:asciiTheme="majorBidi" w:hAnsiTheme="majorBidi" w:cstheme="majorBidi"/>
          <w:kern w:val="18"/>
          <w:szCs w:val="18"/>
        </w:rPr>
      </w:pPr>
      <w:r w:rsidRPr="00B46A24">
        <w:rPr>
          <w:rFonts w:asciiTheme="majorBidi" w:hAnsiTheme="majorBidi" w:cstheme="majorBidi"/>
          <w:kern w:val="18"/>
          <w:szCs w:val="18"/>
          <w:vertAlign w:val="superscript"/>
        </w:rPr>
        <w:footnoteRef/>
      </w:r>
      <w:r w:rsidRPr="00B46A24">
        <w:rPr>
          <w:rFonts w:asciiTheme="majorBidi" w:hAnsiTheme="majorBidi"/>
          <w:szCs w:val="18"/>
          <w:vertAlign w:val="superscript"/>
        </w:rPr>
        <w:t xml:space="preserve"> </w:t>
      </w:r>
      <w:r w:rsidRPr="00B46A24">
        <w:rPr>
          <w:rFonts w:asciiTheme="majorBidi" w:hAnsiTheme="majorBidi"/>
          <w:szCs w:val="18"/>
        </w:rPr>
        <w:t xml:space="preserve">Пример того, как и для чего может использоваться стандарт Классификация воздействия чужеродных таксонов на окружающую среду, можно найти в документе </w:t>
      </w:r>
      <w:hyperlink r:id="rId31" w:history="1">
        <w:r w:rsidR="00864511" w:rsidRPr="008A4764">
          <w:rPr>
            <w:rStyle w:val="Lienhypertexte"/>
            <w:rFonts w:asciiTheme="majorBidi" w:hAnsiTheme="majorBidi" w:cstheme="majorBidi"/>
            <w:kern w:val="18"/>
            <w:szCs w:val="18"/>
          </w:rPr>
          <w:t>CBD/AHTEG/IAS/2019/1/2</w:t>
        </w:r>
      </w:hyperlink>
      <w:r w:rsidRPr="00B46A24">
        <w:rPr>
          <w:rFonts w:asciiTheme="majorBidi" w:hAnsiTheme="majorBidi"/>
          <w:szCs w:val="18"/>
        </w:rPr>
        <w:t>, приложение V, пункты 12-17.</w:t>
      </w:r>
    </w:p>
  </w:footnote>
  <w:footnote w:id="70">
    <w:p w14:paraId="1A4CB2B3" w14:textId="77777777" w:rsidR="00E76C56" w:rsidRPr="008A4764" w:rsidRDefault="00E76C56" w:rsidP="00E76C56">
      <w:pPr>
        <w:pStyle w:val="Notedebasdepage"/>
      </w:pPr>
      <w:r w:rsidRPr="008A4764">
        <w:rPr>
          <w:rStyle w:val="Appelnotedebasdep"/>
        </w:rPr>
        <w:footnoteRef/>
      </w:r>
      <w:r w:rsidRPr="008A4764">
        <w:t xml:space="preserve"> </w:t>
      </w:r>
      <w:r>
        <w:t>Решение</w:t>
      </w:r>
      <w:r w:rsidRPr="00584421">
        <w:t xml:space="preserve"> </w:t>
      </w:r>
      <w:hyperlink r:id="rId32" w:history="1">
        <w:r w:rsidRPr="00584421">
          <w:rPr>
            <w:rStyle w:val="Lienhypertexte"/>
          </w:rPr>
          <w:t>15/4</w:t>
        </w:r>
      </w:hyperlink>
      <w:r w:rsidRPr="00584421">
        <w:t xml:space="preserve">, </w:t>
      </w:r>
      <w:r>
        <w:t>приложение</w:t>
      </w:r>
      <w:r w:rsidRPr="00584421">
        <w:t>.</w:t>
      </w:r>
    </w:p>
  </w:footnote>
  <w:footnote w:id="71">
    <w:p w14:paraId="4D75C4D6" w14:textId="1CFDBE45" w:rsidR="000F3C62" w:rsidRPr="00B46A24" w:rsidRDefault="000F3C62" w:rsidP="00EA711C">
      <w:pPr>
        <w:pStyle w:val="Notedebasdepage"/>
        <w:rPr>
          <w:rFonts w:asciiTheme="majorBidi" w:hAnsiTheme="majorBidi" w:cstheme="majorBidi"/>
          <w:szCs w:val="18"/>
        </w:rPr>
      </w:pPr>
      <w:r w:rsidRPr="00B46A24">
        <w:rPr>
          <w:rFonts w:asciiTheme="majorBidi" w:hAnsiTheme="majorBidi" w:cstheme="majorBidi"/>
          <w:szCs w:val="18"/>
          <w:vertAlign w:val="superscript"/>
        </w:rPr>
        <w:footnoteRef/>
      </w:r>
      <w:r w:rsidRPr="00B46A24">
        <w:rPr>
          <w:rFonts w:asciiTheme="majorBidi" w:hAnsiTheme="majorBidi"/>
          <w:szCs w:val="18"/>
        </w:rPr>
        <w:t xml:space="preserve"> Например, региональный подход к надзору и регулированию Европейского центра контроля и предупреждения болезней и Европейского агентства по безопасности продуктов питания применительно к здоровью животных (представлен по адресу: </w:t>
      </w:r>
      <w:hyperlink r:id="rId33" w:history="1">
        <w:r w:rsidR="00282557" w:rsidRPr="008A4764">
          <w:rPr>
            <w:rStyle w:val="Lienhypertexte"/>
            <w:rFonts w:asciiTheme="majorBidi" w:hAnsiTheme="majorBidi" w:cstheme="majorBidi"/>
            <w:szCs w:val="18"/>
          </w:rPr>
          <w:t>www.efsa.europa.eu/en/topics/topic/animal-health#efsas-role</w:t>
        </w:r>
      </w:hyperlink>
      <w:r w:rsidRPr="00B46A24">
        <w:rPr>
          <w:rFonts w:asciiTheme="majorBidi" w:hAnsiTheme="majorBidi"/>
          <w:szCs w:val="18"/>
        </w:rPr>
        <w:t xml:space="preserve">) и к инвазивным чужеродным видам (представлен по адресу: </w:t>
      </w:r>
      <w:hyperlink r:id="rId34" w:history="1">
        <w:r w:rsidR="00282557" w:rsidRPr="008A4764">
          <w:rPr>
            <w:rStyle w:val="Lienhypertexte"/>
            <w:rFonts w:asciiTheme="majorBidi" w:hAnsiTheme="majorBidi" w:cstheme="majorBidi"/>
            <w:szCs w:val="18"/>
          </w:rPr>
          <w:t>www.efsa.europa.eu/en/topics/topic/invasive-alien-species</w:t>
        </w:r>
      </w:hyperlink>
      <w:r w:rsidRPr="00B46A24">
        <w:rPr>
          <w:rFonts w:asciiTheme="majorBidi" w:hAnsiTheme="majorBidi"/>
          <w:szCs w:val="18"/>
        </w:rPr>
        <w:t>).</w:t>
      </w:r>
    </w:p>
  </w:footnote>
  <w:footnote w:id="72">
    <w:p w14:paraId="3A0D268D" w14:textId="47B5A23A" w:rsidR="000F3C62" w:rsidRPr="00B46A24" w:rsidRDefault="000F3C62" w:rsidP="00EA711C">
      <w:pPr>
        <w:pStyle w:val="Notedebasdepage"/>
        <w:rPr>
          <w:rFonts w:asciiTheme="majorBidi" w:hAnsiTheme="majorBidi" w:cstheme="majorBidi"/>
          <w:szCs w:val="18"/>
        </w:rPr>
      </w:pPr>
      <w:r w:rsidRPr="00B46A24">
        <w:rPr>
          <w:rFonts w:asciiTheme="majorBidi" w:hAnsiTheme="majorBidi" w:cstheme="majorBidi"/>
          <w:szCs w:val="18"/>
          <w:vertAlign w:val="superscript"/>
        </w:rPr>
        <w:footnoteRef/>
      </w:r>
      <w:r w:rsidRPr="00B46A24">
        <w:rPr>
          <w:rFonts w:asciiTheme="majorBidi" w:hAnsiTheme="majorBidi"/>
          <w:szCs w:val="18"/>
        </w:rPr>
        <w:t xml:space="preserve"> См. документ </w:t>
      </w:r>
      <w:hyperlink r:id="rId35" w:history="1">
        <w:r w:rsidR="00064BA4" w:rsidRPr="00575C9E">
          <w:rPr>
            <w:rStyle w:val="Lienhypertexte"/>
            <w:rFonts w:asciiTheme="majorBidi" w:hAnsiTheme="majorBidi"/>
            <w:szCs w:val="18"/>
          </w:rPr>
          <w:t>UNEP/CBD/SBSTTA/18/9/Add.1</w:t>
        </w:r>
      </w:hyperlink>
      <w:r w:rsidRPr="00B46A24">
        <w:rPr>
          <w:rFonts w:asciiTheme="majorBidi" w:hAnsiTheme="majorBidi"/>
          <w:szCs w:val="18"/>
        </w:rPr>
        <w:t>.</w:t>
      </w:r>
    </w:p>
  </w:footnote>
  <w:footnote w:id="73">
    <w:p w14:paraId="258CBCC6" w14:textId="77777777" w:rsidR="000F3C62" w:rsidRPr="00B46A24" w:rsidRDefault="000F3C62" w:rsidP="00EA711C">
      <w:pPr>
        <w:pStyle w:val="Notedebasdepage"/>
        <w:rPr>
          <w:rFonts w:asciiTheme="majorBidi" w:hAnsiTheme="majorBidi" w:cstheme="majorBidi"/>
          <w:szCs w:val="18"/>
        </w:rPr>
      </w:pPr>
      <w:r w:rsidRPr="00B46A24">
        <w:rPr>
          <w:rFonts w:asciiTheme="majorBidi" w:hAnsiTheme="majorBidi" w:cstheme="majorBidi"/>
          <w:szCs w:val="18"/>
          <w:vertAlign w:val="superscript"/>
        </w:rPr>
        <w:footnoteRef/>
      </w:r>
      <w:r w:rsidRPr="00B46A24">
        <w:rPr>
          <w:rFonts w:asciiTheme="majorBidi" w:hAnsiTheme="majorBidi"/>
          <w:szCs w:val="18"/>
        </w:rPr>
        <w:t xml:space="preserve"> </w:t>
      </w:r>
      <w:r w:rsidRPr="00B46A24">
        <w:rPr>
          <w:szCs w:val="18"/>
        </w:rPr>
        <w:t>Международная морская организация, документ BWM/CONF/36, приложение</w:t>
      </w:r>
      <w:r w:rsidRPr="00B46A24">
        <w:rPr>
          <w:rFonts w:asciiTheme="majorBidi" w:hAnsiTheme="majorBidi"/>
          <w:szCs w:val="18"/>
        </w:rPr>
        <w:t xml:space="preserve">. </w:t>
      </w:r>
    </w:p>
  </w:footnote>
  <w:footnote w:id="74">
    <w:p w14:paraId="2332D1B2" w14:textId="0481C6E0" w:rsidR="000F3C62" w:rsidRPr="00B46A24" w:rsidRDefault="000F3C62" w:rsidP="00EA711C">
      <w:pPr>
        <w:pStyle w:val="Notedebasdepage"/>
        <w:rPr>
          <w:rFonts w:asciiTheme="majorBidi" w:hAnsiTheme="majorBidi" w:cstheme="majorBidi"/>
          <w:szCs w:val="18"/>
        </w:rPr>
      </w:pPr>
      <w:r w:rsidRPr="00B46A24">
        <w:rPr>
          <w:rFonts w:asciiTheme="majorBidi" w:hAnsiTheme="majorBidi" w:cstheme="majorBidi"/>
          <w:szCs w:val="18"/>
          <w:vertAlign w:val="superscript"/>
        </w:rPr>
        <w:footnoteRef/>
      </w:r>
      <w:r w:rsidRPr="00B46A24">
        <w:rPr>
          <w:rFonts w:asciiTheme="majorBidi" w:hAnsiTheme="majorBidi"/>
          <w:szCs w:val="18"/>
        </w:rPr>
        <w:t xml:space="preserve"> Резолюция Комитета по защите морской среды Международной морской организации MEPC.80/17/Add.1.</w:t>
      </w:r>
    </w:p>
  </w:footnote>
  <w:footnote w:id="75">
    <w:p w14:paraId="6FA3645D" w14:textId="29C5BA7B" w:rsidR="000F3C62" w:rsidRPr="00B46A24" w:rsidRDefault="000F3C62" w:rsidP="00EA711C">
      <w:pPr>
        <w:pStyle w:val="Notedebasdepage"/>
        <w:rPr>
          <w:rFonts w:asciiTheme="majorBidi" w:hAnsiTheme="majorBidi" w:cstheme="majorBidi"/>
          <w:szCs w:val="18"/>
        </w:rPr>
      </w:pPr>
      <w:r w:rsidRPr="00B46A24">
        <w:rPr>
          <w:rFonts w:asciiTheme="majorBidi" w:hAnsiTheme="majorBidi" w:cstheme="majorBidi"/>
          <w:szCs w:val="18"/>
          <w:vertAlign w:val="superscript"/>
        </w:rPr>
        <w:footnoteRef/>
      </w:r>
      <w:r w:rsidRPr="00B46A24">
        <w:rPr>
          <w:rFonts w:asciiTheme="majorBidi" w:hAnsiTheme="majorBidi"/>
          <w:szCs w:val="18"/>
        </w:rPr>
        <w:t xml:space="preserve"> См., например, </w:t>
      </w:r>
      <w:r w:rsidRPr="00B46A24">
        <w:rPr>
          <w:rStyle w:val="cf01"/>
          <w:rFonts w:asciiTheme="majorBidi" w:hAnsiTheme="majorBidi"/>
        </w:rPr>
        <w:t>пункт 1 (d) ст. 22 постановления (ЕС) № 1143/2014 Европейского парламента и Совета от 22 октября 2014 года о предупреждении и регулировании интродукции и распространения инвазивных чужеродных видов,</w:t>
      </w:r>
      <w:r w:rsidRPr="00B46A24">
        <w:rPr>
          <w:rFonts w:asciiTheme="majorBidi" w:hAnsiTheme="majorBidi"/>
          <w:szCs w:val="18"/>
        </w:rPr>
        <w:t xml:space="preserve"> дополненный </w:t>
      </w:r>
      <w:r w:rsidRPr="00B46A24">
        <w:rPr>
          <w:rStyle w:val="cf01"/>
          <w:rFonts w:asciiTheme="majorBidi" w:hAnsiTheme="majorBidi"/>
        </w:rPr>
        <w:t>Делегированным постановлением Комиссии (ЕС) 2018/968 от 30 апреля 2018 года,</w:t>
      </w:r>
      <w:r w:rsidRPr="00B46A24">
        <w:rPr>
          <w:rFonts w:asciiTheme="majorBidi" w:hAnsiTheme="majorBidi"/>
          <w:szCs w:val="18"/>
        </w:rPr>
        <w:t xml:space="preserve"> и Европейскую сеть информации о чужеродных видах (веб-сайт: </w:t>
      </w:r>
      <w:hyperlink r:id="rId36" w:history="1">
        <w:r w:rsidR="00864511" w:rsidRPr="008A4764">
          <w:rPr>
            <w:rStyle w:val="Lienhypertexte"/>
            <w:rFonts w:asciiTheme="majorBidi" w:hAnsiTheme="majorBidi" w:cstheme="majorBidi"/>
            <w:szCs w:val="18"/>
          </w:rPr>
          <w:t>https://easin.jrc.ec.europa.eu/notsys</w:t>
        </w:r>
      </w:hyperlink>
      <w:r w:rsidRPr="00B46A24">
        <w:rPr>
          <w:rFonts w:asciiTheme="majorBidi" w:hAnsiTheme="majorBidi"/>
          <w:szCs w:val="18"/>
        </w:rPr>
        <w:t xml:space="preserve">). </w:t>
      </w:r>
    </w:p>
  </w:footnote>
  <w:footnote w:id="76">
    <w:p w14:paraId="6A4E47A8" w14:textId="1781A528" w:rsidR="000F3C62" w:rsidRPr="00B46A24" w:rsidRDefault="000F3C62" w:rsidP="00EA711C">
      <w:pPr>
        <w:pStyle w:val="Notedebasdepage"/>
        <w:rPr>
          <w:rFonts w:asciiTheme="majorBidi" w:hAnsiTheme="majorBidi" w:cstheme="majorBidi"/>
          <w:szCs w:val="18"/>
        </w:rPr>
      </w:pPr>
      <w:r w:rsidRPr="00B46A24">
        <w:rPr>
          <w:rStyle w:val="Appelnotedebasdep"/>
          <w:rFonts w:asciiTheme="majorBidi" w:hAnsiTheme="majorBidi" w:cstheme="majorBidi"/>
          <w:szCs w:val="18"/>
        </w:rPr>
        <w:footnoteRef/>
      </w:r>
      <w:r w:rsidRPr="00B46A24">
        <w:rPr>
          <w:rFonts w:asciiTheme="majorBidi" w:hAnsiTheme="majorBidi" w:cstheme="majorBidi"/>
          <w:szCs w:val="18"/>
        </w:rPr>
        <w:t xml:space="preserve"> </w:t>
      </w:r>
      <w:r w:rsidRPr="00B46A24">
        <w:rPr>
          <w:szCs w:val="18"/>
        </w:rPr>
        <w:t>Под «добровольным, предварительным и обоснованным согласием» понимается терминология, включающая в себя три элемента: «предварительное и обоснованное согласие», «добровольное, предварительное и обоснованное согласие» или «одобрение и участие»</w:t>
      </w:r>
      <w:r w:rsidR="00064BA4">
        <w:rPr>
          <w:szCs w:val="18"/>
        </w:rPr>
        <w:t>.</w:t>
      </w:r>
    </w:p>
  </w:footnote>
  <w:footnote w:id="77">
    <w:p w14:paraId="581FEC3E" w14:textId="77777777" w:rsidR="000F3C62" w:rsidRPr="00B46A24" w:rsidRDefault="000F3C62" w:rsidP="00EA711C">
      <w:pPr>
        <w:pStyle w:val="Notedebasdepage"/>
        <w:rPr>
          <w:rFonts w:asciiTheme="majorBidi" w:hAnsiTheme="majorBidi" w:cstheme="majorBidi"/>
          <w:color w:val="000000" w:themeColor="text1"/>
          <w:szCs w:val="18"/>
        </w:rPr>
      </w:pPr>
      <w:r w:rsidRPr="00B46A24">
        <w:rPr>
          <w:rFonts w:asciiTheme="majorBidi" w:hAnsiTheme="majorBidi" w:cstheme="majorBidi"/>
          <w:szCs w:val="18"/>
          <w:vertAlign w:val="superscript"/>
        </w:rPr>
        <w:footnoteRef/>
      </w:r>
      <w:r w:rsidRPr="00B46A24">
        <w:rPr>
          <w:rFonts w:asciiTheme="majorBidi" w:hAnsiTheme="majorBidi"/>
          <w:szCs w:val="18"/>
        </w:rPr>
        <w:t xml:space="preserve"> </w:t>
      </w:r>
      <w:r w:rsidRPr="00B46A24">
        <w:rPr>
          <w:rStyle w:val="Lienhypertexte"/>
          <w:rFonts w:asciiTheme="majorBidi" w:hAnsiTheme="majorBidi"/>
          <w:color w:val="000000" w:themeColor="text1"/>
          <w:szCs w:val="18"/>
          <w:u w:val="none"/>
        </w:rPr>
        <w:t xml:space="preserve">См. приложение к решению </w:t>
      </w:r>
      <w:hyperlink r:id="rId37" w:history="1">
        <w:r w:rsidRPr="00B46A24">
          <w:rPr>
            <w:rStyle w:val="Lienhypertexte"/>
            <w:rFonts w:asciiTheme="majorBidi" w:hAnsiTheme="majorBidi"/>
            <w:szCs w:val="18"/>
            <w:u w:val="none"/>
          </w:rPr>
          <w:t>VII</w:t>
        </w:r>
      </w:hyperlink>
      <w:r w:rsidRPr="00B46A24">
        <w:rPr>
          <w:rStyle w:val="Lienhypertexte"/>
          <w:rFonts w:asciiTheme="majorBidi" w:hAnsiTheme="majorBidi"/>
          <w:szCs w:val="18"/>
          <w:u w:val="none"/>
        </w:rPr>
        <w:t>/4</w:t>
      </w:r>
      <w:r w:rsidRPr="00B46A24">
        <w:rPr>
          <w:rStyle w:val="Lienhypertexte"/>
          <w:rFonts w:asciiTheme="majorBidi" w:hAnsiTheme="majorBidi"/>
          <w:color w:val="000000" w:themeColor="text1"/>
          <w:szCs w:val="18"/>
          <w:u w:val="none"/>
        </w:rPr>
        <w:t>.</w:t>
      </w:r>
    </w:p>
  </w:footnote>
  <w:footnote w:id="78">
    <w:p w14:paraId="5BB6FC29" w14:textId="77777777" w:rsidR="000F3C62" w:rsidRPr="00B46A24" w:rsidRDefault="000F3C62" w:rsidP="00EA711C">
      <w:pPr>
        <w:pStyle w:val="Notedebasdepage"/>
        <w:rPr>
          <w:rFonts w:asciiTheme="majorBidi" w:hAnsiTheme="majorBidi" w:cstheme="majorBidi"/>
          <w:szCs w:val="18"/>
        </w:rPr>
      </w:pPr>
      <w:r w:rsidRPr="00B46A24">
        <w:rPr>
          <w:rFonts w:asciiTheme="majorBidi" w:hAnsiTheme="majorBidi" w:cstheme="majorBidi"/>
          <w:szCs w:val="18"/>
          <w:vertAlign w:val="superscript"/>
        </w:rPr>
        <w:footnoteRef/>
      </w:r>
      <w:r w:rsidRPr="00B46A24">
        <w:rPr>
          <w:rFonts w:asciiTheme="majorBidi" w:hAnsiTheme="majorBidi"/>
          <w:szCs w:val="18"/>
          <w:vertAlign w:val="superscript"/>
        </w:rPr>
        <w:t xml:space="preserve"> </w:t>
      </w:r>
      <w:r w:rsidRPr="00B46A24">
        <w:rPr>
          <w:rFonts w:asciiTheme="majorBidi" w:hAnsiTheme="majorBidi"/>
          <w:szCs w:val="18"/>
        </w:rPr>
        <w:t>См., например, руководство Европейского агентства по безопасности на море о передовых методах сбора образцов балластных вод</w:t>
      </w:r>
      <w:r w:rsidRPr="00B46A24">
        <w:rPr>
          <w:rStyle w:val="Lienhypertexte"/>
          <w:rFonts w:asciiTheme="majorBidi" w:hAnsiTheme="majorBidi"/>
          <w:szCs w:val="18"/>
          <w:u w:val="none"/>
        </w:rPr>
        <w:t>.</w:t>
      </w:r>
    </w:p>
  </w:footnote>
  <w:footnote w:id="79">
    <w:p w14:paraId="15F4917B" w14:textId="77777777" w:rsidR="000F3C62" w:rsidRPr="00B46A24" w:rsidRDefault="000F3C62" w:rsidP="00EA711C">
      <w:pPr>
        <w:pStyle w:val="Notedebasdepage"/>
        <w:suppressLineNumbers/>
        <w:suppressAutoHyphens/>
        <w:rPr>
          <w:rFonts w:asciiTheme="majorBidi" w:hAnsiTheme="majorBidi" w:cstheme="majorBidi"/>
          <w:color w:val="000000" w:themeColor="text1"/>
          <w:kern w:val="18"/>
          <w:szCs w:val="18"/>
        </w:rPr>
      </w:pPr>
      <w:r w:rsidRPr="00B46A24">
        <w:rPr>
          <w:rFonts w:asciiTheme="majorBidi" w:hAnsiTheme="majorBidi" w:cstheme="majorBidi"/>
          <w:kern w:val="18"/>
          <w:szCs w:val="18"/>
          <w:vertAlign w:val="superscript"/>
        </w:rPr>
        <w:footnoteRef/>
      </w:r>
      <w:r w:rsidRPr="00B46A24">
        <w:rPr>
          <w:rFonts w:asciiTheme="majorBidi" w:hAnsiTheme="majorBidi"/>
        </w:rPr>
        <w:t xml:space="preserve"> См., например, руководство секретариата Международной конвенции по карантину и защите растений «Цепочки поставок и чистота морских контейнеров: Руководство МККЗР по передовой практике, касающейся мер по сведению к минимуму загрязнения вредными организмами»</w:t>
      </w:r>
      <w:r w:rsidRPr="00B46A24">
        <w:rPr>
          <w:rStyle w:val="Lienhypertexte"/>
          <w:rFonts w:asciiTheme="majorBidi" w:hAnsiTheme="majorBidi"/>
          <w:color w:val="000000" w:themeColor="text1"/>
          <w:u w:val="none"/>
        </w:rPr>
        <w:t xml:space="preserve"> (Рим, Продовольственная и сельскохозяйственная организация Объединенных Наций, 2020 г.).</w:t>
      </w:r>
    </w:p>
  </w:footnote>
  <w:footnote w:id="80">
    <w:p w14:paraId="627DD454" w14:textId="77777777" w:rsidR="000F3C62" w:rsidRPr="00B46A24" w:rsidRDefault="000F3C62" w:rsidP="00EA711C">
      <w:pPr>
        <w:pStyle w:val="Notedebasdepage"/>
        <w:rPr>
          <w:rFonts w:asciiTheme="majorBidi" w:hAnsiTheme="majorBidi" w:cstheme="majorBidi"/>
          <w:color w:val="000000" w:themeColor="text1"/>
          <w:szCs w:val="18"/>
        </w:rPr>
      </w:pPr>
      <w:r w:rsidRPr="00B46A24">
        <w:rPr>
          <w:rFonts w:asciiTheme="majorBidi" w:hAnsiTheme="majorBidi" w:cstheme="majorBidi"/>
          <w:szCs w:val="18"/>
          <w:vertAlign w:val="superscript"/>
        </w:rPr>
        <w:footnoteRef/>
      </w:r>
      <w:r w:rsidRPr="00B46A24">
        <w:rPr>
          <w:rFonts w:asciiTheme="majorBidi" w:hAnsiTheme="majorBidi"/>
        </w:rPr>
        <w:t xml:space="preserve"> См. Глобальный экологический фонд – Программа развития Организации Объединенных Наций – Международная морская организация </w:t>
      </w:r>
      <w:r w:rsidRPr="00B46A24">
        <w:rPr>
          <w:rFonts w:asciiTheme="majorBidi" w:hAnsiTheme="majorBidi" w:cstheme="majorBidi"/>
          <w:i/>
          <w:iCs/>
          <w:szCs w:val="18"/>
        </w:rPr>
        <w:t xml:space="preserve">Sea Container Supply Chains and Cleanliness: an IPPC Best Practice Guide on Measures to Minimize Pest </w:t>
      </w:r>
      <w:r w:rsidRPr="00B46A24">
        <w:rPr>
          <w:rFonts w:asciiTheme="majorBidi" w:hAnsiTheme="majorBidi" w:cstheme="majorBidi"/>
          <w:i/>
          <w:iCs/>
          <w:color w:val="000000" w:themeColor="text1"/>
          <w:szCs w:val="18"/>
        </w:rPr>
        <w:t>Contamination (</w:t>
      </w:r>
      <w:r w:rsidRPr="00B46A24">
        <w:rPr>
          <w:rFonts w:asciiTheme="majorBidi" w:hAnsiTheme="majorBidi"/>
        </w:rPr>
        <w:t xml:space="preserve">Управление биообрастанием прогулочных лодок: рекомендации по предупреждению интродукции и распространения инвазивных водных видов) </w:t>
      </w:r>
      <w:r w:rsidRPr="00B46A24">
        <w:rPr>
          <w:rStyle w:val="Lienhypertexte"/>
          <w:rFonts w:asciiTheme="majorBidi" w:hAnsiTheme="majorBidi"/>
          <w:color w:val="000000" w:themeColor="text1"/>
          <w:u w:val="none"/>
        </w:rPr>
        <w:t>(Лондон, Международная морская организация, 2022 г.).</w:t>
      </w:r>
    </w:p>
  </w:footnote>
  <w:footnote w:id="81">
    <w:p w14:paraId="104780A5" w14:textId="77777777" w:rsidR="000F3C62" w:rsidRPr="00B46A24" w:rsidRDefault="000F3C62" w:rsidP="00EA711C">
      <w:pPr>
        <w:pStyle w:val="Notedebasdepage"/>
        <w:rPr>
          <w:rFonts w:asciiTheme="majorBidi" w:hAnsiTheme="majorBidi" w:cstheme="majorBidi"/>
          <w:color w:val="000000" w:themeColor="text1"/>
          <w:szCs w:val="18"/>
        </w:rPr>
      </w:pPr>
      <w:r w:rsidRPr="00B46A24">
        <w:rPr>
          <w:rFonts w:asciiTheme="majorBidi" w:hAnsiTheme="majorBidi" w:cstheme="majorBidi"/>
          <w:szCs w:val="18"/>
          <w:vertAlign w:val="superscript"/>
        </w:rPr>
        <w:footnoteRef/>
      </w:r>
      <w:r w:rsidRPr="00B46A24">
        <w:rPr>
          <w:rFonts w:asciiTheme="majorBidi" w:hAnsiTheme="majorBidi"/>
        </w:rPr>
        <w:t xml:space="preserve"> См. Секретариат Международной конвенции по карантину и защите растений «Безопасность оказания продовольственной и других видов гуманитарной помощи: недопущение интродукции вредных организмов растений в условиях чрезвычайных ситуаций»</w:t>
      </w:r>
      <w:r w:rsidRPr="00B46A24">
        <w:rPr>
          <w:rStyle w:val="Lienhypertexte"/>
          <w:rFonts w:asciiTheme="majorBidi" w:hAnsiTheme="majorBidi"/>
          <w:color w:val="000000" w:themeColor="text1"/>
          <w:u w:val="none"/>
        </w:rPr>
        <w:t xml:space="preserve"> (Рим, Продовольственная и сельскохозяйственная организация Объединенных Наций, 2021 г.).</w:t>
      </w:r>
    </w:p>
  </w:footnote>
  <w:footnote w:id="82">
    <w:p w14:paraId="221F0386" w14:textId="7D759C67" w:rsidR="000F3C62" w:rsidRPr="00B46A24" w:rsidRDefault="000F3C62" w:rsidP="00EA711C">
      <w:pPr>
        <w:pStyle w:val="Notedebasdepage"/>
        <w:rPr>
          <w:rFonts w:asciiTheme="majorBidi" w:hAnsiTheme="majorBidi" w:cstheme="majorBidi"/>
          <w:szCs w:val="18"/>
        </w:rPr>
      </w:pPr>
      <w:r w:rsidRPr="00B46A24">
        <w:rPr>
          <w:rFonts w:asciiTheme="majorBidi" w:hAnsiTheme="majorBidi" w:cstheme="majorBidi"/>
          <w:szCs w:val="18"/>
          <w:vertAlign w:val="superscript"/>
        </w:rPr>
        <w:footnoteRef/>
      </w:r>
      <w:r w:rsidRPr="00B46A24">
        <w:rPr>
          <w:rFonts w:asciiTheme="majorBidi" w:hAnsiTheme="majorBidi"/>
        </w:rPr>
        <w:t xml:space="preserve"> См., например, руководство Комитета по окружающей среде Международной ассоциации воздушного транспорта о запрете на перевоз объектов дикой природы и связанных с ними продуктов </w:t>
      </w:r>
      <w:r w:rsidRPr="00C72ED2">
        <w:rPr>
          <w:rFonts w:asciiTheme="majorBidi" w:hAnsiTheme="majorBidi"/>
          <w:color w:val="000000" w:themeColor="text1"/>
        </w:rPr>
        <w:t>пассажирами</w:t>
      </w:r>
      <w:r w:rsidRPr="00C72ED2">
        <w:rPr>
          <w:rStyle w:val="Lienhypertexte"/>
          <w:rFonts w:asciiTheme="majorBidi" w:hAnsiTheme="majorBidi"/>
          <w:color w:val="000000" w:themeColor="text1"/>
          <w:u w:val="none"/>
        </w:rPr>
        <w:t xml:space="preserve"> (</w:t>
      </w:r>
      <w:r w:rsidR="00C72ED2">
        <w:rPr>
          <w:rStyle w:val="Lienhypertexte"/>
          <w:rFonts w:asciiTheme="majorBidi" w:hAnsiTheme="majorBidi"/>
          <w:color w:val="000000" w:themeColor="text1"/>
          <w:u w:val="none"/>
        </w:rPr>
        <w:t>см.</w:t>
      </w:r>
      <w:r w:rsidRPr="00C72ED2">
        <w:rPr>
          <w:rStyle w:val="Lienhypertexte"/>
          <w:rFonts w:asciiTheme="majorBidi" w:hAnsiTheme="majorBidi"/>
          <w:color w:val="000000" w:themeColor="text1"/>
          <w:u w:val="none"/>
        </w:rPr>
        <w:t xml:space="preserve"> по адресу:</w:t>
      </w:r>
      <w:r w:rsidRPr="00B46A24">
        <w:rPr>
          <w:rStyle w:val="Lienhypertexte"/>
          <w:rFonts w:asciiTheme="majorBidi" w:hAnsiTheme="majorBidi"/>
          <w:color w:val="000000" w:themeColor="text1"/>
        </w:rPr>
        <w:t xml:space="preserve"> </w:t>
      </w:r>
      <w:hyperlink r:id="rId38" w:history="1">
        <w:r w:rsidR="00282557" w:rsidRPr="008A4764">
          <w:rPr>
            <w:rStyle w:val="Lienhypertexte"/>
            <w:rFonts w:asciiTheme="majorBidi" w:hAnsiTheme="majorBidi" w:cstheme="majorBidi"/>
            <w:szCs w:val="18"/>
          </w:rPr>
          <w:t>www.iata.org/contentassets/adfc0ea8044648fcbff13d79dceff7ae/encom-pax-wildlife-guidance-final-2003-nov-2015.pdf</w:t>
        </w:r>
      </w:hyperlink>
      <w:r w:rsidRPr="00B46A24">
        <w:rPr>
          <w:rStyle w:val="Lienhypertexte"/>
          <w:rFonts w:asciiTheme="majorBidi" w:hAnsiTheme="majorBidi"/>
          <w:color w:val="000000" w:themeColor="text1"/>
        </w:rPr>
        <w:t>)</w:t>
      </w:r>
      <w:r w:rsidRPr="008361EE">
        <w:rPr>
          <w:rStyle w:val="Lienhypertexte"/>
          <w:rFonts w:asciiTheme="majorBidi" w:hAnsiTheme="majorBidi"/>
          <w:color w:val="000000" w:themeColor="text1"/>
          <w:u w:val="none"/>
        </w:rPr>
        <w:t>.</w:t>
      </w:r>
    </w:p>
  </w:footnote>
  <w:footnote w:id="83">
    <w:p w14:paraId="1AD6ED65" w14:textId="77777777" w:rsidR="000F3C62" w:rsidRPr="00B46A24" w:rsidRDefault="000F3C62" w:rsidP="00EA711C">
      <w:pPr>
        <w:pStyle w:val="Notedebasdepage"/>
        <w:rPr>
          <w:rFonts w:asciiTheme="majorBidi" w:hAnsiTheme="majorBidi" w:cstheme="majorBidi"/>
          <w:color w:val="000000" w:themeColor="text1"/>
          <w:szCs w:val="18"/>
        </w:rPr>
      </w:pPr>
      <w:r w:rsidRPr="00B46A24">
        <w:rPr>
          <w:rFonts w:asciiTheme="majorBidi" w:hAnsiTheme="majorBidi" w:cstheme="majorBidi"/>
          <w:szCs w:val="18"/>
          <w:vertAlign w:val="superscript"/>
        </w:rPr>
        <w:footnoteRef/>
      </w:r>
      <w:r w:rsidRPr="00B46A24">
        <w:rPr>
          <w:rFonts w:asciiTheme="majorBidi" w:hAnsiTheme="majorBidi"/>
          <w:szCs w:val="18"/>
        </w:rPr>
        <w:t xml:space="preserve"> </w:t>
      </w:r>
      <w:r w:rsidRPr="00B46A24">
        <w:rPr>
          <w:rFonts w:asciiTheme="majorBidi" w:hAnsiTheme="majorBidi"/>
        </w:rPr>
        <w:t>См., например, документ T-PVS/Inf(2021)39 Постоянного комитета Конвенции об охране дикой фауны и флоры и природных сред обитания в Европе</w:t>
      </w:r>
      <w:r w:rsidRPr="00B46A24">
        <w:rPr>
          <w:rStyle w:val="Lienhypertexte"/>
          <w:rFonts w:asciiTheme="majorBidi" w:hAnsiTheme="majorBidi"/>
          <w:color w:val="000000" w:themeColor="text1"/>
          <w:szCs w:val="18"/>
        </w:rPr>
        <w:t>.</w:t>
      </w:r>
    </w:p>
  </w:footnote>
  <w:footnote w:id="84">
    <w:p w14:paraId="425DFAA2" w14:textId="77777777" w:rsidR="000F3C62" w:rsidRPr="00B46A24" w:rsidRDefault="000F3C62" w:rsidP="00EA711C">
      <w:pPr>
        <w:pStyle w:val="Notedebasdepage"/>
        <w:rPr>
          <w:szCs w:val="18"/>
        </w:rPr>
      </w:pPr>
      <w:r w:rsidRPr="00B46A24">
        <w:rPr>
          <w:szCs w:val="18"/>
          <w:vertAlign w:val="superscript"/>
        </w:rPr>
        <w:footnoteRef/>
      </w:r>
      <w:r w:rsidRPr="00B46A24">
        <w:rPr>
          <w:szCs w:val="18"/>
        </w:rPr>
        <w:t xml:space="preserve"> См. решение </w:t>
      </w:r>
      <w:hyperlink r:id="rId39" w:history="1">
        <w:r w:rsidRPr="00B46A24">
          <w:rPr>
            <w:rStyle w:val="Lienhypertexte"/>
            <w:szCs w:val="18"/>
          </w:rPr>
          <w:t>VII/14</w:t>
        </w:r>
      </w:hyperlink>
      <w:r w:rsidRPr="00B46A24">
        <w:rPr>
          <w:szCs w:val="18"/>
        </w:rPr>
        <w:t>.</w:t>
      </w:r>
    </w:p>
  </w:footnote>
  <w:footnote w:id="85">
    <w:p w14:paraId="2A64E282" w14:textId="4720CB0D" w:rsidR="000F3C62" w:rsidRPr="00B46A24" w:rsidRDefault="000F3C62" w:rsidP="00EA711C">
      <w:pPr>
        <w:pStyle w:val="Default"/>
        <w:rPr>
          <w:rFonts w:ascii="Times New Roman" w:hAnsi="Times New Roman" w:cs="Times New Roman"/>
          <w:sz w:val="18"/>
          <w:szCs w:val="18"/>
          <w:lang w:val="ru-RU"/>
        </w:rPr>
      </w:pPr>
      <w:r w:rsidRPr="00B46A24">
        <w:rPr>
          <w:rFonts w:ascii="Times New Roman" w:hAnsi="Times New Roman" w:cs="Times New Roman"/>
          <w:sz w:val="18"/>
          <w:szCs w:val="18"/>
          <w:vertAlign w:val="superscript"/>
          <w:lang w:val="ru-RU"/>
        </w:rPr>
        <w:footnoteRef/>
      </w:r>
      <w:r w:rsidRPr="00B46A24">
        <w:rPr>
          <w:rFonts w:ascii="Times New Roman" w:hAnsi="Times New Roman" w:cs="Times New Roman"/>
          <w:sz w:val="18"/>
          <w:szCs w:val="18"/>
          <w:lang w:val="ru-RU"/>
        </w:rPr>
        <w:t xml:space="preserve"> См. руководство Международного союза охраны природы по инвазивным чужеродным видам (</w:t>
      </w:r>
      <w:r w:rsidR="001D1759" w:rsidRPr="001D1759">
        <w:rPr>
          <w:rFonts w:ascii="Times New Roman" w:hAnsi="Times New Roman" w:cs="Times New Roman"/>
          <w:sz w:val="18"/>
          <w:szCs w:val="18"/>
          <w:lang w:val="ru-RU"/>
        </w:rPr>
        <w:t>см.</w:t>
      </w:r>
      <w:r w:rsidR="001D1759">
        <w:rPr>
          <w:rFonts w:ascii="Times New Roman" w:hAnsi="Times New Roman" w:cs="Times New Roman"/>
          <w:sz w:val="18"/>
          <w:szCs w:val="18"/>
          <w:lang w:val="ru-RU"/>
        </w:rPr>
        <w:t xml:space="preserve"> </w:t>
      </w:r>
      <w:r w:rsidRPr="00B46A24">
        <w:rPr>
          <w:rFonts w:ascii="Times New Roman" w:hAnsi="Times New Roman" w:cs="Times New Roman"/>
          <w:sz w:val="18"/>
          <w:szCs w:val="18"/>
          <w:lang w:val="ru-RU"/>
        </w:rPr>
        <w:t xml:space="preserve">по адресу: </w:t>
      </w:r>
      <w:hyperlink r:id="rId40" w:history="1">
        <w:r w:rsidR="00282557" w:rsidRPr="00282557">
          <w:rPr>
            <w:rStyle w:val="Lienhypertexte"/>
            <w:rFonts w:cs="Times New Roman"/>
            <w:sz w:val="18"/>
            <w:szCs w:val="18"/>
            <w:lang w:val="ru-RU"/>
          </w:rPr>
          <w:t>www.iucn.org/search?key=invasive&amp;f%5B0%5D=topic%3A1174</w:t>
        </w:r>
      </w:hyperlink>
      <w:r w:rsidRPr="00B46A24">
        <w:rPr>
          <w:rFonts w:ascii="Times New Roman" w:hAnsi="Times New Roman" w:cs="Times New Roman"/>
          <w:sz w:val="18"/>
          <w:szCs w:val="18"/>
          <w:lang w:val="ru-RU"/>
        </w:rPr>
        <w:t xml:space="preserve">), </w:t>
      </w:r>
      <w:r w:rsidRPr="00B46A24">
        <w:rPr>
          <w:rFonts w:ascii="Times New Roman" w:hAnsi="Times New Roman" w:cs="Times New Roman"/>
          <w:color w:val="000000" w:themeColor="text1"/>
          <w:sz w:val="18"/>
          <w:szCs w:val="18"/>
          <w:lang w:val="ru-RU"/>
        </w:rPr>
        <w:t>пособие Конвенции о биологическом разнообразии</w:t>
      </w:r>
      <w:r w:rsidRPr="00B46A24">
        <w:rPr>
          <w:rStyle w:val="Lienhypertexte"/>
          <w:rFonts w:cs="Times New Roman"/>
          <w:color w:val="000000" w:themeColor="text1"/>
          <w:sz w:val="18"/>
          <w:szCs w:val="18"/>
          <w:u w:val="none"/>
          <w:lang w:val="ru-RU"/>
        </w:rPr>
        <w:t xml:space="preserve"> (</w:t>
      </w:r>
      <w:r w:rsidR="001D1759">
        <w:rPr>
          <w:rStyle w:val="Lienhypertexte"/>
          <w:rFonts w:cs="Times New Roman"/>
          <w:color w:val="000000" w:themeColor="text1"/>
          <w:sz w:val="18"/>
          <w:szCs w:val="18"/>
          <w:u w:val="none"/>
          <w:lang w:val="ru-RU"/>
        </w:rPr>
        <w:t>см.</w:t>
      </w:r>
      <w:r w:rsidRPr="00B46A24">
        <w:rPr>
          <w:rStyle w:val="Lienhypertexte"/>
          <w:rFonts w:cs="Times New Roman"/>
          <w:color w:val="000000" w:themeColor="text1"/>
          <w:sz w:val="18"/>
          <w:szCs w:val="18"/>
          <w:u w:val="none"/>
          <w:lang w:val="ru-RU"/>
        </w:rPr>
        <w:t xml:space="preserve"> по адресу: </w:t>
      </w:r>
      <w:hyperlink r:id="rId41" w:history="1">
        <w:r w:rsidR="00282557" w:rsidRPr="00282557">
          <w:rPr>
            <w:rStyle w:val="Lienhypertexte"/>
            <w:rFonts w:cs="Times New Roman"/>
            <w:sz w:val="18"/>
            <w:szCs w:val="18"/>
            <w:lang w:val="ru-RU"/>
          </w:rPr>
          <w:t>www.cbd.int/invasive/cbdtoolkit/</w:t>
        </w:r>
      </w:hyperlink>
      <w:r w:rsidRPr="00B46A24">
        <w:rPr>
          <w:rStyle w:val="Lienhypertexte"/>
          <w:rFonts w:cs="Times New Roman"/>
          <w:sz w:val="18"/>
          <w:szCs w:val="18"/>
          <w:u w:val="none"/>
          <w:lang w:val="ru-RU"/>
        </w:rPr>
        <w:t>)</w:t>
      </w:r>
      <w:r w:rsidRPr="00B46A24">
        <w:rPr>
          <w:rFonts w:ascii="Times New Roman" w:hAnsi="Times New Roman" w:cs="Times New Roman"/>
          <w:sz w:val="18"/>
          <w:szCs w:val="18"/>
          <w:lang w:val="ru-RU"/>
        </w:rPr>
        <w:t xml:space="preserve"> и </w:t>
      </w:r>
      <w:hyperlink r:id="rId42" w:history="1">
        <w:r w:rsidR="00064BA4" w:rsidRPr="00B46A24">
          <w:rPr>
            <w:rStyle w:val="Lienhypertexte"/>
            <w:rFonts w:cs="Times New Roman"/>
            <w:color w:val="000000" w:themeColor="text1"/>
            <w:sz w:val="18"/>
            <w:szCs w:val="18"/>
            <w:u w:val="none"/>
            <w:lang w:val="ru-RU"/>
          </w:rPr>
          <w:t>Ру</w:t>
        </w:r>
      </w:hyperlink>
      <w:r w:rsidR="00064BA4" w:rsidRPr="00B46A24">
        <w:rPr>
          <w:rStyle w:val="Lienhypertexte"/>
          <w:rFonts w:cs="Times New Roman"/>
          <w:color w:val="000000" w:themeColor="text1"/>
          <w:sz w:val="18"/>
          <w:szCs w:val="18"/>
          <w:u w:val="none"/>
          <w:lang w:val="ru-RU"/>
        </w:rPr>
        <w:t>ководство по разработке передовых методов управления в отношении инвазивных чужеродных видов</w:t>
      </w:r>
      <w:r w:rsidR="00064BA4" w:rsidRPr="00B46A24">
        <w:rPr>
          <w:rStyle w:val="Lienhypertexte"/>
          <w:rFonts w:cs="Times New Roman"/>
          <w:i/>
          <w:color w:val="000000" w:themeColor="text1"/>
          <w:sz w:val="18"/>
          <w:szCs w:val="18"/>
          <w:u w:val="none"/>
          <w:lang w:val="ru-RU"/>
        </w:rPr>
        <w:t xml:space="preserve"> </w:t>
      </w:r>
      <w:r w:rsidR="00064BA4" w:rsidRPr="00B46A24">
        <w:rPr>
          <w:rStyle w:val="Lienhypertexte"/>
          <w:rFonts w:cs="Times New Roman"/>
          <w:color w:val="000000" w:themeColor="text1"/>
          <w:sz w:val="18"/>
          <w:szCs w:val="18"/>
          <w:u w:val="none"/>
          <w:lang w:val="ru-RU"/>
        </w:rPr>
        <w:t>Института исследований в области природы и лесов (</w:t>
      </w:r>
      <w:r w:rsidR="001D1759">
        <w:rPr>
          <w:rStyle w:val="Lienhypertexte"/>
          <w:rFonts w:cs="Times New Roman"/>
          <w:color w:val="000000" w:themeColor="text1"/>
          <w:sz w:val="18"/>
          <w:szCs w:val="18"/>
          <w:u w:val="none"/>
          <w:lang w:val="ru-RU"/>
        </w:rPr>
        <w:t>см.</w:t>
      </w:r>
      <w:r w:rsidR="00064BA4" w:rsidRPr="00B46A24">
        <w:rPr>
          <w:rStyle w:val="Lienhypertexte"/>
          <w:rFonts w:cs="Times New Roman"/>
          <w:color w:val="000000" w:themeColor="text1"/>
          <w:sz w:val="18"/>
          <w:szCs w:val="18"/>
          <w:u w:val="none"/>
          <w:lang w:val="ru-RU"/>
        </w:rPr>
        <w:t xml:space="preserve"> по адресу: </w:t>
      </w:r>
      <w:hyperlink r:id="rId43" w:history="1">
        <w:r w:rsidR="00282557" w:rsidRPr="00282557">
          <w:rPr>
            <w:rStyle w:val="Lienhypertexte"/>
            <w:rFonts w:cs="Times New Roman"/>
            <w:sz w:val="18"/>
            <w:szCs w:val="18"/>
            <w:lang w:val="ru-RU"/>
          </w:rPr>
          <w:t>https://purews.inbo.be/ws/portalfiles/portal/14941741/Adriaens_etal_2018_Gu%20idanceBestPratices.pdf</w:t>
        </w:r>
      </w:hyperlink>
      <w:r w:rsidR="00064BA4" w:rsidRPr="00B46A24">
        <w:rPr>
          <w:rStyle w:val="Lienhypertexte"/>
          <w:rFonts w:cs="Times New Roman"/>
          <w:sz w:val="18"/>
          <w:szCs w:val="18"/>
          <w:lang w:val="ru-RU"/>
        </w:rPr>
        <w:t>)</w:t>
      </w:r>
      <w:r w:rsidRPr="00B46A24">
        <w:rPr>
          <w:rFonts w:ascii="Times New Roman" w:hAnsi="Times New Roman" w:cs="Times New Roman"/>
          <w:color w:val="C14384"/>
          <w:sz w:val="18"/>
          <w:szCs w:val="18"/>
          <w:u w:val="single"/>
          <w:lang w:val="ru-RU"/>
        </w:rPr>
        <w:t>.</w:t>
      </w:r>
    </w:p>
  </w:footnote>
  <w:footnote w:id="86">
    <w:p w14:paraId="7B525DE7" w14:textId="77777777" w:rsidR="000F3C62" w:rsidRPr="00B46A24" w:rsidRDefault="000F3C62" w:rsidP="00EA711C">
      <w:pPr>
        <w:pStyle w:val="Notedebasdepage"/>
        <w:rPr>
          <w:szCs w:val="18"/>
        </w:rPr>
      </w:pPr>
      <w:r w:rsidRPr="00B46A24">
        <w:rPr>
          <w:szCs w:val="18"/>
          <w:vertAlign w:val="superscript"/>
        </w:rPr>
        <w:footnoteRef/>
      </w:r>
      <w:r w:rsidRPr="00B46A24">
        <w:rPr>
          <w:szCs w:val="18"/>
        </w:rPr>
        <w:t xml:space="preserve"> Международная конвенция по карантину и защите растений определяет биологический контроль как стратегию борьбы с вредителями с использованием живых естественных врагов, антагонистов или конкурентов и других самовоспроизводящихся биологических объектов.</w:t>
      </w:r>
    </w:p>
  </w:footnote>
  <w:footnote w:id="87">
    <w:p w14:paraId="21E96E77" w14:textId="0240EF8A" w:rsidR="000F3C62" w:rsidRPr="00862ADF" w:rsidRDefault="000F3C62" w:rsidP="00EA711C">
      <w:pPr>
        <w:pStyle w:val="Notedebasdepage"/>
        <w:rPr>
          <w:szCs w:val="18"/>
          <w:u w:val="single"/>
          <w:lang w:val="en-US"/>
        </w:rPr>
      </w:pPr>
      <w:r w:rsidRPr="00B46A24">
        <w:rPr>
          <w:szCs w:val="18"/>
          <w:vertAlign w:val="superscript"/>
        </w:rPr>
        <w:footnoteRef/>
      </w:r>
      <w:r w:rsidRPr="000365D3">
        <w:rPr>
          <w:szCs w:val="18"/>
          <w:lang w:val="en-CA"/>
        </w:rPr>
        <w:t xml:space="preserve"> </w:t>
      </w:r>
      <w:r w:rsidRPr="00B46A24">
        <w:rPr>
          <w:szCs w:val="18"/>
        </w:rPr>
        <w:t>См</w:t>
      </w:r>
      <w:r w:rsidRPr="000365D3">
        <w:rPr>
          <w:szCs w:val="18"/>
          <w:lang w:val="en-CA"/>
        </w:rPr>
        <w:t xml:space="preserve">. </w:t>
      </w:r>
      <w:hyperlink r:id="rId44" w:history="1">
        <w:r w:rsidR="001D1759" w:rsidRPr="00862ADF">
          <w:rPr>
            <w:rStyle w:val="Lienhypertexte"/>
            <w:rFonts w:asciiTheme="majorBidi" w:hAnsiTheme="majorBidi" w:cstheme="majorBidi"/>
            <w:szCs w:val="18"/>
            <w:lang w:val="en-US"/>
          </w:rPr>
          <w:t>CBD Technical Series No. 91</w:t>
        </w:r>
      </w:hyperlink>
      <w:r w:rsidRPr="00862ADF">
        <w:rPr>
          <w:rStyle w:val="Lienhypertexte"/>
          <w:szCs w:val="18"/>
          <w:lang w:val="en-US"/>
        </w:rPr>
        <w:t>.</w:t>
      </w:r>
    </w:p>
  </w:footnote>
  <w:footnote w:id="88">
    <w:p w14:paraId="133F9556" w14:textId="5A6F76AF" w:rsidR="000F3C62" w:rsidRPr="0035796F" w:rsidRDefault="000F3C62" w:rsidP="00EA711C">
      <w:pPr>
        <w:pStyle w:val="Notedebasdepage"/>
        <w:rPr>
          <w:rFonts w:asciiTheme="majorBidi" w:hAnsiTheme="majorBidi" w:cstheme="majorBidi"/>
          <w:szCs w:val="18"/>
        </w:rPr>
      </w:pPr>
      <w:r w:rsidRPr="00B46A24">
        <w:rPr>
          <w:szCs w:val="18"/>
          <w:vertAlign w:val="superscript"/>
        </w:rPr>
        <w:footnoteRef/>
      </w:r>
      <w:r w:rsidRPr="00B46A24">
        <w:rPr>
          <w:szCs w:val="18"/>
        </w:rPr>
        <w:t xml:space="preserve"> См. документ КАБИ Biological control of invasive plants (Биологический контроль инвазивных растений)</w:t>
      </w:r>
      <w:r w:rsidRPr="00B46A24">
        <w:rPr>
          <w:rStyle w:val="Lienhypertexte"/>
          <w:color w:val="000000" w:themeColor="text1"/>
          <w:szCs w:val="18"/>
          <w:u w:val="none"/>
        </w:rPr>
        <w:t xml:space="preserve">, </w:t>
      </w:r>
      <w:r w:rsidR="001D1759">
        <w:rPr>
          <w:rStyle w:val="Lienhypertexte"/>
          <w:color w:val="000000" w:themeColor="text1"/>
          <w:szCs w:val="18"/>
          <w:u w:val="none"/>
        </w:rPr>
        <w:t xml:space="preserve">см. </w:t>
      </w:r>
      <w:r w:rsidRPr="00B46A24">
        <w:rPr>
          <w:rStyle w:val="Lienhypertexte"/>
          <w:color w:val="000000" w:themeColor="text1"/>
          <w:szCs w:val="18"/>
          <w:u w:val="none"/>
        </w:rPr>
        <w:t xml:space="preserve">по адресу: </w:t>
      </w:r>
      <w:r w:rsidR="00282557" w:rsidRPr="00282557">
        <w:rPr>
          <w:rStyle w:val="Lienhypertexte"/>
          <w:szCs w:val="18"/>
        </w:rPr>
        <w:t>www.cabi.org/what-we-do/cabi-centres/biological-control-of-invasive-%20plants/</w:t>
      </w:r>
      <w:r w:rsidRPr="00B46A24">
        <w:rPr>
          <w:rStyle w:val="Lienhypertexte"/>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E5B21" w14:textId="6DAE8A61" w:rsidR="000F3C62" w:rsidRPr="000365D3" w:rsidRDefault="005A3D3E" w:rsidP="002B559C">
    <w:pPr>
      <w:pStyle w:val="En-tte"/>
      <w:spacing w:after="240"/>
      <w:rPr>
        <w:szCs w:val="20"/>
        <w:lang w:val="en-CA"/>
      </w:rPr>
    </w:pPr>
    <w:r>
      <w:rPr>
        <w:szCs w:val="20"/>
        <w:lang w:val="en-CA"/>
      </w:rPr>
      <w:t>CBD/COP/</w:t>
    </w:r>
    <w:r w:rsidR="00166BDC">
      <w:rPr>
        <w:szCs w:val="20"/>
        <w:lang w:val="fr-FR"/>
      </w:rPr>
      <w:t>DEC/</w:t>
    </w:r>
    <w:r>
      <w:rPr>
        <w:szCs w:val="20"/>
        <w:lang w:val="en-CA"/>
      </w:rPr>
      <w:t>16/</w:t>
    </w:r>
    <w:r w:rsidR="00166BDC">
      <w:rPr>
        <w:szCs w:val="20"/>
        <w:lang w:val="en-CA"/>
      </w:rPr>
      <w:t>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lang w:val="en-CA"/>
      </w:rPr>
      <w:alias w:val="Subject"/>
      <w:tag w:val=""/>
      <w:id w:val="497310591"/>
      <w:dataBinding w:prefixMappings="xmlns:ns0='http://purl.org/dc/elements/1.1/' xmlns:ns1='http://schemas.openxmlformats.org/package/2006/metadata/core-properties' " w:xpath="/ns1:coreProperties[1]/ns0:subject[1]" w:storeItemID="{6C3C8BC8-F283-45AE-878A-BAB7291924A1}"/>
      <w:text/>
    </w:sdtPr>
    <w:sdtEndPr/>
    <w:sdtContent>
      <w:p w14:paraId="718BB24B" w14:textId="369BDC5A" w:rsidR="000F3C62" w:rsidRPr="00B46A24" w:rsidRDefault="00166BDC" w:rsidP="002B559C">
        <w:pPr>
          <w:pStyle w:val="En-tte"/>
          <w:spacing w:after="240"/>
          <w:jc w:val="right"/>
          <w:rPr>
            <w:szCs w:val="20"/>
          </w:rPr>
        </w:pPr>
        <w:r w:rsidRPr="00166BDC">
          <w:rPr>
            <w:szCs w:val="20"/>
            <w:lang w:val="en-CA"/>
          </w:rPr>
          <w:t>CBD/COP/DEC/16/18</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B8A5266"/>
    <w:lvl w:ilvl="0">
      <w:start w:val="1"/>
      <w:numFmt w:val="bullet"/>
      <w:pStyle w:val="Listepuces3"/>
      <w:lvlText w:val=""/>
      <w:lvlJc w:val="left"/>
      <w:pPr>
        <w:tabs>
          <w:tab w:val="num" w:pos="926"/>
        </w:tabs>
        <w:ind w:left="926" w:hanging="360"/>
      </w:pPr>
      <w:rPr>
        <w:rFonts w:ascii="Symbol" w:hAnsi="Symbol" w:hint="default"/>
      </w:rPr>
    </w:lvl>
  </w:abstractNum>
  <w:abstractNum w:abstractNumId="1" w15:restartNumberingAfterBreak="0">
    <w:nsid w:val="00183B62"/>
    <w:multiLevelType w:val="hybridMultilevel"/>
    <w:tmpl w:val="9592A3E0"/>
    <w:lvl w:ilvl="0" w:tplc="6762B2B4">
      <w:start w:val="1"/>
      <w:numFmt w:val="upperRoman"/>
      <w:lvlText w:val="%1."/>
      <w:lvlJc w:val="right"/>
      <w:pPr>
        <w:ind w:left="720" w:hanging="360"/>
      </w:pPr>
      <w:rPr>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17232C1"/>
    <w:multiLevelType w:val="hybridMultilevel"/>
    <w:tmpl w:val="F6861536"/>
    <w:lvl w:ilvl="0" w:tplc="8B5CE98C">
      <w:start w:val="1"/>
      <w:numFmt w:val="lowerRoman"/>
      <w:lvlText w:val="(%1)"/>
      <w:lvlJc w:val="left"/>
      <w:pPr>
        <w:ind w:left="1854"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3" w15:restartNumberingAfterBreak="0">
    <w:nsid w:val="02DF651A"/>
    <w:multiLevelType w:val="multilevel"/>
    <w:tmpl w:val="0B3C6ABE"/>
    <w:lvl w:ilvl="0">
      <w:start w:val="1"/>
      <w:numFmt w:val="bullet"/>
      <w:lvlText w:val=""/>
      <w:lvlJc w:val="left"/>
      <w:pPr>
        <w:ind w:left="216" w:hanging="216"/>
      </w:pPr>
      <w:rPr>
        <w:rFonts w:ascii="Symbol" w:hAnsi="Symbol" w:hint="default"/>
        <w:sz w:val="22"/>
        <w:szCs w:val="22"/>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4" w15:restartNumberingAfterBreak="0">
    <w:nsid w:val="03A27CF7"/>
    <w:multiLevelType w:val="hybridMultilevel"/>
    <w:tmpl w:val="CD14FB40"/>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056471C4"/>
    <w:multiLevelType w:val="hybridMultilevel"/>
    <w:tmpl w:val="17D80A34"/>
    <w:lvl w:ilvl="0" w:tplc="7F382784">
      <w:start w:val="8"/>
      <w:numFmt w:val="lowerLetter"/>
      <w:lvlText w:val="(%1)"/>
      <w:lvlJc w:val="left"/>
      <w:pPr>
        <w:ind w:left="858"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6" w15:restartNumberingAfterBreak="0">
    <w:nsid w:val="0C472D55"/>
    <w:multiLevelType w:val="hybridMultilevel"/>
    <w:tmpl w:val="5E289C86"/>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0CD31E7A"/>
    <w:multiLevelType w:val="hybridMultilevel"/>
    <w:tmpl w:val="286ADC30"/>
    <w:lvl w:ilvl="0" w:tplc="0256DD28">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0D273788"/>
    <w:multiLevelType w:val="hybridMultilevel"/>
    <w:tmpl w:val="3A203CF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D4409D9"/>
    <w:multiLevelType w:val="hybridMultilevel"/>
    <w:tmpl w:val="DC847448"/>
    <w:lvl w:ilvl="0" w:tplc="1AC2C3A4">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0F9C7806"/>
    <w:multiLevelType w:val="hybridMultilevel"/>
    <w:tmpl w:val="DF902936"/>
    <w:lvl w:ilvl="0" w:tplc="1AC2C3A4">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10746451"/>
    <w:multiLevelType w:val="hybridMultilevel"/>
    <w:tmpl w:val="28A80946"/>
    <w:styleLink w:val="CurrentList421"/>
    <w:lvl w:ilvl="0" w:tplc="40AC54E4">
      <w:start w:val="18"/>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0EC7357"/>
    <w:multiLevelType w:val="hybridMultilevel"/>
    <w:tmpl w:val="5E988916"/>
    <w:lvl w:ilvl="0" w:tplc="8FDEAE3E">
      <w:start w:val="9"/>
      <w:numFmt w:val="decimal"/>
      <w:lvlText w:val="%1."/>
      <w:lvlJc w:val="left"/>
      <w:pPr>
        <w:ind w:left="26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8436D7"/>
    <w:multiLevelType w:val="hybridMultilevel"/>
    <w:tmpl w:val="DA663E68"/>
    <w:lvl w:ilvl="0" w:tplc="BE44C186">
      <w:start w:val="1"/>
      <w:numFmt w:val="lowerLetter"/>
      <w:lvlText w:val="(%1)"/>
      <w:lvlJc w:val="left"/>
      <w:pPr>
        <w:ind w:left="4811" w:hanging="1125"/>
      </w:pPr>
      <w:rPr>
        <w:rFonts w:hint="default"/>
      </w:rPr>
    </w:lvl>
    <w:lvl w:ilvl="1" w:tplc="08090019" w:tentative="1">
      <w:start w:val="1"/>
      <w:numFmt w:val="lowerLetter"/>
      <w:lvlText w:val="%2."/>
      <w:lvlJc w:val="left"/>
      <w:pPr>
        <w:ind w:left="4766" w:hanging="360"/>
      </w:pPr>
    </w:lvl>
    <w:lvl w:ilvl="2" w:tplc="0809001B" w:tentative="1">
      <w:start w:val="1"/>
      <w:numFmt w:val="lowerRoman"/>
      <w:lvlText w:val="%3."/>
      <w:lvlJc w:val="right"/>
      <w:pPr>
        <w:ind w:left="5486" w:hanging="180"/>
      </w:pPr>
    </w:lvl>
    <w:lvl w:ilvl="3" w:tplc="0809000F" w:tentative="1">
      <w:start w:val="1"/>
      <w:numFmt w:val="decimal"/>
      <w:lvlText w:val="%4."/>
      <w:lvlJc w:val="left"/>
      <w:pPr>
        <w:ind w:left="6206" w:hanging="360"/>
      </w:pPr>
    </w:lvl>
    <w:lvl w:ilvl="4" w:tplc="08090019" w:tentative="1">
      <w:start w:val="1"/>
      <w:numFmt w:val="lowerLetter"/>
      <w:lvlText w:val="%5."/>
      <w:lvlJc w:val="left"/>
      <w:pPr>
        <w:ind w:left="6926" w:hanging="360"/>
      </w:pPr>
    </w:lvl>
    <w:lvl w:ilvl="5" w:tplc="0809001B" w:tentative="1">
      <w:start w:val="1"/>
      <w:numFmt w:val="lowerRoman"/>
      <w:lvlText w:val="%6."/>
      <w:lvlJc w:val="right"/>
      <w:pPr>
        <w:ind w:left="7646" w:hanging="180"/>
      </w:pPr>
    </w:lvl>
    <w:lvl w:ilvl="6" w:tplc="0809000F" w:tentative="1">
      <w:start w:val="1"/>
      <w:numFmt w:val="decimal"/>
      <w:lvlText w:val="%7."/>
      <w:lvlJc w:val="left"/>
      <w:pPr>
        <w:ind w:left="8366" w:hanging="360"/>
      </w:pPr>
    </w:lvl>
    <w:lvl w:ilvl="7" w:tplc="08090019" w:tentative="1">
      <w:start w:val="1"/>
      <w:numFmt w:val="lowerLetter"/>
      <w:lvlText w:val="%8."/>
      <w:lvlJc w:val="left"/>
      <w:pPr>
        <w:ind w:left="9086" w:hanging="360"/>
      </w:pPr>
    </w:lvl>
    <w:lvl w:ilvl="8" w:tplc="0809001B" w:tentative="1">
      <w:start w:val="1"/>
      <w:numFmt w:val="lowerRoman"/>
      <w:lvlText w:val="%9."/>
      <w:lvlJc w:val="right"/>
      <w:pPr>
        <w:ind w:left="9806" w:hanging="180"/>
      </w:pPr>
    </w:lvl>
  </w:abstractNum>
  <w:abstractNum w:abstractNumId="14" w15:restartNumberingAfterBreak="0">
    <w:nsid w:val="12074D2D"/>
    <w:multiLevelType w:val="hybridMultilevel"/>
    <w:tmpl w:val="43D49546"/>
    <w:lvl w:ilvl="0" w:tplc="307EBE1C">
      <w:start w:val="1"/>
      <w:numFmt w:val="lowerRoman"/>
      <w:lvlText w:val="(%1)"/>
      <w:lvlJc w:val="left"/>
      <w:pPr>
        <w:ind w:left="1138" w:hanging="640"/>
      </w:pPr>
      <w:rPr>
        <w:rFonts w:hint="default"/>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15" w15:restartNumberingAfterBreak="0">
    <w:nsid w:val="14A10EDB"/>
    <w:multiLevelType w:val="multilevel"/>
    <w:tmpl w:val="D3D65B76"/>
    <w:styleLink w:val="Style1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5FA4079"/>
    <w:multiLevelType w:val="hybridMultilevel"/>
    <w:tmpl w:val="3544DFA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1AC2C3A4">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6DD4E21"/>
    <w:multiLevelType w:val="hybridMultilevel"/>
    <w:tmpl w:val="140452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344465FE">
      <w:start w:val="1"/>
      <w:numFmt w:val="lowerLetter"/>
      <w:lvlText w:val="(%3)"/>
      <w:lvlJc w:val="left"/>
      <w:pPr>
        <w:ind w:left="1495" w:hanging="360"/>
      </w:pPr>
      <w:rPr>
        <w:rFonts w:hint="default"/>
        <w:i w:val="0"/>
        <w:i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7513781"/>
    <w:multiLevelType w:val="multilevel"/>
    <w:tmpl w:val="222A08B4"/>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9" w15:restartNumberingAfterBreak="0">
    <w:nsid w:val="1D075486"/>
    <w:multiLevelType w:val="hybridMultilevel"/>
    <w:tmpl w:val="1C5A00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1AC2C3A4">
      <w:start w:val="1"/>
      <w:numFmt w:val="lowerLetter"/>
      <w:lvlText w:val="(%3)"/>
      <w:lvlJc w:val="left"/>
      <w:pPr>
        <w:ind w:left="1287"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247306A"/>
    <w:multiLevelType w:val="hybridMultilevel"/>
    <w:tmpl w:val="6E60F7DC"/>
    <w:styleLink w:val="CurrentList111"/>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1" w15:restartNumberingAfterBreak="0">
    <w:nsid w:val="226B13E9"/>
    <w:multiLevelType w:val="multilevel"/>
    <w:tmpl w:val="720CC4D4"/>
    <w:styleLink w:val="CBDHeadings1"/>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heme="minorEastAsia" w:hAnsi="Times New Roman" w:cs="Times New Roman"/>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28F31E2A"/>
    <w:multiLevelType w:val="hybridMultilevel"/>
    <w:tmpl w:val="28629C36"/>
    <w:styleLink w:val="CurrentList2111"/>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29154E33"/>
    <w:multiLevelType w:val="hybridMultilevel"/>
    <w:tmpl w:val="D98098BC"/>
    <w:lvl w:ilvl="0" w:tplc="307EBE1C">
      <w:start w:val="1"/>
      <w:numFmt w:val="lowerRoman"/>
      <w:lvlText w:val="(%1)"/>
      <w:lvlJc w:val="left"/>
      <w:pPr>
        <w:ind w:left="1138" w:hanging="640"/>
      </w:pPr>
      <w:rPr>
        <w:rFonts w:hint="default"/>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24" w15:restartNumberingAfterBreak="0">
    <w:nsid w:val="2AE25656"/>
    <w:multiLevelType w:val="hybridMultilevel"/>
    <w:tmpl w:val="F4BC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5D5AB8"/>
    <w:multiLevelType w:val="hybridMultilevel"/>
    <w:tmpl w:val="129670E8"/>
    <w:lvl w:ilvl="0" w:tplc="1AC2C3A4">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6" w15:restartNumberingAfterBreak="0">
    <w:nsid w:val="2C92250A"/>
    <w:multiLevelType w:val="hybridMultilevel"/>
    <w:tmpl w:val="FCECA4E6"/>
    <w:styleLink w:val="ListCBD3"/>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2EB76D8B"/>
    <w:multiLevelType w:val="hybridMultilevel"/>
    <w:tmpl w:val="2A8484CC"/>
    <w:lvl w:ilvl="0" w:tplc="EE3C1B6A">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2F8C5889"/>
    <w:multiLevelType w:val="hybridMultilevel"/>
    <w:tmpl w:val="C3E0DF00"/>
    <w:lvl w:ilvl="0" w:tplc="BC242426">
      <w:start w:val="1"/>
      <w:numFmt w:val="decimal"/>
      <w:lvlText w:val="%1."/>
      <w:lvlJc w:val="left"/>
      <w:pPr>
        <w:ind w:left="1888" w:hanging="470"/>
      </w:pPr>
      <w:rPr>
        <w:rFonts w:hint="default"/>
        <w:b w:val="0"/>
        <w:bCs/>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29" w15:restartNumberingAfterBreak="0">
    <w:nsid w:val="2F9C1E3D"/>
    <w:multiLevelType w:val="hybridMultilevel"/>
    <w:tmpl w:val="368881F6"/>
    <w:lvl w:ilvl="0" w:tplc="048CC38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049288F"/>
    <w:multiLevelType w:val="hybridMultilevel"/>
    <w:tmpl w:val="C486D266"/>
    <w:lvl w:ilvl="0" w:tplc="FFFFFFFF">
      <w:start w:val="1"/>
      <w:numFmt w:val="decimal"/>
      <w:lvlText w:val="%1."/>
      <w:lvlJc w:val="left"/>
      <w:pPr>
        <w:ind w:left="720" w:hanging="360"/>
      </w:pPr>
    </w:lvl>
    <w:lvl w:ilvl="1" w:tplc="27D8F49E">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4C269DDA">
      <w:start w:val="7"/>
      <w:numFmt w:val="lowerLetter"/>
      <w:lvlText w:val="(%4)"/>
      <w:lvlJc w:val="left"/>
      <w:pPr>
        <w:ind w:left="2880" w:hanging="360"/>
      </w:pPr>
      <w:rPr>
        <w:rFonts w:ascii="Times New Roman" w:hAnsi="Times New Roman"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5E67D2C"/>
    <w:multiLevelType w:val="hybridMultilevel"/>
    <w:tmpl w:val="94C83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28DB47"/>
    <w:multiLevelType w:val="hybridMultilevel"/>
    <w:tmpl w:val="B4BE6BE2"/>
    <w:lvl w:ilvl="0" w:tplc="C15ECE04">
      <w:start w:val="1"/>
      <w:numFmt w:val="lowerRoman"/>
      <w:lvlText w:val="(%1)"/>
      <w:lvlJc w:val="left"/>
      <w:pPr>
        <w:ind w:left="720" w:hanging="360"/>
      </w:pPr>
    </w:lvl>
    <w:lvl w:ilvl="1" w:tplc="59BC1918">
      <w:start w:val="1"/>
      <w:numFmt w:val="lowerLetter"/>
      <w:lvlText w:val="(%2)"/>
      <w:lvlJc w:val="left"/>
      <w:pPr>
        <w:ind w:left="1440" w:hanging="360"/>
      </w:pPr>
      <w:rPr>
        <w:rFonts w:asciiTheme="majorBidi" w:eastAsia="Times New Roman" w:hAnsiTheme="majorBidi" w:cstheme="majorBidi"/>
      </w:rPr>
    </w:lvl>
    <w:lvl w:ilvl="2" w:tplc="450ADC1C">
      <w:start w:val="1"/>
      <w:numFmt w:val="lowerRoman"/>
      <w:lvlText w:val="%3."/>
      <w:lvlJc w:val="right"/>
      <w:pPr>
        <w:ind w:left="2160" w:hanging="180"/>
      </w:pPr>
    </w:lvl>
    <w:lvl w:ilvl="3" w:tplc="ADDEC8AC">
      <w:start w:val="1"/>
      <w:numFmt w:val="decimal"/>
      <w:lvlText w:val="%4."/>
      <w:lvlJc w:val="left"/>
      <w:pPr>
        <w:ind w:left="2880" w:hanging="360"/>
      </w:pPr>
    </w:lvl>
    <w:lvl w:ilvl="4" w:tplc="FC4A43EC">
      <w:start w:val="1"/>
      <w:numFmt w:val="lowerLetter"/>
      <w:lvlText w:val="%5."/>
      <w:lvlJc w:val="left"/>
      <w:pPr>
        <w:ind w:left="3600" w:hanging="360"/>
      </w:pPr>
    </w:lvl>
    <w:lvl w:ilvl="5" w:tplc="28E2C5E4">
      <w:start w:val="1"/>
      <w:numFmt w:val="lowerRoman"/>
      <w:lvlText w:val="%6."/>
      <w:lvlJc w:val="right"/>
      <w:pPr>
        <w:ind w:left="4320" w:hanging="180"/>
      </w:pPr>
    </w:lvl>
    <w:lvl w:ilvl="6" w:tplc="44085500">
      <w:start w:val="1"/>
      <w:numFmt w:val="decimal"/>
      <w:lvlText w:val="%7."/>
      <w:lvlJc w:val="left"/>
      <w:pPr>
        <w:ind w:left="5040" w:hanging="360"/>
      </w:pPr>
    </w:lvl>
    <w:lvl w:ilvl="7" w:tplc="59BA9360">
      <w:start w:val="1"/>
      <w:numFmt w:val="lowerLetter"/>
      <w:lvlText w:val="%8."/>
      <w:lvlJc w:val="left"/>
      <w:pPr>
        <w:ind w:left="5760" w:hanging="360"/>
      </w:pPr>
    </w:lvl>
    <w:lvl w:ilvl="8" w:tplc="58E6CFFE">
      <w:start w:val="1"/>
      <w:numFmt w:val="lowerRoman"/>
      <w:lvlText w:val="%9."/>
      <w:lvlJc w:val="right"/>
      <w:pPr>
        <w:ind w:left="6480" w:hanging="180"/>
      </w:pPr>
    </w:lvl>
  </w:abstractNum>
  <w:abstractNum w:abstractNumId="33" w15:restartNumberingAfterBreak="0">
    <w:nsid w:val="3AD24641"/>
    <w:multiLevelType w:val="hybridMultilevel"/>
    <w:tmpl w:val="F4A06176"/>
    <w:styleLink w:val="CurrentList4111"/>
    <w:lvl w:ilvl="0" w:tplc="185CEC3A">
      <w:start w:val="1"/>
      <w:numFmt w:val="decimal"/>
      <w:pStyle w:val="heading2notforTOC"/>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AA2074"/>
    <w:multiLevelType w:val="hybridMultilevel"/>
    <w:tmpl w:val="F1C46BDC"/>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5" w15:restartNumberingAfterBreak="0">
    <w:nsid w:val="3BAF5DE9"/>
    <w:multiLevelType w:val="hybridMultilevel"/>
    <w:tmpl w:val="3B7ECB52"/>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6" w15:restartNumberingAfterBreak="0">
    <w:nsid w:val="3BDB0661"/>
    <w:multiLevelType w:val="hybridMultilevel"/>
    <w:tmpl w:val="5A9EC4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1AC2C3A4">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C247072"/>
    <w:multiLevelType w:val="hybridMultilevel"/>
    <w:tmpl w:val="DE2E0690"/>
    <w:lvl w:ilvl="0" w:tplc="0256DD28">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3CA410CD"/>
    <w:multiLevelType w:val="hybridMultilevel"/>
    <w:tmpl w:val="BC20CBB8"/>
    <w:styleLink w:val="CurrentList2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9" w15:restartNumberingAfterBreak="0">
    <w:nsid w:val="3CA41ECD"/>
    <w:multiLevelType w:val="hybridMultilevel"/>
    <w:tmpl w:val="98BCCE0E"/>
    <w:lvl w:ilvl="0" w:tplc="DF42636C">
      <w:start w:val="1"/>
      <w:numFmt w:val="lowerLetter"/>
      <w:lvlText w:val="(%1)"/>
      <w:lvlJc w:val="left"/>
      <w:pPr>
        <w:ind w:left="1854"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40" w15:restartNumberingAfterBreak="0">
    <w:nsid w:val="3D825F08"/>
    <w:multiLevelType w:val="hybridMultilevel"/>
    <w:tmpl w:val="05969522"/>
    <w:lvl w:ilvl="0" w:tplc="AA76193C">
      <w:start w:val="4"/>
      <w:numFmt w:val="lowerLetter"/>
      <w:lvlText w:val="(%1)"/>
      <w:lvlJc w:val="left"/>
      <w:pPr>
        <w:ind w:left="720" w:hanging="360"/>
      </w:pPr>
      <w:rPr>
        <w:rFonts w:asciiTheme="majorBidi" w:eastAsia="Times New Roman" w:hAnsiTheme="majorBidi" w:cstheme="majorBidi" w:hint="default"/>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1" w15:restartNumberingAfterBreak="0">
    <w:nsid w:val="3E044FC6"/>
    <w:multiLevelType w:val="hybridMultilevel"/>
    <w:tmpl w:val="0908DBB6"/>
    <w:lvl w:ilvl="0" w:tplc="72EEA72A">
      <w:start w:val="1"/>
      <w:numFmt w:val="decimal"/>
      <w:lvlText w:val="%1."/>
      <w:lvlJc w:val="left"/>
      <w:pPr>
        <w:ind w:left="2421" w:hanging="360"/>
      </w:pPr>
      <w:rPr>
        <w:rFonts w:hint="default"/>
        <w:i w:val="0"/>
        <w:iCs/>
        <w:color w:val="auto"/>
      </w:rPr>
    </w:lvl>
    <w:lvl w:ilvl="1" w:tplc="10090019" w:tentative="1">
      <w:start w:val="1"/>
      <w:numFmt w:val="lowerLetter"/>
      <w:lvlText w:val="%2."/>
      <w:lvlJc w:val="left"/>
      <w:pPr>
        <w:ind w:left="3141" w:hanging="360"/>
      </w:pPr>
    </w:lvl>
    <w:lvl w:ilvl="2" w:tplc="1009001B" w:tentative="1">
      <w:start w:val="1"/>
      <w:numFmt w:val="lowerRoman"/>
      <w:lvlText w:val="%3."/>
      <w:lvlJc w:val="right"/>
      <w:pPr>
        <w:ind w:left="3861" w:hanging="180"/>
      </w:pPr>
    </w:lvl>
    <w:lvl w:ilvl="3" w:tplc="1009000F" w:tentative="1">
      <w:start w:val="1"/>
      <w:numFmt w:val="decimal"/>
      <w:lvlText w:val="%4."/>
      <w:lvlJc w:val="left"/>
      <w:pPr>
        <w:ind w:left="4581" w:hanging="360"/>
      </w:pPr>
    </w:lvl>
    <w:lvl w:ilvl="4" w:tplc="10090019" w:tentative="1">
      <w:start w:val="1"/>
      <w:numFmt w:val="lowerLetter"/>
      <w:lvlText w:val="%5."/>
      <w:lvlJc w:val="left"/>
      <w:pPr>
        <w:ind w:left="5301" w:hanging="360"/>
      </w:pPr>
    </w:lvl>
    <w:lvl w:ilvl="5" w:tplc="1009001B" w:tentative="1">
      <w:start w:val="1"/>
      <w:numFmt w:val="lowerRoman"/>
      <w:lvlText w:val="%6."/>
      <w:lvlJc w:val="right"/>
      <w:pPr>
        <w:ind w:left="6021" w:hanging="180"/>
      </w:pPr>
    </w:lvl>
    <w:lvl w:ilvl="6" w:tplc="1009000F" w:tentative="1">
      <w:start w:val="1"/>
      <w:numFmt w:val="decimal"/>
      <w:lvlText w:val="%7."/>
      <w:lvlJc w:val="left"/>
      <w:pPr>
        <w:ind w:left="6741" w:hanging="360"/>
      </w:pPr>
    </w:lvl>
    <w:lvl w:ilvl="7" w:tplc="10090019" w:tentative="1">
      <w:start w:val="1"/>
      <w:numFmt w:val="lowerLetter"/>
      <w:lvlText w:val="%8."/>
      <w:lvlJc w:val="left"/>
      <w:pPr>
        <w:ind w:left="7461" w:hanging="360"/>
      </w:pPr>
    </w:lvl>
    <w:lvl w:ilvl="8" w:tplc="1009001B" w:tentative="1">
      <w:start w:val="1"/>
      <w:numFmt w:val="lowerRoman"/>
      <w:lvlText w:val="%9."/>
      <w:lvlJc w:val="right"/>
      <w:pPr>
        <w:ind w:left="8181" w:hanging="180"/>
      </w:pPr>
    </w:lvl>
  </w:abstractNum>
  <w:abstractNum w:abstractNumId="42" w15:restartNumberingAfterBreak="0">
    <w:nsid w:val="3F8A516E"/>
    <w:multiLevelType w:val="hybridMultilevel"/>
    <w:tmpl w:val="2F726F98"/>
    <w:lvl w:ilvl="0" w:tplc="1AC2C3A4">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3" w15:restartNumberingAfterBreak="0">
    <w:nsid w:val="40147DBA"/>
    <w:multiLevelType w:val="hybridMultilevel"/>
    <w:tmpl w:val="15A0F756"/>
    <w:lvl w:ilvl="0" w:tplc="B2120314">
      <w:start w:val="4"/>
      <w:numFmt w:val="lowerRoman"/>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4" w15:restartNumberingAfterBreak="0">
    <w:nsid w:val="41831204"/>
    <w:multiLevelType w:val="multilevel"/>
    <w:tmpl w:val="0409001D"/>
    <w:styleLink w:val="CurrentList42"/>
    <w:lvl w:ilvl="0">
      <w:start w:val="1"/>
      <w:numFmt w:val="decimal"/>
      <w:lvlText w:val="%1)"/>
      <w:lvlJc w:val="left"/>
      <w:pPr>
        <w:ind w:left="360" w:hanging="360"/>
      </w:pPr>
      <w:rPr>
        <w:rFonts w:asciiTheme="majorHAnsi" w:hAnsiTheme="majorHAnsi"/>
        <w:color w:val="4472C4"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41860027"/>
    <w:multiLevelType w:val="multilevel"/>
    <w:tmpl w:val="98D6DBFA"/>
    <w:styleLink w:val="CurrentList3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6" w15:restartNumberingAfterBreak="0">
    <w:nsid w:val="41F51E9F"/>
    <w:multiLevelType w:val="hybridMultilevel"/>
    <w:tmpl w:val="127C8C7C"/>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7" w15:restartNumberingAfterBreak="0">
    <w:nsid w:val="437F15A9"/>
    <w:multiLevelType w:val="hybridMultilevel"/>
    <w:tmpl w:val="A5D2E766"/>
    <w:lvl w:ilvl="0" w:tplc="069291EE">
      <w:start w:val="1"/>
      <w:numFmt w:val="lowerLetter"/>
      <w:lvlText w:val="(%1)"/>
      <w:lvlJc w:val="left"/>
      <w:pPr>
        <w:ind w:left="720" w:hanging="360"/>
      </w:pPr>
      <w:rPr>
        <w:rFonts w:asciiTheme="majorBidi" w:eastAsia="Times New Roman" w:hAnsiTheme="majorBidi" w:cstheme="majorBid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3DF7BC4"/>
    <w:multiLevelType w:val="multilevel"/>
    <w:tmpl w:val="955A4BBC"/>
    <w:styleLink w:val="CurrentList1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4CC7FBB"/>
    <w:multiLevelType w:val="hybridMultilevel"/>
    <w:tmpl w:val="45E4BE68"/>
    <w:styleLink w:val="Style2"/>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0" w15:restartNumberingAfterBreak="0">
    <w:nsid w:val="460C0ED6"/>
    <w:multiLevelType w:val="hybridMultilevel"/>
    <w:tmpl w:val="DC22823E"/>
    <w:lvl w:ilvl="0" w:tplc="1AC2C3A4">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1" w15:restartNumberingAfterBreak="0">
    <w:nsid w:val="467961CE"/>
    <w:multiLevelType w:val="hybridMultilevel"/>
    <w:tmpl w:val="255C7D02"/>
    <w:lvl w:ilvl="0" w:tplc="39F4D8EE">
      <w:start w:val="1"/>
      <w:numFmt w:val="upperRoman"/>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486D3E74"/>
    <w:multiLevelType w:val="hybridMultilevel"/>
    <w:tmpl w:val="B3B6EC6C"/>
    <w:lvl w:ilvl="0" w:tplc="1AC2C3A4">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3" w15:restartNumberingAfterBreak="0">
    <w:nsid w:val="48E959DE"/>
    <w:multiLevelType w:val="hybridMultilevel"/>
    <w:tmpl w:val="5EB47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90B7F6B"/>
    <w:multiLevelType w:val="hybridMultilevel"/>
    <w:tmpl w:val="3A0C4588"/>
    <w:lvl w:ilvl="0" w:tplc="1AC2C3A4">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5" w15:restartNumberingAfterBreak="0">
    <w:nsid w:val="499D5F66"/>
    <w:multiLevelType w:val="multilevel"/>
    <w:tmpl w:val="37285674"/>
    <w:styleLink w:val="CurrentList511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56" w15:restartNumberingAfterBreak="0">
    <w:nsid w:val="4CB57710"/>
    <w:multiLevelType w:val="hybridMultilevel"/>
    <w:tmpl w:val="DB7831D4"/>
    <w:lvl w:ilvl="0" w:tplc="04090003">
      <w:start w:val="1"/>
      <w:numFmt w:val="bullet"/>
      <w:lvlText w:val="o"/>
      <w:lvlJc w:val="left"/>
      <w:pPr>
        <w:ind w:left="72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7" w15:restartNumberingAfterBreak="0">
    <w:nsid w:val="4E0442B4"/>
    <w:multiLevelType w:val="multilevel"/>
    <w:tmpl w:val="B9A6BC76"/>
    <w:styleLink w:val="CurrentList41"/>
    <w:lvl w:ilvl="0">
      <w:start w:val="1"/>
      <w:numFmt w:val="decimal"/>
      <w:lvlText w:val="%1."/>
      <w:lvlJc w:val="left"/>
      <w:pPr>
        <w:tabs>
          <w:tab w:val="num" w:pos="7290"/>
        </w:tabs>
        <w:ind w:left="6930" w:firstLine="0"/>
      </w:pPr>
      <w:rPr>
        <w:rFonts w:ascii="Times New Roman" w:hAnsi="Times New Roman" w:hint="default"/>
        <w:b w:val="0"/>
        <w:i w:val="0"/>
        <w:strike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0592A13"/>
    <w:multiLevelType w:val="multilevel"/>
    <w:tmpl w:val="40BCC6C0"/>
    <w:styleLink w:val="CurrentList221"/>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51EF0A63"/>
    <w:multiLevelType w:val="hybridMultilevel"/>
    <w:tmpl w:val="E6D07334"/>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0" w15:restartNumberingAfterBreak="0">
    <w:nsid w:val="558643CB"/>
    <w:multiLevelType w:val="hybridMultilevel"/>
    <w:tmpl w:val="1F9873B2"/>
    <w:lvl w:ilvl="0" w:tplc="069291EE">
      <w:start w:val="1"/>
      <w:numFmt w:val="lowerLetter"/>
      <w:lvlText w:val="(%1)"/>
      <w:lvlJc w:val="left"/>
      <w:pPr>
        <w:ind w:left="720" w:hanging="360"/>
      </w:pPr>
      <w:rPr>
        <w:rFonts w:asciiTheme="majorBidi" w:eastAsia="Times New Roman" w:hAnsiTheme="majorBidi" w:cstheme="majorBid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1" w15:restartNumberingAfterBreak="0">
    <w:nsid w:val="59124819"/>
    <w:multiLevelType w:val="hybridMultilevel"/>
    <w:tmpl w:val="3270411E"/>
    <w:lvl w:ilvl="0" w:tplc="67049708">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62" w15:restartNumberingAfterBreak="0">
    <w:nsid w:val="599F7710"/>
    <w:multiLevelType w:val="hybridMultilevel"/>
    <w:tmpl w:val="B576EA4C"/>
    <w:styleLink w:val="CurrentList11"/>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0">
    <w:nsid w:val="5EE83A03"/>
    <w:multiLevelType w:val="hybridMultilevel"/>
    <w:tmpl w:val="DE2825AE"/>
    <w:lvl w:ilvl="0" w:tplc="87DCA754">
      <w:start w:val="1"/>
      <w:numFmt w:val="upperRoman"/>
      <w:lvlText w:val="%1."/>
      <w:lvlJc w:val="left"/>
      <w:pPr>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4" w15:restartNumberingAfterBreak="0">
    <w:nsid w:val="5FE35AD2"/>
    <w:multiLevelType w:val="multilevel"/>
    <w:tmpl w:val="5148A514"/>
    <w:styleLink w:val="CurrentList32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6" w15:restartNumberingAfterBreak="0">
    <w:nsid w:val="62A21ECF"/>
    <w:multiLevelType w:val="hybridMultilevel"/>
    <w:tmpl w:val="4976C010"/>
    <w:lvl w:ilvl="0" w:tplc="DF42636C">
      <w:start w:val="1"/>
      <w:numFmt w:val="lowerLetter"/>
      <w:lvlText w:val="(%1)"/>
      <w:lvlJc w:val="left"/>
      <w:pPr>
        <w:ind w:left="1854"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67" w15:restartNumberingAfterBreak="0">
    <w:nsid w:val="64165D6E"/>
    <w:multiLevelType w:val="hybridMultilevel"/>
    <w:tmpl w:val="B9C2004C"/>
    <w:lvl w:ilvl="0" w:tplc="1AC2C3A4">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8" w15:restartNumberingAfterBreak="0">
    <w:nsid w:val="653730A5"/>
    <w:multiLevelType w:val="hybridMultilevel"/>
    <w:tmpl w:val="EF5A0DAC"/>
    <w:styleLink w:val="CurrentList511"/>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69" w15:restartNumberingAfterBreak="0">
    <w:nsid w:val="65B50A7F"/>
    <w:multiLevelType w:val="multilevel"/>
    <w:tmpl w:val="0F14EE3C"/>
    <w:lvl w:ilvl="0">
      <w:start w:val="4"/>
      <w:numFmt w:val="decimal"/>
      <w:lvlText w:val="%1."/>
      <w:lvlJc w:val="left"/>
      <w:pPr>
        <w:tabs>
          <w:tab w:val="num" w:pos="720"/>
        </w:tabs>
        <w:ind w:left="720" w:hanging="360"/>
      </w:pPr>
      <w:rPr>
        <w:rFonts w:hint="default"/>
      </w:rPr>
    </w:lvl>
    <w:lvl w:ilvl="1">
      <w:start w:val="8"/>
      <w:numFmt w:val="lowerLetter"/>
      <w:lvlText w:val="(%2)"/>
      <w:lvlJc w:val="left"/>
      <w:pPr>
        <w:ind w:left="1440" w:hanging="360"/>
      </w:pPr>
      <w:rPr>
        <w:rFonts w:eastAsiaTheme="majorEastAsia" w:hint="default"/>
        <w:sz w:val="22"/>
        <w:szCs w:val="22"/>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0" w15:restartNumberingAfterBreak="0">
    <w:nsid w:val="65D441B4"/>
    <w:multiLevelType w:val="hybridMultilevel"/>
    <w:tmpl w:val="7C10E144"/>
    <w:styleLink w:val="CurrentList411"/>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1" w15:restartNumberingAfterBreak="0">
    <w:nsid w:val="65ED0129"/>
    <w:multiLevelType w:val="hybridMultilevel"/>
    <w:tmpl w:val="EBAEEF96"/>
    <w:lvl w:ilvl="0" w:tplc="307EBE1C">
      <w:start w:val="1"/>
      <w:numFmt w:val="lowerRoman"/>
      <w:lvlText w:val="(%1)"/>
      <w:lvlJc w:val="left"/>
      <w:pPr>
        <w:ind w:left="1138" w:hanging="640"/>
      </w:pPr>
      <w:rPr>
        <w:rFonts w:hint="default"/>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72" w15:restartNumberingAfterBreak="0">
    <w:nsid w:val="66052078"/>
    <w:multiLevelType w:val="multilevel"/>
    <w:tmpl w:val="79AA0302"/>
    <w:styleLink w:val="CurrentList52"/>
    <w:lvl w:ilvl="0">
      <w:start w:val="1"/>
      <w:numFmt w:val="lowerLetter"/>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67AC7CFC"/>
    <w:multiLevelType w:val="hybridMultilevel"/>
    <w:tmpl w:val="D7628024"/>
    <w:lvl w:ilvl="0" w:tplc="7772BE4E">
      <w:start w:val="1"/>
      <w:numFmt w:val="lowerLetter"/>
      <w:lvlText w:val="(%1)"/>
      <w:lvlJc w:val="left"/>
      <w:pPr>
        <w:ind w:left="1440" w:hanging="360"/>
      </w:pPr>
    </w:lvl>
    <w:lvl w:ilvl="1" w:tplc="2DE2B4C6">
      <w:start w:val="1"/>
      <w:numFmt w:val="lowerLetter"/>
      <w:lvlText w:val="%2."/>
      <w:lvlJc w:val="left"/>
      <w:pPr>
        <w:ind w:left="2160" w:hanging="360"/>
      </w:pPr>
    </w:lvl>
    <w:lvl w:ilvl="2" w:tplc="C00287EE">
      <w:start w:val="1"/>
      <w:numFmt w:val="lowerRoman"/>
      <w:lvlText w:val="%3."/>
      <w:lvlJc w:val="right"/>
      <w:pPr>
        <w:ind w:left="2880" w:hanging="180"/>
      </w:pPr>
    </w:lvl>
    <w:lvl w:ilvl="3" w:tplc="3F727544">
      <w:start w:val="1"/>
      <w:numFmt w:val="decimal"/>
      <w:lvlText w:val="%4."/>
      <w:lvlJc w:val="left"/>
      <w:pPr>
        <w:ind w:left="3600" w:hanging="360"/>
      </w:pPr>
    </w:lvl>
    <w:lvl w:ilvl="4" w:tplc="2212943A">
      <w:start w:val="1"/>
      <w:numFmt w:val="lowerLetter"/>
      <w:lvlText w:val="%5."/>
      <w:lvlJc w:val="left"/>
      <w:pPr>
        <w:ind w:left="4320" w:hanging="360"/>
      </w:pPr>
    </w:lvl>
    <w:lvl w:ilvl="5" w:tplc="E8E09814">
      <w:start w:val="1"/>
      <w:numFmt w:val="lowerRoman"/>
      <w:lvlText w:val="%6."/>
      <w:lvlJc w:val="right"/>
      <w:pPr>
        <w:ind w:left="5040" w:hanging="180"/>
      </w:pPr>
    </w:lvl>
    <w:lvl w:ilvl="6" w:tplc="B0CAB3D2">
      <w:start w:val="1"/>
      <w:numFmt w:val="decimal"/>
      <w:lvlText w:val="%7."/>
      <w:lvlJc w:val="left"/>
      <w:pPr>
        <w:ind w:left="5760" w:hanging="360"/>
      </w:pPr>
    </w:lvl>
    <w:lvl w:ilvl="7" w:tplc="33AA560E">
      <w:start w:val="1"/>
      <w:numFmt w:val="lowerLetter"/>
      <w:lvlText w:val="%8."/>
      <w:lvlJc w:val="left"/>
      <w:pPr>
        <w:ind w:left="6480" w:hanging="360"/>
      </w:pPr>
    </w:lvl>
    <w:lvl w:ilvl="8" w:tplc="ABC66C78">
      <w:start w:val="1"/>
      <w:numFmt w:val="lowerRoman"/>
      <w:lvlText w:val="%9."/>
      <w:lvlJc w:val="right"/>
      <w:pPr>
        <w:ind w:left="7200" w:hanging="180"/>
      </w:pPr>
    </w:lvl>
  </w:abstractNum>
  <w:abstractNum w:abstractNumId="74" w15:restartNumberingAfterBreak="0">
    <w:nsid w:val="68B70991"/>
    <w:multiLevelType w:val="hybridMultilevel"/>
    <w:tmpl w:val="4ADA0F28"/>
    <w:styleLink w:val="CurrentList621"/>
    <w:lvl w:ilvl="0" w:tplc="A52867AE">
      <w:start w:val="1"/>
      <w:numFmt w:val="decimal"/>
      <w:pStyle w:val="Para1"/>
      <w:lvlText w:val="%1."/>
      <w:lvlJc w:val="left"/>
      <w:pPr>
        <w:ind w:left="927" w:hanging="360"/>
      </w:pPr>
      <w:rPr>
        <w:rFonts w:asciiTheme="majorBidi" w:hAnsiTheme="majorBidi" w:cstheme="majorBidi" w:hint="default"/>
        <w:b w:val="0"/>
        <w:bCs w:val="0"/>
        <w:i w:val="0"/>
        <w:iCs w:val="0"/>
        <w:strike w:val="0"/>
        <w:sz w:val="22"/>
        <w:szCs w:val="22"/>
      </w:r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5" w15:restartNumberingAfterBreak="0">
    <w:nsid w:val="6957799E"/>
    <w:multiLevelType w:val="hybridMultilevel"/>
    <w:tmpl w:val="4E104BF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6" w15:restartNumberingAfterBreak="0">
    <w:nsid w:val="6BE21463"/>
    <w:multiLevelType w:val="hybridMultilevel"/>
    <w:tmpl w:val="7B889D5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1AC2C3A4">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FF7321D"/>
    <w:multiLevelType w:val="multilevel"/>
    <w:tmpl w:val="035AFA5E"/>
    <w:lvl w:ilvl="0">
      <w:start w:val="1"/>
      <w:numFmt w:val="upperRoman"/>
      <w:pStyle w:val="StylePara111ptKernat11pt"/>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79" w15:restartNumberingAfterBreak="0">
    <w:nsid w:val="70F94E7D"/>
    <w:multiLevelType w:val="hybridMultilevel"/>
    <w:tmpl w:val="D21AC90A"/>
    <w:lvl w:ilvl="0" w:tplc="67049708">
      <w:start w:val="1"/>
      <w:numFmt w:val="lowerLetter"/>
      <w:lvlText w:val="(%1)"/>
      <w:lvlJc w:val="left"/>
      <w:pPr>
        <w:ind w:left="1854"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80" w15:restartNumberingAfterBreak="0">
    <w:nsid w:val="73932142"/>
    <w:multiLevelType w:val="hybridMultilevel"/>
    <w:tmpl w:val="B5A4D38E"/>
    <w:lvl w:ilvl="0" w:tplc="6704970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1" w15:restartNumberingAfterBreak="0">
    <w:nsid w:val="73AD79E0"/>
    <w:multiLevelType w:val="hybridMultilevel"/>
    <w:tmpl w:val="AB8CB5FE"/>
    <w:lvl w:ilvl="0" w:tplc="40A422AC">
      <w:start w:val="1"/>
      <w:numFmt w:val="upperRoman"/>
      <w:lvlText w:val="%1."/>
      <w:lvlJc w:val="right"/>
      <w:pPr>
        <w:ind w:left="153" w:hanging="360"/>
      </w:pPr>
      <w:rPr>
        <w:sz w:val="24"/>
        <w:szCs w:val="24"/>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82" w15:restartNumberingAfterBreak="0">
    <w:nsid w:val="78756C55"/>
    <w:multiLevelType w:val="hybridMultilevel"/>
    <w:tmpl w:val="F5229C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1AC2C3A4">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9632577"/>
    <w:multiLevelType w:val="hybridMultilevel"/>
    <w:tmpl w:val="0C50DEC4"/>
    <w:lvl w:ilvl="0" w:tplc="1AC2C3A4">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4" w15:restartNumberingAfterBreak="0">
    <w:nsid w:val="7AE908C5"/>
    <w:multiLevelType w:val="hybridMultilevel"/>
    <w:tmpl w:val="06F8D26E"/>
    <w:lvl w:ilvl="0" w:tplc="5F9A295E">
      <w:start w:val="1"/>
      <w:numFmt w:val="decimal"/>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85" w15:restartNumberingAfterBreak="0">
    <w:nsid w:val="7BFF494A"/>
    <w:multiLevelType w:val="hybridMultilevel"/>
    <w:tmpl w:val="B8C27F8A"/>
    <w:styleLink w:val="CurrentList1111"/>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6" w15:restartNumberingAfterBreak="0">
    <w:nsid w:val="7D5910DD"/>
    <w:multiLevelType w:val="multilevel"/>
    <w:tmpl w:val="849CB754"/>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eastAsiaTheme="majorEastAsia"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DE8042B"/>
    <w:multiLevelType w:val="hybridMultilevel"/>
    <w:tmpl w:val="9ADA1128"/>
    <w:lvl w:ilvl="0" w:tplc="7284AF2C">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88" w15:restartNumberingAfterBreak="0">
    <w:nsid w:val="7E0A1F64"/>
    <w:multiLevelType w:val="hybridMultilevel"/>
    <w:tmpl w:val="E9E24A30"/>
    <w:styleLink w:val="CurrentList521"/>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9" w15:restartNumberingAfterBreak="0">
    <w:nsid w:val="7F3B5C39"/>
    <w:multiLevelType w:val="hybridMultilevel"/>
    <w:tmpl w:val="1690024C"/>
    <w:lvl w:ilvl="0" w:tplc="62B2A7E2">
      <w:start w:val="1"/>
      <w:numFmt w:val="lowerLetter"/>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05216621">
    <w:abstractNumId w:val="74"/>
    <w:lvlOverride w:ilvl="0">
      <w:lvl w:ilvl="0" w:tplc="A52867AE">
        <w:start w:val="1"/>
        <w:numFmt w:val="decimal"/>
        <w:pStyle w:val="Para1"/>
        <w:lvlText w:val="%1."/>
        <w:lvlJc w:val="left"/>
        <w:pPr>
          <w:ind w:left="927" w:hanging="360"/>
        </w:pPr>
        <w:rPr>
          <w:rFonts w:asciiTheme="majorBidi" w:hAnsiTheme="majorBidi" w:cstheme="majorBidi" w:hint="default"/>
          <w:b w:val="0"/>
          <w:bCs w:val="0"/>
          <w:i w:val="0"/>
          <w:iCs w:val="0"/>
          <w:strike w:val="0"/>
          <w:sz w:val="22"/>
          <w:szCs w:val="22"/>
        </w:rPr>
      </w:lvl>
    </w:lvlOverride>
    <w:lvlOverride w:ilvl="1">
      <w:lvl w:ilvl="1" w:tplc="E7C89700" w:tentative="1">
        <w:start w:val="1"/>
        <w:numFmt w:val="lowerLetter"/>
        <w:lvlText w:val="%2."/>
        <w:lvlJc w:val="left"/>
        <w:pPr>
          <w:ind w:left="1440" w:hanging="360"/>
        </w:pPr>
      </w:lvl>
    </w:lvlOverride>
    <w:lvlOverride w:ilvl="2">
      <w:lvl w:ilvl="2" w:tplc="1009001B" w:tentative="1">
        <w:start w:val="1"/>
        <w:numFmt w:val="lowerRoman"/>
        <w:lvlText w:val="%3."/>
        <w:lvlJc w:val="right"/>
        <w:pPr>
          <w:ind w:left="2160" w:hanging="180"/>
        </w:pPr>
      </w:lvl>
    </w:lvlOverride>
    <w:lvlOverride w:ilvl="3">
      <w:lvl w:ilvl="3" w:tplc="1009000F" w:tentative="1">
        <w:start w:val="1"/>
        <w:numFmt w:val="decimal"/>
        <w:lvlText w:val="%4."/>
        <w:lvlJc w:val="left"/>
        <w:pPr>
          <w:ind w:left="2880" w:hanging="360"/>
        </w:pPr>
      </w:lvl>
    </w:lvlOverride>
    <w:lvlOverride w:ilvl="4">
      <w:lvl w:ilvl="4" w:tplc="10090019" w:tentative="1">
        <w:start w:val="1"/>
        <w:numFmt w:val="lowerLetter"/>
        <w:lvlText w:val="%5."/>
        <w:lvlJc w:val="left"/>
        <w:pPr>
          <w:ind w:left="3600" w:hanging="360"/>
        </w:pPr>
      </w:lvl>
    </w:lvlOverride>
    <w:lvlOverride w:ilvl="5">
      <w:lvl w:ilvl="5" w:tplc="1009001B" w:tentative="1">
        <w:start w:val="1"/>
        <w:numFmt w:val="lowerRoman"/>
        <w:lvlText w:val="%6."/>
        <w:lvlJc w:val="right"/>
        <w:pPr>
          <w:ind w:left="4320" w:hanging="180"/>
        </w:pPr>
      </w:lvl>
    </w:lvlOverride>
    <w:lvlOverride w:ilvl="6">
      <w:lvl w:ilvl="6" w:tplc="1009000F" w:tentative="1">
        <w:start w:val="1"/>
        <w:numFmt w:val="decimal"/>
        <w:lvlText w:val="%7."/>
        <w:lvlJc w:val="left"/>
        <w:pPr>
          <w:ind w:left="5040" w:hanging="360"/>
        </w:pPr>
      </w:lvl>
    </w:lvlOverride>
    <w:lvlOverride w:ilvl="7">
      <w:lvl w:ilvl="7" w:tplc="10090019" w:tentative="1">
        <w:start w:val="1"/>
        <w:numFmt w:val="lowerLetter"/>
        <w:lvlText w:val="%8."/>
        <w:lvlJc w:val="left"/>
        <w:pPr>
          <w:ind w:left="5760" w:hanging="360"/>
        </w:pPr>
      </w:lvl>
    </w:lvlOverride>
    <w:lvlOverride w:ilvl="8">
      <w:lvl w:ilvl="8" w:tplc="1009001B" w:tentative="1">
        <w:start w:val="1"/>
        <w:numFmt w:val="lowerRoman"/>
        <w:lvlText w:val="%9."/>
        <w:lvlJc w:val="right"/>
        <w:pPr>
          <w:ind w:left="6480" w:hanging="180"/>
        </w:pPr>
      </w:lvl>
    </w:lvlOverride>
  </w:num>
  <w:num w:numId="2" w16cid:durableId="1698971288">
    <w:abstractNumId w:val="62"/>
  </w:num>
  <w:num w:numId="3" w16cid:durableId="798915610">
    <w:abstractNumId w:val="85"/>
  </w:num>
  <w:num w:numId="4" w16cid:durableId="725299521">
    <w:abstractNumId w:val="26"/>
  </w:num>
  <w:num w:numId="5" w16cid:durableId="1446804406">
    <w:abstractNumId w:val="57"/>
  </w:num>
  <w:num w:numId="6" w16cid:durableId="1395153482">
    <w:abstractNumId w:val="33"/>
  </w:num>
  <w:num w:numId="7" w16cid:durableId="1964337024">
    <w:abstractNumId w:val="5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 w16cid:durableId="1299645573">
    <w:abstractNumId w:val="77"/>
  </w:num>
  <w:num w:numId="9" w16cid:durableId="1829243444">
    <w:abstractNumId w:val="77"/>
  </w:num>
  <w:num w:numId="10" w16cid:durableId="1140535410">
    <w:abstractNumId w:val="78"/>
  </w:num>
  <w:num w:numId="11" w16cid:durableId="1615598052">
    <w:abstractNumId w:val="55"/>
  </w:num>
  <w:num w:numId="12" w16cid:durableId="2070878613">
    <w:abstractNumId w:val="38"/>
    <w:lvlOverride w:ilvl="0">
      <w:startOverride w:val="1"/>
    </w:lvlOverride>
  </w:num>
  <w:num w:numId="13" w16cid:durableId="917714402">
    <w:abstractNumId w:val="45"/>
  </w:num>
  <w:num w:numId="14" w16cid:durableId="219487970">
    <w:abstractNumId w:val="44"/>
  </w:num>
  <w:num w:numId="15" w16cid:durableId="416752241">
    <w:abstractNumId w:val="72"/>
  </w:num>
  <w:num w:numId="16" w16cid:durableId="787897850">
    <w:abstractNumId w:val="15"/>
  </w:num>
  <w:num w:numId="17" w16cid:durableId="332610684">
    <w:abstractNumId w:val="21"/>
  </w:num>
  <w:num w:numId="18" w16cid:durableId="759911238">
    <w:abstractNumId w:val="58"/>
  </w:num>
  <w:num w:numId="19" w16cid:durableId="1267497752">
    <w:abstractNumId w:val="64"/>
  </w:num>
  <w:num w:numId="20" w16cid:durableId="1824273193">
    <w:abstractNumId w:val="11"/>
  </w:num>
  <w:num w:numId="21" w16cid:durableId="1583635301">
    <w:abstractNumId w:val="88"/>
  </w:num>
  <w:num w:numId="22" w16cid:durableId="1321152122">
    <w:abstractNumId w:val="41"/>
  </w:num>
  <w:num w:numId="23" w16cid:durableId="494300702">
    <w:abstractNumId w:val="49"/>
  </w:num>
  <w:num w:numId="24" w16cid:durableId="170263017">
    <w:abstractNumId w:val="87"/>
  </w:num>
  <w:num w:numId="25" w16cid:durableId="1776974393">
    <w:abstractNumId w:val="65"/>
  </w:num>
  <w:num w:numId="26" w16cid:durableId="1102338848">
    <w:abstractNumId w:val="80"/>
  </w:num>
  <w:num w:numId="27" w16cid:durableId="304630859">
    <w:abstractNumId w:val="18"/>
  </w:num>
  <w:num w:numId="28" w16cid:durableId="1394543692">
    <w:abstractNumId w:val="0"/>
  </w:num>
  <w:num w:numId="29" w16cid:durableId="328678409">
    <w:abstractNumId w:val="13"/>
  </w:num>
  <w:num w:numId="30" w16cid:durableId="61343290">
    <w:abstractNumId w:val="28"/>
  </w:num>
  <w:num w:numId="31" w16cid:durableId="1579562293">
    <w:abstractNumId w:val="20"/>
  </w:num>
  <w:num w:numId="32" w16cid:durableId="530652472">
    <w:abstractNumId w:val="70"/>
  </w:num>
  <w:num w:numId="33" w16cid:durableId="1858034063">
    <w:abstractNumId w:val="68"/>
  </w:num>
  <w:num w:numId="34" w16cid:durableId="1886328282">
    <w:abstractNumId w:val="53"/>
  </w:num>
  <w:num w:numId="35" w16cid:durableId="943998452">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58850272">
    <w:abstractNumId w:val="22"/>
  </w:num>
  <w:num w:numId="37" w16cid:durableId="848326692">
    <w:abstractNumId w:val="48"/>
  </w:num>
  <w:num w:numId="38" w16cid:durableId="1652711611">
    <w:abstractNumId w:val="38"/>
  </w:num>
  <w:num w:numId="39" w16cid:durableId="40195013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7251430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985966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48134343">
    <w:abstractNumId w:val="86"/>
  </w:num>
  <w:num w:numId="43" w16cid:durableId="177073895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1553239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7859868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23482014">
    <w:abstractNumId w:val="60"/>
    <w:lvlOverride w:ilvl="0">
      <w:startOverride w:val="1"/>
    </w:lvlOverride>
    <w:lvlOverride w:ilvl="1"/>
    <w:lvlOverride w:ilvl="2"/>
    <w:lvlOverride w:ilvl="3"/>
    <w:lvlOverride w:ilvl="4"/>
    <w:lvlOverride w:ilvl="5"/>
    <w:lvlOverride w:ilvl="6"/>
    <w:lvlOverride w:ilvl="7"/>
    <w:lvlOverride w:ilvl="8"/>
  </w:num>
  <w:num w:numId="47" w16cid:durableId="10789720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10204685">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77357870">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227038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56757584">
    <w:abstractNumId w:val="30"/>
    <w:lvlOverride w:ilvl="0">
      <w:startOverride w:val="1"/>
    </w:lvlOverride>
    <w:lvlOverride w:ilvl="1">
      <w:startOverride w:val="1"/>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383753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66400234">
    <w:abstractNumId w:val="12"/>
  </w:num>
  <w:num w:numId="54" w16cid:durableId="137919216">
    <w:abstractNumId w:val="69"/>
  </w:num>
  <w:num w:numId="55" w16cid:durableId="1162745112">
    <w:abstractNumId w:val="74"/>
    <w:lvlOverride w:ilvl="0">
      <w:startOverride w:val="1"/>
    </w:lvlOverride>
  </w:num>
  <w:num w:numId="56" w16cid:durableId="154302896">
    <w:abstractNumId w:val="37"/>
  </w:num>
  <w:num w:numId="57" w16cid:durableId="1791390114">
    <w:abstractNumId w:val="7"/>
  </w:num>
  <w:num w:numId="58" w16cid:durableId="159083143">
    <w:abstractNumId w:val="75"/>
  </w:num>
  <w:num w:numId="59" w16cid:durableId="749085207">
    <w:abstractNumId w:val="81"/>
  </w:num>
  <w:num w:numId="60" w16cid:durableId="314578127">
    <w:abstractNumId w:val="79"/>
  </w:num>
  <w:num w:numId="61" w16cid:durableId="996880952">
    <w:abstractNumId w:val="61"/>
  </w:num>
  <w:num w:numId="62" w16cid:durableId="249968761">
    <w:abstractNumId w:val="74"/>
  </w:num>
  <w:num w:numId="63" w16cid:durableId="2048989287">
    <w:abstractNumId w:val="89"/>
  </w:num>
  <w:num w:numId="64" w16cid:durableId="572158466">
    <w:abstractNumId w:val="27"/>
  </w:num>
  <w:num w:numId="65" w16cid:durableId="1485076336">
    <w:abstractNumId w:val="39"/>
  </w:num>
  <w:num w:numId="66" w16cid:durableId="354426610">
    <w:abstractNumId w:val="6"/>
  </w:num>
  <w:num w:numId="67" w16cid:durableId="94444111">
    <w:abstractNumId w:val="8"/>
  </w:num>
  <w:num w:numId="68" w16cid:durableId="1705980288">
    <w:abstractNumId w:val="66"/>
  </w:num>
  <w:num w:numId="69" w16cid:durableId="174853953">
    <w:abstractNumId w:val="84"/>
  </w:num>
  <w:num w:numId="70" w16cid:durableId="454641533">
    <w:abstractNumId w:val="1"/>
  </w:num>
  <w:num w:numId="71" w16cid:durableId="289092615">
    <w:abstractNumId w:val="34"/>
  </w:num>
  <w:num w:numId="72" w16cid:durableId="552886873">
    <w:abstractNumId w:val="51"/>
    <w:lvlOverride w:ilvl="0">
      <w:startOverride w:val="1"/>
    </w:lvlOverride>
  </w:num>
  <w:num w:numId="73" w16cid:durableId="1335643419">
    <w:abstractNumId w:val="59"/>
  </w:num>
  <w:num w:numId="74" w16cid:durableId="775366987">
    <w:abstractNumId w:val="35"/>
  </w:num>
  <w:num w:numId="75" w16cid:durableId="1862936066">
    <w:abstractNumId w:val="46"/>
  </w:num>
  <w:num w:numId="76" w16cid:durableId="1870676529">
    <w:abstractNumId w:val="51"/>
    <w:lvlOverride w:ilvl="0">
      <w:startOverride w:val="1"/>
    </w:lvlOverride>
  </w:num>
  <w:num w:numId="77" w16cid:durableId="502667165">
    <w:abstractNumId w:val="4"/>
  </w:num>
  <w:num w:numId="78" w16cid:durableId="957370385">
    <w:abstractNumId w:val="51"/>
    <w:lvlOverride w:ilvl="0">
      <w:startOverride w:val="1"/>
    </w:lvlOverride>
  </w:num>
  <w:num w:numId="79" w16cid:durableId="2029284201">
    <w:abstractNumId w:val="36"/>
  </w:num>
  <w:num w:numId="80" w16cid:durableId="2145272166">
    <w:abstractNumId w:val="16"/>
  </w:num>
  <w:num w:numId="81" w16cid:durableId="1670134491">
    <w:abstractNumId w:val="76"/>
  </w:num>
  <w:num w:numId="82" w16cid:durableId="1915772989">
    <w:abstractNumId w:val="17"/>
  </w:num>
  <w:num w:numId="83" w16cid:durableId="1861119082">
    <w:abstractNumId w:val="82"/>
  </w:num>
  <w:num w:numId="84" w16cid:durableId="1625622895">
    <w:abstractNumId w:val="25"/>
  </w:num>
  <w:num w:numId="85" w16cid:durableId="1619288517">
    <w:abstractNumId w:val="19"/>
  </w:num>
  <w:num w:numId="86" w16cid:durableId="948585699">
    <w:abstractNumId w:val="83"/>
  </w:num>
  <w:num w:numId="87" w16cid:durableId="87846499">
    <w:abstractNumId w:val="9"/>
  </w:num>
  <w:num w:numId="88" w16cid:durableId="30038357">
    <w:abstractNumId w:val="10"/>
  </w:num>
  <w:num w:numId="89" w16cid:durableId="1918393284">
    <w:abstractNumId w:val="52"/>
  </w:num>
  <w:num w:numId="90" w16cid:durableId="119958703">
    <w:abstractNumId w:val="54"/>
  </w:num>
  <w:num w:numId="91" w16cid:durableId="1336112414">
    <w:abstractNumId w:val="42"/>
  </w:num>
  <w:num w:numId="92" w16cid:durableId="1958246138">
    <w:abstractNumId w:val="67"/>
  </w:num>
  <w:num w:numId="93" w16cid:durableId="1439325082">
    <w:abstractNumId w:val="50"/>
  </w:num>
  <w:num w:numId="94" w16cid:durableId="1606376207">
    <w:abstractNumId w:val="2"/>
  </w:num>
  <w:num w:numId="95" w16cid:durableId="1026251136">
    <w:abstractNumId w:val="31"/>
  </w:num>
  <w:num w:numId="96" w16cid:durableId="1448623891">
    <w:abstractNumId w:val="32"/>
  </w:num>
  <w:num w:numId="97" w16cid:durableId="2013026742">
    <w:abstractNumId w:val="3"/>
  </w:num>
  <w:num w:numId="98" w16cid:durableId="1100830841">
    <w:abstractNumId w:val="71"/>
  </w:num>
  <w:num w:numId="99" w16cid:durableId="1415858831">
    <w:abstractNumId w:val="23"/>
  </w:num>
  <w:num w:numId="100" w16cid:durableId="1624649386">
    <w:abstractNumId w:val="5"/>
  </w:num>
  <w:num w:numId="101" w16cid:durableId="1499268571">
    <w:abstractNumId w:val="1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1"/>
    <w:rsid w:val="00000549"/>
    <w:rsid w:val="000008AD"/>
    <w:rsid w:val="00000B1F"/>
    <w:rsid w:val="00000FDC"/>
    <w:rsid w:val="00001250"/>
    <w:rsid w:val="0000143C"/>
    <w:rsid w:val="00001444"/>
    <w:rsid w:val="000016B8"/>
    <w:rsid w:val="00001ED6"/>
    <w:rsid w:val="00002B05"/>
    <w:rsid w:val="00004431"/>
    <w:rsid w:val="0000443F"/>
    <w:rsid w:val="00004BD9"/>
    <w:rsid w:val="00004DAA"/>
    <w:rsid w:val="00004F49"/>
    <w:rsid w:val="00005C13"/>
    <w:rsid w:val="00005D29"/>
    <w:rsid w:val="00006327"/>
    <w:rsid w:val="000067B6"/>
    <w:rsid w:val="00006E28"/>
    <w:rsid w:val="000071F5"/>
    <w:rsid w:val="00007C78"/>
    <w:rsid w:val="00010881"/>
    <w:rsid w:val="00011011"/>
    <w:rsid w:val="00011C70"/>
    <w:rsid w:val="00011CEF"/>
    <w:rsid w:val="00012457"/>
    <w:rsid w:val="00012C0B"/>
    <w:rsid w:val="00012DE3"/>
    <w:rsid w:val="0001373C"/>
    <w:rsid w:val="00013EF2"/>
    <w:rsid w:val="00015412"/>
    <w:rsid w:val="00016051"/>
    <w:rsid w:val="00016280"/>
    <w:rsid w:val="000163EA"/>
    <w:rsid w:val="00016C43"/>
    <w:rsid w:val="00016CD8"/>
    <w:rsid w:val="000171D3"/>
    <w:rsid w:val="000173E6"/>
    <w:rsid w:val="000174F9"/>
    <w:rsid w:val="000177A1"/>
    <w:rsid w:val="00017B5D"/>
    <w:rsid w:val="00020401"/>
    <w:rsid w:val="00020896"/>
    <w:rsid w:val="00020D60"/>
    <w:rsid w:val="00020DC2"/>
    <w:rsid w:val="00020DEC"/>
    <w:rsid w:val="00020EB8"/>
    <w:rsid w:val="0002190F"/>
    <w:rsid w:val="000220BE"/>
    <w:rsid w:val="0002235B"/>
    <w:rsid w:val="00022C43"/>
    <w:rsid w:val="0002373F"/>
    <w:rsid w:val="000237AB"/>
    <w:rsid w:val="0002491C"/>
    <w:rsid w:val="0002580B"/>
    <w:rsid w:val="00025B4C"/>
    <w:rsid w:val="00025B6A"/>
    <w:rsid w:val="00026F38"/>
    <w:rsid w:val="0002788C"/>
    <w:rsid w:val="00027DFE"/>
    <w:rsid w:val="000301D9"/>
    <w:rsid w:val="00031DCE"/>
    <w:rsid w:val="000336C0"/>
    <w:rsid w:val="00033DB3"/>
    <w:rsid w:val="00034A4C"/>
    <w:rsid w:val="00034AE0"/>
    <w:rsid w:val="00034F55"/>
    <w:rsid w:val="000351D0"/>
    <w:rsid w:val="00035B67"/>
    <w:rsid w:val="00035E03"/>
    <w:rsid w:val="000365D3"/>
    <w:rsid w:val="00036DF7"/>
    <w:rsid w:val="00036E70"/>
    <w:rsid w:val="00036F82"/>
    <w:rsid w:val="00037406"/>
    <w:rsid w:val="00037914"/>
    <w:rsid w:val="000400E4"/>
    <w:rsid w:val="000404D1"/>
    <w:rsid w:val="00040598"/>
    <w:rsid w:val="0004115E"/>
    <w:rsid w:val="00041791"/>
    <w:rsid w:val="0004182F"/>
    <w:rsid w:val="000426BD"/>
    <w:rsid w:val="00042E6C"/>
    <w:rsid w:val="0004334E"/>
    <w:rsid w:val="00043E83"/>
    <w:rsid w:val="00043EC2"/>
    <w:rsid w:val="0004475C"/>
    <w:rsid w:val="00045052"/>
    <w:rsid w:val="0004561D"/>
    <w:rsid w:val="00046486"/>
    <w:rsid w:val="00046A90"/>
    <w:rsid w:val="00046B7B"/>
    <w:rsid w:val="000477B4"/>
    <w:rsid w:val="00047BC3"/>
    <w:rsid w:val="00047D4D"/>
    <w:rsid w:val="000507F1"/>
    <w:rsid w:val="00050CC3"/>
    <w:rsid w:val="000517CB"/>
    <w:rsid w:val="000518A4"/>
    <w:rsid w:val="00051B37"/>
    <w:rsid w:val="00051B65"/>
    <w:rsid w:val="00052AA4"/>
    <w:rsid w:val="00052CA3"/>
    <w:rsid w:val="00054A7E"/>
    <w:rsid w:val="00054C8D"/>
    <w:rsid w:val="00056936"/>
    <w:rsid w:val="00057D33"/>
    <w:rsid w:val="00060BCD"/>
    <w:rsid w:val="00061983"/>
    <w:rsid w:val="00062091"/>
    <w:rsid w:val="0006275F"/>
    <w:rsid w:val="00063408"/>
    <w:rsid w:val="00064189"/>
    <w:rsid w:val="00064BA4"/>
    <w:rsid w:val="00064F64"/>
    <w:rsid w:val="00065048"/>
    <w:rsid w:val="00065326"/>
    <w:rsid w:val="00066151"/>
    <w:rsid w:val="000666A8"/>
    <w:rsid w:val="00066860"/>
    <w:rsid w:val="00067A6C"/>
    <w:rsid w:val="00067CD0"/>
    <w:rsid w:val="00070EB4"/>
    <w:rsid w:val="0007276D"/>
    <w:rsid w:val="000728B5"/>
    <w:rsid w:val="00072F36"/>
    <w:rsid w:val="0007310B"/>
    <w:rsid w:val="00073550"/>
    <w:rsid w:val="000736DC"/>
    <w:rsid w:val="00073740"/>
    <w:rsid w:val="000744D5"/>
    <w:rsid w:val="0007466F"/>
    <w:rsid w:val="00074A47"/>
    <w:rsid w:val="00074C6C"/>
    <w:rsid w:val="00075169"/>
    <w:rsid w:val="0007549C"/>
    <w:rsid w:val="000754D1"/>
    <w:rsid w:val="00075B94"/>
    <w:rsid w:val="000766D3"/>
    <w:rsid w:val="00080E6B"/>
    <w:rsid w:val="00081C49"/>
    <w:rsid w:val="000823CA"/>
    <w:rsid w:val="000824CD"/>
    <w:rsid w:val="00082A30"/>
    <w:rsid w:val="000830F6"/>
    <w:rsid w:val="0008332E"/>
    <w:rsid w:val="000834E2"/>
    <w:rsid w:val="00083595"/>
    <w:rsid w:val="00083D0D"/>
    <w:rsid w:val="00083FD2"/>
    <w:rsid w:val="000842DF"/>
    <w:rsid w:val="00086066"/>
    <w:rsid w:val="00087250"/>
    <w:rsid w:val="00087703"/>
    <w:rsid w:val="00091134"/>
    <w:rsid w:val="00092023"/>
    <w:rsid w:val="000921F5"/>
    <w:rsid w:val="0009327C"/>
    <w:rsid w:val="00093798"/>
    <w:rsid w:val="00093ADA"/>
    <w:rsid w:val="00095167"/>
    <w:rsid w:val="0009559D"/>
    <w:rsid w:val="00095EF9"/>
    <w:rsid w:val="00096018"/>
    <w:rsid w:val="00096196"/>
    <w:rsid w:val="00096D28"/>
    <w:rsid w:val="00096D69"/>
    <w:rsid w:val="000970A0"/>
    <w:rsid w:val="0009767B"/>
    <w:rsid w:val="000976E3"/>
    <w:rsid w:val="00097738"/>
    <w:rsid w:val="000977E7"/>
    <w:rsid w:val="000A0326"/>
    <w:rsid w:val="000A0614"/>
    <w:rsid w:val="000A0C7F"/>
    <w:rsid w:val="000A0ECB"/>
    <w:rsid w:val="000A1277"/>
    <w:rsid w:val="000A13A2"/>
    <w:rsid w:val="000A1717"/>
    <w:rsid w:val="000A1984"/>
    <w:rsid w:val="000A1989"/>
    <w:rsid w:val="000A1AAC"/>
    <w:rsid w:val="000A1BC6"/>
    <w:rsid w:val="000A2D7F"/>
    <w:rsid w:val="000A31B0"/>
    <w:rsid w:val="000A3C84"/>
    <w:rsid w:val="000A422E"/>
    <w:rsid w:val="000A4367"/>
    <w:rsid w:val="000A4E36"/>
    <w:rsid w:val="000A4F92"/>
    <w:rsid w:val="000A5A1E"/>
    <w:rsid w:val="000A5DC5"/>
    <w:rsid w:val="000A66C2"/>
    <w:rsid w:val="000A73B7"/>
    <w:rsid w:val="000A7C3C"/>
    <w:rsid w:val="000B07A8"/>
    <w:rsid w:val="000B0E31"/>
    <w:rsid w:val="000B15A2"/>
    <w:rsid w:val="000B1B49"/>
    <w:rsid w:val="000B2175"/>
    <w:rsid w:val="000B2BE2"/>
    <w:rsid w:val="000B2F5E"/>
    <w:rsid w:val="000B3052"/>
    <w:rsid w:val="000B33F5"/>
    <w:rsid w:val="000B35A8"/>
    <w:rsid w:val="000B3B8D"/>
    <w:rsid w:val="000B3D75"/>
    <w:rsid w:val="000B3EFE"/>
    <w:rsid w:val="000B4494"/>
    <w:rsid w:val="000B5CC1"/>
    <w:rsid w:val="000B6057"/>
    <w:rsid w:val="000B694B"/>
    <w:rsid w:val="000B69D1"/>
    <w:rsid w:val="000B70BA"/>
    <w:rsid w:val="000B734B"/>
    <w:rsid w:val="000B75DC"/>
    <w:rsid w:val="000B7D0D"/>
    <w:rsid w:val="000B7DD4"/>
    <w:rsid w:val="000C06AA"/>
    <w:rsid w:val="000C0C48"/>
    <w:rsid w:val="000C0DFC"/>
    <w:rsid w:val="000C1360"/>
    <w:rsid w:val="000C22E1"/>
    <w:rsid w:val="000C25A0"/>
    <w:rsid w:val="000C25DE"/>
    <w:rsid w:val="000C291E"/>
    <w:rsid w:val="000C331F"/>
    <w:rsid w:val="000C38C8"/>
    <w:rsid w:val="000C4171"/>
    <w:rsid w:val="000C4587"/>
    <w:rsid w:val="000C4D0A"/>
    <w:rsid w:val="000C4DF9"/>
    <w:rsid w:val="000C5389"/>
    <w:rsid w:val="000C6BDC"/>
    <w:rsid w:val="000C7AB7"/>
    <w:rsid w:val="000D234E"/>
    <w:rsid w:val="000D2982"/>
    <w:rsid w:val="000D2E1A"/>
    <w:rsid w:val="000D30F3"/>
    <w:rsid w:val="000D324B"/>
    <w:rsid w:val="000D3393"/>
    <w:rsid w:val="000D3E61"/>
    <w:rsid w:val="000D457C"/>
    <w:rsid w:val="000D47A5"/>
    <w:rsid w:val="000D53EC"/>
    <w:rsid w:val="000D5F68"/>
    <w:rsid w:val="000D60E5"/>
    <w:rsid w:val="000D65AC"/>
    <w:rsid w:val="000D7C6A"/>
    <w:rsid w:val="000E0403"/>
    <w:rsid w:val="000E0C77"/>
    <w:rsid w:val="000E1404"/>
    <w:rsid w:val="000E1891"/>
    <w:rsid w:val="000E1C75"/>
    <w:rsid w:val="000E2739"/>
    <w:rsid w:val="000E28F6"/>
    <w:rsid w:val="000E2FE4"/>
    <w:rsid w:val="000E30FB"/>
    <w:rsid w:val="000E33C4"/>
    <w:rsid w:val="000E3A50"/>
    <w:rsid w:val="000E4453"/>
    <w:rsid w:val="000E4CCD"/>
    <w:rsid w:val="000E53A9"/>
    <w:rsid w:val="000E5994"/>
    <w:rsid w:val="000E6D35"/>
    <w:rsid w:val="000E7F7E"/>
    <w:rsid w:val="000F054D"/>
    <w:rsid w:val="000F0952"/>
    <w:rsid w:val="000F0F8D"/>
    <w:rsid w:val="000F1387"/>
    <w:rsid w:val="000F225A"/>
    <w:rsid w:val="000F3C62"/>
    <w:rsid w:val="000F44B1"/>
    <w:rsid w:val="000F48A5"/>
    <w:rsid w:val="000F5346"/>
    <w:rsid w:val="000F5683"/>
    <w:rsid w:val="000F6361"/>
    <w:rsid w:val="000F6990"/>
    <w:rsid w:val="000F6E05"/>
    <w:rsid w:val="000F6FBB"/>
    <w:rsid w:val="000F7DDE"/>
    <w:rsid w:val="001003EB"/>
    <w:rsid w:val="001015D0"/>
    <w:rsid w:val="00102749"/>
    <w:rsid w:val="00102AEE"/>
    <w:rsid w:val="00102F79"/>
    <w:rsid w:val="001044C9"/>
    <w:rsid w:val="00106CBB"/>
    <w:rsid w:val="00106D17"/>
    <w:rsid w:val="001078CA"/>
    <w:rsid w:val="00110935"/>
    <w:rsid w:val="00110C20"/>
    <w:rsid w:val="00110D4B"/>
    <w:rsid w:val="00111495"/>
    <w:rsid w:val="00111580"/>
    <w:rsid w:val="001118D1"/>
    <w:rsid w:val="00112162"/>
    <w:rsid w:val="0011226F"/>
    <w:rsid w:val="00112A6A"/>
    <w:rsid w:val="00113A7C"/>
    <w:rsid w:val="00113BD7"/>
    <w:rsid w:val="00114647"/>
    <w:rsid w:val="00114A14"/>
    <w:rsid w:val="001157B3"/>
    <w:rsid w:val="0011650A"/>
    <w:rsid w:val="00116E1C"/>
    <w:rsid w:val="00116FBD"/>
    <w:rsid w:val="0011702E"/>
    <w:rsid w:val="001179B7"/>
    <w:rsid w:val="00117C4A"/>
    <w:rsid w:val="0012068A"/>
    <w:rsid w:val="00120704"/>
    <w:rsid w:val="001209F7"/>
    <w:rsid w:val="00121A88"/>
    <w:rsid w:val="00122024"/>
    <w:rsid w:val="001223BB"/>
    <w:rsid w:val="001229BD"/>
    <w:rsid w:val="00123376"/>
    <w:rsid w:val="00123A41"/>
    <w:rsid w:val="00123B63"/>
    <w:rsid w:val="001244A2"/>
    <w:rsid w:val="0012574D"/>
    <w:rsid w:val="00125987"/>
    <w:rsid w:val="00126B99"/>
    <w:rsid w:val="001274B6"/>
    <w:rsid w:val="0012759F"/>
    <w:rsid w:val="00127EE6"/>
    <w:rsid w:val="00130F3E"/>
    <w:rsid w:val="00131819"/>
    <w:rsid w:val="00131827"/>
    <w:rsid w:val="00132581"/>
    <w:rsid w:val="0013272B"/>
    <w:rsid w:val="00132849"/>
    <w:rsid w:val="001329F5"/>
    <w:rsid w:val="00132FAD"/>
    <w:rsid w:val="001330E5"/>
    <w:rsid w:val="00133A68"/>
    <w:rsid w:val="00133D33"/>
    <w:rsid w:val="00135AE1"/>
    <w:rsid w:val="00135F7E"/>
    <w:rsid w:val="00137220"/>
    <w:rsid w:val="00137B0C"/>
    <w:rsid w:val="00140407"/>
    <w:rsid w:val="00140670"/>
    <w:rsid w:val="0014075A"/>
    <w:rsid w:val="0014252C"/>
    <w:rsid w:val="00142A46"/>
    <w:rsid w:val="00143419"/>
    <w:rsid w:val="00143A61"/>
    <w:rsid w:val="00144A64"/>
    <w:rsid w:val="00144CE4"/>
    <w:rsid w:val="001457B9"/>
    <w:rsid w:val="00146577"/>
    <w:rsid w:val="0014784B"/>
    <w:rsid w:val="00147DF8"/>
    <w:rsid w:val="00150000"/>
    <w:rsid w:val="00150232"/>
    <w:rsid w:val="001503B9"/>
    <w:rsid w:val="00150A84"/>
    <w:rsid w:val="00151034"/>
    <w:rsid w:val="00151B51"/>
    <w:rsid w:val="00151C26"/>
    <w:rsid w:val="00152EFC"/>
    <w:rsid w:val="0015304D"/>
    <w:rsid w:val="00153C4C"/>
    <w:rsid w:val="00153EAE"/>
    <w:rsid w:val="0015441A"/>
    <w:rsid w:val="0015444C"/>
    <w:rsid w:val="00154D76"/>
    <w:rsid w:val="00154F87"/>
    <w:rsid w:val="001558EC"/>
    <w:rsid w:val="00155DD1"/>
    <w:rsid w:val="001562D1"/>
    <w:rsid w:val="00156A6D"/>
    <w:rsid w:val="001600C2"/>
    <w:rsid w:val="00160D04"/>
    <w:rsid w:val="00161894"/>
    <w:rsid w:val="0016198D"/>
    <w:rsid w:val="00161EFC"/>
    <w:rsid w:val="001623CE"/>
    <w:rsid w:val="001627AD"/>
    <w:rsid w:val="00163993"/>
    <w:rsid w:val="00163D1D"/>
    <w:rsid w:val="001640DA"/>
    <w:rsid w:val="001653AF"/>
    <w:rsid w:val="00165E41"/>
    <w:rsid w:val="001661D0"/>
    <w:rsid w:val="00166657"/>
    <w:rsid w:val="00166BDC"/>
    <w:rsid w:val="00166DCE"/>
    <w:rsid w:val="00167529"/>
    <w:rsid w:val="00170939"/>
    <w:rsid w:val="00170A0D"/>
    <w:rsid w:val="00171372"/>
    <w:rsid w:val="001714C6"/>
    <w:rsid w:val="00171691"/>
    <w:rsid w:val="00171776"/>
    <w:rsid w:val="0017180F"/>
    <w:rsid w:val="00171967"/>
    <w:rsid w:val="001723F2"/>
    <w:rsid w:val="001724DC"/>
    <w:rsid w:val="00172CF2"/>
    <w:rsid w:val="001735CB"/>
    <w:rsid w:val="001736CA"/>
    <w:rsid w:val="00174384"/>
    <w:rsid w:val="00174920"/>
    <w:rsid w:val="00174C70"/>
    <w:rsid w:val="00175275"/>
    <w:rsid w:val="00175744"/>
    <w:rsid w:val="0017633A"/>
    <w:rsid w:val="001765B4"/>
    <w:rsid w:val="001768DC"/>
    <w:rsid w:val="0017694B"/>
    <w:rsid w:val="00176BEB"/>
    <w:rsid w:val="00176EF3"/>
    <w:rsid w:val="0017742C"/>
    <w:rsid w:val="001814C7"/>
    <w:rsid w:val="00182AAB"/>
    <w:rsid w:val="00184909"/>
    <w:rsid w:val="00185A96"/>
    <w:rsid w:val="00185D1B"/>
    <w:rsid w:val="00186A48"/>
    <w:rsid w:val="00186CA7"/>
    <w:rsid w:val="001871A5"/>
    <w:rsid w:val="00187316"/>
    <w:rsid w:val="00187A8D"/>
    <w:rsid w:val="00187B64"/>
    <w:rsid w:val="00187B9D"/>
    <w:rsid w:val="00191171"/>
    <w:rsid w:val="0019151D"/>
    <w:rsid w:val="001915FF"/>
    <w:rsid w:val="00191B8B"/>
    <w:rsid w:val="00191C16"/>
    <w:rsid w:val="00191F99"/>
    <w:rsid w:val="00192919"/>
    <w:rsid w:val="00192F24"/>
    <w:rsid w:val="00193052"/>
    <w:rsid w:val="00193CB8"/>
    <w:rsid w:val="00194622"/>
    <w:rsid w:val="00194FC3"/>
    <w:rsid w:val="0019565B"/>
    <w:rsid w:val="001958B9"/>
    <w:rsid w:val="001958DC"/>
    <w:rsid w:val="001959C9"/>
    <w:rsid w:val="00195B93"/>
    <w:rsid w:val="00195DB8"/>
    <w:rsid w:val="00195ED1"/>
    <w:rsid w:val="001962FE"/>
    <w:rsid w:val="00196A0F"/>
    <w:rsid w:val="00197153"/>
    <w:rsid w:val="0019758E"/>
    <w:rsid w:val="00197758"/>
    <w:rsid w:val="001A0034"/>
    <w:rsid w:val="001A04BF"/>
    <w:rsid w:val="001A0D90"/>
    <w:rsid w:val="001A0FCD"/>
    <w:rsid w:val="001A11CB"/>
    <w:rsid w:val="001A1719"/>
    <w:rsid w:val="001A1A04"/>
    <w:rsid w:val="001A1A2E"/>
    <w:rsid w:val="001A26A9"/>
    <w:rsid w:val="001A294B"/>
    <w:rsid w:val="001A3875"/>
    <w:rsid w:val="001A3CD3"/>
    <w:rsid w:val="001A4075"/>
    <w:rsid w:val="001A451C"/>
    <w:rsid w:val="001A48CA"/>
    <w:rsid w:val="001A4AC1"/>
    <w:rsid w:val="001A649A"/>
    <w:rsid w:val="001A6538"/>
    <w:rsid w:val="001A6665"/>
    <w:rsid w:val="001A6F25"/>
    <w:rsid w:val="001A700C"/>
    <w:rsid w:val="001A70AD"/>
    <w:rsid w:val="001A7368"/>
    <w:rsid w:val="001A7813"/>
    <w:rsid w:val="001A7DDF"/>
    <w:rsid w:val="001B0530"/>
    <w:rsid w:val="001B153E"/>
    <w:rsid w:val="001B181F"/>
    <w:rsid w:val="001B19A3"/>
    <w:rsid w:val="001B24D5"/>
    <w:rsid w:val="001B2583"/>
    <w:rsid w:val="001B2615"/>
    <w:rsid w:val="001B2C75"/>
    <w:rsid w:val="001B3289"/>
    <w:rsid w:val="001B5BFB"/>
    <w:rsid w:val="001B6974"/>
    <w:rsid w:val="001B6A03"/>
    <w:rsid w:val="001B6E6C"/>
    <w:rsid w:val="001B6FE3"/>
    <w:rsid w:val="001B771D"/>
    <w:rsid w:val="001B78BD"/>
    <w:rsid w:val="001B7AF6"/>
    <w:rsid w:val="001C0B81"/>
    <w:rsid w:val="001C15B3"/>
    <w:rsid w:val="001C1C96"/>
    <w:rsid w:val="001C1EF4"/>
    <w:rsid w:val="001C2037"/>
    <w:rsid w:val="001C2D39"/>
    <w:rsid w:val="001C2D81"/>
    <w:rsid w:val="001C3408"/>
    <w:rsid w:val="001C40F9"/>
    <w:rsid w:val="001C4242"/>
    <w:rsid w:val="001C4CDE"/>
    <w:rsid w:val="001C4D70"/>
    <w:rsid w:val="001C51BC"/>
    <w:rsid w:val="001C590C"/>
    <w:rsid w:val="001C5E3D"/>
    <w:rsid w:val="001C6B05"/>
    <w:rsid w:val="001C6C6D"/>
    <w:rsid w:val="001C732A"/>
    <w:rsid w:val="001C7910"/>
    <w:rsid w:val="001C7F6C"/>
    <w:rsid w:val="001D0B40"/>
    <w:rsid w:val="001D15A1"/>
    <w:rsid w:val="001D1759"/>
    <w:rsid w:val="001D17D1"/>
    <w:rsid w:val="001D1B7E"/>
    <w:rsid w:val="001D2327"/>
    <w:rsid w:val="001D3367"/>
    <w:rsid w:val="001D3909"/>
    <w:rsid w:val="001D395C"/>
    <w:rsid w:val="001D48EC"/>
    <w:rsid w:val="001D4DFD"/>
    <w:rsid w:val="001D50FC"/>
    <w:rsid w:val="001D5CBA"/>
    <w:rsid w:val="001D70E3"/>
    <w:rsid w:val="001D7BB9"/>
    <w:rsid w:val="001D7CBE"/>
    <w:rsid w:val="001D7F09"/>
    <w:rsid w:val="001E073A"/>
    <w:rsid w:val="001E0841"/>
    <w:rsid w:val="001E0EC2"/>
    <w:rsid w:val="001E16EF"/>
    <w:rsid w:val="001E1D93"/>
    <w:rsid w:val="001E250E"/>
    <w:rsid w:val="001E3174"/>
    <w:rsid w:val="001E389B"/>
    <w:rsid w:val="001E3DC4"/>
    <w:rsid w:val="001E409F"/>
    <w:rsid w:val="001E4DC7"/>
    <w:rsid w:val="001E4E26"/>
    <w:rsid w:val="001E571C"/>
    <w:rsid w:val="001E5F61"/>
    <w:rsid w:val="001E64F2"/>
    <w:rsid w:val="001E6DED"/>
    <w:rsid w:val="001E7464"/>
    <w:rsid w:val="001E7640"/>
    <w:rsid w:val="001E766F"/>
    <w:rsid w:val="001E7A1D"/>
    <w:rsid w:val="001E7CAE"/>
    <w:rsid w:val="001E7F8C"/>
    <w:rsid w:val="001F068E"/>
    <w:rsid w:val="001F1331"/>
    <w:rsid w:val="001F14BE"/>
    <w:rsid w:val="001F209D"/>
    <w:rsid w:val="001F2C3A"/>
    <w:rsid w:val="001F3EE1"/>
    <w:rsid w:val="001F4125"/>
    <w:rsid w:val="001F481B"/>
    <w:rsid w:val="001F4CBC"/>
    <w:rsid w:val="001F520D"/>
    <w:rsid w:val="001F61AD"/>
    <w:rsid w:val="001F74E2"/>
    <w:rsid w:val="001F762D"/>
    <w:rsid w:val="001F7C58"/>
    <w:rsid w:val="00200389"/>
    <w:rsid w:val="0020185A"/>
    <w:rsid w:val="0020185E"/>
    <w:rsid w:val="00202BFD"/>
    <w:rsid w:val="0020331A"/>
    <w:rsid w:val="00203335"/>
    <w:rsid w:val="002039C1"/>
    <w:rsid w:val="00203F54"/>
    <w:rsid w:val="0020430E"/>
    <w:rsid w:val="00204617"/>
    <w:rsid w:val="00204622"/>
    <w:rsid w:val="00204E8B"/>
    <w:rsid w:val="00205DF2"/>
    <w:rsid w:val="0020783E"/>
    <w:rsid w:val="00207BF9"/>
    <w:rsid w:val="00210AC8"/>
    <w:rsid w:val="0021134D"/>
    <w:rsid w:val="00211620"/>
    <w:rsid w:val="00211A02"/>
    <w:rsid w:val="0021219F"/>
    <w:rsid w:val="0021241E"/>
    <w:rsid w:val="0021344F"/>
    <w:rsid w:val="0021396B"/>
    <w:rsid w:val="00213A01"/>
    <w:rsid w:val="0021408A"/>
    <w:rsid w:val="00214238"/>
    <w:rsid w:val="0021488E"/>
    <w:rsid w:val="00214AEB"/>
    <w:rsid w:val="00214B5F"/>
    <w:rsid w:val="00214D12"/>
    <w:rsid w:val="0021564F"/>
    <w:rsid w:val="0021595F"/>
    <w:rsid w:val="0021597C"/>
    <w:rsid w:val="00215B99"/>
    <w:rsid w:val="00215FC5"/>
    <w:rsid w:val="00216793"/>
    <w:rsid w:val="002168BD"/>
    <w:rsid w:val="00216B2F"/>
    <w:rsid w:val="00216E17"/>
    <w:rsid w:val="00217870"/>
    <w:rsid w:val="00217965"/>
    <w:rsid w:val="0022021C"/>
    <w:rsid w:val="002211A2"/>
    <w:rsid w:val="0022264F"/>
    <w:rsid w:val="002226C6"/>
    <w:rsid w:val="00222CBD"/>
    <w:rsid w:val="00223241"/>
    <w:rsid w:val="00223292"/>
    <w:rsid w:val="00225B79"/>
    <w:rsid w:val="00225DEB"/>
    <w:rsid w:val="00225E1E"/>
    <w:rsid w:val="0022744F"/>
    <w:rsid w:val="0023094B"/>
    <w:rsid w:val="00230A83"/>
    <w:rsid w:val="00231276"/>
    <w:rsid w:val="00231622"/>
    <w:rsid w:val="00231EA7"/>
    <w:rsid w:val="00233275"/>
    <w:rsid w:val="0023327A"/>
    <w:rsid w:val="00233DBE"/>
    <w:rsid w:val="00234E61"/>
    <w:rsid w:val="00234F38"/>
    <w:rsid w:val="0023543A"/>
    <w:rsid w:val="002355ED"/>
    <w:rsid w:val="00235A6A"/>
    <w:rsid w:val="00236944"/>
    <w:rsid w:val="002369BF"/>
    <w:rsid w:val="00240824"/>
    <w:rsid w:val="00240C5C"/>
    <w:rsid w:val="00241C06"/>
    <w:rsid w:val="00243CEE"/>
    <w:rsid w:val="002440BB"/>
    <w:rsid w:val="00244C04"/>
    <w:rsid w:val="00244F30"/>
    <w:rsid w:val="00245B6B"/>
    <w:rsid w:val="00246813"/>
    <w:rsid w:val="00246BEA"/>
    <w:rsid w:val="00246FEC"/>
    <w:rsid w:val="002472F9"/>
    <w:rsid w:val="0024751C"/>
    <w:rsid w:val="00247DC6"/>
    <w:rsid w:val="0025004F"/>
    <w:rsid w:val="0025014F"/>
    <w:rsid w:val="002512D9"/>
    <w:rsid w:val="00251463"/>
    <w:rsid w:val="002521F6"/>
    <w:rsid w:val="0025341B"/>
    <w:rsid w:val="0025369D"/>
    <w:rsid w:val="002539B7"/>
    <w:rsid w:val="00253BF6"/>
    <w:rsid w:val="00254FBD"/>
    <w:rsid w:val="0025515F"/>
    <w:rsid w:val="00255A5B"/>
    <w:rsid w:val="00255C6C"/>
    <w:rsid w:val="00256412"/>
    <w:rsid w:val="00256861"/>
    <w:rsid w:val="00256A01"/>
    <w:rsid w:val="002572A4"/>
    <w:rsid w:val="00257F13"/>
    <w:rsid w:val="00260381"/>
    <w:rsid w:val="00261702"/>
    <w:rsid w:val="00262823"/>
    <w:rsid w:val="002628A9"/>
    <w:rsid w:val="00262BA1"/>
    <w:rsid w:val="002633D1"/>
    <w:rsid w:val="00263B48"/>
    <w:rsid w:val="00263C58"/>
    <w:rsid w:val="00263EC8"/>
    <w:rsid w:val="002641C1"/>
    <w:rsid w:val="00264248"/>
    <w:rsid w:val="002646FB"/>
    <w:rsid w:val="00265995"/>
    <w:rsid w:val="002659D5"/>
    <w:rsid w:val="002659EE"/>
    <w:rsid w:val="00265D46"/>
    <w:rsid w:val="002666CD"/>
    <w:rsid w:val="002667D4"/>
    <w:rsid w:val="002667D7"/>
    <w:rsid w:val="0026728F"/>
    <w:rsid w:val="00267FC2"/>
    <w:rsid w:val="002709AF"/>
    <w:rsid w:val="00271841"/>
    <w:rsid w:val="00271B6B"/>
    <w:rsid w:val="00272C63"/>
    <w:rsid w:val="00273269"/>
    <w:rsid w:val="00273D11"/>
    <w:rsid w:val="00274A69"/>
    <w:rsid w:val="002754D5"/>
    <w:rsid w:val="0027596B"/>
    <w:rsid w:val="00275C34"/>
    <w:rsid w:val="00276179"/>
    <w:rsid w:val="00276D87"/>
    <w:rsid w:val="0027740D"/>
    <w:rsid w:val="0027782B"/>
    <w:rsid w:val="0028086E"/>
    <w:rsid w:val="00280A5C"/>
    <w:rsid w:val="002813B7"/>
    <w:rsid w:val="00281762"/>
    <w:rsid w:val="002817E8"/>
    <w:rsid w:val="002817F9"/>
    <w:rsid w:val="00281878"/>
    <w:rsid w:val="00281CA1"/>
    <w:rsid w:val="00282024"/>
    <w:rsid w:val="00282218"/>
    <w:rsid w:val="00282557"/>
    <w:rsid w:val="00282FB5"/>
    <w:rsid w:val="00283009"/>
    <w:rsid w:val="00283DAB"/>
    <w:rsid w:val="002854BF"/>
    <w:rsid w:val="00285780"/>
    <w:rsid w:val="00285BDC"/>
    <w:rsid w:val="00285BE4"/>
    <w:rsid w:val="0028646E"/>
    <w:rsid w:val="00286951"/>
    <w:rsid w:val="002877AC"/>
    <w:rsid w:val="0029008A"/>
    <w:rsid w:val="00290124"/>
    <w:rsid w:val="0029056A"/>
    <w:rsid w:val="002909A0"/>
    <w:rsid w:val="00291320"/>
    <w:rsid w:val="00291D23"/>
    <w:rsid w:val="00292240"/>
    <w:rsid w:val="002922BA"/>
    <w:rsid w:val="002923AF"/>
    <w:rsid w:val="00292E92"/>
    <w:rsid w:val="00293CC8"/>
    <w:rsid w:val="00294307"/>
    <w:rsid w:val="00294DB0"/>
    <w:rsid w:val="002955F5"/>
    <w:rsid w:val="002958CC"/>
    <w:rsid w:val="00296218"/>
    <w:rsid w:val="00296E69"/>
    <w:rsid w:val="00296FF0"/>
    <w:rsid w:val="0029718A"/>
    <w:rsid w:val="00297C86"/>
    <w:rsid w:val="002A02FE"/>
    <w:rsid w:val="002A053C"/>
    <w:rsid w:val="002A0F5C"/>
    <w:rsid w:val="002A147A"/>
    <w:rsid w:val="002A1F7B"/>
    <w:rsid w:val="002A1F98"/>
    <w:rsid w:val="002A20E8"/>
    <w:rsid w:val="002A2A23"/>
    <w:rsid w:val="002A3122"/>
    <w:rsid w:val="002A31B5"/>
    <w:rsid w:val="002A3358"/>
    <w:rsid w:val="002A34FD"/>
    <w:rsid w:val="002A3AEE"/>
    <w:rsid w:val="002A3FBD"/>
    <w:rsid w:val="002A4438"/>
    <w:rsid w:val="002A458C"/>
    <w:rsid w:val="002A47F8"/>
    <w:rsid w:val="002A4C96"/>
    <w:rsid w:val="002A4FE6"/>
    <w:rsid w:val="002A532A"/>
    <w:rsid w:val="002A546E"/>
    <w:rsid w:val="002A54F4"/>
    <w:rsid w:val="002A5F62"/>
    <w:rsid w:val="002A6A82"/>
    <w:rsid w:val="002A7AEC"/>
    <w:rsid w:val="002A7B7B"/>
    <w:rsid w:val="002A7E1F"/>
    <w:rsid w:val="002B00CA"/>
    <w:rsid w:val="002B013E"/>
    <w:rsid w:val="002B0E88"/>
    <w:rsid w:val="002B1392"/>
    <w:rsid w:val="002B15CF"/>
    <w:rsid w:val="002B161A"/>
    <w:rsid w:val="002B17D0"/>
    <w:rsid w:val="002B1D2E"/>
    <w:rsid w:val="002B1ED8"/>
    <w:rsid w:val="002B2047"/>
    <w:rsid w:val="002B27DF"/>
    <w:rsid w:val="002B2996"/>
    <w:rsid w:val="002B2AD0"/>
    <w:rsid w:val="002B2DDE"/>
    <w:rsid w:val="002B39AF"/>
    <w:rsid w:val="002B3A26"/>
    <w:rsid w:val="002B4026"/>
    <w:rsid w:val="002B4709"/>
    <w:rsid w:val="002B542C"/>
    <w:rsid w:val="002B54E6"/>
    <w:rsid w:val="002B555D"/>
    <w:rsid w:val="002B559C"/>
    <w:rsid w:val="002B5B20"/>
    <w:rsid w:val="002B6234"/>
    <w:rsid w:val="002B6740"/>
    <w:rsid w:val="002B6ED1"/>
    <w:rsid w:val="002B7412"/>
    <w:rsid w:val="002B7C17"/>
    <w:rsid w:val="002B7C25"/>
    <w:rsid w:val="002C00BF"/>
    <w:rsid w:val="002C0689"/>
    <w:rsid w:val="002C1A23"/>
    <w:rsid w:val="002C3372"/>
    <w:rsid w:val="002C3556"/>
    <w:rsid w:val="002C3C56"/>
    <w:rsid w:val="002C3DF2"/>
    <w:rsid w:val="002C4809"/>
    <w:rsid w:val="002C4D33"/>
    <w:rsid w:val="002C4D81"/>
    <w:rsid w:val="002C4EF1"/>
    <w:rsid w:val="002C5A3F"/>
    <w:rsid w:val="002C70C3"/>
    <w:rsid w:val="002C72EB"/>
    <w:rsid w:val="002C744E"/>
    <w:rsid w:val="002D0128"/>
    <w:rsid w:val="002D07B3"/>
    <w:rsid w:val="002D1876"/>
    <w:rsid w:val="002D18CF"/>
    <w:rsid w:val="002D2790"/>
    <w:rsid w:val="002D39DC"/>
    <w:rsid w:val="002D42D0"/>
    <w:rsid w:val="002D4E84"/>
    <w:rsid w:val="002D53CF"/>
    <w:rsid w:val="002D561A"/>
    <w:rsid w:val="002D66C7"/>
    <w:rsid w:val="002D6803"/>
    <w:rsid w:val="002D69D6"/>
    <w:rsid w:val="002D7745"/>
    <w:rsid w:val="002E01EA"/>
    <w:rsid w:val="002E113D"/>
    <w:rsid w:val="002E116C"/>
    <w:rsid w:val="002E1205"/>
    <w:rsid w:val="002E171F"/>
    <w:rsid w:val="002E1B02"/>
    <w:rsid w:val="002E3352"/>
    <w:rsid w:val="002E362C"/>
    <w:rsid w:val="002E3D3F"/>
    <w:rsid w:val="002E4318"/>
    <w:rsid w:val="002E43AF"/>
    <w:rsid w:val="002E4E3F"/>
    <w:rsid w:val="002E52A8"/>
    <w:rsid w:val="002E5513"/>
    <w:rsid w:val="002E583C"/>
    <w:rsid w:val="002E5BC4"/>
    <w:rsid w:val="002E5D0B"/>
    <w:rsid w:val="002E7873"/>
    <w:rsid w:val="002E7CC6"/>
    <w:rsid w:val="002F037C"/>
    <w:rsid w:val="002F07A7"/>
    <w:rsid w:val="002F0B94"/>
    <w:rsid w:val="002F113F"/>
    <w:rsid w:val="002F155F"/>
    <w:rsid w:val="002F20CC"/>
    <w:rsid w:val="002F3486"/>
    <w:rsid w:val="002F40B6"/>
    <w:rsid w:val="002F47FF"/>
    <w:rsid w:val="002F4B80"/>
    <w:rsid w:val="002F4FEA"/>
    <w:rsid w:val="002F5386"/>
    <w:rsid w:val="002F54A5"/>
    <w:rsid w:val="002F5A9B"/>
    <w:rsid w:val="002F63E5"/>
    <w:rsid w:val="002F7EB8"/>
    <w:rsid w:val="0030013B"/>
    <w:rsid w:val="0030044E"/>
    <w:rsid w:val="003004B1"/>
    <w:rsid w:val="00300CC1"/>
    <w:rsid w:val="00300D2F"/>
    <w:rsid w:val="00301AE2"/>
    <w:rsid w:val="00301B4E"/>
    <w:rsid w:val="00302775"/>
    <w:rsid w:val="003029DA"/>
    <w:rsid w:val="00302C3C"/>
    <w:rsid w:val="00302CFA"/>
    <w:rsid w:val="00302D96"/>
    <w:rsid w:val="00303422"/>
    <w:rsid w:val="00305215"/>
    <w:rsid w:val="00305324"/>
    <w:rsid w:val="0030610B"/>
    <w:rsid w:val="003066AA"/>
    <w:rsid w:val="00307283"/>
    <w:rsid w:val="003075E4"/>
    <w:rsid w:val="00310608"/>
    <w:rsid w:val="00310D6E"/>
    <w:rsid w:val="003116DB"/>
    <w:rsid w:val="00313B51"/>
    <w:rsid w:val="00313ED0"/>
    <w:rsid w:val="003152EB"/>
    <w:rsid w:val="00315B7A"/>
    <w:rsid w:val="00315BD0"/>
    <w:rsid w:val="00315DE6"/>
    <w:rsid w:val="003162EC"/>
    <w:rsid w:val="00316637"/>
    <w:rsid w:val="00316C1D"/>
    <w:rsid w:val="00316C8B"/>
    <w:rsid w:val="003170A2"/>
    <w:rsid w:val="00317CF1"/>
    <w:rsid w:val="003208B4"/>
    <w:rsid w:val="00320A08"/>
    <w:rsid w:val="00320A70"/>
    <w:rsid w:val="0032167D"/>
    <w:rsid w:val="003217FF"/>
    <w:rsid w:val="00321E55"/>
    <w:rsid w:val="003222B1"/>
    <w:rsid w:val="00323F22"/>
    <w:rsid w:val="003242BD"/>
    <w:rsid w:val="00324BF0"/>
    <w:rsid w:val="00324EDD"/>
    <w:rsid w:val="00325487"/>
    <w:rsid w:val="00325577"/>
    <w:rsid w:val="00325671"/>
    <w:rsid w:val="0032571A"/>
    <w:rsid w:val="003259AF"/>
    <w:rsid w:val="003263D5"/>
    <w:rsid w:val="0032775F"/>
    <w:rsid w:val="00327C1B"/>
    <w:rsid w:val="00330650"/>
    <w:rsid w:val="0033167D"/>
    <w:rsid w:val="003317E0"/>
    <w:rsid w:val="00331B4F"/>
    <w:rsid w:val="00332019"/>
    <w:rsid w:val="003320BD"/>
    <w:rsid w:val="00332770"/>
    <w:rsid w:val="00332A39"/>
    <w:rsid w:val="003332A1"/>
    <w:rsid w:val="00333AEA"/>
    <w:rsid w:val="00334413"/>
    <w:rsid w:val="003344A0"/>
    <w:rsid w:val="003344EE"/>
    <w:rsid w:val="003347A9"/>
    <w:rsid w:val="003349E4"/>
    <w:rsid w:val="00335144"/>
    <w:rsid w:val="00335175"/>
    <w:rsid w:val="0033520C"/>
    <w:rsid w:val="003354A5"/>
    <w:rsid w:val="003357CB"/>
    <w:rsid w:val="00335B04"/>
    <w:rsid w:val="00336C3F"/>
    <w:rsid w:val="00336DE0"/>
    <w:rsid w:val="00336E6E"/>
    <w:rsid w:val="003370AC"/>
    <w:rsid w:val="0033724A"/>
    <w:rsid w:val="00337A3D"/>
    <w:rsid w:val="00337F07"/>
    <w:rsid w:val="00341521"/>
    <w:rsid w:val="0034154D"/>
    <w:rsid w:val="00341D5D"/>
    <w:rsid w:val="00342651"/>
    <w:rsid w:val="00342873"/>
    <w:rsid w:val="00342AFE"/>
    <w:rsid w:val="0034308B"/>
    <w:rsid w:val="0034320A"/>
    <w:rsid w:val="0034322D"/>
    <w:rsid w:val="003440AB"/>
    <w:rsid w:val="00344158"/>
    <w:rsid w:val="00344A6A"/>
    <w:rsid w:val="00345932"/>
    <w:rsid w:val="00345CF2"/>
    <w:rsid w:val="00345E80"/>
    <w:rsid w:val="003467D9"/>
    <w:rsid w:val="00347364"/>
    <w:rsid w:val="003476A9"/>
    <w:rsid w:val="00347890"/>
    <w:rsid w:val="00351372"/>
    <w:rsid w:val="00351D3B"/>
    <w:rsid w:val="0035246D"/>
    <w:rsid w:val="00352B64"/>
    <w:rsid w:val="00352E75"/>
    <w:rsid w:val="00352F25"/>
    <w:rsid w:val="0035318C"/>
    <w:rsid w:val="003532C4"/>
    <w:rsid w:val="0035381A"/>
    <w:rsid w:val="00353840"/>
    <w:rsid w:val="00353C97"/>
    <w:rsid w:val="0035410D"/>
    <w:rsid w:val="00354B31"/>
    <w:rsid w:val="00354FA1"/>
    <w:rsid w:val="00355016"/>
    <w:rsid w:val="0035557C"/>
    <w:rsid w:val="00355746"/>
    <w:rsid w:val="00355CDC"/>
    <w:rsid w:val="00356924"/>
    <w:rsid w:val="00356A53"/>
    <w:rsid w:val="00357198"/>
    <w:rsid w:val="0036058C"/>
    <w:rsid w:val="00360DA8"/>
    <w:rsid w:val="00360EAD"/>
    <w:rsid w:val="00361661"/>
    <w:rsid w:val="00361F80"/>
    <w:rsid w:val="00362129"/>
    <w:rsid w:val="0036333C"/>
    <w:rsid w:val="003634F7"/>
    <w:rsid w:val="0036488F"/>
    <w:rsid w:val="00364AA7"/>
    <w:rsid w:val="00364B67"/>
    <w:rsid w:val="003653AA"/>
    <w:rsid w:val="00365785"/>
    <w:rsid w:val="003659B5"/>
    <w:rsid w:val="003660FA"/>
    <w:rsid w:val="00367D4D"/>
    <w:rsid w:val="00367F3C"/>
    <w:rsid w:val="00371C42"/>
    <w:rsid w:val="00372151"/>
    <w:rsid w:val="003730B8"/>
    <w:rsid w:val="00373BC2"/>
    <w:rsid w:val="00373CBF"/>
    <w:rsid w:val="00373FA5"/>
    <w:rsid w:val="00373FAF"/>
    <w:rsid w:val="00374D55"/>
    <w:rsid w:val="00374E4C"/>
    <w:rsid w:val="00375343"/>
    <w:rsid w:val="0037543C"/>
    <w:rsid w:val="003758E8"/>
    <w:rsid w:val="00375AD5"/>
    <w:rsid w:val="00376A20"/>
    <w:rsid w:val="00376B7E"/>
    <w:rsid w:val="00376C86"/>
    <w:rsid w:val="00377E75"/>
    <w:rsid w:val="00380FDB"/>
    <w:rsid w:val="00381292"/>
    <w:rsid w:val="003815ED"/>
    <w:rsid w:val="00381A49"/>
    <w:rsid w:val="00381AFD"/>
    <w:rsid w:val="00381D18"/>
    <w:rsid w:val="00382804"/>
    <w:rsid w:val="00383F07"/>
    <w:rsid w:val="00384055"/>
    <w:rsid w:val="00384117"/>
    <w:rsid w:val="003848F8"/>
    <w:rsid w:val="00385099"/>
    <w:rsid w:val="00385C40"/>
    <w:rsid w:val="00386009"/>
    <w:rsid w:val="00386EC3"/>
    <w:rsid w:val="003872AA"/>
    <w:rsid w:val="00387DC7"/>
    <w:rsid w:val="003907C7"/>
    <w:rsid w:val="0039118D"/>
    <w:rsid w:val="00391329"/>
    <w:rsid w:val="0039181E"/>
    <w:rsid w:val="003918ED"/>
    <w:rsid w:val="00391941"/>
    <w:rsid w:val="003922FC"/>
    <w:rsid w:val="0039270C"/>
    <w:rsid w:val="00392785"/>
    <w:rsid w:val="0039293E"/>
    <w:rsid w:val="00392FF8"/>
    <w:rsid w:val="003931E4"/>
    <w:rsid w:val="003932C1"/>
    <w:rsid w:val="003939C9"/>
    <w:rsid w:val="00394DE1"/>
    <w:rsid w:val="00395884"/>
    <w:rsid w:val="00396327"/>
    <w:rsid w:val="00396A0E"/>
    <w:rsid w:val="0039772C"/>
    <w:rsid w:val="00397910"/>
    <w:rsid w:val="003A01F5"/>
    <w:rsid w:val="003A04D3"/>
    <w:rsid w:val="003A07DC"/>
    <w:rsid w:val="003A1D18"/>
    <w:rsid w:val="003A2045"/>
    <w:rsid w:val="003A2AA4"/>
    <w:rsid w:val="003A30AC"/>
    <w:rsid w:val="003A3647"/>
    <w:rsid w:val="003A47E2"/>
    <w:rsid w:val="003A5131"/>
    <w:rsid w:val="003A5309"/>
    <w:rsid w:val="003A534B"/>
    <w:rsid w:val="003A53C3"/>
    <w:rsid w:val="003A668C"/>
    <w:rsid w:val="003A6A25"/>
    <w:rsid w:val="003A7D5B"/>
    <w:rsid w:val="003B10AB"/>
    <w:rsid w:val="003B1A83"/>
    <w:rsid w:val="003B1B10"/>
    <w:rsid w:val="003B1DF0"/>
    <w:rsid w:val="003B1E06"/>
    <w:rsid w:val="003B242B"/>
    <w:rsid w:val="003B2535"/>
    <w:rsid w:val="003B26FD"/>
    <w:rsid w:val="003B382E"/>
    <w:rsid w:val="003B3E2A"/>
    <w:rsid w:val="003B4FF5"/>
    <w:rsid w:val="003B6212"/>
    <w:rsid w:val="003B678D"/>
    <w:rsid w:val="003B6BF3"/>
    <w:rsid w:val="003B7875"/>
    <w:rsid w:val="003C002D"/>
    <w:rsid w:val="003C0818"/>
    <w:rsid w:val="003C0F0A"/>
    <w:rsid w:val="003C15A2"/>
    <w:rsid w:val="003C1945"/>
    <w:rsid w:val="003C20DC"/>
    <w:rsid w:val="003C257B"/>
    <w:rsid w:val="003C2B49"/>
    <w:rsid w:val="003C31C7"/>
    <w:rsid w:val="003C3CB8"/>
    <w:rsid w:val="003C4451"/>
    <w:rsid w:val="003C4BB3"/>
    <w:rsid w:val="003C4D97"/>
    <w:rsid w:val="003C52CD"/>
    <w:rsid w:val="003C6121"/>
    <w:rsid w:val="003C6F10"/>
    <w:rsid w:val="003C794C"/>
    <w:rsid w:val="003C7A64"/>
    <w:rsid w:val="003C7B87"/>
    <w:rsid w:val="003D03B9"/>
    <w:rsid w:val="003D069E"/>
    <w:rsid w:val="003D1630"/>
    <w:rsid w:val="003D1870"/>
    <w:rsid w:val="003D1E81"/>
    <w:rsid w:val="003D2109"/>
    <w:rsid w:val="003D261E"/>
    <w:rsid w:val="003D31DE"/>
    <w:rsid w:val="003D3384"/>
    <w:rsid w:val="003D3557"/>
    <w:rsid w:val="003D374A"/>
    <w:rsid w:val="003D4CAE"/>
    <w:rsid w:val="003D50BB"/>
    <w:rsid w:val="003D528E"/>
    <w:rsid w:val="003D543B"/>
    <w:rsid w:val="003D59C0"/>
    <w:rsid w:val="003D64F0"/>
    <w:rsid w:val="003D658E"/>
    <w:rsid w:val="003D6B8D"/>
    <w:rsid w:val="003D6FE8"/>
    <w:rsid w:val="003D7292"/>
    <w:rsid w:val="003D7D35"/>
    <w:rsid w:val="003D7DB4"/>
    <w:rsid w:val="003E038E"/>
    <w:rsid w:val="003E0482"/>
    <w:rsid w:val="003E12C0"/>
    <w:rsid w:val="003E3210"/>
    <w:rsid w:val="003E32AE"/>
    <w:rsid w:val="003E3970"/>
    <w:rsid w:val="003E4843"/>
    <w:rsid w:val="003E4D97"/>
    <w:rsid w:val="003E530B"/>
    <w:rsid w:val="003E5517"/>
    <w:rsid w:val="003E6573"/>
    <w:rsid w:val="003E65C9"/>
    <w:rsid w:val="003E6634"/>
    <w:rsid w:val="003E6710"/>
    <w:rsid w:val="003E6FDD"/>
    <w:rsid w:val="003E744C"/>
    <w:rsid w:val="003E7E93"/>
    <w:rsid w:val="003F02D4"/>
    <w:rsid w:val="003F09EA"/>
    <w:rsid w:val="003F0D6B"/>
    <w:rsid w:val="003F0D91"/>
    <w:rsid w:val="003F17E2"/>
    <w:rsid w:val="003F1B59"/>
    <w:rsid w:val="003F1E3E"/>
    <w:rsid w:val="003F20DC"/>
    <w:rsid w:val="003F28EA"/>
    <w:rsid w:val="003F30EF"/>
    <w:rsid w:val="003F428E"/>
    <w:rsid w:val="003F4A35"/>
    <w:rsid w:val="003F4B2D"/>
    <w:rsid w:val="003F605A"/>
    <w:rsid w:val="003F692A"/>
    <w:rsid w:val="003F6F72"/>
    <w:rsid w:val="003F713B"/>
    <w:rsid w:val="003F77F3"/>
    <w:rsid w:val="003F7B1E"/>
    <w:rsid w:val="0040081F"/>
    <w:rsid w:val="00400862"/>
    <w:rsid w:val="00402D8C"/>
    <w:rsid w:val="004032AE"/>
    <w:rsid w:val="00403562"/>
    <w:rsid w:val="00403865"/>
    <w:rsid w:val="00403F76"/>
    <w:rsid w:val="004047E9"/>
    <w:rsid w:val="004049D5"/>
    <w:rsid w:val="00404B5C"/>
    <w:rsid w:val="00404ED7"/>
    <w:rsid w:val="00405150"/>
    <w:rsid w:val="004063FA"/>
    <w:rsid w:val="00407862"/>
    <w:rsid w:val="00407B78"/>
    <w:rsid w:val="00410154"/>
    <w:rsid w:val="00410B92"/>
    <w:rsid w:val="004114E2"/>
    <w:rsid w:val="00411546"/>
    <w:rsid w:val="004126D8"/>
    <w:rsid w:val="00412D6A"/>
    <w:rsid w:val="00413FAD"/>
    <w:rsid w:val="004145EE"/>
    <w:rsid w:val="00414B81"/>
    <w:rsid w:val="00414DAE"/>
    <w:rsid w:val="00414F8C"/>
    <w:rsid w:val="00415F91"/>
    <w:rsid w:val="0041615F"/>
    <w:rsid w:val="0041652C"/>
    <w:rsid w:val="00416906"/>
    <w:rsid w:val="00416FF0"/>
    <w:rsid w:val="004171E9"/>
    <w:rsid w:val="00420556"/>
    <w:rsid w:val="00420625"/>
    <w:rsid w:val="00420F3F"/>
    <w:rsid w:val="00421456"/>
    <w:rsid w:val="004215D8"/>
    <w:rsid w:val="00421841"/>
    <w:rsid w:val="00423B16"/>
    <w:rsid w:val="00423FA0"/>
    <w:rsid w:val="004242E1"/>
    <w:rsid w:val="00424D10"/>
    <w:rsid w:val="00425F19"/>
    <w:rsid w:val="00426526"/>
    <w:rsid w:val="00426707"/>
    <w:rsid w:val="004267A0"/>
    <w:rsid w:val="00426C8A"/>
    <w:rsid w:val="0042712B"/>
    <w:rsid w:val="004278B1"/>
    <w:rsid w:val="00430203"/>
    <w:rsid w:val="004309C4"/>
    <w:rsid w:val="00430A2B"/>
    <w:rsid w:val="0043133E"/>
    <w:rsid w:val="0043140D"/>
    <w:rsid w:val="00431A25"/>
    <w:rsid w:val="00432050"/>
    <w:rsid w:val="00432726"/>
    <w:rsid w:val="004335E2"/>
    <w:rsid w:val="004338C7"/>
    <w:rsid w:val="00433C07"/>
    <w:rsid w:val="00433E3F"/>
    <w:rsid w:val="00434B2E"/>
    <w:rsid w:val="00435063"/>
    <w:rsid w:val="004353C6"/>
    <w:rsid w:val="00435410"/>
    <w:rsid w:val="00435A96"/>
    <w:rsid w:val="00435B92"/>
    <w:rsid w:val="00435C91"/>
    <w:rsid w:val="00435E81"/>
    <w:rsid w:val="00436385"/>
    <w:rsid w:val="0043718E"/>
    <w:rsid w:val="004372B3"/>
    <w:rsid w:val="00437E25"/>
    <w:rsid w:val="004403ED"/>
    <w:rsid w:val="00441FCE"/>
    <w:rsid w:val="0044208B"/>
    <w:rsid w:val="00442AFD"/>
    <w:rsid w:val="00442C4B"/>
    <w:rsid w:val="00442F16"/>
    <w:rsid w:val="00443101"/>
    <w:rsid w:val="0044451D"/>
    <w:rsid w:val="00444DED"/>
    <w:rsid w:val="00444FCF"/>
    <w:rsid w:val="00445062"/>
    <w:rsid w:val="004459E4"/>
    <w:rsid w:val="004462F2"/>
    <w:rsid w:val="00446CD9"/>
    <w:rsid w:val="004476FB"/>
    <w:rsid w:val="00450CCF"/>
    <w:rsid w:val="00451DFE"/>
    <w:rsid w:val="004521A0"/>
    <w:rsid w:val="004523A7"/>
    <w:rsid w:val="00452ECB"/>
    <w:rsid w:val="0045405A"/>
    <w:rsid w:val="00454C40"/>
    <w:rsid w:val="00454DFA"/>
    <w:rsid w:val="00455688"/>
    <w:rsid w:val="00455849"/>
    <w:rsid w:val="00455C46"/>
    <w:rsid w:val="00457780"/>
    <w:rsid w:val="00457852"/>
    <w:rsid w:val="00460777"/>
    <w:rsid w:val="00460BA6"/>
    <w:rsid w:val="0046138B"/>
    <w:rsid w:val="0046158D"/>
    <w:rsid w:val="00461B7B"/>
    <w:rsid w:val="004629CE"/>
    <w:rsid w:val="0046319F"/>
    <w:rsid w:val="004631A6"/>
    <w:rsid w:val="00463B42"/>
    <w:rsid w:val="00463BFB"/>
    <w:rsid w:val="00464200"/>
    <w:rsid w:val="00464DF7"/>
    <w:rsid w:val="00465AC9"/>
    <w:rsid w:val="00465EA3"/>
    <w:rsid w:val="004665E4"/>
    <w:rsid w:val="00466941"/>
    <w:rsid w:val="00466C4C"/>
    <w:rsid w:val="0046781A"/>
    <w:rsid w:val="004701EE"/>
    <w:rsid w:val="0047032F"/>
    <w:rsid w:val="00473709"/>
    <w:rsid w:val="00473A27"/>
    <w:rsid w:val="00473B24"/>
    <w:rsid w:val="004747BE"/>
    <w:rsid w:val="00474EF6"/>
    <w:rsid w:val="0047594E"/>
    <w:rsid w:val="00475FE6"/>
    <w:rsid w:val="004760A9"/>
    <w:rsid w:val="0047688C"/>
    <w:rsid w:val="00477B51"/>
    <w:rsid w:val="00480B82"/>
    <w:rsid w:val="00480C97"/>
    <w:rsid w:val="00480F45"/>
    <w:rsid w:val="0048219F"/>
    <w:rsid w:val="0048229E"/>
    <w:rsid w:val="004823D3"/>
    <w:rsid w:val="00483137"/>
    <w:rsid w:val="00483F37"/>
    <w:rsid w:val="00483F90"/>
    <w:rsid w:val="00484127"/>
    <w:rsid w:val="00484611"/>
    <w:rsid w:val="0048497B"/>
    <w:rsid w:val="00484CBD"/>
    <w:rsid w:val="00484EAB"/>
    <w:rsid w:val="0048563E"/>
    <w:rsid w:val="00485887"/>
    <w:rsid w:val="00485B35"/>
    <w:rsid w:val="00486271"/>
    <w:rsid w:val="004875E9"/>
    <w:rsid w:val="004877BB"/>
    <w:rsid w:val="00487C11"/>
    <w:rsid w:val="00490375"/>
    <w:rsid w:val="004908AB"/>
    <w:rsid w:val="004908F6"/>
    <w:rsid w:val="00490BA0"/>
    <w:rsid w:val="004910F4"/>
    <w:rsid w:val="00493659"/>
    <w:rsid w:val="00493BFA"/>
    <w:rsid w:val="00494F66"/>
    <w:rsid w:val="004954F3"/>
    <w:rsid w:val="004956FD"/>
    <w:rsid w:val="0049577B"/>
    <w:rsid w:val="00496332"/>
    <w:rsid w:val="0049635D"/>
    <w:rsid w:val="004963B1"/>
    <w:rsid w:val="004968A6"/>
    <w:rsid w:val="00496930"/>
    <w:rsid w:val="00496C71"/>
    <w:rsid w:val="00496D01"/>
    <w:rsid w:val="00497538"/>
    <w:rsid w:val="0049771C"/>
    <w:rsid w:val="00497ADC"/>
    <w:rsid w:val="00497B9C"/>
    <w:rsid w:val="00497F38"/>
    <w:rsid w:val="004A0364"/>
    <w:rsid w:val="004A10B1"/>
    <w:rsid w:val="004A10D1"/>
    <w:rsid w:val="004A14D7"/>
    <w:rsid w:val="004A17EF"/>
    <w:rsid w:val="004A20E3"/>
    <w:rsid w:val="004A2A2D"/>
    <w:rsid w:val="004A2F20"/>
    <w:rsid w:val="004A35FB"/>
    <w:rsid w:val="004A3977"/>
    <w:rsid w:val="004A3BFF"/>
    <w:rsid w:val="004A4653"/>
    <w:rsid w:val="004A4974"/>
    <w:rsid w:val="004A5E02"/>
    <w:rsid w:val="004A69A1"/>
    <w:rsid w:val="004A6E18"/>
    <w:rsid w:val="004B05E9"/>
    <w:rsid w:val="004B23A6"/>
    <w:rsid w:val="004B2D5F"/>
    <w:rsid w:val="004B2F3C"/>
    <w:rsid w:val="004B37A7"/>
    <w:rsid w:val="004B3801"/>
    <w:rsid w:val="004B4056"/>
    <w:rsid w:val="004B4273"/>
    <w:rsid w:val="004B45B4"/>
    <w:rsid w:val="004B48C4"/>
    <w:rsid w:val="004B4B1F"/>
    <w:rsid w:val="004B4EE2"/>
    <w:rsid w:val="004B4F74"/>
    <w:rsid w:val="004B58D8"/>
    <w:rsid w:val="004B59E1"/>
    <w:rsid w:val="004B6CE1"/>
    <w:rsid w:val="004B6EA5"/>
    <w:rsid w:val="004B72F3"/>
    <w:rsid w:val="004B79A0"/>
    <w:rsid w:val="004B7C06"/>
    <w:rsid w:val="004C0093"/>
    <w:rsid w:val="004C01E0"/>
    <w:rsid w:val="004C15F6"/>
    <w:rsid w:val="004C204E"/>
    <w:rsid w:val="004C2202"/>
    <w:rsid w:val="004C286D"/>
    <w:rsid w:val="004C28CE"/>
    <w:rsid w:val="004C2B98"/>
    <w:rsid w:val="004C2CCB"/>
    <w:rsid w:val="004C4550"/>
    <w:rsid w:val="004C460B"/>
    <w:rsid w:val="004C4AB6"/>
    <w:rsid w:val="004C4D8F"/>
    <w:rsid w:val="004C5827"/>
    <w:rsid w:val="004C6E05"/>
    <w:rsid w:val="004C6E63"/>
    <w:rsid w:val="004C7D58"/>
    <w:rsid w:val="004D05E7"/>
    <w:rsid w:val="004D0731"/>
    <w:rsid w:val="004D079D"/>
    <w:rsid w:val="004D0C33"/>
    <w:rsid w:val="004D0FDF"/>
    <w:rsid w:val="004D4056"/>
    <w:rsid w:val="004D4AA4"/>
    <w:rsid w:val="004D4E42"/>
    <w:rsid w:val="004D4E9A"/>
    <w:rsid w:val="004D5000"/>
    <w:rsid w:val="004D52EA"/>
    <w:rsid w:val="004D5B83"/>
    <w:rsid w:val="004D5C34"/>
    <w:rsid w:val="004D6611"/>
    <w:rsid w:val="004D689A"/>
    <w:rsid w:val="004D6AD8"/>
    <w:rsid w:val="004D77B6"/>
    <w:rsid w:val="004D77BE"/>
    <w:rsid w:val="004D77F7"/>
    <w:rsid w:val="004D7B95"/>
    <w:rsid w:val="004E08A2"/>
    <w:rsid w:val="004E0C4F"/>
    <w:rsid w:val="004E0FED"/>
    <w:rsid w:val="004E11C5"/>
    <w:rsid w:val="004E131F"/>
    <w:rsid w:val="004E16E2"/>
    <w:rsid w:val="004E17DF"/>
    <w:rsid w:val="004E19FC"/>
    <w:rsid w:val="004E1BBC"/>
    <w:rsid w:val="004E1F47"/>
    <w:rsid w:val="004E2126"/>
    <w:rsid w:val="004E2412"/>
    <w:rsid w:val="004E26AC"/>
    <w:rsid w:val="004E49DC"/>
    <w:rsid w:val="004E4C7E"/>
    <w:rsid w:val="004E5632"/>
    <w:rsid w:val="004E5768"/>
    <w:rsid w:val="004E5A72"/>
    <w:rsid w:val="004E5BAF"/>
    <w:rsid w:val="004E6748"/>
    <w:rsid w:val="004E7258"/>
    <w:rsid w:val="004E7C2C"/>
    <w:rsid w:val="004F05F5"/>
    <w:rsid w:val="004F0BD7"/>
    <w:rsid w:val="004F106F"/>
    <w:rsid w:val="004F1249"/>
    <w:rsid w:val="004F1455"/>
    <w:rsid w:val="004F15BE"/>
    <w:rsid w:val="004F20FB"/>
    <w:rsid w:val="004F23E7"/>
    <w:rsid w:val="004F2FB6"/>
    <w:rsid w:val="004F37F0"/>
    <w:rsid w:val="004F4379"/>
    <w:rsid w:val="004F5740"/>
    <w:rsid w:val="004F574E"/>
    <w:rsid w:val="004F67D2"/>
    <w:rsid w:val="004F7087"/>
    <w:rsid w:val="004F73CD"/>
    <w:rsid w:val="004F7EC4"/>
    <w:rsid w:val="0050034E"/>
    <w:rsid w:val="00500835"/>
    <w:rsid w:val="00500D6E"/>
    <w:rsid w:val="00500E2D"/>
    <w:rsid w:val="0050164D"/>
    <w:rsid w:val="00501B3E"/>
    <w:rsid w:val="00502B66"/>
    <w:rsid w:val="00503435"/>
    <w:rsid w:val="00503F74"/>
    <w:rsid w:val="00504274"/>
    <w:rsid w:val="00504553"/>
    <w:rsid w:val="0050474C"/>
    <w:rsid w:val="00504D2A"/>
    <w:rsid w:val="00504ECD"/>
    <w:rsid w:val="005052D7"/>
    <w:rsid w:val="00505864"/>
    <w:rsid w:val="00505E79"/>
    <w:rsid w:val="00505EC7"/>
    <w:rsid w:val="005061A3"/>
    <w:rsid w:val="005068CC"/>
    <w:rsid w:val="00506914"/>
    <w:rsid w:val="00507171"/>
    <w:rsid w:val="00507DDD"/>
    <w:rsid w:val="005105E7"/>
    <w:rsid w:val="00510BE9"/>
    <w:rsid w:val="00511150"/>
    <w:rsid w:val="00512A0E"/>
    <w:rsid w:val="00512CE8"/>
    <w:rsid w:val="00512D1F"/>
    <w:rsid w:val="00512EE5"/>
    <w:rsid w:val="005133BB"/>
    <w:rsid w:val="00513A27"/>
    <w:rsid w:val="00513B56"/>
    <w:rsid w:val="00513C8F"/>
    <w:rsid w:val="00513CDA"/>
    <w:rsid w:val="005141B9"/>
    <w:rsid w:val="00514A47"/>
    <w:rsid w:val="00514D17"/>
    <w:rsid w:val="0051542B"/>
    <w:rsid w:val="005156B1"/>
    <w:rsid w:val="00515745"/>
    <w:rsid w:val="00516666"/>
    <w:rsid w:val="005170B9"/>
    <w:rsid w:val="00517431"/>
    <w:rsid w:val="00517A49"/>
    <w:rsid w:val="00517B1A"/>
    <w:rsid w:val="005204B0"/>
    <w:rsid w:val="00520598"/>
    <w:rsid w:val="0052089A"/>
    <w:rsid w:val="00521009"/>
    <w:rsid w:val="00521917"/>
    <w:rsid w:val="00521B9F"/>
    <w:rsid w:val="00522316"/>
    <w:rsid w:val="00522589"/>
    <w:rsid w:val="00522669"/>
    <w:rsid w:val="0052278B"/>
    <w:rsid w:val="00523CDA"/>
    <w:rsid w:val="00524031"/>
    <w:rsid w:val="0052440F"/>
    <w:rsid w:val="005246CE"/>
    <w:rsid w:val="00525736"/>
    <w:rsid w:val="00525ACA"/>
    <w:rsid w:val="005260B7"/>
    <w:rsid w:val="00526997"/>
    <w:rsid w:val="0052736A"/>
    <w:rsid w:val="00527671"/>
    <w:rsid w:val="005277FD"/>
    <w:rsid w:val="005304C9"/>
    <w:rsid w:val="00531721"/>
    <w:rsid w:val="00532A76"/>
    <w:rsid w:val="00533232"/>
    <w:rsid w:val="0053328B"/>
    <w:rsid w:val="005338D1"/>
    <w:rsid w:val="00533951"/>
    <w:rsid w:val="005339E8"/>
    <w:rsid w:val="00534436"/>
    <w:rsid w:val="005352C0"/>
    <w:rsid w:val="00535E0F"/>
    <w:rsid w:val="005361A1"/>
    <w:rsid w:val="00536B88"/>
    <w:rsid w:val="00536F76"/>
    <w:rsid w:val="00537248"/>
    <w:rsid w:val="005373A9"/>
    <w:rsid w:val="00537419"/>
    <w:rsid w:val="00537D73"/>
    <w:rsid w:val="00540377"/>
    <w:rsid w:val="005404EB"/>
    <w:rsid w:val="00541C9F"/>
    <w:rsid w:val="00542BFD"/>
    <w:rsid w:val="005434E3"/>
    <w:rsid w:val="00543535"/>
    <w:rsid w:val="00544E7C"/>
    <w:rsid w:val="005451BF"/>
    <w:rsid w:val="005453B8"/>
    <w:rsid w:val="00545556"/>
    <w:rsid w:val="005455D2"/>
    <w:rsid w:val="00546BD3"/>
    <w:rsid w:val="00546CC8"/>
    <w:rsid w:val="00546FD3"/>
    <w:rsid w:val="00547620"/>
    <w:rsid w:val="00547DEB"/>
    <w:rsid w:val="005506BB"/>
    <w:rsid w:val="005509C4"/>
    <w:rsid w:val="00550F85"/>
    <w:rsid w:val="00551650"/>
    <w:rsid w:val="00551660"/>
    <w:rsid w:val="005523B2"/>
    <w:rsid w:val="00552635"/>
    <w:rsid w:val="00552C55"/>
    <w:rsid w:val="00552DEC"/>
    <w:rsid w:val="00552E98"/>
    <w:rsid w:val="00553DC5"/>
    <w:rsid w:val="005542C2"/>
    <w:rsid w:val="005549B9"/>
    <w:rsid w:val="00554D58"/>
    <w:rsid w:val="005558B1"/>
    <w:rsid w:val="00557370"/>
    <w:rsid w:val="005576CF"/>
    <w:rsid w:val="005614DC"/>
    <w:rsid w:val="00561BE8"/>
    <w:rsid w:val="00561F0C"/>
    <w:rsid w:val="005624BD"/>
    <w:rsid w:val="00563711"/>
    <w:rsid w:val="00563B7C"/>
    <w:rsid w:val="005647F3"/>
    <w:rsid w:val="005649E8"/>
    <w:rsid w:val="00564DB2"/>
    <w:rsid w:val="00564F42"/>
    <w:rsid w:val="00564FEE"/>
    <w:rsid w:val="00565E2D"/>
    <w:rsid w:val="005667A9"/>
    <w:rsid w:val="00566F76"/>
    <w:rsid w:val="0056750E"/>
    <w:rsid w:val="00567941"/>
    <w:rsid w:val="0057078F"/>
    <w:rsid w:val="00570913"/>
    <w:rsid w:val="00570A99"/>
    <w:rsid w:val="0057123B"/>
    <w:rsid w:val="00571F90"/>
    <w:rsid w:val="00572122"/>
    <w:rsid w:val="0057279F"/>
    <w:rsid w:val="00572B5F"/>
    <w:rsid w:val="00572D46"/>
    <w:rsid w:val="00572E1A"/>
    <w:rsid w:val="00573FB5"/>
    <w:rsid w:val="0057544B"/>
    <w:rsid w:val="00575C6A"/>
    <w:rsid w:val="0057629D"/>
    <w:rsid w:val="005769CE"/>
    <w:rsid w:val="00576A35"/>
    <w:rsid w:val="00577100"/>
    <w:rsid w:val="00577A84"/>
    <w:rsid w:val="00580103"/>
    <w:rsid w:val="0058067D"/>
    <w:rsid w:val="00580CC6"/>
    <w:rsid w:val="0058122A"/>
    <w:rsid w:val="005819D3"/>
    <w:rsid w:val="00582296"/>
    <w:rsid w:val="00582583"/>
    <w:rsid w:val="00582AEA"/>
    <w:rsid w:val="00583BDE"/>
    <w:rsid w:val="0058409C"/>
    <w:rsid w:val="005842A3"/>
    <w:rsid w:val="005849CF"/>
    <w:rsid w:val="00584D08"/>
    <w:rsid w:val="00584E4F"/>
    <w:rsid w:val="0058540B"/>
    <w:rsid w:val="00586D77"/>
    <w:rsid w:val="00587309"/>
    <w:rsid w:val="00587F04"/>
    <w:rsid w:val="005903EE"/>
    <w:rsid w:val="0059062D"/>
    <w:rsid w:val="00590C44"/>
    <w:rsid w:val="005919C8"/>
    <w:rsid w:val="00591AE5"/>
    <w:rsid w:val="0059386F"/>
    <w:rsid w:val="005940BF"/>
    <w:rsid w:val="005946E9"/>
    <w:rsid w:val="005952F8"/>
    <w:rsid w:val="00596064"/>
    <w:rsid w:val="005962D7"/>
    <w:rsid w:val="00597668"/>
    <w:rsid w:val="0059779A"/>
    <w:rsid w:val="00597A44"/>
    <w:rsid w:val="00597D8D"/>
    <w:rsid w:val="005A0118"/>
    <w:rsid w:val="005A0177"/>
    <w:rsid w:val="005A0B25"/>
    <w:rsid w:val="005A0F86"/>
    <w:rsid w:val="005A0FDB"/>
    <w:rsid w:val="005A15A1"/>
    <w:rsid w:val="005A206E"/>
    <w:rsid w:val="005A209C"/>
    <w:rsid w:val="005A2621"/>
    <w:rsid w:val="005A2C22"/>
    <w:rsid w:val="005A3012"/>
    <w:rsid w:val="005A3209"/>
    <w:rsid w:val="005A354B"/>
    <w:rsid w:val="005A3C41"/>
    <w:rsid w:val="005A3D3E"/>
    <w:rsid w:val="005A4603"/>
    <w:rsid w:val="005A4F01"/>
    <w:rsid w:val="005A56EB"/>
    <w:rsid w:val="005A67FE"/>
    <w:rsid w:val="005A6AF3"/>
    <w:rsid w:val="005A759E"/>
    <w:rsid w:val="005A795E"/>
    <w:rsid w:val="005B0F62"/>
    <w:rsid w:val="005B10B6"/>
    <w:rsid w:val="005B1A5C"/>
    <w:rsid w:val="005B2153"/>
    <w:rsid w:val="005B22F5"/>
    <w:rsid w:val="005B24EB"/>
    <w:rsid w:val="005B3137"/>
    <w:rsid w:val="005B317B"/>
    <w:rsid w:val="005B3296"/>
    <w:rsid w:val="005B3B6F"/>
    <w:rsid w:val="005B3D0D"/>
    <w:rsid w:val="005B4709"/>
    <w:rsid w:val="005B4B3F"/>
    <w:rsid w:val="005B4CBF"/>
    <w:rsid w:val="005B4E4B"/>
    <w:rsid w:val="005B5386"/>
    <w:rsid w:val="005B54E4"/>
    <w:rsid w:val="005B5A05"/>
    <w:rsid w:val="005B6445"/>
    <w:rsid w:val="005B6D4B"/>
    <w:rsid w:val="005B72EB"/>
    <w:rsid w:val="005B7526"/>
    <w:rsid w:val="005B7691"/>
    <w:rsid w:val="005C1424"/>
    <w:rsid w:val="005C171D"/>
    <w:rsid w:val="005C2239"/>
    <w:rsid w:val="005C2343"/>
    <w:rsid w:val="005C291A"/>
    <w:rsid w:val="005C36A5"/>
    <w:rsid w:val="005C46E4"/>
    <w:rsid w:val="005C4A83"/>
    <w:rsid w:val="005C4E89"/>
    <w:rsid w:val="005C57DF"/>
    <w:rsid w:val="005C5C95"/>
    <w:rsid w:val="005C5FA1"/>
    <w:rsid w:val="005C5FD7"/>
    <w:rsid w:val="005C6592"/>
    <w:rsid w:val="005C694D"/>
    <w:rsid w:val="005C6CF4"/>
    <w:rsid w:val="005C6F0C"/>
    <w:rsid w:val="005D118D"/>
    <w:rsid w:val="005D2701"/>
    <w:rsid w:val="005D34BF"/>
    <w:rsid w:val="005D465C"/>
    <w:rsid w:val="005D49BD"/>
    <w:rsid w:val="005D49E9"/>
    <w:rsid w:val="005D4CDC"/>
    <w:rsid w:val="005D5039"/>
    <w:rsid w:val="005D5228"/>
    <w:rsid w:val="005D551F"/>
    <w:rsid w:val="005D5CA9"/>
    <w:rsid w:val="005D5F70"/>
    <w:rsid w:val="005D72D3"/>
    <w:rsid w:val="005E0329"/>
    <w:rsid w:val="005E07B3"/>
    <w:rsid w:val="005E07B8"/>
    <w:rsid w:val="005E0CA1"/>
    <w:rsid w:val="005E0E02"/>
    <w:rsid w:val="005E0E5A"/>
    <w:rsid w:val="005E2358"/>
    <w:rsid w:val="005E254F"/>
    <w:rsid w:val="005E2605"/>
    <w:rsid w:val="005E3308"/>
    <w:rsid w:val="005E4012"/>
    <w:rsid w:val="005E40BF"/>
    <w:rsid w:val="005E500C"/>
    <w:rsid w:val="005E52E6"/>
    <w:rsid w:val="005E5F4A"/>
    <w:rsid w:val="005E6703"/>
    <w:rsid w:val="005F0482"/>
    <w:rsid w:val="005F0979"/>
    <w:rsid w:val="005F1066"/>
    <w:rsid w:val="005F1707"/>
    <w:rsid w:val="005F18DD"/>
    <w:rsid w:val="005F26EF"/>
    <w:rsid w:val="005F3251"/>
    <w:rsid w:val="005F36EE"/>
    <w:rsid w:val="005F3E28"/>
    <w:rsid w:val="005F4BD3"/>
    <w:rsid w:val="005F4C86"/>
    <w:rsid w:val="005F6573"/>
    <w:rsid w:val="005F73BA"/>
    <w:rsid w:val="005F76CC"/>
    <w:rsid w:val="005F7C41"/>
    <w:rsid w:val="006006A5"/>
    <w:rsid w:val="006029C2"/>
    <w:rsid w:val="006031EF"/>
    <w:rsid w:val="0060368B"/>
    <w:rsid w:val="00603D81"/>
    <w:rsid w:val="0060426B"/>
    <w:rsid w:val="006058C8"/>
    <w:rsid w:val="006061B1"/>
    <w:rsid w:val="00606333"/>
    <w:rsid w:val="00606A98"/>
    <w:rsid w:val="00607610"/>
    <w:rsid w:val="00607BBF"/>
    <w:rsid w:val="00610C7A"/>
    <w:rsid w:val="0061141A"/>
    <w:rsid w:val="00612B90"/>
    <w:rsid w:val="00613A4F"/>
    <w:rsid w:val="00614754"/>
    <w:rsid w:val="00614819"/>
    <w:rsid w:val="006173FF"/>
    <w:rsid w:val="00620EC6"/>
    <w:rsid w:val="00621709"/>
    <w:rsid w:val="00621920"/>
    <w:rsid w:val="00621F15"/>
    <w:rsid w:val="00622AAE"/>
    <w:rsid w:val="00622DAC"/>
    <w:rsid w:val="00623195"/>
    <w:rsid w:val="006236F9"/>
    <w:rsid w:val="006240F3"/>
    <w:rsid w:val="0062443B"/>
    <w:rsid w:val="006244F3"/>
    <w:rsid w:val="006246B5"/>
    <w:rsid w:val="00624F6E"/>
    <w:rsid w:val="0062514D"/>
    <w:rsid w:val="006262E1"/>
    <w:rsid w:val="006269DB"/>
    <w:rsid w:val="00626C62"/>
    <w:rsid w:val="00626C7C"/>
    <w:rsid w:val="00627404"/>
    <w:rsid w:val="00627412"/>
    <w:rsid w:val="00627483"/>
    <w:rsid w:val="00627D19"/>
    <w:rsid w:val="006304D0"/>
    <w:rsid w:val="006305AE"/>
    <w:rsid w:val="00630653"/>
    <w:rsid w:val="0063078B"/>
    <w:rsid w:val="00630F2F"/>
    <w:rsid w:val="006314DB"/>
    <w:rsid w:val="00631EE7"/>
    <w:rsid w:val="006320F8"/>
    <w:rsid w:val="00632EAE"/>
    <w:rsid w:val="00633844"/>
    <w:rsid w:val="00633956"/>
    <w:rsid w:val="006339DB"/>
    <w:rsid w:val="0063499E"/>
    <w:rsid w:val="006354BB"/>
    <w:rsid w:val="0063561E"/>
    <w:rsid w:val="0063589F"/>
    <w:rsid w:val="00635C87"/>
    <w:rsid w:val="00636143"/>
    <w:rsid w:val="00636FAB"/>
    <w:rsid w:val="00637608"/>
    <w:rsid w:val="00637D85"/>
    <w:rsid w:val="006404DF"/>
    <w:rsid w:val="006419E5"/>
    <w:rsid w:val="00642413"/>
    <w:rsid w:val="0064344C"/>
    <w:rsid w:val="00643B41"/>
    <w:rsid w:val="00643E3D"/>
    <w:rsid w:val="0064410E"/>
    <w:rsid w:val="0064425E"/>
    <w:rsid w:val="00644D5F"/>
    <w:rsid w:val="00644EAC"/>
    <w:rsid w:val="0064552E"/>
    <w:rsid w:val="006456E3"/>
    <w:rsid w:val="00646385"/>
    <w:rsid w:val="00646B61"/>
    <w:rsid w:val="00647350"/>
    <w:rsid w:val="006476BD"/>
    <w:rsid w:val="0064787A"/>
    <w:rsid w:val="00647C05"/>
    <w:rsid w:val="00647D68"/>
    <w:rsid w:val="00647E81"/>
    <w:rsid w:val="00650039"/>
    <w:rsid w:val="00651634"/>
    <w:rsid w:val="0065177E"/>
    <w:rsid w:val="00651BED"/>
    <w:rsid w:val="006523B3"/>
    <w:rsid w:val="0065332C"/>
    <w:rsid w:val="0065364F"/>
    <w:rsid w:val="0065377D"/>
    <w:rsid w:val="00653AD7"/>
    <w:rsid w:val="00653E45"/>
    <w:rsid w:val="0065589F"/>
    <w:rsid w:val="00656729"/>
    <w:rsid w:val="0065767F"/>
    <w:rsid w:val="006576BF"/>
    <w:rsid w:val="00657BF1"/>
    <w:rsid w:val="00657ED6"/>
    <w:rsid w:val="00660AED"/>
    <w:rsid w:val="00660DF4"/>
    <w:rsid w:val="0066179A"/>
    <w:rsid w:val="00661AD3"/>
    <w:rsid w:val="00661C36"/>
    <w:rsid w:val="00662096"/>
    <w:rsid w:val="00663C81"/>
    <w:rsid w:val="00663D2C"/>
    <w:rsid w:val="00663DA2"/>
    <w:rsid w:val="0066402B"/>
    <w:rsid w:val="0066406B"/>
    <w:rsid w:val="0066419D"/>
    <w:rsid w:val="00665735"/>
    <w:rsid w:val="00665AA4"/>
    <w:rsid w:val="00666782"/>
    <w:rsid w:val="00666E24"/>
    <w:rsid w:val="00666EEA"/>
    <w:rsid w:val="00667B9C"/>
    <w:rsid w:val="006709B5"/>
    <w:rsid w:val="00670C74"/>
    <w:rsid w:val="00670D9F"/>
    <w:rsid w:val="00672012"/>
    <w:rsid w:val="006720BE"/>
    <w:rsid w:val="00672939"/>
    <w:rsid w:val="00672AE8"/>
    <w:rsid w:val="00672D99"/>
    <w:rsid w:val="0067370F"/>
    <w:rsid w:val="00674412"/>
    <w:rsid w:val="00674D8A"/>
    <w:rsid w:val="006752C2"/>
    <w:rsid w:val="00675C5D"/>
    <w:rsid w:val="00675EAC"/>
    <w:rsid w:val="00676367"/>
    <w:rsid w:val="006806A8"/>
    <w:rsid w:val="00680FB6"/>
    <w:rsid w:val="00681000"/>
    <w:rsid w:val="0068175F"/>
    <w:rsid w:val="00681D8F"/>
    <w:rsid w:val="00682B0B"/>
    <w:rsid w:val="00682E81"/>
    <w:rsid w:val="00682F34"/>
    <w:rsid w:val="00683D27"/>
    <w:rsid w:val="00684117"/>
    <w:rsid w:val="006842DE"/>
    <w:rsid w:val="00684AAF"/>
    <w:rsid w:val="00684C57"/>
    <w:rsid w:val="00684C6E"/>
    <w:rsid w:val="00684E3A"/>
    <w:rsid w:val="006858DA"/>
    <w:rsid w:val="0068619D"/>
    <w:rsid w:val="0068687A"/>
    <w:rsid w:val="0068687B"/>
    <w:rsid w:val="00687162"/>
    <w:rsid w:val="006873DC"/>
    <w:rsid w:val="006875A1"/>
    <w:rsid w:val="00690139"/>
    <w:rsid w:val="0069082E"/>
    <w:rsid w:val="00690C8B"/>
    <w:rsid w:val="006913D8"/>
    <w:rsid w:val="00691CFA"/>
    <w:rsid w:val="00692245"/>
    <w:rsid w:val="00693257"/>
    <w:rsid w:val="0069358C"/>
    <w:rsid w:val="0069362B"/>
    <w:rsid w:val="00693CA4"/>
    <w:rsid w:val="0069433C"/>
    <w:rsid w:val="006945D7"/>
    <w:rsid w:val="00694608"/>
    <w:rsid w:val="006950AA"/>
    <w:rsid w:val="006951E2"/>
    <w:rsid w:val="006957AC"/>
    <w:rsid w:val="00696A42"/>
    <w:rsid w:val="00697225"/>
    <w:rsid w:val="00697629"/>
    <w:rsid w:val="00697B76"/>
    <w:rsid w:val="006A0291"/>
    <w:rsid w:val="006A0BE7"/>
    <w:rsid w:val="006A0CE1"/>
    <w:rsid w:val="006A1264"/>
    <w:rsid w:val="006A12D3"/>
    <w:rsid w:val="006A158F"/>
    <w:rsid w:val="006A20E2"/>
    <w:rsid w:val="006A2507"/>
    <w:rsid w:val="006A4402"/>
    <w:rsid w:val="006A62B0"/>
    <w:rsid w:val="006A6489"/>
    <w:rsid w:val="006B040D"/>
    <w:rsid w:val="006B0F6D"/>
    <w:rsid w:val="006B12B2"/>
    <w:rsid w:val="006B1718"/>
    <w:rsid w:val="006B1EE7"/>
    <w:rsid w:val="006B2108"/>
    <w:rsid w:val="006B2821"/>
    <w:rsid w:val="006B293D"/>
    <w:rsid w:val="006B30B9"/>
    <w:rsid w:val="006B3CEE"/>
    <w:rsid w:val="006B4470"/>
    <w:rsid w:val="006B452B"/>
    <w:rsid w:val="006B4C99"/>
    <w:rsid w:val="006B5368"/>
    <w:rsid w:val="006B55C8"/>
    <w:rsid w:val="006B5984"/>
    <w:rsid w:val="006B5B21"/>
    <w:rsid w:val="006B5DD1"/>
    <w:rsid w:val="006B6BD4"/>
    <w:rsid w:val="006B723A"/>
    <w:rsid w:val="006B78E3"/>
    <w:rsid w:val="006C0D76"/>
    <w:rsid w:val="006C0E7F"/>
    <w:rsid w:val="006C13BA"/>
    <w:rsid w:val="006C1AFF"/>
    <w:rsid w:val="006C26D2"/>
    <w:rsid w:val="006C2860"/>
    <w:rsid w:val="006C2C7D"/>
    <w:rsid w:val="006C2CF0"/>
    <w:rsid w:val="006C3630"/>
    <w:rsid w:val="006C3BF5"/>
    <w:rsid w:val="006C41E6"/>
    <w:rsid w:val="006C4363"/>
    <w:rsid w:val="006C48A5"/>
    <w:rsid w:val="006C5720"/>
    <w:rsid w:val="006C5976"/>
    <w:rsid w:val="006C5B8F"/>
    <w:rsid w:val="006C7268"/>
    <w:rsid w:val="006C727C"/>
    <w:rsid w:val="006C74AE"/>
    <w:rsid w:val="006D0267"/>
    <w:rsid w:val="006D05A6"/>
    <w:rsid w:val="006D0BB9"/>
    <w:rsid w:val="006D0D3F"/>
    <w:rsid w:val="006D1725"/>
    <w:rsid w:val="006D1ED0"/>
    <w:rsid w:val="006D253B"/>
    <w:rsid w:val="006D26D4"/>
    <w:rsid w:val="006D29BB"/>
    <w:rsid w:val="006D2BA8"/>
    <w:rsid w:val="006D2F70"/>
    <w:rsid w:val="006D3402"/>
    <w:rsid w:val="006D3DC2"/>
    <w:rsid w:val="006D45E0"/>
    <w:rsid w:val="006D497C"/>
    <w:rsid w:val="006D4E67"/>
    <w:rsid w:val="006D50BD"/>
    <w:rsid w:val="006D51C7"/>
    <w:rsid w:val="006D7715"/>
    <w:rsid w:val="006D7C62"/>
    <w:rsid w:val="006D7C84"/>
    <w:rsid w:val="006E02DD"/>
    <w:rsid w:val="006E0CE3"/>
    <w:rsid w:val="006E1986"/>
    <w:rsid w:val="006E1AD1"/>
    <w:rsid w:val="006E287F"/>
    <w:rsid w:val="006E2C57"/>
    <w:rsid w:val="006E32DA"/>
    <w:rsid w:val="006E47B7"/>
    <w:rsid w:val="006E4943"/>
    <w:rsid w:val="006E4DE1"/>
    <w:rsid w:val="006E5001"/>
    <w:rsid w:val="006E5648"/>
    <w:rsid w:val="006E6758"/>
    <w:rsid w:val="006E697F"/>
    <w:rsid w:val="006E71FA"/>
    <w:rsid w:val="006E760D"/>
    <w:rsid w:val="006E7820"/>
    <w:rsid w:val="006E7F3E"/>
    <w:rsid w:val="006F0504"/>
    <w:rsid w:val="006F0F61"/>
    <w:rsid w:val="006F1A7E"/>
    <w:rsid w:val="006F27E6"/>
    <w:rsid w:val="006F3BF6"/>
    <w:rsid w:val="006F40D4"/>
    <w:rsid w:val="006F4DBB"/>
    <w:rsid w:val="006F54CC"/>
    <w:rsid w:val="006F5860"/>
    <w:rsid w:val="006F5C51"/>
    <w:rsid w:val="006F6442"/>
    <w:rsid w:val="006F685A"/>
    <w:rsid w:val="006F69FA"/>
    <w:rsid w:val="006F6C96"/>
    <w:rsid w:val="006F6E46"/>
    <w:rsid w:val="006F71E7"/>
    <w:rsid w:val="006F7F9D"/>
    <w:rsid w:val="0070000E"/>
    <w:rsid w:val="007008FC"/>
    <w:rsid w:val="00700A64"/>
    <w:rsid w:val="00700B1D"/>
    <w:rsid w:val="00700FE4"/>
    <w:rsid w:val="007012E8"/>
    <w:rsid w:val="00701AA4"/>
    <w:rsid w:val="00701B75"/>
    <w:rsid w:val="007020E7"/>
    <w:rsid w:val="007029BB"/>
    <w:rsid w:val="00703EA9"/>
    <w:rsid w:val="00704D36"/>
    <w:rsid w:val="00704E69"/>
    <w:rsid w:val="00705B1B"/>
    <w:rsid w:val="00705BB7"/>
    <w:rsid w:val="00705BE1"/>
    <w:rsid w:val="0070600D"/>
    <w:rsid w:val="007067B9"/>
    <w:rsid w:val="00707051"/>
    <w:rsid w:val="00707FE7"/>
    <w:rsid w:val="00710586"/>
    <w:rsid w:val="00710C50"/>
    <w:rsid w:val="007119DC"/>
    <w:rsid w:val="00711E3A"/>
    <w:rsid w:val="007124C6"/>
    <w:rsid w:val="007128B5"/>
    <w:rsid w:val="0071293A"/>
    <w:rsid w:val="0071333C"/>
    <w:rsid w:val="007140A9"/>
    <w:rsid w:val="007140B7"/>
    <w:rsid w:val="007140F4"/>
    <w:rsid w:val="00714261"/>
    <w:rsid w:val="00714EDB"/>
    <w:rsid w:val="007151D4"/>
    <w:rsid w:val="00715726"/>
    <w:rsid w:val="00715BD2"/>
    <w:rsid w:val="00716148"/>
    <w:rsid w:val="00716EED"/>
    <w:rsid w:val="00717823"/>
    <w:rsid w:val="00717C65"/>
    <w:rsid w:val="00717CC3"/>
    <w:rsid w:val="00720964"/>
    <w:rsid w:val="00720B14"/>
    <w:rsid w:val="00720D9A"/>
    <w:rsid w:val="00721649"/>
    <w:rsid w:val="007219B4"/>
    <w:rsid w:val="00721A19"/>
    <w:rsid w:val="00721C5A"/>
    <w:rsid w:val="00721D98"/>
    <w:rsid w:val="00722E81"/>
    <w:rsid w:val="00723A1F"/>
    <w:rsid w:val="00724708"/>
    <w:rsid w:val="00724A82"/>
    <w:rsid w:val="00726518"/>
    <w:rsid w:val="0072663E"/>
    <w:rsid w:val="00726736"/>
    <w:rsid w:val="0072773B"/>
    <w:rsid w:val="007300CB"/>
    <w:rsid w:val="00730719"/>
    <w:rsid w:val="00730751"/>
    <w:rsid w:val="007310F9"/>
    <w:rsid w:val="007327E9"/>
    <w:rsid w:val="00733940"/>
    <w:rsid w:val="0073402C"/>
    <w:rsid w:val="00734414"/>
    <w:rsid w:val="00734D9D"/>
    <w:rsid w:val="00735005"/>
    <w:rsid w:val="007369DC"/>
    <w:rsid w:val="00736DCA"/>
    <w:rsid w:val="0073710B"/>
    <w:rsid w:val="007372E2"/>
    <w:rsid w:val="0074003F"/>
    <w:rsid w:val="007400FD"/>
    <w:rsid w:val="00740534"/>
    <w:rsid w:val="00740553"/>
    <w:rsid w:val="00740B8D"/>
    <w:rsid w:val="00740E50"/>
    <w:rsid w:val="00740F30"/>
    <w:rsid w:val="00741012"/>
    <w:rsid w:val="007411E0"/>
    <w:rsid w:val="007411E7"/>
    <w:rsid w:val="00741532"/>
    <w:rsid w:val="00741AB4"/>
    <w:rsid w:val="0074200E"/>
    <w:rsid w:val="00743ABA"/>
    <w:rsid w:val="0074412F"/>
    <w:rsid w:val="007445A7"/>
    <w:rsid w:val="007447D4"/>
    <w:rsid w:val="00744813"/>
    <w:rsid w:val="007456A3"/>
    <w:rsid w:val="00746721"/>
    <w:rsid w:val="00746C94"/>
    <w:rsid w:val="00746E4F"/>
    <w:rsid w:val="007478AC"/>
    <w:rsid w:val="00747AA2"/>
    <w:rsid w:val="00747C3D"/>
    <w:rsid w:val="00747C88"/>
    <w:rsid w:val="00750664"/>
    <w:rsid w:val="007518B4"/>
    <w:rsid w:val="007525F7"/>
    <w:rsid w:val="00753BAC"/>
    <w:rsid w:val="00754998"/>
    <w:rsid w:val="007553C1"/>
    <w:rsid w:val="0075577B"/>
    <w:rsid w:val="00755C10"/>
    <w:rsid w:val="00756264"/>
    <w:rsid w:val="007564F1"/>
    <w:rsid w:val="00757F53"/>
    <w:rsid w:val="0076068B"/>
    <w:rsid w:val="0076103A"/>
    <w:rsid w:val="00761D72"/>
    <w:rsid w:val="00762747"/>
    <w:rsid w:val="0076422A"/>
    <w:rsid w:val="00764EAD"/>
    <w:rsid w:val="007650EA"/>
    <w:rsid w:val="007654A5"/>
    <w:rsid w:val="007654EA"/>
    <w:rsid w:val="00765A58"/>
    <w:rsid w:val="00765E79"/>
    <w:rsid w:val="00766756"/>
    <w:rsid w:val="007668D6"/>
    <w:rsid w:val="00767151"/>
    <w:rsid w:val="007671BA"/>
    <w:rsid w:val="0076734A"/>
    <w:rsid w:val="007677E1"/>
    <w:rsid w:val="00770024"/>
    <w:rsid w:val="00770057"/>
    <w:rsid w:val="0077051B"/>
    <w:rsid w:val="00770D9B"/>
    <w:rsid w:val="007712A9"/>
    <w:rsid w:val="0077157C"/>
    <w:rsid w:val="00771979"/>
    <w:rsid w:val="00771EA1"/>
    <w:rsid w:val="00772975"/>
    <w:rsid w:val="00772AEF"/>
    <w:rsid w:val="0077486C"/>
    <w:rsid w:val="00774DE9"/>
    <w:rsid w:val="00775038"/>
    <w:rsid w:val="00775B6F"/>
    <w:rsid w:val="00776463"/>
    <w:rsid w:val="0077658D"/>
    <w:rsid w:val="00776784"/>
    <w:rsid w:val="00776848"/>
    <w:rsid w:val="007768E8"/>
    <w:rsid w:val="007806A3"/>
    <w:rsid w:val="00780D75"/>
    <w:rsid w:val="0078196D"/>
    <w:rsid w:val="007822CE"/>
    <w:rsid w:val="00782EBC"/>
    <w:rsid w:val="00783475"/>
    <w:rsid w:val="0078366B"/>
    <w:rsid w:val="00783751"/>
    <w:rsid w:val="00784039"/>
    <w:rsid w:val="00784807"/>
    <w:rsid w:val="00784F7C"/>
    <w:rsid w:val="0078500E"/>
    <w:rsid w:val="00785647"/>
    <w:rsid w:val="007858C1"/>
    <w:rsid w:val="00785AB2"/>
    <w:rsid w:val="0078611D"/>
    <w:rsid w:val="007864BE"/>
    <w:rsid w:val="007866BA"/>
    <w:rsid w:val="00786C61"/>
    <w:rsid w:val="00786CC3"/>
    <w:rsid w:val="00787312"/>
    <w:rsid w:val="00787B45"/>
    <w:rsid w:val="00787EDB"/>
    <w:rsid w:val="00787F9B"/>
    <w:rsid w:val="007902FD"/>
    <w:rsid w:val="00791142"/>
    <w:rsid w:val="007913EB"/>
    <w:rsid w:val="00791804"/>
    <w:rsid w:val="00792258"/>
    <w:rsid w:val="00793F47"/>
    <w:rsid w:val="007943B4"/>
    <w:rsid w:val="00794909"/>
    <w:rsid w:val="00795F6F"/>
    <w:rsid w:val="00796045"/>
    <w:rsid w:val="00796235"/>
    <w:rsid w:val="007965EA"/>
    <w:rsid w:val="007966D6"/>
    <w:rsid w:val="00796B8A"/>
    <w:rsid w:val="00797054"/>
    <w:rsid w:val="00797392"/>
    <w:rsid w:val="007974CC"/>
    <w:rsid w:val="00797EDA"/>
    <w:rsid w:val="007A004B"/>
    <w:rsid w:val="007A049B"/>
    <w:rsid w:val="007A04DA"/>
    <w:rsid w:val="007A0DFB"/>
    <w:rsid w:val="007A0FC7"/>
    <w:rsid w:val="007A11DE"/>
    <w:rsid w:val="007A1310"/>
    <w:rsid w:val="007A1510"/>
    <w:rsid w:val="007A1E6C"/>
    <w:rsid w:val="007A2787"/>
    <w:rsid w:val="007A2E56"/>
    <w:rsid w:val="007A453B"/>
    <w:rsid w:val="007A4C9A"/>
    <w:rsid w:val="007A5BAA"/>
    <w:rsid w:val="007A5BBA"/>
    <w:rsid w:val="007A5E8B"/>
    <w:rsid w:val="007A7247"/>
    <w:rsid w:val="007A7EBD"/>
    <w:rsid w:val="007B04F4"/>
    <w:rsid w:val="007B138F"/>
    <w:rsid w:val="007B2860"/>
    <w:rsid w:val="007B3973"/>
    <w:rsid w:val="007B39F3"/>
    <w:rsid w:val="007B4160"/>
    <w:rsid w:val="007B5061"/>
    <w:rsid w:val="007B50DC"/>
    <w:rsid w:val="007B562A"/>
    <w:rsid w:val="007B58CE"/>
    <w:rsid w:val="007B5B02"/>
    <w:rsid w:val="007B5F25"/>
    <w:rsid w:val="007B60F1"/>
    <w:rsid w:val="007B6143"/>
    <w:rsid w:val="007B6395"/>
    <w:rsid w:val="007B688E"/>
    <w:rsid w:val="007B6CF2"/>
    <w:rsid w:val="007B6E57"/>
    <w:rsid w:val="007B7F66"/>
    <w:rsid w:val="007C02B2"/>
    <w:rsid w:val="007C0931"/>
    <w:rsid w:val="007C0D5E"/>
    <w:rsid w:val="007C2084"/>
    <w:rsid w:val="007C2AC4"/>
    <w:rsid w:val="007C3698"/>
    <w:rsid w:val="007C3BE0"/>
    <w:rsid w:val="007C4268"/>
    <w:rsid w:val="007C438B"/>
    <w:rsid w:val="007C54A4"/>
    <w:rsid w:val="007C5631"/>
    <w:rsid w:val="007C5918"/>
    <w:rsid w:val="007C5C14"/>
    <w:rsid w:val="007C5E34"/>
    <w:rsid w:val="007C635D"/>
    <w:rsid w:val="007C65DA"/>
    <w:rsid w:val="007C66FE"/>
    <w:rsid w:val="007C6A51"/>
    <w:rsid w:val="007C77BC"/>
    <w:rsid w:val="007C7DFC"/>
    <w:rsid w:val="007D08A0"/>
    <w:rsid w:val="007D2021"/>
    <w:rsid w:val="007D22B3"/>
    <w:rsid w:val="007D2660"/>
    <w:rsid w:val="007D2B41"/>
    <w:rsid w:val="007D2EC0"/>
    <w:rsid w:val="007D34C3"/>
    <w:rsid w:val="007D3F68"/>
    <w:rsid w:val="007D4055"/>
    <w:rsid w:val="007D4319"/>
    <w:rsid w:val="007D4CEE"/>
    <w:rsid w:val="007D4E7F"/>
    <w:rsid w:val="007D5274"/>
    <w:rsid w:val="007D5A28"/>
    <w:rsid w:val="007D6692"/>
    <w:rsid w:val="007D6B00"/>
    <w:rsid w:val="007D71A1"/>
    <w:rsid w:val="007D7361"/>
    <w:rsid w:val="007D7A7D"/>
    <w:rsid w:val="007D7C4C"/>
    <w:rsid w:val="007D7DA4"/>
    <w:rsid w:val="007D7FE7"/>
    <w:rsid w:val="007E02A4"/>
    <w:rsid w:val="007E0BED"/>
    <w:rsid w:val="007E1020"/>
    <w:rsid w:val="007E1225"/>
    <w:rsid w:val="007E1472"/>
    <w:rsid w:val="007E23DE"/>
    <w:rsid w:val="007E24DB"/>
    <w:rsid w:val="007E261A"/>
    <w:rsid w:val="007E28C2"/>
    <w:rsid w:val="007E30DD"/>
    <w:rsid w:val="007E32C8"/>
    <w:rsid w:val="007E3B87"/>
    <w:rsid w:val="007E44E2"/>
    <w:rsid w:val="007E47C1"/>
    <w:rsid w:val="007E4D50"/>
    <w:rsid w:val="007E518E"/>
    <w:rsid w:val="007E5A63"/>
    <w:rsid w:val="007E5ED3"/>
    <w:rsid w:val="007E5F0F"/>
    <w:rsid w:val="007E6C37"/>
    <w:rsid w:val="007E76FC"/>
    <w:rsid w:val="007E7852"/>
    <w:rsid w:val="007E7D90"/>
    <w:rsid w:val="007F0D78"/>
    <w:rsid w:val="007F0EE1"/>
    <w:rsid w:val="007F1884"/>
    <w:rsid w:val="007F1D6D"/>
    <w:rsid w:val="007F2C17"/>
    <w:rsid w:val="007F403B"/>
    <w:rsid w:val="007F4F3B"/>
    <w:rsid w:val="007F51A6"/>
    <w:rsid w:val="007F51C6"/>
    <w:rsid w:val="007F54CF"/>
    <w:rsid w:val="007F59FB"/>
    <w:rsid w:val="007F5E79"/>
    <w:rsid w:val="007F6D67"/>
    <w:rsid w:val="007F6EC5"/>
    <w:rsid w:val="007F6EF8"/>
    <w:rsid w:val="0080009F"/>
    <w:rsid w:val="008004D3"/>
    <w:rsid w:val="00800A4D"/>
    <w:rsid w:val="00800AC0"/>
    <w:rsid w:val="00801093"/>
    <w:rsid w:val="00801126"/>
    <w:rsid w:val="00801EC9"/>
    <w:rsid w:val="0080267B"/>
    <w:rsid w:val="008029C6"/>
    <w:rsid w:val="00802D17"/>
    <w:rsid w:val="00803510"/>
    <w:rsid w:val="008040C8"/>
    <w:rsid w:val="008040E7"/>
    <w:rsid w:val="00804228"/>
    <w:rsid w:val="00804E64"/>
    <w:rsid w:val="00805494"/>
    <w:rsid w:val="008057E1"/>
    <w:rsid w:val="008060B6"/>
    <w:rsid w:val="00806BDD"/>
    <w:rsid w:val="0080708B"/>
    <w:rsid w:val="00807426"/>
    <w:rsid w:val="00807D55"/>
    <w:rsid w:val="00810081"/>
    <w:rsid w:val="00810C39"/>
    <w:rsid w:val="00810EC3"/>
    <w:rsid w:val="00810EE4"/>
    <w:rsid w:val="008110B3"/>
    <w:rsid w:val="00811475"/>
    <w:rsid w:val="00811DA9"/>
    <w:rsid w:val="00812EE8"/>
    <w:rsid w:val="00813167"/>
    <w:rsid w:val="008134A0"/>
    <w:rsid w:val="00813999"/>
    <w:rsid w:val="00813BF0"/>
    <w:rsid w:val="008140DF"/>
    <w:rsid w:val="008147F7"/>
    <w:rsid w:val="0081493B"/>
    <w:rsid w:val="0081553B"/>
    <w:rsid w:val="00815745"/>
    <w:rsid w:val="00815EF2"/>
    <w:rsid w:val="00816FD4"/>
    <w:rsid w:val="00817901"/>
    <w:rsid w:val="008204A3"/>
    <w:rsid w:val="00820F6A"/>
    <w:rsid w:val="00822877"/>
    <w:rsid w:val="00822F1E"/>
    <w:rsid w:val="00823356"/>
    <w:rsid w:val="00823B4F"/>
    <w:rsid w:val="00823B7B"/>
    <w:rsid w:val="0082433B"/>
    <w:rsid w:val="00824656"/>
    <w:rsid w:val="00824AE9"/>
    <w:rsid w:val="00824D08"/>
    <w:rsid w:val="00825256"/>
    <w:rsid w:val="008260AC"/>
    <w:rsid w:val="00826693"/>
    <w:rsid w:val="00827AC0"/>
    <w:rsid w:val="00827ACE"/>
    <w:rsid w:val="008300FF"/>
    <w:rsid w:val="008301F5"/>
    <w:rsid w:val="00830429"/>
    <w:rsid w:val="00832623"/>
    <w:rsid w:val="00833B56"/>
    <w:rsid w:val="00833D6F"/>
    <w:rsid w:val="00834C2C"/>
    <w:rsid w:val="008355BE"/>
    <w:rsid w:val="008361EE"/>
    <w:rsid w:val="00836ECA"/>
    <w:rsid w:val="00837006"/>
    <w:rsid w:val="00837884"/>
    <w:rsid w:val="00837F2B"/>
    <w:rsid w:val="008401E5"/>
    <w:rsid w:val="00840662"/>
    <w:rsid w:val="00840742"/>
    <w:rsid w:val="008409B3"/>
    <w:rsid w:val="00840C9D"/>
    <w:rsid w:val="00840F0B"/>
    <w:rsid w:val="008416DF"/>
    <w:rsid w:val="00841D0E"/>
    <w:rsid w:val="00842653"/>
    <w:rsid w:val="00842890"/>
    <w:rsid w:val="008428B3"/>
    <w:rsid w:val="00843AB3"/>
    <w:rsid w:val="00843C83"/>
    <w:rsid w:val="00843FC8"/>
    <w:rsid w:val="00844CA6"/>
    <w:rsid w:val="00845827"/>
    <w:rsid w:val="00846FDA"/>
    <w:rsid w:val="008479B9"/>
    <w:rsid w:val="00850045"/>
    <w:rsid w:val="008500E7"/>
    <w:rsid w:val="0085041A"/>
    <w:rsid w:val="00850911"/>
    <w:rsid w:val="00850BB6"/>
    <w:rsid w:val="008517F7"/>
    <w:rsid w:val="00852BF9"/>
    <w:rsid w:val="00852F70"/>
    <w:rsid w:val="008530BF"/>
    <w:rsid w:val="0085345A"/>
    <w:rsid w:val="00854A1B"/>
    <w:rsid w:val="00854D27"/>
    <w:rsid w:val="008554BE"/>
    <w:rsid w:val="00855BAD"/>
    <w:rsid w:val="00856078"/>
    <w:rsid w:val="0085638E"/>
    <w:rsid w:val="0085646E"/>
    <w:rsid w:val="00856C81"/>
    <w:rsid w:val="00857568"/>
    <w:rsid w:val="00857873"/>
    <w:rsid w:val="008612DF"/>
    <w:rsid w:val="00861703"/>
    <w:rsid w:val="0086180E"/>
    <w:rsid w:val="00861962"/>
    <w:rsid w:val="00861DA9"/>
    <w:rsid w:val="0086247D"/>
    <w:rsid w:val="008624FA"/>
    <w:rsid w:val="008627A9"/>
    <w:rsid w:val="00862ADF"/>
    <w:rsid w:val="00863A06"/>
    <w:rsid w:val="00863B45"/>
    <w:rsid w:val="008640B3"/>
    <w:rsid w:val="00864231"/>
    <w:rsid w:val="00864511"/>
    <w:rsid w:val="00865583"/>
    <w:rsid w:val="008655CD"/>
    <w:rsid w:val="0086560A"/>
    <w:rsid w:val="00866881"/>
    <w:rsid w:val="0086725D"/>
    <w:rsid w:val="00870135"/>
    <w:rsid w:val="0087014B"/>
    <w:rsid w:val="00871747"/>
    <w:rsid w:val="00872247"/>
    <w:rsid w:val="00872AA9"/>
    <w:rsid w:val="00872BD5"/>
    <w:rsid w:val="00874541"/>
    <w:rsid w:val="00874738"/>
    <w:rsid w:val="008748CB"/>
    <w:rsid w:val="00874DEC"/>
    <w:rsid w:val="0087557E"/>
    <w:rsid w:val="0087660A"/>
    <w:rsid w:val="008766BE"/>
    <w:rsid w:val="008766EC"/>
    <w:rsid w:val="00876A54"/>
    <w:rsid w:val="0087759B"/>
    <w:rsid w:val="00877780"/>
    <w:rsid w:val="00877971"/>
    <w:rsid w:val="0088002C"/>
    <w:rsid w:val="0088027A"/>
    <w:rsid w:val="00880330"/>
    <w:rsid w:val="008808E6"/>
    <w:rsid w:val="00880F97"/>
    <w:rsid w:val="008814BD"/>
    <w:rsid w:val="00881A25"/>
    <w:rsid w:val="00882967"/>
    <w:rsid w:val="00882C3C"/>
    <w:rsid w:val="00882C67"/>
    <w:rsid w:val="008834E7"/>
    <w:rsid w:val="0088363B"/>
    <w:rsid w:val="00884473"/>
    <w:rsid w:val="00885174"/>
    <w:rsid w:val="008873DB"/>
    <w:rsid w:val="008875DE"/>
    <w:rsid w:val="00887BC2"/>
    <w:rsid w:val="00887BF7"/>
    <w:rsid w:val="00890130"/>
    <w:rsid w:val="008905D5"/>
    <w:rsid w:val="008914EF"/>
    <w:rsid w:val="00892099"/>
    <w:rsid w:val="00892F93"/>
    <w:rsid w:val="0089339D"/>
    <w:rsid w:val="00893431"/>
    <w:rsid w:val="0089533B"/>
    <w:rsid w:val="00895A84"/>
    <w:rsid w:val="00895BA1"/>
    <w:rsid w:val="008964A7"/>
    <w:rsid w:val="008964D2"/>
    <w:rsid w:val="00896855"/>
    <w:rsid w:val="00896A7D"/>
    <w:rsid w:val="00897476"/>
    <w:rsid w:val="008A0E29"/>
    <w:rsid w:val="008A15E3"/>
    <w:rsid w:val="008A167A"/>
    <w:rsid w:val="008A20C8"/>
    <w:rsid w:val="008A25F8"/>
    <w:rsid w:val="008A2600"/>
    <w:rsid w:val="008A2B99"/>
    <w:rsid w:val="008A3791"/>
    <w:rsid w:val="008A3C2A"/>
    <w:rsid w:val="008A4385"/>
    <w:rsid w:val="008A4992"/>
    <w:rsid w:val="008A507C"/>
    <w:rsid w:val="008A5941"/>
    <w:rsid w:val="008A5ADA"/>
    <w:rsid w:val="008A5EED"/>
    <w:rsid w:val="008A6614"/>
    <w:rsid w:val="008A7676"/>
    <w:rsid w:val="008A7AD3"/>
    <w:rsid w:val="008A7EF7"/>
    <w:rsid w:val="008B07BA"/>
    <w:rsid w:val="008B0B08"/>
    <w:rsid w:val="008B0CA5"/>
    <w:rsid w:val="008B129B"/>
    <w:rsid w:val="008B3686"/>
    <w:rsid w:val="008B5BA4"/>
    <w:rsid w:val="008B5BE9"/>
    <w:rsid w:val="008B5DC8"/>
    <w:rsid w:val="008B6068"/>
    <w:rsid w:val="008B6360"/>
    <w:rsid w:val="008B68AA"/>
    <w:rsid w:val="008B6AF6"/>
    <w:rsid w:val="008B7563"/>
    <w:rsid w:val="008C0E34"/>
    <w:rsid w:val="008C142D"/>
    <w:rsid w:val="008C2384"/>
    <w:rsid w:val="008C2603"/>
    <w:rsid w:val="008C2692"/>
    <w:rsid w:val="008C346E"/>
    <w:rsid w:val="008C39FA"/>
    <w:rsid w:val="008C4AA8"/>
    <w:rsid w:val="008C4FA8"/>
    <w:rsid w:val="008C5978"/>
    <w:rsid w:val="008C6080"/>
    <w:rsid w:val="008C6143"/>
    <w:rsid w:val="008C690D"/>
    <w:rsid w:val="008C6ADF"/>
    <w:rsid w:val="008C78C5"/>
    <w:rsid w:val="008C7EAE"/>
    <w:rsid w:val="008C7ECC"/>
    <w:rsid w:val="008D0427"/>
    <w:rsid w:val="008D0C50"/>
    <w:rsid w:val="008D2877"/>
    <w:rsid w:val="008D2EBD"/>
    <w:rsid w:val="008D3219"/>
    <w:rsid w:val="008D3347"/>
    <w:rsid w:val="008D3B8D"/>
    <w:rsid w:val="008D4B8E"/>
    <w:rsid w:val="008D564A"/>
    <w:rsid w:val="008D579C"/>
    <w:rsid w:val="008D651F"/>
    <w:rsid w:val="008D680A"/>
    <w:rsid w:val="008D6FEC"/>
    <w:rsid w:val="008D704F"/>
    <w:rsid w:val="008D7F3C"/>
    <w:rsid w:val="008E023D"/>
    <w:rsid w:val="008E0581"/>
    <w:rsid w:val="008E09B0"/>
    <w:rsid w:val="008E18D3"/>
    <w:rsid w:val="008E1C2D"/>
    <w:rsid w:val="008E1F4C"/>
    <w:rsid w:val="008E2355"/>
    <w:rsid w:val="008E2B4A"/>
    <w:rsid w:val="008E35DE"/>
    <w:rsid w:val="008E37CB"/>
    <w:rsid w:val="008E3EDB"/>
    <w:rsid w:val="008E4A79"/>
    <w:rsid w:val="008E4B59"/>
    <w:rsid w:val="008E4D39"/>
    <w:rsid w:val="008E530C"/>
    <w:rsid w:val="008E5C2C"/>
    <w:rsid w:val="008E634E"/>
    <w:rsid w:val="008E662F"/>
    <w:rsid w:val="008E712F"/>
    <w:rsid w:val="008E72FC"/>
    <w:rsid w:val="008F085D"/>
    <w:rsid w:val="008F0935"/>
    <w:rsid w:val="008F0AFB"/>
    <w:rsid w:val="008F0D70"/>
    <w:rsid w:val="008F1E40"/>
    <w:rsid w:val="008F2B60"/>
    <w:rsid w:val="008F2FCE"/>
    <w:rsid w:val="008F38A2"/>
    <w:rsid w:val="008F3A19"/>
    <w:rsid w:val="008F42EB"/>
    <w:rsid w:val="008F463A"/>
    <w:rsid w:val="008F4ECB"/>
    <w:rsid w:val="008F51FD"/>
    <w:rsid w:val="008F548F"/>
    <w:rsid w:val="008F5788"/>
    <w:rsid w:val="008F700B"/>
    <w:rsid w:val="008F7427"/>
    <w:rsid w:val="008F765D"/>
    <w:rsid w:val="008F7EF3"/>
    <w:rsid w:val="009000CF"/>
    <w:rsid w:val="00901606"/>
    <w:rsid w:val="0090197B"/>
    <w:rsid w:val="00901A0E"/>
    <w:rsid w:val="00902040"/>
    <w:rsid w:val="009020FD"/>
    <w:rsid w:val="00902692"/>
    <w:rsid w:val="009037F9"/>
    <w:rsid w:val="0090392B"/>
    <w:rsid w:val="009039EE"/>
    <w:rsid w:val="00903B16"/>
    <w:rsid w:val="00903CFE"/>
    <w:rsid w:val="00905C47"/>
    <w:rsid w:val="00906186"/>
    <w:rsid w:val="00906294"/>
    <w:rsid w:val="009063E5"/>
    <w:rsid w:val="00906766"/>
    <w:rsid w:val="00907398"/>
    <w:rsid w:val="00907C70"/>
    <w:rsid w:val="0091017C"/>
    <w:rsid w:val="00910241"/>
    <w:rsid w:val="00910B00"/>
    <w:rsid w:val="009119C2"/>
    <w:rsid w:val="00911B3D"/>
    <w:rsid w:val="009125A7"/>
    <w:rsid w:val="00913247"/>
    <w:rsid w:val="00913F7F"/>
    <w:rsid w:val="00914A98"/>
    <w:rsid w:val="00914F4A"/>
    <w:rsid w:val="00914FFF"/>
    <w:rsid w:val="009151FD"/>
    <w:rsid w:val="00916BFF"/>
    <w:rsid w:val="00920950"/>
    <w:rsid w:val="0092116B"/>
    <w:rsid w:val="00921203"/>
    <w:rsid w:val="009212BD"/>
    <w:rsid w:val="00921320"/>
    <w:rsid w:val="00921D04"/>
    <w:rsid w:val="00921EBE"/>
    <w:rsid w:val="00922439"/>
    <w:rsid w:val="00922554"/>
    <w:rsid w:val="00922A92"/>
    <w:rsid w:val="009233BB"/>
    <w:rsid w:val="00923D4E"/>
    <w:rsid w:val="00923E7D"/>
    <w:rsid w:val="00923F08"/>
    <w:rsid w:val="00925578"/>
    <w:rsid w:val="009267EA"/>
    <w:rsid w:val="00926AFB"/>
    <w:rsid w:val="00926B43"/>
    <w:rsid w:val="00927D3E"/>
    <w:rsid w:val="00927E78"/>
    <w:rsid w:val="00930281"/>
    <w:rsid w:val="0093029F"/>
    <w:rsid w:val="009304E5"/>
    <w:rsid w:val="009314D5"/>
    <w:rsid w:val="00933051"/>
    <w:rsid w:val="0093349D"/>
    <w:rsid w:val="0093353A"/>
    <w:rsid w:val="00933A30"/>
    <w:rsid w:val="00933E66"/>
    <w:rsid w:val="00934DE7"/>
    <w:rsid w:val="00934F2A"/>
    <w:rsid w:val="00935461"/>
    <w:rsid w:val="009355B4"/>
    <w:rsid w:val="00935878"/>
    <w:rsid w:val="00935C08"/>
    <w:rsid w:val="00936054"/>
    <w:rsid w:val="0093777B"/>
    <w:rsid w:val="00940B92"/>
    <w:rsid w:val="00941AF9"/>
    <w:rsid w:val="0094259F"/>
    <w:rsid w:val="00942611"/>
    <w:rsid w:val="00942771"/>
    <w:rsid w:val="00942C66"/>
    <w:rsid w:val="009434DE"/>
    <w:rsid w:val="009444AC"/>
    <w:rsid w:val="00944BCA"/>
    <w:rsid w:val="00945AD5"/>
    <w:rsid w:val="00946276"/>
    <w:rsid w:val="00946315"/>
    <w:rsid w:val="00946867"/>
    <w:rsid w:val="00946D00"/>
    <w:rsid w:val="009474D0"/>
    <w:rsid w:val="009477EA"/>
    <w:rsid w:val="0095089E"/>
    <w:rsid w:val="00950C6A"/>
    <w:rsid w:val="00950D5C"/>
    <w:rsid w:val="00950F26"/>
    <w:rsid w:val="009515B8"/>
    <w:rsid w:val="009519BF"/>
    <w:rsid w:val="00951CD1"/>
    <w:rsid w:val="00952E1D"/>
    <w:rsid w:val="0095373A"/>
    <w:rsid w:val="0095460B"/>
    <w:rsid w:val="009546F7"/>
    <w:rsid w:val="009550E1"/>
    <w:rsid w:val="0095525D"/>
    <w:rsid w:val="00955A2F"/>
    <w:rsid w:val="00956177"/>
    <w:rsid w:val="00957ED8"/>
    <w:rsid w:val="00961160"/>
    <w:rsid w:val="00961919"/>
    <w:rsid w:val="00961F4E"/>
    <w:rsid w:val="00961FB3"/>
    <w:rsid w:val="0096202A"/>
    <w:rsid w:val="0096246A"/>
    <w:rsid w:val="0096314F"/>
    <w:rsid w:val="0096398F"/>
    <w:rsid w:val="00963DFF"/>
    <w:rsid w:val="00963F01"/>
    <w:rsid w:val="0096419C"/>
    <w:rsid w:val="00964897"/>
    <w:rsid w:val="00964CBC"/>
    <w:rsid w:val="00964D39"/>
    <w:rsid w:val="009652ED"/>
    <w:rsid w:val="00965718"/>
    <w:rsid w:val="009664FF"/>
    <w:rsid w:val="00966AAD"/>
    <w:rsid w:val="00967AE4"/>
    <w:rsid w:val="00970731"/>
    <w:rsid w:val="00972239"/>
    <w:rsid w:val="0097241C"/>
    <w:rsid w:val="00972E14"/>
    <w:rsid w:val="00973457"/>
    <w:rsid w:val="009734C0"/>
    <w:rsid w:val="00973D94"/>
    <w:rsid w:val="00975F30"/>
    <w:rsid w:val="0097602D"/>
    <w:rsid w:val="00976319"/>
    <w:rsid w:val="0097644A"/>
    <w:rsid w:val="00976878"/>
    <w:rsid w:val="00977ADD"/>
    <w:rsid w:val="00980D10"/>
    <w:rsid w:val="00981307"/>
    <w:rsid w:val="009817C7"/>
    <w:rsid w:val="00981C20"/>
    <w:rsid w:val="00981F1C"/>
    <w:rsid w:val="009820E7"/>
    <w:rsid w:val="009825F1"/>
    <w:rsid w:val="00982C28"/>
    <w:rsid w:val="00983C93"/>
    <w:rsid w:val="0098502F"/>
    <w:rsid w:val="009851C0"/>
    <w:rsid w:val="009858AF"/>
    <w:rsid w:val="00985971"/>
    <w:rsid w:val="009863D2"/>
    <w:rsid w:val="009866AF"/>
    <w:rsid w:val="00986A4D"/>
    <w:rsid w:val="00987C33"/>
    <w:rsid w:val="00987D6A"/>
    <w:rsid w:val="00990641"/>
    <w:rsid w:val="00990C22"/>
    <w:rsid w:val="00990E33"/>
    <w:rsid w:val="00990E68"/>
    <w:rsid w:val="00991A57"/>
    <w:rsid w:val="0099220A"/>
    <w:rsid w:val="00992428"/>
    <w:rsid w:val="0099249F"/>
    <w:rsid w:val="00992F32"/>
    <w:rsid w:val="009934DF"/>
    <w:rsid w:val="00993F93"/>
    <w:rsid w:val="009940F0"/>
    <w:rsid w:val="009948D3"/>
    <w:rsid w:val="009950A3"/>
    <w:rsid w:val="0099553A"/>
    <w:rsid w:val="009955CD"/>
    <w:rsid w:val="00995DDC"/>
    <w:rsid w:val="00995DF2"/>
    <w:rsid w:val="0099667D"/>
    <w:rsid w:val="00996709"/>
    <w:rsid w:val="0099685D"/>
    <w:rsid w:val="00996A46"/>
    <w:rsid w:val="00996D39"/>
    <w:rsid w:val="00997CF1"/>
    <w:rsid w:val="00997DD3"/>
    <w:rsid w:val="009A124E"/>
    <w:rsid w:val="009A1538"/>
    <w:rsid w:val="009A1BBE"/>
    <w:rsid w:val="009A49EB"/>
    <w:rsid w:val="009A4A6E"/>
    <w:rsid w:val="009A6AC4"/>
    <w:rsid w:val="009A6B1B"/>
    <w:rsid w:val="009A7360"/>
    <w:rsid w:val="009A73DC"/>
    <w:rsid w:val="009A745E"/>
    <w:rsid w:val="009A7DDF"/>
    <w:rsid w:val="009B0192"/>
    <w:rsid w:val="009B028F"/>
    <w:rsid w:val="009B03C9"/>
    <w:rsid w:val="009B17D0"/>
    <w:rsid w:val="009B2583"/>
    <w:rsid w:val="009B2A40"/>
    <w:rsid w:val="009B2D88"/>
    <w:rsid w:val="009B2F22"/>
    <w:rsid w:val="009B3D93"/>
    <w:rsid w:val="009B3FFD"/>
    <w:rsid w:val="009B460A"/>
    <w:rsid w:val="009B4EF7"/>
    <w:rsid w:val="009B5398"/>
    <w:rsid w:val="009B55B2"/>
    <w:rsid w:val="009B6455"/>
    <w:rsid w:val="009B7A55"/>
    <w:rsid w:val="009C0727"/>
    <w:rsid w:val="009C0D53"/>
    <w:rsid w:val="009C1114"/>
    <w:rsid w:val="009C13B3"/>
    <w:rsid w:val="009C15E4"/>
    <w:rsid w:val="009C1D0C"/>
    <w:rsid w:val="009C1EFA"/>
    <w:rsid w:val="009C2A2F"/>
    <w:rsid w:val="009C3B3C"/>
    <w:rsid w:val="009C3DFA"/>
    <w:rsid w:val="009C3F37"/>
    <w:rsid w:val="009C46B0"/>
    <w:rsid w:val="009C5195"/>
    <w:rsid w:val="009C709A"/>
    <w:rsid w:val="009D0329"/>
    <w:rsid w:val="009D0DB6"/>
    <w:rsid w:val="009D111D"/>
    <w:rsid w:val="009D1350"/>
    <w:rsid w:val="009D1593"/>
    <w:rsid w:val="009D217B"/>
    <w:rsid w:val="009D2B6D"/>
    <w:rsid w:val="009D2D3C"/>
    <w:rsid w:val="009D4935"/>
    <w:rsid w:val="009D55B6"/>
    <w:rsid w:val="009D5D69"/>
    <w:rsid w:val="009D6407"/>
    <w:rsid w:val="009D6547"/>
    <w:rsid w:val="009D66E9"/>
    <w:rsid w:val="009D7411"/>
    <w:rsid w:val="009D7597"/>
    <w:rsid w:val="009D7B3B"/>
    <w:rsid w:val="009E04B1"/>
    <w:rsid w:val="009E06BC"/>
    <w:rsid w:val="009E11C9"/>
    <w:rsid w:val="009E1925"/>
    <w:rsid w:val="009E1E90"/>
    <w:rsid w:val="009E227B"/>
    <w:rsid w:val="009E23FB"/>
    <w:rsid w:val="009E252F"/>
    <w:rsid w:val="009E2BF2"/>
    <w:rsid w:val="009E3267"/>
    <w:rsid w:val="009E343A"/>
    <w:rsid w:val="009E3565"/>
    <w:rsid w:val="009E444F"/>
    <w:rsid w:val="009E5065"/>
    <w:rsid w:val="009E5B4B"/>
    <w:rsid w:val="009E5B99"/>
    <w:rsid w:val="009E614A"/>
    <w:rsid w:val="009E615B"/>
    <w:rsid w:val="009E649F"/>
    <w:rsid w:val="009E680A"/>
    <w:rsid w:val="009E77C6"/>
    <w:rsid w:val="009E793C"/>
    <w:rsid w:val="009E7ADA"/>
    <w:rsid w:val="009E7E16"/>
    <w:rsid w:val="009E7EFF"/>
    <w:rsid w:val="009F01DB"/>
    <w:rsid w:val="009F08DB"/>
    <w:rsid w:val="009F1C15"/>
    <w:rsid w:val="009F2891"/>
    <w:rsid w:val="009F34FA"/>
    <w:rsid w:val="009F3EC6"/>
    <w:rsid w:val="009F450D"/>
    <w:rsid w:val="009F4AF9"/>
    <w:rsid w:val="009F5157"/>
    <w:rsid w:val="009F56A8"/>
    <w:rsid w:val="009F5EE7"/>
    <w:rsid w:val="009F654A"/>
    <w:rsid w:val="009F6DB7"/>
    <w:rsid w:val="009F7202"/>
    <w:rsid w:val="009F7993"/>
    <w:rsid w:val="009F7C58"/>
    <w:rsid w:val="009F7F77"/>
    <w:rsid w:val="00A009FB"/>
    <w:rsid w:val="00A00C06"/>
    <w:rsid w:val="00A00EBA"/>
    <w:rsid w:val="00A020FC"/>
    <w:rsid w:val="00A02252"/>
    <w:rsid w:val="00A02451"/>
    <w:rsid w:val="00A02663"/>
    <w:rsid w:val="00A026BF"/>
    <w:rsid w:val="00A033F0"/>
    <w:rsid w:val="00A0347A"/>
    <w:rsid w:val="00A034E6"/>
    <w:rsid w:val="00A03F90"/>
    <w:rsid w:val="00A05A4F"/>
    <w:rsid w:val="00A05B9B"/>
    <w:rsid w:val="00A05E10"/>
    <w:rsid w:val="00A05E27"/>
    <w:rsid w:val="00A05F16"/>
    <w:rsid w:val="00A06BE5"/>
    <w:rsid w:val="00A07A59"/>
    <w:rsid w:val="00A1005E"/>
    <w:rsid w:val="00A10099"/>
    <w:rsid w:val="00A10558"/>
    <w:rsid w:val="00A10913"/>
    <w:rsid w:val="00A109EC"/>
    <w:rsid w:val="00A10B75"/>
    <w:rsid w:val="00A10F1E"/>
    <w:rsid w:val="00A11214"/>
    <w:rsid w:val="00A113DA"/>
    <w:rsid w:val="00A117C5"/>
    <w:rsid w:val="00A1377C"/>
    <w:rsid w:val="00A1421C"/>
    <w:rsid w:val="00A14706"/>
    <w:rsid w:val="00A14B1E"/>
    <w:rsid w:val="00A15E85"/>
    <w:rsid w:val="00A15FB4"/>
    <w:rsid w:val="00A16260"/>
    <w:rsid w:val="00A17318"/>
    <w:rsid w:val="00A1739F"/>
    <w:rsid w:val="00A176CF"/>
    <w:rsid w:val="00A1781B"/>
    <w:rsid w:val="00A17E40"/>
    <w:rsid w:val="00A202E1"/>
    <w:rsid w:val="00A20466"/>
    <w:rsid w:val="00A20C5B"/>
    <w:rsid w:val="00A211D4"/>
    <w:rsid w:val="00A214E1"/>
    <w:rsid w:val="00A21801"/>
    <w:rsid w:val="00A243B4"/>
    <w:rsid w:val="00A24D38"/>
    <w:rsid w:val="00A2515C"/>
    <w:rsid w:val="00A25915"/>
    <w:rsid w:val="00A259B1"/>
    <w:rsid w:val="00A26550"/>
    <w:rsid w:val="00A269EE"/>
    <w:rsid w:val="00A275EA"/>
    <w:rsid w:val="00A279DB"/>
    <w:rsid w:val="00A30DA7"/>
    <w:rsid w:val="00A32464"/>
    <w:rsid w:val="00A333CD"/>
    <w:rsid w:val="00A33444"/>
    <w:rsid w:val="00A33A41"/>
    <w:rsid w:val="00A33A91"/>
    <w:rsid w:val="00A33BB0"/>
    <w:rsid w:val="00A35248"/>
    <w:rsid w:val="00A352F6"/>
    <w:rsid w:val="00A3559E"/>
    <w:rsid w:val="00A35A78"/>
    <w:rsid w:val="00A35B3A"/>
    <w:rsid w:val="00A36DEC"/>
    <w:rsid w:val="00A3770E"/>
    <w:rsid w:val="00A37BC0"/>
    <w:rsid w:val="00A42009"/>
    <w:rsid w:val="00A42048"/>
    <w:rsid w:val="00A422A1"/>
    <w:rsid w:val="00A4235B"/>
    <w:rsid w:val="00A424C2"/>
    <w:rsid w:val="00A4393B"/>
    <w:rsid w:val="00A43FF2"/>
    <w:rsid w:val="00A44E8D"/>
    <w:rsid w:val="00A45589"/>
    <w:rsid w:val="00A46726"/>
    <w:rsid w:val="00A47F5D"/>
    <w:rsid w:val="00A50257"/>
    <w:rsid w:val="00A50CA4"/>
    <w:rsid w:val="00A50D2F"/>
    <w:rsid w:val="00A515AA"/>
    <w:rsid w:val="00A5239D"/>
    <w:rsid w:val="00A528C1"/>
    <w:rsid w:val="00A52A46"/>
    <w:rsid w:val="00A52AF0"/>
    <w:rsid w:val="00A53330"/>
    <w:rsid w:val="00A53693"/>
    <w:rsid w:val="00A53739"/>
    <w:rsid w:val="00A54108"/>
    <w:rsid w:val="00A54470"/>
    <w:rsid w:val="00A54C09"/>
    <w:rsid w:val="00A54FA0"/>
    <w:rsid w:val="00A54FDF"/>
    <w:rsid w:val="00A55384"/>
    <w:rsid w:val="00A56286"/>
    <w:rsid w:val="00A568B6"/>
    <w:rsid w:val="00A56F6C"/>
    <w:rsid w:val="00A5708F"/>
    <w:rsid w:val="00A575DD"/>
    <w:rsid w:val="00A57839"/>
    <w:rsid w:val="00A607DA"/>
    <w:rsid w:val="00A614E0"/>
    <w:rsid w:val="00A629DB"/>
    <w:rsid w:val="00A62AD6"/>
    <w:rsid w:val="00A635DA"/>
    <w:rsid w:val="00A63AD7"/>
    <w:rsid w:val="00A63E47"/>
    <w:rsid w:val="00A644E0"/>
    <w:rsid w:val="00A64A14"/>
    <w:rsid w:val="00A64D1E"/>
    <w:rsid w:val="00A66867"/>
    <w:rsid w:val="00A67ABE"/>
    <w:rsid w:val="00A702EC"/>
    <w:rsid w:val="00A7052C"/>
    <w:rsid w:val="00A70839"/>
    <w:rsid w:val="00A71471"/>
    <w:rsid w:val="00A726F7"/>
    <w:rsid w:val="00A7282C"/>
    <w:rsid w:val="00A72A3E"/>
    <w:rsid w:val="00A72EBD"/>
    <w:rsid w:val="00A7361D"/>
    <w:rsid w:val="00A73F0C"/>
    <w:rsid w:val="00A747CE"/>
    <w:rsid w:val="00A75147"/>
    <w:rsid w:val="00A75575"/>
    <w:rsid w:val="00A76191"/>
    <w:rsid w:val="00A762D5"/>
    <w:rsid w:val="00A76626"/>
    <w:rsid w:val="00A76B2C"/>
    <w:rsid w:val="00A7729C"/>
    <w:rsid w:val="00A7729D"/>
    <w:rsid w:val="00A77955"/>
    <w:rsid w:val="00A77CAD"/>
    <w:rsid w:val="00A80D47"/>
    <w:rsid w:val="00A817EB"/>
    <w:rsid w:val="00A81BC4"/>
    <w:rsid w:val="00A81D35"/>
    <w:rsid w:val="00A81D8E"/>
    <w:rsid w:val="00A81E08"/>
    <w:rsid w:val="00A8203F"/>
    <w:rsid w:val="00A82C3E"/>
    <w:rsid w:val="00A830EA"/>
    <w:rsid w:val="00A8374F"/>
    <w:rsid w:val="00A83C37"/>
    <w:rsid w:val="00A84065"/>
    <w:rsid w:val="00A84864"/>
    <w:rsid w:val="00A8527E"/>
    <w:rsid w:val="00A85326"/>
    <w:rsid w:val="00A8574A"/>
    <w:rsid w:val="00A8594E"/>
    <w:rsid w:val="00A85B6A"/>
    <w:rsid w:val="00A85DA8"/>
    <w:rsid w:val="00A873DE"/>
    <w:rsid w:val="00A87E55"/>
    <w:rsid w:val="00A90A9C"/>
    <w:rsid w:val="00A90D39"/>
    <w:rsid w:val="00A91132"/>
    <w:rsid w:val="00A915F6"/>
    <w:rsid w:val="00A92697"/>
    <w:rsid w:val="00A94360"/>
    <w:rsid w:val="00A94535"/>
    <w:rsid w:val="00A948C0"/>
    <w:rsid w:val="00A94E77"/>
    <w:rsid w:val="00A95F73"/>
    <w:rsid w:val="00A96700"/>
    <w:rsid w:val="00A968F7"/>
    <w:rsid w:val="00A96B21"/>
    <w:rsid w:val="00A96E43"/>
    <w:rsid w:val="00A9795A"/>
    <w:rsid w:val="00AA10EF"/>
    <w:rsid w:val="00AA14C6"/>
    <w:rsid w:val="00AA18A7"/>
    <w:rsid w:val="00AA1ADF"/>
    <w:rsid w:val="00AA1B7D"/>
    <w:rsid w:val="00AA1D92"/>
    <w:rsid w:val="00AA1FAC"/>
    <w:rsid w:val="00AA2D1A"/>
    <w:rsid w:val="00AA3525"/>
    <w:rsid w:val="00AA3E54"/>
    <w:rsid w:val="00AA4288"/>
    <w:rsid w:val="00AA4506"/>
    <w:rsid w:val="00AA492B"/>
    <w:rsid w:val="00AA59A0"/>
    <w:rsid w:val="00AA5CB3"/>
    <w:rsid w:val="00AA5D5D"/>
    <w:rsid w:val="00AA5F2B"/>
    <w:rsid w:val="00AA5FCA"/>
    <w:rsid w:val="00AA66C2"/>
    <w:rsid w:val="00AA70CA"/>
    <w:rsid w:val="00AA7501"/>
    <w:rsid w:val="00AA7B95"/>
    <w:rsid w:val="00AA7EC8"/>
    <w:rsid w:val="00AB0069"/>
    <w:rsid w:val="00AB014C"/>
    <w:rsid w:val="00AB01AD"/>
    <w:rsid w:val="00AB025D"/>
    <w:rsid w:val="00AB1332"/>
    <w:rsid w:val="00AB177E"/>
    <w:rsid w:val="00AB1B3E"/>
    <w:rsid w:val="00AB1EB0"/>
    <w:rsid w:val="00AB2454"/>
    <w:rsid w:val="00AB24E2"/>
    <w:rsid w:val="00AB2A63"/>
    <w:rsid w:val="00AB2A96"/>
    <w:rsid w:val="00AB358B"/>
    <w:rsid w:val="00AB3D6C"/>
    <w:rsid w:val="00AB42C8"/>
    <w:rsid w:val="00AB4895"/>
    <w:rsid w:val="00AB4F8E"/>
    <w:rsid w:val="00AB5134"/>
    <w:rsid w:val="00AB569D"/>
    <w:rsid w:val="00AB671D"/>
    <w:rsid w:val="00AB688C"/>
    <w:rsid w:val="00AB6B94"/>
    <w:rsid w:val="00AB70AD"/>
    <w:rsid w:val="00AB7967"/>
    <w:rsid w:val="00AB7AE4"/>
    <w:rsid w:val="00AC0013"/>
    <w:rsid w:val="00AC03CF"/>
    <w:rsid w:val="00AC08B5"/>
    <w:rsid w:val="00AC2F7B"/>
    <w:rsid w:val="00AC3431"/>
    <w:rsid w:val="00AC3651"/>
    <w:rsid w:val="00AC4470"/>
    <w:rsid w:val="00AC482D"/>
    <w:rsid w:val="00AC50D8"/>
    <w:rsid w:val="00AC5727"/>
    <w:rsid w:val="00AC6ACD"/>
    <w:rsid w:val="00AC6E09"/>
    <w:rsid w:val="00AC70C2"/>
    <w:rsid w:val="00AC79F7"/>
    <w:rsid w:val="00AC7DDE"/>
    <w:rsid w:val="00AD00B0"/>
    <w:rsid w:val="00AD097E"/>
    <w:rsid w:val="00AD0D4F"/>
    <w:rsid w:val="00AD138E"/>
    <w:rsid w:val="00AD206A"/>
    <w:rsid w:val="00AD24DA"/>
    <w:rsid w:val="00AD263F"/>
    <w:rsid w:val="00AD2AA1"/>
    <w:rsid w:val="00AD2B2E"/>
    <w:rsid w:val="00AD304F"/>
    <w:rsid w:val="00AD33A7"/>
    <w:rsid w:val="00AD3725"/>
    <w:rsid w:val="00AD380C"/>
    <w:rsid w:val="00AD3BEA"/>
    <w:rsid w:val="00AD4023"/>
    <w:rsid w:val="00AD4C0F"/>
    <w:rsid w:val="00AD4CF0"/>
    <w:rsid w:val="00AD4EB5"/>
    <w:rsid w:val="00AD5614"/>
    <w:rsid w:val="00AD5BC1"/>
    <w:rsid w:val="00AD694B"/>
    <w:rsid w:val="00AD69E8"/>
    <w:rsid w:val="00AD6ED4"/>
    <w:rsid w:val="00AD707A"/>
    <w:rsid w:val="00AD70E4"/>
    <w:rsid w:val="00AD7752"/>
    <w:rsid w:val="00AD78B4"/>
    <w:rsid w:val="00AD7E12"/>
    <w:rsid w:val="00AE0535"/>
    <w:rsid w:val="00AE0E54"/>
    <w:rsid w:val="00AE113C"/>
    <w:rsid w:val="00AE196C"/>
    <w:rsid w:val="00AE1A95"/>
    <w:rsid w:val="00AE1BD5"/>
    <w:rsid w:val="00AE20BE"/>
    <w:rsid w:val="00AE28B7"/>
    <w:rsid w:val="00AE348B"/>
    <w:rsid w:val="00AE3870"/>
    <w:rsid w:val="00AE4938"/>
    <w:rsid w:val="00AE5682"/>
    <w:rsid w:val="00AE590B"/>
    <w:rsid w:val="00AE6286"/>
    <w:rsid w:val="00AE6ED5"/>
    <w:rsid w:val="00AE6F9D"/>
    <w:rsid w:val="00AE6FAD"/>
    <w:rsid w:val="00AE7797"/>
    <w:rsid w:val="00AF0E1F"/>
    <w:rsid w:val="00AF1638"/>
    <w:rsid w:val="00AF175C"/>
    <w:rsid w:val="00AF27C7"/>
    <w:rsid w:val="00AF28AC"/>
    <w:rsid w:val="00AF31B4"/>
    <w:rsid w:val="00AF3B7A"/>
    <w:rsid w:val="00AF3BDB"/>
    <w:rsid w:val="00AF3ED4"/>
    <w:rsid w:val="00AF3EDE"/>
    <w:rsid w:val="00AF4DA8"/>
    <w:rsid w:val="00AF55C9"/>
    <w:rsid w:val="00AF5A2B"/>
    <w:rsid w:val="00AF5BCC"/>
    <w:rsid w:val="00AF5F96"/>
    <w:rsid w:val="00AF6972"/>
    <w:rsid w:val="00AF771B"/>
    <w:rsid w:val="00AF79C1"/>
    <w:rsid w:val="00B00EE4"/>
    <w:rsid w:val="00B00FFC"/>
    <w:rsid w:val="00B01052"/>
    <w:rsid w:val="00B0147C"/>
    <w:rsid w:val="00B01D45"/>
    <w:rsid w:val="00B0220B"/>
    <w:rsid w:val="00B02A28"/>
    <w:rsid w:val="00B02CB4"/>
    <w:rsid w:val="00B03737"/>
    <w:rsid w:val="00B03774"/>
    <w:rsid w:val="00B03BB9"/>
    <w:rsid w:val="00B03F4C"/>
    <w:rsid w:val="00B04350"/>
    <w:rsid w:val="00B04633"/>
    <w:rsid w:val="00B04D2A"/>
    <w:rsid w:val="00B06819"/>
    <w:rsid w:val="00B074C3"/>
    <w:rsid w:val="00B07A12"/>
    <w:rsid w:val="00B1012B"/>
    <w:rsid w:val="00B102D0"/>
    <w:rsid w:val="00B10953"/>
    <w:rsid w:val="00B10994"/>
    <w:rsid w:val="00B109A9"/>
    <w:rsid w:val="00B109F9"/>
    <w:rsid w:val="00B10C05"/>
    <w:rsid w:val="00B122B7"/>
    <w:rsid w:val="00B130B5"/>
    <w:rsid w:val="00B13336"/>
    <w:rsid w:val="00B14308"/>
    <w:rsid w:val="00B14740"/>
    <w:rsid w:val="00B14B24"/>
    <w:rsid w:val="00B14C4E"/>
    <w:rsid w:val="00B153D1"/>
    <w:rsid w:val="00B15572"/>
    <w:rsid w:val="00B155B0"/>
    <w:rsid w:val="00B16111"/>
    <w:rsid w:val="00B16375"/>
    <w:rsid w:val="00B167A1"/>
    <w:rsid w:val="00B16D38"/>
    <w:rsid w:val="00B200D2"/>
    <w:rsid w:val="00B20A9F"/>
    <w:rsid w:val="00B20FC5"/>
    <w:rsid w:val="00B21044"/>
    <w:rsid w:val="00B22258"/>
    <w:rsid w:val="00B229AD"/>
    <w:rsid w:val="00B22CFC"/>
    <w:rsid w:val="00B22D6C"/>
    <w:rsid w:val="00B22D95"/>
    <w:rsid w:val="00B239B6"/>
    <w:rsid w:val="00B245B5"/>
    <w:rsid w:val="00B24FF1"/>
    <w:rsid w:val="00B25654"/>
    <w:rsid w:val="00B259EB"/>
    <w:rsid w:val="00B26148"/>
    <w:rsid w:val="00B273AA"/>
    <w:rsid w:val="00B27DD8"/>
    <w:rsid w:val="00B27E1C"/>
    <w:rsid w:val="00B30614"/>
    <w:rsid w:val="00B30DB4"/>
    <w:rsid w:val="00B311D6"/>
    <w:rsid w:val="00B31F68"/>
    <w:rsid w:val="00B32CBB"/>
    <w:rsid w:val="00B32E58"/>
    <w:rsid w:val="00B33003"/>
    <w:rsid w:val="00B33420"/>
    <w:rsid w:val="00B33C17"/>
    <w:rsid w:val="00B33D9C"/>
    <w:rsid w:val="00B34B64"/>
    <w:rsid w:val="00B35543"/>
    <w:rsid w:val="00B355B3"/>
    <w:rsid w:val="00B35BB2"/>
    <w:rsid w:val="00B36214"/>
    <w:rsid w:val="00B367CA"/>
    <w:rsid w:val="00B36961"/>
    <w:rsid w:val="00B36EA9"/>
    <w:rsid w:val="00B3705D"/>
    <w:rsid w:val="00B37140"/>
    <w:rsid w:val="00B375BC"/>
    <w:rsid w:val="00B37A81"/>
    <w:rsid w:val="00B4034E"/>
    <w:rsid w:val="00B40A77"/>
    <w:rsid w:val="00B40E9C"/>
    <w:rsid w:val="00B41487"/>
    <w:rsid w:val="00B424D7"/>
    <w:rsid w:val="00B427ED"/>
    <w:rsid w:val="00B43251"/>
    <w:rsid w:val="00B43588"/>
    <w:rsid w:val="00B455BF"/>
    <w:rsid w:val="00B46256"/>
    <w:rsid w:val="00B46A24"/>
    <w:rsid w:val="00B46A7B"/>
    <w:rsid w:val="00B47289"/>
    <w:rsid w:val="00B472E5"/>
    <w:rsid w:val="00B47A84"/>
    <w:rsid w:val="00B47AAD"/>
    <w:rsid w:val="00B5004E"/>
    <w:rsid w:val="00B5034D"/>
    <w:rsid w:val="00B50B4B"/>
    <w:rsid w:val="00B50C83"/>
    <w:rsid w:val="00B51CAE"/>
    <w:rsid w:val="00B51D4C"/>
    <w:rsid w:val="00B5253A"/>
    <w:rsid w:val="00B53114"/>
    <w:rsid w:val="00B53E29"/>
    <w:rsid w:val="00B5429A"/>
    <w:rsid w:val="00B5499D"/>
    <w:rsid w:val="00B55C20"/>
    <w:rsid w:val="00B55DCD"/>
    <w:rsid w:val="00B56155"/>
    <w:rsid w:val="00B5683D"/>
    <w:rsid w:val="00B56F8E"/>
    <w:rsid w:val="00B57137"/>
    <w:rsid w:val="00B57BFB"/>
    <w:rsid w:val="00B57E0A"/>
    <w:rsid w:val="00B60858"/>
    <w:rsid w:val="00B60C9E"/>
    <w:rsid w:val="00B60E2D"/>
    <w:rsid w:val="00B60F11"/>
    <w:rsid w:val="00B60F60"/>
    <w:rsid w:val="00B6180C"/>
    <w:rsid w:val="00B619A8"/>
    <w:rsid w:val="00B6289C"/>
    <w:rsid w:val="00B62CC9"/>
    <w:rsid w:val="00B62E8A"/>
    <w:rsid w:val="00B63BF6"/>
    <w:rsid w:val="00B63EB9"/>
    <w:rsid w:val="00B652FC"/>
    <w:rsid w:val="00B65524"/>
    <w:rsid w:val="00B65F58"/>
    <w:rsid w:val="00B6633D"/>
    <w:rsid w:val="00B66849"/>
    <w:rsid w:val="00B66E91"/>
    <w:rsid w:val="00B67AF0"/>
    <w:rsid w:val="00B67C84"/>
    <w:rsid w:val="00B67FE3"/>
    <w:rsid w:val="00B7061B"/>
    <w:rsid w:val="00B70AB7"/>
    <w:rsid w:val="00B70B11"/>
    <w:rsid w:val="00B7101A"/>
    <w:rsid w:val="00B71215"/>
    <w:rsid w:val="00B717AC"/>
    <w:rsid w:val="00B7298E"/>
    <w:rsid w:val="00B72C01"/>
    <w:rsid w:val="00B72DAE"/>
    <w:rsid w:val="00B74954"/>
    <w:rsid w:val="00B74F13"/>
    <w:rsid w:val="00B752F1"/>
    <w:rsid w:val="00B758CA"/>
    <w:rsid w:val="00B7656B"/>
    <w:rsid w:val="00B775E9"/>
    <w:rsid w:val="00B77E4A"/>
    <w:rsid w:val="00B801A5"/>
    <w:rsid w:val="00B802B5"/>
    <w:rsid w:val="00B80D04"/>
    <w:rsid w:val="00B810E4"/>
    <w:rsid w:val="00B8190D"/>
    <w:rsid w:val="00B81A38"/>
    <w:rsid w:val="00B81A7D"/>
    <w:rsid w:val="00B838CA"/>
    <w:rsid w:val="00B8415E"/>
    <w:rsid w:val="00B841A1"/>
    <w:rsid w:val="00B84A97"/>
    <w:rsid w:val="00B84B63"/>
    <w:rsid w:val="00B850E7"/>
    <w:rsid w:val="00B85932"/>
    <w:rsid w:val="00B85DF5"/>
    <w:rsid w:val="00B86156"/>
    <w:rsid w:val="00B86951"/>
    <w:rsid w:val="00B86CED"/>
    <w:rsid w:val="00B871CB"/>
    <w:rsid w:val="00B874C8"/>
    <w:rsid w:val="00B87FCA"/>
    <w:rsid w:val="00B91B82"/>
    <w:rsid w:val="00B922B7"/>
    <w:rsid w:val="00B9272C"/>
    <w:rsid w:val="00B93EFA"/>
    <w:rsid w:val="00B93F19"/>
    <w:rsid w:val="00B949D9"/>
    <w:rsid w:val="00B94F79"/>
    <w:rsid w:val="00B953BF"/>
    <w:rsid w:val="00B95950"/>
    <w:rsid w:val="00B95A7F"/>
    <w:rsid w:val="00B95FAE"/>
    <w:rsid w:val="00B9628B"/>
    <w:rsid w:val="00B963AD"/>
    <w:rsid w:val="00B96538"/>
    <w:rsid w:val="00B9710A"/>
    <w:rsid w:val="00B971D0"/>
    <w:rsid w:val="00BA0C74"/>
    <w:rsid w:val="00BA12F4"/>
    <w:rsid w:val="00BA2A39"/>
    <w:rsid w:val="00BA38BB"/>
    <w:rsid w:val="00BA3D6B"/>
    <w:rsid w:val="00BA4BF5"/>
    <w:rsid w:val="00BA5355"/>
    <w:rsid w:val="00BA54F7"/>
    <w:rsid w:val="00BA6442"/>
    <w:rsid w:val="00BA6765"/>
    <w:rsid w:val="00BA73ED"/>
    <w:rsid w:val="00BA75DC"/>
    <w:rsid w:val="00BB03D6"/>
    <w:rsid w:val="00BB08D5"/>
    <w:rsid w:val="00BB0AFD"/>
    <w:rsid w:val="00BB1B31"/>
    <w:rsid w:val="00BB2E60"/>
    <w:rsid w:val="00BB3259"/>
    <w:rsid w:val="00BB387A"/>
    <w:rsid w:val="00BB3DD8"/>
    <w:rsid w:val="00BB4A82"/>
    <w:rsid w:val="00BB5448"/>
    <w:rsid w:val="00BB5675"/>
    <w:rsid w:val="00BB5B43"/>
    <w:rsid w:val="00BB62BD"/>
    <w:rsid w:val="00BB6527"/>
    <w:rsid w:val="00BB6DF3"/>
    <w:rsid w:val="00BB6E73"/>
    <w:rsid w:val="00BB72F8"/>
    <w:rsid w:val="00BB74F7"/>
    <w:rsid w:val="00BC05CC"/>
    <w:rsid w:val="00BC0F10"/>
    <w:rsid w:val="00BC1378"/>
    <w:rsid w:val="00BC1EC8"/>
    <w:rsid w:val="00BC2039"/>
    <w:rsid w:val="00BC257F"/>
    <w:rsid w:val="00BC2F31"/>
    <w:rsid w:val="00BC359D"/>
    <w:rsid w:val="00BC3CA0"/>
    <w:rsid w:val="00BC3EF1"/>
    <w:rsid w:val="00BC4BC8"/>
    <w:rsid w:val="00BC4D1D"/>
    <w:rsid w:val="00BC4DFE"/>
    <w:rsid w:val="00BC533D"/>
    <w:rsid w:val="00BC54E9"/>
    <w:rsid w:val="00BC5947"/>
    <w:rsid w:val="00BC5AD7"/>
    <w:rsid w:val="00BC622A"/>
    <w:rsid w:val="00BC6DBA"/>
    <w:rsid w:val="00BC7294"/>
    <w:rsid w:val="00BC732D"/>
    <w:rsid w:val="00BC7575"/>
    <w:rsid w:val="00BD01AB"/>
    <w:rsid w:val="00BD0371"/>
    <w:rsid w:val="00BD0EF9"/>
    <w:rsid w:val="00BD12AA"/>
    <w:rsid w:val="00BD1FD7"/>
    <w:rsid w:val="00BD21BF"/>
    <w:rsid w:val="00BD2299"/>
    <w:rsid w:val="00BD2486"/>
    <w:rsid w:val="00BD26BF"/>
    <w:rsid w:val="00BD2772"/>
    <w:rsid w:val="00BD3420"/>
    <w:rsid w:val="00BD3E0C"/>
    <w:rsid w:val="00BD4199"/>
    <w:rsid w:val="00BD5432"/>
    <w:rsid w:val="00BD5650"/>
    <w:rsid w:val="00BD696A"/>
    <w:rsid w:val="00BD6AF0"/>
    <w:rsid w:val="00BD7A5E"/>
    <w:rsid w:val="00BD7D80"/>
    <w:rsid w:val="00BE017E"/>
    <w:rsid w:val="00BE06A6"/>
    <w:rsid w:val="00BE0CA8"/>
    <w:rsid w:val="00BE0EAA"/>
    <w:rsid w:val="00BE105B"/>
    <w:rsid w:val="00BE3E9D"/>
    <w:rsid w:val="00BE4791"/>
    <w:rsid w:val="00BE485F"/>
    <w:rsid w:val="00BE4891"/>
    <w:rsid w:val="00BE4A06"/>
    <w:rsid w:val="00BE5195"/>
    <w:rsid w:val="00BE58E5"/>
    <w:rsid w:val="00BE5B93"/>
    <w:rsid w:val="00BE644B"/>
    <w:rsid w:val="00BE66FB"/>
    <w:rsid w:val="00BE715D"/>
    <w:rsid w:val="00BE730F"/>
    <w:rsid w:val="00BE74C9"/>
    <w:rsid w:val="00BE7663"/>
    <w:rsid w:val="00BE7CFA"/>
    <w:rsid w:val="00BF1184"/>
    <w:rsid w:val="00BF172F"/>
    <w:rsid w:val="00BF1901"/>
    <w:rsid w:val="00BF19E6"/>
    <w:rsid w:val="00BF1D0E"/>
    <w:rsid w:val="00BF1E0E"/>
    <w:rsid w:val="00BF2C5F"/>
    <w:rsid w:val="00BF2CF7"/>
    <w:rsid w:val="00BF312A"/>
    <w:rsid w:val="00BF378C"/>
    <w:rsid w:val="00BF4956"/>
    <w:rsid w:val="00BF4A68"/>
    <w:rsid w:val="00BF4BB8"/>
    <w:rsid w:val="00BF5251"/>
    <w:rsid w:val="00BF60B0"/>
    <w:rsid w:val="00BF611A"/>
    <w:rsid w:val="00BF63FF"/>
    <w:rsid w:val="00BF682A"/>
    <w:rsid w:val="00BF6C5C"/>
    <w:rsid w:val="00BF6F3C"/>
    <w:rsid w:val="00BF78EC"/>
    <w:rsid w:val="00BF7C6A"/>
    <w:rsid w:val="00C002F7"/>
    <w:rsid w:val="00C00D6F"/>
    <w:rsid w:val="00C01679"/>
    <w:rsid w:val="00C022F3"/>
    <w:rsid w:val="00C030F6"/>
    <w:rsid w:val="00C04183"/>
    <w:rsid w:val="00C05B19"/>
    <w:rsid w:val="00C05DE6"/>
    <w:rsid w:val="00C0630B"/>
    <w:rsid w:val="00C063B4"/>
    <w:rsid w:val="00C066DD"/>
    <w:rsid w:val="00C06D31"/>
    <w:rsid w:val="00C07310"/>
    <w:rsid w:val="00C07ACC"/>
    <w:rsid w:val="00C103E6"/>
    <w:rsid w:val="00C105B0"/>
    <w:rsid w:val="00C105DF"/>
    <w:rsid w:val="00C10904"/>
    <w:rsid w:val="00C112DF"/>
    <w:rsid w:val="00C11749"/>
    <w:rsid w:val="00C1181D"/>
    <w:rsid w:val="00C1297F"/>
    <w:rsid w:val="00C12BAE"/>
    <w:rsid w:val="00C12D49"/>
    <w:rsid w:val="00C13701"/>
    <w:rsid w:val="00C13CBC"/>
    <w:rsid w:val="00C14035"/>
    <w:rsid w:val="00C1445D"/>
    <w:rsid w:val="00C14BF7"/>
    <w:rsid w:val="00C14E02"/>
    <w:rsid w:val="00C14FD5"/>
    <w:rsid w:val="00C15342"/>
    <w:rsid w:val="00C16446"/>
    <w:rsid w:val="00C20855"/>
    <w:rsid w:val="00C216EE"/>
    <w:rsid w:val="00C2238D"/>
    <w:rsid w:val="00C22926"/>
    <w:rsid w:val="00C22E57"/>
    <w:rsid w:val="00C23031"/>
    <w:rsid w:val="00C2354A"/>
    <w:rsid w:val="00C235BE"/>
    <w:rsid w:val="00C239DB"/>
    <w:rsid w:val="00C23B05"/>
    <w:rsid w:val="00C23BA7"/>
    <w:rsid w:val="00C2455D"/>
    <w:rsid w:val="00C25596"/>
    <w:rsid w:val="00C256C5"/>
    <w:rsid w:val="00C25765"/>
    <w:rsid w:val="00C25CD5"/>
    <w:rsid w:val="00C26293"/>
    <w:rsid w:val="00C26393"/>
    <w:rsid w:val="00C26886"/>
    <w:rsid w:val="00C2729F"/>
    <w:rsid w:val="00C30DEF"/>
    <w:rsid w:val="00C31DFA"/>
    <w:rsid w:val="00C32332"/>
    <w:rsid w:val="00C338C3"/>
    <w:rsid w:val="00C349A4"/>
    <w:rsid w:val="00C3523D"/>
    <w:rsid w:val="00C369BC"/>
    <w:rsid w:val="00C36A08"/>
    <w:rsid w:val="00C3787B"/>
    <w:rsid w:val="00C379EE"/>
    <w:rsid w:val="00C37CAE"/>
    <w:rsid w:val="00C40B76"/>
    <w:rsid w:val="00C40B94"/>
    <w:rsid w:val="00C40F7F"/>
    <w:rsid w:val="00C41E9B"/>
    <w:rsid w:val="00C4242C"/>
    <w:rsid w:val="00C4261C"/>
    <w:rsid w:val="00C42945"/>
    <w:rsid w:val="00C42AE1"/>
    <w:rsid w:val="00C4347C"/>
    <w:rsid w:val="00C44425"/>
    <w:rsid w:val="00C44D8F"/>
    <w:rsid w:val="00C45D27"/>
    <w:rsid w:val="00C45D2D"/>
    <w:rsid w:val="00C4611E"/>
    <w:rsid w:val="00C46251"/>
    <w:rsid w:val="00C4627A"/>
    <w:rsid w:val="00C46592"/>
    <w:rsid w:val="00C46C06"/>
    <w:rsid w:val="00C47791"/>
    <w:rsid w:val="00C506F1"/>
    <w:rsid w:val="00C5147F"/>
    <w:rsid w:val="00C517E0"/>
    <w:rsid w:val="00C51BE6"/>
    <w:rsid w:val="00C51DAC"/>
    <w:rsid w:val="00C524D6"/>
    <w:rsid w:val="00C5254E"/>
    <w:rsid w:val="00C52F27"/>
    <w:rsid w:val="00C53018"/>
    <w:rsid w:val="00C53640"/>
    <w:rsid w:val="00C53754"/>
    <w:rsid w:val="00C53D62"/>
    <w:rsid w:val="00C53F3F"/>
    <w:rsid w:val="00C54085"/>
    <w:rsid w:val="00C54134"/>
    <w:rsid w:val="00C543B2"/>
    <w:rsid w:val="00C5491B"/>
    <w:rsid w:val="00C5508A"/>
    <w:rsid w:val="00C551F2"/>
    <w:rsid w:val="00C55C4A"/>
    <w:rsid w:val="00C566D8"/>
    <w:rsid w:val="00C5753F"/>
    <w:rsid w:val="00C577B3"/>
    <w:rsid w:val="00C57AD9"/>
    <w:rsid w:val="00C57FC2"/>
    <w:rsid w:val="00C60998"/>
    <w:rsid w:val="00C61761"/>
    <w:rsid w:val="00C61FCC"/>
    <w:rsid w:val="00C62168"/>
    <w:rsid w:val="00C62C3F"/>
    <w:rsid w:val="00C63586"/>
    <w:rsid w:val="00C6393E"/>
    <w:rsid w:val="00C657A9"/>
    <w:rsid w:val="00C65939"/>
    <w:rsid w:val="00C65944"/>
    <w:rsid w:val="00C65FEA"/>
    <w:rsid w:val="00C664D3"/>
    <w:rsid w:val="00C66533"/>
    <w:rsid w:val="00C66ACF"/>
    <w:rsid w:val="00C67090"/>
    <w:rsid w:val="00C67463"/>
    <w:rsid w:val="00C7019A"/>
    <w:rsid w:val="00C7019B"/>
    <w:rsid w:val="00C70667"/>
    <w:rsid w:val="00C70DA3"/>
    <w:rsid w:val="00C70EA9"/>
    <w:rsid w:val="00C710BC"/>
    <w:rsid w:val="00C71217"/>
    <w:rsid w:val="00C717F1"/>
    <w:rsid w:val="00C71BEA"/>
    <w:rsid w:val="00C721D2"/>
    <w:rsid w:val="00C72E07"/>
    <w:rsid w:val="00C72ED2"/>
    <w:rsid w:val="00C72F20"/>
    <w:rsid w:val="00C732F9"/>
    <w:rsid w:val="00C73D9E"/>
    <w:rsid w:val="00C74119"/>
    <w:rsid w:val="00C747A5"/>
    <w:rsid w:val="00C74C78"/>
    <w:rsid w:val="00C767BD"/>
    <w:rsid w:val="00C76A7A"/>
    <w:rsid w:val="00C76DFC"/>
    <w:rsid w:val="00C77009"/>
    <w:rsid w:val="00C77074"/>
    <w:rsid w:val="00C7713E"/>
    <w:rsid w:val="00C7739A"/>
    <w:rsid w:val="00C77F70"/>
    <w:rsid w:val="00C802C0"/>
    <w:rsid w:val="00C8036F"/>
    <w:rsid w:val="00C808B3"/>
    <w:rsid w:val="00C80D80"/>
    <w:rsid w:val="00C8119B"/>
    <w:rsid w:val="00C81C9F"/>
    <w:rsid w:val="00C8243C"/>
    <w:rsid w:val="00C82531"/>
    <w:rsid w:val="00C8255F"/>
    <w:rsid w:val="00C845EE"/>
    <w:rsid w:val="00C84634"/>
    <w:rsid w:val="00C84CD2"/>
    <w:rsid w:val="00C84DC1"/>
    <w:rsid w:val="00C85948"/>
    <w:rsid w:val="00C859D1"/>
    <w:rsid w:val="00C85D26"/>
    <w:rsid w:val="00C86E12"/>
    <w:rsid w:val="00C87148"/>
    <w:rsid w:val="00C87308"/>
    <w:rsid w:val="00C878B3"/>
    <w:rsid w:val="00C90042"/>
    <w:rsid w:val="00C90669"/>
    <w:rsid w:val="00C9066A"/>
    <w:rsid w:val="00C909D3"/>
    <w:rsid w:val="00C91545"/>
    <w:rsid w:val="00C919F1"/>
    <w:rsid w:val="00C91C2A"/>
    <w:rsid w:val="00C9232C"/>
    <w:rsid w:val="00C92690"/>
    <w:rsid w:val="00C92DBF"/>
    <w:rsid w:val="00C93828"/>
    <w:rsid w:val="00C9388B"/>
    <w:rsid w:val="00C94125"/>
    <w:rsid w:val="00C95C2E"/>
    <w:rsid w:val="00C95C85"/>
    <w:rsid w:val="00C9618E"/>
    <w:rsid w:val="00C96367"/>
    <w:rsid w:val="00C96A4D"/>
    <w:rsid w:val="00C97BFE"/>
    <w:rsid w:val="00CA01D6"/>
    <w:rsid w:val="00CA1483"/>
    <w:rsid w:val="00CA1A6E"/>
    <w:rsid w:val="00CA1FFE"/>
    <w:rsid w:val="00CA28CB"/>
    <w:rsid w:val="00CA2DED"/>
    <w:rsid w:val="00CA470F"/>
    <w:rsid w:val="00CA4964"/>
    <w:rsid w:val="00CA4A27"/>
    <w:rsid w:val="00CA54D6"/>
    <w:rsid w:val="00CA5853"/>
    <w:rsid w:val="00CA5F96"/>
    <w:rsid w:val="00CA61BA"/>
    <w:rsid w:val="00CA6D94"/>
    <w:rsid w:val="00CA701B"/>
    <w:rsid w:val="00CA7161"/>
    <w:rsid w:val="00CA79C8"/>
    <w:rsid w:val="00CA7A6D"/>
    <w:rsid w:val="00CB0C9F"/>
    <w:rsid w:val="00CB0F83"/>
    <w:rsid w:val="00CB1059"/>
    <w:rsid w:val="00CB1299"/>
    <w:rsid w:val="00CB140A"/>
    <w:rsid w:val="00CB1C46"/>
    <w:rsid w:val="00CB2767"/>
    <w:rsid w:val="00CB37CC"/>
    <w:rsid w:val="00CB3D15"/>
    <w:rsid w:val="00CB3FE4"/>
    <w:rsid w:val="00CB446F"/>
    <w:rsid w:val="00CB44DD"/>
    <w:rsid w:val="00CB51FD"/>
    <w:rsid w:val="00CB5DA6"/>
    <w:rsid w:val="00CB66C2"/>
    <w:rsid w:val="00CB6B1B"/>
    <w:rsid w:val="00CB76C9"/>
    <w:rsid w:val="00CB78BC"/>
    <w:rsid w:val="00CB7CBF"/>
    <w:rsid w:val="00CC04F9"/>
    <w:rsid w:val="00CC0D4A"/>
    <w:rsid w:val="00CC0D6D"/>
    <w:rsid w:val="00CC0D70"/>
    <w:rsid w:val="00CC0DC5"/>
    <w:rsid w:val="00CC1268"/>
    <w:rsid w:val="00CC16CF"/>
    <w:rsid w:val="00CC1F4E"/>
    <w:rsid w:val="00CC259B"/>
    <w:rsid w:val="00CC2733"/>
    <w:rsid w:val="00CC275A"/>
    <w:rsid w:val="00CC45EA"/>
    <w:rsid w:val="00CC5C11"/>
    <w:rsid w:val="00CC6688"/>
    <w:rsid w:val="00CC7557"/>
    <w:rsid w:val="00CC788B"/>
    <w:rsid w:val="00CC7B72"/>
    <w:rsid w:val="00CD0113"/>
    <w:rsid w:val="00CD01FD"/>
    <w:rsid w:val="00CD04A6"/>
    <w:rsid w:val="00CD11A3"/>
    <w:rsid w:val="00CD1326"/>
    <w:rsid w:val="00CD17C1"/>
    <w:rsid w:val="00CD1E54"/>
    <w:rsid w:val="00CD205C"/>
    <w:rsid w:val="00CD27EE"/>
    <w:rsid w:val="00CD28CD"/>
    <w:rsid w:val="00CD330F"/>
    <w:rsid w:val="00CD3878"/>
    <w:rsid w:val="00CD3E49"/>
    <w:rsid w:val="00CD4332"/>
    <w:rsid w:val="00CD573B"/>
    <w:rsid w:val="00CD5806"/>
    <w:rsid w:val="00CD5B60"/>
    <w:rsid w:val="00CD6791"/>
    <w:rsid w:val="00CD74B1"/>
    <w:rsid w:val="00CD7570"/>
    <w:rsid w:val="00CD77A5"/>
    <w:rsid w:val="00CD7E11"/>
    <w:rsid w:val="00CE00BA"/>
    <w:rsid w:val="00CE04D3"/>
    <w:rsid w:val="00CE13D9"/>
    <w:rsid w:val="00CE1E3D"/>
    <w:rsid w:val="00CE1E90"/>
    <w:rsid w:val="00CE22D8"/>
    <w:rsid w:val="00CE266A"/>
    <w:rsid w:val="00CE2973"/>
    <w:rsid w:val="00CE3626"/>
    <w:rsid w:val="00CE3C84"/>
    <w:rsid w:val="00CE4E30"/>
    <w:rsid w:val="00CE51E8"/>
    <w:rsid w:val="00CE51EF"/>
    <w:rsid w:val="00CE5684"/>
    <w:rsid w:val="00CE5A16"/>
    <w:rsid w:val="00CE5B37"/>
    <w:rsid w:val="00CE6176"/>
    <w:rsid w:val="00CE62B6"/>
    <w:rsid w:val="00CE68A1"/>
    <w:rsid w:val="00CE7460"/>
    <w:rsid w:val="00CE752E"/>
    <w:rsid w:val="00CE79D5"/>
    <w:rsid w:val="00CE7BBC"/>
    <w:rsid w:val="00CE7F9A"/>
    <w:rsid w:val="00CF053C"/>
    <w:rsid w:val="00CF09DD"/>
    <w:rsid w:val="00CF10FB"/>
    <w:rsid w:val="00CF1647"/>
    <w:rsid w:val="00CF1656"/>
    <w:rsid w:val="00CF1B6E"/>
    <w:rsid w:val="00CF1E14"/>
    <w:rsid w:val="00CF22CB"/>
    <w:rsid w:val="00CF2653"/>
    <w:rsid w:val="00CF29A9"/>
    <w:rsid w:val="00CF3963"/>
    <w:rsid w:val="00CF3CE4"/>
    <w:rsid w:val="00CF442F"/>
    <w:rsid w:val="00CF51C5"/>
    <w:rsid w:val="00CF55E9"/>
    <w:rsid w:val="00CF5EE7"/>
    <w:rsid w:val="00CF63F6"/>
    <w:rsid w:val="00CF6A56"/>
    <w:rsid w:val="00CF70AB"/>
    <w:rsid w:val="00CF7397"/>
    <w:rsid w:val="00D0022B"/>
    <w:rsid w:val="00D0051F"/>
    <w:rsid w:val="00D00591"/>
    <w:rsid w:val="00D0146A"/>
    <w:rsid w:val="00D019BD"/>
    <w:rsid w:val="00D01A1A"/>
    <w:rsid w:val="00D02157"/>
    <w:rsid w:val="00D03E7D"/>
    <w:rsid w:val="00D05BE0"/>
    <w:rsid w:val="00D06025"/>
    <w:rsid w:val="00D061A0"/>
    <w:rsid w:val="00D06565"/>
    <w:rsid w:val="00D10A29"/>
    <w:rsid w:val="00D10EA8"/>
    <w:rsid w:val="00D1145F"/>
    <w:rsid w:val="00D1380B"/>
    <w:rsid w:val="00D13D12"/>
    <w:rsid w:val="00D13EF8"/>
    <w:rsid w:val="00D15693"/>
    <w:rsid w:val="00D156DE"/>
    <w:rsid w:val="00D157D9"/>
    <w:rsid w:val="00D15E8D"/>
    <w:rsid w:val="00D163F5"/>
    <w:rsid w:val="00D168C4"/>
    <w:rsid w:val="00D16B95"/>
    <w:rsid w:val="00D16BFB"/>
    <w:rsid w:val="00D1734A"/>
    <w:rsid w:val="00D17E97"/>
    <w:rsid w:val="00D17F38"/>
    <w:rsid w:val="00D2010E"/>
    <w:rsid w:val="00D21705"/>
    <w:rsid w:val="00D21E07"/>
    <w:rsid w:val="00D21F5C"/>
    <w:rsid w:val="00D2253D"/>
    <w:rsid w:val="00D22CAB"/>
    <w:rsid w:val="00D22F3C"/>
    <w:rsid w:val="00D23ABB"/>
    <w:rsid w:val="00D24082"/>
    <w:rsid w:val="00D245F9"/>
    <w:rsid w:val="00D24E0C"/>
    <w:rsid w:val="00D24EF2"/>
    <w:rsid w:val="00D2584B"/>
    <w:rsid w:val="00D2598A"/>
    <w:rsid w:val="00D25BE7"/>
    <w:rsid w:val="00D25D9F"/>
    <w:rsid w:val="00D26121"/>
    <w:rsid w:val="00D26277"/>
    <w:rsid w:val="00D27638"/>
    <w:rsid w:val="00D27D29"/>
    <w:rsid w:val="00D30208"/>
    <w:rsid w:val="00D3059B"/>
    <w:rsid w:val="00D3075A"/>
    <w:rsid w:val="00D31070"/>
    <w:rsid w:val="00D31087"/>
    <w:rsid w:val="00D31A20"/>
    <w:rsid w:val="00D32089"/>
    <w:rsid w:val="00D321A7"/>
    <w:rsid w:val="00D328D3"/>
    <w:rsid w:val="00D3405F"/>
    <w:rsid w:val="00D34224"/>
    <w:rsid w:val="00D34427"/>
    <w:rsid w:val="00D34431"/>
    <w:rsid w:val="00D34485"/>
    <w:rsid w:val="00D34B67"/>
    <w:rsid w:val="00D37050"/>
    <w:rsid w:val="00D37684"/>
    <w:rsid w:val="00D379A0"/>
    <w:rsid w:val="00D37EAA"/>
    <w:rsid w:val="00D407DD"/>
    <w:rsid w:val="00D42311"/>
    <w:rsid w:val="00D42705"/>
    <w:rsid w:val="00D42A79"/>
    <w:rsid w:val="00D42B28"/>
    <w:rsid w:val="00D43817"/>
    <w:rsid w:val="00D43907"/>
    <w:rsid w:val="00D43D4A"/>
    <w:rsid w:val="00D444FA"/>
    <w:rsid w:val="00D460A7"/>
    <w:rsid w:val="00D46614"/>
    <w:rsid w:val="00D46AB8"/>
    <w:rsid w:val="00D46F8C"/>
    <w:rsid w:val="00D47013"/>
    <w:rsid w:val="00D47256"/>
    <w:rsid w:val="00D472FA"/>
    <w:rsid w:val="00D47331"/>
    <w:rsid w:val="00D4749E"/>
    <w:rsid w:val="00D476D7"/>
    <w:rsid w:val="00D5120D"/>
    <w:rsid w:val="00D513A1"/>
    <w:rsid w:val="00D51FB1"/>
    <w:rsid w:val="00D52092"/>
    <w:rsid w:val="00D521FF"/>
    <w:rsid w:val="00D52433"/>
    <w:rsid w:val="00D53403"/>
    <w:rsid w:val="00D537B1"/>
    <w:rsid w:val="00D53AD6"/>
    <w:rsid w:val="00D53C08"/>
    <w:rsid w:val="00D53FD5"/>
    <w:rsid w:val="00D540A8"/>
    <w:rsid w:val="00D54119"/>
    <w:rsid w:val="00D54E69"/>
    <w:rsid w:val="00D552F9"/>
    <w:rsid w:val="00D5530E"/>
    <w:rsid w:val="00D55D23"/>
    <w:rsid w:val="00D564C8"/>
    <w:rsid w:val="00D5711A"/>
    <w:rsid w:val="00D60046"/>
    <w:rsid w:val="00D60858"/>
    <w:rsid w:val="00D61394"/>
    <w:rsid w:val="00D626E0"/>
    <w:rsid w:val="00D6276C"/>
    <w:rsid w:val="00D62882"/>
    <w:rsid w:val="00D62B57"/>
    <w:rsid w:val="00D63BD8"/>
    <w:rsid w:val="00D64106"/>
    <w:rsid w:val="00D641C1"/>
    <w:rsid w:val="00D6422C"/>
    <w:rsid w:val="00D64F35"/>
    <w:rsid w:val="00D6693E"/>
    <w:rsid w:val="00D679EE"/>
    <w:rsid w:val="00D67F07"/>
    <w:rsid w:val="00D67FDE"/>
    <w:rsid w:val="00D70441"/>
    <w:rsid w:val="00D707C3"/>
    <w:rsid w:val="00D707D2"/>
    <w:rsid w:val="00D71B04"/>
    <w:rsid w:val="00D71D19"/>
    <w:rsid w:val="00D71FFB"/>
    <w:rsid w:val="00D72123"/>
    <w:rsid w:val="00D72EC2"/>
    <w:rsid w:val="00D736FB"/>
    <w:rsid w:val="00D7453E"/>
    <w:rsid w:val="00D74D96"/>
    <w:rsid w:val="00D75C1F"/>
    <w:rsid w:val="00D75F51"/>
    <w:rsid w:val="00D7633E"/>
    <w:rsid w:val="00D767B6"/>
    <w:rsid w:val="00D76A2B"/>
    <w:rsid w:val="00D76BFA"/>
    <w:rsid w:val="00D7709C"/>
    <w:rsid w:val="00D770BE"/>
    <w:rsid w:val="00D773A9"/>
    <w:rsid w:val="00D80558"/>
    <w:rsid w:val="00D80E97"/>
    <w:rsid w:val="00D82111"/>
    <w:rsid w:val="00D8299A"/>
    <w:rsid w:val="00D8379F"/>
    <w:rsid w:val="00D837C4"/>
    <w:rsid w:val="00D83F63"/>
    <w:rsid w:val="00D84F4C"/>
    <w:rsid w:val="00D85036"/>
    <w:rsid w:val="00D855A6"/>
    <w:rsid w:val="00D856A9"/>
    <w:rsid w:val="00D85FA3"/>
    <w:rsid w:val="00D8711F"/>
    <w:rsid w:val="00D87726"/>
    <w:rsid w:val="00D906D1"/>
    <w:rsid w:val="00D91054"/>
    <w:rsid w:val="00D9107B"/>
    <w:rsid w:val="00D919BD"/>
    <w:rsid w:val="00D92206"/>
    <w:rsid w:val="00D9236C"/>
    <w:rsid w:val="00D92594"/>
    <w:rsid w:val="00D928D0"/>
    <w:rsid w:val="00D92C5B"/>
    <w:rsid w:val="00D9306A"/>
    <w:rsid w:val="00D938BB"/>
    <w:rsid w:val="00D95525"/>
    <w:rsid w:val="00D95615"/>
    <w:rsid w:val="00D9598C"/>
    <w:rsid w:val="00D976EF"/>
    <w:rsid w:val="00D979DA"/>
    <w:rsid w:val="00D97A56"/>
    <w:rsid w:val="00DA0487"/>
    <w:rsid w:val="00DA077E"/>
    <w:rsid w:val="00DA168E"/>
    <w:rsid w:val="00DA1886"/>
    <w:rsid w:val="00DA2522"/>
    <w:rsid w:val="00DA2A77"/>
    <w:rsid w:val="00DA2FA4"/>
    <w:rsid w:val="00DA3198"/>
    <w:rsid w:val="00DA3806"/>
    <w:rsid w:val="00DA382B"/>
    <w:rsid w:val="00DA394C"/>
    <w:rsid w:val="00DA5612"/>
    <w:rsid w:val="00DA5838"/>
    <w:rsid w:val="00DA5A4B"/>
    <w:rsid w:val="00DA5FFA"/>
    <w:rsid w:val="00DA6B02"/>
    <w:rsid w:val="00DA6CD0"/>
    <w:rsid w:val="00DA6E01"/>
    <w:rsid w:val="00DA7184"/>
    <w:rsid w:val="00DA7D1C"/>
    <w:rsid w:val="00DB020B"/>
    <w:rsid w:val="00DB06B5"/>
    <w:rsid w:val="00DB0D94"/>
    <w:rsid w:val="00DB1075"/>
    <w:rsid w:val="00DB12E3"/>
    <w:rsid w:val="00DB1BDD"/>
    <w:rsid w:val="00DB1C30"/>
    <w:rsid w:val="00DB1DD2"/>
    <w:rsid w:val="00DB31D3"/>
    <w:rsid w:val="00DB38BF"/>
    <w:rsid w:val="00DB4DF5"/>
    <w:rsid w:val="00DB4EB4"/>
    <w:rsid w:val="00DB4F37"/>
    <w:rsid w:val="00DB5753"/>
    <w:rsid w:val="00DB5F7B"/>
    <w:rsid w:val="00DB5FB9"/>
    <w:rsid w:val="00DB7BDA"/>
    <w:rsid w:val="00DB7D84"/>
    <w:rsid w:val="00DC0050"/>
    <w:rsid w:val="00DC16DC"/>
    <w:rsid w:val="00DC174B"/>
    <w:rsid w:val="00DC28A0"/>
    <w:rsid w:val="00DC2B73"/>
    <w:rsid w:val="00DC2C71"/>
    <w:rsid w:val="00DC2D64"/>
    <w:rsid w:val="00DC2DF8"/>
    <w:rsid w:val="00DC2FB4"/>
    <w:rsid w:val="00DC378D"/>
    <w:rsid w:val="00DC42F3"/>
    <w:rsid w:val="00DC4377"/>
    <w:rsid w:val="00DC4529"/>
    <w:rsid w:val="00DC4880"/>
    <w:rsid w:val="00DC54D8"/>
    <w:rsid w:val="00DC5847"/>
    <w:rsid w:val="00DC5ED7"/>
    <w:rsid w:val="00DC5FA3"/>
    <w:rsid w:val="00DC796A"/>
    <w:rsid w:val="00DD09DD"/>
    <w:rsid w:val="00DD0AFA"/>
    <w:rsid w:val="00DD18D7"/>
    <w:rsid w:val="00DD1E77"/>
    <w:rsid w:val="00DD2333"/>
    <w:rsid w:val="00DD3751"/>
    <w:rsid w:val="00DD3D76"/>
    <w:rsid w:val="00DD3EB6"/>
    <w:rsid w:val="00DD452A"/>
    <w:rsid w:val="00DD4980"/>
    <w:rsid w:val="00DD4BE3"/>
    <w:rsid w:val="00DD50CD"/>
    <w:rsid w:val="00DD5828"/>
    <w:rsid w:val="00DD5AA3"/>
    <w:rsid w:val="00DD5B89"/>
    <w:rsid w:val="00DD5C1C"/>
    <w:rsid w:val="00DD68A7"/>
    <w:rsid w:val="00DD6C07"/>
    <w:rsid w:val="00DD71DE"/>
    <w:rsid w:val="00DD7788"/>
    <w:rsid w:val="00DE0480"/>
    <w:rsid w:val="00DE070E"/>
    <w:rsid w:val="00DE1077"/>
    <w:rsid w:val="00DE1558"/>
    <w:rsid w:val="00DE161B"/>
    <w:rsid w:val="00DE2DA6"/>
    <w:rsid w:val="00DE3952"/>
    <w:rsid w:val="00DE4D20"/>
    <w:rsid w:val="00DE4E65"/>
    <w:rsid w:val="00DE5111"/>
    <w:rsid w:val="00DE5368"/>
    <w:rsid w:val="00DE5CA2"/>
    <w:rsid w:val="00DE5D24"/>
    <w:rsid w:val="00DE5D7A"/>
    <w:rsid w:val="00DE5F5A"/>
    <w:rsid w:val="00DE6F71"/>
    <w:rsid w:val="00DE7726"/>
    <w:rsid w:val="00DE7DA8"/>
    <w:rsid w:val="00DE7E95"/>
    <w:rsid w:val="00DF0C9C"/>
    <w:rsid w:val="00DF21EE"/>
    <w:rsid w:val="00DF314F"/>
    <w:rsid w:val="00DF31DB"/>
    <w:rsid w:val="00DF32B0"/>
    <w:rsid w:val="00DF43C0"/>
    <w:rsid w:val="00DF49D2"/>
    <w:rsid w:val="00DF536A"/>
    <w:rsid w:val="00DF5D07"/>
    <w:rsid w:val="00DF5DD9"/>
    <w:rsid w:val="00DF5EA2"/>
    <w:rsid w:val="00DF60C1"/>
    <w:rsid w:val="00DF62FC"/>
    <w:rsid w:val="00DF6726"/>
    <w:rsid w:val="00DF6E84"/>
    <w:rsid w:val="00DF73B7"/>
    <w:rsid w:val="00DF7D5B"/>
    <w:rsid w:val="00E00974"/>
    <w:rsid w:val="00E00DCB"/>
    <w:rsid w:val="00E0162A"/>
    <w:rsid w:val="00E0235B"/>
    <w:rsid w:val="00E024B9"/>
    <w:rsid w:val="00E025EB"/>
    <w:rsid w:val="00E02754"/>
    <w:rsid w:val="00E030D8"/>
    <w:rsid w:val="00E031D2"/>
    <w:rsid w:val="00E03400"/>
    <w:rsid w:val="00E04A91"/>
    <w:rsid w:val="00E04BC6"/>
    <w:rsid w:val="00E0592C"/>
    <w:rsid w:val="00E05EE7"/>
    <w:rsid w:val="00E0649B"/>
    <w:rsid w:val="00E066BD"/>
    <w:rsid w:val="00E0762B"/>
    <w:rsid w:val="00E100A2"/>
    <w:rsid w:val="00E104E7"/>
    <w:rsid w:val="00E114C9"/>
    <w:rsid w:val="00E11B60"/>
    <w:rsid w:val="00E11F21"/>
    <w:rsid w:val="00E121DC"/>
    <w:rsid w:val="00E12279"/>
    <w:rsid w:val="00E123F2"/>
    <w:rsid w:val="00E13E09"/>
    <w:rsid w:val="00E13F00"/>
    <w:rsid w:val="00E15464"/>
    <w:rsid w:val="00E1597C"/>
    <w:rsid w:val="00E15DDB"/>
    <w:rsid w:val="00E1724A"/>
    <w:rsid w:val="00E1763F"/>
    <w:rsid w:val="00E17CE3"/>
    <w:rsid w:val="00E17DBF"/>
    <w:rsid w:val="00E2007E"/>
    <w:rsid w:val="00E20922"/>
    <w:rsid w:val="00E20CD2"/>
    <w:rsid w:val="00E2185F"/>
    <w:rsid w:val="00E22C98"/>
    <w:rsid w:val="00E233C3"/>
    <w:rsid w:val="00E242F3"/>
    <w:rsid w:val="00E24368"/>
    <w:rsid w:val="00E248CE"/>
    <w:rsid w:val="00E24B7E"/>
    <w:rsid w:val="00E2543E"/>
    <w:rsid w:val="00E26961"/>
    <w:rsid w:val="00E279C0"/>
    <w:rsid w:val="00E3055C"/>
    <w:rsid w:val="00E3083E"/>
    <w:rsid w:val="00E31316"/>
    <w:rsid w:val="00E326DE"/>
    <w:rsid w:val="00E3463B"/>
    <w:rsid w:val="00E34963"/>
    <w:rsid w:val="00E34E6A"/>
    <w:rsid w:val="00E35008"/>
    <w:rsid w:val="00E3570B"/>
    <w:rsid w:val="00E35E4C"/>
    <w:rsid w:val="00E363DF"/>
    <w:rsid w:val="00E369ED"/>
    <w:rsid w:val="00E36D6E"/>
    <w:rsid w:val="00E3750C"/>
    <w:rsid w:val="00E37B4B"/>
    <w:rsid w:val="00E410D1"/>
    <w:rsid w:val="00E415C7"/>
    <w:rsid w:val="00E417A3"/>
    <w:rsid w:val="00E417CC"/>
    <w:rsid w:val="00E422EA"/>
    <w:rsid w:val="00E42465"/>
    <w:rsid w:val="00E428DE"/>
    <w:rsid w:val="00E43AA2"/>
    <w:rsid w:val="00E43CB3"/>
    <w:rsid w:val="00E4402E"/>
    <w:rsid w:val="00E44B39"/>
    <w:rsid w:val="00E455B1"/>
    <w:rsid w:val="00E460DC"/>
    <w:rsid w:val="00E47244"/>
    <w:rsid w:val="00E500C3"/>
    <w:rsid w:val="00E505A3"/>
    <w:rsid w:val="00E50622"/>
    <w:rsid w:val="00E50693"/>
    <w:rsid w:val="00E507F9"/>
    <w:rsid w:val="00E5233E"/>
    <w:rsid w:val="00E52543"/>
    <w:rsid w:val="00E52578"/>
    <w:rsid w:val="00E52891"/>
    <w:rsid w:val="00E54D67"/>
    <w:rsid w:val="00E553A5"/>
    <w:rsid w:val="00E55706"/>
    <w:rsid w:val="00E55BF9"/>
    <w:rsid w:val="00E55C1C"/>
    <w:rsid w:val="00E5645C"/>
    <w:rsid w:val="00E564C2"/>
    <w:rsid w:val="00E569D0"/>
    <w:rsid w:val="00E570D6"/>
    <w:rsid w:val="00E57B00"/>
    <w:rsid w:val="00E60141"/>
    <w:rsid w:val="00E60206"/>
    <w:rsid w:val="00E6031D"/>
    <w:rsid w:val="00E6036F"/>
    <w:rsid w:val="00E605F1"/>
    <w:rsid w:val="00E606A7"/>
    <w:rsid w:val="00E615C2"/>
    <w:rsid w:val="00E61C34"/>
    <w:rsid w:val="00E61D1F"/>
    <w:rsid w:val="00E6218B"/>
    <w:rsid w:val="00E624DD"/>
    <w:rsid w:val="00E6297F"/>
    <w:rsid w:val="00E64999"/>
    <w:rsid w:val="00E65069"/>
    <w:rsid w:val="00E6665C"/>
    <w:rsid w:val="00E6668F"/>
    <w:rsid w:val="00E66FBF"/>
    <w:rsid w:val="00E6738D"/>
    <w:rsid w:val="00E67986"/>
    <w:rsid w:val="00E67B87"/>
    <w:rsid w:val="00E67CA0"/>
    <w:rsid w:val="00E67E90"/>
    <w:rsid w:val="00E7090B"/>
    <w:rsid w:val="00E70B9F"/>
    <w:rsid w:val="00E71EE6"/>
    <w:rsid w:val="00E723FB"/>
    <w:rsid w:val="00E723FD"/>
    <w:rsid w:val="00E72690"/>
    <w:rsid w:val="00E72961"/>
    <w:rsid w:val="00E7367E"/>
    <w:rsid w:val="00E73C2E"/>
    <w:rsid w:val="00E74EC5"/>
    <w:rsid w:val="00E752D5"/>
    <w:rsid w:val="00E7546B"/>
    <w:rsid w:val="00E75838"/>
    <w:rsid w:val="00E765A9"/>
    <w:rsid w:val="00E76C56"/>
    <w:rsid w:val="00E77344"/>
    <w:rsid w:val="00E774E8"/>
    <w:rsid w:val="00E80827"/>
    <w:rsid w:val="00E80ADC"/>
    <w:rsid w:val="00E8148E"/>
    <w:rsid w:val="00E8158B"/>
    <w:rsid w:val="00E819A4"/>
    <w:rsid w:val="00E81AC0"/>
    <w:rsid w:val="00E81B79"/>
    <w:rsid w:val="00E835E2"/>
    <w:rsid w:val="00E842C6"/>
    <w:rsid w:val="00E84E5B"/>
    <w:rsid w:val="00E85670"/>
    <w:rsid w:val="00E85760"/>
    <w:rsid w:val="00E857E9"/>
    <w:rsid w:val="00E86DED"/>
    <w:rsid w:val="00E86E54"/>
    <w:rsid w:val="00E876CD"/>
    <w:rsid w:val="00E9008C"/>
    <w:rsid w:val="00E900D8"/>
    <w:rsid w:val="00E90724"/>
    <w:rsid w:val="00E90BCE"/>
    <w:rsid w:val="00E90C7C"/>
    <w:rsid w:val="00E928C7"/>
    <w:rsid w:val="00E92D21"/>
    <w:rsid w:val="00E92F18"/>
    <w:rsid w:val="00E933CF"/>
    <w:rsid w:val="00E9372B"/>
    <w:rsid w:val="00E93D33"/>
    <w:rsid w:val="00E94203"/>
    <w:rsid w:val="00E94EA1"/>
    <w:rsid w:val="00E9583C"/>
    <w:rsid w:val="00E95B82"/>
    <w:rsid w:val="00E96321"/>
    <w:rsid w:val="00E963F5"/>
    <w:rsid w:val="00E96D21"/>
    <w:rsid w:val="00E979D0"/>
    <w:rsid w:val="00E97E7A"/>
    <w:rsid w:val="00EA0257"/>
    <w:rsid w:val="00EA0483"/>
    <w:rsid w:val="00EA0BD2"/>
    <w:rsid w:val="00EA0E91"/>
    <w:rsid w:val="00EA1007"/>
    <w:rsid w:val="00EA135E"/>
    <w:rsid w:val="00EA269F"/>
    <w:rsid w:val="00EA26AD"/>
    <w:rsid w:val="00EA2E0B"/>
    <w:rsid w:val="00EA3DE8"/>
    <w:rsid w:val="00EA4483"/>
    <w:rsid w:val="00EA4841"/>
    <w:rsid w:val="00EA4A29"/>
    <w:rsid w:val="00EA4DE3"/>
    <w:rsid w:val="00EA5146"/>
    <w:rsid w:val="00EA5422"/>
    <w:rsid w:val="00EA5494"/>
    <w:rsid w:val="00EA5577"/>
    <w:rsid w:val="00EA5CCD"/>
    <w:rsid w:val="00EA5DEC"/>
    <w:rsid w:val="00EA60FE"/>
    <w:rsid w:val="00EA6634"/>
    <w:rsid w:val="00EA66B5"/>
    <w:rsid w:val="00EA711C"/>
    <w:rsid w:val="00EA723D"/>
    <w:rsid w:val="00EA7642"/>
    <w:rsid w:val="00EB143B"/>
    <w:rsid w:val="00EB1959"/>
    <w:rsid w:val="00EB1A1E"/>
    <w:rsid w:val="00EB2385"/>
    <w:rsid w:val="00EB28DA"/>
    <w:rsid w:val="00EB2C52"/>
    <w:rsid w:val="00EB3E6F"/>
    <w:rsid w:val="00EB43E6"/>
    <w:rsid w:val="00EB48DD"/>
    <w:rsid w:val="00EB5AD4"/>
    <w:rsid w:val="00EB5BD4"/>
    <w:rsid w:val="00EB5C5B"/>
    <w:rsid w:val="00EB5EB9"/>
    <w:rsid w:val="00EB674F"/>
    <w:rsid w:val="00EB752A"/>
    <w:rsid w:val="00EB7911"/>
    <w:rsid w:val="00EC058B"/>
    <w:rsid w:val="00EC05CA"/>
    <w:rsid w:val="00EC10A4"/>
    <w:rsid w:val="00EC12B6"/>
    <w:rsid w:val="00EC1318"/>
    <w:rsid w:val="00EC1EAD"/>
    <w:rsid w:val="00EC2124"/>
    <w:rsid w:val="00EC27CD"/>
    <w:rsid w:val="00EC2CED"/>
    <w:rsid w:val="00EC2DEF"/>
    <w:rsid w:val="00EC2E67"/>
    <w:rsid w:val="00EC3289"/>
    <w:rsid w:val="00EC50EC"/>
    <w:rsid w:val="00EC60EB"/>
    <w:rsid w:val="00EC6507"/>
    <w:rsid w:val="00EC6FDB"/>
    <w:rsid w:val="00EC70A2"/>
    <w:rsid w:val="00EC7FA4"/>
    <w:rsid w:val="00ED0234"/>
    <w:rsid w:val="00ED03B3"/>
    <w:rsid w:val="00ED042D"/>
    <w:rsid w:val="00ED05D9"/>
    <w:rsid w:val="00ED0819"/>
    <w:rsid w:val="00ED0C24"/>
    <w:rsid w:val="00ED0C7A"/>
    <w:rsid w:val="00ED166F"/>
    <w:rsid w:val="00ED1A19"/>
    <w:rsid w:val="00ED1DC6"/>
    <w:rsid w:val="00ED1DEF"/>
    <w:rsid w:val="00ED23CA"/>
    <w:rsid w:val="00ED3205"/>
    <w:rsid w:val="00ED327D"/>
    <w:rsid w:val="00ED32D8"/>
    <w:rsid w:val="00ED334C"/>
    <w:rsid w:val="00ED337B"/>
    <w:rsid w:val="00ED3849"/>
    <w:rsid w:val="00ED4452"/>
    <w:rsid w:val="00ED45F5"/>
    <w:rsid w:val="00ED4A0D"/>
    <w:rsid w:val="00ED564A"/>
    <w:rsid w:val="00ED582F"/>
    <w:rsid w:val="00ED5DB0"/>
    <w:rsid w:val="00ED5E65"/>
    <w:rsid w:val="00ED6053"/>
    <w:rsid w:val="00ED6138"/>
    <w:rsid w:val="00ED62A2"/>
    <w:rsid w:val="00ED7E5E"/>
    <w:rsid w:val="00EE0A8E"/>
    <w:rsid w:val="00EE0A93"/>
    <w:rsid w:val="00EE0D0C"/>
    <w:rsid w:val="00EE1BD0"/>
    <w:rsid w:val="00EE2459"/>
    <w:rsid w:val="00EE25AD"/>
    <w:rsid w:val="00EE2CCE"/>
    <w:rsid w:val="00EE33AB"/>
    <w:rsid w:val="00EE3F90"/>
    <w:rsid w:val="00EE4D84"/>
    <w:rsid w:val="00EE5248"/>
    <w:rsid w:val="00EE53C2"/>
    <w:rsid w:val="00EE5455"/>
    <w:rsid w:val="00EE5540"/>
    <w:rsid w:val="00EE5969"/>
    <w:rsid w:val="00EE5B1E"/>
    <w:rsid w:val="00EE5E2C"/>
    <w:rsid w:val="00EE7123"/>
    <w:rsid w:val="00EE7338"/>
    <w:rsid w:val="00EE7447"/>
    <w:rsid w:val="00EE7CFA"/>
    <w:rsid w:val="00EE7FB8"/>
    <w:rsid w:val="00EF090C"/>
    <w:rsid w:val="00EF0CF3"/>
    <w:rsid w:val="00EF15D0"/>
    <w:rsid w:val="00EF1686"/>
    <w:rsid w:val="00EF18AD"/>
    <w:rsid w:val="00EF3C3D"/>
    <w:rsid w:val="00EF41AE"/>
    <w:rsid w:val="00EF499A"/>
    <w:rsid w:val="00EF4CB3"/>
    <w:rsid w:val="00EF4FA4"/>
    <w:rsid w:val="00EF55B2"/>
    <w:rsid w:val="00EF5A42"/>
    <w:rsid w:val="00EF6ABD"/>
    <w:rsid w:val="00EF6C0A"/>
    <w:rsid w:val="00EF7145"/>
    <w:rsid w:val="00EF7E0A"/>
    <w:rsid w:val="00F00BB6"/>
    <w:rsid w:val="00F00D80"/>
    <w:rsid w:val="00F0102F"/>
    <w:rsid w:val="00F0118A"/>
    <w:rsid w:val="00F01D3C"/>
    <w:rsid w:val="00F02583"/>
    <w:rsid w:val="00F02A55"/>
    <w:rsid w:val="00F02E23"/>
    <w:rsid w:val="00F03759"/>
    <w:rsid w:val="00F0474D"/>
    <w:rsid w:val="00F0555A"/>
    <w:rsid w:val="00F05E75"/>
    <w:rsid w:val="00F062CA"/>
    <w:rsid w:val="00F06A2D"/>
    <w:rsid w:val="00F06AD4"/>
    <w:rsid w:val="00F06F62"/>
    <w:rsid w:val="00F07D05"/>
    <w:rsid w:val="00F07DBF"/>
    <w:rsid w:val="00F07E9E"/>
    <w:rsid w:val="00F07F2C"/>
    <w:rsid w:val="00F108E7"/>
    <w:rsid w:val="00F10CBD"/>
    <w:rsid w:val="00F11234"/>
    <w:rsid w:val="00F12311"/>
    <w:rsid w:val="00F123B6"/>
    <w:rsid w:val="00F12F1E"/>
    <w:rsid w:val="00F13B76"/>
    <w:rsid w:val="00F13BC9"/>
    <w:rsid w:val="00F13D6A"/>
    <w:rsid w:val="00F13DE2"/>
    <w:rsid w:val="00F13DEE"/>
    <w:rsid w:val="00F15AC3"/>
    <w:rsid w:val="00F15BD0"/>
    <w:rsid w:val="00F17BB9"/>
    <w:rsid w:val="00F2052B"/>
    <w:rsid w:val="00F205D0"/>
    <w:rsid w:val="00F20F0D"/>
    <w:rsid w:val="00F21230"/>
    <w:rsid w:val="00F21D34"/>
    <w:rsid w:val="00F23253"/>
    <w:rsid w:val="00F2406B"/>
    <w:rsid w:val="00F24104"/>
    <w:rsid w:val="00F242CE"/>
    <w:rsid w:val="00F24654"/>
    <w:rsid w:val="00F248AB"/>
    <w:rsid w:val="00F24AF4"/>
    <w:rsid w:val="00F24B72"/>
    <w:rsid w:val="00F24F37"/>
    <w:rsid w:val="00F25137"/>
    <w:rsid w:val="00F2589B"/>
    <w:rsid w:val="00F258FB"/>
    <w:rsid w:val="00F2647F"/>
    <w:rsid w:val="00F2679D"/>
    <w:rsid w:val="00F26AF0"/>
    <w:rsid w:val="00F3247D"/>
    <w:rsid w:val="00F3304F"/>
    <w:rsid w:val="00F33247"/>
    <w:rsid w:val="00F33CB8"/>
    <w:rsid w:val="00F33FFD"/>
    <w:rsid w:val="00F34C2D"/>
    <w:rsid w:val="00F34D39"/>
    <w:rsid w:val="00F34E3B"/>
    <w:rsid w:val="00F3503D"/>
    <w:rsid w:val="00F364B6"/>
    <w:rsid w:val="00F36959"/>
    <w:rsid w:val="00F36DC7"/>
    <w:rsid w:val="00F36F2F"/>
    <w:rsid w:val="00F377DA"/>
    <w:rsid w:val="00F3789D"/>
    <w:rsid w:val="00F379B5"/>
    <w:rsid w:val="00F41960"/>
    <w:rsid w:val="00F41A24"/>
    <w:rsid w:val="00F42072"/>
    <w:rsid w:val="00F424D3"/>
    <w:rsid w:val="00F42908"/>
    <w:rsid w:val="00F42CFC"/>
    <w:rsid w:val="00F42ECB"/>
    <w:rsid w:val="00F431E2"/>
    <w:rsid w:val="00F4322C"/>
    <w:rsid w:val="00F43472"/>
    <w:rsid w:val="00F43ABB"/>
    <w:rsid w:val="00F44227"/>
    <w:rsid w:val="00F442FC"/>
    <w:rsid w:val="00F44BC8"/>
    <w:rsid w:val="00F459C0"/>
    <w:rsid w:val="00F46780"/>
    <w:rsid w:val="00F46AE4"/>
    <w:rsid w:val="00F472B2"/>
    <w:rsid w:val="00F5005F"/>
    <w:rsid w:val="00F5047C"/>
    <w:rsid w:val="00F51063"/>
    <w:rsid w:val="00F5107C"/>
    <w:rsid w:val="00F513D6"/>
    <w:rsid w:val="00F51687"/>
    <w:rsid w:val="00F52280"/>
    <w:rsid w:val="00F525C6"/>
    <w:rsid w:val="00F52D0B"/>
    <w:rsid w:val="00F53047"/>
    <w:rsid w:val="00F5421F"/>
    <w:rsid w:val="00F5436F"/>
    <w:rsid w:val="00F5493B"/>
    <w:rsid w:val="00F5557F"/>
    <w:rsid w:val="00F55BC9"/>
    <w:rsid w:val="00F56030"/>
    <w:rsid w:val="00F56714"/>
    <w:rsid w:val="00F572E2"/>
    <w:rsid w:val="00F57810"/>
    <w:rsid w:val="00F57B9F"/>
    <w:rsid w:val="00F61A2E"/>
    <w:rsid w:val="00F62CB6"/>
    <w:rsid w:val="00F63366"/>
    <w:rsid w:val="00F636EE"/>
    <w:rsid w:val="00F637F8"/>
    <w:rsid w:val="00F63819"/>
    <w:rsid w:val="00F63CF0"/>
    <w:rsid w:val="00F63D54"/>
    <w:rsid w:val="00F65498"/>
    <w:rsid w:val="00F655DE"/>
    <w:rsid w:val="00F658C2"/>
    <w:rsid w:val="00F659B0"/>
    <w:rsid w:val="00F65CDB"/>
    <w:rsid w:val="00F65E7A"/>
    <w:rsid w:val="00F6640D"/>
    <w:rsid w:val="00F665BD"/>
    <w:rsid w:val="00F67A45"/>
    <w:rsid w:val="00F67CDE"/>
    <w:rsid w:val="00F700A1"/>
    <w:rsid w:val="00F70286"/>
    <w:rsid w:val="00F70309"/>
    <w:rsid w:val="00F704D4"/>
    <w:rsid w:val="00F7224F"/>
    <w:rsid w:val="00F72E25"/>
    <w:rsid w:val="00F72FE5"/>
    <w:rsid w:val="00F732DB"/>
    <w:rsid w:val="00F73AED"/>
    <w:rsid w:val="00F74090"/>
    <w:rsid w:val="00F74BCD"/>
    <w:rsid w:val="00F74E1C"/>
    <w:rsid w:val="00F74E96"/>
    <w:rsid w:val="00F74FDF"/>
    <w:rsid w:val="00F7642C"/>
    <w:rsid w:val="00F76CE6"/>
    <w:rsid w:val="00F76FDA"/>
    <w:rsid w:val="00F770F3"/>
    <w:rsid w:val="00F77DB9"/>
    <w:rsid w:val="00F77E5A"/>
    <w:rsid w:val="00F807CC"/>
    <w:rsid w:val="00F8095A"/>
    <w:rsid w:val="00F812CA"/>
    <w:rsid w:val="00F81339"/>
    <w:rsid w:val="00F816DC"/>
    <w:rsid w:val="00F81DFF"/>
    <w:rsid w:val="00F82ED5"/>
    <w:rsid w:val="00F835CC"/>
    <w:rsid w:val="00F84A2C"/>
    <w:rsid w:val="00F84E6F"/>
    <w:rsid w:val="00F853AF"/>
    <w:rsid w:val="00F85AA9"/>
    <w:rsid w:val="00F863E3"/>
    <w:rsid w:val="00F87C86"/>
    <w:rsid w:val="00F87DE9"/>
    <w:rsid w:val="00F87EFD"/>
    <w:rsid w:val="00F91A57"/>
    <w:rsid w:val="00F91C69"/>
    <w:rsid w:val="00F92E31"/>
    <w:rsid w:val="00F932B5"/>
    <w:rsid w:val="00F932BA"/>
    <w:rsid w:val="00F93B1D"/>
    <w:rsid w:val="00F95F05"/>
    <w:rsid w:val="00F96518"/>
    <w:rsid w:val="00F96A34"/>
    <w:rsid w:val="00F9796F"/>
    <w:rsid w:val="00F9797A"/>
    <w:rsid w:val="00F979C9"/>
    <w:rsid w:val="00FA0204"/>
    <w:rsid w:val="00FA062B"/>
    <w:rsid w:val="00FA0ED8"/>
    <w:rsid w:val="00FA1577"/>
    <w:rsid w:val="00FA18C9"/>
    <w:rsid w:val="00FA1A15"/>
    <w:rsid w:val="00FA1CCC"/>
    <w:rsid w:val="00FA207A"/>
    <w:rsid w:val="00FA2CD8"/>
    <w:rsid w:val="00FA2FCC"/>
    <w:rsid w:val="00FA3345"/>
    <w:rsid w:val="00FA3E8D"/>
    <w:rsid w:val="00FA42AA"/>
    <w:rsid w:val="00FA44FD"/>
    <w:rsid w:val="00FA475E"/>
    <w:rsid w:val="00FA4DBD"/>
    <w:rsid w:val="00FA4F4B"/>
    <w:rsid w:val="00FA5BBA"/>
    <w:rsid w:val="00FA5D27"/>
    <w:rsid w:val="00FA5D5F"/>
    <w:rsid w:val="00FA62B7"/>
    <w:rsid w:val="00FA6CC8"/>
    <w:rsid w:val="00FA704A"/>
    <w:rsid w:val="00FA7816"/>
    <w:rsid w:val="00FB0760"/>
    <w:rsid w:val="00FB1394"/>
    <w:rsid w:val="00FB292E"/>
    <w:rsid w:val="00FB2B15"/>
    <w:rsid w:val="00FB2D92"/>
    <w:rsid w:val="00FB2E2E"/>
    <w:rsid w:val="00FB389D"/>
    <w:rsid w:val="00FB3A2B"/>
    <w:rsid w:val="00FB4387"/>
    <w:rsid w:val="00FB5323"/>
    <w:rsid w:val="00FB5FA2"/>
    <w:rsid w:val="00FB6008"/>
    <w:rsid w:val="00FB6157"/>
    <w:rsid w:val="00FB645E"/>
    <w:rsid w:val="00FB66A6"/>
    <w:rsid w:val="00FB66F7"/>
    <w:rsid w:val="00FB6DB6"/>
    <w:rsid w:val="00FB6EFD"/>
    <w:rsid w:val="00FB70C0"/>
    <w:rsid w:val="00FB756F"/>
    <w:rsid w:val="00FC0262"/>
    <w:rsid w:val="00FC099F"/>
    <w:rsid w:val="00FC1211"/>
    <w:rsid w:val="00FC1E3B"/>
    <w:rsid w:val="00FC22A7"/>
    <w:rsid w:val="00FC2314"/>
    <w:rsid w:val="00FC2AB2"/>
    <w:rsid w:val="00FC3455"/>
    <w:rsid w:val="00FC36C6"/>
    <w:rsid w:val="00FC3B05"/>
    <w:rsid w:val="00FC3BA2"/>
    <w:rsid w:val="00FC5741"/>
    <w:rsid w:val="00FC59D1"/>
    <w:rsid w:val="00FC61CB"/>
    <w:rsid w:val="00FC61FA"/>
    <w:rsid w:val="00FC705C"/>
    <w:rsid w:val="00FC71B9"/>
    <w:rsid w:val="00FD08EB"/>
    <w:rsid w:val="00FD123D"/>
    <w:rsid w:val="00FD3924"/>
    <w:rsid w:val="00FD3AD5"/>
    <w:rsid w:val="00FD4874"/>
    <w:rsid w:val="00FD48B7"/>
    <w:rsid w:val="00FD4FBF"/>
    <w:rsid w:val="00FD5073"/>
    <w:rsid w:val="00FD638C"/>
    <w:rsid w:val="00FD6499"/>
    <w:rsid w:val="00FE165D"/>
    <w:rsid w:val="00FE170D"/>
    <w:rsid w:val="00FE4BAC"/>
    <w:rsid w:val="00FE60D2"/>
    <w:rsid w:val="00FE71D1"/>
    <w:rsid w:val="00FE7255"/>
    <w:rsid w:val="00FE75F3"/>
    <w:rsid w:val="00FE7777"/>
    <w:rsid w:val="00FE78ED"/>
    <w:rsid w:val="00FF024B"/>
    <w:rsid w:val="00FF03D3"/>
    <w:rsid w:val="00FF05CC"/>
    <w:rsid w:val="00FF07B7"/>
    <w:rsid w:val="00FF09CD"/>
    <w:rsid w:val="00FF0A10"/>
    <w:rsid w:val="00FF0D76"/>
    <w:rsid w:val="00FF0E7B"/>
    <w:rsid w:val="00FF17BE"/>
    <w:rsid w:val="00FF199F"/>
    <w:rsid w:val="00FF2352"/>
    <w:rsid w:val="00FF2372"/>
    <w:rsid w:val="00FF2941"/>
    <w:rsid w:val="00FF32E8"/>
    <w:rsid w:val="00FF3BBE"/>
    <w:rsid w:val="00FF40B7"/>
    <w:rsid w:val="00FF4660"/>
    <w:rsid w:val="00FF5778"/>
    <w:rsid w:val="00FF5E2E"/>
    <w:rsid w:val="00FF63AE"/>
    <w:rsid w:val="00FF6E9D"/>
    <w:rsid w:val="00FF75FB"/>
    <w:rsid w:val="00FF7A1A"/>
    <w:rsid w:val="00FF7D4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494BA"/>
  <w15:chartTrackingRefBased/>
  <w15:docId w15:val="{D996E0CD-CA46-4403-BA98-84916BA19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F3C"/>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ru-RU"/>
      <w14:ligatures w14:val="none"/>
    </w:rPr>
  </w:style>
  <w:style w:type="paragraph" w:styleId="Titre1">
    <w:name w:val="heading 1"/>
    <w:basedOn w:val="Normal"/>
    <w:next w:val="Titre2"/>
    <w:link w:val="Titre1Car"/>
    <w:uiPriority w:val="9"/>
    <w:qFormat/>
    <w:rsid w:val="00D22F3C"/>
    <w:pPr>
      <w:keepNext/>
      <w:keepLines/>
      <w:numPr>
        <w:numId w:val="9"/>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Titre2">
    <w:name w:val="heading 2"/>
    <w:basedOn w:val="Normal"/>
    <w:next w:val="CBDNormalNumber"/>
    <w:link w:val="Titre2Car"/>
    <w:uiPriority w:val="9"/>
    <w:qFormat/>
    <w:rsid w:val="00D22F3C"/>
    <w:pPr>
      <w:keepNext/>
      <w:keepLines/>
      <w:numPr>
        <w:ilvl w:val="1"/>
        <w:numId w:val="9"/>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D22F3C"/>
    <w:pPr>
      <w:keepNext/>
      <w:keepLines/>
      <w:numPr>
        <w:ilvl w:val="2"/>
        <w:numId w:val="9"/>
      </w:numPr>
      <w:tabs>
        <w:tab w:val="clear" w:pos="567"/>
      </w:tabs>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D22F3C"/>
    <w:pPr>
      <w:keepNext/>
      <w:numPr>
        <w:ilvl w:val="3"/>
        <w:numId w:val="9"/>
      </w:numPr>
      <w:tabs>
        <w:tab w:val="clear" w:pos="567"/>
      </w:tabs>
      <w:spacing w:before="120" w:after="120"/>
      <w:jc w:val="left"/>
      <w:outlineLvl w:val="3"/>
    </w:pPr>
    <w:rPr>
      <w:rFonts w:eastAsiaTheme="majorEastAsia"/>
      <w:b/>
      <w:bCs/>
    </w:rPr>
  </w:style>
  <w:style w:type="paragraph" w:styleId="Titre5">
    <w:name w:val="heading 5"/>
    <w:aliases w:val="Heading 5 - GTI"/>
    <w:basedOn w:val="Normal"/>
    <w:next w:val="Normal"/>
    <w:link w:val="Titre5Car"/>
    <w:uiPriority w:val="9"/>
    <w:qFormat/>
    <w:rsid w:val="00D22F3C"/>
    <w:pPr>
      <w:keepNext/>
      <w:numPr>
        <w:ilvl w:val="4"/>
        <w:numId w:val="9"/>
      </w:numPr>
      <w:spacing w:before="120" w:after="120"/>
      <w:jc w:val="left"/>
      <w:outlineLvl w:val="4"/>
    </w:pPr>
    <w:rPr>
      <w:rFonts w:eastAsiaTheme="majorEastAsia"/>
      <w:i/>
      <w:iCs/>
    </w:rPr>
  </w:style>
  <w:style w:type="paragraph" w:styleId="Titre6">
    <w:name w:val="heading 6"/>
    <w:basedOn w:val="Normal"/>
    <w:next w:val="Normal"/>
    <w:link w:val="Titre6Car"/>
    <w:qFormat/>
    <w:rsid w:val="00D22F3C"/>
    <w:pPr>
      <w:keepNext/>
      <w:keepLines/>
      <w:numPr>
        <w:ilvl w:val="5"/>
        <w:numId w:val="10"/>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qFormat/>
    <w:rsid w:val="00D22F3C"/>
    <w:pPr>
      <w:keepNext/>
      <w:keepLines/>
      <w:widowControl w:val="0"/>
      <w:numPr>
        <w:ilvl w:val="6"/>
        <w:numId w:val="10"/>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qFormat/>
    <w:rsid w:val="00D22F3C"/>
    <w:pPr>
      <w:keepNext/>
      <w:keepLines/>
      <w:widowControl w:val="0"/>
      <w:numPr>
        <w:ilvl w:val="7"/>
        <w:numId w:val="10"/>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qFormat/>
    <w:rsid w:val="00D22F3C"/>
    <w:pPr>
      <w:keepNext/>
      <w:widowControl w:val="0"/>
      <w:numPr>
        <w:ilvl w:val="8"/>
        <w:numId w:val="10"/>
      </w:numPr>
      <w:suppressAutoHyphens/>
      <w:jc w:val="left"/>
      <w:outlineLvl w:val="8"/>
    </w:pPr>
    <w:rPr>
      <w:snapToGrid w:val="0"/>
      <w:u w:val="singl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D22F3C"/>
    <w:pPr>
      <w:suppressLineNumbers/>
      <w:suppressAutoHyphens/>
      <w:spacing w:before="240" w:after="120"/>
      <w:jc w:val="left"/>
    </w:pPr>
    <w:rPr>
      <w:rFonts w:eastAsia="Times New Roman"/>
      <w:b/>
      <w:iCs/>
      <w:snapToGrid w:val="0"/>
      <w:kern w:val="22"/>
      <w:sz w:val="24"/>
      <w:lang w:val="en-GB"/>
    </w:rPr>
  </w:style>
  <w:style w:type="paragraph" w:styleId="Corpsdetexte">
    <w:name w:val="Body Text"/>
    <w:aliases w:val=" Car"/>
    <w:basedOn w:val="Normal"/>
    <w:link w:val="CorpsdetexteCar"/>
    <w:uiPriority w:val="99"/>
    <w:unhideWhenUsed/>
    <w:rsid w:val="00D22F3C"/>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CorpsdetexteCar">
    <w:name w:val="Corps de texte Car"/>
    <w:aliases w:val=" Car Car"/>
    <w:basedOn w:val="Policepardfaut"/>
    <w:link w:val="Corpsdetexte"/>
    <w:uiPriority w:val="99"/>
    <w:rsid w:val="00D22F3C"/>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Titre1Car">
    <w:name w:val="Titre 1 Car"/>
    <w:basedOn w:val="Policepardfaut"/>
    <w:link w:val="Titre1"/>
    <w:uiPriority w:val="9"/>
    <w:rsid w:val="00D22F3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D22F3C"/>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D22F3C"/>
    <w:rPr>
      <w:rFonts w:ascii="Times New Roman" w:eastAsia="SimSun" w:hAnsi="Times New Roman" w:cs="Times New Roman"/>
      <w:kern w:val="0"/>
      <w:sz w:val="18"/>
      <w:szCs w:val="20"/>
      <w:lang w:val="en-US"/>
      <w14:ligatures w14:val="non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fr"/>
    <w:basedOn w:val="Policepardfaut"/>
    <w:link w:val="BVIfnrChar"/>
    <w:uiPriority w:val="99"/>
    <w:unhideWhenUsed/>
    <w:qFormat/>
    <w:rsid w:val="001A3875"/>
    <w:rPr>
      <w:vertAlign w:val="superscript"/>
    </w:rPr>
  </w:style>
  <w:style w:type="paragraph" w:customStyle="1" w:styleId="Footnote">
    <w:name w:val="Footnote"/>
    <w:basedOn w:val="Notedebasdepage"/>
    <w:qFormat/>
    <w:rsid w:val="00D22F3C"/>
    <w:rPr>
      <w:szCs w:val="18"/>
      <w:lang w:val="en-CA"/>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en-US"/>
      <w14:ligatures w14:val="none"/>
    </w:rPr>
  </w:style>
  <w:style w:type="paragraph" w:customStyle="1" w:styleId="Para1">
    <w:name w:val="Para 1"/>
    <w:basedOn w:val="Normal"/>
    <w:qFormat/>
    <w:rsid w:val="007A7247"/>
    <w:pPr>
      <w:numPr>
        <w:numId w:val="1"/>
      </w:numPr>
      <w:spacing w:before="120" w:after="120"/>
    </w:pPr>
    <w:rPr>
      <w:lang w:val="en-CA"/>
    </w:rPr>
  </w:style>
  <w:style w:type="character" w:customStyle="1" w:styleId="Titre2Car">
    <w:name w:val="Titre 2 Car"/>
    <w:basedOn w:val="Policepardfaut"/>
    <w:link w:val="Titre2"/>
    <w:uiPriority w:val="9"/>
    <w:rsid w:val="00D22F3C"/>
    <w:rPr>
      <w:rFonts w:ascii="Times New Roman Bold" w:eastAsiaTheme="majorEastAsia" w:hAnsi="Times New Roman Bold" w:cstheme="majorBidi"/>
      <w:b/>
      <w:kern w:val="0"/>
      <w:sz w:val="24"/>
      <w:szCs w:val="26"/>
      <w:lang w:val="en-US"/>
      <w14:ligatures w14:val="none"/>
    </w:rPr>
  </w:style>
  <w:style w:type="character" w:styleId="Textedelespacerserv">
    <w:name w:val="Placeholder Text"/>
    <w:basedOn w:val="Policepardfaut"/>
    <w:uiPriority w:val="99"/>
    <w:rsid w:val="00995DDC"/>
    <w:rPr>
      <w:color w:val="808080"/>
    </w:rPr>
  </w:style>
  <w:style w:type="paragraph" w:styleId="Pieddepage">
    <w:name w:val="footer"/>
    <w:basedOn w:val="Normal"/>
    <w:link w:val="PieddepageCar"/>
    <w:uiPriority w:val="99"/>
    <w:rsid w:val="00D22F3C"/>
    <w:pPr>
      <w:tabs>
        <w:tab w:val="center" w:pos="4680"/>
        <w:tab w:val="right" w:pos="9360"/>
      </w:tabs>
    </w:pPr>
    <w:rPr>
      <w:sz w:val="20"/>
    </w:rPr>
  </w:style>
  <w:style w:type="character" w:customStyle="1" w:styleId="PieddepageCar">
    <w:name w:val="Pied de page Car"/>
    <w:basedOn w:val="Policepardfaut"/>
    <w:link w:val="Pieddepage"/>
    <w:uiPriority w:val="99"/>
    <w:rsid w:val="00D22F3C"/>
    <w:rPr>
      <w:rFonts w:ascii="Times New Roman" w:eastAsia="SimSun" w:hAnsi="Times New Roman" w:cs="Times New Roman"/>
      <w:kern w:val="0"/>
      <w:sz w:val="20"/>
      <w:lang w:val="en-US"/>
      <w14:ligatures w14:val="none"/>
    </w:rPr>
  </w:style>
  <w:style w:type="character" w:customStyle="1" w:styleId="Titre3Car">
    <w:name w:val="Titre 3 Car"/>
    <w:basedOn w:val="Policepardfaut"/>
    <w:link w:val="Titre3"/>
    <w:uiPriority w:val="9"/>
    <w:rsid w:val="00D22F3C"/>
    <w:rPr>
      <w:rFonts w:ascii="Times New Roman" w:eastAsiaTheme="majorEastAsia" w:hAnsi="Times New Roman" w:cs="Times New Roman"/>
      <w:b/>
      <w:bCs/>
      <w:kern w:val="0"/>
      <w:lang w:val="en-US"/>
      <w14:ligatures w14:val="none"/>
    </w:rPr>
  </w:style>
  <w:style w:type="paragraph" w:customStyle="1" w:styleId="Para2">
    <w:name w:val="Para 2"/>
    <w:qFormat/>
    <w:rsid w:val="004E26AC"/>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D22F3C"/>
    <w:pPr>
      <w:spacing w:after="240"/>
    </w:pPr>
    <w:rPr>
      <w:b/>
      <w:sz w:val="28"/>
    </w:rPr>
  </w:style>
  <w:style w:type="paragraph" w:customStyle="1" w:styleId="Para30">
    <w:name w:val="Para 3"/>
    <w:basedOn w:val="Normal"/>
    <w:qFormat/>
    <w:rsid w:val="002B00CA"/>
    <w:pPr>
      <w:numPr>
        <w:numId w:val="3"/>
      </w:numPr>
      <w:spacing w:before="120" w:after="120"/>
      <w:ind w:left="1134" w:firstLine="0"/>
    </w:pPr>
  </w:style>
  <w:style w:type="character" w:customStyle="1" w:styleId="Titre4Car">
    <w:name w:val="Titre 4 Car"/>
    <w:basedOn w:val="Policepardfaut"/>
    <w:link w:val="Titre4"/>
    <w:uiPriority w:val="9"/>
    <w:rsid w:val="00D22F3C"/>
    <w:rPr>
      <w:rFonts w:ascii="Times New Roman" w:eastAsiaTheme="majorEastAsia" w:hAnsi="Times New Roman" w:cs="Times New Roman"/>
      <w:b/>
      <w:bCs/>
      <w:kern w:val="0"/>
      <w:lang w:val="en-US"/>
      <w14:ligatures w14:val="none"/>
    </w:rPr>
  </w:style>
  <w:style w:type="character" w:customStyle="1" w:styleId="Titre5Car">
    <w:name w:val="Titre 5 Car"/>
    <w:aliases w:val="Heading 5 - GTI Car"/>
    <w:basedOn w:val="Policepardfaut"/>
    <w:link w:val="Titre5"/>
    <w:uiPriority w:val="9"/>
    <w:rsid w:val="00D22F3C"/>
    <w:rPr>
      <w:rFonts w:ascii="Times New Roman" w:eastAsiaTheme="majorEastAsia" w:hAnsi="Times New Roman" w:cs="Times New Roman"/>
      <w:i/>
      <w:iCs/>
      <w:kern w:val="0"/>
      <w:lang w:val="en-US"/>
      <w14:ligatures w14:val="none"/>
    </w:rPr>
  </w:style>
  <w:style w:type="character" w:styleId="Marquedecommentaire">
    <w:name w:val="annotation reference"/>
    <w:basedOn w:val="Policepardfaut"/>
    <w:uiPriority w:val="99"/>
    <w:unhideWhenUsed/>
    <w:rsid w:val="00D22F3C"/>
    <w:rPr>
      <w:sz w:val="16"/>
      <w:szCs w:val="16"/>
    </w:rPr>
  </w:style>
  <w:style w:type="paragraph" w:styleId="Commentaire">
    <w:name w:val="annotation text"/>
    <w:basedOn w:val="Normal"/>
    <w:link w:val="CommentaireCar"/>
    <w:uiPriority w:val="99"/>
    <w:qFormat/>
    <w:rsid w:val="00D22F3C"/>
    <w:rPr>
      <w:sz w:val="20"/>
      <w:szCs w:val="20"/>
    </w:rPr>
  </w:style>
  <w:style w:type="character" w:customStyle="1" w:styleId="CommentaireCar">
    <w:name w:val="Commentaire Car"/>
    <w:basedOn w:val="Policepardfaut"/>
    <w:link w:val="Commentaire"/>
    <w:uiPriority w:val="99"/>
    <w:qFormat/>
    <w:rsid w:val="00D22F3C"/>
    <w:rPr>
      <w:rFonts w:ascii="Times New Roman" w:eastAsia="SimSun" w:hAnsi="Times New Roman" w:cs="Times New Roman"/>
      <w:kern w:val="0"/>
      <w:sz w:val="20"/>
      <w:szCs w:val="20"/>
      <w:lang w:val="en-US"/>
      <w14:ligatures w14:val="none"/>
    </w:rPr>
  </w:style>
  <w:style w:type="paragraph" w:styleId="Objetducommentaire">
    <w:name w:val="annotation subject"/>
    <w:basedOn w:val="Commentaire"/>
    <w:next w:val="Commentaire"/>
    <w:link w:val="ObjetducommentaireCar"/>
    <w:uiPriority w:val="99"/>
    <w:semiHidden/>
    <w:unhideWhenUsed/>
    <w:rsid w:val="00D22F3C"/>
    <w:rPr>
      <w:b/>
      <w:bCs/>
    </w:rPr>
  </w:style>
  <w:style w:type="character" w:customStyle="1" w:styleId="ObjetducommentaireCar">
    <w:name w:val="Objet du commentaire Car"/>
    <w:basedOn w:val="CommentaireCar"/>
    <w:link w:val="Objetducommentaire"/>
    <w:uiPriority w:val="99"/>
    <w:semiHidden/>
    <w:rsid w:val="00D22F3C"/>
    <w:rPr>
      <w:rFonts w:ascii="Times New Roman" w:eastAsia="SimSun" w:hAnsi="Times New Roman" w:cs="Times New Roman"/>
      <w:b/>
      <w:bCs/>
      <w:kern w:val="0"/>
      <w:sz w:val="20"/>
      <w:szCs w:val="20"/>
      <w:lang w:val="en-US"/>
      <w14:ligatures w14:val="none"/>
    </w:rPr>
  </w:style>
  <w:style w:type="paragraph" w:styleId="Rvision">
    <w:name w:val="Revision"/>
    <w:hidden/>
    <w:uiPriority w:val="99"/>
    <w:semiHidden/>
    <w:rsid w:val="006D29BB"/>
    <w:pPr>
      <w:spacing w:after="0" w:line="240" w:lineRule="auto"/>
    </w:pPr>
    <w:rPr>
      <w:rFonts w:ascii="Times New Roman" w:eastAsia="Times New Roman" w:hAnsi="Times New Roman" w:cs="Times New Roman"/>
      <w:kern w:val="0"/>
      <w:szCs w:val="24"/>
      <w:lang w:val="en-GB"/>
      <w14:ligatures w14:val="none"/>
    </w:rPr>
  </w:style>
  <w:style w:type="character" w:styleId="Numrodepage">
    <w:name w:val="page number"/>
    <w:uiPriority w:val="99"/>
    <w:rsid w:val="00557370"/>
    <w:rPr>
      <w:rFonts w:ascii="Times New Roman" w:hAnsi="Times New Roman"/>
      <w:sz w:val="22"/>
    </w:rPr>
  </w:style>
  <w:style w:type="paragraph" w:customStyle="1" w:styleId="Para3">
    <w:name w:val="Para3"/>
    <w:basedOn w:val="Normal"/>
    <w:rsid w:val="00557370"/>
    <w:pPr>
      <w:numPr>
        <w:ilvl w:val="2"/>
        <w:numId w:val="5"/>
      </w:numPr>
      <w:tabs>
        <w:tab w:val="left" w:pos="1980"/>
      </w:tabs>
      <w:spacing w:before="80" w:after="80"/>
      <w:jc w:val="left"/>
    </w:pPr>
    <w:rPr>
      <w:sz w:val="24"/>
      <w:szCs w:val="20"/>
      <w:lang w:val="en-CA"/>
    </w:rPr>
  </w:style>
  <w:style w:type="paragraph" w:customStyle="1" w:styleId="meetingname">
    <w:name w:val="meeting name"/>
    <w:basedOn w:val="Cornernotation"/>
    <w:qFormat/>
    <w:rsid w:val="00557370"/>
    <w:pPr>
      <w:ind w:left="170" w:hanging="170"/>
    </w:pPr>
    <w:rPr>
      <w:rFonts w:eastAsia="Malgun Gothic"/>
      <w:b w:val="0"/>
      <w:caps/>
      <w:snapToGrid w:val="0"/>
      <w:lang w:val="en-CA"/>
    </w:rPr>
  </w:style>
  <w:style w:type="paragraph" w:customStyle="1" w:styleId="StylePara1Before0pt">
    <w:name w:val="Style Para1 + Before:  0 pt"/>
    <w:basedOn w:val="Normal"/>
    <w:rsid w:val="004E26AC"/>
    <w:pPr>
      <w:numPr>
        <w:numId w:val="4"/>
      </w:numPr>
      <w:tabs>
        <w:tab w:val="clear" w:pos="1080"/>
      </w:tabs>
      <w:spacing w:before="120" w:after="120"/>
      <w:ind w:left="927"/>
      <w:jc w:val="left"/>
    </w:pPr>
    <w:rPr>
      <w:snapToGrid w:val="0"/>
      <w:sz w:val="24"/>
      <w:szCs w:val="20"/>
      <w:lang w:val="en-CA"/>
    </w:rPr>
  </w:style>
  <w:style w:type="paragraph" w:styleId="TM9">
    <w:name w:val="toc 9"/>
    <w:basedOn w:val="Normal"/>
    <w:next w:val="Normal"/>
    <w:autoRedefine/>
    <w:unhideWhenUsed/>
    <w:rsid w:val="001A3875"/>
    <w:pPr>
      <w:tabs>
        <w:tab w:val="clear" w:pos="567"/>
        <w:tab w:val="clear" w:pos="1134"/>
        <w:tab w:val="clear" w:pos="1701"/>
        <w:tab w:val="clear" w:pos="2268"/>
        <w:tab w:val="num" w:pos="1440"/>
      </w:tabs>
      <w:spacing w:before="120" w:after="120"/>
      <w:ind w:left="1440" w:hanging="360"/>
      <w:jc w:val="left"/>
    </w:pPr>
    <w:rPr>
      <w:rFonts w:eastAsia="Times New Roman"/>
      <w:szCs w:val="24"/>
      <w:lang w:val="en-GB"/>
    </w:rPr>
  </w:style>
  <w:style w:type="paragraph" w:customStyle="1" w:styleId="paragraph">
    <w:name w:val="paragraph"/>
    <w:basedOn w:val="Normal"/>
    <w:rsid w:val="00557370"/>
    <w:pPr>
      <w:spacing w:before="100" w:beforeAutospacing="1" w:after="100" w:afterAutospacing="1"/>
      <w:jc w:val="left"/>
    </w:pPr>
    <w:rPr>
      <w:sz w:val="24"/>
      <w:lang w:eastAsia="zh-CN"/>
    </w:rPr>
  </w:style>
  <w:style w:type="character" w:styleId="Lienhypertexte">
    <w:name w:val="Hyperlink"/>
    <w:basedOn w:val="Policepardfaut"/>
    <w:uiPriority w:val="99"/>
    <w:unhideWhenUsed/>
    <w:qFormat/>
    <w:rsid w:val="00D22F3C"/>
    <w:rPr>
      <w:rFonts w:ascii="Times New Roman" w:hAnsi="Times New Roman"/>
      <w:color w:val="0563C1" w:themeColor="hyperlink"/>
      <w:u w:val="single"/>
    </w:rPr>
  </w:style>
  <w:style w:type="character" w:customStyle="1" w:styleId="UnresolvedMention1">
    <w:name w:val="Unresolved Mention1"/>
    <w:basedOn w:val="Policepardfaut"/>
    <w:uiPriority w:val="99"/>
    <w:semiHidden/>
    <w:unhideWhenUsed/>
    <w:rsid w:val="00C664D3"/>
    <w:rPr>
      <w:color w:val="605E5C"/>
      <w:shd w:val="clear" w:color="auto" w:fill="E1DFDD"/>
    </w:rPr>
  </w:style>
  <w:style w:type="character" w:styleId="Lienhypertextesuivivisit">
    <w:name w:val="FollowedHyperlink"/>
    <w:basedOn w:val="Policepardfaut"/>
    <w:uiPriority w:val="99"/>
    <w:unhideWhenUsed/>
    <w:rsid w:val="00051B37"/>
    <w:rPr>
      <w:color w:val="954F72" w:themeColor="followedHyperlink"/>
      <w:u w:val="single"/>
    </w:rPr>
  </w:style>
  <w:style w:type="paragraph" w:styleId="Retraitcorpsdetexte">
    <w:name w:val="Body Text Indent"/>
    <w:basedOn w:val="Normal"/>
    <w:link w:val="RetraitcorpsdetexteCar"/>
    <w:unhideWhenUsed/>
    <w:rsid w:val="00435E81"/>
    <w:pPr>
      <w:spacing w:after="120"/>
      <w:ind w:left="360"/>
    </w:pPr>
  </w:style>
  <w:style w:type="character" w:customStyle="1" w:styleId="RetraitcorpsdetexteCar">
    <w:name w:val="Retrait corps de texte Car"/>
    <w:basedOn w:val="Policepardfaut"/>
    <w:link w:val="Retraitcorpsdetexte"/>
    <w:rsid w:val="00435E81"/>
    <w:rPr>
      <w:rFonts w:ascii="Times New Roman" w:eastAsia="Times New Roman" w:hAnsi="Times New Roman" w:cs="Times New Roman"/>
      <w:kern w:val="0"/>
      <w:szCs w:val="24"/>
      <w:lang w:val="en-GB"/>
      <w14:ligatures w14:val="none"/>
    </w:rPr>
  </w:style>
  <w:style w:type="paragraph" w:customStyle="1" w:styleId="CBD-Decision">
    <w:name w:val="CBD-Decision"/>
    <w:basedOn w:val="Titre"/>
    <w:qFormat/>
    <w:rsid w:val="001A3875"/>
    <w:pPr>
      <w:tabs>
        <w:tab w:val="clear" w:pos="567"/>
        <w:tab w:val="clear" w:pos="1134"/>
        <w:tab w:val="clear" w:pos="1701"/>
        <w:tab w:val="clear" w:pos="2268"/>
      </w:tabs>
      <w:ind w:left="1418" w:hanging="851"/>
      <w:jc w:val="left"/>
      <w:outlineLvl w:val="1"/>
    </w:pPr>
    <w:rPr>
      <w:lang w:val="en-GB"/>
    </w:rPr>
  </w:style>
  <w:style w:type="paragraph" w:customStyle="1" w:styleId="Para10">
    <w:name w:val="Para1"/>
    <w:basedOn w:val="Normal"/>
    <w:link w:val="Para1Char"/>
    <w:qFormat/>
    <w:rsid w:val="00F853AF"/>
    <w:pPr>
      <w:spacing w:before="120" w:after="120"/>
    </w:pPr>
    <w:rPr>
      <w:snapToGrid w:val="0"/>
      <w:szCs w:val="18"/>
    </w:rPr>
  </w:style>
  <w:style w:type="character" w:customStyle="1" w:styleId="Para1Char">
    <w:name w:val="Para1 Char"/>
    <w:link w:val="Para10"/>
    <w:qFormat/>
    <w:locked/>
    <w:rsid w:val="00F853AF"/>
    <w:rPr>
      <w:rFonts w:ascii="Times New Roman" w:eastAsia="Times New Roman" w:hAnsi="Times New Roman" w:cs="Times New Roman"/>
      <w:snapToGrid w:val="0"/>
      <w:kern w:val="0"/>
      <w:szCs w:val="18"/>
      <w:lang w:val="en-GB"/>
      <w14:ligatures w14:val="none"/>
    </w:rPr>
  </w:style>
  <w:style w:type="paragraph" w:styleId="En-tte">
    <w:name w:val="header"/>
    <w:basedOn w:val="Normal"/>
    <w:link w:val="En-tteCar"/>
    <w:rsid w:val="00D22F3C"/>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rsid w:val="00D22F3C"/>
    <w:rPr>
      <w:rFonts w:ascii="Times New Roman" w:eastAsia="SimSun" w:hAnsi="Times New Roman" w:cs="Times New Roman"/>
      <w:kern w:val="0"/>
      <w:sz w:val="20"/>
      <w:lang w:val="en-US"/>
      <w14:ligatures w14:val="none"/>
    </w:rPr>
  </w:style>
  <w:style w:type="paragraph" w:styleId="NormalWeb">
    <w:name w:val="Normal (Web)"/>
    <w:basedOn w:val="Normal"/>
    <w:uiPriority w:val="99"/>
    <w:unhideWhenUsed/>
    <w:rsid w:val="00D679EE"/>
    <w:pPr>
      <w:spacing w:before="100" w:beforeAutospacing="1" w:after="100" w:afterAutospacing="1"/>
      <w:jc w:val="left"/>
    </w:pPr>
    <w:rPr>
      <w:sz w:val="24"/>
      <w:lang w:val="en-JM" w:eastAsia="ko-KR"/>
    </w:rPr>
  </w:style>
  <w:style w:type="paragraph" w:customStyle="1" w:styleId="AEDistrNormal">
    <w:name w:val="AE_DistrNormal"/>
    <w:basedOn w:val="Normal"/>
    <w:unhideWhenUsed/>
    <w:rsid w:val="00D22F3C"/>
    <w:pPr>
      <w:jc w:val="left"/>
    </w:pPr>
    <w:rPr>
      <w:lang w:val="en-GB"/>
    </w:rPr>
  </w:style>
  <w:style w:type="paragraph" w:customStyle="1" w:styleId="AASmallLogo">
    <w:name w:val="AA_SmallLogo"/>
    <w:basedOn w:val="AEDistrNormal"/>
    <w:unhideWhenUsed/>
    <w:rsid w:val="00D22F3C"/>
    <w:pPr>
      <w:spacing w:before="40"/>
    </w:pPr>
    <w:rPr>
      <w:sz w:val="4"/>
    </w:rPr>
  </w:style>
  <w:style w:type="paragraph" w:customStyle="1" w:styleId="ABSymbol">
    <w:name w:val="AB_Symbol"/>
    <w:basedOn w:val="Normal"/>
    <w:qFormat/>
    <w:rsid w:val="00D22F3C"/>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D22F3C"/>
    <w:rPr>
      <w:lang w:val="en-GB"/>
    </w:rPr>
  </w:style>
  <w:style w:type="paragraph" w:customStyle="1" w:styleId="ACLargeLogo">
    <w:name w:val="AC_LargeLogo"/>
    <w:basedOn w:val="AFCorNotNormal"/>
    <w:next w:val="Normal"/>
    <w:unhideWhenUsed/>
    <w:rsid w:val="00D22F3C"/>
    <w:pPr>
      <w:spacing w:before="120"/>
      <w:contextualSpacing/>
      <w:jc w:val="left"/>
    </w:pPr>
    <w:rPr>
      <w:sz w:val="8"/>
    </w:rPr>
  </w:style>
  <w:style w:type="paragraph" w:customStyle="1" w:styleId="AEDistrNormal6pt">
    <w:name w:val="AE_DistrNormal6pt"/>
    <w:basedOn w:val="AEDistrNormal"/>
    <w:next w:val="AFCorNotNormal"/>
    <w:unhideWhenUsed/>
    <w:qFormat/>
    <w:rsid w:val="00D22F3C"/>
    <w:pPr>
      <w:spacing w:before="120"/>
    </w:pPr>
  </w:style>
  <w:style w:type="paragraph" w:customStyle="1" w:styleId="AENormal">
    <w:name w:val="AE_Normal"/>
    <w:basedOn w:val="Normal"/>
    <w:rsid w:val="00D22F3C"/>
    <w:rPr>
      <w:lang w:val="en-GB"/>
    </w:rPr>
  </w:style>
  <w:style w:type="paragraph" w:customStyle="1" w:styleId="AFCorNot12Bold">
    <w:name w:val="AF_CorNot12Bold"/>
    <w:basedOn w:val="AFCorNotNormal"/>
    <w:next w:val="AFCorNotNormal"/>
    <w:unhideWhenUsed/>
    <w:qFormat/>
    <w:rsid w:val="00D22F3C"/>
    <w:pPr>
      <w:jc w:val="left"/>
    </w:pPr>
    <w:rPr>
      <w:b/>
      <w:sz w:val="24"/>
    </w:rPr>
  </w:style>
  <w:style w:type="paragraph" w:customStyle="1" w:styleId="AFCorNotBold">
    <w:name w:val="AF_CorNotBold"/>
    <w:basedOn w:val="AFCorNotNormal"/>
    <w:next w:val="AFCorNotNormal"/>
    <w:unhideWhenUsed/>
    <w:qFormat/>
    <w:rsid w:val="00D22F3C"/>
    <w:rPr>
      <w:b/>
    </w:rPr>
  </w:style>
  <w:style w:type="paragraph" w:customStyle="1" w:styleId="AISpacer">
    <w:name w:val="AI_Spacer"/>
    <w:next w:val="Normal"/>
    <w:unhideWhenUsed/>
    <w:qFormat/>
    <w:rsid w:val="00D22F3C"/>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D22F3C"/>
    <w:pPr>
      <w:keepNext/>
      <w:keepLines/>
      <w:spacing w:before="240" w:after="120"/>
      <w:jc w:val="left"/>
    </w:pPr>
    <w:rPr>
      <w:b/>
      <w:sz w:val="24"/>
    </w:rPr>
  </w:style>
  <w:style w:type="paragraph" w:customStyle="1" w:styleId="CBDNormal">
    <w:name w:val="CBD_Normal"/>
    <w:unhideWhenUsed/>
    <w:qFormat/>
    <w:rsid w:val="00D22F3C"/>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14:ligatures w14:val="none"/>
    </w:rPr>
  </w:style>
  <w:style w:type="paragraph" w:customStyle="1" w:styleId="CBDAnnex">
    <w:name w:val="CBD_Annex"/>
    <w:basedOn w:val="CBDNormal"/>
    <w:next w:val="Normal"/>
    <w:qFormat/>
    <w:rsid w:val="00D22F3C"/>
    <w:pPr>
      <w:keepNext/>
      <w:keepLines/>
      <w:spacing w:after="240"/>
      <w:jc w:val="left"/>
    </w:pPr>
    <w:rPr>
      <w:b/>
      <w:sz w:val="28"/>
      <w:lang w:val="en-GB" w:bidi="ar-SY"/>
    </w:rPr>
  </w:style>
  <w:style w:type="paragraph" w:customStyle="1" w:styleId="CBDDesicionAnnex">
    <w:name w:val="CBD_DesicionAnnex"/>
    <w:basedOn w:val="CBDNormal"/>
    <w:next w:val="Normal"/>
    <w:qFormat/>
    <w:rsid w:val="00D22F3C"/>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D22F3C"/>
    <w:pPr>
      <w:spacing w:after="120"/>
      <w:ind w:left="567"/>
    </w:pPr>
  </w:style>
  <w:style w:type="paragraph" w:customStyle="1" w:styleId="CBDFigureTitle">
    <w:name w:val="CBD_FigureTitle"/>
    <w:basedOn w:val="CBDNormal"/>
    <w:next w:val="Normal"/>
    <w:qFormat/>
    <w:rsid w:val="00D22F3C"/>
    <w:pPr>
      <w:keepNext/>
      <w:keepLines/>
      <w:spacing w:before="120" w:after="60"/>
      <w:ind w:left="567"/>
      <w:jc w:val="left"/>
    </w:pPr>
    <w:rPr>
      <w:b/>
    </w:rPr>
  </w:style>
  <w:style w:type="paragraph" w:customStyle="1" w:styleId="CBDFooter">
    <w:name w:val="CBD_Footer"/>
    <w:basedOn w:val="CBDNormal"/>
    <w:qFormat/>
    <w:rsid w:val="00D22F3C"/>
    <w:rPr>
      <w:sz w:val="20"/>
    </w:rPr>
  </w:style>
  <w:style w:type="paragraph" w:customStyle="1" w:styleId="CBDFootnoteText">
    <w:name w:val="CBD_Footnote_Text"/>
    <w:basedOn w:val="CBDNormal"/>
    <w:qFormat/>
    <w:rsid w:val="00D22F3C"/>
    <w:pPr>
      <w:jc w:val="left"/>
    </w:pPr>
    <w:rPr>
      <w:sz w:val="18"/>
    </w:rPr>
  </w:style>
  <w:style w:type="paragraph" w:customStyle="1" w:styleId="CBDH1">
    <w:name w:val="CBD_H1"/>
    <w:basedOn w:val="CBDNormal"/>
    <w:qFormat/>
    <w:rsid w:val="00D22F3C"/>
    <w:pPr>
      <w:keepNext/>
      <w:keepLines/>
      <w:spacing w:before="240" w:after="120"/>
      <w:ind w:left="567" w:hanging="567"/>
      <w:jc w:val="left"/>
    </w:pPr>
    <w:rPr>
      <w:b/>
      <w:sz w:val="28"/>
      <w:lang w:val="en-GB"/>
    </w:rPr>
  </w:style>
  <w:style w:type="paragraph" w:customStyle="1" w:styleId="CBDNormalNumber">
    <w:name w:val="CBD_Normal_Number"/>
    <w:basedOn w:val="CBDNormal"/>
    <w:qFormat/>
    <w:rsid w:val="00D22F3C"/>
    <w:pPr>
      <w:numPr>
        <w:numId w:val="7"/>
      </w:numPr>
      <w:tabs>
        <w:tab w:val="left" w:pos="3969"/>
      </w:tabs>
      <w:spacing w:after="120"/>
    </w:pPr>
    <w:rPr>
      <w:lang w:val="en-GB"/>
    </w:rPr>
  </w:style>
  <w:style w:type="paragraph" w:customStyle="1" w:styleId="CBDH2">
    <w:name w:val="CBD_H2"/>
    <w:basedOn w:val="CBDNormalNumber"/>
    <w:qFormat/>
    <w:rsid w:val="00D22F3C"/>
    <w:pPr>
      <w:keepNext/>
      <w:keepLines/>
      <w:numPr>
        <w:numId w:val="0"/>
      </w:numPr>
      <w:spacing w:before="120"/>
      <w:ind w:left="567" w:hanging="567"/>
    </w:pPr>
    <w:rPr>
      <w:b/>
      <w:sz w:val="24"/>
    </w:rPr>
  </w:style>
  <w:style w:type="paragraph" w:customStyle="1" w:styleId="CBDH3">
    <w:name w:val="CBD_H3"/>
    <w:basedOn w:val="CBDNormal"/>
    <w:qFormat/>
    <w:rsid w:val="00D22F3C"/>
    <w:pPr>
      <w:keepNext/>
      <w:keepLines/>
      <w:spacing w:before="120" w:after="120"/>
      <w:ind w:left="567" w:hanging="567"/>
      <w:jc w:val="left"/>
    </w:pPr>
    <w:rPr>
      <w:b/>
    </w:rPr>
  </w:style>
  <w:style w:type="paragraph" w:customStyle="1" w:styleId="CBDH4">
    <w:name w:val="CBD_H4"/>
    <w:basedOn w:val="CBDNormal"/>
    <w:rsid w:val="00D22F3C"/>
    <w:pPr>
      <w:keepNext/>
      <w:keepLines/>
      <w:spacing w:before="120" w:after="120"/>
      <w:ind w:left="567" w:hanging="567"/>
      <w:jc w:val="left"/>
    </w:pPr>
    <w:rPr>
      <w:b/>
    </w:rPr>
  </w:style>
  <w:style w:type="paragraph" w:customStyle="1" w:styleId="CBDH5">
    <w:name w:val="CBD_H5"/>
    <w:basedOn w:val="CBDNormal"/>
    <w:qFormat/>
    <w:rsid w:val="00D22F3C"/>
    <w:pPr>
      <w:keepNext/>
      <w:keepLines/>
      <w:spacing w:before="120" w:after="120"/>
      <w:ind w:left="567" w:hanging="567"/>
      <w:jc w:val="left"/>
    </w:pPr>
    <w:rPr>
      <w:i/>
    </w:rPr>
  </w:style>
  <w:style w:type="paragraph" w:customStyle="1" w:styleId="CBDHeader">
    <w:name w:val="CBD_Header"/>
    <w:basedOn w:val="CBDNormal"/>
    <w:next w:val="CBDFooter"/>
    <w:qFormat/>
    <w:rsid w:val="00D22F3C"/>
    <w:pPr>
      <w:pBdr>
        <w:bottom w:val="single" w:sz="4" w:space="1" w:color="auto"/>
      </w:pBdr>
      <w:tabs>
        <w:tab w:val="center" w:pos="4678"/>
        <w:tab w:val="right" w:pos="9361"/>
      </w:tabs>
      <w:jc w:val="left"/>
    </w:pPr>
    <w:rPr>
      <w:sz w:val="20"/>
      <w:szCs w:val="20"/>
    </w:rPr>
  </w:style>
  <w:style w:type="numbering" w:customStyle="1" w:styleId="ListCBD">
    <w:name w:val="ListCBD"/>
    <w:basedOn w:val="Aucuneliste"/>
    <w:uiPriority w:val="99"/>
    <w:rsid w:val="00D22F3C"/>
  </w:style>
  <w:style w:type="numbering" w:customStyle="1" w:styleId="CBDHeadings">
    <w:name w:val="CBD_Headings"/>
    <w:basedOn w:val="ListCBD"/>
    <w:uiPriority w:val="99"/>
    <w:rsid w:val="00D22F3C"/>
    <w:pPr>
      <w:numPr>
        <w:numId w:val="8"/>
      </w:numPr>
    </w:pPr>
  </w:style>
  <w:style w:type="paragraph" w:customStyle="1" w:styleId="CBDNormalNoNumber">
    <w:name w:val="CBD_Normal_NoNumber"/>
    <w:basedOn w:val="CBDNormal"/>
    <w:qFormat/>
    <w:rsid w:val="0034320A"/>
    <w:pPr>
      <w:spacing w:before="120" w:after="120"/>
    </w:pPr>
  </w:style>
  <w:style w:type="paragraph" w:customStyle="1" w:styleId="CBDSubTitle">
    <w:name w:val="CBD_SubTitle"/>
    <w:basedOn w:val="CBDNormal"/>
    <w:qFormat/>
    <w:rsid w:val="00D22F3C"/>
    <w:pPr>
      <w:keepNext/>
      <w:keepLines/>
      <w:spacing w:before="240" w:after="240"/>
      <w:ind w:left="567"/>
      <w:jc w:val="left"/>
    </w:pPr>
    <w:rPr>
      <w:b/>
      <w:lang w:val="en-GB"/>
    </w:rPr>
  </w:style>
  <w:style w:type="paragraph" w:customStyle="1" w:styleId="CBDTableNormal">
    <w:name w:val="CBD_TableNormal"/>
    <w:basedOn w:val="CBDNormal"/>
    <w:qFormat/>
    <w:rsid w:val="00D22F3C"/>
    <w:pPr>
      <w:spacing w:before="40" w:after="80"/>
      <w:jc w:val="left"/>
    </w:pPr>
    <w:rPr>
      <w:sz w:val="20"/>
    </w:rPr>
  </w:style>
  <w:style w:type="paragraph" w:customStyle="1" w:styleId="CBDTableTitle">
    <w:name w:val="CBD_TableTitle"/>
    <w:basedOn w:val="CBDNormal"/>
    <w:qFormat/>
    <w:rsid w:val="00D22F3C"/>
    <w:pPr>
      <w:keepNext/>
      <w:keepLines/>
      <w:spacing w:before="120" w:after="60"/>
      <w:ind w:left="567"/>
      <w:jc w:val="left"/>
    </w:pPr>
    <w:rPr>
      <w:b/>
    </w:rPr>
  </w:style>
  <w:style w:type="paragraph" w:customStyle="1" w:styleId="CBDTitle">
    <w:name w:val="CBD_Title"/>
    <w:basedOn w:val="CBDNormal"/>
    <w:next w:val="CBDSubTitle"/>
    <w:qFormat/>
    <w:rsid w:val="00D22F3C"/>
    <w:pPr>
      <w:keepNext/>
      <w:keepLines/>
      <w:spacing w:before="240" w:after="240"/>
      <w:ind w:left="567"/>
      <w:jc w:val="left"/>
    </w:pPr>
    <w:rPr>
      <w:b/>
      <w:sz w:val="28"/>
      <w:lang w:val="en-GB"/>
    </w:rPr>
  </w:style>
  <w:style w:type="character" w:customStyle="1" w:styleId="Titre6Car">
    <w:name w:val="Titre 6 Car"/>
    <w:basedOn w:val="Policepardfaut"/>
    <w:link w:val="Titre6"/>
    <w:rsid w:val="00D22F3C"/>
    <w:rPr>
      <w:rFonts w:ascii="Times New Roman" w:eastAsia="SimSun" w:hAnsi="Times New Roman" w:cs="Times New Roman"/>
      <w:bCs/>
      <w:kern w:val="0"/>
      <w:sz w:val="24"/>
      <w:lang w:val="en-US"/>
      <w14:ligatures w14:val="none"/>
    </w:rPr>
  </w:style>
  <w:style w:type="character" w:customStyle="1" w:styleId="Titre7Car">
    <w:name w:val="Titre 7 Car"/>
    <w:basedOn w:val="Policepardfaut"/>
    <w:link w:val="Titre7"/>
    <w:rsid w:val="00D22F3C"/>
    <w:rPr>
      <w:rFonts w:ascii="Times New Roman" w:eastAsia="SimSun" w:hAnsi="Times New Roman" w:cs="Times New Roman"/>
      <w:b/>
      <w:snapToGrid w:val="0"/>
      <w:kern w:val="0"/>
      <w:u w:val="single"/>
      <w:lang w:val="en-US"/>
      <w14:ligatures w14:val="none"/>
    </w:rPr>
  </w:style>
  <w:style w:type="character" w:customStyle="1" w:styleId="Titre8Car">
    <w:name w:val="Titre 8 Car"/>
    <w:basedOn w:val="Policepardfaut"/>
    <w:link w:val="Titre8"/>
    <w:rsid w:val="00D22F3C"/>
    <w:rPr>
      <w:rFonts w:ascii="Times New Roman" w:eastAsia="SimSun" w:hAnsi="Times New Roman" w:cs="Times New Roman"/>
      <w:b/>
      <w:snapToGrid w:val="0"/>
      <w:kern w:val="0"/>
      <w:u w:val="single"/>
      <w:lang w:val="en-US"/>
      <w14:ligatures w14:val="none"/>
    </w:rPr>
  </w:style>
  <w:style w:type="character" w:customStyle="1" w:styleId="Titre9Car">
    <w:name w:val="Titre 9 Car"/>
    <w:basedOn w:val="Policepardfaut"/>
    <w:link w:val="Titre9"/>
    <w:rsid w:val="00D22F3C"/>
    <w:rPr>
      <w:rFonts w:ascii="Times New Roman" w:eastAsia="SimSun" w:hAnsi="Times New Roman" w:cs="Times New Roman"/>
      <w:snapToGrid w:val="0"/>
      <w:kern w:val="0"/>
      <w:u w:val="single"/>
      <w:lang w:val="en-US"/>
      <w14:ligatures w14:val="none"/>
    </w:rPr>
  </w:style>
  <w:style w:type="paragraph" w:styleId="Liste">
    <w:name w:val="List"/>
    <w:basedOn w:val="Normal"/>
    <w:semiHidden/>
    <w:rsid w:val="00D22F3C"/>
    <w:pPr>
      <w:contextualSpacing/>
    </w:pPr>
  </w:style>
  <w:style w:type="paragraph" w:styleId="Textedebulles">
    <w:name w:val="Balloon Text"/>
    <w:basedOn w:val="Normal"/>
    <w:link w:val="TextedebullesCar"/>
    <w:uiPriority w:val="99"/>
    <w:semiHidden/>
    <w:unhideWhenUsed/>
    <w:rsid w:val="00D85FA3"/>
    <w:rPr>
      <w:rFonts w:ascii="Segoe UI" w:hAnsi="Segoe UI" w:cs="Segoe UI"/>
      <w:sz w:val="18"/>
      <w:szCs w:val="18"/>
    </w:rPr>
  </w:style>
  <w:style w:type="character" w:customStyle="1" w:styleId="TextedebullesCar">
    <w:name w:val="Texte de bulles Car"/>
    <w:basedOn w:val="Policepardfaut"/>
    <w:link w:val="Textedebulles"/>
    <w:uiPriority w:val="99"/>
    <w:semiHidden/>
    <w:rsid w:val="00D85FA3"/>
    <w:rPr>
      <w:rFonts w:ascii="Segoe UI" w:eastAsia="SimSun" w:hAnsi="Segoe UI" w:cs="Segoe UI"/>
      <w:kern w:val="0"/>
      <w:sz w:val="18"/>
      <w:szCs w:val="18"/>
      <w:lang w:val="en-US"/>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FD4FBF"/>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14:ligatures w14:val="standardContextual"/>
    </w:rPr>
  </w:style>
  <w:style w:type="numbering" w:customStyle="1" w:styleId="NoList1">
    <w:name w:val="No List1"/>
    <w:next w:val="Aucuneliste"/>
    <w:uiPriority w:val="99"/>
    <w:semiHidden/>
    <w:unhideWhenUsed/>
    <w:rsid w:val="007E7D90"/>
  </w:style>
  <w:style w:type="character" w:customStyle="1" w:styleId="normaltextrun">
    <w:name w:val="normaltextrun"/>
    <w:basedOn w:val="Policepardfaut"/>
    <w:rsid w:val="007E7D90"/>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uiPriority w:val="34"/>
    <w:qFormat/>
    <w:rsid w:val="006C0E7F"/>
    <w:pPr>
      <w:tabs>
        <w:tab w:val="clear" w:pos="567"/>
        <w:tab w:val="clear" w:pos="1134"/>
        <w:tab w:val="clear" w:pos="1701"/>
        <w:tab w:val="clear" w:pos="2268"/>
      </w:tabs>
      <w:ind w:left="720"/>
      <w:contextualSpacing/>
    </w:pPr>
    <w:rPr>
      <w:rFonts w:eastAsia="Times New Roman"/>
      <w:szCs w:val="24"/>
      <w:lang w:val="en-GB"/>
    </w:rPr>
  </w:style>
  <w:style w:type="character" w:customStyle="1" w:styleId="tabchar">
    <w:name w:val="tabchar"/>
    <w:basedOn w:val="Policepardfaut"/>
    <w:rsid w:val="007E7D90"/>
  </w:style>
  <w:style w:type="paragraph" w:customStyle="1" w:styleId="CBD-Para">
    <w:name w:val="CBD-Para"/>
    <w:basedOn w:val="Normal"/>
    <w:link w:val="CBD-ParaCharChar"/>
    <w:rsid w:val="007E7D90"/>
    <w:pPr>
      <w:keepLines/>
      <w:numPr>
        <w:numId w:val="12"/>
      </w:numPr>
      <w:tabs>
        <w:tab w:val="clear" w:pos="567"/>
        <w:tab w:val="clear" w:pos="1134"/>
        <w:tab w:val="clear" w:pos="1701"/>
        <w:tab w:val="clear" w:pos="2268"/>
      </w:tabs>
      <w:spacing w:before="120" w:after="120"/>
    </w:pPr>
    <w:rPr>
      <w:rFonts w:eastAsia="Times New Roman"/>
    </w:rPr>
  </w:style>
  <w:style w:type="character" w:customStyle="1" w:styleId="CBD-ParaCharChar">
    <w:name w:val="CBD-Para Char Char"/>
    <w:link w:val="CBD-Para"/>
    <w:locked/>
    <w:rsid w:val="007E7D90"/>
    <w:rPr>
      <w:rFonts w:ascii="Times New Roman" w:eastAsia="Times New Roman" w:hAnsi="Times New Roman" w:cs="Times New Roman"/>
      <w:kern w:val="0"/>
      <w:lang w:val="en-US"/>
      <w14:ligatures w14:val="none"/>
    </w:rPr>
  </w:style>
  <w:style w:type="paragraph" w:styleId="Notedefin">
    <w:name w:val="endnote text"/>
    <w:basedOn w:val="Normal"/>
    <w:link w:val="NotedefinCar"/>
    <w:uiPriority w:val="99"/>
    <w:unhideWhenUsed/>
    <w:rsid w:val="007E7D90"/>
    <w:pPr>
      <w:tabs>
        <w:tab w:val="clear" w:pos="567"/>
        <w:tab w:val="clear" w:pos="1134"/>
        <w:tab w:val="clear" w:pos="1701"/>
        <w:tab w:val="clear" w:pos="2268"/>
      </w:tabs>
    </w:pPr>
    <w:rPr>
      <w:rFonts w:eastAsia="Times New Roman"/>
      <w:sz w:val="20"/>
      <w:szCs w:val="20"/>
      <w:lang w:val="en-GB"/>
    </w:rPr>
  </w:style>
  <w:style w:type="character" w:customStyle="1" w:styleId="NotedefinCar">
    <w:name w:val="Note de fin Car"/>
    <w:basedOn w:val="Policepardfaut"/>
    <w:link w:val="Notedefin"/>
    <w:uiPriority w:val="99"/>
    <w:rsid w:val="007E7D90"/>
    <w:rPr>
      <w:rFonts w:ascii="Times New Roman" w:eastAsia="Times New Roman" w:hAnsi="Times New Roman" w:cs="Times New Roman"/>
      <w:kern w:val="0"/>
      <w:sz w:val="20"/>
      <w:szCs w:val="20"/>
      <w:lang w:val="en-GB"/>
      <w14:ligatures w14:val="none"/>
    </w:rPr>
  </w:style>
  <w:style w:type="character" w:styleId="Appeldenotedefin">
    <w:name w:val="endnote reference"/>
    <w:basedOn w:val="Policepardfaut"/>
    <w:uiPriority w:val="99"/>
    <w:semiHidden/>
    <w:unhideWhenUsed/>
    <w:rsid w:val="007E7D90"/>
    <w:rPr>
      <w:vertAlign w:val="superscript"/>
    </w:rPr>
  </w:style>
  <w:style w:type="numbering" w:customStyle="1" w:styleId="ListCBD1">
    <w:name w:val="ListCBD1"/>
    <w:basedOn w:val="Aucuneliste"/>
    <w:uiPriority w:val="99"/>
    <w:rsid w:val="007E7D90"/>
  </w:style>
  <w:style w:type="character" w:customStyle="1" w:styleId="Mention1">
    <w:name w:val="Mention1"/>
    <w:basedOn w:val="Policepardfaut"/>
    <w:uiPriority w:val="99"/>
    <w:unhideWhenUsed/>
    <w:rsid w:val="00034F55"/>
    <w:rPr>
      <w:color w:val="2B579A"/>
      <w:shd w:val="clear" w:color="auto" w:fill="E1DFDD"/>
    </w:rPr>
  </w:style>
  <w:style w:type="paragraph" w:styleId="TM1">
    <w:name w:val="toc 1"/>
    <w:basedOn w:val="Normal"/>
    <w:next w:val="Normal"/>
    <w:autoRedefine/>
    <w:unhideWhenUsed/>
    <w:rsid w:val="000842DF"/>
    <w:pPr>
      <w:tabs>
        <w:tab w:val="clear" w:pos="567"/>
        <w:tab w:val="clear" w:pos="1134"/>
        <w:tab w:val="clear" w:pos="1701"/>
        <w:tab w:val="clear" w:pos="2268"/>
        <w:tab w:val="left" w:pos="1418"/>
        <w:tab w:val="left" w:pos="1560"/>
        <w:tab w:val="right" w:leader="dot" w:pos="9072"/>
      </w:tabs>
      <w:spacing w:after="100"/>
      <w:ind w:left="1134" w:right="571" w:hanging="708"/>
      <w:jc w:val="left"/>
    </w:pPr>
    <w:rPr>
      <w:noProof/>
      <w:sz w:val="24"/>
      <w:szCs w:val="24"/>
    </w:rPr>
  </w:style>
  <w:style w:type="numbering" w:customStyle="1" w:styleId="CurrentList1">
    <w:name w:val="Current List1"/>
    <w:uiPriority w:val="99"/>
    <w:rsid w:val="00330650"/>
  </w:style>
  <w:style w:type="character" w:customStyle="1" w:styleId="ui-provider">
    <w:name w:val="ui-provider"/>
    <w:basedOn w:val="Policepardfaut"/>
    <w:rsid w:val="00B200D2"/>
  </w:style>
  <w:style w:type="character" w:styleId="Accentuation">
    <w:name w:val="Emphasis"/>
    <w:uiPriority w:val="20"/>
    <w:qFormat/>
    <w:rsid w:val="00330650"/>
    <w:rPr>
      <w:i/>
      <w:iCs/>
    </w:rPr>
  </w:style>
  <w:style w:type="character" w:customStyle="1" w:styleId="break-word">
    <w:name w:val="break-word"/>
    <w:basedOn w:val="Policepardfaut"/>
    <w:rsid w:val="00330650"/>
  </w:style>
  <w:style w:type="paragraph" w:customStyle="1" w:styleId="CBD-title-recommendationdecision">
    <w:name w:val="CBD-title-recommendation/decision"/>
    <w:basedOn w:val="Titre"/>
    <w:qFormat/>
    <w:rsid w:val="00330650"/>
    <w:pPr>
      <w:tabs>
        <w:tab w:val="clear" w:pos="567"/>
        <w:tab w:val="clear" w:pos="1134"/>
        <w:tab w:val="clear" w:pos="1701"/>
        <w:tab w:val="clear" w:pos="2268"/>
      </w:tabs>
      <w:ind w:left="630"/>
      <w:jc w:val="left"/>
    </w:pPr>
    <w:rPr>
      <w:lang w:val="en-GB"/>
    </w:rPr>
  </w:style>
  <w:style w:type="paragraph" w:customStyle="1" w:styleId="Default">
    <w:name w:val="Default"/>
    <w:rsid w:val="007D7361"/>
    <w:pPr>
      <w:autoSpaceDE w:val="0"/>
      <w:autoSpaceDN w:val="0"/>
      <w:adjustRightInd w:val="0"/>
      <w:spacing w:after="0" w:line="240" w:lineRule="auto"/>
    </w:pPr>
    <w:rPr>
      <w:rFonts w:ascii="Flanders Art Sans Medium" w:eastAsiaTheme="minorEastAsia" w:hAnsi="Flanders Art Sans Medium" w:cs="Flanders Art Sans Medium"/>
      <w:color w:val="000000"/>
      <w:kern w:val="0"/>
      <w:sz w:val="24"/>
      <w:szCs w:val="24"/>
      <w:lang w:val="en-US"/>
      <w14:ligatures w14:val="none"/>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34"/>
    <w:qFormat/>
    <w:locked/>
    <w:rsid w:val="007D7361"/>
    <w:rPr>
      <w:rFonts w:ascii="Times New Roman" w:eastAsia="Times New Roman" w:hAnsi="Times New Roman" w:cs="Times New Roman"/>
      <w:kern w:val="0"/>
      <w:szCs w:val="24"/>
      <w:lang w:val="en-GB"/>
      <w14:ligatures w14:val="none"/>
    </w:rPr>
  </w:style>
  <w:style w:type="numbering" w:customStyle="1" w:styleId="Style1">
    <w:name w:val="Style1"/>
    <w:uiPriority w:val="99"/>
    <w:rsid w:val="00CA7161"/>
  </w:style>
  <w:style w:type="paragraph" w:customStyle="1" w:styleId="StylePara111ptKernat11pt">
    <w:name w:val="Style Para1 + 11 pt Kern at 11 pt"/>
    <w:basedOn w:val="Para10"/>
    <w:rsid w:val="00CA7161"/>
    <w:pPr>
      <w:numPr>
        <w:numId w:val="10"/>
      </w:numPr>
      <w:tabs>
        <w:tab w:val="clear" w:pos="567"/>
        <w:tab w:val="clear" w:pos="1701"/>
        <w:tab w:val="clear" w:pos="2268"/>
      </w:tabs>
    </w:pPr>
    <w:rPr>
      <w:rFonts w:eastAsia="Times New Roman"/>
      <w:kern w:val="22"/>
      <w:lang w:val="en-GB"/>
    </w:rPr>
  </w:style>
  <w:style w:type="paragraph" w:customStyle="1" w:styleId="Para20">
    <w:name w:val="Para2"/>
    <w:basedOn w:val="Para10"/>
    <w:rsid w:val="00CA7161"/>
    <w:pPr>
      <w:tabs>
        <w:tab w:val="clear" w:pos="567"/>
        <w:tab w:val="clear" w:pos="1701"/>
        <w:tab w:val="clear" w:pos="2268"/>
      </w:tabs>
      <w:autoSpaceDE w:val="0"/>
      <w:autoSpaceDN w:val="0"/>
    </w:pPr>
    <w:rPr>
      <w:rFonts w:eastAsia="Times New Roman"/>
      <w:lang w:val="en-GB"/>
    </w:rPr>
  </w:style>
  <w:style w:type="paragraph" w:customStyle="1" w:styleId="Heading1longmultiline">
    <w:name w:val="Heading 1 (long multiline)"/>
    <w:basedOn w:val="Titre1"/>
    <w:link w:val="Heading1longmultilineChar"/>
    <w:rsid w:val="00CA7161"/>
    <w:pPr>
      <w:keepLines w:val="0"/>
      <w:numPr>
        <w:numId w:val="0"/>
      </w:numPr>
      <w:tabs>
        <w:tab w:val="clear" w:pos="1134"/>
        <w:tab w:val="clear" w:pos="1701"/>
        <w:tab w:val="clear" w:pos="2268"/>
        <w:tab w:val="left" w:pos="720"/>
      </w:tabs>
      <w:ind w:left="1843" w:hanging="1134"/>
    </w:pPr>
    <w:rPr>
      <w:rFonts w:eastAsia="Times New Roman" w:cs="Times New Roman"/>
      <w:bCs w:val="0"/>
      <w:caps/>
      <w:kern w:val="0"/>
      <w:sz w:val="22"/>
      <w:szCs w:val="24"/>
      <w:lang w:val="en-GB"/>
      <w14:ligatures w14:val="none"/>
    </w:rPr>
  </w:style>
  <w:style w:type="table" w:customStyle="1" w:styleId="TableGrid2">
    <w:name w:val="Table Grid2"/>
    <w:basedOn w:val="TableauNormal"/>
    <w:next w:val="Grilledutableau"/>
    <w:uiPriority w:val="39"/>
    <w:qFormat/>
    <w:rsid w:val="00CA716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ligne">
    <w:name w:val="line number"/>
    <w:basedOn w:val="Policepardfaut"/>
    <w:uiPriority w:val="99"/>
    <w:semiHidden/>
    <w:unhideWhenUsed/>
    <w:rsid w:val="00CA7161"/>
  </w:style>
  <w:style w:type="numbering" w:customStyle="1" w:styleId="CurrentList2">
    <w:name w:val="Current List2"/>
    <w:uiPriority w:val="99"/>
    <w:rsid w:val="00CA7161"/>
  </w:style>
  <w:style w:type="numbering" w:customStyle="1" w:styleId="CurrentList3">
    <w:name w:val="Current List3"/>
    <w:uiPriority w:val="99"/>
    <w:rsid w:val="00CA7161"/>
  </w:style>
  <w:style w:type="numbering" w:customStyle="1" w:styleId="CurrentList4">
    <w:name w:val="Current List4"/>
    <w:uiPriority w:val="99"/>
    <w:rsid w:val="00CA7161"/>
  </w:style>
  <w:style w:type="numbering" w:customStyle="1" w:styleId="CurrentList5">
    <w:name w:val="Current List5"/>
    <w:uiPriority w:val="99"/>
    <w:rsid w:val="00CA7161"/>
  </w:style>
  <w:style w:type="numbering" w:customStyle="1" w:styleId="CurrentList6">
    <w:name w:val="Current List6"/>
    <w:uiPriority w:val="99"/>
    <w:rsid w:val="00CA7161"/>
  </w:style>
  <w:style w:type="numbering" w:customStyle="1" w:styleId="NoList2">
    <w:name w:val="No List2"/>
    <w:next w:val="Aucuneliste"/>
    <w:uiPriority w:val="99"/>
    <w:semiHidden/>
    <w:unhideWhenUsed/>
    <w:rsid w:val="00CA7161"/>
  </w:style>
  <w:style w:type="numbering" w:customStyle="1" w:styleId="Style11">
    <w:name w:val="Style11"/>
    <w:uiPriority w:val="99"/>
    <w:rsid w:val="00CA7161"/>
  </w:style>
  <w:style w:type="table" w:customStyle="1" w:styleId="TableGrid3">
    <w:name w:val="Table Grid3"/>
    <w:basedOn w:val="TableauNormal"/>
    <w:next w:val="Grilledutableau"/>
    <w:uiPriority w:val="39"/>
    <w:rsid w:val="00CA716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CA7161"/>
    <w:pPr>
      <w:numPr>
        <w:numId w:val="2"/>
      </w:numPr>
    </w:pPr>
  </w:style>
  <w:style w:type="numbering" w:customStyle="1" w:styleId="CurrentList21">
    <w:name w:val="Current List21"/>
    <w:uiPriority w:val="99"/>
    <w:rsid w:val="00CA7161"/>
  </w:style>
  <w:style w:type="numbering" w:customStyle="1" w:styleId="CurrentList31">
    <w:name w:val="Current List31"/>
    <w:uiPriority w:val="99"/>
    <w:rsid w:val="00CA7161"/>
  </w:style>
  <w:style w:type="numbering" w:customStyle="1" w:styleId="CurrentList41">
    <w:name w:val="Current List41"/>
    <w:uiPriority w:val="99"/>
    <w:rsid w:val="00CA7161"/>
    <w:pPr>
      <w:numPr>
        <w:numId w:val="5"/>
      </w:numPr>
    </w:pPr>
  </w:style>
  <w:style w:type="numbering" w:customStyle="1" w:styleId="CurrentList51">
    <w:name w:val="Current List51"/>
    <w:uiPriority w:val="99"/>
    <w:rsid w:val="00CA7161"/>
  </w:style>
  <w:style w:type="numbering" w:customStyle="1" w:styleId="CurrentList61">
    <w:name w:val="Current List61"/>
    <w:uiPriority w:val="99"/>
    <w:rsid w:val="00CA7161"/>
  </w:style>
  <w:style w:type="table" w:customStyle="1" w:styleId="TableGrid4">
    <w:name w:val="Table Grid4"/>
    <w:basedOn w:val="TableauNormal"/>
    <w:next w:val="Grilledutableau"/>
    <w:uiPriority w:val="39"/>
    <w:rsid w:val="00CA716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Para1-Not-numbered">
    <w:name w:val="CBD-Para1-Not-numbered"/>
    <w:basedOn w:val="Normal"/>
    <w:qFormat/>
    <w:rsid w:val="00CA7161"/>
    <w:pPr>
      <w:tabs>
        <w:tab w:val="clear" w:pos="567"/>
        <w:tab w:val="clear" w:pos="1701"/>
        <w:tab w:val="clear" w:pos="2268"/>
      </w:tabs>
      <w:spacing w:before="120" w:after="120"/>
      <w:ind w:left="567"/>
    </w:pPr>
    <w:rPr>
      <w:rFonts w:eastAsia="Times New Roman"/>
      <w:snapToGrid w:val="0"/>
      <w:szCs w:val="18"/>
      <w:lang w:val="en-GB"/>
    </w:rPr>
  </w:style>
  <w:style w:type="paragraph" w:customStyle="1" w:styleId="CBD-heading1-not-numbered">
    <w:name w:val="CBD-heading 1-not-numbered"/>
    <w:basedOn w:val="Normal"/>
    <w:qFormat/>
    <w:rsid w:val="00CA7161"/>
    <w:pPr>
      <w:tabs>
        <w:tab w:val="clear" w:pos="567"/>
        <w:tab w:val="clear" w:pos="1134"/>
        <w:tab w:val="clear" w:pos="1701"/>
        <w:tab w:val="clear" w:pos="2268"/>
      </w:tabs>
      <w:spacing w:before="120" w:after="120"/>
      <w:ind w:left="567" w:hanging="567"/>
      <w:contextualSpacing/>
      <w:outlineLvl w:val="0"/>
    </w:pPr>
    <w:rPr>
      <w:rFonts w:eastAsiaTheme="majorEastAsia" w:cstheme="majorBidi"/>
      <w:b/>
      <w:bCs/>
      <w:kern w:val="2"/>
      <w:sz w:val="28"/>
      <w:szCs w:val="32"/>
      <w:lang w:val="en-CA"/>
      <w14:ligatures w14:val="standardContextual"/>
    </w:rPr>
  </w:style>
  <w:style w:type="paragraph" w:customStyle="1" w:styleId="CBD-Heading2-not-numbered">
    <w:name w:val="CBD-Heading 2-not-numbered"/>
    <w:basedOn w:val="Normal"/>
    <w:qFormat/>
    <w:rsid w:val="00CA7161"/>
    <w:pPr>
      <w:tabs>
        <w:tab w:val="clear" w:pos="567"/>
        <w:tab w:val="clear" w:pos="1134"/>
        <w:tab w:val="clear" w:pos="1701"/>
        <w:tab w:val="clear" w:pos="2268"/>
      </w:tabs>
      <w:spacing w:before="120" w:after="120"/>
      <w:ind w:left="567" w:hanging="567"/>
      <w:outlineLvl w:val="1"/>
    </w:pPr>
    <w:rPr>
      <w:rFonts w:asciiTheme="majorBidi" w:eastAsiaTheme="minorHAnsi" w:hAnsiTheme="majorBidi" w:cstheme="majorBidi"/>
      <w:b/>
      <w:bCs/>
      <w:kern w:val="2"/>
      <w:sz w:val="24"/>
      <w14:ligatures w14:val="standardContextual"/>
    </w:rPr>
  </w:style>
  <w:style w:type="paragraph" w:customStyle="1" w:styleId="CBD-heading3-notnumbered">
    <w:name w:val="CBD-heading3-not numbered"/>
    <w:basedOn w:val="CBD-Heading2-not-numbered"/>
    <w:qFormat/>
    <w:rsid w:val="00CA7161"/>
    <w:pPr>
      <w:outlineLvl w:val="2"/>
    </w:pPr>
    <w:rPr>
      <w:sz w:val="22"/>
    </w:rPr>
  </w:style>
  <w:style w:type="paragraph" w:customStyle="1" w:styleId="CBD-para2-notnumbered">
    <w:name w:val="CBD-para 2-not numbered"/>
    <w:basedOn w:val="Normal"/>
    <w:qFormat/>
    <w:rsid w:val="00CA7161"/>
    <w:pPr>
      <w:tabs>
        <w:tab w:val="clear" w:pos="567"/>
        <w:tab w:val="clear" w:pos="1134"/>
        <w:tab w:val="clear" w:pos="2268"/>
      </w:tabs>
      <w:spacing w:before="120" w:after="120"/>
      <w:ind w:left="567" w:firstLine="567"/>
    </w:pPr>
    <w:rPr>
      <w:rFonts w:asciiTheme="majorBidi" w:eastAsiaTheme="minorHAnsi" w:hAnsiTheme="majorBidi" w:cstheme="majorBidi"/>
      <w:kern w:val="2"/>
      <w14:ligatures w14:val="standardContextual"/>
    </w:rPr>
  </w:style>
  <w:style w:type="paragraph" w:customStyle="1" w:styleId="Para1RecommendationDecision">
    <w:name w:val="Para 1 Recommendation/Decision"/>
    <w:basedOn w:val="Para1"/>
    <w:qFormat/>
    <w:rsid w:val="00B200D2"/>
    <w:pPr>
      <w:numPr>
        <w:numId w:val="0"/>
      </w:numPr>
      <w:tabs>
        <w:tab w:val="clear" w:pos="567"/>
        <w:tab w:val="clear" w:pos="1134"/>
        <w:tab w:val="clear" w:pos="1701"/>
        <w:tab w:val="clear" w:pos="2268"/>
      </w:tabs>
      <w:ind w:left="567" w:firstLine="567"/>
    </w:pPr>
    <w:rPr>
      <w:rFonts w:eastAsia="Times New Roman"/>
      <w:szCs w:val="24"/>
    </w:rPr>
  </w:style>
  <w:style w:type="paragraph" w:customStyle="1" w:styleId="Para2RecommendationDecision">
    <w:name w:val="Para 2 Recommendation/Decision"/>
    <w:basedOn w:val="Normal"/>
    <w:qFormat/>
    <w:rsid w:val="00B200D2"/>
    <w:pPr>
      <w:tabs>
        <w:tab w:val="clear" w:pos="567"/>
        <w:tab w:val="clear" w:pos="1134"/>
        <w:tab w:val="clear" w:pos="2268"/>
      </w:tabs>
      <w:spacing w:before="120" w:after="120"/>
      <w:ind w:left="567" w:firstLine="567"/>
    </w:pPr>
    <w:rPr>
      <w:rFonts w:eastAsia="Times New Roman"/>
      <w:szCs w:val="24"/>
      <w:lang w:val="en-GB"/>
    </w:rPr>
  </w:style>
  <w:style w:type="numbering" w:customStyle="1" w:styleId="NoList3">
    <w:name w:val="No List3"/>
    <w:next w:val="Aucuneliste"/>
    <w:uiPriority w:val="99"/>
    <w:semiHidden/>
    <w:unhideWhenUsed/>
    <w:rsid w:val="00C90042"/>
  </w:style>
  <w:style w:type="paragraph" w:customStyle="1" w:styleId="HEADING">
    <w:name w:val="HEADING"/>
    <w:basedOn w:val="Normal"/>
    <w:rsid w:val="00111495"/>
    <w:pPr>
      <w:keepNext/>
      <w:tabs>
        <w:tab w:val="clear" w:pos="567"/>
        <w:tab w:val="clear" w:pos="1134"/>
        <w:tab w:val="clear" w:pos="1701"/>
        <w:tab w:val="clear" w:pos="2268"/>
      </w:tabs>
      <w:spacing w:before="240" w:after="120"/>
      <w:jc w:val="center"/>
    </w:pPr>
    <w:rPr>
      <w:rFonts w:eastAsia="Times New Roman"/>
      <w:b/>
      <w:bCs/>
      <w:caps/>
      <w:szCs w:val="24"/>
      <w:lang w:val="en-GB"/>
    </w:rPr>
  </w:style>
  <w:style w:type="paragraph" w:customStyle="1" w:styleId="HEADINGNOTFORTOC">
    <w:name w:val="HEADING (NOT FOR TOC)"/>
    <w:basedOn w:val="Titre1"/>
    <w:next w:val="Titre2"/>
    <w:rsid w:val="00111495"/>
    <w:pPr>
      <w:numPr>
        <w:numId w:val="0"/>
      </w:numPr>
      <w:tabs>
        <w:tab w:val="clear" w:pos="1134"/>
        <w:tab w:val="clear" w:pos="1701"/>
        <w:tab w:val="clear" w:pos="2268"/>
      </w:tabs>
    </w:pPr>
  </w:style>
  <w:style w:type="paragraph" w:customStyle="1" w:styleId="Heading1multiline">
    <w:name w:val="Heading 1 (multiline)"/>
    <w:basedOn w:val="Titre1"/>
    <w:rsid w:val="00111495"/>
    <w:pPr>
      <w:numPr>
        <w:numId w:val="0"/>
      </w:numPr>
      <w:tabs>
        <w:tab w:val="clear" w:pos="1134"/>
        <w:tab w:val="clear" w:pos="1701"/>
        <w:tab w:val="clear" w:pos="2268"/>
      </w:tabs>
      <w:ind w:left="1843" w:right="996" w:hanging="567"/>
    </w:pPr>
  </w:style>
  <w:style w:type="paragraph" w:customStyle="1" w:styleId="Heading2multiline">
    <w:name w:val="Heading 2 (multiline)"/>
    <w:basedOn w:val="Titre1"/>
    <w:next w:val="Normal"/>
    <w:rsid w:val="00111495"/>
    <w:pPr>
      <w:numPr>
        <w:numId w:val="0"/>
      </w:numPr>
      <w:tabs>
        <w:tab w:val="clear" w:pos="1134"/>
        <w:tab w:val="clear" w:pos="1701"/>
        <w:tab w:val="clear" w:pos="2268"/>
      </w:tabs>
      <w:spacing w:before="120"/>
      <w:ind w:left="1843" w:right="998" w:hanging="567"/>
    </w:pPr>
    <w:rPr>
      <w:i/>
      <w:iCs/>
      <w:caps/>
    </w:rPr>
  </w:style>
  <w:style w:type="paragraph" w:customStyle="1" w:styleId="Heading2longmultiline">
    <w:name w:val="Heading 2 (long multiline)"/>
    <w:basedOn w:val="Heading2multiline"/>
    <w:rsid w:val="00111495"/>
    <w:pPr>
      <w:ind w:left="2127" w:hanging="1276"/>
    </w:pPr>
  </w:style>
  <w:style w:type="paragraph" w:customStyle="1" w:styleId="heading2notforTOC">
    <w:name w:val="heading 2 not for TOC"/>
    <w:basedOn w:val="Titre3"/>
    <w:rsid w:val="00111495"/>
    <w:pPr>
      <w:numPr>
        <w:ilvl w:val="0"/>
        <w:numId w:val="6"/>
      </w:numPr>
      <w:tabs>
        <w:tab w:val="clear" w:pos="1134"/>
        <w:tab w:val="clear" w:pos="1701"/>
        <w:tab w:val="clear" w:pos="2268"/>
      </w:tabs>
      <w:jc w:val="both"/>
    </w:pPr>
    <w:rPr>
      <w:lang w:val="en-GB"/>
    </w:rPr>
  </w:style>
  <w:style w:type="paragraph" w:customStyle="1" w:styleId="Heading3multiline">
    <w:name w:val="Heading 3 (multiline)"/>
    <w:basedOn w:val="Titre3"/>
    <w:next w:val="Normal"/>
    <w:rsid w:val="00111495"/>
    <w:pPr>
      <w:numPr>
        <w:ilvl w:val="0"/>
        <w:numId w:val="0"/>
      </w:numPr>
      <w:tabs>
        <w:tab w:val="clear" w:pos="1134"/>
        <w:tab w:val="clear" w:pos="1701"/>
        <w:tab w:val="clear" w:pos="2268"/>
      </w:tabs>
      <w:ind w:left="1418" w:hanging="425"/>
    </w:pPr>
    <w:rPr>
      <w:lang w:val="en-GB"/>
    </w:rPr>
  </w:style>
  <w:style w:type="paragraph" w:customStyle="1" w:styleId="Heading4indent">
    <w:name w:val="Heading 4 indent"/>
    <w:basedOn w:val="Titre4"/>
    <w:rsid w:val="00111495"/>
    <w:pPr>
      <w:numPr>
        <w:ilvl w:val="0"/>
        <w:numId w:val="0"/>
      </w:numPr>
      <w:tabs>
        <w:tab w:val="clear" w:pos="1134"/>
        <w:tab w:val="clear" w:pos="1701"/>
        <w:tab w:val="clear" w:pos="2268"/>
      </w:tabs>
      <w:ind w:left="720" w:hanging="567"/>
      <w:jc w:val="both"/>
      <w:outlineLvl w:val="9"/>
    </w:pPr>
    <w:rPr>
      <w:szCs w:val="24"/>
      <w:lang w:val="en-GB"/>
    </w:rPr>
  </w:style>
  <w:style w:type="paragraph" w:customStyle="1" w:styleId="para4">
    <w:name w:val="para4"/>
    <w:basedOn w:val="Normal"/>
    <w:rsid w:val="00111495"/>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Times New Roman" w:hAnsi="Courier"/>
      <w:color w:val="000000"/>
      <w:sz w:val="20"/>
      <w:szCs w:val="20"/>
      <w:lang w:val="en-GB"/>
    </w:rPr>
  </w:style>
  <w:style w:type="paragraph" w:customStyle="1" w:styleId="Para-decision">
    <w:name w:val="Para-decision"/>
    <w:basedOn w:val="Normal"/>
    <w:rsid w:val="00111495"/>
    <w:pPr>
      <w:tabs>
        <w:tab w:val="clear" w:pos="567"/>
        <w:tab w:val="clear" w:pos="1134"/>
        <w:tab w:val="clear" w:pos="1701"/>
        <w:tab w:val="clear" w:pos="2268"/>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olor w:val="000000"/>
      <w:szCs w:val="24"/>
      <w:lang w:val="en-GB"/>
    </w:rPr>
  </w:style>
  <w:style w:type="paragraph" w:customStyle="1" w:styleId="Quotationtextindented">
    <w:name w:val="Quotation text (indented)"/>
    <w:basedOn w:val="Normal"/>
    <w:qFormat/>
    <w:rsid w:val="00111495"/>
    <w:pPr>
      <w:tabs>
        <w:tab w:val="clear" w:pos="567"/>
        <w:tab w:val="clear" w:pos="1134"/>
        <w:tab w:val="clear" w:pos="1701"/>
        <w:tab w:val="clear" w:pos="2268"/>
      </w:tabs>
      <w:spacing w:before="120" w:after="120"/>
      <w:ind w:left="720" w:right="720"/>
    </w:pPr>
    <w:rPr>
      <w:rFonts w:eastAsia="Times New Roman"/>
      <w:bCs/>
      <w:szCs w:val="24"/>
      <w:lang w:val="en-GB"/>
    </w:rPr>
  </w:style>
  <w:style w:type="paragraph" w:customStyle="1" w:styleId="recommendationheader">
    <w:name w:val="recommendation header"/>
    <w:basedOn w:val="Titre2"/>
    <w:qFormat/>
    <w:rsid w:val="00111495"/>
    <w:pPr>
      <w:numPr>
        <w:ilvl w:val="0"/>
        <w:numId w:val="0"/>
      </w:numPr>
      <w:tabs>
        <w:tab w:val="clear" w:pos="1134"/>
        <w:tab w:val="clear" w:pos="1701"/>
        <w:tab w:val="clear" w:pos="2268"/>
      </w:tabs>
      <w:ind w:left="567" w:hanging="567"/>
      <w:jc w:val="both"/>
    </w:pPr>
    <w:rPr>
      <w:rFonts w:ascii="Times New Roman" w:hAnsi="Times New Roman"/>
      <w:lang w:val="en-GB"/>
    </w:rPr>
  </w:style>
  <w:style w:type="paragraph" w:customStyle="1" w:styleId="recommendationheaderlong">
    <w:name w:val="recommendation header long"/>
    <w:basedOn w:val="Heading2longmultiline"/>
    <w:qFormat/>
    <w:rsid w:val="00111495"/>
  </w:style>
  <w:style w:type="paragraph" w:customStyle="1" w:styleId="reference">
    <w:name w:val="reference"/>
    <w:basedOn w:val="Titre9"/>
    <w:qFormat/>
    <w:rsid w:val="00111495"/>
    <w:pPr>
      <w:widowControl/>
      <w:numPr>
        <w:ilvl w:val="0"/>
        <w:numId w:val="0"/>
      </w:numPr>
      <w:tabs>
        <w:tab w:val="clear" w:pos="567"/>
        <w:tab w:val="clear" w:pos="1134"/>
        <w:tab w:val="clear" w:pos="1701"/>
        <w:tab w:val="clear" w:pos="2268"/>
      </w:tabs>
      <w:suppressAutoHyphens w:val="0"/>
      <w:spacing w:before="100" w:beforeAutospacing="1" w:after="120"/>
      <w:jc w:val="both"/>
    </w:pPr>
    <w:rPr>
      <w:rFonts w:eastAsia="Times New Roman"/>
      <w:iCs/>
      <w:snapToGrid/>
      <w:sz w:val="18"/>
      <w:szCs w:val="24"/>
      <w:u w:val="none"/>
      <w:lang w:val="en-GB"/>
    </w:rPr>
  </w:style>
  <w:style w:type="character" w:customStyle="1" w:styleId="StyleFootnoteReferenceNounderline">
    <w:name w:val="Style Footnote Reference + No underline"/>
    <w:rsid w:val="00111495"/>
    <w:rPr>
      <w:sz w:val="18"/>
      <w:u w:val="none"/>
      <w:vertAlign w:val="baseline"/>
    </w:rPr>
  </w:style>
  <w:style w:type="paragraph" w:customStyle="1" w:styleId="tabletitle">
    <w:name w:val="table title"/>
    <w:basedOn w:val="Titre2"/>
    <w:qFormat/>
    <w:rsid w:val="00111495"/>
    <w:pPr>
      <w:numPr>
        <w:ilvl w:val="0"/>
        <w:numId w:val="0"/>
      </w:numPr>
      <w:tabs>
        <w:tab w:val="clear" w:pos="1134"/>
        <w:tab w:val="clear" w:pos="1701"/>
        <w:tab w:val="clear" w:pos="2268"/>
      </w:tabs>
      <w:ind w:left="567" w:hanging="567"/>
      <w:outlineLvl w:val="9"/>
    </w:pPr>
    <w:rPr>
      <w:rFonts w:ascii="Times New Roman" w:hAnsi="Times New Roman"/>
      <w:i/>
      <w:lang w:val="en-GB"/>
    </w:rPr>
  </w:style>
  <w:style w:type="paragraph" w:styleId="TitreTR">
    <w:name w:val="toa heading"/>
    <w:basedOn w:val="Normal"/>
    <w:next w:val="Normal"/>
    <w:semiHidden/>
    <w:rsid w:val="00111495"/>
    <w:pPr>
      <w:tabs>
        <w:tab w:val="clear" w:pos="567"/>
        <w:tab w:val="clear" w:pos="1134"/>
        <w:tab w:val="clear" w:pos="1701"/>
        <w:tab w:val="clear" w:pos="2268"/>
      </w:tabs>
      <w:spacing w:before="120"/>
    </w:pPr>
    <w:rPr>
      <w:rFonts w:eastAsia="Times New Roman" w:cs="Arial"/>
      <w:b/>
      <w:bCs/>
      <w:sz w:val="24"/>
      <w:szCs w:val="24"/>
      <w:lang w:val="en-GB"/>
    </w:rPr>
  </w:style>
  <w:style w:type="paragraph" w:styleId="TM2">
    <w:name w:val="toc 2"/>
    <w:basedOn w:val="Normal"/>
    <w:next w:val="Normal"/>
    <w:autoRedefine/>
    <w:rsid w:val="00111495"/>
    <w:pPr>
      <w:tabs>
        <w:tab w:val="clear" w:pos="567"/>
        <w:tab w:val="clear" w:pos="1134"/>
        <w:tab w:val="clear" w:pos="1701"/>
        <w:tab w:val="clear" w:pos="2268"/>
        <w:tab w:val="right" w:leader="dot" w:pos="9356"/>
      </w:tabs>
      <w:ind w:left="1440" w:hanging="720"/>
    </w:pPr>
    <w:rPr>
      <w:rFonts w:eastAsia="Times New Roman"/>
      <w:noProof/>
      <w:lang w:val="en-GB"/>
    </w:rPr>
  </w:style>
  <w:style w:type="paragraph" w:styleId="TM3">
    <w:name w:val="toc 3"/>
    <w:basedOn w:val="Normal"/>
    <w:next w:val="Normal"/>
    <w:autoRedefine/>
    <w:rsid w:val="00111495"/>
    <w:pPr>
      <w:tabs>
        <w:tab w:val="clear" w:pos="567"/>
        <w:tab w:val="clear" w:pos="1134"/>
        <w:tab w:val="clear" w:pos="1701"/>
        <w:tab w:val="clear" w:pos="2268"/>
      </w:tabs>
      <w:ind w:left="2160" w:hanging="720"/>
    </w:pPr>
    <w:rPr>
      <w:rFonts w:eastAsia="Times New Roman"/>
      <w:szCs w:val="24"/>
      <w:lang w:val="en-GB"/>
    </w:rPr>
  </w:style>
  <w:style w:type="paragraph" w:styleId="TM4">
    <w:name w:val="toc 4"/>
    <w:basedOn w:val="Normal"/>
    <w:next w:val="Normal"/>
    <w:autoRedefine/>
    <w:rsid w:val="00111495"/>
    <w:pPr>
      <w:tabs>
        <w:tab w:val="clear" w:pos="567"/>
        <w:tab w:val="clear" w:pos="1134"/>
        <w:tab w:val="clear" w:pos="1701"/>
        <w:tab w:val="clear" w:pos="2268"/>
      </w:tabs>
      <w:spacing w:before="120" w:after="120"/>
      <w:ind w:left="660"/>
      <w:jc w:val="left"/>
    </w:pPr>
    <w:rPr>
      <w:rFonts w:eastAsia="Times New Roman"/>
      <w:szCs w:val="24"/>
      <w:lang w:val="en-GB"/>
    </w:rPr>
  </w:style>
  <w:style w:type="paragraph" w:styleId="TM5">
    <w:name w:val="toc 5"/>
    <w:basedOn w:val="Normal"/>
    <w:next w:val="Normal"/>
    <w:autoRedefine/>
    <w:rsid w:val="00111495"/>
    <w:pPr>
      <w:tabs>
        <w:tab w:val="clear" w:pos="567"/>
        <w:tab w:val="clear" w:pos="1134"/>
        <w:tab w:val="clear" w:pos="1701"/>
        <w:tab w:val="clear" w:pos="2268"/>
      </w:tabs>
      <w:spacing w:before="120" w:after="120"/>
      <w:ind w:left="880"/>
      <w:jc w:val="left"/>
    </w:pPr>
    <w:rPr>
      <w:rFonts w:eastAsia="Times New Roman"/>
      <w:szCs w:val="24"/>
      <w:lang w:val="en-GB"/>
    </w:rPr>
  </w:style>
  <w:style w:type="paragraph" w:styleId="TM6">
    <w:name w:val="toc 6"/>
    <w:basedOn w:val="Normal"/>
    <w:next w:val="Normal"/>
    <w:autoRedefine/>
    <w:rsid w:val="00111495"/>
    <w:pPr>
      <w:tabs>
        <w:tab w:val="clear" w:pos="567"/>
        <w:tab w:val="clear" w:pos="1134"/>
        <w:tab w:val="clear" w:pos="1701"/>
        <w:tab w:val="clear" w:pos="2268"/>
      </w:tabs>
      <w:spacing w:before="120" w:after="120"/>
      <w:ind w:left="1100"/>
      <w:jc w:val="left"/>
    </w:pPr>
    <w:rPr>
      <w:rFonts w:eastAsia="Times New Roman"/>
      <w:szCs w:val="24"/>
      <w:lang w:val="en-GB"/>
    </w:rPr>
  </w:style>
  <w:style w:type="paragraph" w:styleId="TM7">
    <w:name w:val="toc 7"/>
    <w:basedOn w:val="Normal"/>
    <w:next w:val="Normal"/>
    <w:autoRedefine/>
    <w:rsid w:val="00111495"/>
    <w:pPr>
      <w:tabs>
        <w:tab w:val="clear" w:pos="567"/>
        <w:tab w:val="clear" w:pos="1134"/>
        <w:tab w:val="clear" w:pos="1701"/>
        <w:tab w:val="clear" w:pos="2268"/>
      </w:tabs>
      <w:spacing w:before="120" w:after="120"/>
      <w:ind w:left="1320"/>
      <w:jc w:val="left"/>
    </w:pPr>
    <w:rPr>
      <w:rFonts w:eastAsia="Times New Roman"/>
      <w:szCs w:val="24"/>
      <w:lang w:val="en-GB"/>
    </w:rPr>
  </w:style>
  <w:style w:type="paragraph" w:styleId="TM8">
    <w:name w:val="toc 8"/>
    <w:basedOn w:val="Normal"/>
    <w:next w:val="Normal"/>
    <w:autoRedefine/>
    <w:rsid w:val="00111495"/>
    <w:pPr>
      <w:tabs>
        <w:tab w:val="clear" w:pos="567"/>
        <w:tab w:val="clear" w:pos="1134"/>
        <w:tab w:val="clear" w:pos="1701"/>
        <w:tab w:val="clear" w:pos="2268"/>
      </w:tabs>
      <w:spacing w:before="120" w:after="120"/>
      <w:ind w:left="1540"/>
      <w:jc w:val="left"/>
    </w:pPr>
    <w:rPr>
      <w:rFonts w:eastAsia="Times New Roman"/>
      <w:szCs w:val="24"/>
      <w:lang w:val="en-GB"/>
    </w:rPr>
  </w:style>
  <w:style w:type="paragraph" w:customStyle="1" w:styleId="CBD-Doc-Type">
    <w:name w:val="CBD-Doc-Type"/>
    <w:basedOn w:val="Normal"/>
    <w:rsid w:val="00111495"/>
    <w:pPr>
      <w:keepLines/>
      <w:tabs>
        <w:tab w:val="clear" w:pos="567"/>
        <w:tab w:val="clear" w:pos="1134"/>
        <w:tab w:val="clear" w:pos="1701"/>
        <w:tab w:val="clear" w:pos="2268"/>
      </w:tabs>
      <w:spacing w:before="240" w:after="120"/>
    </w:pPr>
    <w:rPr>
      <w:rFonts w:eastAsia="Times New Roman" w:cs="Angsana New"/>
      <w:b/>
      <w:i/>
      <w:sz w:val="24"/>
      <w:szCs w:val="24"/>
      <w:lang w:val="en-GB"/>
    </w:rPr>
  </w:style>
  <w:style w:type="paragraph" w:customStyle="1" w:styleId="CBD-Doc">
    <w:name w:val="CBD-Doc"/>
    <w:basedOn w:val="Normal"/>
    <w:rsid w:val="00111495"/>
    <w:pPr>
      <w:keepLines/>
      <w:numPr>
        <w:numId w:val="24"/>
      </w:numPr>
      <w:tabs>
        <w:tab w:val="clear" w:pos="567"/>
        <w:tab w:val="clear" w:pos="1134"/>
        <w:tab w:val="clear" w:pos="1701"/>
        <w:tab w:val="clear" w:pos="2268"/>
      </w:tabs>
      <w:spacing w:after="120"/>
    </w:pPr>
    <w:rPr>
      <w:rFonts w:eastAsia="Times New Roman" w:cs="Angsana New"/>
      <w:szCs w:val="24"/>
      <w:lang w:val="en-GB"/>
    </w:rPr>
  </w:style>
  <w:style w:type="paragraph" w:styleId="Lgende">
    <w:name w:val="caption"/>
    <w:basedOn w:val="Normal"/>
    <w:next w:val="Normal"/>
    <w:uiPriority w:val="35"/>
    <w:unhideWhenUsed/>
    <w:qFormat/>
    <w:rsid w:val="00111495"/>
    <w:pPr>
      <w:keepNext/>
      <w:keepLines/>
      <w:tabs>
        <w:tab w:val="clear" w:pos="567"/>
        <w:tab w:val="clear" w:pos="1134"/>
        <w:tab w:val="clear" w:pos="1701"/>
        <w:tab w:val="clear" w:pos="2268"/>
      </w:tabs>
      <w:spacing w:after="200"/>
    </w:pPr>
    <w:rPr>
      <w:rFonts w:eastAsia="Times New Roman"/>
      <w:b/>
      <w:iCs/>
      <w:szCs w:val="18"/>
      <w:lang w:val="en-GB"/>
    </w:rPr>
  </w:style>
  <w:style w:type="character" w:customStyle="1" w:styleId="ng-binding">
    <w:name w:val="ng-binding"/>
    <w:basedOn w:val="Policepardfaut"/>
    <w:rsid w:val="00111495"/>
  </w:style>
  <w:style w:type="character" w:customStyle="1" w:styleId="findhit">
    <w:name w:val="findhit"/>
    <w:rsid w:val="00111495"/>
  </w:style>
  <w:style w:type="paragraph" w:customStyle="1" w:styleId="Heading-plainbold">
    <w:name w:val="Heading-plain bold"/>
    <w:basedOn w:val="Corpsdetexte"/>
    <w:rsid w:val="00111495"/>
    <w:pPr>
      <w:tabs>
        <w:tab w:val="clear" w:pos="567"/>
        <w:tab w:val="clear" w:pos="1134"/>
        <w:tab w:val="clear" w:pos="1701"/>
        <w:tab w:val="clear" w:pos="2268"/>
      </w:tabs>
      <w:jc w:val="center"/>
    </w:pPr>
    <w:rPr>
      <w:rFonts w:eastAsia="Malgun Gothic"/>
      <w:b/>
      <w:bCs/>
      <w:i/>
      <w:iCs/>
      <w:lang w:eastAsia="x-none"/>
    </w:rPr>
  </w:style>
  <w:style w:type="paragraph" w:styleId="Textebrut">
    <w:name w:val="Plain Text"/>
    <w:basedOn w:val="Normal"/>
    <w:link w:val="TextebrutCar"/>
    <w:uiPriority w:val="99"/>
    <w:unhideWhenUsed/>
    <w:rsid w:val="00111495"/>
    <w:pPr>
      <w:tabs>
        <w:tab w:val="clear" w:pos="567"/>
        <w:tab w:val="clear" w:pos="1134"/>
        <w:tab w:val="clear" w:pos="1701"/>
        <w:tab w:val="clear" w:pos="2268"/>
      </w:tabs>
      <w:jc w:val="left"/>
    </w:pPr>
    <w:rPr>
      <w:rFonts w:ascii="Calibri" w:eastAsiaTheme="minorEastAsia" w:hAnsi="Calibri" w:cstheme="minorBidi"/>
      <w:szCs w:val="21"/>
      <w:lang w:eastAsia="zh-CN"/>
    </w:rPr>
  </w:style>
  <w:style w:type="character" w:customStyle="1" w:styleId="TextebrutCar">
    <w:name w:val="Texte brut Car"/>
    <w:basedOn w:val="Policepardfaut"/>
    <w:link w:val="Textebrut"/>
    <w:uiPriority w:val="99"/>
    <w:rsid w:val="00111495"/>
    <w:rPr>
      <w:rFonts w:ascii="Calibri" w:eastAsiaTheme="minorEastAsia" w:hAnsi="Calibri"/>
      <w:kern w:val="0"/>
      <w:szCs w:val="21"/>
      <w:lang w:val="en-US" w:eastAsia="zh-CN"/>
      <w14:ligatures w14:val="none"/>
    </w:rPr>
  </w:style>
  <w:style w:type="paragraph" w:styleId="Corpsdetexte2">
    <w:name w:val="Body Text 2"/>
    <w:basedOn w:val="Normal"/>
    <w:link w:val="Corpsdetexte2Car"/>
    <w:uiPriority w:val="99"/>
    <w:rsid w:val="00111495"/>
    <w:pPr>
      <w:tabs>
        <w:tab w:val="clear" w:pos="567"/>
        <w:tab w:val="clear" w:pos="1134"/>
        <w:tab w:val="clear" w:pos="1701"/>
        <w:tab w:val="clear" w:pos="2268"/>
      </w:tabs>
      <w:jc w:val="left"/>
    </w:pPr>
    <w:rPr>
      <w:rFonts w:eastAsia="Times New Roman"/>
      <w:i/>
      <w:iCs/>
      <w:sz w:val="24"/>
      <w:szCs w:val="24"/>
      <w:lang w:val="en-CA"/>
    </w:rPr>
  </w:style>
  <w:style w:type="character" w:customStyle="1" w:styleId="Corpsdetexte2Car">
    <w:name w:val="Corps de texte 2 Car"/>
    <w:basedOn w:val="Policepardfaut"/>
    <w:link w:val="Corpsdetexte2"/>
    <w:uiPriority w:val="99"/>
    <w:rsid w:val="00111495"/>
    <w:rPr>
      <w:rFonts w:ascii="Times New Roman" w:eastAsia="Times New Roman" w:hAnsi="Times New Roman" w:cs="Times New Roman"/>
      <w:i/>
      <w:iCs/>
      <w:kern w:val="0"/>
      <w:sz w:val="24"/>
      <w:szCs w:val="24"/>
      <w14:ligatures w14:val="none"/>
    </w:rPr>
  </w:style>
  <w:style w:type="paragraph" w:styleId="Corpsdetexte3">
    <w:name w:val="Body Text 3"/>
    <w:basedOn w:val="Normal"/>
    <w:link w:val="Corpsdetexte3Car"/>
    <w:rsid w:val="00111495"/>
    <w:pPr>
      <w:tabs>
        <w:tab w:val="clear" w:pos="567"/>
        <w:tab w:val="clear" w:pos="1134"/>
        <w:tab w:val="clear" w:pos="1701"/>
        <w:tab w:val="clear" w:pos="2268"/>
      </w:tabs>
      <w:jc w:val="center"/>
    </w:pPr>
    <w:rPr>
      <w:rFonts w:eastAsia="Times New Roman"/>
      <w:sz w:val="28"/>
      <w:szCs w:val="24"/>
      <w:lang w:val="en-CA"/>
    </w:rPr>
  </w:style>
  <w:style w:type="character" w:customStyle="1" w:styleId="Corpsdetexte3Car">
    <w:name w:val="Corps de texte 3 Car"/>
    <w:basedOn w:val="Policepardfaut"/>
    <w:link w:val="Corpsdetexte3"/>
    <w:rsid w:val="00111495"/>
    <w:rPr>
      <w:rFonts w:ascii="Times New Roman" w:eastAsia="Times New Roman" w:hAnsi="Times New Roman" w:cs="Times New Roman"/>
      <w:kern w:val="0"/>
      <w:sz w:val="28"/>
      <w:szCs w:val="24"/>
      <w14:ligatures w14:val="none"/>
    </w:rPr>
  </w:style>
  <w:style w:type="paragraph" w:styleId="Retraitcorpsdetexte2">
    <w:name w:val="Body Text Indent 2"/>
    <w:basedOn w:val="Normal"/>
    <w:link w:val="Retraitcorpsdetexte2Car"/>
    <w:rsid w:val="00111495"/>
    <w:pPr>
      <w:tabs>
        <w:tab w:val="clear" w:pos="567"/>
        <w:tab w:val="clear" w:pos="1134"/>
        <w:tab w:val="clear" w:pos="1701"/>
        <w:tab w:val="clear" w:pos="2268"/>
      </w:tabs>
      <w:ind w:firstLine="720"/>
      <w:jc w:val="left"/>
    </w:pPr>
    <w:rPr>
      <w:rFonts w:eastAsia="Times New Roman"/>
      <w:sz w:val="24"/>
      <w:szCs w:val="24"/>
      <w:lang w:val="en-CA"/>
    </w:rPr>
  </w:style>
  <w:style w:type="character" w:customStyle="1" w:styleId="Retraitcorpsdetexte2Car">
    <w:name w:val="Retrait corps de texte 2 Car"/>
    <w:basedOn w:val="Policepardfaut"/>
    <w:link w:val="Retraitcorpsdetexte2"/>
    <w:rsid w:val="00111495"/>
    <w:rPr>
      <w:rFonts w:ascii="Times New Roman" w:eastAsia="Times New Roman" w:hAnsi="Times New Roman" w:cs="Times New Roman"/>
      <w:kern w:val="0"/>
      <w:sz w:val="24"/>
      <w:szCs w:val="24"/>
      <w14:ligatures w14:val="none"/>
    </w:rPr>
  </w:style>
  <w:style w:type="paragraph" w:styleId="Retraitcorpsdetexte3">
    <w:name w:val="Body Text Indent 3"/>
    <w:basedOn w:val="Normal"/>
    <w:link w:val="Retraitcorpsdetexte3Car"/>
    <w:rsid w:val="00111495"/>
    <w:pPr>
      <w:tabs>
        <w:tab w:val="clear" w:pos="567"/>
        <w:tab w:val="clear" w:pos="1134"/>
        <w:tab w:val="clear" w:pos="1701"/>
        <w:tab w:val="clear" w:pos="2268"/>
      </w:tabs>
      <w:ind w:left="1080" w:hanging="360"/>
      <w:jc w:val="left"/>
    </w:pPr>
    <w:rPr>
      <w:rFonts w:ascii="Courier" w:eastAsia="Times New Roman" w:hAnsi="Courier"/>
      <w:sz w:val="20"/>
      <w:szCs w:val="24"/>
      <w:lang w:val="en-CA"/>
    </w:rPr>
  </w:style>
  <w:style w:type="character" w:customStyle="1" w:styleId="Retraitcorpsdetexte3Car">
    <w:name w:val="Retrait corps de texte 3 Car"/>
    <w:basedOn w:val="Policepardfaut"/>
    <w:link w:val="Retraitcorpsdetexte3"/>
    <w:rsid w:val="00111495"/>
    <w:rPr>
      <w:rFonts w:ascii="Courier" w:eastAsia="Times New Roman" w:hAnsi="Courier" w:cs="Times New Roman"/>
      <w:kern w:val="0"/>
      <w:sz w:val="20"/>
      <w:szCs w:val="24"/>
      <w14:ligatures w14:val="none"/>
    </w:rPr>
  </w:style>
  <w:style w:type="paragraph" w:customStyle="1" w:styleId="BodyText21">
    <w:name w:val="Body Text 21"/>
    <w:basedOn w:val="Normal"/>
    <w:rsid w:val="00111495"/>
    <w:pPr>
      <w:tabs>
        <w:tab w:val="clear" w:pos="567"/>
        <w:tab w:val="clear" w:pos="1134"/>
        <w:tab w:val="clear" w:pos="1701"/>
        <w:tab w:val="clear" w:pos="2268"/>
      </w:tabs>
      <w:jc w:val="left"/>
    </w:pPr>
    <w:rPr>
      <w:rFonts w:eastAsia="Times New Roman"/>
      <w:szCs w:val="24"/>
      <w:lang w:val="en-GB"/>
    </w:rPr>
  </w:style>
  <w:style w:type="paragraph" w:customStyle="1" w:styleId="Para">
    <w:name w:val="Para"/>
    <w:basedOn w:val="Normal"/>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eastAsia="Times New Roman"/>
      <w:szCs w:val="24"/>
      <w:lang w:val="en-GB"/>
    </w:rPr>
  </w:style>
  <w:style w:type="paragraph" w:styleId="Explorateurdedocuments">
    <w:name w:val="Document Map"/>
    <w:basedOn w:val="Normal"/>
    <w:link w:val="ExplorateurdedocumentsCar"/>
    <w:semiHidden/>
    <w:rsid w:val="00111495"/>
    <w:pPr>
      <w:shd w:val="clear" w:color="auto" w:fill="000080"/>
      <w:tabs>
        <w:tab w:val="clear" w:pos="567"/>
        <w:tab w:val="clear" w:pos="1134"/>
        <w:tab w:val="clear" w:pos="1701"/>
        <w:tab w:val="clear" w:pos="2268"/>
      </w:tabs>
      <w:jc w:val="left"/>
    </w:pPr>
    <w:rPr>
      <w:rFonts w:ascii="Tahoma" w:eastAsia="Times New Roman" w:hAnsi="Tahoma"/>
      <w:sz w:val="24"/>
      <w:szCs w:val="24"/>
      <w:lang w:val="en-CA"/>
    </w:rPr>
  </w:style>
  <w:style w:type="character" w:customStyle="1" w:styleId="ExplorateurdedocumentsCar">
    <w:name w:val="Explorateur de documents Car"/>
    <w:basedOn w:val="Policepardfaut"/>
    <w:link w:val="Explorateurdedocuments"/>
    <w:semiHidden/>
    <w:rsid w:val="00111495"/>
    <w:rPr>
      <w:rFonts w:ascii="Tahoma" w:eastAsia="Times New Roman" w:hAnsi="Tahoma" w:cs="Times New Roman"/>
      <w:kern w:val="0"/>
      <w:sz w:val="24"/>
      <w:szCs w:val="24"/>
      <w:shd w:val="clear" w:color="auto" w:fill="000080"/>
      <w14:ligatures w14:val="none"/>
    </w:rPr>
  </w:style>
  <w:style w:type="paragraph" w:customStyle="1" w:styleId="para21">
    <w:name w:val="para2"/>
    <w:basedOn w:val="Normal"/>
    <w:rsid w:val="00111495"/>
    <w:pPr>
      <w:tabs>
        <w:tab w:val="clear" w:pos="567"/>
        <w:tab w:val="clear" w:pos="1134"/>
        <w:tab w:val="clear" w:pos="1701"/>
        <w:tab w:val="clear" w:pos="2268"/>
        <w:tab w:val="num" w:pos="1080"/>
      </w:tabs>
      <w:spacing w:before="120" w:after="120"/>
      <w:ind w:left="1080" w:hanging="360"/>
      <w:jc w:val="left"/>
    </w:pPr>
    <w:rPr>
      <w:rFonts w:eastAsia="Times New Roman"/>
      <w:sz w:val="24"/>
      <w:szCs w:val="20"/>
      <w:lang w:val="en-CA"/>
    </w:rPr>
  </w:style>
  <w:style w:type="paragraph" w:customStyle="1" w:styleId="Heading2-center">
    <w:name w:val="Heading 2-center"/>
    <w:basedOn w:val="Titre2"/>
    <w:rsid w:val="00111495"/>
    <w:pPr>
      <w:numPr>
        <w:ilvl w:val="0"/>
        <w:numId w:val="0"/>
      </w:numPr>
      <w:tabs>
        <w:tab w:val="clear" w:pos="1134"/>
        <w:tab w:val="clear" w:pos="1701"/>
        <w:tab w:val="clear" w:pos="2268"/>
      </w:tabs>
      <w:ind w:left="567" w:hanging="567"/>
      <w:jc w:val="both"/>
    </w:pPr>
    <w:rPr>
      <w:rFonts w:ascii="Times New Roman" w:hAnsi="Times New Roman"/>
      <w:i/>
      <w:lang w:val="en-CA"/>
    </w:rPr>
  </w:style>
  <w:style w:type="paragraph" w:styleId="Normalcentr">
    <w:name w:val="Block Text"/>
    <w:basedOn w:val="Normal"/>
    <w:rsid w:val="00111495"/>
    <w:pPr>
      <w:tabs>
        <w:tab w:val="clear" w:pos="567"/>
        <w:tab w:val="clear" w:pos="1134"/>
        <w:tab w:val="clear" w:pos="1701"/>
        <w:tab w:val="clear" w:pos="2268"/>
        <w:tab w:val="left" w:leader="dot" w:pos="8100"/>
        <w:tab w:val="left" w:pos="8370"/>
      </w:tabs>
      <w:suppressAutoHyphens/>
      <w:ind w:left="720" w:right="1440" w:hanging="720"/>
      <w:jc w:val="left"/>
    </w:pPr>
    <w:rPr>
      <w:rFonts w:ascii="Courier New" w:eastAsia="Times New Roman" w:hAnsi="Courier New"/>
      <w:sz w:val="20"/>
      <w:szCs w:val="24"/>
      <w:lang w:val="en-GB"/>
    </w:rPr>
  </w:style>
  <w:style w:type="paragraph" w:customStyle="1" w:styleId="Texte">
    <w:name w:val="Texte"/>
    <w:basedOn w:val="Normal"/>
    <w:rsid w:val="00111495"/>
    <w:pPr>
      <w:widowControl w:val="0"/>
      <w:tabs>
        <w:tab w:val="clear" w:pos="567"/>
        <w:tab w:val="clear" w:pos="1134"/>
        <w:tab w:val="clear" w:pos="1701"/>
        <w:tab w:val="clear" w:pos="2268"/>
        <w:tab w:val="left" w:pos="720"/>
      </w:tabs>
      <w:spacing w:before="120" w:after="120"/>
    </w:pPr>
    <w:rPr>
      <w:rFonts w:eastAsia="Times New Roman"/>
      <w:szCs w:val="24"/>
      <w:lang w:val="en-CA"/>
    </w:rPr>
  </w:style>
  <w:style w:type="paragraph" w:customStyle="1" w:styleId="content">
    <w:name w:val="content"/>
    <w:basedOn w:val="Normal"/>
    <w:rsid w:val="00111495"/>
    <w:pPr>
      <w:tabs>
        <w:tab w:val="clear" w:pos="567"/>
        <w:tab w:val="clear" w:pos="1134"/>
        <w:tab w:val="clear" w:pos="1701"/>
        <w:tab w:val="clear" w:pos="2268"/>
      </w:tabs>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lev">
    <w:name w:val="Strong"/>
    <w:uiPriority w:val="22"/>
    <w:qFormat/>
    <w:rsid w:val="00111495"/>
    <w:rPr>
      <w:b/>
      <w:bCs/>
    </w:rPr>
  </w:style>
  <w:style w:type="paragraph" w:customStyle="1" w:styleId="Document1">
    <w:name w:val="Document 1"/>
    <w:basedOn w:val="Normal"/>
    <w:next w:val="Normal"/>
    <w:rsid w:val="00111495"/>
    <w:pPr>
      <w:tabs>
        <w:tab w:val="clear" w:pos="567"/>
        <w:tab w:val="clear" w:pos="1134"/>
        <w:tab w:val="clear" w:pos="1701"/>
        <w:tab w:val="clear" w:pos="2268"/>
      </w:tabs>
      <w:suppressAutoHyphens/>
      <w:overflowPunct w:val="0"/>
      <w:autoSpaceDE w:val="0"/>
      <w:autoSpaceDN w:val="0"/>
      <w:adjustRightInd w:val="0"/>
      <w:spacing w:after="120" w:line="240" w:lineRule="exact"/>
      <w:jc w:val="left"/>
      <w:textAlignment w:val="baseline"/>
    </w:pPr>
    <w:rPr>
      <w:rFonts w:ascii="Courier" w:eastAsia="Times New Roman" w:hAnsi="Courier"/>
      <w:sz w:val="20"/>
      <w:szCs w:val="24"/>
      <w:lang w:val="en-GB"/>
    </w:rPr>
  </w:style>
  <w:style w:type="paragraph" w:customStyle="1" w:styleId="Head2">
    <w:name w:val="Head2"/>
    <w:basedOn w:val="Normal"/>
    <w:rsid w:val="00111495"/>
    <w:pPr>
      <w:keepNext/>
      <w:tabs>
        <w:tab w:val="clear" w:pos="567"/>
        <w:tab w:val="clear" w:pos="1134"/>
        <w:tab w:val="clear" w:pos="1701"/>
        <w:tab w:val="clear" w:pos="2268"/>
      </w:tabs>
      <w:overflowPunct w:val="0"/>
      <w:autoSpaceDE w:val="0"/>
      <w:autoSpaceDN w:val="0"/>
      <w:adjustRightInd w:val="0"/>
      <w:spacing w:line="240" w:lineRule="exact"/>
      <w:jc w:val="center"/>
      <w:textAlignment w:val="baseline"/>
    </w:pPr>
    <w:rPr>
      <w:rFonts w:ascii="Courier" w:eastAsia="Times New Roman" w:hAnsi="Courier"/>
      <w:sz w:val="20"/>
      <w:szCs w:val="24"/>
      <w:lang w:val="en-CA"/>
    </w:rPr>
  </w:style>
  <w:style w:type="paragraph" w:customStyle="1" w:styleId="Masthead">
    <w:name w:val="Masthead"/>
    <w:basedOn w:val="Normal"/>
    <w:next w:val="Normal"/>
    <w:rsid w:val="00111495"/>
    <w:pPr>
      <w:tabs>
        <w:tab w:val="clear" w:pos="567"/>
        <w:tab w:val="clear" w:pos="1134"/>
        <w:tab w:val="clear" w:pos="1701"/>
        <w:tab w:val="clear" w:pos="2268"/>
      </w:tabs>
      <w:overflowPunct w:val="0"/>
      <w:autoSpaceDE w:val="0"/>
      <w:autoSpaceDN w:val="0"/>
      <w:adjustRightInd w:val="0"/>
      <w:jc w:val="left"/>
      <w:textAlignment w:val="baseline"/>
    </w:pPr>
    <w:rPr>
      <w:rFonts w:ascii="Courier" w:eastAsia="Times New Roman" w:hAnsi="Courier"/>
      <w:sz w:val="20"/>
      <w:szCs w:val="24"/>
      <w:lang w:val="en-CA"/>
    </w:rPr>
  </w:style>
  <w:style w:type="paragraph" w:customStyle="1" w:styleId="para1indent">
    <w:name w:val="para1indent"/>
    <w:basedOn w:val="Para10"/>
    <w:rsid w:val="00111495"/>
    <w:pPr>
      <w:tabs>
        <w:tab w:val="clear" w:pos="567"/>
        <w:tab w:val="clear" w:pos="1134"/>
        <w:tab w:val="clear" w:pos="1701"/>
        <w:tab w:val="clear" w:pos="2268"/>
        <w:tab w:val="left" w:pos="360"/>
      </w:tabs>
      <w:overflowPunct w:val="0"/>
      <w:autoSpaceDE w:val="0"/>
      <w:autoSpaceDN w:val="0"/>
      <w:adjustRightInd w:val="0"/>
      <w:spacing w:before="0"/>
      <w:jc w:val="left"/>
      <w:textAlignment w:val="baseline"/>
    </w:pPr>
    <w:rPr>
      <w:rFonts w:ascii="Courier" w:eastAsia="Times New Roman" w:hAnsi="Courier"/>
      <w:sz w:val="20"/>
      <w:szCs w:val="20"/>
    </w:rPr>
  </w:style>
  <w:style w:type="paragraph" w:customStyle="1" w:styleId="Paranumbered">
    <w:name w:val="Paranumbered"/>
    <w:basedOn w:val="Normal"/>
    <w:rsid w:val="00111495"/>
    <w:pPr>
      <w:tabs>
        <w:tab w:val="clear" w:pos="567"/>
        <w:tab w:val="clear" w:pos="1134"/>
        <w:tab w:val="clear" w:pos="1701"/>
        <w:tab w:val="clear" w:pos="2268"/>
        <w:tab w:val="left" w:pos="720"/>
      </w:tabs>
      <w:overflowPunct w:val="0"/>
      <w:autoSpaceDE w:val="0"/>
      <w:autoSpaceDN w:val="0"/>
      <w:adjustRightInd w:val="0"/>
      <w:spacing w:before="120" w:after="120" w:line="240" w:lineRule="exact"/>
      <w:jc w:val="left"/>
      <w:textAlignment w:val="baseline"/>
    </w:pPr>
    <w:rPr>
      <w:rFonts w:ascii="Courier" w:eastAsia="Times New Roman" w:hAnsi="Courier"/>
      <w:sz w:val="20"/>
      <w:szCs w:val="24"/>
      <w:lang w:val="en-CA"/>
    </w:rPr>
  </w:style>
  <w:style w:type="paragraph" w:styleId="PrformatHTML">
    <w:name w:val="HTML Preformatted"/>
    <w:basedOn w:val="Normal"/>
    <w:link w:val="PrformatHTMLCar"/>
    <w:uiPriority w:val="99"/>
    <w:rsid w:val="00111495"/>
    <w:pPr>
      <w:tabs>
        <w:tab w:val="clear" w:pos="567"/>
        <w:tab w:val="clear" w:pos="1134"/>
        <w:tab w:val="clear" w:pos="170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4"/>
      <w:lang w:val="en-CA"/>
    </w:rPr>
  </w:style>
  <w:style w:type="character" w:customStyle="1" w:styleId="PrformatHTMLCar">
    <w:name w:val="Préformaté HTML Car"/>
    <w:basedOn w:val="Policepardfaut"/>
    <w:link w:val="PrformatHTML"/>
    <w:uiPriority w:val="99"/>
    <w:rsid w:val="00111495"/>
    <w:rPr>
      <w:rFonts w:ascii="Courier New" w:eastAsia="Times New Roman" w:hAnsi="Courier New" w:cs="Courier New"/>
      <w:kern w:val="0"/>
      <w:sz w:val="20"/>
      <w:szCs w:val="24"/>
      <w14:ligatures w14:val="none"/>
    </w:rPr>
  </w:style>
  <w:style w:type="paragraph" w:customStyle="1" w:styleId="Para1alternative">
    <w:name w:val="Para1 (alternative)"/>
    <w:basedOn w:val="Normal"/>
    <w:rsid w:val="00111495"/>
    <w:pPr>
      <w:tabs>
        <w:tab w:val="clear" w:pos="567"/>
        <w:tab w:val="clear" w:pos="1134"/>
        <w:tab w:val="clear" w:pos="1701"/>
        <w:tab w:val="clear" w:pos="2268"/>
        <w:tab w:val="num" w:pos="1080"/>
      </w:tabs>
      <w:spacing w:before="120" w:after="120"/>
      <w:ind w:left="1080" w:hanging="360"/>
      <w:jc w:val="left"/>
    </w:pPr>
    <w:rPr>
      <w:rFonts w:eastAsia="MS Mincho"/>
      <w:snapToGrid w:val="0"/>
      <w:szCs w:val="18"/>
      <w:lang w:val="en-GB"/>
    </w:rPr>
  </w:style>
  <w:style w:type="paragraph" w:customStyle="1" w:styleId="MainParanoChapter">
    <w:name w:val="Main Para no Chapter #"/>
    <w:basedOn w:val="Normal"/>
    <w:rsid w:val="00111495"/>
    <w:pPr>
      <w:tabs>
        <w:tab w:val="clear" w:pos="567"/>
        <w:tab w:val="clear" w:pos="1134"/>
        <w:tab w:val="clear" w:pos="1701"/>
        <w:tab w:val="clear" w:pos="2268"/>
        <w:tab w:val="left" w:pos="810"/>
      </w:tabs>
      <w:overflowPunct w:val="0"/>
      <w:autoSpaceDE w:val="0"/>
      <w:autoSpaceDN w:val="0"/>
      <w:adjustRightInd w:val="0"/>
      <w:spacing w:after="240"/>
      <w:jc w:val="left"/>
      <w:textAlignment w:val="baseline"/>
    </w:pPr>
    <w:rPr>
      <w:rFonts w:eastAsia="Times New Roman"/>
      <w:sz w:val="24"/>
      <w:szCs w:val="24"/>
      <w:lang w:val="en-CA"/>
    </w:rPr>
  </w:style>
  <w:style w:type="character" w:customStyle="1" w:styleId="content1">
    <w:name w:val="content1"/>
    <w:rsid w:val="00111495"/>
    <w:rPr>
      <w:rFonts w:ascii="Arial" w:hAnsi="Arial" w:cs="Arial" w:hint="default"/>
      <w:b w:val="0"/>
      <w:bCs w:val="0"/>
      <w:color w:val="000000"/>
      <w:sz w:val="24"/>
      <w:szCs w:val="24"/>
    </w:rPr>
  </w:style>
  <w:style w:type="character" w:customStyle="1" w:styleId="BodyText2CharCharChar">
    <w:name w:val="Body Text 2 Char Char Char"/>
    <w:rsid w:val="00111495"/>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111495"/>
    <w:rPr>
      <w:sz w:val="22"/>
      <w:lang w:val="en-US" w:eastAsia="en-US" w:bidi="ar-SA"/>
    </w:rPr>
  </w:style>
  <w:style w:type="paragraph" w:customStyle="1" w:styleId="StylePara1Firstline127cm">
    <w:name w:val="Style Para1 + First line:  1.27 cm"/>
    <w:basedOn w:val="Para10"/>
    <w:rsid w:val="00111495"/>
    <w:pPr>
      <w:tabs>
        <w:tab w:val="clear" w:pos="567"/>
        <w:tab w:val="clear" w:pos="1134"/>
        <w:tab w:val="clear" w:pos="1701"/>
        <w:tab w:val="clear" w:pos="2268"/>
        <w:tab w:val="num" w:pos="360"/>
      </w:tabs>
      <w:spacing w:before="0"/>
      <w:jc w:val="left"/>
    </w:pPr>
    <w:rPr>
      <w:rFonts w:eastAsia="Times New Roman"/>
      <w:sz w:val="24"/>
      <w:szCs w:val="20"/>
      <w:lang w:val="en-CA"/>
    </w:rPr>
  </w:style>
  <w:style w:type="paragraph" w:customStyle="1" w:styleId="subhead">
    <w:name w:val="subhead"/>
    <w:basedOn w:val="Normal"/>
    <w:next w:val="Para10"/>
    <w:rsid w:val="00111495"/>
    <w:pPr>
      <w:tabs>
        <w:tab w:val="clear" w:pos="567"/>
        <w:tab w:val="clear" w:pos="1134"/>
        <w:tab w:val="clear" w:pos="1701"/>
        <w:tab w:val="clear" w:pos="2268"/>
      </w:tabs>
      <w:spacing w:before="120" w:after="120"/>
      <w:jc w:val="center"/>
    </w:pPr>
    <w:rPr>
      <w:rFonts w:eastAsia="Times New Roman" w:cs="Angsana New"/>
      <w:i/>
      <w:szCs w:val="24"/>
      <w:lang w:val="en-GB"/>
    </w:rPr>
  </w:style>
  <w:style w:type="paragraph" w:customStyle="1" w:styleId="bodytext210">
    <w:name w:val="bodytext21"/>
    <w:basedOn w:val="Normal"/>
    <w:rsid w:val="00111495"/>
    <w:pPr>
      <w:tabs>
        <w:tab w:val="clear" w:pos="567"/>
        <w:tab w:val="clear" w:pos="1134"/>
        <w:tab w:val="clear" w:pos="1701"/>
        <w:tab w:val="clear" w:pos="2268"/>
      </w:tabs>
      <w:spacing w:before="100" w:beforeAutospacing="1" w:after="100" w:afterAutospacing="1"/>
      <w:jc w:val="left"/>
    </w:pPr>
    <w:rPr>
      <w:rFonts w:ascii="Arial Unicode MS" w:eastAsia="Arial Unicode MS" w:hAnsi="Arial Unicode MS" w:cs="Arial Unicode MS"/>
      <w:sz w:val="24"/>
      <w:szCs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111495"/>
    <w:rPr>
      <w:sz w:val="22"/>
      <w:lang w:val="en-US" w:eastAsia="en-US" w:bidi="ar-SA"/>
    </w:rPr>
  </w:style>
  <w:style w:type="character" w:customStyle="1" w:styleId="MathieuRgnier">
    <w:name w:val="Mathieu Régnier"/>
    <w:semiHidden/>
    <w:rsid w:val="00111495"/>
    <w:rPr>
      <w:rFonts w:ascii="Arial" w:hAnsi="Arial" w:cs="Arial"/>
      <w:color w:val="auto"/>
      <w:sz w:val="20"/>
      <w:szCs w:val="20"/>
    </w:rPr>
  </w:style>
  <w:style w:type="paragraph" w:customStyle="1" w:styleId="bodytextnoindent">
    <w:name w:val="body text (no indent)"/>
    <w:basedOn w:val="Normal"/>
    <w:rsid w:val="00111495"/>
    <w:pPr>
      <w:widowControl w:val="0"/>
      <w:tabs>
        <w:tab w:val="clear" w:pos="567"/>
        <w:tab w:val="clear" w:pos="1134"/>
        <w:tab w:val="clear" w:pos="1701"/>
        <w:tab w:val="clear" w:pos="2268"/>
      </w:tabs>
      <w:overflowPunct w:val="0"/>
      <w:autoSpaceDE w:val="0"/>
      <w:autoSpaceDN w:val="0"/>
      <w:adjustRightInd w:val="0"/>
      <w:spacing w:before="120" w:after="120"/>
      <w:jc w:val="left"/>
      <w:textAlignment w:val="baseline"/>
    </w:pPr>
    <w:rPr>
      <w:rFonts w:eastAsia="Times New Roman"/>
      <w:sz w:val="24"/>
      <w:szCs w:val="20"/>
      <w:lang w:val="en-CA" w:eastAsia="de-DE"/>
    </w:rPr>
  </w:style>
  <w:style w:type="paragraph" w:customStyle="1" w:styleId="Bodytextitalic">
    <w:name w:val="Body text italic"/>
    <w:basedOn w:val="Corpsdetexte"/>
    <w:rsid w:val="00111495"/>
    <w:pPr>
      <w:tabs>
        <w:tab w:val="clear" w:pos="567"/>
        <w:tab w:val="clear" w:pos="1134"/>
        <w:tab w:val="clear" w:pos="1701"/>
        <w:tab w:val="clear" w:pos="2268"/>
      </w:tabs>
    </w:pPr>
    <w:rPr>
      <w:i/>
      <w:iCs/>
      <w:sz w:val="24"/>
    </w:rPr>
  </w:style>
  <w:style w:type="paragraph" w:customStyle="1" w:styleId="boxbody">
    <w:name w:val="boxbody"/>
    <w:basedOn w:val="Normal"/>
    <w:rsid w:val="00111495"/>
    <w:pPr>
      <w:tabs>
        <w:tab w:val="clear" w:pos="567"/>
        <w:tab w:val="clear" w:pos="1134"/>
        <w:tab w:val="clear" w:pos="1701"/>
        <w:tab w:val="clear" w:pos="2268"/>
      </w:tabs>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Titre2"/>
    <w:next w:val="Corpsdetexte"/>
    <w:rsid w:val="00111495"/>
    <w:pPr>
      <w:numPr>
        <w:ilvl w:val="0"/>
        <w:numId w:val="0"/>
      </w:numPr>
      <w:tabs>
        <w:tab w:val="clear" w:pos="1134"/>
        <w:tab w:val="clear" w:pos="1701"/>
        <w:tab w:val="clear" w:pos="2268"/>
        <w:tab w:val="left" w:pos="900"/>
      </w:tabs>
      <w:ind w:left="567" w:hanging="567"/>
      <w:jc w:val="both"/>
    </w:pPr>
    <w:rPr>
      <w:rFonts w:ascii="Times New Roman" w:eastAsia="Batang" w:hAnsi="Times New Roman"/>
      <w:b w:val="0"/>
      <w:bCs/>
      <w:i/>
      <w:szCs w:val="20"/>
      <w:lang w:val="en-CA"/>
    </w:rPr>
  </w:style>
  <w:style w:type="paragraph" w:customStyle="1" w:styleId="Heading2noletter">
    <w:name w:val="Heading 2 (no letter)"/>
    <w:basedOn w:val="Titre2"/>
    <w:rsid w:val="00111495"/>
    <w:pPr>
      <w:numPr>
        <w:ilvl w:val="0"/>
        <w:numId w:val="0"/>
      </w:numPr>
      <w:tabs>
        <w:tab w:val="clear" w:pos="1134"/>
        <w:tab w:val="clear" w:pos="1701"/>
        <w:tab w:val="clear" w:pos="2268"/>
      </w:tabs>
      <w:ind w:left="567" w:hanging="567"/>
      <w:jc w:val="both"/>
    </w:pPr>
    <w:rPr>
      <w:rFonts w:ascii="Times New Roman" w:hAnsi="Times New Roman"/>
      <w:i/>
      <w:lang w:val="en-CA"/>
    </w:rPr>
  </w:style>
  <w:style w:type="character" w:customStyle="1" w:styleId="Heading2CharChar">
    <w:name w:val="Heading 2 Char Char"/>
    <w:rsid w:val="00111495"/>
    <w:rPr>
      <w:rFonts w:ascii="Arial" w:hAnsi="Arial" w:cs="Arial"/>
      <w:b/>
      <w:bCs/>
      <w:i/>
      <w:iCs/>
      <w:noProof w:val="0"/>
      <w:sz w:val="28"/>
      <w:szCs w:val="28"/>
      <w:lang w:val="en-US" w:eastAsia="en-US" w:bidi="ar-SA"/>
    </w:rPr>
  </w:style>
  <w:style w:type="paragraph" w:customStyle="1" w:styleId="Heading-plain0">
    <w:name w:val="Heading-plain"/>
    <w:basedOn w:val="Normal"/>
    <w:rsid w:val="00111495"/>
    <w:pPr>
      <w:tabs>
        <w:tab w:val="clear" w:pos="567"/>
        <w:tab w:val="clear" w:pos="1134"/>
        <w:tab w:val="clear" w:pos="1701"/>
        <w:tab w:val="clear" w:pos="2268"/>
      </w:tabs>
      <w:spacing w:before="120" w:after="120"/>
      <w:jc w:val="center"/>
      <w:outlineLvl w:val="0"/>
    </w:pPr>
    <w:rPr>
      <w:rFonts w:eastAsia="Times New Roman"/>
      <w:i/>
      <w:sz w:val="24"/>
      <w:szCs w:val="20"/>
      <w:lang w:val="en-CA"/>
    </w:rPr>
  </w:style>
  <w:style w:type="paragraph" w:customStyle="1" w:styleId="Heading-plainitalic">
    <w:name w:val="Heading-plain italic"/>
    <w:basedOn w:val="Heading-plainbold"/>
    <w:rsid w:val="00111495"/>
    <w:rPr>
      <w:rFonts w:eastAsia="Times New Roman"/>
      <w:b w:val="0"/>
      <w:bCs w:val="0"/>
      <w:sz w:val="24"/>
      <w:lang w:eastAsia="en-US"/>
    </w:rPr>
  </w:style>
  <w:style w:type="character" w:customStyle="1" w:styleId="Para1Char0">
    <w:name w:val="Para 1 Char"/>
    <w:rsid w:val="00111495"/>
    <w:rPr>
      <w:rFonts w:eastAsia="MS Mincho"/>
      <w:bCs/>
      <w:iCs/>
      <w:sz w:val="22"/>
      <w:szCs w:val="22"/>
      <w:lang w:val="en-GB" w:eastAsia="en-US" w:bidi="ar-SA"/>
    </w:rPr>
  </w:style>
  <w:style w:type="paragraph" w:customStyle="1" w:styleId="Para2rev">
    <w:name w:val="Para 2 (rev)"/>
    <w:basedOn w:val="Normal"/>
    <w:rsid w:val="00111495"/>
    <w:pPr>
      <w:tabs>
        <w:tab w:val="clear" w:pos="567"/>
        <w:tab w:val="clear" w:pos="1134"/>
        <w:tab w:val="clear" w:pos="1701"/>
        <w:tab w:val="clear" w:pos="2268"/>
        <w:tab w:val="num" w:pos="720"/>
      </w:tabs>
      <w:spacing w:after="120"/>
      <w:ind w:left="720" w:hanging="360"/>
      <w:jc w:val="left"/>
    </w:pPr>
    <w:rPr>
      <w:rFonts w:eastAsia="Times New Roman"/>
      <w:sz w:val="24"/>
      <w:szCs w:val="24"/>
      <w:lang w:val="en-CA"/>
    </w:rPr>
  </w:style>
  <w:style w:type="paragraph" w:customStyle="1" w:styleId="Paraofficial">
    <w:name w:val="Para official"/>
    <w:basedOn w:val="Normal"/>
    <w:rsid w:val="00111495"/>
    <w:pPr>
      <w:framePr w:hSpace="187" w:vSpace="187" w:wrap="notBeside" w:vAnchor="text" w:hAnchor="text" w:y="1"/>
      <w:tabs>
        <w:tab w:val="clear" w:pos="567"/>
        <w:tab w:val="clear" w:pos="1134"/>
        <w:tab w:val="clear" w:pos="1701"/>
        <w:tab w:val="clear" w:pos="2268"/>
        <w:tab w:val="num" w:pos="360"/>
      </w:tabs>
      <w:spacing w:before="240" w:after="240"/>
      <w:jc w:val="left"/>
    </w:pPr>
    <w:rPr>
      <w:rFonts w:eastAsia="Times New Roman"/>
      <w:sz w:val="24"/>
      <w:szCs w:val="20"/>
      <w:lang w:val="en-CA"/>
    </w:rPr>
  </w:style>
  <w:style w:type="paragraph" w:customStyle="1" w:styleId="Para1-Annex">
    <w:name w:val="Para1-Annex"/>
    <w:basedOn w:val="Normal"/>
    <w:rsid w:val="00111495"/>
    <w:pPr>
      <w:tabs>
        <w:tab w:val="clear" w:pos="567"/>
        <w:tab w:val="clear" w:pos="1134"/>
        <w:tab w:val="clear" w:pos="1701"/>
        <w:tab w:val="clear" w:pos="2268"/>
        <w:tab w:val="num" w:pos="720"/>
      </w:tabs>
      <w:spacing w:after="120"/>
      <w:jc w:val="left"/>
    </w:pPr>
    <w:rPr>
      <w:rFonts w:eastAsia="Times New Roman"/>
      <w:sz w:val="24"/>
    </w:rPr>
  </w:style>
  <w:style w:type="paragraph" w:customStyle="1" w:styleId="Para40">
    <w:name w:val="Para4"/>
    <w:basedOn w:val="Para3"/>
    <w:rsid w:val="00111495"/>
    <w:pPr>
      <w:numPr>
        <w:ilvl w:val="0"/>
        <w:numId w:val="0"/>
      </w:numPr>
      <w:tabs>
        <w:tab w:val="clear" w:pos="567"/>
        <w:tab w:val="clear" w:pos="1134"/>
        <w:tab w:val="clear" w:pos="1701"/>
        <w:tab w:val="clear" w:pos="1980"/>
        <w:tab w:val="clear" w:pos="2268"/>
        <w:tab w:val="left" w:pos="2552"/>
        <w:tab w:val="num" w:pos="3540"/>
      </w:tabs>
      <w:ind w:left="2552" w:hanging="567"/>
    </w:pPr>
    <w:rPr>
      <w:rFonts w:eastAsia="Times New Roman"/>
      <w:lang w:val="en-US"/>
    </w:rPr>
  </w:style>
  <w:style w:type="paragraph" w:customStyle="1" w:styleId="StyleBodyTextTimesNewRoman11ptCharChar">
    <w:name w:val="Style Body Text + Times New Roman 11 pt Char Char"/>
    <w:basedOn w:val="Corpsdetexte"/>
    <w:rsid w:val="00111495"/>
    <w:pPr>
      <w:tabs>
        <w:tab w:val="clear" w:pos="567"/>
        <w:tab w:val="clear" w:pos="1134"/>
        <w:tab w:val="clear" w:pos="1701"/>
        <w:tab w:val="clear" w:pos="2268"/>
      </w:tabs>
    </w:pPr>
    <w:rPr>
      <w:iCs/>
      <w:snapToGrid w:val="0"/>
      <w:color w:val="000000"/>
      <w:sz w:val="24"/>
      <w:lang w:val="en-US"/>
    </w:rPr>
  </w:style>
  <w:style w:type="character" w:customStyle="1" w:styleId="StyleBodyTextTimesNewRoman11ptCharCharChar">
    <w:name w:val="Style Body Text + Times New Roman 11 pt Char Char Char"/>
    <w:rsid w:val="00111495"/>
    <w:rPr>
      <w:rFonts w:cs="Angsana New"/>
      <w:iCs/>
      <w:snapToGrid w:val="0"/>
      <w:color w:val="000000"/>
      <w:sz w:val="22"/>
      <w:szCs w:val="22"/>
      <w:lang w:val="en-US" w:eastAsia="en-US" w:bidi="ar-SA"/>
    </w:rPr>
  </w:style>
  <w:style w:type="paragraph" w:customStyle="1" w:styleId="CBD-bullet-table">
    <w:name w:val="CBD-bullet-table"/>
    <w:basedOn w:val="CBDNormal"/>
    <w:qFormat/>
    <w:rsid w:val="00256412"/>
    <w:pPr>
      <w:tabs>
        <w:tab w:val="left" w:pos="170"/>
        <w:tab w:val="left" w:pos="284"/>
      </w:tabs>
      <w:jc w:val="left"/>
    </w:pPr>
    <w:rPr>
      <w:sz w:val="20"/>
    </w:rPr>
  </w:style>
  <w:style w:type="numbering" w:customStyle="1" w:styleId="Style2">
    <w:name w:val="Style2"/>
    <w:rsid w:val="00111495"/>
    <w:pPr>
      <w:numPr>
        <w:numId w:val="23"/>
      </w:numPr>
    </w:pPr>
  </w:style>
  <w:style w:type="character" w:customStyle="1" w:styleId="Heading1longmultilineChar">
    <w:name w:val="Heading 1 (long multiline) Char"/>
    <w:link w:val="Heading1longmultiline"/>
    <w:rsid w:val="00111495"/>
    <w:rPr>
      <w:rFonts w:ascii="Times New Roman" w:eastAsia="Times New Roman" w:hAnsi="Times New Roman" w:cs="Times New Roman"/>
      <w:b/>
      <w:caps/>
      <w:kern w:val="0"/>
      <w:szCs w:val="24"/>
      <w:lang w:val="en-GB"/>
      <w14:ligatures w14:val="none"/>
    </w:rPr>
  </w:style>
  <w:style w:type="character" w:customStyle="1" w:styleId="BlockTextChar">
    <w:name w:val="Block Text Char"/>
    <w:rsid w:val="00111495"/>
    <w:rPr>
      <w:sz w:val="24"/>
      <w:szCs w:val="24"/>
      <w:lang w:val="en-US" w:eastAsia="en-US" w:bidi="ar-SA"/>
    </w:rPr>
  </w:style>
  <w:style w:type="paragraph" w:customStyle="1" w:styleId="SubtleEmphasis1">
    <w:name w:val="Subtle Emphasis1"/>
    <w:basedOn w:val="Normal"/>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paragraph" w:customStyle="1" w:styleId="StyleHeading3TimesNewRomanBoldBoldNotItalicAllcaps">
    <w:name w:val="Style Heading 3 + Times New Roman Bold Bold Not Italic All caps"/>
    <w:basedOn w:val="Titre3"/>
    <w:next w:val="Titre2"/>
    <w:rsid w:val="00111495"/>
    <w:pPr>
      <w:numPr>
        <w:ilvl w:val="0"/>
        <w:numId w:val="0"/>
      </w:numPr>
      <w:tabs>
        <w:tab w:val="clear" w:pos="1134"/>
        <w:tab w:val="clear" w:pos="1701"/>
        <w:tab w:val="clear" w:pos="2268"/>
      </w:tabs>
      <w:ind w:left="1080" w:hanging="720"/>
      <w:jc w:val="both"/>
    </w:pPr>
    <w:rPr>
      <w:rFonts w:ascii="Times New Roman Bold" w:hAnsi="Times New Roman Bold"/>
      <w:b w:val="0"/>
      <w:bCs w:val="0"/>
      <w:i/>
      <w:iCs/>
      <w:caps/>
      <w:sz w:val="24"/>
      <w:lang w:val="en-CA"/>
    </w:rPr>
  </w:style>
  <w:style w:type="paragraph" w:customStyle="1" w:styleId="DarkList-Accent61">
    <w:name w:val="Dark List - Accent 61"/>
    <w:uiPriority w:val="1"/>
    <w:qFormat/>
    <w:rsid w:val="00111495"/>
    <w:pPr>
      <w:spacing w:after="0" w:line="240" w:lineRule="auto"/>
    </w:pPr>
    <w:rPr>
      <w:rFonts w:ascii="Calibri" w:eastAsia="MS Mincho" w:hAnsi="Calibri" w:cs="Times New Roman"/>
      <w:kern w:val="0"/>
      <w:lang w:val="en-US"/>
      <w14:ligatures w14:val="none"/>
    </w:rPr>
  </w:style>
  <w:style w:type="paragraph" w:customStyle="1" w:styleId="Paraa">
    <w:name w:val="Para (a)"/>
    <w:basedOn w:val="Normal"/>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sz w:val="24"/>
      <w:szCs w:val="20"/>
      <w:lang w:val="en-CA" w:eastAsia="zh-CN"/>
    </w:rPr>
  </w:style>
  <w:style w:type="character" w:customStyle="1" w:styleId="StyleFootnoteReferenceNounderlineSuperscriptKernat10pt">
    <w:name w:val="Style Footnote Reference + No underline Superscript Kern at 10 pt"/>
    <w:rsid w:val="00111495"/>
    <w:rPr>
      <w:kern w:val="20"/>
      <w:sz w:val="22"/>
      <w:u w:val="none"/>
      <w:vertAlign w:val="superscript"/>
    </w:rPr>
  </w:style>
  <w:style w:type="paragraph" w:customStyle="1" w:styleId="ColorfulGrid-Accent61">
    <w:name w:val="Colorful Grid - Accent 61"/>
    <w:hidden/>
    <w:uiPriority w:val="99"/>
    <w:semiHidden/>
    <w:rsid w:val="00111495"/>
    <w:pPr>
      <w:spacing w:after="0" w:line="240" w:lineRule="auto"/>
    </w:pPr>
    <w:rPr>
      <w:rFonts w:ascii="Times New Roman" w:eastAsia="MS Mincho" w:hAnsi="Times New Roman" w:cs="Angsana New"/>
      <w:kern w:val="0"/>
      <w:szCs w:val="24"/>
      <w:lang w:val="en-GB"/>
      <w14:ligatures w14:val="none"/>
    </w:rPr>
  </w:style>
  <w:style w:type="paragraph" w:customStyle="1" w:styleId="ColorfulGrid-Accent62">
    <w:name w:val="Colorful Grid - Accent 62"/>
    <w:hidden/>
    <w:uiPriority w:val="99"/>
    <w:semiHidden/>
    <w:rsid w:val="00111495"/>
    <w:pPr>
      <w:spacing w:after="0" w:line="240" w:lineRule="auto"/>
    </w:pPr>
    <w:rPr>
      <w:rFonts w:ascii="Times New Roman" w:eastAsia="MS Mincho" w:hAnsi="Times New Roman" w:cs="Angsana New"/>
      <w:kern w:val="0"/>
      <w:szCs w:val="24"/>
      <w:lang w:val="en-GB"/>
      <w14:ligatures w14:val="none"/>
    </w:rPr>
  </w:style>
  <w:style w:type="paragraph" w:customStyle="1" w:styleId="SubtleEmphasis2">
    <w:name w:val="Subtle Emphasis2"/>
    <w:basedOn w:val="Normal"/>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paragraph" w:customStyle="1" w:styleId="LightGrid-Accent31">
    <w:name w:val="Light Grid - Accent 31"/>
    <w:basedOn w:val="Normal"/>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character" w:customStyle="1" w:styleId="s13">
    <w:name w:val="s13"/>
    <w:rsid w:val="00111495"/>
  </w:style>
  <w:style w:type="paragraph" w:customStyle="1" w:styleId="ListBullet1">
    <w:name w:val="List Bullet1"/>
    <w:basedOn w:val="Normal"/>
    <w:next w:val="Listepuces"/>
    <w:uiPriority w:val="99"/>
    <w:semiHidden/>
    <w:unhideWhenUsed/>
    <w:qFormat/>
    <w:rsid w:val="00111495"/>
    <w:pPr>
      <w:tabs>
        <w:tab w:val="clear" w:pos="567"/>
        <w:tab w:val="clear" w:pos="1134"/>
        <w:tab w:val="clear" w:pos="1701"/>
        <w:tab w:val="clear" w:pos="2268"/>
      </w:tabs>
      <w:spacing w:after="160" w:line="256" w:lineRule="auto"/>
      <w:contextualSpacing/>
      <w:jc w:val="left"/>
    </w:pPr>
    <w:rPr>
      <w:rFonts w:ascii="Calibri" w:eastAsia="Calibri" w:hAnsi="Calibri" w:cs="Arial"/>
      <w:lang w:val="en-AU"/>
    </w:rPr>
  </w:style>
  <w:style w:type="paragraph" w:styleId="Listepuces">
    <w:name w:val="List Bullet"/>
    <w:basedOn w:val="Normal"/>
    <w:uiPriority w:val="99"/>
    <w:semiHidden/>
    <w:unhideWhenUsed/>
    <w:rsid w:val="00111495"/>
    <w:pPr>
      <w:tabs>
        <w:tab w:val="clear" w:pos="567"/>
        <w:tab w:val="clear" w:pos="1134"/>
        <w:tab w:val="clear" w:pos="1701"/>
        <w:tab w:val="clear" w:pos="2268"/>
        <w:tab w:val="num" w:pos="360"/>
      </w:tabs>
      <w:contextualSpacing/>
    </w:pPr>
    <w:rPr>
      <w:rFonts w:eastAsia="Times New Roman"/>
      <w:szCs w:val="24"/>
      <w:lang w:val="en-GB"/>
    </w:rPr>
  </w:style>
  <w:style w:type="character" w:customStyle="1" w:styleId="StyleFootnoteReferencenumberFootnoteReferenceSuperscript-EF">
    <w:name w:val="Style Footnote ReferencenumberFootnote Reference Superscript-E F..."/>
    <w:basedOn w:val="Appelnotedebasdep"/>
    <w:rsid w:val="00111495"/>
    <w:rPr>
      <w:kern w:val="22"/>
      <w:sz w:val="18"/>
      <w:u w:val="none"/>
      <w:vertAlign w:val="superscript"/>
    </w:rPr>
  </w:style>
  <w:style w:type="paragraph" w:customStyle="1" w:styleId="CBD-Para-a">
    <w:name w:val="CBD-Para-a"/>
    <w:basedOn w:val="CBD-Para"/>
    <w:rsid w:val="00111495"/>
    <w:pPr>
      <w:numPr>
        <w:numId w:val="0"/>
      </w:numPr>
      <w:tabs>
        <w:tab w:val="num" w:pos="360"/>
        <w:tab w:val="num" w:pos="1440"/>
      </w:tabs>
      <w:spacing w:before="60" w:after="60"/>
      <w:ind w:left="3552" w:hanging="918"/>
    </w:pPr>
  </w:style>
  <w:style w:type="paragraph" w:customStyle="1" w:styleId="StylePara1Kernat11pt">
    <w:name w:val="Style Para1 + Kern at 11 pt"/>
    <w:basedOn w:val="Normal"/>
    <w:rsid w:val="00111495"/>
    <w:pPr>
      <w:tabs>
        <w:tab w:val="clear" w:pos="567"/>
        <w:tab w:val="clear" w:pos="1134"/>
        <w:tab w:val="clear" w:pos="1701"/>
        <w:tab w:val="clear" w:pos="2268"/>
      </w:tabs>
      <w:snapToGrid w:val="0"/>
      <w:spacing w:before="120" w:after="120"/>
      <w:jc w:val="left"/>
    </w:pPr>
    <w:rPr>
      <w:rFonts w:eastAsia="Times New Roman"/>
      <w:kern w:val="22"/>
      <w:sz w:val="24"/>
      <w:szCs w:val="18"/>
      <w:lang w:val="en-CA"/>
    </w:rPr>
  </w:style>
  <w:style w:type="paragraph" w:customStyle="1" w:styleId="CharChar12">
    <w:name w:val="Char Char12"/>
    <w:basedOn w:val="Normal"/>
    <w:rsid w:val="00111495"/>
    <w:pPr>
      <w:tabs>
        <w:tab w:val="clear" w:pos="567"/>
        <w:tab w:val="clear" w:pos="1134"/>
        <w:tab w:val="clear" w:pos="1701"/>
        <w:tab w:val="clear" w:pos="2268"/>
      </w:tabs>
    </w:pPr>
    <w:rPr>
      <w:rFonts w:eastAsia="Times New Roman"/>
      <w:szCs w:val="24"/>
      <w:lang w:val="en-GB"/>
    </w:rPr>
  </w:style>
  <w:style w:type="character" w:customStyle="1" w:styleId="Style1Char">
    <w:name w:val="Style1 Char"/>
    <w:basedOn w:val="Policepardfaut"/>
    <w:rsid w:val="00111495"/>
    <w:rPr>
      <w:rFonts w:ascii="Times New Roman" w:eastAsia="Times New Roman" w:hAnsi="Times New Roman" w:cs="Times New Roman"/>
      <w:b/>
      <w:bCs/>
      <w:i/>
      <w:iCs/>
      <w:sz w:val="22"/>
      <w:lang w:val="en-GB"/>
    </w:rPr>
  </w:style>
  <w:style w:type="paragraph" w:styleId="Sansinterligne">
    <w:name w:val="No Spacing"/>
    <w:uiPriority w:val="1"/>
    <w:qFormat/>
    <w:rsid w:val="00111495"/>
    <w:pPr>
      <w:spacing w:after="0" w:line="240" w:lineRule="auto"/>
    </w:pPr>
    <w:rPr>
      <w:rFonts w:eastAsiaTheme="minorEastAsia"/>
      <w:kern w:val="0"/>
      <w:lang w:eastAsia="ja-JP"/>
      <w14:ligatures w14:val="none"/>
    </w:rPr>
  </w:style>
  <w:style w:type="character" w:customStyle="1" w:styleId="Hyperlink0">
    <w:name w:val="Hyperlink.0"/>
    <w:basedOn w:val="Lienhypertexte"/>
    <w:rsid w:val="00111495"/>
    <w:rPr>
      <w:rFonts w:ascii="Times New Roman" w:hAnsi="Times New Roman"/>
      <w:outline w:val="0"/>
      <w:color w:val="0000FF"/>
      <w:sz w:val="18"/>
      <w:szCs w:val="18"/>
      <w:u w:val="single" w:color="0000FF"/>
    </w:rPr>
  </w:style>
  <w:style w:type="character" w:customStyle="1" w:styleId="Hyperlink3">
    <w:name w:val="Hyperlink.3"/>
    <w:basedOn w:val="Hyperlink0"/>
    <w:rsid w:val="00111495"/>
    <w:rPr>
      <w:rFonts w:ascii="Times New Roman" w:eastAsia="Times New Roman" w:hAnsi="Times New Roman" w:cs="Times New Roman"/>
      <w:outline w:val="0"/>
      <w:color w:val="0000FF"/>
      <w:sz w:val="20"/>
      <w:szCs w:val="20"/>
      <w:u w:val="single" w:color="0000FF"/>
    </w:rPr>
  </w:style>
  <w:style w:type="character" w:customStyle="1" w:styleId="Hyperlink4">
    <w:name w:val="Hyperlink.4"/>
    <w:basedOn w:val="Hyperlink0"/>
    <w:rsid w:val="00111495"/>
    <w:rPr>
      <w:rFonts w:ascii="Times New Roman" w:hAnsi="Times New Roman"/>
      <w:outline w:val="0"/>
      <w:color w:val="0000FF"/>
      <w:sz w:val="20"/>
      <w:szCs w:val="20"/>
      <w:u w:val="single" w:color="0000FF"/>
    </w:rPr>
  </w:style>
  <w:style w:type="paragraph" w:customStyle="1" w:styleId="Heading1-compilation">
    <w:name w:val="Heading 1 - compilation"/>
    <w:basedOn w:val="HEADINGNOTFORTOC"/>
    <w:qFormat/>
    <w:rsid w:val="00111495"/>
    <w:pPr>
      <w:suppressLineNumbers/>
      <w:tabs>
        <w:tab w:val="left" w:pos="284"/>
      </w:tabs>
      <w:suppressAutoHyphens/>
      <w:kinsoku w:val="0"/>
      <w:overflowPunct w:val="0"/>
      <w:autoSpaceDE w:val="0"/>
      <w:autoSpaceDN w:val="0"/>
      <w:adjustRightInd w:val="0"/>
      <w:snapToGrid w:val="0"/>
      <w:spacing w:before="120"/>
      <w:outlineLvl w:val="9"/>
    </w:pPr>
    <w:rPr>
      <w:rFonts w:asciiTheme="majorBidi" w:hAnsiTheme="majorBidi"/>
      <w:bCs w:val="0"/>
      <w:snapToGrid w:val="0"/>
      <w:kern w:val="22"/>
      <w:szCs w:val="20"/>
    </w:rPr>
  </w:style>
  <w:style w:type="paragraph" w:customStyle="1" w:styleId="CBD-Para-1">
    <w:name w:val="CBD-Para-1"/>
    <w:basedOn w:val="Normal"/>
    <w:qFormat/>
    <w:rsid w:val="00111495"/>
    <w:pPr>
      <w:keepLines/>
      <w:numPr>
        <w:numId w:val="25"/>
      </w:numPr>
      <w:tabs>
        <w:tab w:val="clear" w:pos="567"/>
        <w:tab w:val="clear" w:pos="1134"/>
        <w:tab w:val="clear" w:pos="1701"/>
        <w:tab w:val="clear" w:pos="2268"/>
      </w:tabs>
      <w:spacing w:before="120" w:after="120"/>
    </w:pPr>
    <w:rPr>
      <w:rFonts w:eastAsia="Malgun Gothic"/>
      <w:szCs w:val="24"/>
      <w:lang w:val="en-GB"/>
    </w:rPr>
  </w:style>
  <w:style w:type="paragraph" w:customStyle="1" w:styleId="heading3notforTOC">
    <w:name w:val="heading3 not for TOC"/>
    <w:basedOn w:val="Titre3"/>
    <w:qFormat/>
    <w:rsid w:val="00111495"/>
    <w:pPr>
      <w:numPr>
        <w:ilvl w:val="0"/>
        <w:numId w:val="0"/>
      </w:numPr>
      <w:tabs>
        <w:tab w:val="clear" w:pos="1134"/>
        <w:tab w:val="clear" w:pos="1701"/>
        <w:tab w:val="clear" w:pos="2268"/>
      </w:tabs>
      <w:ind w:left="1080" w:hanging="720"/>
      <w:jc w:val="both"/>
      <w:outlineLvl w:val="9"/>
    </w:pPr>
    <w:rPr>
      <w:snapToGrid w:val="0"/>
      <w:sz w:val="20"/>
      <w:szCs w:val="20"/>
      <w:lang w:val="en-GB"/>
    </w:rPr>
  </w:style>
  <w:style w:type="paragraph" w:styleId="En-ttedetabledesmatires">
    <w:name w:val="TOC Heading"/>
    <w:basedOn w:val="Titre1"/>
    <w:next w:val="Normal"/>
    <w:uiPriority w:val="39"/>
    <w:unhideWhenUsed/>
    <w:qFormat/>
    <w:rsid w:val="00111495"/>
    <w:pPr>
      <w:numPr>
        <w:numId w:val="0"/>
      </w:numPr>
      <w:tabs>
        <w:tab w:val="clear" w:pos="1134"/>
        <w:tab w:val="clear" w:pos="1701"/>
        <w:tab w:val="clear" w:pos="2268"/>
      </w:tabs>
      <w:spacing w:after="0" w:line="259" w:lineRule="auto"/>
      <w:outlineLvl w:val="9"/>
    </w:pPr>
    <w:rPr>
      <w:rFonts w:asciiTheme="majorHAnsi" w:hAnsiTheme="majorHAnsi"/>
      <w:b w:val="0"/>
      <w:caps/>
      <w:color w:val="2F5496" w:themeColor="accent1" w:themeShade="BF"/>
      <w:sz w:val="32"/>
      <w:lang w:val="en-US"/>
    </w:rPr>
  </w:style>
  <w:style w:type="paragraph" w:customStyle="1" w:styleId="Heading1item">
    <w:name w:val="Heading 1 item"/>
    <w:basedOn w:val="Heading1-compilation"/>
    <w:qFormat/>
    <w:rsid w:val="00111495"/>
    <w:pPr>
      <w:tabs>
        <w:tab w:val="clear" w:pos="284"/>
        <w:tab w:val="left" w:pos="709"/>
      </w:tabs>
      <w:ind w:left="1418" w:hanging="1134"/>
    </w:pPr>
    <w:rPr>
      <w:caps/>
    </w:rPr>
  </w:style>
  <w:style w:type="character" w:customStyle="1" w:styleId="contentcontrolboundarysink">
    <w:name w:val="contentcontrolboundarysink"/>
    <w:basedOn w:val="Policepardfaut"/>
    <w:rsid w:val="00111495"/>
  </w:style>
  <w:style w:type="character" w:customStyle="1" w:styleId="UnresolvedMention10">
    <w:name w:val="Unresolved Mention1"/>
    <w:basedOn w:val="Policepardfaut"/>
    <w:uiPriority w:val="99"/>
    <w:semiHidden/>
    <w:unhideWhenUsed/>
    <w:rsid w:val="00111495"/>
    <w:rPr>
      <w:color w:val="605E5C"/>
      <w:shd w:val="clear" w:color="auto" w:fill="E1DFDD"/>
    </w:rPr>
  </w:style>
  <w:style w:type="character" w:customStyle="1" w:styleId="UnresolvedMention2">
    <w:name w:val="Unresolved Mention2"/>
    <w:basedOn w:val="Policepardfaut"/>
    <w:uiPriority w:val="99"/>
    <w:semiHidden/>
    <w:unhideWhenUsed/>
    <w:rsid w:val="00111495"/>
    <w:rPr>
      <w:color w:val="605E5C"/>
      <w:shd w:val="clear" w:color="auto" w:fill="E1DFDD"/>
    </w:rPr>
  </w:style>
  <w:style w:type="character" w:customStyle="1" w:styleId="preferred">
    <w:name w:val="preferred"/>
    <w:basedOn w:val="Policepardfaut"/>
    <w:rsid w:val="00111495"/>
  </w:style>
  <w:style w:type="character" w:customStyle="1" w:styleId="UnresolvedMention3">
    <w:name w:val="Unresolved Mention3"/>
    <w:basedOn w:val="Policepardfaut"/>
    <w:uiPriority w:val="99"/>
    <w:semiHidden/>
    <w:unhideWhenUsed/>
    <w:rsid w:val="00111495"/>
    <w:rPr>
      <w:color w:val="605E5C"/>
      <w:shd w:val="clear" w:color="auto" w:fill="E1DFDD"/>
    </w:rPr>
  </w:style>
  <w:style w:type="paragraph" w:customStyle="1" w:styleId="Title1">
    <w:name w:val="Title1"/>
    <w:basedOn w:val="Normal"/>
    <w:next w:val="Normal"/>
    <w:uiPriority w:val="10"/>
    <w:qFormat/>
    <w:rsid w:val="00111495"/>
    <w:pPr>
      <w:pBdr>
        <w:bottom w:val="single" w:sz="8" w:space="4" w:color="4F81BD"/>
      </w:pBdr>
      <w:tabs>
        <w:tab w:val="clear" w:pos="567"/>
        <w:tab w:val="clear" w:pos="1134"/>
        <w:tab w:val="clear" w:pos="1701"/>
        <w:tab w:val="clear" w:pos="2268"/>
      </w:tabs>
      <w:spacing w:after="300"/>
      <w:contextualSpacing/>
    </w:pPr>
    <w:rPr>
      <w:rFonts w:ascii="Calibri" w:eastAsia="MS Gothic" w:hAnsi="Calibri"/>
      <w:color w:val="17365D"/>
      <w:spacing w:val="5"/>
      <w:kern w:val="28"/>
      <w:sz w:val="52"/>
      <w:szCs w:val="52"/>
      <w:lang w:val="en-GB"/>
    </w:rPr>
  </w:style>
  <w:style w:type="paragraph" w:customStyle="1" w:styleId="Subtitle1">
    <w:name w:val="Subtitle1"/>
    <w:basedOn w:val="Normal"/>
    <w:next w:val="Normal"/>
    <w:uiPriority w:val="11"/>
    <w:qFormat/>
    <w:rsid w:val="00111495"/>
    <w:pPr>
      <w:numPr>
        <w:ilvl w:val="1"/>
      </w:numPr>
      <w:tabs>
        <w:tab w:val="clear" w:pos="567"/>
        <w:tab w:val="clear" w:pos="1134"/>
        <w:tab w:val="clear" w:pos="1701"/>
        <w:tab w:val="clear" w:pos="2268"/>
      </w:tabs>
    </w:pPr>
    <w:rPr>
      <w:rFonts w:ascii="Calibri" w:eastAsia="MS Gothic" w:hAnsi="Calibri"/>
      <w:i/>
      <w:iCs/>
      <w:color w:val="4F81BD"/>
      <w:spacing w:val="15"/>
      <w:sz w:val="24"/>
      <w:szCs w:val="24"/>
      <w:lang w:val="en-GB"/>
    </w:rPr>
  </w:style>
  <w:style w:type="character" w:customStyle="1" w:styleId="TitleChar1">
    <w:name w:val="Title Char1"/>
    <w:basedOn w:val="Policepardfaut"/>
    <w:uiPriority w:val="10"/>
    <w:rsid w:val="00111495"/>
    <w:rPr>
      <w:rFonts w:asciiTheme="majorHAnsi" w:eastAsiaTheme="majorEastAsia" w:hAnsiTheme="majorHAnsi" w:cstheme="majorBidi"/>
      <w:spacing w:val="-10"/>
      <w:kern w:val="28"/>
      <w:sz w:val="56"/>
      <w:szCs w:val="56"/>
    </w:rPr>
  </w:style>
  <w:style w:type="character" w:customStyle="1" w:styleId="SubtitleChar1">
    <w:name w:val="Subtitle Char1"/>
    <w:basedOn w:val="Policepardfaut"/>
    <w:uiPriority w:val="11"/>
    <w:rsid w:val="00111495"/>
    <w:rPr>
      <w:rFonts w:eastAsiaTheme="minorEastAsia"/>
      <w:color w:val="5A5A5A" w:themeColor="text1" w:themeTint="A5"/>
      <w:spacing w:val="15"/>
    </w:rPr>
  </w:style>
  <w:style w:type="paragraph" w:customStyle="1" w:styleId="CBD-Sub-Item">
    <w:name w:val="CBD-Sub-Item"/>
    <w:basedOn w:val="Normal"/>
    <w:uiPriority w:val="99"/>
    <w:rsid w:val="00111495"/>
    <w:pPr>
      <w:keepNext/>
      <w:tabs>
        <w:tab w:val="clear" w:pos="567"/>
        <w:tab w:val="clear" w:pos="1134"/>
        <w:tab w:val="clear" w:pos="1701"/>
        <w:tab w:val="clear" w:pos="2268"/>
      </w:tabs>
      <w:spacing w:before="240" w:after="120"/>
      <w:ind w:left="1134" w:hanging="1134"/>
      <w:jc w:val="center"/>
    </w:pPr>
    <w:rPr>
      <w:rFonts w:eastAsia="Times New Roman"/>
      <w:b/>
      <w:i/>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607610"/>
    <w:pPr>
      <w:spacing w:after="160" w:line="240" w:lineRule="exact"/>
    </w:pPr>
    <w:rPr>
      <w:rFonts w:asciiTheme="minorHAnsi" w:eastAsiaTheme="minorHAnsi" w:hAnsiTheme="minorHAnsi" w:cstheme="minorBidi"/>
      <w:vertAlign w:val="superscript"/>
      <w:lang w:val="en-GB"/>
    </w:rPr>
  </w:style>
  <w:style w:type="paragraph" w:styleId="Listepuces3">
    <w:name w:val="List Bullet 3"/>
    <w:basedOn w:val="Normal"/>
    <w:uiPriority w:val="99"/>
    <w:semiHidden/>
    <w:unhideWhenUsed/>
    <w:rsid w:val="00933051"/>
    <w:pPr>
      <w:numPr>
        <w:numId w:val="28"/>
      </w:numPr>
      <w:contextualSpacing/>
    </w:pPr>
  </w:style>
  <w:style w:type="character" w:styleId="Accentuationlgre">
    <w:name w:val="Subtle Emphasis"/>
    <w:basedOn w:val="Policepardfaut"/>
    <w:uiPriority w:val="19"/>
    <w:qFormat/>
    <w:rsid w:val="008D704F"/>
    <w:rPr>
      <w:i/>
      <w:iCs/>
      <w:color w:val="404040" w:themeColor="text1" w:themeTint="BF"/>
    </w:rPr>
  </w:style>
  <w:style w:type="numbering" w:customStyle="1" w:styleId="CurrentList12">
    <w:name w:val="Current List12"/>
    <w:uiPriority w:val="99"/>
    <w:rsid w:val="008D704F"/>
  </w:style>
  <w:style w:type="character" w:customStyle="1" w:styleId="cf01">
    <w:name w:val="cf01"/>
    <w:rsid w:val="008D704F"/>
    <w:rPr>
      <w:rFonts w:ascii="Segoe UI" w:hAnsi="Segoe UI" w:cs="Segoe UI" w:hint="default"/>
      <w:sz w:val="18"/>
      <w:szCs w:val="18"/>
    </w:rPr>
  </w:style>
  <w:style w:type="numbering" w:customStyle="1" w:styleId="Style12">
    <w:name w:val="Style12"/>
    <w:uiPriority w:val="99"/>
    <w:rsid w:val="008D704F"/>
  </w:style>
  <w:style w:type="numbering" w:customStyle="1" w:styleId="CurrentList22">
    <w:name w:val="Current List22"/>
    <w:uiPriority w:val="99"/>
    <w:rsid w:val="008D704F"/>
    <w:pPr>
      <w:numPr>
        <w:numId w:val="38"/>
      </w:numPr>
    </w:pPr>
  </w:style>
  <w:style w:type="numbering" w:customStyle="1" w:styleId="CurrentList32">
    <w:name w:val="Current List32"/>
    <w:uiPriority w:val="99"/>
    <w:rsid w:val="008D704F"/>
    <w:pPr>
      <w:numPr>
        <w:numId w:val="13"/>
      </w:numPr>
    </w:pPr>
  </w:style>
  <w:style w:type="numbering" w:customStyle="1" w:styleId="CurrentList42">
    <w:name w:val="Current List42"/>
    <w:uiPriority w:val="99"/>
    <w:rsid w:val="008D704F"/>
    <w:pPr>
      <w:numPr>
        <w:numId w:val="14"/>
      </w:numPr>
    </w:pPr>
  </w:style>
  <w:style w:type="numbering" w:customStyle="1" w:styleId="CurrentList52">
    <w:name w:val="Current List52"/>
    <w:uiPriority w:val="99"/>
    <w:rsid w:val="008D704F"/>
    <w:pPr>
      <w:numPr>
        <w:numId w:val="15"/>
      </w:numPr>
    </w:pPr>
  </w:style>
  <w:style w:type="numbering" w:customStyle="1" w:styleId="CurrentList62">
    <w:name w:val="Current List62"/>
    <w:uiPriority w:val="99"/>
    <w:rsid w:val="008D704F"/>
  </w:style>
  <w:style w:type="numbering" w:customStyle="1" w:styleId="CurrentList111">
    <w:name w:val="Current List111"/>
    <w:uiPriority w:val="99"/>
    <w:rsid w:val="008D704F"/>
    <w:pPr>
      <w:numPr>
        <w:numId w:val="31"/>
      </w:numPr>
    </w:pPr>
  </w:style>
  <w:style w:type="numbering" w:customStyle="1" w:styleId="CurrentList211">
    <w:name w:val="Current List211"/>
    <w:uiPriority w:val="99"/>
    <w:rsid w:val="008D704F"/>
  </w:style>
  <w:style w:type="numbering" w:customStyle="1" w:styleId="CurrentList411">
    <w:name w:val="Current List411"/>
    <w:uiPriority w:val="99"/>
    <w:rsid w:val="008D704F"/>
    <w:pPr>
      <w:numPr>
        <w:numId w:val="32"/>
      </w:numPr>
    </w:pPr>
  </w:style>
  <w:style w:type="numbering" w:customStyle="1" w:styleId="CurrentList511">
    <w:name w:val="Current List511"/>
    <w:uiPriority w:val="99"/>
    <w:rsid w:val="008D704F"/>
    <w:pPr>
      <w:numPr>
        <w:numId w:val="33"/>
      </w:numPr>
    </w:pPr>
  </w:style>
  <w:style w:type="character" w:customStyle="1" w:styleId="cf11">
    <w:name w:val="cf11"/>
    <w:basedOn w:val="Policepardfaut"/>
    <w:rsid w:val="008D704F"/>
    <w:rPr>
      <w:rFonts w:ascii="Segoe UI" w:hAnsi="Segoe UI" w:cs="Segoe UI" w:hint="default"/>
      <w:i/>
      <w:iCs/>
      <w:sz w:val="18"/>
      <w:szCs w:val="18"/>
    </w:rPr>
  </w:style>
  <w:style w:type="character" w:customStyle="1" w:styleId="cf21">
    <w:name w:val="cf21"/>
    <w:basedOn w:val="Policepardfaut"/>
    <w:rsid w:val="008D704F"/>
    <w:rPr>
      <w:rFonts w:ascii="Segoe UI" w:hAnsi="Segoe UI" w:cs="Segoe UI" w:hint="default"/>
      <w:color w:val="0563C1"/>
      <w:sz w:val="18"/>
      <w:szCs w:val="18"/>
      <w:u w:val="single"/>
    </w:rPr>
  </w:style>
  <w:style w:type="numbering" w:customStyle="1" w:styleId="ListCBD2">
    <w:name w:val="ListCBD2"/>
    <w:basedOn w:val="Aucuneliste"/>
    <w:uiPriority w:val="99"/>
    <w:rsid w:val="008D704F"/>
  </w:style>
  <w:style w:type="numbering" w:customStyle="1" w:styleId="CBDHeadings1">
    <w:name w:val="CBD_Headings1"/>
    <w:basedOn w:val="ListCBD"/>
    <w:uiPriority w:val="99"/>
    <w:rsid w:val="008D704F"/>
    <w:pPr>
      <w:numPr>
        <w:numId w:val="17"/>
      </w:numPr>
    </w:pPr>
  </w:style>
  <w:style w:type="paragraph" w:customStyle="1" w:styleId="p3">
    <w:name w:val="p3"/>
    <w:basedOn w:val="Normal"/>
    <w:rsid w:val="008D704F"/>
    <w:pPr>
      <w:widowControl w:val="0"/>
      <w:tabs>
        <w:tab w:val="clear" w:pos="567"/>
        <w:tab w:val="clear" w:pos="1134"/>
        <w:tab w:val="clear" w:pos="1701"/>
        <w:tab w:val="clear" w:pos="2268"/>
        <w:tab w:val="left" w:pos="204"/>
      </w:tabs>
      <w:autoSpaceDE w:val="0"/>
      <w:autoSpaceDN w:val="0"/>
      <w:adjustRightInd w:val="0"/>
      <w:spacing w:line="260" w:lineRule="atLeast"/>
      <w:jc w:val="left"/>
    </w:pPr>
    <w:rPr>
      <w:rFonts w:eastAsia="Times New Roman"/>
      <w:sz w:val="20"/>
      <w:szCs w:val="24"/>
      <w:lang w:val="en-CA"/>
    </w:rPr>
  </w:style>
  <w:style w:type="numbering" w:customStyle="1" w:styleId="Style21">
    <w:name w:val="Style21"/>
    <w:rsid w:val="008D704F"/>
  </w:style>
  <w:style w:type="character" w:customStyle="1" w:styleId="eop">
    <w:name w:val="eop"/>
    <w:basedOn w:val="Policepardfaut"/>
    <w:rsid w:val="008D704F"/>
  </w:style>
  <w:style w:type="numbering" w:customStyle="1" w:styleId="Aucuneliste1">
    <w:name w:val="Aucune liste1"/>
    <w:next w:val="Aucuneliste"/>
    <w:uiPriority w:val="99"/>
    <w:semiHidden/>
    <w:unhideWhenUsed/>
    <w:rsid w:val="008D704F"/>
  </w:style>
  <w:style w:type="table" w:customStyle="1" w:styleId="Grilledutableau1">
    <w:name w:val="Grille du tableau1"/>
    <w:basedOn w:val="TableauNormal"/>
    <w:next w:val="Grilledutableau"/>
    <w:uiPriority w:val="39"/>
    <w:qFormat/>
    <w:rsid w:val="008D704F"/>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ucuneliste"/>
    <w:uiPriority w:val="99"/>
    <w:semiHidden/>
    <w:unhideWhenUsed/>
    <w:rsid w:val="008D704F"/>
  </w:style>
  <w:style w:type="character" w:customStyle="1" w:styleId="Mentionnonrsolue1">
    <w:name w:val="Mention non résolue1"/>
    <w:basedOn w:val="Policepardfaut"/>
    <w:uiPriority w:val="99"/>
    <w:semiHidden/>
    <w:unhideWhenUsed/>
    <w:rsid w:val="008D704F"/>
    <w:rPr>
      <w:color w:val="605E5C"/>
      <w:shd w:val="clear" w:color="auto" w:fill="E1DFDD"/>
    </w:rPr>
  </w:style>
  <w:style w:type="table" w:customStyle="1" w:styleId="TableGrid21">
    <w:name w:val="Table Grid21"/>
    <w:basedOn w:val="TableauNormal"/>
    <w:next w:val="Grilledutableau"/>
    <w:uiPriority w:val="59"/>
    <w:qFormat/>
    <w:rsid w:val="008D704F"/>
    <w:pPr>
      <w:spacing w:after="0" w:line="240" w:lineRule="auto"/>
    </w:pPr>
    <w:rPr>
      <w:rFonts w:eastAsia="MS Mincho"/>
      <w:kern w:val="0"/>
      <w:sz w:val="24"/>
      <w:szCs w:val="24"/>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Policepardfaut"/>
    <w:uiPriority w:val="99"/>
    <w:semiHidden/>
    <w:unhideWhenUsed/>
    <w:rsid w:val="008D704F"/>
    <w:rPr>
      <w:color w:val="605E5C"/>
      <w:shd w:val="clear" w:color="auto" w:fill="E1DFDD"/>
    </w:rPr>
  </w:style>
  <w:style w:type="character" w:customStyle="1" w:styleId="UnresolvedMention4">
    <w:name w:val="Unresolved Mention4"/>
    <w:basedOn w:val="Policepardfaut"/>
    <w:uiPriority w:val="99"/>
    <w:semiHidden/>
    <w:unhideWhenUsed/>
    <w:rsid w:val="008D704F"/>
    <w:rPr>
      <w:color w:val="605E5C"/>
      <w:shd w:val="clear" w:color="auto" w:fill="E1DFDD"/>
    </w:rPr>
  </w:style>
  <w:style w:type="character" w:customStyle="1" w:styleId="UnresolvedMention5">
    <w:name w:val="Unresolved Mention5"/>
    <w:basedOn w:val="Policepardfaut"/>
    <w:uiPriority w:val="99"/>
    <w:semiHidden/>
    <w:unhideWhenUsed/>
    <w:rsid w:val="008D704F"/>
    <w:rPr>
      <w:color w:val="605E5C"/>
      <w:shd w:val="clear" w:color="auto" w:fill="E1DFDD"/>
    </w:rPr>
  </w:style>
  <w:style w:type="table" w:customStyle="1" w:styleId="Grilledutableau2">
    <w:name w:val="Grille du tableau2"/>
    <w:basedOn w:val="TableauNormal"/>
    <w:next w:val="Grilledutableau"/>
    <w:uiPriority w:val="39"/>
    <w:rsid w:val="008D704F"/>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uiPriority w:val="99"/>
    <w:semiHidden/>
    <w:unhideWhenUsed/>
    <w:rsid w:val="008D704F"/>
  </w:style>
  <w:style w:type="numbering" w:customStyle="1" w:styleId="NoList12">
    <w:name w:val="No List12"/>
    <w:next w:val="Aucuneliste"/>
    <w:uiPriority w:val="99"/>
    <w:semiHidden/>
    <w:unhideWhenUsed/>
    <w:rsid w:val="008D704F"/>
  </w:style>
  <w:style w:type="numbering" w:customStyle="1" w:styleId="Style121">
    <w:name w:val="Style121"/>
    <w:uiPriority w:val="99"/>
    <w:rsid w:val="008D704F"/>
    <w:pPr>
      <w:numPr>
        <w:numId w:val="16"/>
      </w:numPr>
    </w:pPr>
  </w:style>
  <w:style w:type="numbering" w:customStyle="1" w:styleId="CurrentList121">
    <w:name w:val="Current List121"/>
    <w:uiPriority w:val="99"/>
    <w:rsid w:val="008D704F"/>
    <w:pPr>
      <w:numPr>
        <w:numId w:val="37"/>
      </w:numPr>
    </w:pPr>
  </w:style>
  <w:style w:type="numbering" w:customStyle="1" w:styleId="CurrentList221">
    <w:name w:val="Current List221"/>
    <w:uiPriority w:val="99"/>
    <w:rsid w:val="008D704F"/>
    <w:pPr>
      <w:numPr>
        <w:numId w:val="18"/>
      </w:numPr>
    </w:pPr>
  </w:style>
  <w:style w:type="numbering" w:customStyle="1" w:styleId="CurrentList321">
    <w:name w:val="Current List321"/>
    <w:uiPriority w:val="99"/>
    <w:rsid w:val="008D704F"/>
    <w:pPr>
      <w:numPr>
        <w:numId w:val="19"/>
      </w:numPr>
    </w:pPr>
  </w:style>
  <w:style w:type="numbering" w:customStyle="1" w:styleId="CurrentList421">
    <w:name w:val="Current List421"/>
    <w:uiPriority w:val="99"/>
    <w:rsid w:val="008D704F"/>
    <w:pPr>
      <w:numPr>
        <w:numId w:val="20"/>
      </w:numPr>
    </w:pPr>
  </w:style>
  <w:style w:type="numbering" w:customStyle="1" w:styleId="CurrentList521">
    <w:name w:val="Current List521"/>
    <w:uiPriority w:val="99"/>
    <w:rsid w:val="008D704F"/>
    <w:pPr>
      <w:numPr>
        <w:numId w:val="21"/>
      </w:numPr>
    </w:pPr>
  </w:style>
  <w:style w:type="numbering" w:customStyle="1" w:styleId="CurrentList621">
    <w:name w:val="Current List621"/>
    <w:uiPriority w:val="99"/>
    <w:rsid w:val="008D704F"/>
    <w:pPr>
      <w:numPr>
        <w:numId w:val="62"/>
      </w:numPr>
    </w:pPr>
  </w:style>
  <w:style w:type="numbering" w:customStyle="1" w:styleId="NoList21">
    <w:name w:val="No List21"/>
    <w:next w:val="Aucuneliste"/>
    <w:uiPriority w:val="99"/>
    <w:semiHidden/>
    <w:unhideWhenUsed/>
    <w:rsid w:val="008D704F"/>
  </w:style>
  <w:style w:type="numbering" w:customStyle="1" w:styleId="Style111">
    <w:name w:val="Style111"/>
    <w:uiPriority w:val="99"/>
    <w:rsid w:val="008D704F"/>
  </w:style>
  <w:style w:type="numbering" w:customStyle="1" w:styleId="CurrentList1111">
    <w:name w:val="Current List1111"/>
    <w:uiPriority w:val="99"/>
    <w:rsid w:val="008D704F"/>
    <w:pPr>
      <w:numPr>
        <w:numId w:val="3"/>
      </w:numPr>
    </w:pPr>
  </w:style>
  <w:style w:type="numbering" w:customStyle="1" w:styleId="CurrentList2111">
    <w:name w:val="Current List2111"/>
    <w:uiPriority w:val="99"/>
    <w:rsid w:val="008D704F"/>
    <w:pPr>
      <w:numPr>
        <w:numId w:val="36"/>
      </w:numPr>
    </w:pPr>
  </w:style>
  <w:style w:type="numbering" w:customStyle="1" w:styleId="CurrentList311">
    <w:name w:val="Current List311"/>
    <w:uiPriority w:val="99"/>
    <w:rsid w:val="008D704F"/>
  </w:style>
  <w:style w:type="numbering" w:customStyle="1" w:styleId="CurrentList4111">
    <w:name w:val="Current List4111"/>
    <w:uiPriority w:val="99"/>
    <w:rsid w:val="008D704F"/>
    <w:pPr>
      <w:numPr>
        <w:numId w:val="6"/>
      </w:numPr>
    </w:pPr>
  </w:style>
  <w:style w:type="numbering" w:customStyle="1" w:styleId="CurrentList5111">
    <w:name w:val="Current List5111"/>
    <w:uiPriority w:val="99"/>
    <w:rsid w:val="008D704F"/>
    <w:pPr>
      <w:numPr>
        <w:numId w:val="11"/>
      </w:numPr>
    </w:pPr>
  </w:style>
  <w:style w:type="numbering" w:customStyle="1" w:styleId="CurrentList611">
    <w:name w:val="Current List611"/>
    <w:uiPriority w:val="99"/>
    <w:rsid w:val="008D704F"/>
  </w:style>
  <w:style w:type="character" w:customStyle="1" w:styleId="Mention10">
    <w:name w:val="Mention1"/>
    <w:basedOn w:val="Policepardfaut"/>
    <w:uiPriority w:val="99"/>
    <w:unhideWhenUsed/>
    <w:rsid w:val="008D704F"/>
    <w:rPr>
      <w:color w:val="2B579A"/>
      <w:shd w:val="clear" w:color="auto" w:fill="E1DFDD"/>
    </w:rPr>
  </w:style>
  <w:style w:type="table" w:customStyle="1" w:styleId="Grilledutableau3">
    <w:name w:val="Grille du tableau3"/>
    <w:basedOn w:val="TableauNormal"/>
    <w:next w:val="Grilledutableau"/>
    <w:uiPriority w:val="39"/>
    <w:qFormat/>
    <w:rsid w:val="001E0841"/>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CBD3">
    <w:name w:val="ListCBD3"/>
    <w:basedOn w:val="Aucuneliste"/>
    <w:uiPriority w:val="99"/>
    <w:rsid w:val="00B32E58"/>
    <w:pPr>
      <w:numPr>
        <w:numId w:val="4"/>
      </w:numPr>
    </w:pPr>
  </w:style>
  <w:style w:type="table" w:customStyle="1" w:styleId="Grilledutableau4">
    <w:name w:val="Grille du tableau4"/>
    <w:basedOn w:val="TableauNormal"/>
    <w:next w:val="Grilledutableau"/>
    <w:uiPriority w:val="39"/>
    <w:qFormat/>
    <w:rsid w:val="007D5274"/>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TableauNormal"/>
    <w:next w:val="Grilledutableau"/>
    <w:uiPriority w:val="39"/>
    <w:qFormat/>
    <w:rsid w:val="007D5274"/>
    <w:pPr>
      <w:spacing w:after="0" w:line="240" w:lineRule="auto"/>
    </w:pPr>
    <w:rPr>
      <w:rFonts w:eastAsiaTheme="minorEastAsia"/>
      <w:kern w:val="0"/>
      <w:sz w:val="24"/>
      <w:szCs w:val="24"/>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39"/>
    <w:rsid w:val="00903CFE"/>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43">
    <w:name w:val="Current List43"/>
    <w:uiPriority w:val="99"/>
    <w:rsid w:val="00AD6ED4"/>
  </w:style>
  <w:style w:type="paragraph" w:customStyle="1" w:styleId="decision">
    <w:name w:val="decision"/>
    <w:basedOn w:val="Normal"/>
    <w:qFormat/>
    <w:rsid w:val="00087703"/>
    <w:pPr>
      <w:keepNext/>
      <w:tabs>
        <w:tab w:val="clear" w:pos="567"/>
        <w:tab w:val="clear" w:pos="1134"/>
        <w:tab w:val="clear" w:pos="1701"/>
        <w:tab w:val="clear" w:pos="2268"/>
      </w:tabs>
      <w:spacing w:before="240" w:after="120"/>
      <w:ind w:left="1134" w:hanging="1134"/>
      <w:jc w:val="left"/>
      <w:outlineLvl w:val="1"/>
    </w:pPr>
    <w:rPr>
      <w:rFonts w:ascii="Times New Roman Bold" w:eastAsia="Malgun Gothic" w:hAnsi="Times New Roman Bold"/>
      <w:b/>
      <w:sz w:val="28"/>
      <w:szCs w:val="28"/>
    </w:rPr>
  </w:style>
  <w:style w:type="paragraph" w:customStyle="1" w:styleId="doc-ti">
    <w:name w:val="doc-ti"/>
    <w:basedOn w:val="Normal"/>
    <w:rsid w:val="00EA711C"/>
    <w:pPr>
      <w:tabs>
        <w:tab w:val="clear" w:pos="567"/>
        <w:tab w:val="clear" w:pos="1134"/>
        <w:tab w:val="clear" w:pos="1701"/>
        <w:tab w:val="clear" w:pos="2268"/>
      </w:tabs>
      <w:spacing w:before="100" w:beforeAutospacing="1" w:after="100" w:afterAutospacing="1"/>
      <w:jc w:val="left"/>
    </w:pPr>
    <w:rPr>
      <w:rFonts w:eastAsia="Times New Roman"/>
      <w:sz w:val="24"/>
      <w:szCs w:val="24"/>
    </w:rPr>
  </w:style>
  <w:style w:type="character" w:customStyle="1" w:styleId="a">
    <w:name w:val="なし"/>
    <w:rsid w:val="00EA711C"/>
  </w:style>
  <w:style w:type="paragraph" w:customStyle="1" w:styleId="a0">
    <w:name w:val="本文"/>
    <w:rsid w:val="00EA711C"/>
    <w:pPr>
      <w:pBdr>
        <w:top w:val="nil"/>
        <w:left w:val="nil"/>
        <w:bottom w:val="nil"/>
        <w:right w:val="nil"/>
        <w:between w:val="nil"/>
        <w:bar w:val="nil"/>
      </w:pBdr>
      <w:spacing w:after="0" w:line="240" w:lineRule="auto"/>
      <w:jc w:val="both"/>
    </w:pPr>
    <w:rPr>
      <w:rFonts w:ascii="Times New Roman" w:eastAsia="Times New Roman" w:hAnsi="Times New Roman" w:cs="Times New Roman"/>
      <w:color w:val="000000"/>
      <w:kern w:val="0"/>
      <w:u w:color="000000"/>
      <w:bdr w:val="nil"/>
      <w:lang w:val="en-US"/>
      <w14:ligatures w14:val="none"/>
    </w:rPr>
  </w:style>
  <w:style w:type="character" w:customStyle="1" w:styleId="a1">
    <w:name w:val="脚注番号"/>
    <w:rsid w:val="00EA711C"/>
    <w:rPr>
      <w:position w:val="0"/>
      <w:sz w:val="18"/>
      <w:u w:val="single"/>
      <w:vertAlign w:val="baseline"/>
    </w:rPr>
  </w:style>
  <w:style w:type="paragraph" w:customStyle="1" w:styleId="pf0">
    <w:name w:val="pf0"/>
    <w:basedOn w:val="Normal"/>
    <w:rsid w:val="0085646E"/>
    <w:pPr>
      <w:tabs>
        <w:tab w:val="clear" w:pos="567"/>
        <w:tab w:val="clear" w:pos="1134"/>
        <w:tab w:val="clear" w:pos="1701"/>
        <w:tab w:val="clear" w:pos="2268"/>
      </w:tabs>
      <w:spacing w:before="100" w:beforeAutospacing="1" w:after="100" w:afterAutospacing="1"/>
      <w:jc w:val="left"/>
    </w:pPr>
    <w:rPr>
      <w:rFonts w:eastAsia="Times New Roman"/>
      <w:sz w:val="24"/>
      <w:szCs w:val="24"/>
      <w:lang w:val="en-GB" w:eastAsia="en-GB"/>
    </w:rPr>
  </w:style>
  <w:style w:type="character" w:styleId="Mentionnonrsolue">
    <w:name w:val="Unresolved Mention"/>
    <w:basedOn w:val="Policepardfaut"/>
    <w:uiPriority w:val="99"/>
    <w:semiHidden/>
    <w:unhideWhenUsed/>
    <w:rsid w:val="00E7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60541">
      <w:bodyDiv w:val="1"/>
      <w:marLeft w:val="0"/>
      <w:marRight w:val="0"/>
      <w:marTop w:val="0"/>
      <w:marBottom w:val="0"/>
      <w:divBdr>
        <w:top w:val="none" w:sz="0" w:space="0" w:color="auto"/>
        <w:left w:val="none" w:sz="0" w:space="0" w:color="auto"/>
        <w:bottom w:val="none" w:sz="0" w:space="0" w:color="auto"/>
        <w:right w:val="none" w:sz="0" w:space="0" w:color="auto"/>
      </w:divBdr>
    </w:div>
    <w:div w:id="53435831">
      <w:bodyDiv w:val="1"/>
      <w:marLeft w:val="0"/>
      <w:marRight w:val="0"/>
      <w:marTop w:val="0"/>
      <w:marBottom w:val="0"/>
      <w:divBdr>
        <w:top w:val="none" w:sz="0" w:space="0" w:color="auto"/>
        <w:left w:val="none" w:sz="0" w:space="0" w:color="auto"/>
        <w:bottom w:val="none" w:sz="0" w:space="0" w:color="auto"/>
        <w:right w:val="none" w:sz="0" w:space="0" w:color="auto"/>
      </w:divBdr>
    </w:div>
    <w:div w:id="63574207">
      <w:bodyDiv w:val="1"/>
      <w:marLeft w:val="0"/>
      <w:marRight w:val="0"/>
      <w:marTop w:val="0"/>
      <w:marBottom w:val="0"/>
      <w:divBdr>
        <w:top w:val="none" w:sz="0" w:space="0" w:color="auto"/>
        <w:left w:val="none" w:sz="0" w:space="0" w:color="auto"/>
        <w:bottom w:val="none" w:sz="0" w:space="0" w:color="auto"/>
        <w:right w:val="none" w:sz="0" w:space="0" w:color="auto"/>
      </w:divBdr>
    </w:div>
    <w:div w:id="78599761">
      <w:bodyDiv w:val="1"/>
      <w:marLeft w:val="0"/>
      <w:marRight w:val="0"/>
      <w:marTop w:val="0"/>
      <w:marBottom w:val="0"/>
      <w:divBdr>
        <w:top w:val="none" w:sz="0" w:space="0" w:color="auto"/>
        <w:left w:val="none" w:sz="0" w:space="0" w:color="auto"/>
        <w:bottom w:val="none" w:sz="0" w:space="0" w:color="auto"/>
        <w:right w:val="none" w:sz="0" w:space="0" w:color="auto"/>
      </w:divBdr>
    </w:div>
    <w:div w:id="82461330">
      <w:bodyDiv w:val="1"/>
      <w:marLeft w:val="0"/>
      <w:marRight w:val="0"/>
      <w:marTop w:val="0"/>
      <w:marBottom w:val="0"/>
      <w:divBdr>
        <w:top w:val="none" w:sz="0" w:space="0" w:color="auto"/>
        <w:left w:val="none" w:sz="0" w:space="0" w:color="auto"/>
        <w:bottom w:val="none" w:sz="0" w:space="0" w:color="auto"/>
        <w:right w:val="none" w:sz="0" w:space="0" w:color="auto"/>
      </w:divBdr>
    </w:div>
    <w:div w:id="84039407">
      <w:bodyDiv w:val="1"/>
      <w:marLeft w:val="0"/>
      <w:marRight w:val="0"/>
      <w:marTop w:val="0"/>
      <w:marBottom w:val="0"/>
      <w:divBdr>
        <w:top w:val="none" w:sz="0" w:space="0" w:color="auto"/>
        <w:left w:val="none" w:sz="0" w:space="0" w:color="auto"/>
        <w:bottom w:val="none" w:sz="0" w:space="0" w:color="auto"/>
        <w:right w:val="none" w:sz="0" w:space="0" w:color="auto"/>
      </w:divBdr>
    </w:div>
    <w:div w:id="115684733">
      <w:bodyDiv w:val="1"/>
      <w:marLeft w:val="0"/>
      <w:marRight w:val="0"/>
      <w:marTop w:val="0"/>
      <w:marBottom w:val="0"/>
      <w:divBdr>
        <w:top w:val="none" w:sz="0" w:space="0" w:color="auto"/>
        <w:left w:val="none" w:sz="0" w:space="0" w:color="auto"/>
        <w:bottom w:val="none" w:sz="0" w:space="0" w:color="auto"/>
        <w:right w:val="none" w:sz="0" w:space="0" w:color="auto"/>
      </w:divBdr>
    </w:div>
    <w:div w:id="120540100">
      <w:bodyDiv w:val="1"/>
      <w:marLeft w:val="0"/>
      <w:marRight w:val="0"/>
      <w:marTop w:val="0"/>
      <w:marBottom w:val="0"/>
      <w:divBdr>
        <w:top w:val="none" w:sz="0" w:space="0" w:color="auto"/>
        <w:left w:val="none" w:sz="0" w:space="0" w:color="auto"/>
        <w:bottom w:val="none" w:sz="0" w:space="0" w:color="auto"/>
        <w:right w:val="none" w:sz="0" w:space="0" w:color="auto"/>
      </w:divBdr>
    </w:div>
    <w:div w:id="121967996">
      <w:bodyDiv w:val="1"/>
      <w:marLeft w:val="0"/>
      <w:marRight w:val="0"/>
      <w:marTop w:val="0"/>
      <w:marBottom w:val="0"/>
      <w:divBdr>
        <w:top w:val="none" w:sz="0" w:space="0" w:color="auto"/>
        <w:left w:val="none" w:sz="0" w:space="0" w:color="auto"/>
        <w:bottom w:val="none" w:sz="0" w:space="0" w:color="auto"/>
        <w:right w:val="none" w:sz="0" w:space="0" w:color="auto"/>
      </w:divBdr>
    </w:div>
    <w:div w:id="136722755">
      <w:bodyDiv w:val="1"/>
      <w:marLeft w:val="0"/>
      <w:marRight w:val="0"/>
      <w:marTop w:val="0"/>
      <w:marBottom w:val="0"/>
      <w:divBdr>
        <w:top w:val="none" w:sz="0" w:space="0" w:color="auto"/>
        <w:left w:val="none" w:sz="0" w:space="0" w:color="auto"/>
        <w:bottom w:val="none" w:sz="0" w:space="0" w:color="auto"/>
        <w:right w:val="none" w:sz="0" w:space="0" w:color="auto"/>
      </w:divBdr>
    </w:div>
    <w:div w:id="168714388">
      <w:bodyDiv w:val="1"/>
      <w:marLeft w:val="0"/>
      <w:marRight w:val="0"/>
      <w:marTop w:val="0"/>
      <w:marBottom w:val="0"/>
      <w:divBdr>
        <w:top w:val="none" w:sz="0" w:space="0" w:color="auto"/>
        <w:left w:val="none" w:sz="0" w:space="0" w:color="auto"/>
        <w:bottom w:val="none" w:sz="0" w:space="0" w:color="auto"/>
        <w:right w:val="none" w:sz="0" w:space="0" w:color="auto"/>
      </w:divBdr>
    </w:div>
    <w:div w:id="174001062">
      <w:bodyDiv w:val="1"/>
      <w:marLeft w:val="0"/>
      <w:marRight w:val="0"/>
      <w:marTop w:val="0"/>
      <w:marBottom w:val="0"/>
      <w:divBdr>
        <w:top w:val="none" w:sz="0" w:space="0" w:color="auto"/>
        <w:left w:val="none" w:sz="0" w:space="0" w:color="auto"/>
        <w:bottom w:val="none" w:sz="0" w:space="0" w:color="auto"/>
        <w:right w:val="none" w:sz="0" w:space="0" w:color="auto"/>
      </w:divBdr>
    </w:div>
    <w:div w:id="212080508">
      <w:bodyDiv w:val="1"/>
      <w:marLeft w:val="0"/>
      <w:marRight w:val="0"/>
      <w:marTop w:val="0"/>
      <w:marBottom w:val="0"/>
      <w:divBdr>
        <w:top w:val="none" w:sz="0" w:space="0" w:color="auto"/>
        <w:left w:val="none" w:sz="0" w:space="0" w:color="auto"/>
        <w:bottom w:val="none" w:sz="0" w:space="0" w:color="auto"/>
        <w:right w:val="none" w:sz="0" w:space="0" w:color="auto"/>
      </w:divBdr>
    </w:div>
    <w:div w:id="213346567">
      <w:bodyDiv w:val="1"/>
      <w:marLeft w:val="0"/>
      <w:marRight w:val="0"/>
      <w:marTop w:val="0"/>
      <w:marBottom w:val="0"/>
      <w:divBdr>
        <w:top w:val="none" w:sz="0" w:space="0" w:color="auto"/>
        <w:left w:val="none" w:sz="0" w:space="0" w:color="auto"/>
        <w:bottom w:val="none" w:sz="0" w:space="0" w:color="auto"/>
        <w:right w:val="none" w:sz="0" w:space="0" w:color="auto"/>
      </w:divBdr>
    </w:div>
    <w:div w:id="221211083">
      <w:bodyDiv w:val="1"/>
      <w:marLeft w:val="0"/>
      <w:marRight w:val="0"/>
      <w:marTop w:val="0"/>
      <w:marBottom w:val="0"/>
      <w:divBdr>
        <w:top w:val="none" w:sz="0" w:space="0" w:color="auto"/>
        <w:left w:val="none" w:sz="0" w:space="0" w:color="auto"/>
        <w:bottom w:val="none" w:sz="0" w:space="0" w:color="auto"/>
        <w:right w:val="none" w:sz="0" w:space="0" w:color="auto"/>
      </w:divBdr>
    </w:div>
    <w:div w:id="250352706">
      <w:bodyDiv w:val="1"/>
      <w:marLeft w:val="0"/>
      <w:marRight w:val="0"/>
      <w:marTop w:val="0"/>
      <w:marBottom w:val="0"/>
      <w:divBdr>
        <w:top w:val="none" w:sz="0" w:space="0" w:color="auto"/>
        <w:left w:val="none" w:sz="0" w:space="0" w:color="auto"/>
        <w:bottom w:val="none" w:sz="0" w:space="0" w:color="auto"/>
        <w:right w:val="none" w:sz="0" w:space="0" w:color="auto"/>
      </w:divBdr>
    </w:div>
    <w:div w:id="256670597">
      <w:bodyDiv w:val="1"/>
      <w:marLeft w:val="0"/>
      <w:marRight w:val="0"/>
      <w:marTop w:val="0"/>
      <w:marBottom w:val="0"/>
      <w:divBdr>
        <w:top w:val="none" w:sz="0" w:space="0" w:color="auto"/>
        <w:left w:val="none" w:sz="0" w:space="0" w:color="auto"/>
        <w:bottom w:val="none" w:sz="0" w:space="0" w:color="auto"/>
        <w:right w:val="none" w:sz="0" w:space="0" w:color="auto"/>
      </w:divBdr>
    </w:div>
    <w:div w:id="266928950">
      <w:bodyDiv w:val="1"/>
      <w:marLeft w:val="0"/>
      <w:marRight w:val="0"/>
      <w:marTop w:val="0"/>
      <w:marBottom w:val="0"/>
      <w:divBdr>
        <w:top w:val="none" w:sz="0" w:space="0" w:color="auto"/>
        <w:left w:val="none" w:sz="0" w:space="0" w:color="auto"/>
        <w:bottom w:val="none" w:sz="0" w:space="0" w:color="auto"/>
        <w:right w:val="none" w:sz="0" w:space="0" w:color="auto"/>
      </w:divBdr>
    </w:div>
    <w:div w:id="280645789">
      <w:bodyDiv w:val="1"/>
      <w:marLeft w:val="0"/>
      <w:marRight w:val="0"/>
      <w:marTop w:val="0"/>
      <w:marBottom w:val="0"/>
      <w:divBdr>
        <w:top w:val="none" w:sz="0" w:space="0" w:color="auto"/>
        <w:left w:val="none" w:sz="0" w:space="0" w:color="auto"/>
        <w:bottom w:val="none" w:sz="0" w:space="0" w:color="auto"/>
        <w:right w:val="none" w:sz="0" w:space="0" w:color="auto"/>
      </w:divBdr>
    </w:div>
    <w:div w:id="332805851">
      <w:bodyDiv w:val="1"/>
      <w:marLeft w:val="0"/>
      <w:marRight w:val="0"/>
      <w:marTop w:val="0"/>
      <w:marBottom w:val="0"/>
      <w:divBdr>
        <w:top w:val="none" w:sz="0" w:space="0" w:color="auto"/>
        <w:left w:val="none" w:sz="0" w:space="0" w:color="auto"/>
        <w:bottom w:val="none" w:sz="0" w:space="0" w:color="auto"/>
        <w:right w:val="none" w:sz="0" w:space="0" w:color="auto"/>
      </w:divBdr>
    </w:div>
    <w:div w:id="345331814">
      <w:bodyDiv w:val="1"/>
      <w:marLeft w:val="0"/>
      <w:marRight w:val="0"/>
      <w:marTop w:val="0"/>
      <w:marBottom w:val="0"/>
      <w:divBdr>
        <w:top w:val="none" w:sz="0" w:space="0" w:color="auto"/>
        <w:left w:val="none" w:sz="0" w:space="0" w:color="auto"/>
        <w:bottom w:val="none" w:sz="0" w:space="0" w:color="auto"/>
        <w:right w:val="none" w:sz="0" w:space="0" w:color="auto"/>
      </w:divBdr>
    </w:div>
    <w:div w:id="422066384">
      <w:bodyDiv w:val="1"/>
      <w:marLeft w:val="0"/>
      <w:marRight w:val="0"/>
      <w:marTop w:val="0"/>
      <w:marBottom w:val="0"/>
      <w:divBdr>
        <w:top w:val="none" w:sz="0" w:space="0" w:color="auto"/>
        <w:left w:val="none" w:sz="0" w:space="0" w:color="auto"/>
        <w:bottom w:val="none" w:sz="0" w:space="0" w:color="auto"/>
        <w:right w:val="none" w:sz="0" w:space="0" w:color="auto"/>
      </w:divBdr>
    </w:div>
    <w:div w:id="422382781">
      <w:bodyDiv w:val="1"/>
      <w:marLeft w:val="0"/>
      <w:marRight w:val="0"/>
      <w:marTop w:val="0"/>
      <w:marBottom w:val="0"/>
      <w:divBdr>
        <w:top w:val="none" w:sz="0" w:space="0" w:color="auto"/>
        <w:left w:val="none" w:sz="0" w:space="0" w:color="auto"/>
        <w:bottom w:val="none" w:sz="0" w:space="0" w:color="auto"/>
        <w:right w:val="none" w:sz="0" w:space="0" w:color="auto"/>
      </w:divBdr>
    </w:div>
    <w:div w:id="435444697">
      <w:bodyDiv w:val="1"/>
      <w:marLeft w:val="0"/>
      <w:marRight w:val="0"/>
      <w:marTop w:val="0"/>
      <w:marBottom w:val="0"/>
      <w:divBdr>
        <w:top w:val="none" w:sz="0" w:space="0" w:color="auto"/>
        <w:left w:val="none" w:sz="0" w:space="0" w:color="auto"/>
        <w:bottom w:val="none" w:sz="0" w:space="0" w:color="auto"/>
        <w:right w:val="none" w:sz="0" w:space="0" w:color="auto"/>
      </w:divBdr>
    </w:div>
    <w:div w:id="448090187">
      <w:bodyDiv w:val="1"/>
      <w:marLeft w:val="0"/>
      <w:marRight w:val="0"/>
      <w:marTop w:val="0"/>
      <w:marBottom w:val="0"/>
      <w:divBdr>
        <w:top w:val="none" w:sz="0" w:space="0" w:color="auto"/>
        <w:left w:val="none" w:sz="0" w:space="0" w:color="auto"/>
        <w:bottom w:val="none" w:sz="0" w:space="0" w:color="auto"/>
        <w:right w:val="none" w:sz="0" w:space="0" w:color="auto"/>
      </w:divBdr>
    </w:div>
    <w:div w:id="465050093">
      <w:bodyDiv w:val="1"/>
      <w:marLeft w:val="0"/>
      <w:marRight w:val="0"/>
      <w:marTop w:val="0"/>
      <w:marBottom w:val="0"/>
      <w:divBdr>
        <w:top w:val="none" w:sz="0" w:space="0" w:color="auto"/>
        <w:left w:val="none" w:sz="0" w:space="0" w:color="auto"/>
        <w:bottom w:val="none" w:sz="0" w:space="0" w:color="auto"/>
        <w:right w:val="none" w:sz="0" w:space="0" w:color="auto"/>
      </w:divBdr>
    </w:div>
    <w:div w:id="566887714">
      <w:bodyDiv w:val="1"/>
      <w:marLeft w:val="0"/>
      <w:marRight w:val="0"/>
      <w:marTop w:val="0"/>
      <w:marBottom w:val="0"/>
      <w:divBdr>
        <w:top w:val="none" w:sz="0" w:space="0" w:color="auto"/>
        <w:left w:val="none" w:sz="0" w:space="0" w:color="auto"/>
        <w:bottom w:val="none" w:sz="0" w:space="0" w:color="auto"/>
        <w:right w:val="none" w:sz="0" w:space="0" w:color="auto"/>
      </w:divBdr>
    </w:div>
    <w:div w:id="611127840">
      <w:bodyDiv w:val="1"/>
      <w:marLeft w:val="0"/>
      <w:marRight w:val="0"/>
      <w:marTop w:val="0"/>
      <w:marBottom w:val="0"/>
      <w:divBdr>
        <w:top w:val="none" w:sz="0" w:space="0" w:color="auto"/>
        <w:left w:val="none" w:sz="0" w:space="0" w:color="auto"/>
        <w:bottom w:val="none" w:sz="0" w:space="0" w:color="auto"/>
        <w:right w:val="none" w:sz="0" w:space="0" w:color="auto"/>
      </w:divBdr>
    </w:div>
    <w:div w:id="632061325">
      <w:bodyDiv w:val="1"/>
      <w:marLeft w:val="0"/>
      <w:marRight w:val="0"/>
      <w:marTop w:val="0"/>
      <w:marBottom w:val="0"/>
      <w:divBdr>
        <w:top w:val="none" w:sz="0" w:space="0" w:color="auto"/>
        <w:left w:val="none" w:sz="0" w:space="0" w:color="auto"/>
        <w:bottom w:val="none" w:sz="0" w:space="0" w:color="auto"/>
        <w:right w:val="none" w:sz="0" w:space="0" w:color="auto"/>
      </w:divBdr>
    </w:div>
    <w:div w:id="714737364">
      <w:bodyDiv w:val="1"/>
      <w:marLeft w:val="0"/>
      <w:marRight w:val="0"/>
      <w:marTop w:val="0"/>
      <w:marBottom w:val="0"/>
      <w:divBdr>
        <w:top w:val="none" w:sz="0" w:space="0" w:color="auto"/>
        <w:left w:val="none" w:sz="0" w:space="0" w:color="auto"/>
        <w:bottom w:val="none" w:sz="0" w:space="0" w:color="auto"/>
        <w:right w:val="none" w:sz="0" w:space="0" w:color="auto"/>
      </w:divBdr>
    </w:div>
    <w:div w:id="742337538">
      <w:bodyDiv w:val="1"/>
      <w:marLeft w:val="0"/>
      <w:marRight w:val="0"/>
      <w:marTop w:val="0"/>
      <w:marBottom w:val="0"/>
      <w:divBdr>
        <w:top w:val="none" w:sz="0" w:space="0" w:color="auto"/>
        <w:left w:val="none" w:sz="0" w:space="0" w:color="auto"/>
        <w:bottom w:val="none" w:sz="0" w:space="0" w:color="auto"/>
        <w:right w:val="none" w:sz="0" w:space="0" w:color="auto"/>
      </w:divBdr>
    </w:div>
    <w:div w:id="764424309">
      <w:bodyDiv w:val="1"/>
      <w:marLeft w:val="0"/>
      <w:marRight w:val="0"/>
      <w:marTop w:val="0"/>
      <w:marBottom w:val="0"/>
      <w:divBdr>
        <w:top w:val="none" w:sz="0" w:space="0" w:color="auto"/>
        <w:left w:val="none" w:sz="0" w:space="0" w:color="auto"/>
        <w:bottom w:val="none" w:sz="0" w:space="0" w:color="auto"/>
        <w:right w:val="none" w:sz="0" w:space="0" w:color="auto"/>
      </w:divBdr>
    </w:div>
    <w:div w:id="770324316">
      <w:bodyDiv w:val="1"/>
      <w:marLeft w:val="0"/>
      <w:marRight w:val="0"/>
      <w:marTop w:val="0"/>
      <w:marBottom w:val="0"/>
      <w:divBdr>
        <w:top w:val="none" w:sz="0" w:space="0" w:color="auto"/>
        <w:left w:val="none" w:sz="0" w:space="0" w:color="auto"/>
        <w:bottom w:val="none" w:sz="0" w:space="0" w:color="auto"/>
        <w:right w:val="none" w:sz="0" w:space="0" w:color="auto"/>
      </w:divBdr>
    </w:div>
    <w:div w:id="793519869">
      <w:bodyDiv w:val="1"/>
      <w:marLeft w:val="0"/>
      <w:marRight w:val="0"/>
      <w:marTop w:val="0"/>
      <w:marBottom w:val="0"/>
      <w:divBdr>
        <w:top w:val="none" w:sz="0" w:space="0" w:color="auto"/>
        <w:left w:val="none" w:sz="0" w:space="0" w:color="auto"/>
        <w:bottom w:val="none" w:sz="0" w:space="0" w:color="auto"/>
        <w:right w:val="none" w:sz="0" w:space="0" w:color="auto"/>
      </w:divBdr>
    </w:div>
    <w:div w:id="833185422">
      <w:bodyDiv w:val="1"/>
      <w:marLeft w:val="0"/>
      <w:marRight w:val="0"/>
      <w:marTop w:val="0"/>
      <w:marBottom w:val="0"/>
      <w:divBdr>
        <w:top w:val="none" w:sz="0" w:space="0" w:color="auto"/>
        <w:left w:val="none" w:sz="0" w:space="0" w:color="auto"/>
        <w:bottom w:val="none" w:sz="0" w:space="0" w:color="auto"/>
        <w:right w:val="none" w:sz="0" w:space="0" w:color="auto"/>
      </w:divBdr>
    </w:div>
    <w:div w:id="892741554">
      <w:bodyDiv w:val="1"/>
      <w:marLeft w:val="0"/>
      <w:marRight w:val="0"/>
      <w:marTop w:val="0"/>
      <w:marBottom w:val="0"/>
      <w:divBdr>
        <w:top w:val="none" w:sz="0" w:space="0" w:color="auto"/>
        <w:left w:val="none" w:sz="0" w:space="0" w:color="auto"/>
        <w:bottom w:val="none" w:sz="0" w:space="0" w:color="auto"/>
        <w:right w:val="none" w:sz="0" w:space="0" w:color="auto"/>
      </w:divBdr>
    </w:div>
    <w:div w:id="895818815">
      <w:bodyDiv w:val="1"/>
      <w:marLeft w:val="0"/>
      <w:marRight w:val="0"/>
      <w:marTop w:val="0"/>
      <w:marBottom w:val="0"/>
      <w:divBdr>
        <w:top w:val="none" w:sz="0" w:space="0" w:color="auto"/>
        <w:left w:val="none" w:sz="0" w:space="0" w:color="auto"/>
        <w:bottom w:val="none" w:sz="0" w:space="0" w:color="auto"/>
        <w:right w:val="none" w:sz="0" w:space="0" w:color="auto"/>
      </w:divBdr>
    </w:div>
    <w:div w:id="931857954">
      <w:bodyDiv w:val="1"/>
      <w:marLeft w:val="0"/>
      <w:marRight w:val="0"/>
      <w:marTop w:val="0"/>
      <w:marBottom w:val="0"/>
      <w:divBdr>
        <w:top w:val="none" w:sz="0" w:space="0" w:color="auto"/>
        <w:left w:val="none" w:sz="0" w:space="0" w:color="auto"/>
        <w:bottom w:val="none" w:sz="0" w:space="0" w:color="auto"/>
        <w:right w:val="none" w:sz="0" w:space="0" w:color="auto"/>
      </w:divBdr>
    </w:div>
    <w:div w:id="948973877">
      <w:bodyDiv w:val="1"/>
      <w:marLeft w:val="0"/>
      <w:marRight w:val="0"/>
      <w:marTop w:val="0"/>
      <w:marBottom w:val="0"/>
      <w:divBdr>
        <w:top w:val="none" w:sz="0" w:space="0" w:color="auto"/>
        <w:left w:val="none" w:sz="0" w:space="0" w:color="auto"/>
        <w:bottom w:val="none" w:sz="0" w:space="0" w:color="auto"/>
        <w:right w:val="none" w:sz="0" w:space="0" w:color="auto"/>
      </w:divBdr>
    </w:div>
    <w:div w:id="985086610">
      <w:bodyDiv w:val="1"/>
      <w:marLeft w:val="0"/>
      <w:marRight w:val="0"/>
      <w:marTop w:val="0"/>
      <w:marBottom w:val="0"/>
      <w:divBdr>
        <w:top w:val="none" w:sz="0" w:space="0" w:color="auto"/>
        <w:left w:val="none" w:sz="0" w:space="0" w:color="auto"/>
        <w:bottom w:val="none" w:sz="0" w:space="0" w:color="auto"/>
        <w:right w:val="none" w:sz="0" w:space="0" w:color="auto"/>
      </w:divBdr>
    </w:div>
    <w:div w:id="1033920005">
      <w:bodyDiv w:val="1"/>
      <w:marLeft w:val="0"/>
      <w:marRight w:val="0"/>
      <w:marTop w:val="0"/>
      <w:marBottom w:val="0"/>
      <w:divBdr>
        <w:top w:val="none" w:sz="0" w:space="0" w:color="auto"/>
        <w:left w:val="none" w:sz="0" w:space="0" w:color="auto"/>
        <w:bottom w:val="none" w:sz="0" w:space="0" w:color="auto"/>
        <w:right w:val="none" w:sz="0" w:space="0" w:color="auto"/>
      </w:divBdr>
    </w:div>
    <w:div w:id="1205825709">
      <w:bodyDiv w:val="1"/>
      <w:marLeft w:val="0"/>
      <w:marRight w:val="0"/>
      <w:marTop w:val="0"/>
      <w:marBottom w:val="0"/>
      <w:divBdr>
        <w:top w:val="none" w:sz="0" w:space="0" w:color="auto"/>
        <w:left w:val="none" w:sz="0" w:space="0" w:color="auto"/>
        <w:bottom w:val="none" w:sz="0" w:space="0" w:color="auto"/>
        <w:right w:val="none" w:sz="0" w:space="0" w:color="auto"/>
      </w:divBdr>
    </w:div>
    <w:div w:id="1254509268">
      <w:bodyDiv w:val="1"/>
      <w:marLeft w:val="0"/>
      <w:marRight w:val="0"/>
      <w:marTop w:val="0"/>
      <w:marBottom w:val="0"/>
      <w:divBdr>
        <w:top w:val="none" w:sz="0" w:space="0" w:color="auto"/>
        <w:left w:val="none" w:sz="0" w:space="0" w:color="auto"/>
        <w:bottom w:val="none" w:sz="0" w:space="0" w:color="auto"/>
        <w:right w:val="none" w:sz="0" w:space="0" w:color="auto"/>
      </w:divBdr>
    </w:div>
    <w:div w:id="1279292158">
      <w:bodyDiv w:val="1"/>
      <w:marLeft w:val="0"/>
      <w:marRight w:val="0"/>
      <w:marTop w:val="0"/>
      <w:marBottom w:val="0"/>
      <w:divBdr>
        <w:top w:val="none" w:sz="0" w:space="0" w:color="auto"/>
        <w:left w:val="none" w:sz="0" w:space="0" w:color="auto"/>
        <w:bottom w:val="none" w:sz="0" w:space="0" w:color="auto"/>
        <w:right w:val="none" w:sz="0" w:space="0" w:color="auto"/>
      </w:divBdr>
    </w:div>
    <w:div w:id="1279873128">
      <w:bodyDiv w:val="1"/>
      <w:marLeft w:val="0"/>
      <w:marRight w:val="0"/>
      <w:marTop w:val="0"/>
      <w:marBottom w:val="0"/>
      <w:divBdr>
        <w:top w:val="none" w:sz="0" w:space="0" w:color="auto"/>
        <w:left w:val="none" w:sz="0" w:space="0" w:color="auto"/>
        <w:bottom w:val="none" w:sz="0" w:space="0" w:color="auto"/>
        <w:right w:val="none" w:sz="0" w:space="0" w:color="auto"/>
      </w:divBdr>
    </w:div>
    <w:div w:id="1344668668">
      <w:bodyDiv w:val="1"/>
      <w:marLeft w:val="0"/>
      <w:marRight w:val="0"/>
      <w:marTop w:val="0"/>
      <w:marBottom w:val="0"/>
      <w:divBdr>
        <w:top w:val="none" w:sz="0" w:space="0" w:color="auto"/>
        <w:left w:val="none" w:sz="0" w:space="0" w:color="auto"/>
        <w:bottom w:val="none" w:sz="0" w:space="0" w:color="auto"/>
        <w:right w:val="none" w:sz="0" w:space="0" w:color="auto"/>
      </w:divBdr>
    </w:div>
    <w:div w:id="1362777233">
      <w:bodyDiv w:val="1"/>
      <w:marLeft w:val="0"/>
      <w:marRight w:val="0"/>
      <w:marTop w:val="0"/>
      <w:marBottom w:val="0"/>
      <w:divBdr>
        <w:top w:val="none" w:sz="0" w:space="0" w:color="auto"/>
        <w:left w:val="none" w:sz="0" w:space="0" w:color="auto"/>
        <w:bottom w:val="none" w:sz="0" w:space="0" w:color="auto"/>
        <w:right w:val="none" w:sz="0" w:space="0" w:color="auto"/>
      </w:divBdr>
    </w:div>
    <w:div w:id="1420717225">
      <w:bodyDiv w:val="1"/>
      <w:marLeft w:val="0"/>
      <w:marRight w:val="0"/>
      <w:marTop w:val="0"/>
      <w:marBottom w:val="0"/>
      <w:divBdr>
        <w:top w:val="none" w:sz="0" w:space="0" w:color="auto"/>
        <w:left w:val="none" w:sz="0" w:space="0" w:color="auto"/>
        <w:bottom w:val="none" w:sz="0" w:space="0" w:color="auto"/>
        <w:right w:val="none" w:sz="0" w:space="0" w:color="auto"/>
      </w:divBdr>
    </w:div>
    <w:div w:id="1428113458">
      <w:bodyDiv w:val="1"/>
      <w:marLeft w:val="0"/>
      <w:marRight w:val="0"/>
      <w:marTop w:val="0"/>
      <w:marBottom w:val="0"/>
      <w:divBdr>
        <w:top w:val="none" w:sz="0" w:space="0" w:color="auto"/>
        <w:left w:val="none" w:sz="0" w:space="0" w:color="auto"/>
        <w:bottom w:val="none" w:sz="0" w:space="0" w:color="auto"/>
        <w:right w:val="none" w:sz="0" w:space="0" w:color="auto"/>
      </w:divBdr>
    </w:div>
    <w:div w:id="1450930429">
      <w:bodyDiv w:val="1"/>
      <w:marLeft w:val="0"/>
      <w:marRight w:val="0"/>
      <w:marTop w:val="0"/>
      <w:marBottom w:val="0"/>
      <w:divBdr>
        <w:top w:val="none" w:sz="0" w:space="0" w:color="auto"/>
        <w:left w:val="none" w:sz="0" w:space="0" w:color="auto"/>
        <w:bottom w:val="none" w:sz="0" w:space="0" w:color="auto"/>
        <w:right w:val="none" w:sz="0" w:space="0" w:color="auto"/>
      </w:divBdr>
    </w:div>
    <w:div w:id="1482842314">
      <w:bodyDiv w:val="1"/>
      <w:marLeft w:val="0"/>
      <w:marRight w:val="0"/>
      <w:marTop w:val="0"/>
      <w:marBottom w:val="0"/>
      <w:divBdr>
        <w:top w:val="none" w:sz="0" w:space="0" w:color="auto"/>
        <w:left w:val="none" w:sz="0" w:space="0" w:color="auto"/>
        <w:bottom w:val="none" w:sz="0" w:space="0" w:color="auto"/>
        <w:right w:val="none" w:sz="0" w:space="0" w:color="auto"/>
      </w:divBdr>
    </w:div>
    <w:div w:id="1492138262">
      <w:bodyDiv w:val="1"/>
      <w:marLeft w:val="0"/>
      <w:marRight w:val="0"/>
      <w:marTop w:val="0"/>
      <w:marBottom w:val="0"/>
      <w:divBdr>
        <w:top w:val="none" w:sz="0" w:space="0" w:color="auto"/>
        <w:left w:val="none" w:sz="0" w:space="0" w:color="auto"/>
        <w:bottom w:val="none" w:sz="0" w:space="0" w:color="auto"/>
        <w:right w:val="none" w:sz="0" w:space="0" w:color="auto"/>
      </w:divBdr>
    </w:div>
    <w:div w:id="1503620711">
      <w:bodyDiv w:val="1"/>
      <w:marLeft w:val="0"/>
      <w:marRight w:val="0"/>
      <w:marTop w:val="0"/>
      <w:marBottom w:val="0"/>
      <w:divBdr>
        <w:top w:val="none" w:sz="0" w:space="0" w:color="auto"/>
        <w:left w:val="none" w:sz="0" w:space="0" w:color="auto"/>
        <w:bottom w:val="none" w:sz="0" w:space="0" w:color="auto"/>
        <w:right w:val="none" w:sz="0" w:space="0" w:color="auto"/>
      </w:divBdr>
    </w:div>
    <w:div w:id="1506362509">
      <w:bodyDiv w:val="1"/>
      <w:marLeft w:val="0"/>
      <w:marRight w:val="0"/>
      <w:marTop w:val="0"/>
      <w:marBottom w:val="0"/>
      <w:divBdr>
        <w:top w:val="none" w:sz="0" w:space="0" w:color="auto"/>
        <w:left w:val="none" w:sz="0" w:space="0" w:color="auto"/>
        <w:bottom w:val="none" w:sz="0" w:space="0" w:color="auto"/>
        <w:right w:val="none" w:sz="0" w:space="0" w:color="auto"/>
      </w:divBdr>
    </w:div>
    <w:div w:id="1522276906">
      <w:bodyDiv w:val="1"/>
      <w:marLeft w:val="0"/>
      <w:marRight w:val="0"/>
      <w:marTop w:val="0"/>
      <w:marBottom w:val="0"/>
      <w:divBdr>
        <w:top w:val="none" w:sz="0" w:space="0" w:color="auto"/>
        <w:left w:val="none" w:sz="0" w:space="0" w:color="auto"/>
        <w:bottom w:val="none" w:sz="0" w:space="0" w:color="auto"/>
        <w:right w:val="none" w:sz="0" w:space="0" w:color="auto"/>
      </w:divBdr>
    </w:div>
    <w:div w:id="1537043960">
      <w:bodyDiv w:val="1"/>
      <w:marLeft w:val="0"/>
      <w:marRight w:val="0"/>
      <w:marTop w:val="0"/>
      <w:marBottom w:val="0"/>
      <w:divBdr>
        <w:top w:val="none" w:sz="0" w:space="0" w:color="auto"/>
        <w:left w:val="none" w:sz="0" w:space="0" w:color="auto"/>
        <w:bottom w:val="none" w:sz="0" w:space="0" w:color="auto"/>
        <w:right w:val="none" w:sz="0" w:space="0" w:color="auto"/>
      </w:divBdr>
    </w:div>
    <w:div w:id="1549417013">
      <w:bodyDiv w:val="1"/>
      <w:marLeft w:val="0"/>
      <w:marRight w:val="0"/>
      <w:marTop w:val="0"/>
      <w:marBottom w:val="0"/>
      <w:divBdr>
        <w:top w:val="none" w:sz="0" w:space="0" w:color="auto"/>
        <w:left w:val="none" w:sz="0" w:space="0" w:color="auto"/>
        <w:bottom w:val="none" w:sz="0" w:space="0" w:color="auto"/>
        <w:right w:val="none" w:sz="0" w:space="0" w:color="auto"/>
      </w:divBdr>
    </w:div>
    <w:div w:id="1656883160">
      <w:bodyDiv w:val="1"/>
      <w:marLeft w:val="0"/>
      <w:marRight w:val="0"/>
      <w:marTop w:val="0"/>
      <w:marBottom w:val="0"/>
      <w:divBdr>
        <w:top w:val="none" w:sz="0" w:space="0" w:color="auto"/>
        <w:left w:val="none" w:sz="0" w:space="0" w:color="auto"/>
        <w:bottom w:val="none" w:sz="0" w:space="0" w:color="auto"/>
        <w:right w:val="none" w:sz="0" w:space="0" w:color="auto"/>
      </w:divBdr>
    </w:div>
    <w:div w:id="1670861997">
      <w:bodyDiv w:val="1"/>
      <w:marLeft w:val="0"/>
      <w:marRight w:val="0"/>
      <w:marTop w:val="0"/>
      <w:marBottom w:val="0"/>
      <w:divBdr>
        <w:top w:val="none" w:sz="0" w:space="0" w:color="auto"/>
        <w:left w:val="none" w:sz="0" w:space="0" w:color="auto"/>
        <w:bottom w:val="none" w:sz="0" w:space="0" w:color="auto"/>
        <w:right w:val="none" w:sz="0" w:space="0" w:color="auto"/>
      </w:divBdr>
    </w:div>
    <w:div w:id="1682775186">
      <w:bodyDiv w:val="1"/>
      <w:marLeft w:val="0"/>
      <w:marRight w:val="0"/>
      <w:marTop w:val="0"/>
      <w:marBottom w:val="0"/>
      <w:divBdr>
        <w:top w:val="none" w:sz="0" w:space="0" w:color="auto"/>
        <w:left w:val="none" w:sz="0" w:space="0" w:color="auto"/>
        <w:bottom w:val="none" w:sz="0" w:space="0" w:color="auto"/>
        <w:right w:val="none" w:sz="0" w:space="0" w:color="auto"/>
      </w:divBdr>
    </w:div>
    <w:div w:id="1726484485">
      <w:bodyDiv w:val="1"/>
      <w:marLeft w:val="0"/>
      <w:marRight w:val="0"/>
      <w:marTop w:val="0"/>
      <w:marBottom w:val="0"/>
      <w:divBdr>
        <w:top w:val="none" w:sz="0" w:space="0" w:color="auto"/>
        <w:left w:val="none" w:sz="0" w:space="0" w:color="auto"/>
        <w:bottom w:val="none" w:sz="0" w:space="0" w:color="auto"/>
        <w:right w:val="none" w:sz="0" w:space="0" w:color="auto"/>
      </w:divBdr>
    </w:div>
    <w:div w:id="1741754059">
      <w:bodyDiv w:val="1"/>
      <w:marLeft w:val="0"/>
      <w:marRight w:val="0"/>
      <w:marTop w:val="0"/>
      <w:marBottom w:val="0"/>
      <w:divBdr>
        <w:top w:val="none" w:sz="0" w:space="0" w:color="auto"/>
        <w:left w:val="none" w:sz="0" w:space="0" w:color="auto"/>
        <w:bottom w:val="none" w:sz="0" w:space="0" w:color="auto"/>
        <w:right w:val="none" w:sz="0" w:space="0" w:color="auto"/>
      </w:divBdr>
    </w:div>
    <w:div w:id="1807894018">
      <w:bodyDiv w:val="1"/>
      <w:marLeft w:val="0"/>
      <w:marRight w:val="0"/>
      <w:marTop w:val="0"/>
      <w:marBottom w:val="0"/>
      <w:divBdr>
        <w:top w:val="none" w:sz="0" w:space="0" w:color="auto"/>
        <w:left w:val="none" w:sz="0" w:space="0" w:color="auto"/>
        <w:bottom w:val="none" w:sz="0" w:space="0" w:color="auto"/>
        <w:right w:val="none" w:sz="0" w:space="0" w:color="auto"/>
      </w:divBdr>
    </w:div>
    <w:div w:id="1834056628">
      <w:bodyDiv w:val="1"/>
      <w:marLeft w:val="0"/>
      <w:marRight w:val="0"/>
      <w:marTop w:val="0"/>
      <w:marBottom w:val="0"/>
      <w:divBdr>
        <w:top w:val="none" w:sz="0" w:space="0" w:color="auto"/>
        <w:left w:val="none" w:sz="0" w:space="0" w:color="auto"/>
        <w:bottom w:val="none" w:sz="0" w:space="0" w:color="auto"/>
        <w:right w:val="none" w:sz="0" w:space="0" w:color="auto"/>
      </w:divBdr>
    </w:div>
    <w:div w:id="1848595228">
      <w:bodyDiv w:val="1"/>
      <w:marLeft w:val="0"/>
      <w:marRight w:val="0"/>
      <w:marTop w:val="0"/>
      <w:marBottom w:val="0"/>
      <w:divBdr>
        <w:top w:val="none" w:sz="0" w:space="0" w:color="auto"/>
        <w:left w:val="none" w:sz="0" w:space="0" w:color="auto"/>
        <w:bottom w:val="none" w:sz="0" w:space="0" w:color="auto"/>
        <w:right w:val="none" w:sz="0" w:space="0" w:color="auto"/>
      </w:divBdr>
    </w:div>
    <w:div w:id="1856649029">
      <w:bodyDiv w:val="1"/>
      <w:marLeft w:val="0"/>
      <w:marRight w:val="0"/>
      <w:marTop w:val="0"/>
      <w:marBottom w:val="0"/>
      <w:divBdr>
        <w:top w:val="none" w:sz="0" w:space="0" w:color="auto"/>
        <w:left w:val="none" w:sz="0" w:space="0" w:color="auto"/>
        <w:bottom w:val="none" w:sz="0" w:space="0" w:color="auto"/>
        <w:right w:val="none" w:sz="0" w:space="0" w:color="auto"/>
      </w:divBdr>
    </w:div>
    <w:div w:id="1875845559">
      <w:bodyDiv w:val="1"/>
      <w:marLeft w:val="0"/>
      <w:marRight w:val="0"/>
      <w:marTop w:val="0"/>
      <w:marBottom w:val="0"/>
      <w:divBdr>
        <w:top w:val="none" w:sz="0" w:space="0" w:color="auto"/>
        <w:left w:val="none" w:sz="0" w:space="0" w:color="auto"/>
        <w:bottom w:val="none" w:sz="0" w:space="0" w:color="auto"/>
        <w:right w:val="none" w:sz="0" w:space="0" w:color="auto"/>
      </w:divBdr>
    </w:div>
    <w:div w:id="1881356604">
      <w:bodyDiv w:val="1"/>
      <w:marLeft w:val="0"/>
      <w:marRight w:val="0"/>
      <w:marTop w:val="0"/>
      <w:marBottom w:val="0"/>
      <w:divBdr>
        <w:top w:val="none" w:sz="0" w:space="0" w:color="auto"/>
        <w:left w:val="none" w:sz="0" w:space="0" w:color="auto"/>
        <w:bottom w:val="none" w:sz="0" w:space="0" w:color="auto"/>
        <w:right w:val="none" w:sz="0" w:space="0" w:color="auto"/>
      </w:divBdr>
    </w:div>
    <w:div w:id="1930575946">
      <w:bodyDiv w:val="1"/>
      <w:marLeft w:val="0"/>
      <w:marRight w:val="0"/>
      <w:marTop w:val="0"/>
      <w:marBottom w:val="0"/>
      <w:divBdr>
        <w:top w:val="none" w:sz="0" w:space="0" w:color="auto"/>
        <w:left w:val="none" w:sz="0" w:space="0" w:color="auto"/>
        <w:bottom w:val="none" w:sz="0" w:space="0" w:color="auto"/>
        <w:right w:val="none" w:sz="0" w:space="0" w:color="auto"/>
      </w:divBdr>
    </w:div>
    <w:div w:id="1997800103">
      <w:bodyDiv w:val="1"/>
      <w:marLeft w:val="0"/>
      <w:marRight w:val="0"/>
      <w:marTop w:val="0"/>
      <w:marBottom w:val="0"/>
      <w:divBdr>
        <w:top w:val="none" w:sz="0" w:space="0" w:color="auto"/>
        <w:left w:val="none" w:sz="0" w:space="0" w:color="auto"/>
        <w:bottom w:val="none" w:sz="0" w:space="0" w:color="auto"/>
        <w:right w:val="none" w:sz="0" w:space="0" w:color="auto"/>
      </w:divBdr>
    </w:div>
    <w:div w:id="2027829293">
      <w:bodyDiv w:val="1"/>
      <w:marLeft w:val="0"/>
      <w:marRight w:val="0"/>
      <w:marTop w:val="0"/>
      <w:marBottom w:val="0"/>
      <w:divBdr>
        <w:top w:val="none" w:sz="0" w:space="0" w:color="auto"/>
        <w:left w:val="none" w:sz="0" w:space="0" w:color="auto"/>
        <w:bottom w:val="none" w:sz="0" w:space="0" w:color="auto"/>
        <w:right w:val="none" w:sz="0" w:space="0" w:color="auto"/>
      </w:divBdr>
    </w:div>
    <w:div w:id="2039695801">
      <w:bodyDiv w:val="1"/>
      <w:marLeft w:val="0"/>
      <w:marRight w:val="0"/>
      <w:marTop w:val="0"/>
      <w:marBottom w:val="0"/>
      <w:divBdr>
        <w:top w:val="none" w:sz="0" w:space="0" w:color="auto"/>
        <w:left w:val="none" w:sz="0" w:space="0" w:color="auto"/>
        <w:bottom w:val="none" w:sz="0" w:space="0" w:color="auto"/>
        <w:right w:val="none" w:sz="0" w:space="0" w:color="auto"/>
      </w:divBdr>
    </w:div>
    <w:div w:id="2044286130">
      <w:bodyDiv w:val="1"/>
      <w:marLeft w:val="0"/>
      <w:marRight w:val="0"/>
      <w:marTop w:val="0"/>
      <w:marBottom w:val="0"/>
      <w:divBdr>
        <w:top w:val="none" w:sz="0" w:space="0" w:color="auto"/>
        <w:left w:val="none" w:sz="0" w:space="0" w:color="auto"/>
        <w:bottom w:val="none" w:sz="0" w:space="0" w:color="auto"/>
        <w:right w:val="none" w:sz="0" w:space="0" w:color="auto"/>
      </w:divBdr>
    </w:div>
    <w:div w:id="204675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cbd.int/doc/decisions/cop-13/cop-13-dec-13-ru.pdf" TargetMode="External"/><Relationship Id="rId26" Type="http://schemas.openxmlformats.org/officeDocument/2006/relationships/hyperlink" Target="https://www.cbd.int/doc/decisions/cop-13/cop-13-dec-13-ru.pdf" TargetMode="External"/><Relationship Id="rId39" Type="http://schemas.openxmlformats.org/officeDocument/2006/relationships/hyperlink" Target="https://www.cbd.int/doc/decisions/cop-12/cop-12-dec-17-ru.pdf" TargetMode="External"/><Relationship Id="rId21" Type="http://schemas.openxmlformats.org/officeDocument/2006/relationships/hyperlink" Target="https://www.cbd.int/doc/decisions/cop-12/cop-12-dec-16-ru.pdf" TargetMode="External"/><Relationship Id="rId34" Type="http://schemas.openxmlformats.org/officeDocument/2006/relationships/hyperlink" Target="https://www.cbd.int/doc/decisions/cop-14/cop-14-dec-11-ru.pdf" TargetMode="External"/><Relationship Id="rId42" Type="http://schemas.openxmlformats.org/officeDocument/2006/relationships/hyperlink" Target="https://www.cbd.int/doc/decisions/cop-13/cop-13-dec-13-ru.pdf"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bd.int/doc/decisions/cop-15/cop-15-dec-27-ru.pdf" TargetMode="External"/><Relationship Id="rId29" Type="http://schemas.openxmlformats.org/officeDocument/2006/relationships/hyperlink" Target="https://www.cbd.int/doc/decisions/cop-14/cop-14-dec-11-ru.pdf" TargetMode="External"/><Relationship Id="rId11" Type="http://schemas.openxmlformats.org/officeDocument/2006/relationships/image" Target="media/image1.emf"/><Relationship Id="rId24" Type="http://schemas.openxmlformats.org/officeDocument/2006/relationships/hyperlink" Target="https://www.cbd.int/doc/decisions/cop-12/cop-12-dec-16-ru.pdf" TargetMode="External"/><Relationship Id="rId32" Type="http://schemas.openxmlformats.org/officeDocument/2006/relationships/hyperlink" Target="https://www.cbd.int/doc/decisions/cop-13/cop-13-dec-13-ru.pdf" TargetMode="External"/><Relationship Id="rId37" Type="http://schemas.openxmlformats.org/officeDocument/2006/relationships/hyperlink" Target="https://www.cbd.int/doc/decisions/cop-10/cop-10-dec-33-ru.pdf" TargetMode="External"/><Relationship Id="rId40" Type="http://schemas.openxmlformats.org/officeDocument/2006/relationships/hyperlink" Target="https://www.cbd.int/doc/decisions/cop-10/cop-10-dec-33-ru.pdf" TargetMode="External"/><Relationship Id="rId45" Type="http://schemas.openxmlformats.org/officeDocument/2006/relationships/hyperlink" Target="https://www.cbd.int/doc/decisions/cop-12/cop-12-dec-16-ru.pdf"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cbd.int/doc/decisions/cop-12/cop-12-dec-16-ru.pdf" TargetMode="External"/><Relationship Id="rId31" Type="http://schemas.openxmlformats.org/officeDocument/2006/relationships/hyperlink" Target="https://www.cbd.int/doc/decisions/cop-14/cop-14-dec-11-ru.pdf" TargetMode="External"/><Relationship Id="rId44" Type="http://schemas.openxmlformats.org/officeDocument/2006/relationships/hyperlink" Target="https://www.cbd.int/doc/decisions/cop-08/cop-08-dec-27-ru.pdf"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5/cop-15-dec-04-ru.pdf" TargetMode="External"/><Relationship Id="rId22" Type="http://schemas.openxmlformats.org/officeDocument/2006/relationships/hyperlink" Target="https://www.cbd.int/doc/decisions/cop-14/cop-14-dec-11-ru.pdf" TargetMode="External"/><Relationship Id="rId27" Type="http://schemas.openxmlformats.org/officeDocument/2006/relationships/hyperlink" Target="https://www.cbd.int/doc/decisions/cop-13/cop-13-dec-13-ru.pdf" TargetMode="External"/><Relationship Id="rId30" Type="http://schemas.openxmlformats.org/officeDocument/2006/relationships/hyperlink" Target="https://www.cbd.int/doc/decisions/cop-14/cop-14-dec-11-ru.pdf" TargetMode="External"/><Relationship Id="rId35" Type="http://schemas.openxmlformats.org/officeDocument/2006/relationships/hyperlink" Target="https://www.cbd.int/doc/decisions/cop-14/cop-14-dec-05-ru.pdf" TargetMode="External"/><Relationship Id="rId43" Type="http://schemas.openxmlformats.org/officeDocument/2006/relationships/hyperlink" Target="https://www.cbd.int/doc/decisions/cop-14/cop-14-dec-11-ru.pdf" TargetMode="External"/><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cbd.int/doc/decisions/cop-13/cop-13-dec-13-ru.pdf" TargetMode="External"/><Relationship Id="rId25" Type="http://schemas.openxmlformats.org/officeDocument/2006/relationships/hyperlink" Target="https://www.cbd.int/doc/decisions/cop-14/cop-14-dec-11-ru.pdf" TargetMode="External"/><Relationship Id="rId33" Type="http://schemas.openxmlformats.org/officeDocument/2006/relationships/hyperlink" Target="https://www.cbd.int/doc/decisions/cop-12/cop-12-dec-17-ru.pdf" TargetMode="External"/><Relationship Id="rId38" Type="http://schemas.openxmlformats.org/officeDocument/2006/relationships/hyperlink" Target="https://www.cbd.int/doc/decisions/cop-10/cop-10-dec-33-ru.pdf" TargetMode="External"/><Relationship Id="rId46" Type="http://schemas.openxmlformats.org/officeDocument/2006/relationships/hyperlink" Target="https://www.cbd.int/doc/decisions/cop-14/cop-14-dec-11-ru.pdf" TargetMode="External"/><Relationship Id="rId20" Type="http://schemas.openxmlformats.org/officeDocument/2006/relationships/hyperlink" Target="https://www.cbd.int/doc/decisions/cop-14/cop-14-dec-11-ru.pdf" TargetMode="External"/><Relationship Id="rId41" Type="http://schemas.openxmlformats.org/officeDocument/2006/relationships/hyperlink" Target="https://www.cbd.int/doc/decisions/cop-08/full/cop-08-dec-ru.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bd.int/doc/decisions/cop-15/cop-15-dec-19-ru.pdf" TargetMode="External"/><Relationship Id="rId23" Type="http://schemas.openxmlformats.org/officeDocument/2006/relationships/hyperlink" Target="https://www.cbd.int/doc/decisions/cop-13/cop-13-dec-13-ru.pdf" TargetMode="External"/><Relationship Id="rId28" Type="http://schemas.openxmlformats.org/officeDocument/2006/relationships/hyperlink" Target="https://www.cbd.int/doc/decisions/cop-13/cop-13-dec-13-ru.pdf" TargetMode="External"/><Relationship Id="rId36" Type="http://schemas.openxmlformats.org/officeDocument/2006/relationships/hyperlink" Target="https://www.cbd.int/doc/decisions/cop-14/cop-14-dec-05-ru.pdf" TargetMode="External"/><Relationship Id="rId49"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www.wto.org/english/tratop_e/serv_e/gatsintr_e.htm" TargetMode="External"/><Relationship Id="rId18" Type="http://schemas.openxmlformats.org/officeDocument/2006/relationships/hyperlink" Target="https://www.google.com/url?sa=t&amp;rct=j&amp;q=&amp;esrc=s&amp;source=web&amp;cd=&amp;cad=rja&amp;uact=8&amp;ved=2ahUKEwi-sa_5_7b-AhVHnWoFHTyjBL4QFnoECBgQAQ&amp;url=https%3A%2F%2Fwww.cbd.int%2Fdoc%2Fc%2Ff82f%2F90c8%2F4e82b4a23db2edfc632d56c5%2Fias-ahteg-2019-01-02-en.pdf&amp;usg=AOvVaw28t_Y9gGes-lMDf6N3Agqp" TargetMode="External"/><Relationship Id="rId26" Type="http://schemas.openxmlformats.org/officeDocument/2006/relationships/hyperlink" Target="https://www.cabidigitallibrary.org/journal/cabicompendium" TargetMode="External"/><Relationship Id="rId39" Type="http://schemas.openxmlformats.org/officeDocument/2006/relationships/hyperlink" Target="https://www.cbd.int/doc/decisions/cop-07/full/cop-07-dec-ru.pdf" TargetMode="External"/><Relationship Id="rId21" Type="http://schemas.openxmlformats.org/officeDocument/2006/relationships/hyperlink" Target="https://www.google.com/url?sa=t&amp;rct=j&amp;q=&amp;esrc=s&amp;source=web&amp;cd=&amp;cad=rja&amp;uact=8&amp;ved=2ahUKEwjw4taSp7f-AhXbKUQIHWinDsIQFnoECBUQAQ&amp;url=https%3A%2F%2Fwww.cbd.int%2Fkb%2Frecord%2FmeetingDocument%2F98914%3FSubject%3DIAS&amp;usg=AOvVaw0j4Cgpaz4pC7frTuxGl5Tr" TargetMode="External"/><Relationship Id="rId34" Type="http://schemas.openxmlformats.org/officeDocument/2006/relationships/hyperlink" Target="https://www.efsa.europa.eu/en/topics/topic/invasive-alien-species" TargetMode="External"/><Relationship Id="rId42" Type="http://schemas.openxmlformats.org/officeDocument/2006/relationships/hyperlink" Target="https://purews.inbo.be/ws/portalfiles/portal/14941741/Adriaens_etal_2018_Gu%20idanceBestPratices.pdf" TargetMode="External"/><Relationship Id="rId7" Type="http://schemas.openxmlformats.org/officeDocument/2006/relationships/hyperlink" Target="http://www.ippc.int/en/core-activities/standards-setting/ispms/" TargetMode="External"/><Relationship Id="rId2" Type="http://schemas.openxmlformats.org/officeDocument/2006/relationships/hyperlink" Target="https://www.cbd.int/decisions/cop?m=cop-15" TargetMode="External"/><Relationship Id="rId16" Type="http://schemas.openxmlformats.org/officeDocument/2006/relationships/hyperlink" Target="https://www.ippc.int/en/ephyto/" TargetMode="External"/><Relationship Id="rId20" Type="http://schemas.openxmlformats.org/officeDocument/2006/relationships/hyperlink" Target="https://www.cbd.int/doc/decisions/cop-14/cop-14-dec-13-ru.pdf" TargetMode="External"/><Relationship Id="rId29" Type="http://schemas.openxmlformats.org/officeDocument/2006/relationships/hyperlink" Target="https://www.cbd.int/doc/decisions/cop-14/cop-14-dec-13-ru.pdf" TargetMode="External"/><Relationship Id="rId41" Type="http://schemas.openxmlformats.org/officeDocument/2006/relationships/hyperlink" Target="https://www.cbd.int/invasive/cbdtoolkit/" TargetMode="External"/><Relationship Id="rId1" Type="http://schemas.openxmlformats.org/officeDocument/2006/relationships/hyperlink" Target="https://www.cbd.int/decisions/cop?m=cop-15" TargetMode="External"/><Relationship Id="rId6" Type="http://schemas.openxmlformats.org/officeDocument/2006/relationships/hyperlink" Target="file:///C:\Users\tradu\Downloads\www.cefas.co.uk\expertise\research-advice-and-consultancy\non-native-species\decision-support-tools-for-the-identification-and-management-of-invasive-non-native-aquatic-species\" TargetMode="External"/><Relationship Id="rId11" Type="http://schemas.openxmlformats.org/officeDocument/2006/relationships/hyperlink" Target="https://www.cbd.int/doc/decisions/cop-12/cop-12-dec-17-ru.pdf" TargetMode="External"/><Relationship Id="rId24" Type="http://schemas.openxmlformats.org/officeDocument/2006/relationships/hyperlink" Target="https://www.cbd.int/decisions/cop/?m=cop-15" TargetMode="External"/><Relationship Id="rId32" Type="http://schemas.openxmlformats.org/officeDocument/2006/relationships/hyperlink" Target="https://www.cbd.int/decisions/cop/?m=cop-15" TargetMode="External"/><Relationship Id="rId37" Type="http://schemas.openxmlformats.org/officeDocument/2006/relationships/hyperlink" Target="https://www.cbd.int/doc/decisions/cop-07/full/cop-07-dec-ru.pdf" TargetMode="External"/><Relationship Id="rId40" Type="http://schemas.openxmlformats.org/officeDocument/2006/relationships/hyperlink" Target="https://www.iucn.org/search?key=invasive&amp;f%5B0%5D=topic%3A1174" TargetMode="External"/><Relationship Id="rId5" Type="http://schemas.openxmlformats.org/officeDocument/2006/relationships/hyperlink" Target="http://www.iucn.org/resources/conservation-tool/environmental-impact-classification-alien-taxa" TargetMode="External"/><Relationship Id="rId15" Type="http://schemas.openxmlformats.org/officeDocument/2006/relationships/hyperlink" Target="https://easin.jrc.ec.europa.eu/easin" TargetMode="External"/><Relationship Id="rId23" Type="http://schemas.openxmlformats.org/officeDocument/2006/relationships/hyperlink" Target="https://www.cbd.int/doc/decisions/cop-14/cop-14-dec-13-ru.pdf" TargetMode="External"/><Relationship Id="rId28" Type="http://schemas.openxmlformats.org/officeDocument/2006/relationships/hyperlink" Target="http://www.cbd.int/invasive/giasipartnership/" TargetMode="External"/><Relationship Id="rId36" Type="http://schemas.openxmlformats.org/officeDocument/2006/relationships/hyperlink" Target="https://easin.jrc.ec.europa.eu/notsys" TargetMode="External"/><Relationship Id="rId10" Type="http://schemas.openxmlformats.org/officeDocument/2006/relationships/hyperlink" Target="https://www.cbd.int/decisions/cop?m=cop-15" TargetMode="External"/><Relationship Id="rId19" Type="http://schemas.openxmlformats.org/officeDocument/2006/relationships/hyperlink" Target="https://www.cbd.int/doc/c/8762/bb5b/050f2c6e5031b9914618f366/ias-ahteg-2019-01-03-en.pdf" TargetMode="External"/><Relationship Id="rId31" Type="http://schemas.openxmlformats.org/officeDocument/2006/relationships/hyperlink" Target="https://www.cbd.int/doc/c/f82f/90c8/4e82b4a23db2edfc632d56c5/ias-ahteg-2019-01-02-en.pdf" TargetMode="External"/><Relationship Id="rId44" Type="http://schemas.openxmlformats.org/officeDocument/2006/relationships/hyperlink" Target="https://www.cbd.int/doc/publications/cbd-ts-91-en.pdf" TargetMode="External"/><Relationship Id="rId4" Type="http://schemas.openxmlformats.org/officeDocument/2006/relationships/hyperlink" Target="https://www.cbd.int/doc/decisions/cop-06/full/cop-06-dec-ru.pdf" TargetMode="External"/><Relationship Id="rId9" Type="http://schemas.openxmlformats.org/officeDocument/2006/relationships/hyperlink" Target="https://www.cbd.int/doc/c/f82f/90c8/4e82b4a23db2edfc632d56c5/ias-ahteg-2019-01-02-en.pdf" TargetMode="External"/><Relationship Id="rId14" Type="http://schemas.openxmlformats.org/officeDocument/2006/relationships/hyperlink" Target="http://www.wcoomd.org/~/media/wco/public/global/pdf/topics/facilitation/activities-and-programmes/tf-negociations/wco-docs/info-sheets-on-tf-measures/single-window-concept.pdf" TargetMode="External"/><Relationship Id="rId22" Type="http://schemas.openxmlformats.org/officeDocument/2006/relationships/hyperlink" Target="https://www.cbd.int/decisions/cop?m=cop-15" TargetMode="External"/><Relationship Id="rId27" Type="http://schemas.openxmlformats.org/officeDocument/2006/relationships/hyperlink" Target="https://alien.jrc.ec.europa.eu/easin" TargetMode="External"/><Relationship Id="rId30" Type="http://schemas.openxmlformats.org/officeDocument/2006/relationships/hyperlink" Target="http://www.iucn.org/resources/conservation-tool/environmental-impact-classification-alien-taxa-eicat" TargetMode="External"/><Relationship Id="rId35" Type="http://schemas.openxmlformats.org/officeDocument/2006/relationships/hyperlink" Target="https://www.cbd.int/doc/meetings/sbstta/sbstta-18/official/sbstta-18-09-add1-ru.pdf" TargetMode="External"/><Relationship Id="rId43" Type="http://schemas.openxmlformats.org/officeDocument/2006/relationships/hyperlink" Target="https://purews.inbo.be/ws/portalfiles/portal/14941741/Adriaens_etal_2018_Gu%20idanceBestPratices.pdf" TargetMode="External"/><Relationship Id="rId8" Type="http://schemas.openxmlformats.org/officeDocument/2006/relationships/hyperlink" Target="https://www.cbd.int/doc/decisions/cop-15/cop-15-dec-27-ru.pdf" TargetMode="External"/><Relationship Id="rId3" Type="http://schemas.openxmlformats.org/officeDocument/2006/relationships/hyperlink" Target="https://www.cbd.int/doc/decisions/cop-06/full/cop-06-dec-ru.pdf" TargetMode="External"/><Relationship Id="rId12" Type="http://schemas.openxmlformats.org/officeDocument/2006/relationships/hyperlink" Target="http://www.griis.org" TargetMode="External"/><Relationship Id="rId17" Type="http://schemas.openxmlformats.org/officeDocument/2006/relationships/hyperlink" Target="https://www.cbd.int/decisions/cop?m=cop-15" TargetMode="External"/><Relationship Id="rId25" Type="http://schemas.openxmlformats.org/officeDocument/2006/relationships/hyperlink" Target="https://griis.org/" TargetMode="External"/><Relationship Id="rId33" Type="http://schemas.openxmlformats.org/officeDocument/2006/relationships/hyperlink" Target="https://www.efsa.europa.eu/en/topics/topic/animal-health%23efsas-role" TargetMode="External"/><Relationship Id="rId38" Type="http://schemas.openxmlformats.org/officeDocument/2006/relationships/hyperlink" Target="https://www.iata.org/contentassets/adfc0ea8044648fcbff13d79dceff7ae/encom-pax-wildlife-guidance-final-2003-nov-201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United%20Nations\MEA-CBD-Editing%20Team%20-%20Documents\Meeting%20documents\SBSTTA\SBSTTA-25\Status&amp;Templates\sbstta-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53C40081C0417AA41444D2AD187408"/>
        <w:category>
          <w:name w:val="Общие"/>
          <w:gallery w:val="placeholder"/>
        </w:category>
        <w:types>
          <w:type w:val="bbPlcHdr"/>
        </w:types>
        <w:behaviors>
          <w:behavior w:val="content"/>
        </w:behaviors>
        <w:guid w:val="{B7BCB41C-5645-4B03-B936-B80DA49A1989}"/>
      </w:docPartPr>
      <w:docPartBody>
        <w:p w:rsidR="00F308CC" w:rsidRDefault="008A5390" w:rsidP="008A5390">
          <w:pPr>
            <w:pStyle w:val="4653C40081C0417AA41444D2AD187408"/>
          </w:pPr>
          <w:r w:rsidRPr="00302849">
            <w:rPr>
              <w:rStyle w:val="Textedelespacerserv"/>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landers Art Sans Medium">
    <w:altName w:val="Calibri"/>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auto"/>
    <w:notTrueType/>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9BD"/>
    <w:rsid w:val="000B6057"/>
    <w:rsid w:val="000C130C"/>
    <w:rsid w:val="0011226F"/>
    <w:rsid w:val="00156595"/>
    <w:rsid w:val="001A5340"/>
    <w:rsid w:val="001B5E85"/>
    <w:rsid w:val="001C15B3"/>
    <w:rsid w:val="001D79EB"/>
    <w:rsid w:val="002039C1"/>
    <w:rsid w:val="00214BA7"/>
    <w:rsid w:val="00247C82"/>
    <w:rsid w:val="002619BD"/>
    <w:rsid w:val="0028646E"/>
    <w:rsid w:val="002B5E14"/>
    <w:rsid w:val="002E2031"/>
    <w:rsid w:val="002F1C76"/>
    <w:rsid w:val="003242BD"/>
    <w:rsid w:val="00334413"/>
    <w:rsid w:val="00335478"/>
    <w:rsid w:val="0039501C"/>
    <w:rsid w:val="003E038E"/>
    <w:rsid w:val="00405964"/>
    <w:rsid w:val="00407862"/>
    <w:rsid w:val="0048525A"/>
    <w:rsid w:val="00490BA0"/>
    <w:rsid w:val="004A14D7"/>
    <w:rsid w:val="004C2A34"/>
    <w:rsid w:val="004D2BDD"/>
    <w:rsid w:val="004E2A6A"/>
    <w:rsid w:val="004E4E80"/>
    <w:rsid w:val="004E6DBC"/>
    <w:rsid w:val="004F7087"/>
    <w:rsid w:val="00527855"/>
    <w:rsid w:val="00542ED0"/>
    <w:rsid w:val="00565C0B"/>
    <w:rsid w:val="005A0177"/>
    <w:rsid w:val="005F1066"/>
    <w:rsid w:val="005F38C4"/>
    <w:rsid w:val="00604043"/>
    <w:rsid w:val="006B6CD0"/>
    <w:rsid w:val="006F0504"/>
    <w:rsid w:val="00703EA9"/>
    <w:rsid w:val="007140B7"/>
    <w:rsid w:val="007310F9"/>
    <w:rsid w:val="00740568"/>
    <w:rsid w:val="00764005"/>
    <w:rsid w:val="00774010"/>
    <w:rsid w:val="0077658D"/>
    <w:rsid w:val="007E1472"/>
    <w:rsid w:val="007E4C1B"/>
    <w:rsid w:val="00807FEA"/>
    <w:rsid w:val="00854B9B"/>
    <w:rsid w:val="00880330"/>
    <w:rsid w:val="00883A9D"/>
    <w:rsid w:val="008A5302"/>
    <w:rsid w:val="008A5390"/>
    <w:rsid w:val="008B0666"/>
    <w:rsid w:val="008B5F55"/>
    <w:rsid w:val="008D08B7"/>
    <w:rsid w:val="008D3219"/>
    <w:rsid w:val="00986547"/>
    <w:rsid w:val="009C43CC"/>
    <w:rsid w:val="00A2660D"/>
    <w:rsid w:val="00A327E7"/>
    <w:rsid w:val="00A3559E"/>
    <w:rsid w:val="00A6453F"/>
    <w:rsid w:val="00A73F0C"/>
    <w:rsid w:val="00AB671D"/>
    <w:rsid w:val="00AF21D2"/>
    <w:rsid w:val="00B01052"/>
    <w:rsid w:val="00B04D2A"/>
    <w:rsid w:val="00B23CE9"/>
    <w:rsid w:val="00B3264D"/>
    <w:rsid w:val="00B40E9C"/>
    <w:rsid w:val="00B51DD7"/>
    <w:rsid w:val="00B53114"/>
    <w:rsid w:val="00B66E91"/>
    <w:rsid w:val="00B736C9"/>
    <w:rsid w:val="00BA7492"/>
    <w:rsid w:val="00BB652F"/>
    <w:rsid w:val="00BF2A1F"/>
    <w:rsid w:val="00BF7C6A"/>
    <w:rsid w:val="00C002F7"/>
    <w:rsid w:val="00C9066A"/>
    <w:rsid w:val="00CA29F5"/>
    <w:rsid w:val="00CC788B"/>
    <w:rsid w:val="00CE0D43"/>
    <w:rsid w:val="00D01E81"/>
    <w:rsid w:val="00D0266A"/>
    <w:rsid w:val="00D05BE0"/>
    <w:rsid w:val="00D17968"/>
    <w:rsid w:val="00D91C65"/>
    <w:rsid w:val="00DC28A0"/>
    <w:rsid w:val="00DC5847"/>
    <w:rsid w:val="00DF21EE"/>
    <w:rsid w:val="00DF5EA2"/>
    <w:rsid w:val="00DF5ECE"/>
    <w:rsid w:val="00ED60F6"/>
    <w:rsid w:val="00F00D80"/>
    <w:rsid w:val="00F02E23"/>
    <w:rsid w:val="00F05EFA"/>
    <w:rsid w:val="00F23253"/>
    <w:rsid w:val="00F308CC"/>
    <w:rsid w:val="00F424D3"/>
    <w:rsid w:val="00FC57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8A5390"/>
    <w:rPr>
      <w:color w:val="808080"/>
    </w:rPr>
  </w:style>
  <w:style w:type="paragraph" w:customStyle="1" w:styleId="4653C40081C0417AA41444D2AD187408">
    <w:name w:val="4653C40081C0417AA41444D2AD187408"/>
    <w:rsid w:val="008A5390"/>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8298e0-1b7e-4ebe-8695-94439b74f0d1">
      <Terms xmlns="http://schemas.microsoft.com/office/infopath/2007/PartnerControls"/>
    </lcf76f155ced4ddcb4097134ff3c332f>
    <TaxCatchAll xmlns="985ec44e-1bab-4c0b-9df0-6ba128686f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358298e0-1b7e-4ebe-8695-94439b74f0d1"/>
    <ds:schemaRef ds:uri="985ec44e-1bab-4c0b-9df0-6ba128686fc9"/>
  </ds:schemaRefs>
</ds:datastoreItem>
</file>

<file path=customXml/itemProps2.xml><?xml version="1.0" encoding="utf-8"?>
<ds:datastoreItem xmlns:ds="http://schemas.openxmlformats.org/officeDocument/2006/customXml" ds:itemID="{DE5F1487-DEB2-4371-95A7-54170904734C}">
  <ds:schemaRefs>
    <ds:schemaRef ds:uri="http://schemas.openxmlformats.org/officeDocument/2006/bibliography"/>
  </ds:schemaRefs>
</ds:datastoreItem>
</file>

<file path=customXml/itemProps3.xml><?xml version="1.0" encoding="utf-8"?>
<ds:datastoreItem xmlns:ds="http://schemas.openxmlformats.org/officeDocument/2006/customXml" ds:itemID="{4262464C-A046-45C0-9A27-9D60E5022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sbstta-template</Template>
  <TotalTime>516</TotalTime>
  <Pages>31</Pages>
  <Words>10936</Words>
  <Characters>80908</Characters>
  <Application>Microsoft Office Word</Application>
  <DocSecurity>0</DocSecurity>
  <Lines>674</Lines>
  <Paragraphs>183</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Инвазивные чужеродные виды</vt:lpstr>
      <vt:lpstr>Инвазивные чужеродные виды</vt:lpstr>
      <vt:lpstr>Инвазивные чужеродные виды</vt:lpstr>
    </vt:vector>
  </TitlesOfParts>
  <Company/>
  <LinksUpToDate>false</LinksUpToDate>
  <CharactersWithSpaces>91661</CharactersWithSpaces>
  <SharedDoc>false</SharedDoc>
  <HLinks>
    <vt:vector size="1344" baseType="variant">
      <vt:variant>
        <vt:i4>393291</vt:i4>
      </vt:variant>
      <vt:variant>
        <vt:i4>528</vt:i4>
      </vt:variant>
      <vt:variant>
        <vt:i4>0</vt:i4>
      </vt:variant>
      <vt:variant>
        <vt:i4>5</vt:i4>
      </vt:variant>
      <vt:variant>
        <vt:lpwstr>https://www.cbd.int/doc/decisions/cop-15/cop-15-dec-08-en.pdf</vt:lpwstr>
      </vt:variant>
      <vt:variant>
        <vt:lpwstr/>
      </vt:variant>
      <vt:variant>
        <vt:i4>720970</vt:i4>
      </vt:variant>
      <vt:variant>
        <vt:i4>525</vt:i4>
      </vt:variant>
      <vt:variant>
        <vt:i4>0</vt:i4>
      </vt:variant>
      <vt:variant>
        <vt:i4>5</vt:i4>
      </vt:variant>
      <vt:variant>
        <vt:lpwstr>https://www.cbd.int/doc/decisions/cop-15/cop-15-dec-15-en.pdf</vt:lpwstr>
      </vt:variant>
      <vt:variant>
        <vt:lpwstr/>
      </vt:variant>
      <vt:variant>
        <vt:i4>589899</vt:i4>
      </vt:variant>
      <vt:variant>
        <vt:i4>522</vt:i4>
      </vt:variant>
      <vt:variant>
        <vt:i4>0</vt:i4>
      </vt:variant>
      <vt:variant>
        <vt:i4>5</vt:i4>
      </vt:variant>
      <vt:variant>
        <vt:lpwstr>https://www.cbd.int/doc/decisions/cop-15/cop-15-dec-07-en.pdf</vt:lpwstr>
      </vt:variant>
      <vt:variant>
        <vt:lpwstr/>
      </vt:variant>
      <vt:variant>
        <vt:i4>786506</vt:i4>
      </vt:variant>
      <vt:variant>
        <vt:i4>519</vt:i4>
      </vt:variant>
      <vt:variant>
        <vt:i4>0</vt:i4>
      </vt:variant>
      <vt:variant>
        <vt:i4>5</vt:i4>
      </vt:variant>
      <vt:variant>
        <vt:lpwstr>https://www.cbd.int/doc/decisions/cop-15/cop-15-dec-12-en.pdf</vt:lpwstr>
      </vt:variant>
      <vt:variant>
        <vt:lpwstr/>
      </vt:variant>
      <vt:variant>
        <vt:i4>393291</vt:i4>
      </vt:variant>
      <vt:variant>
        <vt:i4>516</vt:i4>
      </vt:variant>
      <vt:variant>
        <vt:i4>0</vt:i4>
      </vt:variant>
      <vt:variant>
        <vt:i4>5</vt:i4>
      </vt:variant>
      <vt:variant>
        <vt:lpwstr>https://www.cbd.int/doc/decisions/cop-15/cop-15-dec-08-en.pdf</vt:lpwstr>
      </vt:variant>
      <vt:variant>
        <vt:lpwstr/>
      </vt:variant>
      <vt:variant>
        <vt:i4>983114</vt:i4>
      </vt:variant>
      <vt:variant>
        <vt:i4>513</vt:i4>
      </vt:variant>
      <vt:variant>
        <vt:i4>0</vt:i4>
      </vt:variant>
      <vt:variant>
        <vt:i4>5</vt:i4>
      </vt:variant>
      <vt:variant>
        <vt:lpwstr>https://www.cbd.int/doc/decisions/cop-15/cop-15-dec-11-en.pdf</vt:lpwstr>
      </vt:variant>
      <vt:variant>
        <vt:lpwstr/>
      </vt:variant>
      <vt:variant>
        <vt:i4>589899</vt:i4>
      </vt:variant>
      <vt:variant>
        <vt:i4>510</vt:i4>
      </vt:variant>
      <vt:variant>
        <vt:i4>0</vt:i4>
      </vt:variant>
      <vt:variant>
        <vt:i4>5</vt:i4>
      </vt:variant>
      <vt:variant>
        <vt:lpwstr>https://www.cbd.int/doc/decisions/cop-15/cop-15-dec-07-en.pdf</vt:lpwstr>
      </vt:variant>
      <vt:variant>
        <vt:lpwstr/>
      </vt:variant>
      <vt:variant>
        <vt:i4>852040</vt:i4>
      </vt:variant>
      <vt:variant>
        <vt:i4>507</vt:i4>
      </vt:variant>
      <vt:variant>
        <vt:i4>0</vt:i4>
      </vt:variant>
      <vt:variant>
        <vt:i4>5</vt:i4>
      </vt:variant>
      <vt:variant>
        <vt:lpwstr>https://www.cbd.int/doc/decisions/cop-15/cop-15-dec-33-en.pdf</vt:lpwstr>
      </vt:variant>
      <vt:variant>
        <vt:lpwstr/>
      </vt:variant>
      <vt:variant>
        <vt:i4>655435</vt:i4>
      </vt:variant>
      <vt:variant>
        <vt:i4>504</vt:i4>
      </vt:variant>
      <vt:variant>
        <vt:i4>0</vt:i4>
      </vt:variant>
      <vt:variant>
        <vt:i4>5</vt:i4>
      </vt:variant>
      <vt:variant>
        <vt:lpwstr>https://www.cbd.int/doc/decisions/cop-15/cop-15-dec-04-en.pdf</vt:lpwstr>
      </vt:variant>
      <vt:variant>
        <vt:lpwstr/>
      </vt:variant>
      <vt:variant>
        <vt:i4>917576</vt:i4>
      </vt:variant>
      <vt:variant>
        <vt:i4>498</vt:i4>
      </vt:variant>
      <vt:variant>
        <vt:i4>0</vt:i4>
      </vt:variant>
      <vt:variant>
        <vt:i4>5</vt:i4>
      </vt:variant>
      <vt:variant>
        <vt:lpwstr>https://www.cbd.int/doc/decisions/cop-15/cop-15-dec-30-en.pdf</vt:lpwstr>
      </vt:variant>
      <vt:variant>
        <vt:lpwstr/>
      </vt:variant>
      <vt:variant>
        <vt:i4>655433</vt:i4>
      </vt:variant>
      <vt:variant>
        <vt:i4>495</vt:i4>
      </vt:variant>
      <vt:variant>
        <vt:i4>0</vt:i4>
      </vt:variant>
      <vt:variant>
        <vt:i4>5</vt:i4>
      </vt:variant>
      <vt:variant>
        <vt:lpwstr>https://www.cbd.int/doc/decisions/cop-15/cop-15-dec-24-en.pdf</vt:lpwstr>
      </vt:variant>
      <vt:variant>
        <vt:lpwstr/>
      </vt:variant>
      <vt:variant>
        <vt:i4>655434</vt:i4>
      </vt:variant>
      <vt:variant>
        <vt:i4>492</vt:i4>
      </vt:variant>
      <vt:variant>
        <vt:i4>0</vt:i4>
      </vt:variant>
      <vt:variant>
        <vt:i4>5</vt:i4>
      </vt:variant>
      <vt:variant>
        <vt:lpwstr>https://www.cbd.int/doc/decisions/cop-14/cop-14-dec-05-en.pdf</vt:lpwstr>
      </vt:variant>
      <vt:variant>
        <vt:lpwstr/>
      </vt:variant>
      <vt:variant>
        <vt:i4>786509</vt:i4>
      </vt:variant>
      <vt:variant>
        <vt:i4>489</vt:i4>
      </vt:variant>
      <vt:variant>
        <vt:i4>0</vt:i4>
      </vt:variant>
      <vt:variant>
        <vt:i4>5</vt:i4>
      </vt:variant>
      <vt:variant>
        <vt:lpwstr>https://www.cbd.int/doc/decisions/cop-13/cop-13-dec-04-en.pdf</vt:lpwstr>
      </vt:variant>
      <vt:variant>
        <vt:lpwstr/>
      </vt:variant>
      <vt:variant>
        <vt:i4>589902</vt:i4>
      </vt:variant>
      <vt:variant>
        <vt:i4>486</vt:i4>
      </vt:variant>
      <vt:variant>
        <vt:i4>0</vt:i4>
      </vt:variant>
      <vt:variant>
        <vt:i4>5</vt:i4>
      </vt:variant>
      <vt:variant>
        <vt:lpwstr>https://www.cbd.int/doc/decisions/cop-12/cop-12-dec-20-en.pdf</vt:lpwstr>
      </vt:variant>
      <vt:variant>
        <vt:lpwstr/>
      </vt:variant>
      <vt:variant>
        <vt:i4>720973</vt:i4>
      </vt:variant>
      <vt:variant>
        <vt:i4>483</vt:i4>
      </vt:variant>
      <vt:variant>
        <vt:i4>0</vt:i4>
      </vt:variant>
      <vt:variant>
        <vt:i4>5</vt:i4>
      </vt:variant>
      <vt:variant>
        <vt:lpwstr>https://www.cbd.int/doc/decisions/cop-11/cop-11-dec-21-en.pdf</vt:lpwstr>
      </vt:variant>
      <vt:variant>
        <vt:lpwstr/>
      </vt:variant>
      <vt:variant>
        <vt:i4>655437</vt:i4>
      </vt:variant>
      <vt:variant>
        <vt:i4>480</vt:i4>
      </vt:variant>
      <vt:variant>
        <vt:i4>0</vt:i4>
      </vt:variant>
      <vt:variant>
        <vt:i4>5</vt:i4>
      </vt:variant>
      <vt:variant>
        <vt:lpwstr>https://www.cbd.int/doc/decisions/cop-11/cop-11-dec-20-en.pdf</vt:lpwstr>
      </vt:variant>
      <vt:variant>
        <vt:lpwstr/>
      </vt:variant>
      <vt:variant>
        <vt:i4>196686</vt:i4>
      </vt:variant>
      <vt:variant>
        <vt:i4>477</vt:i4>
      </vt:variant>
      <vt:variant>
        <vt:i4>0</vt:i4>
      </vt:variant>
      <vt:variant>
        <vt:i4>5</vt:i4>
      </vt:variant>
      <vt:variant>
        <vt:lpwstr>https://www.cbd.int/doc/decisions/cop-11/cop-11-dec-19-en.pdf</vt:lpwstr>
      </vt:variant>
      <vt:variant>
        <vt:lpwstr/>
      </vt:variant>
      <vt:variant>
        <vt:i4>524365</vt:i4>
      </vt:variant>
      <vt:variant>
        <vt:i4>474</vt:i4>
      </vt:variant>
      <vt:variant>
        <vt:i4>0</vt:i4>
      </vt:variant>
      <vt:variant>
        <vt:i4>5</vt:i4>
      </vt:variant>
      <vt:variant>
        <vt:lpwstr>https://www.cbd.int/doc/decisions/cop-10/cop-10-dec-33-en.pdf</vt:lpwstr>
      </vt:variant>
      <vt:variant>
        <vt:lpwstr/>
      </vt:variant>
      <vt:variant>
        <vt:i4>327751</vt:i4>
      </vt:variant>
      <vt:variant>
        <vt:i4>471</vt:i4>
      </vt:variant>
      <vt:variant>
        <vt:i4>0</vt:i4>
      </vt:variant>
      <vt:variant>
        <vt:i4>5</vt:i4>
      </vt:variant>
      <vt:variant>
        <vt:lpwstr>https://www.cbd.int/doc/decisions/cop-09/cop-09-dec-16-en.pdf</vt:lpwstr>
      </vt:variant>
      <vt:variant>
        <vt:lpwstr/>
      </vt:variant>
      <vt:variant>
        <vt:i4>524361</vt:i4>
      </vt:variant>
      <vt:variant>
        <vt:i4>468</vt:i4>
      </vt:variant>
      <vt:variant>
        <vt:i4>0</vt:i4>
      </vt:variant>
      <vt:variant>
        <vt:i4>5</vt:i4>
      </vt:variant>
      <vt:variant>
        <vt:lpwstr>https://www.cbd.int/doc/decisions/cop-07/cop-07-dec-15-en.pdf</vt:lpwstr>
      </vt:variant>
      <vt:variant>
        <vt:lpwstr/>
      </vt:variant>
      <vt:variant>
        <vt:i4>852041</vt:i4>
      </vt:variant>
      <vt:variant>
        <vt:i4>465</vt:i4>
      </vt:variant>
      <vt:variant>
        <vt:i4>0</vt:i4>
      </vt:variant>
      <vt:variant>
        <vt:i4>5</vt:i4>
      </vt:variant>
      <vt:variant>
        <vt:lpwstr>https://www.cbd.int/doc/decisions/cop-07/cop-07-dec-10-en.pdf</vt:lpwstr>
      </vt:variant>
      <vt:variant>
        <vt:lpwstr/>
      </vt:variant>
      <vt:variant>
        <vt:i4>852041</vt:i4>
      </vt:variant>
      <vt:variant>
        <vt:i4>462</vt:i4>
      </vt:variant>
      <vt:variant>
        <vt:i4>0</vt:i4>
      </vt:variant>
      <vt:variant>
        <vt:i4>5</vt:i4>
      </vt:variant>
      <vt:variant>
        <vt:lpwstr>https://www.cbd.int/doc/decisions/cop-07/cop-07-dec-10-en.pdf</vt:lpwstr>
      </vt:variant>
      <vt:variant>
        <vt:lpwstr/>
      </vt:variant>
      <vt:variant>
        <vt:i4>786511</vt:i4>
      </vt:variant>
      <vt:variant>
        <vt:i4>459</vt:i4>
      </vt:variant>
      <vt:variant>
        <vt:i4>0</vt:i4>
      </vt:variant>
      <vt:variant>
        <vt:i4>5</vt:i4>
      </vt:variant>
      <vt:variant>
        <vt:lpwstr>https://www.cbd.int/doc/decisions/cop-10/cop-10-dec-17-en.pdf</vt:lpwstr>
      </vt:variant>
      <vt:variant>
        <vt:lpwstr/>
      </vt:variant>
      <vt:variant>
        <vt:i4>70</vt:i4>
      </vt:variant>
      <vt:variant>
        <vt:i4>456</vt:i4>
      </vt:variant>
      <vt:variant>
        <vt:i4>0</vt:i4>
      </vt:variant>
      <vt:variant>
        <vt:i4>5</vt:i4>
      </vt:variant>
      <vt:variant>
        <vt:lpwstr>https://www.cbd.int/doc/decisions/cop-09/cop-09-dec-03-en.pdf</vt:lpwstr>
      </vt:variant>
      <vt:variant>
        <vt:lpwstr/>
      </vt:variant>
      <vt:variant>
        <vt:i4>852041</vt:i4>
      </vt:variant>
      <vt:variant>
        <vt:i4>453</vt:i4>
      </vt:variant>
      <vt:variant>
        <vt:i4>0</vt:i4>
      </vt:variant>
      <vt:variant>
        <vt:i4>5</vt:i4>
      </vt:variant>
      <vt:variant>
        <vt:lpwstr>https://www.cbd.int/doc/decisions/cop-07/cop-07-dec-10-en.pdf</vt:lpwstr>
      </vt:variant>
      <vt:variant>
        <vt:lpwstr/>
      </vt:variant>
      <vt:variant>
        <vt:i4>589899</vt:i4>
      </vt:variant>
      <vt:variant>
        <vt:i4>450</vt:i4>
      </vt:variant>
      <vt:variant>
        <vt:i4>0</vt:i4>
      </vt:variant>
      <vt:variant>
        <vt:i4>5</vt:i4>
      </vt:variant>
      <vt:variant>
        <vt:lpwstr>https://www.cbd.int/decision/cop/?id=7183</vt:lpwstr>
      </vt:variant>
      <vt:variant>
        <vt:lpwstr/>
      </vt:variant>
      <vt:variant>
        <vt:i4>262219</vt:i4>
      </vt:variant>
      <vt:variant>
        <vt:i4>447</vt:i4>
      </vt:variant>
      <vt:variant>
        <vt:i4>0</vt:i4>
      </vt:variant>
      <vt:variant>
        <vt:i4>5</vt:i4>
      </vt:variant>
      <vt:variant>
        <vt:lpwstr>https://www.cbd.int/decision/cop/?id=7152</vt:lpwstr>
      </vt:variant>
      <vt:variant>
        <vt:lpwstr/>
      </vt:variant>
      <vt:variant>
        <vt:i4>6750264</vt:i4>
      </vt:variant>
      <vt:variant>
        <vt:i4>444</vt:i4>
      </vt:variant>
      <vt:variant>
        <vt:i4>0</vt:i4>
      </vt:variant>
      <vt:variant>
        <vt:i4>5</vt:i4>
      </vt:variant>
      <vt:variant>
        <vt:lpwstr>https://www.cbd.int/decision/cop/default.shtml?id=7197</vt:lpwstr>
      </vt:variant>
      <vt:variant>
        <vt:lpwstr/>
      </vt:variant>
      <vt:variant>
        <vt:i4>655435</vt:i4>
      </vt:variant>
      <vt:variant>
        <vt:i4>441</vt:i4>
      </vt:variant>
      <vt:variant>
        <vt:i4>0</vt:i4>
      </vt:variant>
      <vt:variant>
        <vt:i4>5</vt:i4>
      </vt:variant>
      <vt:variant>
        <vt:lpwstr>https://www.cbd.int/doc/decisions/cop-15/cop-15-dec-04-en.pdf</vt:lpwstr>
      </vt:variant>
      <vt:variant>
        <vt:lpwstr/>
      </vt:variant>
      <vt:variant>
        <vt:i4>458825</vt:i4>
      </vt:variant>
      <vt:variant>
        <vt:i4>438</vt:i4>
      </vt:variant>
      <vt:variant>
        <vt:i4>0</vt:i4>
      </vt:variant>
      <vt:variant>
        <vt:i4>5</vt:i4>
      </vt:variant>
      <vt:variant>
        <vt:lpwstr>https://www.cbd.int/doc/decisions/cop-15/cop-15-dec-29-en.pdf</vt:lpwstr>
      </vt:variant>
      <vt:variant>
        <vt:lpwstr/>
      </vt:variant>
      <vt:variant>
        <vt:i4>720970</vt:i4>
      </vt:variant>
      <vt:variant>
        <vt:i4>435</vt:i4>
      </vt:variant>
      <vt:variant>
        <vt:i4>0</vt:i4>
      </vt:variant>
      <vt:variant>
        <vt:i4>5</vt:i4>
      </vt:variant>
      <vt:variant>
        <vt:lpwstr>https://www.cbd.int/doc/decisions/cop-14/cop-14-dec-04-en.pdf</vt:lpwstr>
      </vt:variant>
      <vt:variant>
        <vt:lpwstr/>
      </vt:variant>
      <vt:variant>
        <vt:i4>917581</vt:i4>
      </vt:variant>
      <vt:variant>
        <vt:i4>432</vt:i4>
      </vt:variant>
      <vt:variant>
        <vt:i4>0</vt:i4>
      </vt:variant>
      <vt:variant>
        <vt:i4>5</vt:i4>
      </vt:variant>
      <vt:variant>
        <vt:lpwstr>https://www.cbd.int/doc/decisions/cop-13/cop-13-dec-06-en.pdf</vt:lpwstr>
      </vt:variant>
      <vt:variant>
        <vt:lpwstr/>
      </vt:variant>
      <vt:variant>
        <vt:i4>524366</vt:i4>
      </vt:variant>
      <vt:variant>
        <vt:i4>429</vt:i4>
      </vt:variant>
      <vt:variant>
        <vt:i4>0</vt:i4>
      </vt:variant>
      <vt:variant>
        <vt:i4>5</vt:i4>
      </vt:variant>
      <vt:variant>
        <vt:lpwstr>https://www.cbd.int/doc/decisions/cop-12/cop-12-dec-21-en.pdf</vt:lpwstr>
      </vt:variant>
      <vt:variant>
        <vt:lpwstr/>
      </vt:variant>
      <vt:variant>
        <vt:i4>458825</vt:i4>
      </vt:variant>
      <vt:variant>
        <vt:i4>426</vt:i4>
      </vt:variant>
      <vt:variant>
        <vt:i4>0</vt:i4>
      </vt:variant>
      <vt:variant>
        <vt:i4>5</vt:i4>
      </vt:variant>
      <vt:variant>
        <vt:lpwstr>https://www.cbd.int/doc/decisions/cop-15/cop-15-dec-29-en.pdf</vt:lpwstr>
      </vt:variant>
      <vt:variant>
        <vt:lpwstr/>
      </vt:variant>
      <vt:variant>
        <vt:i4>720970</vt:i4>
      </vt:variant>
      <vt:variant>
        <vt:i4>423</vt:i4>
      </vt:variant>
      <vt:variant>
        <vt:i4>0</vt:i4>
      </vt:variant>
      <vt:variant>
        <vt:i4>5</vt:i4>
      </vt:variant>
      <vt:variant>
        <vt:lpwstr>https://www.cbd.int/doc/decisions/cop-14/cop-14-dec-04-en.pdf</vt:lpwstr>
      </vt:variant>
      <vt:variant>
        <vt:lpwstr/>
      </vt:variant>
      <vt:variant>
        <vt:i4>917581</vt:i4>
      </vt:variant>
      <vt:variant>
        <vt:i4>420</vt:i4>
      </vt:variant>
      <vt:variant>
        <vt:i4>0</vt:i4>
      </vt:variant>
      <vt:variant>
        <vt:i4>5</vt:i4>
      </vt:variant>
      <vt:variant>
        <vt:lpwstr>https://www.cbd.int/doc/decisions/cop-13/cop-13-dec-06-en.pdf</vt:lpwstr>
      </vt:variant>
      <vt:variant>
        <vt:lpwstr/>
      </vt:variant>
      <vt:variant>
        <vt:i4>524366</vt:i4>
      </vt:variant>
      <vt:variant>
        <vt:i4>417</vt:i4>
      </vt:variant>
      <vt:variant>
        <vt:i4>0</vt:i4>
      </vt:variant>
      <vt:variant>
        <vt:i4>5</vt:i4>
      </vt:variant>
      <vt:variant>
        <vt:lpwstr>https://www.cbd.int/doc/decisions/cop-12/cop-12-dec-21-en.pdf</vt:lpwstr>
      </vt:variant>
      <vt:variant>
        <vt:lpwstr/>
      </vt:variant>
      <vt:variant>
        <vt:i4>720970</vt:i4>
      </vt:variant>
      <vt:variant>
        <vt:i4>411</vt:i4>
      </vt:variant>
      <vt:variant>
        <vt:i4>0</vt:i4>
      </vt:variant>
      <vt:variant>
        <vt:i4>5</vt:i4>
      </vt:variant>
      <vt:variant>
        <vt:lpwstr>https://www.cbd.int/doc/decisions/cop-14/cop-14-dec-04-en.pdf</vt:lpwstr>
      </vt:variant>
      <vt:variant>
        <vt:lpwstr/>
      </vt:variant>
      <vt:variant>
        <vt:i4>720970</vt:i4>
      </vt:variant>
      <vt:variant>
        <vt:i4>408</vt:i4>
      </vt:variant>
      <vt:variant>
        <vt:i4>0</vt:i4>
      </vt:variant>
      <vt:variant>
        <vt:i4>5</vt:i4>
      </vt:variant>
      <vt:variant>
        <vt:lpwstr>https://www.cbd.int/doc/decisions/cop-14/cop-14-dec-04-en.pdf</vt:lpwstr>
      </vt:variant>
      <vt:variant>
        <vt:lpwstr/>
      </vt:variant>
      <vt:variant>
        <vt:i4>917581</vt:i4>
      </vt:variant>
      <vt:variant>
        <vt:i4>405</vt:i4>
      </vt:variant>
      <vt:variant>
        <vt:i4>0</vt:i4>
      </vt:variant>
      <vt:variant>
        <vt:i4>5</vt:i4>
      </vt:variant>
      <vt:variant>
        <vt:lpwstr>https://www.cbd.int/doc/decisions/cop-13/cop-13-dec-06-en.pdf</vt:lpwstr>
      </vt:variant>
      <vt:variant>
        <vt:lpwstr/>
      </vt:variant>
      <vt:variant>
        <vt:i4>458825</vt:i4>
      </vt:variant>
      <vt:variant>
        <vt:i4>402</vt:i4>
      </vt:variant>
      <vt:variant>
        <vt:i4>0</vt:i4>
      </vt:variant>
      <vt:variant>
        <vt:i4>5</vt:i4>
      </vt:variant>
      <vt:variant>
        <vt:lpwstr>https://www.cbd.int/doc/decisions/cop-15/cop-15-dec-29-en.pdf</vt:lpwstr>
      </vt:variant>
      <vt:variant>
        <vt:lpwstr/>
      </vt:variant>
      <vt:variant>
        <vt:i4>720970</vt:i4>
      </vt:variant>
      <vt:variant>
        <vt:i4>399</vt:i4>
      </vt:variant>
      <vt:variant>
        <vt:i4>0</vt:i4>
      </vt:variant>
      <vt:variant>
        <vt:i4>5</vt:i4>
      </vt:variant>
      <vt:variant>
        <vt:lpwstr>https://www.cbd.int/doc/decisions/cop-14/cop-14-dec-04-en.pdf</vt:lpwstr>
      </vt:variant>
      <vt:variant>
        <vt:lpwstr/>
      </vt:variant>
      <vt:variant>
        <vt:i4>917581</vt:i4>
      </vt:variant>
      <vt:variant>
        <vt:i4>396</vt:i4>
      </vt:variant>
      <vt:variant>
        <vt:i4>0</vt:i4>
      </vt:variant>
      <vt:variant>
        <vt:i4>5</vt:i4>
      </vt:variant>
      <vt:variant>
        <vt:lpwstr>https://www.cbd.int/doc/decisions/cop-13/cop-13-dec-06-en.pdf</vt:lpwstr>
      </vt:variant>
      <vt:variant>
        <vt:lpwstr/>
      </vt:variant>
      <vt:variant>
        <vt:i4>524366</vt:i4>
      </vt:variant>
      <vt:variant>
        <vt:i4>393</vt:i4>
      </vt:variant>
      <vt:variant>
        <vt:i4>0</vt:i4>
      </vt:variant>
      <vt:variant>
        <vt:i4>5</vt:i4>
      </vt:variant>
      <vt:variant>
        <vt:lpwstr>https://www.cbd.int/doc/decisions/cop-12/cop-12-dec-21-en.pdf</vt:lpwstr>
      </vt:variant>
      <vt:variant>
        <vt:lpwstr/>
      </vt:variant>
      <vt:variant>
        <vt:i4>917579</vt:i4>
      </vt:variant>
      <vt:variant>
        <vt:i4>390</vt:i4>
      </vt:variant>
      <vt:variant>
        <vt:i4>0</vt:i4>
      </vt:variant>
      <vt:variant>
        <vt:i4>5</vt:i4>
      </vt:variant>
      <vt:variant>
        <vt:lpwstr>https://www.cbd.int/doc/decisions/cop-14/cop-14-dec-11-en.pdf</vt:lpwstr>
      </vt:variant>
      <vt:variant>
        <vt:lpwstr/>
      </vt:variant>
      <vt:variant>
        <vt:i4>983117</vt:i4>
      </vt:variant>
      <vt:variant>
        <vt:i4>387</vt:i4>
      </vt:variant>
      <vt:variant>
        <vt:i4>0</vt:i4>
      </vt:variant>
      <vt:variant>
        <vt:i4>5</vt:i4>
      </vt:variant>
      <vt:variant>
        <vt:lpwstr>https://www.cbd.int/doc/decisions/cop-12/cop-12-dec-16-en.pdf</vt:lpwstr>
      </vt:variant>
      <vt:variant>
        <vt:lpwstr/>
      </vt:variant>
      <vt:variant>
        <vt:i4>327749</vt:i4>
      </vt:variant>
      <vt:variant>
        <vt:i4>384</vt:i4>
      </vt:variant>
      <vt:variant>
        <vt:i4>0</vt:i4>
      </vt:variant>
      <vt:variant>
        <vt:i4>5</vt:i4>
      </vt:variant>
      <vt:variant>
        <vt:lpwstr>https://www.cbd.int/doc/decisions/cop-08/cop-08-dec-27-en.pdf</vt:lpwstr>
      </vt:variant>
      <vt:variant>
        <vt:lpwstr/>
      </vt:variant>
      <vt:variant>
        <vt:i4>917579</vt:i4>
      </vt:variant>
      <vt:variant>
        <vt:i4>381</vt:i4>
      </vt:variant>
      <vt:variant>
        <vt:i4>0</vt:i4>
      </vt:variant>
      <vt:variant>
        <vt:i4>5</vt:i4>
      </vt:variant>
      <vt:variant>
        <vt:lpwstr>https://www.cbd.int/doc/decisions/cop-14/cop-14-dec-11-en.pdf</vt:lpwstr>
      </vt:variant>
      <vt:variant>
        <vt:lpwstr/>
      </vt:variant>
      <vt:variant>
        <vt:i4>720972</vt:i4>
      </vt:variant>
      <vt:variant>
        <vt:i4>378</vt:i4>
      </vt:variant>
      <vt:variant>
        <vt:i4>0</vt:i4>
      </vt:variant>
      <vt:variant>
        <vt:i4>5</vt:i4>
      </vt:variant>
      <vt:variant>
        <vt:lpwstr>https://www.cbd.int/doc/decisions/cop-13/cop-13-dec-13-en.pdf</vt:lpwstr>
      </vt:variant>
      <vt:variant>
        <vt:lpwstr/>
      </vt:variant>
      <vt:variant>
        <vt:i4>327749</vt:i4>
      </vt:variant>
      <vt:variant>
        <vt:i4>375</vt:i4>
      </vt:variant>
      <vt:variant>
        <vt:i4>0</vt:i4>
      </vt:variant>
      <vt:variant>
        <vt:i4>5</vt:i4>
      </vt:variant>
      <vt:variant>
        <vt:lpwstr>https://www.cbd.int/doc/decisions/cop-08/cop-08-dec-27-en.pdf</vt:lpwstr>
      </vt:variant>
      <vt:variant>
        <vt:lpwstr/>
      </vt:variant>
      <vt:variant>
        <vt:i4>524365</vt:i4>
      </vt:variant>
      <vt:variant>
        <vt:i4>372</vt:i4>
      </vt:variant>
      <vt:variant>
        <vt:i4>0</vt:i4>
      </vt:variant>
      <vt:variant>
        <vt:i4>5</vt:i4>
      </vt:variant>
      <vt:variant>
        <vt:lpwstr>https://www.cbd.int/doc/decisions/cop-10/cop-10-dec-33-en.pdf</vt:lpwstr>
      </vt:variant>
      <vt:variant>
        <vt:lpwstr/>
      </vt:variant>
      <vt:variant>
        <vt:i4>917581</vt:i4>
      </vt:variant>
      <vt:variant>
        <vt:i4>369</vt:i4>
      </vt:variant>
      <vt:variant>
        <vt:i4>0</vt:i4>
      </vt:variant>
      <vt:variant>
        <vt:i4>5</vt:i4>
      </vt:variant>
      <vt:variant>
        <vt:lpwstr>https://www.cbd.int/doc/decisions/cop-12/cop-12-dec-17-en.pdf</vt:lpwstr>
      </vt:variant>
      <vt:variant>
        <vt:lpwstr/>
      </vt:variant>
      <vt:variant>
        <vt:i4>524365</vt:i4>
      </vt:variant>
      <vt:variant>
        <vt:i4>366</vt:i4>
      </vt:variant>
      <vt:variant>
        <vt:i4>0</vt:i4>
      </vt:variant>
      <vt:variant>
        <vt:i4>5</vt:i4>
      </vt:variant>
      <vt:variant>
        <vt:lpwstr>https://www.cbd.int/doc/decisions/cop-10/cop-10-dec-33-en.pdf</vt:lpwstr>
      </vt:variant>
      <vt:variant>
        <vt:lpwstr/>
      </vt:variant>
      <vt:variant>
        <vt:i4>524365</vt:i4>
      </vt:variant>
      <vt:variant>
        <vt:i4>363</vt:i4>
      </vt:variant>
      <vt:variant>
        <vt:i4>0</vt:i4>
      </vt:variant>
      <vt:variant>
        <vt:i4>5</vt:i4>
      </vt:variant>
      <vt:variant>
        <vt:lpwstr>https://www.cbd.int/doc/decisions/cop-10/cop-10-dec-33-en.pdf</vt:lpwstr>
      </vt:variant>
      <vt:variant>
        <vt:lpwstr/>
      </vt:variant>
      <vt:variant>
        <vt:i4>655434</vt:i4>
      </vt:variant>
      <vt:variant>
        <vt:i4>360</vt:i4>
      </vt:variant>
      <vt:variant>
        <vt:i4>0</vt:i4>
      </vt:variant>
      <vt:variant>
        <vt:i4>5</vt:i4>
      </vt:variant>
      <vt:variant>
        <vt:lpwstr>https://www.cbd.int/doc/decisions/cop-14/cop-14-dec-05-en.pdf</vt:lpwstr>
      </vt:variant>
      <vt:variant>
        <vt:lpwstr/>
      </vt:variant>
      <vt:variant>
        <vt:i4>655434</vt:i4>
      </vt:variant>
      <vt:variant>
        <vt:i4>357</vt:i4>
      </vt:variant>
      <vt:variant>
        <vt:i4>0</vt:i4>
      </vt:variant>
      <vt:variant>
        <vt:i4>5</vt:i4>
      </vt:variant>
      <vt:variant>
        <vt:lpwstr>https://www.cbd.int/doc/decisions/cop-14/cop-14-dec-05-en.pdf</vt:lpwstr>
      </vt:variant>
      <vt:variant>
        <vt:lpwstr/>
      </vt:variant>
      <vt:variant>
        <vt:i4>917579</vt:i4>
      </vt:variant>
      <vt:variant>
        <vt:i4>354</vt:i4>
      </vt:variant>
      <vt:variant>
        <vt:i4>0</vt:i4>
      </vt:variant>
      <vt:variant>
        <vt:i4>5</vt:i4>
      </vt:variant>
      <vt:variant>
        <vt:lpwstr>https://www.cbd.int/doc/decisions/cop-14/cop-14-dec-11-en.pdf</vt:lpwstr>
      </vt:variant>
      <vt:variant>
        <vt:lpwstr/>
      </vt:variant>
      <vt:variant>
        <vt:i4>917581</vt:i4>
      </vt:variant>
      <vt:variant>
        <vt:i4>351</vt:i4>
      </vt:variant>
      <vt:variant>
        <vt:i4>0</vt:i4>
      </vt:variant>
      <vt:variant>
        <vt:i4>5</vt:i4>
      </vt:variant>
      <vt:variant>
        <vt:lpwstr>https://www.cbd.int/doc/decisions/cop-12/cop-12-dec-17-en.pdf</vt:lpwstr>
      </vt:variant>
      <vt:variant>
        <vt:lpwstr/>
      </vt:variant>
      <vt:variant>
        <vt:i4>720972</vt:i4>
      </vt:variant>
      <vt:variant>
        <vt:i4>348</vt:i4>
      </vt:variant>
      <vt:variant>
        <vt:i4>0</vt:i4>
      </vt:variant>
      <vt:variant>
        <vt:i4>5</vt:i4>
      </vt:variant>
      <vt:variant>
        <vt:lpwstr>https://www.cbd.int/doc/decisions/cop-13/cop-13-dec-13-en.pdf</vt:lpwstr>
      </vt:variant>
      <vt:variant>
        <vt:lpwstr/>
      </vt:variant>
      <vt:variant>
        <vt:i4>917579</vt:i4>
      </vt:variant>
      <vt:variant>
        <vt:i4>345</vt:i4>
      </vt:variant>
      <vt:variant>
        <vt:i4>0</vt:i4>
      </vt:variant>
      <vt:variant>
        <vt:i4>5</vt:i4>
      </vt:variant>
      <vt:variant>
        <vt:lpwstr>https://www.cbd.int/doc/decisions/cop-14/cop-14-dec-11-en.pdf</vt:lpwstr>
      </vt:variant>
      <vt:variant>
        <vt:lpwstr/>
      </vt:variant>
      <vt:variant>
        <vt:i4>917579</vt:i4>
      </vt:variant>
      <vt:variant>
        <vt:i4>342</vt:i4>
      </vt:variant>
      <vt:variant>
        <vt:i4>0</vt:i4>
      </vt:variant>
      <vt:variant>
        <vt:i4>5</vt:i4>
      </vt:variant>
      <vt:variant>
        <vt:lpwstr>https://www.cbd.int/doc/decisions/cop-14/cop-14-dec-11-en.pdf</vt:lpwstr>
      </vt:variant>
      <vt:variant>
        <vt:lpwstr/>
      </vt:variant>
      <vt:variant>
        <vt:i4>917579</vt:i4>
      </vt:variant>
      <vt:variant>
        <vt:i4>339</vt:i4>
      </vt:variant>
      <vt:variant>
        <vt:i4>0</vt:i4>
      </vt:variant>
      <vt:variant>
        <vt:i4>5</vt:i4>
      </vt:variant>
      <vt:variant>
        <vt:lpwstr>https://www.cbd.int/doc/decisions/cop-14/cop-14-dec-11-en.pdf</vt:lpwstr>
      </vt:variant>
      <vt:variant>
        <vt:lpwstr/>
      </vt:variant>
      <vt:variant>
        <vt:i4>720972</vt:i4>
      </vt:variant>
      <vt:variant>
        <vt:i4>336</vt:i4>
      </vt:variant>
      <vt:variant>
        <vt:i4>0</vt:i4>
      </vt:variant>
      <vt:variant>
        <vt:i4>5</vt:i4>
      </vt:variant>
      <vt:variant>
        <vt:lpwstr>https://www.cbd.int/doc/decisions/cop-13/cop-13-dec-13-en.pdf</vt:lpwstr>
      </vt:variant>
      <vt:variant>
        <vt:lpwstr/>
      </vt:variant>
      <vt:variant>
        <vt:i4>720972</vt:i4>
      </vt:variant>
      <vt:variant>
        <vt:i4>333</vt:i4>
      </vt:variant>
      <vt:variant>
        <vt:i4>0</vt:i4>
      </vt:variant>
      <vt:variant>
        <vt:i4>5</vt:i4>
      </vt:variant>
      <vt:variant>
        <vt:lpwstr>https://www.cbd.int/doc/decisions/cop-13/cop-13-dec-13-en.pdf</vt:lpwstr>
      </vt:variant>
      <vt:variant>
        <vt:lpwstr/>
      </vt:variant>
      <vt:variant>
        <vt:i4>720972</vt:i4>
      </vt:variant>
      <vt:variant>
        <vt:i4>330</vt:i4>
      </vt:variant>
      <vt:variant>
        <vt:i4>0</vt:i4>
      </vt:variant>
      <vt:variant>
        <vt:i4>5</vt:i4>
      </vt:variant>
      <vt:variant>
        <vt:lpwstr>https://www.cbd.int/doc/decisions/cop-13/cop-13-dec-13-en.pdf</vt:lpwstr>
      </vt:variant>
      <vt:variant>
        <vt:lpwstr/>
      </vt:variant>
      <vt:variant>
        <vt:i4>917579</vt:i4>
      </vt:variant>
      <vt:variant>
        <vt:i4>327</vt:i4>
      </vt:variant>
      <vt:variant>
        <vt:i4>0</vt:i4>
      </vt:variant>
      <vt:variant>
        <vt:i4>5</vt:i4>
      </vt:variant>
      <vt:variant>
        <vt:lpwstr>https://www.cbd.int/doc/decisions/cop-14/cop-14-dec-11-en.pdf</vt:lpwstr>
      </vt:variant>
      <vt:variant>
        <vt:lpwstr/>
      </vt:variant>
      <vt:variant>
        <vt:i4>983117</vt:i4>
      </vt:variant>
      <vt:variant>
        <vt:i4>324</vt:i4>
      </vt:variant>
      <vt:variant>
        <vt:i4>0</vt:i4>
      </vt:variant>
      <vt:variant>
        <vt:i4>5</vt:i4>
      </vt:variant>
      <vt:variant>
        <vt:lpwstr>https://www.cbd.int/doc/decisions/cop-12/cop-12-dec-16-en.pdf</vt:lpwstr>
      </vt:variant>
      <vt:variant>
        <vt:lpwstr/>
      </vt:variant>
      <vt:variant>
        <vt:i4>917579</vt:i4>
      </vt:variant>
      <vt:variant>
        <vt:i4>321</vt:i4>
      </vt:variant>
      <vt:variant>
        <vt:i4>0</vt:i4>
      </vt:variant>
      <vt:variant>
        <vt:i4>5</vt:i4>
      </vt:variant>
      <vt:variant>
        <vt:lpwstr>https://www.cbd.int/doc/decisions/cop-14/cop-14-dec-11-en.pdf</vt:lpwstr>
      </vt:variant>
      <vt:variant>
        <vt:lpwstr/>
      </vt:variant>
      <vt:variant>
        <vt:i4>720972</vt:i4>
      </vt:variant>
      <vt:variant>
        <vt:i4>318</vt:i4>
      </vt:variant>
      <vt:variant>
        <vt:i4>0</vt:i4>
      </vt:variant>
      <vt:variant>
        <vt:i4>5</vt:i4>
      </vt:variant>
      <vt:variant>
        <vt:lpwstr>https://www.cbd.int/doc/decisions/cop-13/cop-13-dec-13-en.pdf</vt:lpwstr>
      </vt:variant>
      <vt:variant>
        <vt:lpwstr/>
      </vt:variant>
      <vt:variant>
        <vt:i4>917579</vt:i4>
      </vt:variant>
      <vt:variant>
        <vt:i4>315</vt:i4>
      </vt:variant>
      <vt:variant>
        <vt:i4>0</vt:i4>
      </vt:variant>
      <vt:variant>
        <vt:i4>5</vt:i4>
      </vt:variant>
      <vt:variant>
        <vt:lpwstr>https://www.cbd.int/doc/decisions/cop-14/cop-14-dec-11-en.pdf</vt:lpwstr>
      </vt:variant>
      <vt:variant>
        <vt:lpwstr/>
      </vt:variant>
      <vt:variant>
        <vt:i4>983117</vt:i4>
      </vt:variant>
      <vt:variant>
        <vt:i4>312</vt:i4>
      </vt:variant>
      <vt:variant>
        <vt:i4>0</vt:i4>
      </vt:variant>
      <vt:variant>
        <vt:i4>5</vt:i4>
      </vt:variant>
      <vt:variant>
        <vt:lpwstr>https://www.cbd.int/doc/decisions/cop-12/cop-12-dec-16-en.pdf</vt:lpwstr>
      </vt:variant>
      <vt:variant>
        <vt:lpwstr/>
      </vt:variant>
      <vt:variant>
        <vt:i4>720972</vt:i4>
      </vt:variant>
      <vt:variant>
        <vt:i4>309</vt:i4>
      </vt:variant>
      <vt:variant>
        <vt:i4>0</vt:i4>
      </vt:variant>
      <vt:variant>
        <vt:i4>5</vt:i4>
      </vt:variant>
      <vt:variant>
        <vt:lpwstr>https://www.cbd.int/doc/decisions/cop-13/cop-13-dec-13-en.pdf</vt:lpwstr>
      </vt:variant>
      <vt:variant>
        <vt:lpwstr/>
      </vt:variant>
      <vt:variant>
        <vt:i4>589897</vt:i4>
      </vt:variant>
      <vt:variant>
        <vt:i4>306</vt:i4>
      </vt:variant>
      <vt:variant>
        <vt:i4>0</vt:i4>
      </vt:variant>
      <vt:variant>
        <vt:i4>5</vt:i4>
      </vt:variant>
      <vt:variant>
        <vt:lpwstr>https://www.cbd.int/doc/decisions/cop-15/cop-15-dec-27-en.pdf</vt:lpwstr>
      </vt:variant>
      <vt:variant>
        <vt:lpwstr/>
      </vt:variant>
      <vt:variant>
        <vt:i4>458825</vt:i4>
      </vt:variant>
      <vt:variant>
        <vt:i4>303</vt:i4>
      </vt:variant>
      <vt:variant>
        <vt:i4>0</vt:i4>
      </vt:variant>
      <vt:variant>
        <vt:i4>5</vt:i4>
      </vt:variant>
      <vt:variant>
        <vt:lpwstr>https://www.cbd.int/doc/decisions/cop-15/cop-15-dec-29-en.pdf</vt:lpwstr>
      </vt:variant>
      <vt:variant>
        <vt:lpwstr/>
      </vt:variant>
      <vt:variant>
        <vt:i4>655435</vt:i4>
      </vt:variant>
      <vt:variant>
        <vt:i4>300</vt:i4>
      </vt:variant>
      <vt:variant>
        <vt:i4>0</vt:i4>
      </vt:variant>
      <vt:variant>
        <vt:i4>5</vt:i4>
      </vt:variant>
      <vt:variant>
        <vt:lpwstr>https://www.cbd.int/doc/decisions/cop-15/cop-15-dec-04-en.pdf</vt:lpwstr>
      </vt:variant>
      <vt:variant>
        <vt:lpwstr/>
      </vt:variant>
      <vt:variant>
        <vt:i4>655433</vt:i4>
      </vt:variant>
      <vt:variant>
        <vt:i4>297</vt:i4>
      </vt:variant>
      <vt:variant>
        <vt:i4>0</vt:i4>
      </vt:variant>
      <vt:variant>
        <vt:i4>5</vt:i4>
      </vt:variant>
      <vt:variant>
        <vt:lpwstr>https://www.cbd.int/doc/decisions/cop-15/cop-15-dec-24-en.pdf</vt:lpwstr>
      </vt:variant>
      <vt:variant>
        <vt:lpwstr/>
      </vt:variant>
      <vt:variant>
        <vt:i4>983113</vt:i4>
      </vt:variant>
      <vt:variant>
        <vt:i4>294</vt:i4>
      </vt:variant>
      <vt:variant>
        <vt:i4>0</vt:i4>
      </vt:variant>
      <vt:variant>
        <vt:i4>5</vt:i4>
      </vt:variant>
      <vt:variant>
        <vt:lpwstr>https://www.cbd.int/doc/decisions/cop-14/cop-14-dec-30-en.pdf</vt:lpwstr>
      </vt:variant>
      <vt:variant>
        <vt:lpwstr/>
      </vt:variant>
      <vt:variant>
        <vt:i4>983115</vt:i4>
      </vt:variant>
      <vt:variant>
        <vt:i4>291</vt:i4>
      </vt:variant>
      <vt:variant>
        <vt:i4>0</vt:i4>
      </vt:variant>
      <vt:variant>
        <vt:i4>5</vt:i4>
      </vt:variant>
      <vt:variant>
        <vt:lpwstr>https://www.cbd.int/doc/decisions/cop-14/cop-14-dec-10-en.pdf</vt:lpwstr>
      </vt:variant>
      <vt:variant>
        <vt:lpwstr/>
      </vt:variant>
      <vt:variant>
        <vt:i4>458826</vt:i4>
      </vt:variant>
      <vt:variant>
        <vt:i4>288</vt:i4>
      </vt:variant>
      <vt:variant>
        <vt:i4>0</vt:i4>
      </vt:variant>
      <vt:variant>
        <vt:i4>5</vt:i4>
      </vt:variant>
      <vt:variant>
        <vt:lpwstr>https://www.cbd.int/doc/decisions/cop-14/cop-14-dec-08-en.pdf</vt:lpwstr>
      </vt:variant>
      <vt:variant>
        <vt:lpwstr/>
      </vt:variant>
      <vt:variant>
        <vt:i4>655436</vt:i4>
      </vt:variant>
      <vt:variant>
        <vt:i4>285</vt:i4>
      </vt:variant>
      <vt:variant>
        <vt:i4>0</vt:i4>
      </vt:variant>
      <vt:variant>
        <vt:i4>5</vt:i4>
      </vt:variant>
      <vt:variant>
        <vt:lpwstr>https://www.cbd.int/doc/decisions/cop-13/cop-13-dec-12-en.pdf</vt:lpwstr>
      </vt:variant>
      <vt:variant>
        <vt:lpwstr/>
      </vt:variant>
      <vt:variant>
        <vt:i4>589900</vt:i4>
      </vt:variant>
      <vt:variant>
        <vt:i4>282</vt:i4>
      </vt:variant>
      <vt:variant>
        <vt:i4>0</vt:i4>
      </vt:variant>
      <vt:variant>
        <vt:i4>5</vt:i4>
      </vt:variant>
      <vt:variant>
        <vt:lpwstr>https://www.cbd.int/doc/decisions/cop-13/cop-13-dec-11-en.pdf</vt:lpwstr>
      </vt:variant>
      <vt:variant>
        <vt:lpwstr/>
      </vt:variant>
      <vt:variant>
        <vt:i4>524364</vt:i4>
      </vt:variant>
      <vt:variant>
        <vt:i4>279</vt:i4>
      </vt:variant>
      <vt:variant>
        <vt:i4>0</vt:i4>
      </vt:variant>
      <vt:variant>
        <vt:i4>5</vt:i4>
      </vt:variant>
      <vt:variant>
        <vt:lpwstr>https://www.cbd.int/doc/decisions/cop-13/cop-13-dec-10-en.pdf</vt:lpwstr>
      </vt:variant>
      <vt:variant>
        <vt:lpwstr/>
      </vt:variant>
      <vt:variant>
        <vt:i4>65613</vt:i4>
      </vt:variant>
      <vt:variant>
        <vt:i4>276</vt:i4>
      </vt:variant>
      <vt:variant>
        <vt:i4>0</vt:i4>
      </vt:variant>
      <vt:variant>
        <vt:i4>5</vt:i4>
      </vt:variant>
      <vt:variant>
        <vt:lpwstr>https://www.cbd.int/doc/decisions/cop-13/cop-13-dec-09-en.pdf</vt:lpwstr>
      </vt:variant>
      <vt:variant>
        <vt:lpwstr/>
      </vt:variant>
      <vt:variant>
        <vt:i4>655438</vt:i4>
      </vt:variant>
      <vt:variant>
        <vt:i4>273</vt:i4>
      </vt:variant>
      <vt:variant>
        <vt:i4>0</vt:i4>
      </vt:variant>
      <vt:variant>
        <vt:i4>5</vt:i4>
      </vt:variant>
      <vt:variant>
        <vt:lpwstr>https://www.cbd.int/doc/decisions/cop-12/cop-12-dec-23-en.pdf</vt:lpwstr>
      </vt:variant>
      <vt:variant>
        <vt:lpwstr/>
      </vt:variant>
      <vt:variant>
        <vt:i4>655437</vt:i4>
      </vt:variant>
      <vt:variant>
        <vt:i4>270</vt:i4>
      </vt:variant>
      <vt:variant>
        <vt:i4>0</vt:i4>
      </vt:variant>
      <vt:variant>
        <vt:i4>5</vt:i4>
      </vt:variant>
      <vt:variant>
        <vt:lpwstr>https://www.cbd.int/doc/decisions/cop-11/cop-11-dec-20-en.pdf</vt:lpwstr>
      </vt:variant>
      <vt:variant>
        <vt:lpwstr/>
      </vt:variant>
      <vt:variant>
        <vt:i4>131150</vt:i4>
      </vt:variant>
      <vt:variant>
        <vt:i4>267</vt:i4>
      </vt:variant>
      <vt:variant>
        <vt:i4>0</vt:i4>
      </vt:variant>
      <vt:variant>
        <vt:i4>5</vt:i4>
      </vt:variant>
      <vt:variant>
        <vt:lpwstr>https://www.cbd.int/doc/decisions/cop-11/cop-11-dec-18-en.pdf</vt:lpwstr>
      </vt:variant>
      <vt:variant>
        <vt:lpwstr/>
      </vt:variant>
      <vt:variant>
        <vt:i4>786510</vt:i4>
      </vt:variant>
      <vt:variant>
        <vt:i4>264</vt:i4>
      </vt:variant>
      <vt:variant>
        <vt:i4>0</vt:i4>
      </vt:variant>
      <vt:variant>
        <vt:i4>5</vt:i4>
      </vt:variant>
      <vt:variant>
        <vt:lpwstr>https://www.cbd.int/doc/decisions/cop-11/cop-11-dec-16-en.pdf</vt:lpwstr>
      </vt:variant>
      <vt:variant>
        <vt:lpwstr/>
      </vt:variant>
      <vt:variant>
        <vt:i4>524365</vt:i4>
      </vt:variant>
      <vt:variant>
        <vt:i4>261</vt:i4>
      </vt:variant>
      <vt:variant>
        <vt:i4>0</vt:i4>
      </vt:variant>
      <vt:variant>
        <vt:i4>5</vt:i4>
      </vt:variant>
      <vt:variant>
        <vt:lpwstr>https://www.cbd.int/doc/decisions/cop-10/cop-10-dec-33-en.pdf</vt:lpwstr>
      </vt:variant>
      <vt:variant>
        <vt:lpwstr/>
      </vt:variant>
      <vt:variant>
        <vt:i4>131148</vt:i4>
      </vt:variant>
      <vt:variant>
        <vt:i4>258</vt:i4>
      </vt:variant>
      <vt:variant>
        <vt:i4>0</vt:i4>
      </vt:variant>
      <vt:variant>
        <vt:i4>5</vt:i4>
      </vt:variant>
      <vt:variant>
        <vt:lpwstr>https://www.cbd.int/doc/decisions/cop-10/cop-10-dec-29-en.pdf</vt:lpwstr>
      </vt:variant>
      <vt:variant>
        <vt:lpwstr/>
      </vt:variant>
      <vt:variant>
        <vt:i4>196676</vt:i4>
      </vt:variant>
      <vt:variant>
        <vt:i4>255</vt:i4>
      </vt:variant>
      <vt:variant>
        <vt:i4>0</vt:i4>
      </vt:variant>
      <vt:variant>
        <vt:i4>5</vt:i4>
      </vt:variant>
      <vt:variant>
        <vt:lpwstr>https://www.cbd.int/doc/decisions/cop-09/cop-09-dec-20-en.pdf</vt:lpwstr>
      </vt:variant>
      <vt:variant>
        <vt:lpwstr/>
      </vt:variant>
      <vt:variant>
        <vt:i4>655435</vt:i4>
      </vt:variant>
      <vt:variant>
        <vt:i4>252</vt:i4>
      </vt:variant>
      <vt:variant>
        <vt:i4>0</vt:i4>
      </vt:variant>
      <vt:variant>
        <vt:i4>5</vt:i4>
      </vt:variant>
      <vt:variant>
        <vt:lpwstr>https://www.cbd.int/doc/decisions/cop-15/cop-15-dec-04-en.pdf</vt:lpwstr>
      </vt:variant>
      <vt:variant>
        <vt:lpwstr/>
      </vt:variant>
      <vt:variant>
        <vt:i4>852041</vt:i4>
      </vt:variant>
      <vt:variant>
        <vt:i4>249</vt:i4>
      </vt:variant>
      <vt:variant>
        <vt:i4>0</vt:i4>
      </vt:variant>
      <vt:variant>
        <vt:i4>5</vt:i4>
      </vt:variant>
      <vt:variant>
        <vt:lpwstr>https://www.cbd.int/doc/decisions/cop-15/cop-15-dec-23-en.pdf</vt:lpwstr>
      </vt:variant>
      <vt:variant>
        <vt:lpwstr/>
      </vt:variant>
      <vt:variant>
        <vt:i4>458826</vt:i4>
      </vt:variant>
      <vt:variant>
        <vt:i4>246</vt:i4>
      </vt:variant>
      <vt:variant>
        <vt:i4>0</vt:i4>
      </vt:variant>
      <vt:variant>
        <vt:i4>5</vt:i4>
      </vt:variant>
      <vt:variant>
        <vt:lpwstr>https://www.cbd.int/doc/decisions/cop-15/cop-15-dec-19-en.pdf</vt:lpwstr>
      </vt:variant>
      <vt:variant>
        <vt:lpwstr/>
      </vt:variant>
      <vt:variant>
        <vt:i4>524362</vt:i4>
      </vt:variant>
      <vt:variant>
        <vt:i4>243</vt:i4>
      </vt:variant>
      <vt:variant>
        <vt:i4>0</vt:i4>
      </vt:variant>
      <vt:variant>
        <vt:i4>5</vt:i4>
      </vt:variant>
      <vt:variant>
        <vt:lpwstr>https://www.cbd.int/doc/decisions/cop-14/cop-14-dec-07-en.pdf</vt:lpwstr>
      </vt:variant>
      <vt:variant>
        <vt:lpwstr/>
      </vt:variant>
      <vt:variant>
        <vt:i4>852043</vt:i4>
      </vt:variant>
      <vt:variant>
        <vt:i4>240</vt:i4>
      </vt:variant>
      <vt:variant>
        <vt:i4>0</vt:i4>
      </vt:variant>
      <vt:variant>
        <vt:i4>5</vt:i4>
      </vt:variant>
      <vt:variant>
        <vt:lpwstr>https://www.cbd.int/doc/decisions/cop-15/cop-15-dec-03-en.pdf</vt:lpwstr>
      </vt:variant>
      <vt:variant>
        <vt:lpwstr/>
      </vt:variant>
      <vt:variant>
        <vt:i4>720972</vt:i4>
      </vt:variant>
      <vt:variant>
        <vt:i4>237</vt:i4>
      </vt:variant>
      <vt:variant>
        <vt:i4>0</vt:i4>
      </vt:variant>
      <vt:variant>
        <vt:i4>5</vt:i4>
      </vt:variant>
      <vt:variant>
        <vt:lpwstr>https://www.cbd.int/doc/decisions/cop-12/cop-12-dec-02-en.pdf</vt:lpwstr>
      </vt:variant>
      <vt:variant>
        <vt:lpwstr/>
      </vt:variant>
      <vt:variant>
        <vt:i4>983118</vt:i4>
      </vt:variant>
      <vt:variant>
        <vt:i4>234</vt:i4>
      </vt:variant>
      <vt:variant>
        <vt:i4>0</vt:i4>
      </vt:variant>
      <vt:variant>
        <vt:i4>5</vt:i4>
      </vt:variant>
      <vt:variant>
        <vt:lpwstr>https://www.cbd.int/doc/decisions/cop-10/cop-10-dec-04-en.pdf</vt:lpwstr>
      </vt:variant>
      <vt:variant>
        <vt:lpwstr/>
      </vt:variant>
      <vt:variant>
        <vt:i4>4849693</vt:i4>
      </vt:variant>
      <vt:variant>
        <vt:i4>231</vt:i4>
      </vt:variant>
      <vt:variant>
        <vt:i4>0</vt:i4>
      </vt:variant>
      <vt:variant>
        <vt:i4>5</vt:i4>
      </vt:variant>
      <vt:variant>
        <vt:lpwstr>http://www.cbd.int/doc/decisions/cop-08/cop-08-dec-07-en.pdf</vt:lpwstr>
      </vt:variant>
      <vt:variant>
        <vt:lpwstr/>
      </vt:variant>
      <vt:variant>
        <vt:i4>524363</vt:i4>
      </vt:variant>
      <vt:variant>
        <vt:i4>228</vt:i4>
      </vt:variant>
      <vt:variant>
        <vt:i4>0</vt:i4>
      </vt:variant>
      <vt:variant>
        <vt:i4>5</vt:i4>
      </vt:variant>
      <vt:variant>
        <vt:lpwstr>https://www.cbd.int/decision/cop/?id=7199</vt:lpwstr>
      </vt:variant>
      <vt:variant>
        <vt:lpwstr/>
      </vt:variant>
      <vt:variant>
        <vt:i4>1048591</vt:i4>
      </vt:variant>
      <vt:variant>
        <vt:i4>225</vt:i4>
      </vt:variant>
      <vt:variant>
        <vt:i4>0</vt:i4>
      </vt:variant>
      <vt:variant>
        <vt:i4>5</vt:i4>
      </vt:variant>
      <vt:variant>
        <vt:lpwstr>https://ipbes.net/business-impact</vt:lpwstr>
      </vt:variant>
      <vt:variant>
        <vt:lpwstr/>
      </vt:variant>
      <vt:variant>
        <vt:i4>6291567</vt:i4>
      </vt:variant>
      <vt:variant>
        <vt:i4>222</vt:i4>
      </vt:variant>
      <vt:variant>
        <vt:i4>0</vt:i4>
      </vt:variant>
      <vt:variant>
        <vt:i4>5</vt:i4>
      </vt:variant>
      <vt:variant>
        <vt:lpwstr>https://ipbes.net/transformative-change</vt:lpwstr>
      </vt:variant>
      <vt:variant>
        <vt:lpwstr/>
      </vt:variant>
      <vt:variant>
        <vt:i4>7340084</vt:i4>
      </vt:variant>
      <vt:variant>
        <vt:i4>219</vt:i4>
      </vt:variant>
      <vt:variant>
        <vt:i4>0</vt:i4>
      </vt:variant>
      <vt:variant>
        <vt:i4>5</vt:i4>
      </vt:variant>
      <vt:variant>
        <vt:lpwstr>https://ipbes.net/nexus</vt:lpwstr>
      </vt:variant>
      <vt:variant>
        <vt:lpwstr/>
      </vt:variant>
      <vt:variant>
        <vt:i4>786510</vt:i4>
      </vt:variant>
      <vt:variant>
        <vt:i4>216</vt:i4>
      </vt:variant>
      <vt:variant>
        <vt:i4>0</vt:i4>
      </vt:variant>
      <vt:variant>
        <vt:i4>5</vt:i4>
      </vt:variant>
      <vt:variant>
        <vt:lpwstr>https://www.cbd.int/doc/decisions/cop-12/cop-12-dec-25-en.pdf</vt:lpwstr>
      </vt:variant>
      <vt:variant>
        <vt:lpwstr/>
      </vt:variant>
      <vt:variant>
        <vt:i4>7274621</vt:i4>
      </vt:variant>
      <vt:variant>
        <vt:i4>213</vt:i4>
      </vt:variant>
      <vt:variant>
        <vt:i4>0</vt:i4>
      </vt:variant>
      <vt:variant>
        <vt:i4>5</vt:i4>
      </vt:variant>
      <vt:variant>
        <vt:lpwstr>https://dart.informea.org/</vt:lpwstr>
      </vt:variant>
      <vt:variant>
        <vt:lpwstr/>
      </vt:variant>
      <vt:variant>
        <vt:i4>852043</vt:i4>
      </vt:variant>
      <vt:variant>
        <vt:i4>192</vt:i4>
      </vt:variant>
      <vt:variant>
        <vt:i4>0</vt:i4>
      </vt:variant>
      <vt:variant>
        <vt:i4>5</vt:i4>
      </vt:variant>
      <vt:variant>
        <vt:lpwstr>https://www.cbd.int/doc/decisions/cop-15/cop-15-dec-03-en.pdf</vt:lpwstr>
      </vt:variant>
      <vt:variant>
        <vt:lpwstr/>
      </vt:variant>
      <vt:variant>
        <vt:i4>720972</vt:i4>
      </vt:variant>
      <vt:variant>
        <vt:i4>189</vt:i4>
      </vt:variant>
      <vt:variant>
        <vt:i4>0</vt:i4>
      </vt:variant>
      <vt:variant>
        <vt:i4>5</vt:i4>
      </vt:variant>
      <vt:variant>
        <vt:lpwstr>https://www.cbd.int/doc/decisions/cop-12/cop-12-dec-02-en.pdf</vt:lpwstr>
      </vt:variant>
      <vt:variant>
        <vt:lpwstr/>
      </vt:variant>
      <vt:variant>
        <vt:i4>983118</vt:i4>
      </vt:variant>
      <vt:variant>
        <vt:i4>186</vt:i4>
      </vt:variant>
      <vt:variant>
        <vt:i4>0</vt:i4>
      </vt:variant>
      <vt:variant>
        <vt:i4>5</vt:i4>
      </vt:variant>
      <vt:variant>
        <vt:lpwstr>https://www.cbd.int/doc/decisions/cop-10/cop-10-dec-04-en.pdf</vt:lpwstr>
      </vt:variant>
      <vt:variant>
        <vt:lpwstr/>
      </vt:variant>
      <vt:variant>
        <vt:i4>4849693</vt:i4>
      </vt:variant>
      <vt:variant>
        <vt:i4>183</vt:i4>
      </vt:variant>
      <vt:variant>
        <vt:i4>0</vt:i4>
      </vt:variant>
      <vt:variant>
        <vt:i4>5</vt:i4>
      </vt:variant>
      <vt:variant>
        <vt:lpwstr>http://www.cbd.int/doc/decisions/cop-08/cop-08-dec-07-en.pdf</vt:lpwstr>
      </vt:variant>
      <vt:variant>
        <vt:lpwstr/>
      </vt:variant>
      <vt:variant>
        <vt:i4>524363</vt:i4>
      </vt:variant>
      <vt:variant>
        <vt:i4>180</vt:i4>
      </vt:variant>
      <vt:variant>
        <vt:i4>0</vt:i4>
      </vt:variant>
      <vt:variant>
        <vt:i4>5</vt:i4>
      </vt:variant>
      <vt:variant>
        <vt:lpwstr>https://www.cbd.int/decision/cop/?id=7199</vt:lpwstr>
      </vt:variant>
      <vt:variant>
        <vt:lpwstr/>
      </vt:variant>
      <vt:variant>
        <vt:i4>5767247</vt:i4>
      </vt:variant>
      <vt:variant>
        <vt:i4>177</vt:i4>
      </vt:variant>
      <vt:variant>
        <vt:i4>0</vt:i4>
      </vt:variant>
      <vt:variant>
        <vt:i4>5</vt:i4>
      </vt:variant>
      <vt:variant>
        <vt:lpwstr>https://bch.cbd.int/protocol</vt:lpwstr>
      </vt:variant>
      <vt:variant>
        <vt:lpwstr/>
      </vt:variant>
      <vt:variant>
        <vt:i4>65609</vt:i4>
      </vt:variant>
      <vt:variant>
        <vt:i4>174</vt:i4>
      </vt:variant>
      <vt:variant>
        <vt:i4>0</vt:i4>
      </vt:variant>
      <vt:variant>
        <vt:i4>5</vt:i4>
      </vt:variant>
      <vt:variant>
        <vt:lpwstr>https://unstats.un.org/sdgs/metadata/files/Metadata-12-03-01B.pdf</vt:lpwstr>
      </vt:variant>
      <vt:variant>
        <vt:lpwstr/>
      </vt:variant>
      <vt:variant>
        <vt:i4>4980761</vt:i4>
      </vt:variant>
      <vt:variant>
        <vt:i4>171</vt:i4>
      </vt:variant>
      <vt:variant>
        <vt:i4>0</vt:i4>
      </vt:variant>
      <vt:variant>
        <vt:i4>5</vt:i4>
      </vt:variant>
      <vt:variant>
        <vt:lpwstr>https://www.bipindicators.net/indicators/red-list-index/red-list-index-impacts-of-utilisation</vt:lpwstr>
      </vt:variant>
      <vt:variant>
        <vt:lpwstr/>
      </vt:variant>
      <vt:variant>
        <vt:i4>4587574</vt:i4>
      </vt:variant>
      <vt:variant>
        <vt:i4>168</vt:i4>
      </vt:variant>
      <vt:variant>
        <vt:i4>0</vt:i4>
      </vt:variant>
      <vt:variant>
        <vt:i4>5</vt:i4>
      </vt:variant>
      <vt:variant>
        <vt:lpwstr>https://unctadstat.unctad.org/UnctadStatMetadata/Documentation/Biotrade_MethodologicalNote.pdf</vt:lpwstr>
      </vt:variant>
      <vt:variant>
        <vt:lpwstr/>
      </vt:variant>
      <vt:variant>
        <vt:i4>2752637</vt:i4>
      </vt:variant>
      <vt:variant>
        <vt:i4>165</vt:i4>
      </vt:variant>
      <vt:variant>
        <vt:i4>0</vt:i4>
      </vt:variant>
      <vt:variant>
        <vt:i4>5</vt:i4>
      </vt:variant>
      <vt:variant>
        <vt:lpwstr>https://www.bipindicators.net/indicators/red-list-index/red-list-index-impacts-of-fisheries</vt:lpwstr>
      </vt:variant>
      <vt:variant>
        <vt:lpwstr/>
      </vt:variant>
      <vt:variant>
        <vt:i4>5832726</vt:i4>
      </vt:variant>
      <vt:variant>
        <vt:i4>162</vt:i4>
      </vt:variant>
      <vt:variant>
        <vt:i4>0</vt:i4>
      </vt:variant>
      <vt:variant>
        <vt:i4>5</vt:i4>
      </vt:variant>
      <vt:variant>
        <vt:lpwstr>https://unstats.un.org/sdgs/metadata/files/Metadata-15-04-02.pdf</vt:lpwstr>
      </vt:variant>
      <vt:variant>
        <vt:lpwstr/>
      </vt:variant>
      <vt:variant>
        <vt:i4>1638478</vt:i4>
      </vt:variant>
      <vt:variant>
        <vt:i4>159</vt:i4>
      </vt:variant>
      <vt:variant>
        <vt:i4>0</vt:i4>
      </vt:variant>
      <vt:variant>
        <vt:i4>5</vt:i4>
      </vt:variant>
      <vt:variant>
        <vt:lpwstr>https://www.bipindicators.net/indicators/wild-bird-index</vt:lpwstr>
      </vt:variant>
      <vt:variant>
        <vt:lpwstr/>
      </vt:variant>
      <vt:variant>
        <vt:i4>79</vt:i4>
      </vt:variant>
      <vt:variant>
        <vt:i4>153</vt:i4>
      </vt:variant>
      <vt:variant>
        <vt:i4>0</vt:i4>
      </vt:variant>
      <vt:variant>
        <vt:i4>5</vt:i4>
      </vt:variant>
      <vt:variant>
        <vt:lpwstr>https://www.cbd.int/doc/decisions/cop-13/cop-13-dec-28-en.pdf</vt:lpwstr>
      </vt:variant>
      <vt:variant>
        <vt:lpwstr/>
      </vt:variant>
      <vt:variant>
        <vt:i4>1179704</vt:i4>
      </vt:variant>
      <vt:variant>
        <vt:i4>146</vt:i4>
      </vt:variant>
      <vt:variant>
        <vt:i4>0</vt:i4>
      </vt:variant>
      <vt:variant>
        <vt:i4>5</vt:i4>
      </vt:variant>
      <vt:variant>
        <vt:lpwstr/>
      </vt:variant>
      <vt:variant>
        <vt:lpwstr>_Toc178167746</vt:lpwstr>
      </vt:variant>
      <vt:variant>
        <vt:i4>1179704</vt:i4>
      </vt:variant>
      <vt:variant>
        <vt:i4>140</vt:i4>
      </vt:variant>
      <vt:variant>
        <vt:i4>0</vt:i4>
      </vt:variant>
      <vt:variant>
        <vt:i4>5</vt:i4>
      </vt:variant>
      <vt:variant>
        <vt:lpwstr/>
      </vt:variant>
      <vt:variant>
        <vt:lpwstr>_Toc178167745</vt:lpwstr>
      </vt:variant>
      <vt:variant>
        <vt:i4>1179704</vt:i4>
      </vt:variant>
      <vt:variant>
        <vt:i4>134</vt:i4>
      </vt:variant>
      <vt:variant>
        <vt:i4>0</vt:i4>
      </vt:variant>
      <vt:variant>
        <vt:i4>5</vt:i4>
      </vt:variant>
      <vt:variant>
        <vt:lpwstr/>
      </vt:variant>
      <vt:variant>
        <vt:lpwstr>_Toc178167744</vt:lpwstr>
      </vt:variant>
      <vt:variant>
        <vt:i4>1179704</vt:i4>
      </vt:variant>
      <vt:variant>
        <vt:i4>128</vt:i4>
      </vt:variant>
      <vt:variant>
        <vt:i4>0</vt:i4>
      </vt:variant>
      <vt:variant>
        <vt:i4>5</vt:i4>
      </vt:variant>
      <vt:variant>
        <vt:lpwstr/>
      </vt:variant>
      <vt:variant>
        <vt:lpwstr>_Toc178167743</vt:lpwstr>
      </vt:variant>
      <vt:variant>
        <vt:i4>1179704</vt:i4>
      </vt:variant>
      <vt:variant>
        <vt:i4>122</vt:i4>
      </vt:variant>
      <vt:variant>
        <vt:i4>0</vt:i4>
      </vt:variant>
      <vt:variant>
        <vt:i4>5</vt:i4>
      </vt:variant>
      <vt:variant>
        <vt:lpwstr/>
      </vt:variant>
      <vt:variant>
        <vt:lpwstr>_Toc178167742</vt:lpwstr>
      </vt:variant>
      <vt:variant>
        <vt:i4>1179704</vt:i4>
      </vt:variant>
      <vt:variant>
        <vt:i4>116</vt:i4>
      </vt:variant>
      <vt:variant>
        <vt:i4>0</vt:i4>
      </vt:variant>
      <vt:variant>
        <vt:i4>5</vt:i4>
      </vt:variant>
      <vt:variant>
        <vt:lpwstr/>
      </vt:variant>
      <vt:variant>
        <vt:lpwstr>_Toc178167741</vt:lpwstr>
      </vt:variant>
      <vt:variant>
        <vt:i4>1179704</vt:i4>
      </vt:variant>
      <vt:variant>
        <vt:i4>110</vt:i4>
      </vt:variant>
      <vt:variant>
        <vt:i4>0</vt:i4>
      </vt:variant>
      <vt:variant>
        <vt:i4>5</vt:i4>
      </vt:variant>
      <vt:variant>
        <vt:lpwstr/>
      </vt:variant>
      <vt:variant>
        <vt:lpwstr>_Toc178167740</vt:lpwstr>
      </vt:variant>
      <vt:variant>
        <vt:i4>1376312</vt:i4>
      </vt:variant>
      <vt:variant>
        <vt:i4>104</vt:i4>
      </vt:variant>
      <vt:variant>
        <vt:i4>0</vt:i4>
      </vt:variant>
      <vt:variant>
        <vt:i4>5</vt:i4>
      </vt:variant>
      <vt:variant>
        <vt:lpwstr/>
      </vt:variant>
      <vt:variant>
        <vt:lpwstr>_Toc178167739</vt:lpwstr>
      </vt:variant>
      <vt:variant>
        <vt:i4>1376312</vt:i4>
      </vt:variant>
      <vt:variant>
        <vt:i4>98</vt:i4>
      </vt:variant>
      <vt:variant>
        <vt:i4>0</vt:i4>
      </vt:variant>
      <vt:variant>
        <vt:i4>5</vt:i4>
      </vt:variant>
      <vt:variant>
        <vt:lpwstr/>
      </vt:variant>
      <vt:variant>
        <vt:lpwstr>_Toc178167738</vt:lpwstr>
      </vt:variant>
      <vt:variant>
        <vt:i4>1376312</vt:i4>
      </vt:variant>
      <vt:variant>
        <vt:i4>92</vt:i4>
      </vt:variant>
      <vt:variant>
        <vt:i4>0</vt:i4>
      </vt:variant>
      <vt:variant>
        <vt:i4>5</vt:i4>
      </vt:variant>
      <vt:variant>
        <vt:lpwstr/>
      </vt:variant>
      <vt:variant>
        <vt:lpwstr>_Toc178167737</vt:lpwstr>
      </vt:variant>
      <vt:variant>
        <vt:i4>1376312</vt:i4>
      </vt:variant>
      <vt:variant>
        <vt:i4>86</vt:i4>
      </vt:variant>
      <vt:variant>
        <vt:i4>0</vt:i4>
      </vt:variant>
      <vt:variant>
        <vt:i4>5</vt:i4>
      </vt:variant>
      <vt:variant>
        <vt:lpwstr/>
      </vt:variant>
      <vt:variant>
        <vt:lpwstr>_Toc178167736</vt:lpwstr>
      </vt:variant>
      <vt:variant>
        <vt:i4>1376312</vt:i4>
      </vt:variant>
      <vt:variant>
        <vt:i4>80</vt:i4>
      </vt:variant>
      <vt:variant>
        <vt:i4>0</vt:i4>
      </vt:variant>
      <vt:variant>
        <vt:i4>5</vt:i4>
      </vt:variant>
      <vt:variant>
        <vt:lpwstr/>
      </vt:variant>
      <vt:variant>
        <vt:lpwstr>_Toc178167735</vt:lpwstr>
      </vt:variant>
      <vt:variant>
        <vt:i4>1376312</vt:i4>
      </vt:variant>
      <vt:variant>
        <vt:i4>74</vt:i4>
      </vt:variant>
      <vt:variant>
        <vt:i4>0</vt:i4>
      </vt:variant>
      <vt:variant>
        <vt:i4>5</vt:i4>
      </vt:variant>
      <vt:variant>
        <vt:lpwstr/>
      </vt:variant>
      <vt:variant>
        <vt:lpwstr>_Toc178167734</vt:lpwstr>
      </vt:variant>
      <vt:variant>
        <vt:i4>1376312</vt:i4>
      </vt:variant>
      <vt:variant>
        <vt:i4>68</vt:i4>
      </vt:variant>
      <vt:variant>
        <vt:i4>0</vt:i4>
      </vt:variant>
      <vt:variant>
        <vt:i4>5</vt:i4>
      </vt:variant>
      <vt:variant>
        <vt:lpwstr/>
      </vt:variant>
      <vt:variant>
        <vt:lpwstr>_Toc178167733</vt:lpwstr>
      </vt:variant>
      <vt:variant>
        <vt:i4>1376312</vt:i4>
      </vt:variant>
      <vt:variant>
        <vt:i4>62</vt:i4>
      </vt:variant>
      <vt:variant>
        <vt:i4>0</vt:i4>
      </vt:variant>
      <vt:variant>
        <vt:i4>5</vt:i4>
      </vt:variant>
      <vt:variant>
        <vt:lpwstr/>
      </vt:variant>
      <vt:variant>
        <vt:lpwstr>_Toc178167732</vt:lpwstr>
      </vt:variant>
      <vt:variant>
        <vt:i4>1376312</vt:i4>
      </vt:variant>
      <vt:variant>
        <vt:i4>56</vt:i4>
      </vt:variant>
      <vt:variant>
        <vt:i4>0</vt:i4>
      </vt:variant>
      <vt:variant>
        <vt:i4>5</vt:i4>
      </vt:variant>
      <vt:variant>
        <vt:lpwstr/>
      </vt:variant>
      <vt:variant>
        <vt:lpwstr>_Toc178167731</vt:lpwstr>
      </vt:variant>
      <vt:variant>
        <vt:i4>1376312</vt:i4>
      </vt:variant>
      <vt:variant>
        <vt:i4>50</vt:i4>
      </vt:variant>
      <vt:variant>
        <vt:i4>0</vt:i4>
      </vt:variant>
      <vt:variant>
        <vt:i4>5</vt:i4>
      </vt:variant>
      <vt:variant>
        <vt:lpwstr/>
      </vt:variant>
      <vt:variant>
        <vt:lpwstr>_Toc178167730</vt:lpwstr>
      </vt:variant>
      <vt:variant>
        <vt:i4>1310776</vt:i4>
      </vt:variant>
      <vt:variant>
        <vt:i4>44</vt:i4>
      </vt:variant>
      <vt:variant>
        <vt:i4>0</vt:i4>
      </vt:variant>
      <vt:variant>
        <vt:i4>5</vt:i4>
      </vt:variant>
      <vt:variant>
        <vt:lpwstr/>
      </vt:variant>
      <vt:variant>
        <vt:lpwstr>_Toc178167729</vt:lpwstr>
      </vt:variant>
      <vt:variant>
        <vt:i4>1310776</vt:i4>
      </vt:variant>
      <vt:variant>
        <vt:i4>38</vt:i4>
      </vt:variant>
      <vt:variant>
        <vt:i4>0</vt:i4>
      </vt:variant>
      <vt:variant>
        <vt:i4>5</vt:i4>
      </vt:variant>
      <vt:variant>
        <vt:lpwstr/>
      </vt:variant>
      <vt:variant>
        <vt:lpwstr>_Toc178167728</vt:lpwstr>
      </vt:variant>
      <vt:variant>
        <vt:i4>1310776</vt:i4>
      </vt:variant>
      <vt:variant>
        <vt:i4>32</vt:i4>
      </vt:variant>
      <vt:variant>
        <vt:i4>0</vt:i4>
      </vt:variant>
      <vt:variant>
        <vt:i4>5</vt:i4>
      </vt:variant>
      <vt:variant>
        <vt:lpwstr/>
      </vt:variant>
      <vt:variant>
        <vt:lpwstr>_Toc178167727</vt:lpwstr>
      </vt:variant>
      <vt:variant>
        <vt:i4>1310776</vt:i4>
      </vt:variant>
      <vt:variant>
        <vt:i4>26</vt:i4>
      </vt:variant>
      <vt:variant>
        <vt:i4>0</vt:i4>
      </vt:variant>
      <vt:variant>
        <vt:i4>5</vt:i4>
      </vt:variant>
      <vt:variant>
        <vt:lpwstr/>
      </vt:variant>
      <vt:variant>
        <vt:lpwstr>_Toc178167726</vt:lpwstr>
      </vt:variant>
      <vt:variant>
        <vt:i4>1310776</vt:i4>
      </vt:variant>
      <vt:variant>
        <vt:i4>20</vt:i4>
      </vt:variant>
      <vt:variant>
        <vt:i4>0</vt:i4>
      </vt:variant>
      <vt:variant>
        <vt:i4>5</vt:i4>
      </vt:variant>
      <vt:variant>
        <vt:lpwstr/>
      </vt:variant>
      <vt:variant>
        <vt:lpwstr>_Toc178167725</vt:lpwstr>
      </vt:variant>
      <vt:variant>
        <vt:i4>1310776</vt:i4>
      </vt:variant>
      <vt:variant>
        <vt:i4>14</vt:i4>
      </vt:variant>
      <vt:variant>
        <vt:i4>0</vt:i4>
      </vt:variant>
      <vt:variant>
        <vt:i4>5</vt:i4>
      </vt:variant>
      <vt:variant>
        <vt:lpwstr/>
      </vt:variant>
      <vt:variant>
        <vt:lpwstr>_Toc178167724</vt:lpwstr>
      </vt:variant>
      <vt:variant>
        <vt:i4>1310776</vt:i4>
      </vt:variant>
      <vt:variant>
        <vt:i4>8</vt:i4>
      </vt:variant>
      <vt:variant>
        <vt:i4>0</vt:i4>
      </vt:variant>
      <vt:variant>
        <vt:i4>5</vt:i4>
      </vt:variant>
      <vt:variant>
        <vt:lpwstr/>
      </vt:variant>
      <vt:variant>
        <vt:lpwstr>_Toc178167723</vt:lpwstr>
      </vt:variant>
      <vt:variant>
        <vt:i4>1310776</vt:i4>
      </vt:variant>
      <vt:variant>
        <vt:i4>2</vt:i4>
      </vt:variant>
      <vt:variant>
        <vt:i4>0</vt:i4>
      </vt:variant>
      <vt:variant>
        <vt:i4>5</vt:i4>
      </vt:variant>
      <vt:variant>
        <vt:lpwstr/>
      </vt:variant>
      <vt:variant>
        <vt:lpwstr>_Toc178167722</vt:lpwstr>
      </vt:variant>
      <vt:variant>
        <vt:i4>655435</vt:i4>
      </vt:variant>
      <vt:variant>
        <vt:i4>249</vt:i4>
      </vt:variant>
      <vt:variant>
        <vt:i4>0</vt:i4>
      </vt:variant>
      <vt:variant>
        <vt:i4>5</vt:i4>
      </vt:variant>
      <vt:variant>
        <vt:lpwstr>https://www.cbd.int/doc/decisions/cop-15/cop-15-dec-04-en.pdf</vt:lpwstr>
      </vt:variant>
      <vt:variant>
        <vt:lpwstr/>
      </vt:variant>
      <vt:variant>
        <vt:i4>5505101</vt:i4>
      </vt:variant>
      <vt:variant>
        <vt:i4>246</vt:i4>
      </vt:variant>
      <vt:variant>
        <vt:i4>0</vt:i4>
      </vt:variant>
      <vt:variant>
        <vt:i4>5</vt:i4>
      </vt:variant>
      <vt:variant>
        <vt:lpwstr>http://www.cbd.int/doc/publications/cbd-ts-93-en.pdf</vt:lpwstr>
      </vt:variant>
      <vt:variant>
        <vt:lpwstr/>
      </vt:variant>
      <vt:variant>
        <vt:i4>655435</vt:i4>
      </vt:variant>
      <vt:variant>
        <vt:i4>243</vt:i4>
      </vt:variant>
      <vt:variant>
        <vt:i4>0</vt:i4>
      </vt:variant>
      <vt:variant>
        <vt:i4>5</vt:i4>
      </vt:variant>
      <vt:variant>
        <vt:lpwstr>https://www.cbd.int/doc/decisions/cop-15/cop-15-dec-04-en.pdf</vt:lpwstr>
      </vt:variant>
      <vt:variant>
        <vt:lpwstr/>
      </vt:variant>
      <vt:variant>
        <vt:i4>786511</vt:i4>
      </vt:variant>
      <vt:variant>
        <vt:i4>240</vt:i4>
      </vt:variant>
      <vt:variant>
        <vt:i4>0</vt:i4>
      </vt:variant>
      <vt:variant>
        <vt:i4>5</vt:i4>
      </vt:variant>
      <vt:variant>
        <vt:lpwstr>https://www.cbd.int/doc/decisions/cop-10/cop-10-dec-17-en.pdf</vt:lpwstr>
      </vt:variant>
      <vt:variant>
        <vt:lpwstr/>
      </vt:variant>
      <vt:variant>
        <vt:i4>5111896</vt:i4>
      </vt:variant>
      <vt:variant>
        <vt:i4>237</vt:i4>
      </vt:variant>
      <vt:variant>
        <vt:i4>0</vt:i4>
      </vt:variant>
      <vt:variant>
        <vt:i4>5</vt:i4>
      </vt:variant>
      <vt:variant>
        <vt:lpwstr>https://www.ipbes.net/document-library-catalogue/summary-policymakers-global-assessment-laid-out</vt:lpwstr>
      </vt:variant>
      <vt:variant>
        <vt:lpwstr/>
      </vt:variant>
      <vt:variant>
        <vt:i4>196677</vt:i4>
      </vt:variant>
      <vt:variant>
        <vt:i4>234</vt:i4>
      </vt:variant>
      <vt:variant>
        <vt:i4>0</vt:i4>
      </vt:variant>
      <vt:variant>
        <vt:i4>5</vt:i4>
      </vt:variant>
      <vt:variant>
        <vt:lpwstr>https://www.cgiar.org/research/cgiar-portfolio/environmental-health-biodiversity/</vt:lpwstr>
      </vt:variant>
      <vt:variant>
        <vt:lpwstr/>
      </vt:variant>
      <vt:variant>
        <vt:i4>8061033</vt:i4>
      </vt:variant>
      <vt:variant>
        <vt:i4>231</vt:i4>
      </vt:variant>
      <vt:variant>
        <vt:i4>0</vt:i4>
      </vt:variant>
      <vt:variant>
        <vt:i4>5</vt:i4>
      </vt:variant>
      <vt:variant>
        <vt:lpwstr>https://www.ipcc.ch/report/ar6/wg2/</vt:lpwstr>
      </vt:variant>
      <vt:variant>
        <vt:lpwstr/>
      </vt:variant>
      <vt:variant>
        <vt:i4>7077924</vt:i4>
      </vt:variant>
      <vt:variant>
        <vt:i4>228</vt:i4>
      </vt:variant>
      <vt:variant>
        <vt:i4>0</vt:i4>
      </vt:variant>
      <vt:variant>
        <vt:i4>5</vt:i4>
      </vt:variant>
      <vt:variant>
        <vt:lpwstr>https://www.who.int/activities/environmental-health-impacts</vt:lpwstr>
      </vt:variant>
      <vt:variant>
        <vt:lpwstr/>
      </vt:variant>
      <vt:variant>
        <vt:i4>2818091</vt:i4>
      </vt:variant>
      <vt:variant>
        <vt:i4>225</vt:i4>
      </vt:variant>
      <vt:variant>
        <vt:i4>0</vt:i4>
      </vt:variant>
      <vt:variant>
        <vt:i4>5</vt:i4>
      </vt:variant>
      <vt:variant>
        <vt:lpwstr>https://www.paho.org/en</vt:lpwstr>
      </vt:variant>
      <vt:variant>
        <vt:lpwstr/>
      </vt:variant>
      <vt:variant>
        <vt:i4>7798901</vt:i4>
      </vt:variant>
      <vt:variant>
        <vt:i4>222</vt:i4>
      </vt:variant>
      <vt:variant>
        <vt:i4>0</vt:i4>
      </vt:variant>
      <vt:variant>
        <vt:i4>5</vt:i4>
      </vt:variant>
      <vt:variant>
        <vt:lpwstr>https://documents.un.org/doc/undoc/gen/n23/029/12/pdf/n2302912.pdf?token=MNVnouNJKmigQFyXDz&amp;fe=true</vt:lpwstr>
      </vt:variant>
      <vt:variant>
        <vt:lpwstr/>
      </vt:variant>
      <vt:variant>
        <vt:i4>6029314</vt:i4>
      </vt:variant>
      <vt:variant>
        <vt:i4>219</vt:i4>
      </vt:variant>
      <vt:variant>
        <vt:i4>0</vt:i4>
      </vt:variant>
      <vt:variant>
        <vt:i4>5</vt:i4>
      </vt:variant>
      <vt:variant>
        <vt:lpwstr>https://www.cabi.org/what-we-do/cabi-centres/biological-control-of-invasive- plants/</vt:lpwstr>
      </vt:variant>
      <vt:variant>
        <vt:lpwstr/>
      </vt:variant>
      <vt:variant>
        <vt:i4>5701721</vt:i4>
      </vt:variant>
      <vt:variant>
        <vt:i4>216</vt:i4>
      </vt:variant>
      <vt:variant>
        <vt:i4>0</vt:i4>
      </vt:variant>
      <vt:variant>
        <vt:i4>5</vt:i4>
      </vt:variant>
      <vt:variant>
        <vt:lpwstr>https://www.cbd.int/doc/publications/cbd-ts-91-en.pdf</vt:lpwstr>
      </vt:variant>
      <vt:variant>
        <vt:lpwstr/>
      </vt:variant>
      <vt:variant>
        <vt:i4>1703979</vt:i4>
      </vt:variant>
      <vt:variant>
        <vt:i4>213</vt:i4>
      </vt:variant>
      <vt:variant>
        <vt:i4>0</vt:i4>
      </vt:variant>
      <vt:variant>
        <vt:i4>5</vt:i4>
      </vt:variant>
      <vt:variant>
        <vt:lpwstr>https://purews.inbo.be/ws/portalfiles/portal/14941741/Adriaens_etal_2018_Gu idanceBestPratices.pdf</vt:lpwstr>
      </vt:variant>
      <vt:variant>
        <vt:lpwstr/>
      </vt:variant>
      <vt:variant>
        <vt:i4>1703979</vt:i4>
      </vt:variant>
      <vt:variant>
        <vt:i4>210</vt:i4>
      </vt:variant>
      <vt:variant>
        <vt:i4>0</vt:i4>
      </vt:variant>
      <vt:variant>
        <vt:i4>5</vt:i4>
      </vt:variant>
      <vt:variant>
        <vt:lpwstr>https://purews.inbo.be/ws/portalfiles/portal/14941741/Adriaens_etal_2018_Gu idanceBestPratices.pdf</vt:lpwstr>
      </vt:variant>
      <vt:variant>
        <vt:lpwstr/>
      </vt:variant>
      <vt:variant>
        <vt:i4>262153</vt:i4>
      </vt:variant>
      <vt:variant>
        <vt:i4>207</vt:i4>
      </vt:variant>
      <vt:variant>
        <vt:i4>0</vt:i4>
      </vt:variant>
      <vt:variant>
        <vt:i4>5</vt:i4>
      </vt:variant>
      <vt:variant>
        <vt:lpwstr>https://www.cbd.int/invasive/cbdtoolkit/</vt:lpwstr>
      </vt:variant>
      <vt:variant>
        <vt:lpwstr/>
      </vt:variant>
      <vt:variant>
        <vt:i4>6422588</vt:i4>
      </vt:variant>
      <vt:variant>
        <vt:i4>204</vt:i4>
      </vt:variant>
      <vt:variant>
        <vt:i4>0</vt:i4>
      </vt:variant>
      <vt:variant>
        <vt:i4>5</vt:i4>
      </vt:variant>
      <vt:variant>
        <vt:lpwstr>https://www.iucn.org/search?key=invasive&amp;f%5B0%5D=topic%3A1174</vt:lpwstr>
      </vt:variant>
      <vt:variant>
        <vt:lpwstr/>
      </vt:variant>
      <vt:variant>
        <vt:i4>589897</vt:i4>
      </vt:variant>
      <vt:variant>
        <vt:i4>201</vt:i4>
      </vt:variant>
      <vt:variant>
        <vt:i4>0</vt:i4>
      </vt:variant>
      <vt:variant>
        <vt:i4>5</vt:i4>
      </vt:variant>
      <vt:variant>
        <vt:lpwstr>https://www.cbd.int/doc/decisions/cop-07/cop-07-dec-14-en.pdf</vt:lpwstr>
      </vt:variant>
      <vt:variant>
        <vt:lpwstr/>
      </vt:variant>
      <vt:variant>
        <vt:i4>2556021</vt:i4>
      </vt:variant>
      <vt:variant>
        <vt:i4>198</vt:i4>
      </vt:variant>
      <vt:variant>
        <vt:i4>0</vt:i4>
      </vt:variant>
      <vt:variant>
        <vt:i4>5</vt:i4>
      </vt:variant>
      <vt:variant>
        <vt:lpwstr>https://www.iata.org/contentassets/adfc0ea8044648fcbff13d79dceff7ae/encom-pax-wildlife-guidance-final-2003-nov-2015.pdf</vt:lpwstr>
      </vt:variant>
      <vt:variant>
        <vt:lpwstr/>
      </vt:variant>
      <vt:variant>
        <vt:i4>589896</vt:i4>
      </vt:variant>
      <vt:variant>
        <vt:i4>195</vt:i4>
      </vt:variant>
      <vt:variant>
        <vt:i4>0</vt:i4>
      </vt:variant>
      <vt:variant>
        <vt:i4>5</vt:i4>
      </vt:variant>
      <vt:variant>
        <vt:lpwstr>https://www.cbd.int/doc/decisions/cop-07/cop-07-dec-04-en.pdf</vt:lpwstr>
      </vt:variant>
      <vt:variant>
        <vt:lpwstr/>
      </vt:variant>
      <vt:variant>
        <vt:i4>655435</vt:i4>
      </vt:variant>
      <vt:variant>
        <vt:i4>192</vt:i4>
      </vt:variant>
      <vt:variant>
        <vt:i4>0</vt:i4>
      </vt:variant>
      <vt:variant>
        <vt:i4>5</vt:i4>
      </vt:variant>
      <vt:variant>
        <vt:lpwstr>https://www.cbd.int/doc/decisions/cop-15/cop-15-dec-04-en.pdf</vt:lpwstr>
      </vt:variant>
      <vt:variant>
        <vt:lpwstr/>
      </vt:variant>
      <vt:variant>
        <vt:i4>5701719</vt:i4>
      </vt:variant>
      <vt:variant>
        <vt:i4>189</vt:i4>
      </vt:variant>
      <vt:variant>
        <vt:i4>0</vt:i4>
      </vt:variant>
      <vt:variant>
        <vt:i4>5</vt:i4>
      </vt:variant>
      <vt:variant>
        <vt:lpwstr>https://easin.jrc.ec.europa.eu/notsys</vt:lpwstr>
      </vt:variant>
      <vt:variant>
        <vt:lpwstr/>
      </vt:variant>
      <vt:variant>
        <vt:i4>3604514</vt:i4>
      </vt:variant>
      <vt:variant>
        <vt:i4>186</vt:i4>
      </vt:variant>
      <vt:variant>
        <vt:i4>0</vt:i4>
      </vt:variant>
      <vt:variant>
        <vt:i4>5</vt:i4>
      </vt:variant>
      <vt:variant>
        <vt:lpwstr>https://www.cbd.int/doc/meetings/sbstta/sbstta-18/official/sbstta-18-09-add1-en.pdf</vt:lpwstr>
      </vt:variant>
      <vt:variant>
        <vt:lpwstr/>
      </vt:variant>
      <vt:variant>
        <vt:i4>5111900</vt:i4>
      </vt:variant>
      <vt:variant>
        <vt:i4>183</vt:i4>
      </vt:variant>
      <vt:variant>
        <vt:i4>0</vt:i4>
      </vt:variant>
      <vt:variant>
        <vt:i4>5</vt:i4>
      </vt:variant>
      <vt:variant>
        <vt:lpwstr>https://www.efsa.europa.eu/en/topics/topic/invasive-alien-species</vt:lpwstr>
      </vt:variant>
      <vt:variant>
        <vt:lpwstr/>
      </vt:variant>
      <vt:variant>
        <vt:i4>4653063</vt:i4>
      </vt:variant>
      <vt:variant>
        <vt:i4>180</vt:i4>
      </vt:variant>
      <vt:variant>
        <vt:i4>0</vt:i4>
      </vt:variant>
      <vt:variant>
        <vt:i4>5</vt:i4>
      </vt:variant>
      <vt:variant>
        <vt:lpwstr>https://www.efsa.europa.eu/en/topics/topic/animal-health%23efsas-role</vt:lpwstr>
      </vt:variant>
      <vt:variant>
        <vt:lpwstr/>
      </vt:variant>
      <vt:variant>
        <vt:i4>4653064</vt:i4>
      </vt:variant>
      <vt:variant>
        <vt:i4>177</vt:i4>
      </vt:variant>
      <vt:variant>
        <vt:i4>0</vt:i4>
      </vt:variant>
      <vt:variant>
        <vt:i4>5</vt:i4>
      </vt:variant>
      <vt:variant>
        <vt:lpwstr>https://www.cbd.int/doc/c/f82f/90c8/4e82b4a23db2edfc632d56c5/ias-ahteg-2019-01-02-en.pdf</vt:lpwstr>
      </vt:variant>
      <vt:variant>
        <vt:lpwstr/>
      </vt:variant>
      <vt:variant>
        <vt:i4>458760</vt:i4>
      </vt:variant>
      <vt:variant>
        <vt:i4>174</vt:i4>
      </vt:variant>
      <vt:variant>
        <vt:i4>0</vt:i4>
      </vt:variant>
      <vt:variant>
        <vt:i4>5</vt:i4>
      </vt:variant>
      <vt:variant>
        <vt:lpwstr>https://www.iucn.org/resources/conservation-tool/environmental-impact-classification-alien-taxa-eicat</vt:lpwstr>
      </vt:variant>
      <vt:variant>
        <vt:lpwstr/>
      </vt:variant>
      <vt:variant>
        <vt:i4>2359359</vt:i4>
      </vt:variant>
      <vt:variant>
        <vt:i4>171</vt:i4>
      </vt:variant>
      <vt:variant>
        <vt:i4>0</vt:i4>
      </vt:variant>
      <vt:variant>
        <vt:i4>5</vt:i4>
      </vt:variant>
      <vt:variant>
        <vt:lpwstr>https://www.cbd.int/decisions/cop/14/13</vt:lpwstr>
      </vt:variant>
      <vt:variant>
        <vt:lpwstr/>
      </vt:variant>
      <vt:variant>
        <vt:i4>655435</vt:i4>
      </vt:variant>
      <vt:variant>
        <vt:i4>168</vt:i4>
      </vt:variant>
      <vt:variant>
        <vt:i4>0</vt:i4>
      </vt:variant>
      <vt:variant>
        <vt:i4>5</vt:i4>
      </vt:variant>
      <vt:variant>
        <vt:lpwstr>https://www.cbd.int/doc/decisions/cop-15/cop-15-dec-04-en.pdf</vt:lpwstr>
      </vt:variant>
      <vt:variant>
        <vt:lpwstr/>
      </vt:variant>
      <vt:variant>
        <vt:i4>1572955</vt:i4>
      </vt:variant>
      <vt:variant>
        <vt:i4>165</vt:i4>
      </vt:variant>
      <vt:variant>
        <vt:i4>0</vt:i4>
      </vt:variant>
      <vt:variant>
        <vt:i4>5</vt:i4>
      </vt:variant>
      <vt:variant>
        <vt:lpwstr>http://www.cbd.int/invasive/giasipartnership/</vt:lpwstr>
      </vt:variant>
      <vt:variant>
        <vt:lpwstr/>
      </vt:variant>
      <vt:variant>
        <vt:i4>4915290</vt:i4>
      </vt:variant>
      <vt:variant>
        <vt:i4>162</vt:i4>
      </vt:variant>
      <vt:variant>
        <vt:i4>0</vt:i4>
      </vt:variant>
      <vt:variant>
        <vt:i4>5</vt:i4>
      </vt:variant>
      <vt:variant>
        <vt:lpwstr>http://www.iucngisd.org/gisd/</vt:lpwstr>
      </vt:variant>
      <vt:variant>
        <vt:lpwstr/>
      </vt:variant>
      <vt:variant>
        <vt:i4>5046365</vt:i4>
      </vt:variant>
      <vt:variant>
        <vt:i4>159</vt:i4>
      </vt:variant>
      <vt:variant>
        <vt:i4>0</vt:i4>
      </vt:variant>
      <vt:variant>
        <vt:i4>5</vt:i4>
      </vt:variant>
      <vt:variant>
        <vt:lpwstr>https://alien.jrc.ec.europa.eu/easin</vt:lpwstr>
      </vt:variant>
      <vt:variant>
        <vt:lpwstr/>
      </vt:variant>
      <vt:variant>
        <vt:i4>5832707</vt:i4>
      </vt:variant>
      <vt:variant>
        <vt:i4>156</vt:i4>
      </vt:variant>
      <vt:variant>
        <vt:i4>0</vt:i4>
      </vt:variant>
      <vt:variant>
        <vt:i4>5</vt:i4>
      </vt:variant>
      <vt:variant>
        <vt:lpwstr>https://www.cabidigitallibrary.org/journal/cabicompendium</vt:lpwstr>
      </vt:variant>
      <vt:variant>
        <vt:lpwstr/>
      </vt:variant>
      <vt:variant>
        <vt:i4>7929909</vt:i4>
      </vt:variant>
      <vt:variant>
        <vt:i4>153</vt:i4>
      </vt:variant>
      <vt:variant>
        <vt:i4>0</vt:i4>
      </vt:variant>
      <vt:variant>
        <vt:i4>5</vt:i4>
      </vt:variant>
      <vt:variant>
        <vt:lpwstr>https://griis.org/</vt:lpwstr>
      </vt:variant>
      <vt:variant>
        <vt:lpwstr/>
      </vt:variant>
      <vt:variant>
        <vt:i4>4456466</vt:i4>
      </vt:variant>
      <vt:variant>
        <vt:i4>150</vt:i4>
      </vt:variant>
      <vt:variant>
        <vt:i4>0</vt:i4>
      </vt:variant>
      <vt:variant>
        <vt:i4>5</vt:i4>
      </vt:variant>
      <vt:variant>
        <vt:lpwstr>https://www.gbif.org/</vt:lpwstr>
      </vt:variant>
      <vt:variant>
        <vt:lpwstr/>
      </vt:variant>
      <vt:variant>
        <vt:i4>655435</vt:i4>
      </vt:variant>
      <vt:variant>
        <vt:i4>147</vt:i4>
      </vt:variant>
      <vt:variant>
        <vt:i4>0</vt:i4>
      </vt:variant>
      <vt:variant>
        <vt:i4>5</vt:i4>
      </vt:variant>
      <vt:variant>
        <vt:lpwstr>https://www.cbd.int/doc/decisions/cop-15/cop-15-dec-04-en.pdf</vt:lpwstr>
      </vt:variant>
      <vt:variant>
        <vt:lpwstr/>
      </vt:variant>
      <vt:variant>
        <vt:i4>2359359</vt:i4>
      </vt:variant>
      <vt:variant>
        <vt:i4>144</vt:i4>
      </vt:variant>
      <vt:variant>
        <vt:i4>0</vt:i4>
      </vt:variant>
      <vt:variant>
        <vt:i4>5</vt:i4>
      </vt:variant>
      <vt:variant>
        <vt:lpwstr>https://www.cbd.int/decisions/cop/14/13</vt:lpwstr>
      </vt:variant>
      <vt:variant>
        <vt:lpwstr/>
      </vt:variant>
      <vt:variant>
        <vt:i4>1245262</vt:i4>
      </vt:variant>
      <vt:variant>
        <vt:i4>141</vt:i4>
      </vt:variant>
      <vt:variant>
        <vt:i4>0</vt:i4>
      </vt:variant>
      <vt:variant>
        <vt:i4>5</vt:i4>
      </vt:variant>
      <vt:variant>
        <vt:lpwstr>https://www.google.com/url?sa=t&amp;rct=j&amp;q=&amp;esrc=s&amp;source=web&amp;cd=&amp;cad=rja&amp;uact=8&amp;ved=2ahUKEwjw4taSp7f-AhXbKUQIHWinDsIQFnoECBUQAQ&amp;url=https%3A%2F%2Fwww.cbd.int%2Fkb%2Frecord%2FmeetingDocument%2F98914%3FSubject%3DIAS&amp;usg=AOvVaw0j4Cgpaz4pC7frTuxGl5Tr</vt:lpwstr>
      </vt:variant>
      <vt:variant>
        <vt:lpwstr/>
      </vt:variant>
      <vt:variant>
        <vt:i4>4915290</vt:i4>
      </vt:variant>
      <vt:variant>
        <vt:i4>138</vt:i4>
      </vt:variant>
      <vt:variant>
        <vt:i4>0</vt:i4>
      </vt:variant>
      <vt:variant>
        <vt:i4>5</vt:i4>
      </vt:variant>
      <vt:variant>
        <vt:lpwstr>http://www.iucngisd.org/gisd/</vt:lpwstr>
      </vt:variant>
      <vt:variant>
        <vt:lpwstr/>
      </vt:variant>
      <vt:variant>
        <vt:i4>2359359</vt:i4>
      </vt:variant>
      <vt:variant>
        <vt:i4>135</vt:i4>
      </vt:variant>
      <vt:variant>
        <vt:i4>0</vt:i4>
      </vt:variant>
      <vt:variant>
        <vt:i4>5</vt:i4>
      </vt:variant>
      <vt:variant>
        <vt:lpwstr>https://www.cbd.int/decisions/cop/14/13</vt:lpwstr>
      </vt:variant>
      <vt:variant>
        <vt:lpwstr/>
      </vt:variant>
      <vt:variant>
        <vt:i4>655435</vt:i4>
      </vt:variant>
      <vt:variant>
        <vt:i4>132</vt:i4>
      </vt:variant>
      <vt:variant>
        <vt:i4>0</vt:i4>
      </vt:variant>
      <vt:variant>
        <vt:i4>5</vt:i4>
      </vt:variant>
      <vt:variant>
        <vt:lpwstr>https://www.cbd.int/doc/decisions/cop-15/cop-15-dec-04-en.pdf</vt:lpwstr>
      </vt:variant>
      <vt:variant>
        <vt:lpwstr/>
      </vt:variant>
      <vt:variant>
        <vt:i4>1179736</vt:i4>
      </vt:variant>
      <vt:variant>
        <vt:i4>129</vt:i4>
      </vt:variant>
      <vt:variant>
        <vt:i4>0</vt:i4>
      </vt:variant>
      <vt:variant>
        <vt:i4>5</vt:i4>
      </vt:variant>
      <vt:variant>
        <vt:lpwstr>https://www.cbd.int/doc/c/8762/bb5b/050f2c6e5031b9914618f366/ias-ahteg-2019-01-03-en.pdf</vt:lpwstr>
      </vt:variant>
      <vt:variant>
        <vt:lpwstr/>
      </vt:variant>
      <vt:variant>
        <vt:i4>6750278</vt:i4>
      </vt:variant>
      <vt:variant>
        <vt:i4>126</vt:i4>
      </vt:variant>
      <vt:variant>
        <vt:i4>0</vt:i4>
      </vt:variant>
      <vt:variant>
        <vt:i4>5</vt:i4>
      </vt:variant>
      <vt:variant>
        <vt:lpwstr>https://www.google.com/url?sa=t&amp;rct=j&amp;q=&amp;esrc=s&amp;source=web&amp;cd=&amp;cad=rja&amp;uact=8&amp;ved=2ahUKEwi-sa_5_7b-AhVHnWoFHTyjBL4QFnoECBgQAQ&amp;url=https%3A%2F%2Fwww.cbd.int%2Fdoc%2Fc%2Ff82f%2F90c8%2F4e82b4a23db2edfc632d56c5%2Fias-ahteg-2019-01-02-en.pdf&amp;usg=AOvVaw28t_Y9gGes-lMDf6N3Agqp</vt:lpwstr>
      </vt:variant>
      <vt:variant>
        <vt:lpwstr/>
      </vt:variant>
      <vt:variant>
        <vt:i4>6619194</vt:i4>
      </vt:variant>
      <vt:variant>
        <vt:i4>123</vt:i4>
      </vt:variant>
      <vt:variant>
        <vt:i4>0</vt:i4>
      </vt:variant>
      <vt:variant>
        <vt:i4>5</vt:i4>
      </vt:variant>
      <vt:variant>
        <vt:lpwstr>http://www.iucn.org/resources/conservation-tool/environmental-impact-classification-alien-taxa</vt:lpwstr>
      </vt:variant>
      <vt:variant>
        <vt:lpwstr/>
      </vt:variant>
      <vt:variant>
        <vt:i4>6946849</vt:i4>
      </vt:variant>
      <vt:variant>
        <vt:i4>120</vt:i4>
      </vt:variant>
      <vt:variant>
        <vt:i4>0</vt:i4>
      </vt:variant>
      <vt:variant>
        <vt:i4>5</vt:i4>
      </vt:variant>
      <vt:variant>
        <vt:lpwstr>https://www.ippc.int/en/ephyto/</vt:lpwstr>
      </vt:variant>
      <vt:variant>
        <vt:lpwstr/>
      </vt:variant>
      <vt:variant>
        <vt:i4>6946874</vt:i4>
      </vt:variant>
      <vt:variant>
        <vt:i4>117</vt:i4>
      </vt:variant>
      <vt:variant>
        <vt:i4>0</vt:i4>
      </vt:variant>
      <vt:variant>
        <vt:i4>5</vt:i4>
      </vt:variant>
      <vt:variant>
        <vt:lpwstr>https://www.wcoomd.org/-/media/wco/public/global/pdf/topics/facilitation/instruments-and-tools/tools/safe-package/aeo-compendium.pdf?db=web</vt:lpwstr>
      </vt:variant>
      <vt:variant>
        <vt:lpwstr/>
      </vt:variant>
      <vt:variant>
        <vt:i4>655435</vt:i4>
      </vt:variant>
      <vt:variant>
        <vt:i4>114</vt:i4>
      </vt:variant>
      <vt:variant>
        <vt:i4>0</vt:i4>
      </vt:variant>
      <vt:variant>
        <vt:i4>5</vt:i4>
      </vt:variant>
      <vt:variant>
        <vt:lpwstr>https://www.cbd.int/doc/decisions/cop-15/cop-15-dec-04-en.pdf</vt:lpwstr>
      </vt:variant>
      <vt:variant>
        <vt:lpwstr/>
      </vt:variant>
      <vt:variant>
        <vt:i4>4980803</vt:i4>
      </vt:variant>
      <vt:variant>
        <vt:i4>111</vt:i4>
      </vt:variant>
      <vt:variant>
        <vt:i4>0</vt:i4>
      </vt:variant>
      <vt:variant>
        <vt:i4>5</vt:i4>
      </vt:variant>
      <vt:variant>
        <vt:lpwstr>https://easin.jrc.ec.europa.eu/easin</vt:lpwstr>
      </vt:variant>
      <vt:variant>
        <vt:lpwstr/>
      </vt:variant>
      <vt:variant>
        <vt:i4>2752609</vt:i4>
      </vt:variant>
      <vt:variant>
        <vt:i4>108</vt:i4>
      </vt:variant>
      <vt:variant>
        <vt:i4>0</vt:i4>
      </vt:variant>
      <vt:variant>
        <vt:i4>5</vt:i4>
      </vt:variant>
      <vt:variant>
        <vt:lpwstr>http://www.wcoomd.org/~/media/wco/public/global/pdf/topics/facilitation/activities-and-programmes/tf-negociations/wco-docs/info-sheets-on-tf-measures/single-window-concept.pdf</vt:lpwstr>
      </vt:variant>
      <vt:variant>
        <vt:lpwstr/>
      </vt:variant>
      <vt:variant>
        <vt:i4>5177448</vt:i4>
      </vt:variant>
      <vt:variant>
        <vt:i4>102</vt:i4>
      </vt:variant>
      <vt:variant>
        <vt:i4>0</vt:i4>
      </vt:variant>
      <vt:variant>
        <vt:i4>5</vt:i4>
      </vt:variant>
      <vt:variant>
        <vt:lpwstr>http://www.wto.org/english/tratop_e/serv_e/gatsintr_e.htm</vt:lpwstr>
      </vt:variant>
      <vt:variant>
        <vt:lpwstr/>
      </vt:variant>
      <vt:variant>
        <vt:i4>6160407</vt:i4>
      </vt:variant>
      <vt:variant>
        <vt:i4>99</vt:i4>
      </vt:variant>
      <vt:variant>
        <vt:i4>0</vt:i4>
      </vt:variant>
      <vt:variant>
        <vt:i4>5</vt:i4>
      </vt:variant>
      <vt:variant>
        <vt:lpwstr>http://www.griis.org/</vt:lpwstr>
      </vt:variant>
      <vt:variant>
        <vt:lpwstr/>
      </vt:variant>
      <vt:variant>
        <vt:i4>917581</vt:i4>
      </vt:variant>
      <vt:variant>
        <vt:i4>96</vt:i4>
      </vt:variant>
      <vt:variant>
        <vt:i4>0</vt:i4>
      </vt:variant>
      <vt:variant>
        <vt:i4>5</vt:i4>
      </vt:variant>
      <vt:variant>
        <vt:lpwstr>https://www.cbd.int/doc/decisions/cop-12/cop-12-dec-17-en.pdf</vt:lpwstr>
      </vt:variant>
      <vt:variant>
        <vt:lpwstr/>
      </vt:variant>
      <vt:variant>
        <vt:i4>4653064</vt:i4>
      </vt:variant>
      <vt:variant>
        <vt:i4>93</vt:i4>
      </vt:variant>
      <vt:variant>
        <vt:i4>0</vt:i4>
      </vt:variant>
      <vt:variant>
        <vt:i4>5</vt:i4>
      </vt:variant>
      <vt:variant>
        <vt:lpwstr>https://www.cbd.int/doc/c/f82f/90c8/4e82b4a23db2edfc632d56c5/ias-ahteg-2019-01-02-en.pdf</vt:lpwstr>
      </vt:variant>
      <vt:variant>
        <vt:lpwstr/>
      </vt:variant>
      <vt:variant>
        <vt:i4>589897</vt:i4>
      </vt:variant>
      <vt:variant>
        <vt:i4>90</vt:i4>
      </vt:variant>
      <vt:variant>
        <vt:i4>0</vt:i4>
      </vt:variant>
      <vt:variant>
        <vt:i4>5</vt:i4>
      </vt:variant>
      <vt:variant>
        <vt:lpwstr>https://www.cbd.int/doc/decisions/cop-15/cop-15-dec-27-en.pdf</vt:lpwstr>
      </vt:variant>
      <vt:variant>
        <vt:lpwstr/>
      </vt:variant>
      <vt:variant>
        <vt:i4>655435</vt:i4>
      </vt:variant>
      <vt:variant>
        <vt:i4>87</vt:i4>
      </vt:variant>
      <vt:variant>
        <vt:i4>0</vt:i4>
      </vt:variant>
      <vt:variant>
        <vt:i4>5</vt:i4>
      </vt:variant>
      <vt:variant>
        <vt:lpwstr>https://www.cbd.int/doc/decisions/cop-15/cop-15-dec-04-en.pdf</vt:lpwstr>
      </vt:variant>
      <vt:variant>
        <vt:lpwstr/>
      </vt:variant>
      <vt:variant>
        <vt:i4>6422591</vt:i4>
      </vt:variant>
      <vt:variant>
        <vt:i4>84</vt:i4>
      </vt:variant>
      <vt:variant>
        <vt:i4>0</vt:i4>
      </vt:variant>
      <vt:variant>
        <vt:i4>5</vt:i4>
      </vt:variant>
      <vt:variant>
        <vt:lpwstr>http://www.ippc.int/en/core-activities/standards-setting/ispms/</vt:lpwstr>
      </vt:variant>
      <vt:variant>
        <vt:lpwstr/>
      </vt:variant>
      <vt:variant>
        <vt:i4>720923</vt:i4>
      </vt:variant>
      <vt:variant>
        <vt:i4>81</vt:i4>
      </vt:variant>
      <vt:variant>
        <vt:i4>0</vt:i4>
      </vt:variant>
      <vt:variant>
        <vt:i4>5</vt:i4>
      </vt:variant>
      <vt:variant>
        <vt:lpwstr>https://www.cefas.co.uk/expertise/research-advice-and-consultancy/non-native-species/decision-support-tools-for-the-identification-and-management-of-invasive-non-native-aquatic-species/</vt:lpwstr>
      </vt:variant>
      <vt:variant>
        <vt:lpwstr/>
      </vt:variant>
      <vt:variant>
        <vt:i4>6619194</vt:i4>
      </vt:variant>
      <vt:variant>
        <vt:i4>78</vt:i4>
      </vt:variant>
      <vt:variant>
        <vt:i4>0</vt:i4>
      </vt:variant>
      <vt:variant>
        <vt:i4>5</vt:i4>
      </vt:variant>
      <vt:variant>
        <vt:lpwstr>http://www.iucn.org/resources/conservation-tool/environmental-impact-classification-alien-taxa</vt:lpwstr>
      </vt:variant>
      <vt:variant>
        <vt:lpwstr/>
      </vt:variant>
      <vt:variant>
        <vt:i4>524363</vt:i4>
      </vt:variant>
      <vt:variant>
        <vt:i4>72</vt:i4>
      </vt:variant>
      <vt:variant>
        <vt:i4>0</vt:i4>
      </vt:variant>
      <vt:variant>
        <vt:i4>5</vt:i4>
      </vt:variant>
      <vt:variant>
        <vt:lpwstr>https://www.cbd.int/decision/cop/?id=7197</vt:lpwstr>
      </vt:variant>
      <vt:variant>
        <vt:lpwstr/>
      </vt:variant>
      <vt:variant>
        <vt:i4>1900615</vt:i4>
      </vt:variant>
      <vt:variant>
        <vt:i4>69</vt:i4>
      </vt:variant>
      <vt:variant>
        <vt:i4>0</vt:i4>
      </vt:variant>
      <vt:variant>
        <vt:i4>5</vt:i4>
      </vt:variant>
      <vt:variant>
        <vt:lpwstr>https://www.cbd.int/doc/c/d56b/254f/f263e27be6e1bb97f564e21d/ias-ahteg-2019-01-inf-01-en.pdf</vt:lpwstr>
      </vt:variant>
      <vt:variant>
        <vt:lpwstr/>
      </vt:variant>
      <vt:variant>
        <vt:i4>524363</vt:i4>
      </vt:variant>
      <vt:variant>
        <vt:i4>66</vt:i4>
      </vt:variant>
      <vt:variant>
        <vt:i4>0</vt:i4>
      </vt:variant>
      <vt:variant>
        <vt:i4>5</vt:i4>
      </vt:variant>
      <vt:variant>
        <vt:lpwstr>https://www.cbd.int/decision/cop/?id=7197</vt:lpwstr>
      </vt:variant>
      <vt:variant>
        <vt:lpwstr/>
      </vt:variant>
      <vt:variant>
        <vt:i4>5767176</vt:i4>
      </vt:variant>
      <vt:variant>
        <vt:i4>63</vt:i4>
      </vt:variant>
      <vt:variant>
        <vt:i4>0</vt:i4>
      </vt:variant>
      <vt:variant>
        <vt:i4>5</vt:i4>
      </vt:variant>
      <vt:variant>
        <vt:lpwstr>https://documents-dds-ny.un.org/doc/UNDOC/GEN/N16/126/35/pdf/N1612635.pdf?OpenElement</vt:lpwstr>
      </vt:variant>
      <vt:variant>
        <vt:lpwstr/>
      </vt:variant>
      <vt:variant>
        <vt:i4>5701639</vt:i4>
      </vt:variant>
      <vt:variant>
        <vt:i4>60</vt:i4>
      </vt:variant>
      <vt:variant>
        <vt:i4>0</vt:i4>
      </vt:variant>
      <vt:variant>
        <vt:i4>5</vt:i4>
      </vt:variant>
      <vt:variant>
        <vt:lpwstr>https://documents-dds-ny.un.org/doc/UNDOC/GEN/N16/044/09/pdf/N1604409.pdf?OpenElement</vt:lpwstr>
      </vt:variant>
      <vt:variant>
        <vt:lpwstr/>
      </vt:variant>
      <vt:variant>
        <vt:i4>4653079</vt:i4>
      </vt:variant>
      <vt:variant>
        <vt:i4>57</vt:i4>
      </vt:variant>
      <vt:variant>
        <vt:i4>0</vt:i4>
      </vt:variant>
      <vt:variant>
        <vt:i4>5</vt:i4>
      </vt:variant>
      <vt:variant>
        <vt:lpwstr>http://www.cbd.int/doc/decisions/cop-15/cop-15-dec-11-en.pdf</vt:lpwstr>
      </vt:variant>
      <vt:variant>
        <vt:lpwstr/>
      </vt:variant>
      <vt:variant>
        <vt:i4>655435</vt:i4>
      </vt:variant>
      <vt:variant>
        <vt:i4>54</vt:i4>
      </vt:variant>
      <vt:variant>
        <vt:i4>0</vt:i4>
      </vt:variant>
      <vt:variant>
        <vt:i4>5</vt:i4>
      </vt:variant>
      <vt:variant>
        <vt:lpwstr>https://www.cbd.int/doc/decisions/cop-15/cop-15-dec-04-en.pdf</vt:lpwstr>
      </vt:variant>
      <vt:variant>
        <vt:lpwstr/>
      </vt:variant>
      <vt:variant>
        <vt:i4>2162739</vt:i4>
      </vt:variant>
      <vt:variant>
        <vt:i4>51</vt:i4>
      </vt:variant>
      <vt:variant>
        <vt:i4>0</vt:i4>
      </vt:variant>
      <vt:variant>
        <vt:i4>5</vt:i4>
      </vt:variant>
      <vt:variant>
        <vt:lpwstr>http://www.fao.org/national-forest-monitoring/areas-of-work/restoration-monitoring/target-2-roadmap/en/</vt:lpwstr>
      </vt:variant>
      <vt:variant>
        <vt:lpwstr/>
      </vt:variant>
      <vt:variant>
        <vt:i4>5111826</vt:i4>
      </vt:variant>
      <vt:variant>
        <vt:i4>48</vt:i4>
      </vt:variant>
      <vt:variant>
        <vt:i4>0</vt:i4>
      </vt:variant>
      <vt:variant>
        <vt:i4>5</vt:i4>
      </vt:variant>
      <vt:variant>
        <vt:lpwstr>http://www.cop28.com/en/joint-statement-on-climate-nature</vt:lpwstr>
      </vt:variant>
      <vt:variant>
        <vt:lpwstr/>
      </vt:variant>
      <vt:variant>
        <vt:i4>524362</vt:i4>
      </vt:variant>
      <vt:variant>
        <vt:i4>45</vt:i4>
      </vt:variant>
      <vt:variant>
        <vt:i4>0</vt:i4>
      </vt:variant>
      <vt:variant>
        <vt:i4>5</vt:i4>
      </vt:variant>
      <vt:variant>
        <vt:lpwstr>https://www.cbd.int/doc/decisions/cop-15/cop-15-dec-16-en.pdf</vt:lpwstr>
      </vt:variant>
      <vt:variant>
        <vt:lpwstr/>
      </vt:variant>
      <vt:variant>
        <vt:i4>655432</vt:i4>
      </vt:variant>
      <vt:variant>
        <vt:i4>42</vt:i4>
      </vt:variant>
      <vt:variant>
        <vt:i4>0</vt:i4>
      </vt:variant>
      <vt:variant>
        <vt:i4>5</vt:i4>
      </vt:variant>
      <vt:variant>
        <vt:lpwstr>https://www.cbd.int/doc/decisions/cop-14/cop-14-dec-25-en.pdf</vt:lpwstr>
      </vt:variant>
      <vt:variant>
        <vt:lpwstr/>
      </vt:variant>
      <vt:variant>
        <vt:i4>393291</vt:i4>
      </vt:variant>
      <vt:variant>
        <vt:i4>39</vt:i4>
      </vt:variant>
      <vt:variant>
        <vt:i4>0</vt:i4>
      </vt:variant>
      <vt:variant>
        <vt:i4>5</vt:i4>
      </vt:variant>
      <vt:variant>
        <vt:lpwstr>https://www.cbd.int/doc/decisions/cop-15/cop-15-dec-08-en.pdf</vt:lpwstr>
      </vt:variant>
      <vt:variant>
        <vt:lpwstr/>
      </vt:variant>
      <vt:variant>
        <vt:i4>852052</vt:i4>
      </vt:variant>
      <vt:variant>
        <vt:i4>36</vt:i4>
      </vt:variant>
      <vt:variant>
        <vt:i4>0</vt:i4>
      </vt:variant>
      <vt:variant>
        <vt:i4>5</vt:i4>
      </vt:variant>
      <vt:variant>
        <vt:lpwstr>https://files.ipbes.net/ipbes-web-prod-public-files/inline/files/ipbes_ilkapproach_ipbes-5-15.pdf</vt:lpwstr>
      </vt:variant>
      <vt:variant>
        <vt:lpwstr/>
      </vt:variant>
      <vt:variant>
        <vt:i4>655435</vt:i4>
      </vt:variant>
      <vt:variant>
        <vt:i4>33</vt:i4>
      </vt:variant>
      <vt:variant>
        <vt:i4>0</vt:i4>
      </vt:variant>
      <vt:variant>
        <vt:i4>5</vt:i4>
      </vt:variant>
      <vt:variant>
        <vt:lpwstr>https://www.cbd.int/doc/decisions/cop-15/cop-15-dec-04-en.pdf</vt:lpwstr>
      </vt:variant>
      <vt:variant>
        <vt:lpwstr/>
      </vt:variant>
      <vt:variant>
        <vt:i4>1179738</vt:i4>
      </vt:variant>
      <vt:variant>
        <vt:i4>30</vt:i4>
      </vt:variant>
      <vt:variant>
        <vt:i4>0</vt:i4>
      </vt:variant>
      <vt:variant>
        <vt:i4>5</vt:i4>
      </vt:variant>
      <vt:variant>
        <vt:lpwstr>https://www.cbd.int/doc/recommendations/wg8j-12/wg8j-12-rec-02-en.pdf</vt:lpwstr>
      </vt:variant>
      <vt:variant>
        <vt:lpwstr/>
      </vt:variant>
      <vt:variant>
        <vt:i4>983114</vt:i4>
      </vt:variant>
      <vt:variant>
        <vt:i4>27</vt:i4>
      </vt:variant>
      <vt:variant>
        <vt:i4>0</vt:i4>
      </vt:variant>
      <vt:variant>
        <vt:i4>5</vt:i4>
      </vt:variant>
      <vt:variant>
        <vt:lpwstr>https://www.cbd.int/doc/decisions/cop-15/cop-15-dec-11-en.pdf</vt:lpwstr>
      </vt:variant>
      <vt:variant>
        <vt:lpwstr/>
      </vt:variant>
      <vt:variant>
        <vt:i4>655434</vt:i4>
      </vt:variant>
      <vt:variant>
        <vt:i4>24</vt:i4>
      </vt:variant>
      <vt:variant>
        <vt:i4>0</vt:i4>
      </vt:variant>
      <vt:variant>
        <vt:i4>5</vt:i4>
      </vt:variant>
      <vt:variant>
        <vt:lpwstr>https://www.cbd.int/doc/decisions/cop-15/cop-15-dec-14-en.pdf</vt:lpwstr>
      </vt:variant>
      <vt:variant>
        <vt:lpwstr/>
      </vt:variant>
      <vt:variant>
        <vt:i4>393291</vt:i4>
      </vt:variant>
      <vt:variant>
        <vt:i4>21</vt:i4>
      </vt:variant>
      <vt:variant>
        <vt:i4>0</vt:i4>
      </vt:variant>
      <vt:variant>
        <vt:i4>5</vt:i4>
      </vt:variant>
      <vt:variant>
        <vt:lpwstr>https://www.cbd.int/doc/decisions/cop-15/cop-15-dec-08-en.pdf</vt:lpwstr>
      </vt:variant>
      <vt:variant>
        <vt:lpwstr/>
      </vt:variant>
      <vt:variant>
        <vt:i4>655435</vt:i4>
      </vt:variant>
      <vt:variant>
        <vt:i4>18</vt:i4>
      </vt:variant>
      <vt:variant>
        <vt:i4>0</vt:i4>
      </vt:variant>
      <vt:variant>
        <vt:i4>5</vt:i4>
      </vt:variant>
      <vt:variant>
        <vt:lpwstr>https://www.cbd.int/doc/decisions/cop-15/cop-15-dec-04-en.pdf</vt:lpwstr>
      </vt:variant>
      <vt:variant>
        <vt:lpwstr/>
      </vt:variant>
      <vt:variant>
        <vt:i4>6029376</vt:i4>
      </vt:variant>
      <vt:variant>
        <vt:i4>15</vt:i4>
      </vt:variant>
      <vt:variant>
        <vt:i4>0</vt:i4>
      </vt:variant>
      <vt:variant>
        <vt:i4>5</vt:i4>
      </vt:variant>
      <vt:variant>
        <vt:lpwstr>https://oecd-main.shinyapps.io/pinedatabase/</vt:lpwstr>
      </vt:variant>
      <vt:variant>
        <vt:lpwstr/>
      </vt:variant>
      <vt:variant>
        <vt:i4>6750270</vt:i4>
      </vt:variant>
      <vt:variant>
        <vt:i4>12</vt:i4>
      </vt:variant>
      <vt:variant>
        <vt:i4>0</vt:i4>
      </vt:variant>
      <vt:variant>
        <vt:i4>5</vt:i4>
      </vt:variant>
      <vt:variant>
        <vt:lpwstr>http://www.biofin.org/finance-solutions</vt:lpwstr>
      </vt:variant>
      <vt:variant>
        <vt:lpwstr/>
      </vt:variant>
      <vt:variant>
        <vt:i4>917524</vt:i4>
      </vt:variant>
      <vt:variant>
        <vt:i4>9</vt:i4>
      </vt:variant>
      <vt:variant>
        <vt:i4>0</vt:i4>
      </vt:variant>
      <vt:variant>
        <vt:i4>5</vt:i4>
      </vt:variant>
      <vt:variant>
        <vt:lpwstr>https://www.cbd.int/documents/CBD/RM/AC/2024/1/4</vt:lpwstr>
      </vt:variant>
      <vt:variant>
        <vt:lpwstr/>
      </vt:variant>
      <vt:variant>
        <vt:i4>589844</vt:i4>
      </vt:variant>
      <vt:variant>
        <vt:i4>6</vt:i4>
      </vt:variant>
      <vt:variant>
        <vt:i4>0</vt:i4>
      </vt:variant>
      <vt:variant>
        <vt:i4>5</vt:i4>
      </vt:variant>
      <vt:variant>
        <vt:lpwstr>https://www.cbd.int/documents/CBD/RM/AC/2023/1/4</vt:lpwstr>
      </vt:variant>
      <vt:variant>
        <vt:lpwstr/>
      </vt:variant>
      <vt:variant>
        <vt:i4>5570588</vt:i4>
      </vt:variant>
      <vt:variant>
        <vt:i4>3</vt:i4>
      </vt:variant>
      <vt:variant>
        <vt:i4>0</vt:i4>
      </vt:variant>
      <vt:variant>
        <vt:i4>5</vt:i4>
      </vt:variant>
      <vt:variant>
        <vt:lpwstr>http://www.women4biodiversity.org/information-session-on-indicator-methodology-of-target23-of-the-global-biodiversity-framework/</vt:lpwstr>
      </vt:variant>
      <vt:variant>
        <vt:lpwstr/>
      </vt:variant>
      <vt:variant>
        <vt:i4>4718613</vt:i4>
      </vt:variant>
      <vt:variant>
        <vt:i4>0</vt:i4>
      </vt:variant>
      <vt:variant>
        <vt:i4>0</vt:i4>
      </vt:variant>
      <vt:variant>
        <vt:i4>5</vt:i4>
      </vt:variant>
      <vt:variant>
        <vt:lpwstr>http://www.unep.org/events/conference/bern-iii-conference-cooperation-among-biodiversity-related-conventions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Инвазивные чужеродные виды</dc:title>
  <dc:subject>CBD/COP/DEC/16/18</dc:subject>
  <dc:creator>veronique.lefebvre</dc:creator>
  <cp:keywords/>
  <dc:description/>
  <cp:lastModifiedBy>Marina Perrenoud</cp:lastModifiedBy>
  <cp:revision>14</cp:revision>
  <cp:lastPrinted>2024-09-19T20:17:00Z</cp:lastPrinted>
  <dcterms:created xsi:type="dcterms:W3CDTF">2025-02-26T07:55:00Z</dcterms:created>
  <dcterms:modified xsi:type="dcterms:W3CDTF">2025-03-11T19:35:00Z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