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2072F7" w:rsidRPr="00F05B5A" w14:paraId="5A6CA1EE" w14:textId="77777777" w:rsidTr="009D0EB4">
        <w:trPr>
          <w:trHeight w:val="850"/>
        </w:trPr>
        <w:tc>
          <w:tcPr>
            <w:tcW w:w="975" w:type="dxa"/>
            <w:shd w:val="clear" w:color="auto" w:fill="auto"/>
            <w:vAlign w:val="bottom"/>
          </w:tcPr>
          <w:p w14:paraId="07E2D681" w14:textId="77777777" w:rsidR="002072F7" w:rsidRPr="00F05B5A" w:rsidRDefault="002072F7" w:rsidP="009D0EB4">
            <w:pPr>
              <w:pStyle w:val="AASmallLogo"/>
            </w:pPr>
            <w:bookmarkStart w:id="0" w:name="_Hlk137651738"/>
            <w:r>
              <w:rPr>
                <w:noProof/>
                <w:lang w:val="en-US"/>
              </w:rPr>
              <w:drawing>
                <wp:inline distT="0" distB="0" distL="0" distR="0" wp14:anchorId="1D34C267" wp14:editId="0C129E05">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244BBF13" w14:textId="77777777" w:rsidR="002072F7" w:rsidRPr="00F05B5A" w:rsidRDefault="002072F7" w:rsidP="009D0EB4">
            <w:pPr>
              <w:pStyle w:val="AASmallLogo"/>
            </w:pPr>
          </w:p>
        </w:tc>
        <w:tc>
          <w:tcPr>
            <w:tcW w:w="1434" w:type="dxa"/>
            <w:shd w:val="clear" w:color="auto" w:fill="auto"/>
            <w:noWrap/>
            <w:vAlign w:val="bottom"/>
          </w:tcPr>
          <w:p w14:paraId="08EDF5D3" w14:textId="3F50B663" w:rsidR="002072F7" w:rsidRPr="00F05B5A" w:rsidRDefault="00C43079" w:rsidP="009D0EB4">
            <w:pPr>
              <w:pStyle w:val="AASmallLogo"/>
            </w:pPr>
            <w:r>
              <w:rPr>
                <w:noProof/>
                <w:lang w:val="en-US"/>
              </w:rPr>
              <w:drawing>
                <wp:inline distT="0" distB="0" distL="0" distR="0" wp14:anchorId="1671DAB2" wp14:editId="28DF9344">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002072F7">
              <w:t xml:space="preserve"> </w:t>
            </w:r>
          </w:p>
          <w:p w14:paraId="2BFC62CA" w14:textId="77777777" w:rsidR="002072F7" w:rsidRPr="00F05B5A" w:rsidRDefault="002072F7" w:rsidP="009D0EB4">
            <w:pPr>
              <w:pStyle w:val="AASmallLogo"/>
            </w:pPr>
          </w:p>
        </w:tc>
        <w:tc>
          <w:tcPr>
            <w:tcW w:w="8073" w:type="dxa"/>
            <w:shd w:val="clear" w:color="auto" w:fill="auto"/>
            <w:vAlign w:val="bottom"/>
          </w:tcPr>
          <w:p w14:paraId="0C66AFA2" w14:textId="0CBD6CD4" w:rsidR="002072F7" w:rsidRPr="00F05B5A" w:rsidRDefault="002072F7" w:rsidP="009D0EB4">
            <w:pPr>
              <w:pStyle w:val="ABSymbol"/>
              <w:rPr>
                <w:sz w:val="22"/>
                <w:szCs w:val="22"/>
              </w:rPr>
            </w:pPr>
            <w:r w:rsidRPr="00F05B5A">
              <w:rPr>
                <w:sz w:val="22"/>
              </w:rPr>
              <w:fldChar w:fldCharType="begin"/>
            </w:r>
            <w:r w:rsidRPr="00F05B5A">
              <w:rPr>
                <w:sz w:val="22"/>
              </w:rPr>
              <w:instrText xml:space="preserve"> DOCPROPERTY Subject \* MERGEFORMAT </w:instrText>
            </w:r>
            <w:r w:rsidRPr="00F05B5A">
              <w:rPr>
                <w:sz w:val="22"/>
              </w:rPr>
              <w:fldChar w:fldCharType="separate"/>
            </w:r>
            <w:r w:rsidR="00C43079" w:rsidRPr="00C43079">
              <w:rPr>
                <w:sz w:val="40"/>
              </w:rPr>
              <w:t>CBD</w:t>
            </w:r>
            <w:r w:rsidR="00C43079">
              <w:rPr>
                <w:sz w:val="22"/>
              </w:rPr>
              <w:t>/COP/DEC/16/24</w:t>
            </w:r>
            <w:r w:rsidRPr="00F05B5A">
              <w:rPr>
                <w:sz w:val="22"/>
              </w:rPr>
              <w:fldChar w:fldCharType="end"/>
            </w:r>
          </w:p>
        </w:tc>
      </w:tr>
    </w:tbl>
    <w:p w14:paraId="148D1DA0" w14:textId="77777777" w:rsidR="002072F7" w:rsidRPr="00F05B5A" w:rsidRDefault="002072F7" w:rsidP="002072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072F7" w:rsidRPr="00F05B5A" w14:paraId="4BD6AA6B" w14:textId="77777777" w:rsidTr="009D0EB4">
        <w:trPr>
          <w:trHeight w:val="1814"/>
        </w:trPr>
        <w:tc>
          <w:tcPr>
            <w:tcW w:w="7370" w:type="dxa"/>
            <w:shd w:val="clear" w:color="auto" w:fill="auto"/>
          </w:tcPr>
          <w:p w14:paraId="04B647C3" w14:textId="0BC4291C" w:rsidR="002072F7" w:rsidRPr="00F05B5A" w:rsidRDefault="00C43079" w:rsidP="009D0EB4">
            <w:pPr>
              <w:pStyle w:val="ACLargeLogo"/>
            </w:pPr>
            <w:r>
              <w:rPr>
                <w:noProof/>
                <w:lang w:val="en-US"/>
              </w:rPr>
              <w:drawing>
                <wp:inline distT="0" distB="0" distL="0" distR="0" wp14:anchorId="7F69C972" wp14:editId="1862160C">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002072F7">
              <w:t xml:space="preserve"> </w:t>
            </w:r>
          </w:p>
          <w:p w14:paraId="5FEBC600" w14:textId="77777777" w:rsidR="002072F7" w:rsidRPr="00F05B5A" w:rsidRDefault="002072F7" w:rsidP="009D0EB4">
            <w:pPr>
              <w:pStyle w:val="ACLargeLogo"/>
            </w:pPr>
          </w:p>
        </w:tc>
        <w:tc>
          <w:tcPr>
            <w:tcW w:w="3112" w:type="dxa"/>
            <w:shd w:val="clear" w:color="auto" w:fill="auto"/>
          </w:tcPr>
          <w:p w14:paraId="7317D6BF" w14:textId="77777777" w:rsidR="002072F7" w:rsidRPr="00F05B5A" w:rsidRDefault="002072F7" w:rsidP="009D0EB4">
            <w:pPr>
              <w:pStyle w:val="AEDistrNormal"/>
            </w:pPr>
            <w:r>
              <w:t xml:space="preserve">Distr. </w:t>
            </w:r>
            <w:sdt>
              <w:sdtPr>
                <w:alias w:val="DistributionType"/>
                <w:id w:val="-943536495"/>
                <w:placeholder>
                  <w:docPart w:val="DA775755363F4171A50A1228CA6BAB9A"/>
                </w:placeholder>
                <w15:color w:val="800000"/>
              </w:sdtPr>
              <w:sdtEndPr/>
              <w:sdtContent>
                <w:r>
                  <w:t>general</w:t>
                </w:r>
              </w:sdtContent>
            </w:sdt>
            <w:r>
              <w:t xml:space="preserve"> </w:t>
            </w:r>
          </w:p>
          <w:p w14:paraId="5DE98408" w14:textId="77777777" w:rsidR="00C43079" w:rsidRDefault="00AB1DC3" w:rsidP="00C43079">
            <w:pPr>
              <w:pStyle w:val="AEDistrNormal"/>
            </w:pPr>
            <w:sdt>
              <w:sdtPr>
                <w:alias w:val="DistributionDate"/>
                <w:id w:val="1090040067"/>
                <w:placeholder>
                  <w:docPart w:val="75507333B2ED4DC0BDE0873A79A2192F"/>
                </w:placeholder>
                <w15:color w:val="800000"/>
              </w:sdtPr>
              <w:sdtEndPr/>
              <w:sdtContent>
                <w:r w:rsidR="00557F47">
                  <w:t>1 de noviembre de 2024</w:t>
                </w:r>
              </w:sdtContent>
            </w:sdt>
          </w:p>
          <w:p w14:paraId="472F8000" w14:textId="25765E70" w:rsidR="002072F7" w:rsidRPr="00F05B5A" w:rsidRDefault="00AB1DC3" w:rsidP="00C43079">
            <w:pPr>
              <w:pStyle w:val="AEDistrNormal"/>
            </w:pPr>
            <w:sdt>
              <w:sdtPr>
                <w:alias w:val="DistributionLanguage"/>
                <w:id w:val="-1478219683"/>
                <w:placeholder>
                  <w:docPart w:val="69428C7E8CF64110AE006965569AE4AC"/>
                </w:placeholder>
                <w15:color w:val="800000"/>
              </w:sdtPr>
              <w:sdtEndPr/>
              <w:sdtContent>
                <w:r w:rsidR="00557F47">
                  <w:t>Español</w:t>
                </w:r>
                <w:r w:rsidR="00557F47">
                  <w:br/>
                  <w:t>Original: inglés</w:t>
                </w:r>
              </w:sdtContent>
            </w:sdt>
            <w:r w:rsidR="00557F47">
              <w:t xml:space="preserve"> </w:t>
            </w:r>
          </w:p>
          <w:p w14:paraId="044E5319" w14:textId="77777777" w:rsidR="002072F7" w:rsidRPr="00F05B5A" w:rsidRDefault="002072F7" w:rsidP="009D0EB4">
            <w:pPr>
              <w:pStyle w:val="AEDistrNormal6pt"/>
            </w:pPr>
          </w:p>
        </w:tc>
      </w:tr>
    </w:tbl>
    <w:p w14:paraId="05549787" w14:textId="77777777" w:rsidR="002072F7" w:rsidRPr="00F05B5A" w:rsidRDefault="002072F7" w:rsidP="002072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072F7" w:rsidRPr="00F05B5A" w14:paraId="4EF4B79C" w14:textId="77777777" w:rsidTr="009D0EB4">
        <w:trPr>
          <w:trHeight w:val="57"/>
        </w:trPr>
        <w:tc>
          <w:tcPr>
            <w:tcW w:w="6094" w:type="dxa"/>
            <w:shd w:val="clear" w:color="auto" w:fill="auto"/>
          </w:tcPr>
          <w:p w14:paraId="1945C28E" w14:textId="0916BCD9" w:rsidR="002072F7" w:rsidRPr="00F05B5A" w:rsidRDefault="00AB1DC3" w:rsidP="009D0EB4">
            <w:pPr>
              <w:pStyle w:val="AFCorN12Bold"/>
            </w:pPr>
            <w:sdt>
              <w:sdtPr>
                <w:rPr>
                  <w:bCs/>
                </w:rPr>
                <w:alias w:val="CorNot1Text"/>
                <w:id w:val="1971018176"/>
                <w:placeholder>
                  <w:docPart w:val="0E3C9EDD55454116B49E943E454BD881"/>
                </w:placeholder>
                <w15:color w:val="800000"/>
                <w:text w:multiLine="1"/>
              </w:sdtPr>
              <w:sdtEndPr/>
              <w:sdtContent>
                <w:r w:rsidR="00557F47">
                  <w:t>Conferencia de las Partes en el</w:t>
                </w:r>
                <w:r w:rsidR="00D517CE">
                  <w:br/>
                </w:r>
                <w:r w:rsidR="00557F47">
                  <w:t>Convenio sobre la Diversidad Biológica</w:t>
                </w:r>
              </w:sdtContent>
            </w:sdt>
            <w:r w:rsidR="00557F47">
              <w:t xml:space="preserve"> </w:t>
            </w:r>
          </w:p>
          <w:p w14:paraId="24457104" w14:textId="75D0C87A" w:rsidR="002072F7" w:rsidRPr="00F05B5A" w:rsidRDefault="00AB1DC3" w:rsidP="009D0EB4">
            <w:pPr>
              <w:pStyle w:val="AFCorNBold"/>
            </w:pPr>
            <w:sdt>
              <w:sdtPr>
                <w:alias w:val="CorNot1TextPart2"/>
                <w:id w:val="-1728751740"/>
                <w:placeholder>
                  <w:docPart w:val="59B41811DB0C4B37B176980C804F5F8E"/>
                </w:placeholder>
                <w15:color w:val="800000"/>
                <w:text w:multiLine="1"/>
              </w:sdtPr>
              <w:sdtEndPr/>
              <w:sdtContent>
                <w:r w:rsidR="00557F47">
                  <w:t>16ª reunión</w:t>
                </w:r>
              </w:sdtContent>
            </w:sdt>
          </w:p>
          <w:p w14:paraId="170D7F79" w14:textId="756A25F1" w:rsidR="002072F7" w:rsidRPr="00F05B5A" w:rsidRDefault="00AB1DC3" w:rsidP="009D0EB4">
            <w:pPr>
              <w:pStyle w:val="AFCorNBold"/>
              <w:rPr>
                <w:b w:val="0"/>
                <w:bCs/>
              </w:rPr>
            </w:pPr>
            <w:sdt>
              <w:sdtPr>
                <w:alias w:val="CorNot1VenueDate"/>
                <w:id w:val="152953731"/>
                <w:placeholder>
                  <w:docPart w:val="8E7AA50435204052BA1F201FE93836CE"/>
                </w:placeholder>
                <w15:color w:val="800000"/>
              </w:sdtPr>
              <w:sdtEndPr>
                <w:rPr>
                  <w:b w:val="0"/>
                  <w:bCs/>
                </w:rPr>
              </w:sdtEndPr>
              <w:sdtContent>
                <w:r w:rsidR="00557F47">
                  <w:rPr>
                    <w:b w:val="0"/>
                  </w:rPr>
                  <w:t>Cali (Colombia), 21 de octubre a 1 de noviembre de 2024</w:t>
                </w:r>
              </w:sdtContent>
            </w:sdt>
          </w:p>
          <w:p w14:paraId="7BDFF056" w14:textId="268182E2" w:rsidR="002072F7" w:rsidRPr="00F05B5A" w:rsidRDefault="00AB1DC3" w:rsidP="009D0EB4">
            <w:pPr>
              <w:pStyle w:val="AFCorNNormal"/>
            </w:pPr>
            <w:sdt>
              <w:sdtPr>
                <w:alias w:val="CorNot1AgItem"/>
                <w:id w:val="287018184"/>
                <w:placeholder>
                  <w:docPart w:val="C922E1285BD146A389969E0BE8B71CFD"/>
                </w:placeholder>
                <w15:color w:val="800000"/>
                <w:text/>
              </w:sdtPr>
              <w:sdtEndPr/>
              <w:sdtContent>
                <w:r w:rsidR="00557F47">
                  <w:t>Tema 27 del programa</w:t>
                </w:r>
              </w:sdtContent>
            </w:sdt>
          </w:p>
          <w:p w14:paraId="591419F6" w14:textId="02D1854A" w:rsidR="002072F7" w:rsidRPr="00F05B5A" w:rsidRDefault="00D517CE" w:rsidP="00D517CE">
            <w:pPr>
              <w:pStyle w:val="AFCorNBold"/>
            </w:pPr>
            <w:r>
              <w:t>Exame</w:t>
            </w:r>
            <w:r w:rsidR="002072F7">
              <w:t>n de la eficacia de los procesos del Convenio y sus Protocolos</w:t>
            </w:r>
          </w:p>
        </w:tc>
        <w:tc>
          <w:tcPr>
            <w:tcW w:w="4388" w:type="dxa"/>
            <w:shd w:val="clear" w:color="auto" w:fill="auto"/>
          </w:tcPr>
          <w:p w14:paraId="7334E2FB" w14:textId="77777777" w:rsidR="002072F7" w:rsidRPr="00F05B5A" w:rsidRDefault="002072F7" w:rsidP="009D0EB4">
            <w:pPr>
              <w:pStyle w:val="CBDNormal"/>
              <w:jc w:val="left"/>
            </w:pPr>
          </w:p>
        </w:tc>
      </w:tr>
    </w:tbl>
    <w:bookmarkEnd w:id="0"/>
    <w:p w14:paraId="3F49212B" w14:textId="09A6F090" w:rsidR="00A96B21" w:rsidRPr="00F05B5A" w:rsidRDefault="00AB1DC3" w:rsidP="001454DA">
      <w:pPr>
        <w:pStyle w:val="CBDTitle"/>
        <w:rPr>
          <w:szCs w:val="28"/>
        </w:rPr>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C43079" w:rsidRPr="00C43079">
            <w:t>Decisión adoptada por la Conferencia de las Partes en el Convenio sobre la Diversidad Biológica el 1 de noviembre de 2024</w:t>
          </w:r>
        </w:sdtContent>
      </w:sdt>
    </w:p>
    <w:p w14:paraId="24AF09E8" w14:textId="15C7C591" w:rsidR="00342C89" w:rsidRPr="00F05B5A" w:rsidRDefault="00965B9A" w:rsidP="00F24B8B">
      <w:pPr>
        <w:pStyle w:val="CBDH2"/>
      </w:pPr>
      <w:r>
        <w:tab/>
        <w:t>16/24.</w:t>
      </w:r>
      <w:r>
        <w:tab/>
        <w:t>Procedimientos para convocar reuniones en línea e híbridas</w:t>
      </w:r>
    </w:p>
    <w:p w14:paraId="49C29AFF" w14:textId="5EB5F56E" w:rsidR="00342C89" w:rsidRPr="00F05B5A" w:rsidRDefault="00342C89" w:rsidP="00935BE4">
      <w:pPr>
        <w:pStyle w:val="CBDDesicionText"/>
        <w:rPr>
          <w:iCs/>
        </w:rPr>
      </w:pPr>
      <w:r>
        <w:rPr>
          <w:i/>
        </w:rPr>
        <w:t>La Conferencia de las Partes</w:t>
      </w:r>
      <w:r>
        <w:t xml:space="preserve">, </w:t>
      </w:r>
    </w:p>
    <w:p w14:paraId="0ACCBA04" w14:textId="190B0A7A" w:rsidR="00627789" w:rsidRPr="00F24B8B" w:rsidRDefault="00627789" w:rsidP="006852AB">
      <w:pPr>
        <w:pStyle w:val="CBDNormal"/>
        <w:spacing w:before="120" w:after="120"/>
        <w:ind w:left="567" w:firstLine="567"/>
        <w:rPr>
          <w:rFonts w:eastAsia="Times New Roman"/>
          <w:szCs w:val="24"/>
        </w:rPr>
      </w:pPr>
      <w:r>
        <w:rPr>
          <w:i/>
        </w:rPr>
        <w:t>Reafirmando</w:t>
      </w:r>
      <w:r>
        <w:t xml:space="preserve"> que todas sus reuniones, así como las reuniones de los órganos subsidiarios intergubernamentales del Convenio sobre la Diversidad Biológica</w:t>
      </w:r>
      <w:r w:rsidR="00AC1D24" w:rsidRPr="000154C6">
        <w:rPr>
          <w:rFonts w:eastAsia="Times New Roman"/>
          <w:szCs w:val="24"/>
          <w:vertAlign w:val="superscript"/>
        </w:rPr>
        <w:footnoteReference w:id="2"/>
      </w:r>
      <w:r>
        <w:t>, deben aplicar sus respectivos reglamentos,</w:t>
      </w:r>
    </w:p>
    <w:p w14:paraId="6B08D962" w14:textId="0E0819B4" w:rsidR="00627789" w:rsidRPr="00F24B8B" w:rsidRDefault="00627789" w:rsidP="00763C20">
      <w:pPr>
        <w:pStyle w:val="CBDDesicionText"/>
        <w:rPr>
          <w:rFonts w:eastAsia="Times New Roman"/>
          <w:szCs w:val="24"/>
        </w:rPr>
      </w:pPr>
      <w:r>
        <w:t>1.</w:t>
      </w:r>
      <w:r>
        <w:tab/>
      </w:r>
      <w:r>
        <w:rPr>
          <w:i/>
        </w:rPr>
        <w:t>Afirma</w:t>
      </w:r>
      <w:r>
        <w:t xml:space="preserve"> que sus reuniones, así como las reuniones de los órganos subsidiarios intergubernamentales del Convenio sobre la Diversidad Biológica, deben celebrarse en forma presencial, a menos que circunstancias extraordinarias, como las indicadas en el párrafo 2 siguiente, tornen inviable la celebración de reuniones presenciales durante un período prolongado;</w:t>
      </w:r>
    </w:p>
    <w:p w14:paraId="4D886BB4" w14:textId="28E027FE" w:rsidR="00627789" w:rsidRPr="00F24B8B" w:rsidRDefault="00627789" w:rsidP="00763C20">
      <w:pPr>
        <w:pStyle w:val="CBDDesicionText"/>
        <w:rPr>
          <w:rFonts w:eastAsia="Times New Roman"/>
          <w:szCs w:val="24"/>
        </w:rPr>
      </w:pPr>
      <w:r>
        <w:t>2.</w:t>
      </w:r>
      <w:r>
        <w:tab/>
      </w:r>
      <w:r>
        <w:rPr>
          <w:i/>
        </w:rPr>
        <w:t>Reafirma</w:t>
      </w:r>
      <w:r>
        <w:t xml:space="preserve"> que, en caso de circunstancias extraordinarias que tornen inviable la celebración de reuniones presenciales, las sesiones de las reuniones indicadas en el párrafo 1 anterior se podrán celebrar en forma virtual mediante modalidades que permitan la participación interactiva en línea, tras consultas entre las Partes y una decisión de la Mesa de la Conferencia de las Partes, siempre que no se adopten decisiones sustantivas en línea, a excepción de decisiones sobre cuestiones presupuestarias y de procedimiento para permitir el funcionamiento de la Secretaría del Convenio;</w:t>
      </w:r>
    </w:p>
    <w:p w14:paraId="0598AFD6" w14:textId="67CEC264" w:rsidR="00627789" w:rsidRPr="00F05B5A" w:rsidRDefault="00627789" w:rsidP="00763C20">
      <w:pPr>
        <w:pStyle w:val="CBDDesicionText"/>
        <w:rPr>
          <w:rFonts w:eastAsia="Times New Roman"/>
          <w:szCs w:val="24"/>
        </w:rPr>
      </w:pPr>
      <w:bookmarkStart w:id="1" w:name="_Hlk184915668"/>
      <w:r>
        <w:t>3.</w:t>
      </w:r>
      <w:r>
        <w:tab/>
      </w:r>
      <w:r>
        <w:rPr>
          <w:i/>
        </w:rPr>
        <w:t>Observa</w:t>
      </w:r>
      <w:r>
        <w:t xml:space="preserve"> que, en caso de circunstancias extraordinarias que tornen inviable la celebración de reuniones presenciales, la Conferencia de las Partes podrá adoptar decisiones urgentes, tales como decisiones sobre cuestiones presupuestarias, con arreglo a un procedimiento de acuerdo tácito conforme a la práctica de las Naciones Unidas</w:t>
      </w:r>
      <w:r w:rsidR="00FE2BF2">
        <w:rPr>
          <w:rStyle w:val="FootnoteReference"/>
          <w:rFonts w:eastAsia="Times New Roman"/>
          <w:szCs w:val="24"/>
        </w:rPr>
        <w:footnoteReference w:id="3"/>
      </w:r>
      <w:r>
        <w:t xml:space="preserve"> y una decisión de la Mesa de la Conferencia de las Partes, previa consulta de los miembros de la Mesa con sus respectivas regiones y siguiendo los procedimientos establecidos en el reglamento para la convocatoria de reuniones extraordinarias;</w:t>
      </w:r>
    </w:p>
    <w:bookmarkEnd w:id="1"/>
    <w:p w14:paraId="4D9E573E" w14:textId="05990B7E" w:rsidR="00627789" w:rsidRPr="00F24B8B" w:rsidRDefault="00627789" w:rsidP="00763C20">
      <w:pPr>
        <w:pStyle w:val="CBDDesicionText"/>
        <w:rPr>
          <w:rFonts w:eastAsia="Times New Roman"/>
          <w:szCs w:val="24"/>
        </w:rPr>
      </w:pPr>
      <w:r>
        <w:t>4.</w:t>
      </w:r>
      <w:r>
        <w:tab/>
      </w:r>
      <w:r>
        <w:rPr>
          <w:i/>
        </w:rPr>
        <w:t>Pide</w:t>
      </w:r>
      <w:r>
        <w:t xml:space="preserve"> a la Secretaria Ejecutiva que garantice que en los arreglos para las reuniones indicadas en el párrafo 1 anterior se incluya siempre una disposición que habilite la transmisión </w:t>
      </w:r>
      <w:r w:rsidR="00D517CE">
        <w:t xml:space="preserve">de </w:t>
      </w:r>
      <w:r w:rsidR="00D517CE">
        <w:lastRenderedPageBreak/>
        <w:t>las deliberaciones</w:t>
      </w:r>
      <w:r w:rsidR="00D517CE">
        <w:t xml:space="preserve"> </w:t>
      </w:r>
      <w:r>
        <w:t>en directo</w:t>
      </w:r>
      <w:r w:rsidR="00D517CE">
        <w:t xml:space="preserve"> por internet</w:t>
      </w:r>
      <w:r>
        <w:t>, a fin de que todos los delegados debidamente inscritos puedan seguirlas en tiempo real;</w:t>
      </w:r>
    </w:p>
    <w:p w14:paraId="4E85CFB2" w14:textId="148882D4" w:rsidR="00627789" w:rsidRPr="00F24B8B" w:rsidRDefault="00627789" w:rsidP="00763C20">
      <w:pPr>
        <w:pStyle w:val="CBDDesicionText"/>
        <w:rPr>
          <w:rFonts w:eastAsia="Times New Roman"/>
          <w:szCs w:val="24"/>
        </w:rPr>
      </w:pPr>
      <w:r>
        <w:t>5.</w:t>
      </w:r>
      <w:r>
        <w:tab/>
      </w:r>
      <w:r>
        <w:rPr>
          <w:i/>
        </w:rPr>
        <w:t>Observa</w:t>
      </w:r>
      <w:r>
        <w:t xml:space="preserve"> que los grupos de expertos, los grupos asesores y otros grupos de composición limitada podrán reunirse presencialmente, en línea o en un formato híbrido, de conformidad con sus respectivos mandatos y, según proceda, con arreglo a sus respectivos reglamentos; </w:t>
      </w:r>
    </w:p>
    <w:p w14:paraId="7E7DC843" w14:textId="0C7193ED" w:rsidR="00627789" w:rsidRPr="00F05B5A" w:rsidRDefault="00627789" w:rsidP="00763C20">
      <w:pPr>
        <w:pStyle w:val="CBDDesicionText"/>
        <w:rPr>
          <w:rFonts w:eastAsia="Times New Roman"/>
          <w:szCs w:val="24"/>
        </w:rPr>
      </w:pPr>
      <w:r>
        <w:t>6.</w:t>
      </w:r>
      <w:r>
        <w:tab/>
      </w:r>
      <w:r>
        <w:rPr>
          <w:i/>
        </w:rPr>
        <w:t>Observa también</w:t>
      </w:r>
      <w:r>
        <w:t xml:space="preserve"> que, en los períodos entre reuniones, las Mesas podrán reunirse en línea para seguir orientando a la Secretaría en la preparación y celebración de las reuniones de la Conferencia de las Partes y de los ór</w:t>
      </w:r>
      <w:r w:rsidR="00416799">
        <w:t>ganos subsidiarios pertinentes;</w:t>
      </w:r>
    </w:p>
    <w:p w14:paraId="3A78A20F" w14:textId="77777777" w:rsidR="00627789" w:rsidRPr="00F24B8B" w:rsidRDefault="00627789" w:rsidP="00763C20">
      <w:pPr>
        <w:pStyle w:val="CBDDesicionText"/>
        <w:rPr>
          <w:rFonts w:eastAsia="Times New Roman"/>
          <w:szCs w:val="24"/>
        </w:rPr>
      </w:pPr>
      <w:r>
        <w:t>7.</w:t>
      </w:r>
      <w:r>
        <w:tab/>
      </w:r>
      <w:r>
        <w:rPr>
          <w:i/>
          <w:iCs/>
        </w:rPr>
        <w:t>Decide</w:t>
      </w:r>
      <w:r>
        <w:t xml:space="preserve"> que:</w:t>
      </w:r>
    </w:p>
    <w:p w14:paraId="40EDECB2" w14:textId="793B24A4" w:rsidR="00627789" w:rsidRPr="00F24B8B" w:rsidRDefault="00627789" w:rsidP="00763C20">
      <w:pPr>
        <w:pStyle w:val="CBDDesicionText"/>
        <w:rPr>
          <w:rFonts w:eastAsia="Times New Roman"/>
          <w:szCs w:val="24"/>
        </w:rPr>
      </w:pPr>
      <w:r>
        <w:t>a)</w:t>
      </w:r>
      <w:r>
        <w:tab/>
        <w:t>Las modalidades de funcionamiento de las reuniones que se celebren en línea deben establecerse claramente en una nota con un posible esquema para la reunión preparada por la Secretaría en consulta con la Mesa correspondiente y distribuida a todas las Partes con antelación a la reunión;</w:t>
      </w:r>
    </w:p>
    <w:p w14:paraId="029E3AF0" w14:textId="6AC8C0F7" w:rsidR="00627789" w:rsidRPr="00F05B5A" w:rsidRDefault="00627789" w:rsidP="00763C20">
      <w:pPr>
        <w:pStyle w:val="CBDDesicionText"/>
        <w:rPr>
          <w:rFonts w:eastAsia="Times New Roman"/>
          <w:szCs w:val="24"/>
        </w:rPr>
      </w:pPr>
      <w:r>
        <w:t>b)</w:t>
      </w:r>
      <w:r>
        <w:tab/>
        <w:t>Cuando programe sesiones de reuniones en línea, la Secretaría tendrá en cuenta la carga significativa que suponen para la salud y el bienestar de los participantes las diferencias horarias entre distintos husos horarios y procurará que haya una participación equitativa de las Partes de todas las regiones, incluido mediante la rotación de husos horarios;</w:t>
      </w:r>
    </w:p>
    <w:p w14:paraId="0B47CD9A" w14:textId="329FB8D9" w:rsidR="00627789" w:rsidRPr="00F24B8B" w:rsidRDefault="00627789" w:rsidP="00763C20">
      <w:pPr>
        <w:pStyle w:val="CBDDesicionText"/>
        <w:rPr>
          <w:rFonts w:eastAsia="Times New Roman"/>
          <w:szCs w:val="24"/>
        </w:rPr>
      </w:pPr>
      <w:r>
        <w:t>c)</w:t>
      </w:r>
      <w:r>
        <w:tab/>
        <w:t>La duración de las sesiones en línea deberá limitarse preferiblemente a dos horas consecutivas por día;</w:t>
      </w:r>
    </w:p>
    <w:p w14:paraId="708CBA56" w14:textId="40CFA093" w:rsidR="00537248" w:rsidRPr="00F05B5A" w:rsidRDefault="00627789" w:rsidP="00935BE4">
      <w:pPr>
        <w:pStyle w:val="CBDDesicionText"/>
      </w:pPr>
      <w:r>
        <w:t>d)</w:t>
      </w:r>
      <w:r>
        <w:tab/>
        <w:t xml:space="preserve">La Secretaría deberá implementar medidas para facilitar la participación efectiva en línea de todos los participantes en las sesiones de reuniones en línea e híbridas, y, en particular, ayudar a las Partes a resolver </w:t>
      </w:r>
      <w:r w:rsidR="00416799">
        <w:t>problemas</w:t>
      </w:r>
      <w:r>
        <w:t xml:space="preserve"> de red y de conectividad, entre otras cosas, brindando oportunidades previas de capacitación y de prueba convenientes para todos los husos horarios, facilitando el uso de instalaciones de reunión en la oficina de las Naciones Unidas en el país pertinente, cuando sea posible y previa coordinación tras solicitud de la Parte concernida, y proporcionando todas las medidas razonables para ayudar a las Partes que tengan dificultades con la conectividad y el uso de la plataforma interactiva.</w:t>
      </w:r>
    </w:p>
    <w:p w14:paraId="61D564E2" w14:textId="77777777" w:rsidR="002B559C" w:rsidRPr="00F05B5A" w:rsidRDefault="00ED3849" w:rsidP="006852AB">
      <w:pPr>
        <w:pStyle w:val="Para1"/>
        <w:tabs>
          <w:tab w:val="clear" w:pos="1209"/>
        </w:tabs>
        <w:jc w:val="center"/>
      </w:pPr>
      <w:bookmarkStart w:id="2" w:name="_GoBack"/>
      <w:bookmarkEnd w:id="2"/>
      <w:r>
        <w:t>__________</w:t>
      </w:r>
    </w:p>
    <w:sectPr w:rsidR="002B559C" w:rsidRPr="00F05B5A" w:rsidSect="00763C20">
      <w:headerReference w:type="even" r:id="rId13"/>
      <w:headerReference w:type="default" r:id="rId14"/>
      <w:footerReference w:type="even" r:id="rId15"/>
      <w:footerReference w:type="default" r:id="rId16"/>
      <w:foot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B298F" w14:textId="77777777" w:rsidR="00AB1DC3" w:rsidRPr="00F05B5A" w:rsidRDefault="00AB1DC3" w:rsidP="00A96B21">
      <w:r w:rsidRPr="00F05B5A">
        <w:separator/>
      </w:r>
    </w:p>
  </w:endnote>
  <w:endnote w:type="continuationSeparator" w:id="0">
    <w:p w14:paraId="2770BDF0" w14:textId="77777777" w:rsidR="00AB1DC3" w:rsidRPr="00F05B5A" w:rsidRDefault="00AB1DC3" w:rsidP="00A96B21">
      <w:r w:rsidRPr="00F05B5A">
        <w:continuationSeparator/>
      </w:r>
    </w:p>
  </w:endnote>
  <w:endnote w:type="continuationNotice" w:id="1">
    <w:p w14:paraId="6C2E8624" w14:textId="77777777" w:rsidR="00AB1DC3" w:rsidRPr="00F05B5A" w:rsidRDefault="00AB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5F5C" w14:textId="72E48E34" w:rsidR="002B559C" w:rsidRPr="00F05B5A" w:rsidRDefault="00763C20" w:rsidP="00763C20">
    <w:pPr>
      <w:pStyle w:val="Footer"/>
    </w:pPr>
    <w:r w:rsidRPr="00F05B5A">
      <w:fldChar w:fldCharType="begin"/>
    </w:r>
    <w:r w:rsidRPr="00F05B5A">
      <w:instrText xml:space="preserve"> PAGE </w:instrText>
    </w:r>
    <w:r w:rsidRPr="00F05B5A">
      <w:fldChar w:fldCharType="separate"/>
    </w:r>
    <w:r w:rsidR="00416799">
      <w:rPr>
        <w:noProof/>
      </w:rPr>
      <w:t>2</w:t>
    </w:r>
    <w:r w:rsidRPr="00F05B5A">
      <w:fldChar w:fldCharType="end"/>
    </w:r>
    <w:r>
      <w:t>/</w:t>
    </w:r>
    <w:fldSimple w:instr=" NUMPAGES \* MERGEFORMAT ">
      <w:r w:rsidR="00416799">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640B73E6" w:rsidR="002B559C" w:rsidRPr="00F05B5A" w:rsidRDefault="00763C20" w:rsidP="00763C20">
    <w:pPr>
      <w:pStyle w:val="CBDFooter"/>
      <w:jc w:val="right"/>
    </w:pPr>
    <w:r w:rsidRPr="00F05B5A">
      <w:fldChar w:fldCharType="begin"/>
    </w:r>
    <w:r w:rsidRPr="00F05B5A">
      <w:instrText xml:space="preserve"> PAGE \* MERGEFORMAT </w:instrText>
    </w:r>
    <w:r w:rsidRPr="00F05B5A">
      <w:fldChar w:fldCharType="separate"/>
    </w:r>
    <w:r w:rsidRPr="00F05B5A">
      <w:rPr>
        <w:noProof/>
      </w:rPr>
      <w:t>1</w:t>
    </w:r>
    <w:r w:rsidRPr="00F05B5A">
      <w:fldChar w:fldCharType="end"/>
    </w:r>
    <w:r>
      <w:t>/</w:t>
    </w:r>
    <w:fldSimple w:instr=" NUMPAGES \* MERGEFORMAT ">
      <w:r w:rsidR="00C43079">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A5CA" w14:textId="27EC3D7B" w:rsidR="00C27472" w:rsidRPr="00F05B5A" w:rsidRDefault="00C27472" w:rsidP="00763C20">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0C4B8" w14:textId="77777777" w:rsidR="00AB1DC3" w:rsidRPr="00F05B5A" w:rsidRDefault="00AB1DC3" w:rsidP="00A96B21">
      <w:r w:rsidRPr="00F05B5A">
        <w:separator/>
      </w:r>
    </w:p>
  </w:footnote>
  <w:footnote w:type="continuationSeparator" w:id="0">
    <w:p w14:paraId="5F7A4448" w14:textId="77777777" w:rsidR="00AB1DC3" w:rsidRPr="00F05B5A" w:rsidRDefault="00AB1DC3" w:rsidP="00A96B21">
      <w:r w:rsidRPr="00F05B5A">
        <w:continuationSeparator/>
      </w:r>
    </w:p>
  </w:footnote>
  <w:footnote w:type="continuationNotice" w:id="1">
    <w:p w14:paraId="6EBB25F3" w14:textId="77777777" w:rsidR="00AB1DC3" w:rsidRPr="00F05B5A" w:rsidRDefault="00AB1DC3"/>
  </w:footnote>
  <w:footnote w:id="2">
    <w:p w14:paraId="2B5BCF76" w14:textId="77777777" w:rsidR="00AC1D24" w:rsidRPr="00F05B5A" w:rsidRDefault="00AC1D24" w:rsidP="00AC1D24">
      <w:pPr>
        <w:pStyle w:val="FootnoteText"/>
        <w:rPr>
          <w:szCs w:val="18"/>
        </w:rPr>
      </w:pPr>
      <w:r>
        <w:rPr>
          <w:rStyle w:val="FootnoteReferenc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 1760, núm. 30619.</w:t>
      </w:r>
    </w:p>
  </w:footnote>
  <w:footnote w:id="3">
    <w:p w14:paraId="5936C899" w14:textId="55D26608" w:rsidR="00FE2BF2" w:rsidRPr="00F24B8B" w:rsidRDefault="00FE2BF2">
      <w:pPr>
        <w:pStyle w:val="FootnoteText"/>
      </w:pPr>
      <w:r>
        <w:rPr>
          <w:rStyle w:val="FootnoteReference"/>
        </w:rPr>
        <w:footnoteRef/>
      </w:r>
      <w:r>
        <w:t xml:space="preserve"> En las Naciones Unidas, los procedimientos de acuerdo tácito son procedimientos escritos.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9D" w14:textId="0A861F0D" w:rsidR="00A00234" w:rsidRPr="00F05B5A" w:rsidRDefault="00AB1DC3" w:rsidP="00763C20">
    <w:pPr>
      <w:pStyle w:val="CBDHeader"/>
    </w:pPr>
    <w:r>
      <w:fldChar w:fldCharType="begin"/>
    </w:r>
    <w:r>
      <w:instrText xml:space="preserve"> StyleRef AB_Symbol </w:instrText>
    </w:r>
    <w:r>
      <w:fldChar w:fldCharType="separate"/>
    </w:r>
    <w:r w:rsidR="00416799">
      <w:rPr>
        <w:noProof/>
      </w:rPr>
      <w:t>CBD/COP/DEC/16/24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42C9968F" w:rsidR="002B559C" w:rsidRPr="00F05B5A" w:rsidRDefault="00AB1DC3" w:rsidP="00763C20">
    <w:pPr>
      <w:pStyle w:val="CBDHeader"/>
      <w:jc w:val="right"/>
    </w:pPr>
    <w:r>
      <w:fldChar w:fldCharType="begin"/>
    </w:r>
    <w:r>
      <w:instrText xml:space="preserve"> StyleRef AB_Symbol </w:instrText>
    </w:r>
    <w:r>
      <w:fldChar w:fldCharType="separate"/>
    </w:r>
    <w:r w:rsidR="00C43079">
      <w:rPr>
        <w:noProof/>
      </w:rPr>
      <w:t>CBD/COP/DEC/16/24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0218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D68B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D0AA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2CF7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D218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0E8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B058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FF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CCD4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AE6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77FF"/>
    <w:rsid w:val="00025E2A"/>
    <w:rsid w:val="00040598"/>
    <w:rsid w:val="00041074"/>
    <w:rsid w:val="00062176"/>
    <w:rsid w:val="0006764E"/>
    <w:rsid w:val="000A494B"/>
    <w:rsid w:val="000B1E29"/>
    <w:rsid w:val="000B4523"/>
    <w:rsid w:val="000C0A51"/>
    <w:rsid w:val="000F3AC1"/>
    <w:rsid w:val="000F66FD"/>
    <w:rsid w:val="00116557"/>
    <w:rsid w:val="00132581"/>
    <w:rsid w:val="001454DA"/>
    <w:rsid w:val="001644B4"/>
    <w:rsid w:val="001662BF"/>
    <w:rsid w:val="00184909"/>
    <w:rsid w:val="00191BB0"/>
    <w:rsid w:val="001A2527"/>
    <w:rsid w:val="001C1127"/>
    <w:rsid w:val="001C11EA"/>
    <w:rsid w:val="001C473F"/>
    <w:rsid w:val="001C7488"/>
    <w:rsid w:val="001D7501"/>
    <w:rsid w:val="001E452A"/>
    <w:rsid w:val="001E4E16"/>
    <w:rsid w:val="001F78F5"/>
    <w:rsid w:val="002072F7"/>
    <w:rsid w:val="002142B4"/>
    <w:rsid w:val="002153C0"/>
    <w:rsid w:val="00232773"/>
    <w:rsid w:val="00233EDC"/>
    <w:rsid w:val="00235ECB"/>
    <w:rsid w:val="00241EFA"/>
    <w:rsid w:val="00272422"/>
    <w:rsid w:val="00273B02"/>
    <w:rsid w:val="002748E6"/>
    <w:rsid w:val="002A741B"/>
    <w:rsid w:val="002B00CA"/>
    <w:rsid w:val="002B559C"/>
    <w:rsid w:val="002C32CD"/>
    <w:rsid w:val="002C7190"/>
    <w:rsid w:val="002E0442"/>
    <w:rsid w:val="002F36F2"/>
    <w:rsid w:val="00303F0B"/>
    <w:rsid w:val="00310608"/>
    <w:rsid w:val="00311D33"/>
    <w:rsid w:val="00314191"/>
    <w:rsid w:val="00323F22"/>
    <w:rsid w:val="00324A5E"/>
    <w:rsid w:val="003313B9"/>
    <w:rsid w:val="00342C89"/>
    <w:rsid w:val="003476A9"/>
    <w:rsid w:val="003572F0"/>
    <w:rsid w:val="00365E36"/>
    <w:rsid w:val="003758FA"/>
    <w:rsid w:val="00394C85"/>
    <w:rsid w:val="0039635E"/>
    <w:rsid w:val="003A52F9"/>
    <w:rsid w:val="003A63B2"/>
    <w:rsid w:val="003C25A2"/>
    <w:rsid w:val="003C3310"/>
    <w:rsid w:val="003C49F4"/>
    <w:rsid w:val="003C6F10"/>
    <w:rsid w:val="003D6731"/>
    <w:rsid w:val="003E4F38"/>
    <w:rsid w:val="003F30C5"/>
    <w:rsid w:val="00416799"/>
    <w:rsid w:val="00436C75"/>
    <w:rsid w:val="00441498"/>
    <w:rsid w:val="0044652F"/>
    <w:rsid w:val="004701EE"/>
    <w:rsid w:val="004713F9"/>
    <w:rsid w:val="00480A8D"/>
    <w:rsid w:val="0048237F"/>
    <w:rsid w:val="004A2A2D"/>
    <w:rsid w:val="004B51D1"/>
    <w:rsid w:val="004C36CA"/>
    <w:rsid w:val="004C3AEB"/>
    <w:rsid w:val="004C6544"/>
    <w:rsid w:val="004D0FE7"/>
    <w:rsid w:val="004E6C67"/>
    <w:rsid w:val="004E7BA2"/>
    <w:rsid w:val="00531493"/>
    <w:rsid w:val="005365DE"/>
    <w:rsid w:val="00537248"/>
    <w:rsid w:val="00553D94"/>
    <w:rsid w:val="00557F47"/>
    <w:rsid w:val="0057344B"/>
    <w:rsid w:val="00573CC1"/>
    <w:rsid w:val="00575B64"/>
    <w:rsid w:val="005808B4"/>
    <w:rsid w:val="005819E3"/>
    <w:rsid w:val="00591575"/>
    <w:rsid w:val="00595A79"/>
    <w:rsid w:val="00597DE5"/>
    <w:rsid w:val="005A206E"/>
    <w:rsid w:val="005B4B87"/>
    <w:rsid w:val="005C0058"/>
    <w:rsid w:val="005D0EAC"/>
    <w:rsid w:val="005E2605"/>
    <w:rsid w:val="0061227E"/>
    <w:rsid w:val="00613595"/>
    <w:rsid w:val="006151E8"/>
    <w:rsid w:val="006261BD"/>
    <w:rsid w:val="00627789"/>
    <w:rsid w:val="006342C5"/>
    <w:rsid w:val="00647FA2"/>
    <w:rsid w:val="00650D46"/>
    <w:rsid w:val="006531D1"/>
    <w:rsid w:val="00657ED6"/>
    <w:rsid w:val="006852AB"/>
    <w:rsid w:val="0069332B"/>
    <w:rsid w:val="006A45B5"/>
    <w:rsid w:val="006B293D"/>
    <w:rsid w:val="006C41B3"/>
    <w:rsid w:val="006D134F"/>
    <w:rsid w:val="006D719D"/>
    <w:rsid w:val="006E0DB5"/>
    <w:rsid w:val="006E6025"/>
    <w:rsid w:val="0070763A"/>
    <w:rsid w:val="00711BA3"/>
    <w:rsid w:val="00712FE5"/>
    <w:rsid w:val="0075018F"/>
    <w:rsid w:val="00756FA4"/>
    <w:rsid w:val="00757A81"/>
    <w:rsid w:val="00763888"/>
    <w:rsid w:val="00763C20"/>
    <w:rsid w:val="0076622F"/>
    <w:rsid w:val="007663A6"/>
    <w:rsid w:val="007839B9"/>
    <w:rsid w:val="00783CB8"/>
    <w:rsid w:val="00787DFE"/>
    <w:rsid w:val="00793A16"/>
    <w:rsid w:val="007A0B00"/>
    <w:rsid w:val="007C6746"/>
    <w:rsid w:val="007C77BC"/>
    <w:rsid w:val="007D7FF1"/>
    <w:rsid w:val="007E462F"/>
    <w:rsid w:val="008001AF"/>
    <w:rsid w:val="0080763C"/>
    <w:rsid w:val="00814AA3"/>
    <w:rsid w:val="00816034"/>
    <w:rsid w:val="00827898"/>
    <w:rsid w:val="00847DA0"/>
    <w:rsid w:val="00874541"/>
    <w:rsid w:val="00875801"/>
    <w:rsid w:val="0087582D"/>
    <w:rsid w:val="00880330"/>
    <w:rsid w:val="00883BEC"/>
    <w:rsid w:val="00893D52"/>
    <w:rsid w:val="008A02D3"/>
    <w:rsid w:val="008B7FF3"/>
    <w:rsid w:val="008C5F8F"/>
    <w:rsid w:val="008D2345"/>
    <w:rsid w:val="008E0581"/>
    <w:rsid w:val="008F2E47"/>
    <w:rsid w:val="008F728B"/>
    <w:rsid w:val="00901591"/>
    <w:rsid w:val="00923C12"/>
    <w:rsid w:val="009348BE"/>
    <w:rsid w:val="00935461"/>
    <w:rsid w:val="00935BE4"/>
    <w:rsid w:val="009457AB"/>
    <w:rsid w:val="009459E3"/>
    <w:rsid w:val="009535B7"/>
    <w:rsid w:val="00965B9A"/>
    <w:rsid w:val="00972D41"/>
    <w:rsid w:val="00992F33"/>
    <w:rsid w:val="00995DDC"/>
    <w:rsid w:val="009C1114"/>
    <w:rsid w:val="009C7910"/>
    <w:rsid w:val="00A00234"/>
    <w:rsid w:val="00A24B67"/>
    <w:rsid w:val="00A349E1"/>
    <w:rsid w:val="00A44F50"/>
    <w:rsid w:val="00A5336F"/>
    <w:rsid w:val="00A54FA0"/>
    <w:rsid w:val="00A579AA"/>
    <w:rsid w:val="00A60A8A"/>
    <w:rsid w:val="00A61A74"/>
    <w:rsid w:val="00A649D3"/>
    <w:rsid w:val="00A749F9"/>
    <w:rsid w:val="00A77E53"/>
    <w:rsid w:val="00A911F5"/>
    <w:rsid w:val="00A96B21"/>
    <w:rsid w:val="00AA3CDD"/>
    <w:rsid w:val="00AA7EAC"/>
    <w:rsid w:val="00AB1DC3"/>
    <w:rsid w:val="00AC1D24"/>
    <w:rsid w:val="00AC4FE8"/>
    <w:rsid w:val="00AD12C6"/>
    <w:rsid w:val="00AE1A95"/>
    <w:rsid w:val="00AE4936"/>
    <w:rsid w:val="00AE6380"/>
    <w:rsid w:val="00AF291E"/>
    <w:rsid w:val="00AF3B43"/>
    <w:rsid w:val="00B1017C"/>
    <w:rsid w:val="00B36EA9"/>
    <w:rsid w:val="00B41BF6"/>
    <w:rsid w:val="00B42714"/>
    <w:rsid w:val="00B43BFF"/>
    <w:rsid w:val="00B47BB1"/>
    <w:rsid w:val="00B50CC4"/>
    <w:rsid w:val="00B52381"/>
    <w:rsid w:val="00B66B6B"/>
    <w:rsid w:val="00B77AAF"/>
    <w:rsid w:val="00B93533"/>
    <w:rsid w:val="00B9481C"/>
    <w:rsid w:val="00BB1B11"/>
    <w:rsid w:val="00BB60F0"/>
    <w:rsid w:val="00BB6670"/>
    <w:rsid w:val="00BC0DF0"/>
    <w:rsid w:val="00BD7AA3"/>
    <w:rsid w:val="00BF7FAE"/>
    <w:rsid w:val="00C06F7F"/>
    <w:rsid w:val="00C2354A"/>
    <w:rsid w:val="00C25BE6"/>
    <w:rsid w:val="00C27472"/>
    <w:rsid w:val="00C43079"/>
    <w:rsid w:val="00C82997"/>
    <w:rsid w:val="00CB0D9D"/>
    <w:rsid w:val="00CB29E5"/>
    <w:rsid w:val="00CE3D31"/>
    <w:rsid w:val="00CF70AB"/>
    <w:rsid w:val="00D3059B"/>
    <w:rsid w:val="00D31A7E"/>
    <w:rsid w:val="00D3386F"/>
    <w:rsid w:val="00D42384"/>
    <w:rsid w:val="00D434B1"/>
    <w:rsid w:val="00D454C8"/>
    <w:rsid w:val="00D45C20"/>
    <w:rsid w:val="00D51712"/>
    <w:rsid w:val="00D517CE"/>
    <w:rsid w:val="00D54847"/>
    <w:rsid w:val="00D60046"/>
    <w:rsid w:val="00D64F28"/>
    <w:rsid w:val="00D71FFB"/>
    <w:rsid w:val="00D8387F"/>
    <w:rsid w:val="00D86802"/>
    <w:rsid w:val="00DA7583"/>
    <w:rsid w:val="00DD1C1B"/>
    <w:rsid w:val="00DD7343"/>
    <w:rsid w:val="00DE0FF5"/>
    <w:rsid w:val="00DE35E9"/>
    <w:rsid w:val="00DF6E2A"/>
    <w:rsid w:val="00E00284"/>
    <w:rsid w:val="00E01B79"/>
    <w:rsid w:val="00E045C9"/>
    <w:rsid w:val="00E13C94"/>
    <w:rsid w:val="00E1597C"/>
    <w:rsid w:val="00E2433D"/>
    <w:rsid w:val="00E44A51"/>
    <w:rsid w:val="00E64942"/>
    <w:rsid w:val="00E64ED6"/>
    <w:rsid w:val="00E66970"/>
    <w:rsid w:val="00E740AC"/>
    <w:rsid w:val="00E84099"/>
    <w:rsid w:val="00E8771A"/>
    <w:rsid w:val="00EB09C7"/>
    <w:rsid w:val="00EB437C"/>
    <w:rsid w:val="00EC554C"/>
    <w:rsid w:val="00ED3849"/>
    <w:rsid w:val="00ED5C96"/>
    <w:rsid w:val="00ED6050"/>
    <w:rsid w:val="00EE49FA"/>
    <w:rsid w:val="00EE5C23"/>
    <w:rsid w:val="00EE6409"/>
    <w:rsid w:val="00EF4E1D"/>
    <w:rsid w:val="00F0122F"/>
    <w:rsid w:val="00F059A7"/>
    <w:rsid w:val="00F05B5A"/>
    <w:rsid w:val="00F11076"/>
    <w:rsid w:val="00F247B9"/>
    <w:rsid w:val="00F24B8B"/>
    <w:rsid w:val="00F258FB"/>
    <w:rsid w:val="00F45CC2"/>
    <w:rsid w:val="00F53523"/>
    <w:rsid w:val="00F64413"/>
    <w:rsid w:val="00F65CB0"/>
    <w:rsid w:val="00F75765"/>
    <w:rsid w:val="00F75F90"/>
    <w:rsid w:val="00F86190"/>
    <w:rsid w:val="00F91295"/>
    <w:rsid w:val="00F94048"/>
    <w:rsid w:val="00FA18C9"/>
    <w:rsid w:val="00FA494D"/>
    <w:rsid w:val="00FB7BB6"/>
    <w:rsid w:val="00FD1E8F"/>
    <w:rsid w:val="00FD36A3"/>
    <w:rsid w:val="00FE0B22"/>
    <w:rsid w:val="00FE0D4D"/>
    <w:rsid w:val="00FE2BF2"/>
    <w:rsid w:val="00FE4036"/>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B5A"/>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F05B5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F05B5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F05B5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F05B5A"/>
    <w:pPr>
      <w:keepNext/>
      <w:numPr>
        <w:ilvl w:val="3"/>
        <w:numId w:val="3"/>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F05B5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F05B5A"/>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F05B5A"/>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F05B5A"/>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F05B5A"/>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F05B5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F05B5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F05B5A"/>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F05B5A"/>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F05B5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F05B5A"/>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F05B5A"/>
    <w:rPr>
      <w:vertAlign w:val="superscript"/>
      <w:lang w:val="es-ES"/>
    </w:rPr>
  </w:style>
  <w:style w:type="paragraph" w:customStyle="1" w:styleId="Footnote">
    <w:name w:val="Footnote"/>
    <w:basedOn w:val="FootnoteText"/>
    <w:qFormat/>
    <w:rsid w:val="00F05B5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F05B5A"/>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F05B5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F05B5A"/>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F05B5A"/>
    <w:pPr>
      <w:tabs>
        <w:tab w:val="center" w:pos="4680"/>
        <w:tab w:val="right" w:pos="9360"/>
      </w:tabs>
    </w:pPr>
    <w:rPr>
      <w:sz w:val="20"/>
    </w:rPr>
  </w:style>
  <w:style w:type="character" w:customStyle="1" w:styleId="FooterChar">
    <w:name w:val="Footer Char"/>
    <w:basedOn w:val="DefaultParagraphFont"/>
    <w:link w:val="Footer"/>
    <w:uiPriority w:val="99"/>
    <w:rsid w:val="00F05B5A"/>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F05B5A"/>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F05B5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F05B5A"/>
    <w:rPr>
      <w:rFonts w:ascii="Times New Roman" w:eastAsiaTheme="majorEastAsia" w:hAnsi="Times New Roman" w:cs="Times New Roman"/>
      <w:b/>
      <w:bCs/>
      <w:kern w:val="0"/>
      <w:lang w:val="es-ES"/>
      <w14:ligatures w14:val="none"/>
    </w:rPr>
  </w:style>
  <w:style w:type="character" w:customStyle="1" w:styleId="Heading5Char">
    <w:name w:val="Heading 5 Char"/>
    <w:aliases w:val="Heading 5 - GTI Char"/>
    <w:basedOn w:val="DefaultParagraphFont"/>
    <w:link w:val="Heading5"/>
    <w:uiPriority w:val="9"/>
    <w:rsid w:val="00F05B5A"/>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F05B5A"/>
    <w:rPr>
      <w:sz w:val="16"/>
      <w:szCs w:val="16"/>
      <w:lang w:val="es-ES"/>
    </w:rPr>
  </w:style>
  <w:style w:type="paragraph" w:styleId="CommentText">
    <w:name w:val="annotation text"/>
    <w:basedOn w:val="Normal"/>
    <w:link w:val="CommentTextChar"/>
    <w:uiPriority w:val="99"/>
    <w:rsid w:val="00F05B5A"/>
    <w:rPr>
      <w:sz w:val="20"/>
      <w:szCs w:val="20"/>
    </w:rPr>
  </w:style>
  <w:style w:type="character" w:customStyle="1" w:styleId="CommentTextChar">
    <w:name w:val="Comment Text Char"/>
    <w:basedOn w:val="DefaultParagraphFont"/>
    <w:link w:val="CommentText"/>
    <w:uiPriority w:val="99"/>
    <w:rsid w:val="00F05B5A"/>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F05B5A"/>
    <w:rPr>
      <w:b/>
      <w:bCs/>
    </w:rPr>
  </w:style>
  <w:style w:type="character" w:customStyle="1" w:styleId="CommentSubjectChar">
    <w:name w:val="Comment Subject Char"/>
    <w:basedOn w:val="CommentTextChar"/>
    <w:link w:val="CommentSubject"/>
    <w:uiPriority w:val="99"/>
    <w:semiHidden/>
    <w:rsid w:val="00F05B5A"/>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F05B5A"/>
    <w:pPr>
      <w:jc w:val="left"/>
    </w:pPr>
  </w:style>
  <w:style w:type="paragraph" w:customStyle="1" w:styleId="AASmallLogo">
    <w:name w:val="AA_SmallLogo"/>
    <w:basedOn w:val="AEDistrNormal"/>
    <w:unhideWhenUsed/>
    <w:rsid w:val="00F05B5A"/>
    <w:pPr>
      <w:spacing w:before="40"/>
    </w:pPr>
    <w:rPr>
      <w:sz w:val="4"/>
    </w:rPr>
  </w:style>
  <w:style w:type="paragraph" w:customStyle="1" w:styleId="ABSymbol">
    <w:name w:val="AB_Symbol"/>
    <w:basedOn w:val="Normal"/>
    <w:qFormat/>
    <w:rsid w:val="00F05B5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F05B5A"/>
    <w:pPr>
      <w:spacing w:before="120"/>
      <w:contextualSpacing/>
    </w:pPr>
    <w:rPr>
      <w:sz w:val="8"/>
    </w:rPr>
  </w:style>
  <w:style w:type="paragraph" w:customStyle="1" w:styleId="AEDistrNormal6pt">
    <w:name w:val="AE_DistrNormal6pt"/>
    <w:basedOn w:val="AEDistrNormal"/>
    <w:next w:val="AFCorNNormal"/>
    <w:unhideWhenUsed/>
    <w:qFormat/>
    <w:rsid w:val="00F05B5A"/>
    <w:pPr>
      <w:spacing w:before="120"/>
    </w:pPr>
  </w:style>
  <w:style w:type="paragraph" w:customStyle="1" w:styleId="AENormal">
    <w:name w:val="AE_Normal"/>
    <w:basedOn w:val="Normal"/>
    <w:rsid w:val="00F05B5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F05B5A"/>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F05B5A"/>
    <w:pPr>
      <w:keepNext/>
      <w:keepLines/>
      <w:spacing w:before="240" w:after="120"/>
      <w:jc w:val="left"/>
    </w:pPr>
    <w:rPr>
      <w:b/>
      <w:sz w:val="24"/>
    </w:rPr>
  </w:style>
  <w:style w:type="paragraph" w:customStyle="1" w:styleId="CBDNormal">
    <w:name w:val="CBD_Normal"/>
    <w:unhideWhenUsed/>
    <w:qFormat/>
    <w:rsid w:val="00F05B5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F05B5A"/>
    <w:pPr>
      <w:keepNext/>
      <w:keepLines/>
      <w:spacing w:after="240"/>
      <w:jc w:val="left"/>
    </w:pPr>
    <w:rPr>
      <w:b/>
      <w:sz w:val="28"/>
      <w:lang w:bidi="ar-SY"/>
    </w:rPr>
  </w:style>
  <w:style w:type="paragraph" w:customStyle="1" w:styleId="CBDDesicionAnnex">
    <w:name w:val="CBD_DesicionAnnex"/>
    <w:basedOn w:val="CBDNormal"/>
    <w:next w:val="CBDDesicionText"/>
    <w:qFormat/>
    <w:rsid w:val="00F05B5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F05B5A"/>
    <w:pPr>
      <w:spacing w:after="120"/>
      <w:ind w:left="567" w:firstLine="567"/>
    </w:pPr>
  </w:style>
  <w:style w:type="paragraph" w:customStyle="1" w:styleId="CBDFigureTitle">
    <w:name w:val="CBD_FigureTitle"/>
    <w:basedOn w:val="CBDNormal"/>
    <w:next w:val="CBDNormalNoNumber"/>
    <w:qFormat/>
    <w:rsid w:val="00F05B5A"/>
    <w:pPr>
      <w:keepNext/>
      <w:keepLines/>
      <w:spacing w:before="120" w:after="60"/>
      <w:ind w:left="567"/>
      <w:jc w:val="left"/>
    </w:pPr>
    <w:rPr>
      <w:b/>
    </w:rPr>
  </w:style>
  <w:style w:type="paragraph" w:customStyle="1" w:styleId="CBDFooter">
    <w:name w:val="CBD_Footer"/>
    <w:basedOn w:val="CBDNormal"/>
    <w:qFormat/>
    <w:rsid w:val="00F05B5A"/>
    <w:rPr>
      <w:sz w:val="20"/>
    </w:rPr>
  </w:style>
  <w:style w:type="paragraph" w:customStyle="1" w:styleId="CBDFootnoteText">
    <w:name w:val="CBD_Footnote_Text"/>
    <w:basedOn w:val="CBDNormal"/>
    <w:qFormat/>
    <w:rsid w:val="00F05B5A"/>
    <w:pPr>
      <w:jc w:val="left"/>
    </w:pPr>
    <w:rPr>
      <w:sz w:val="18"/>
    </w:rPr>
  </w:style>
  <w:style w:type="paragraph" w:customStyle="1" w:styleId="CBDH1">
    <w:name w:val="CBD_H1"/>
    <w:basedOn w:val="CBDNormal"/>
    <w:qFormat/>
    <w:rsid w:val="00F05B5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F05B5A"/>
    <w:pPr>
      <w:numPr>
        <w:numId w:val="1"/>
      </w:numPr>
      <w:tabs>
        <w:tab w:val="left" w:pos="3969"/>
      </w:tabs>
      <w:spacing w:before="120" w:after="120"/>
    </w:pPr>
  </w:style>
  <w:style w:type="paragraph" w:customStyle="1" w:styleId="CBDH2">
    <w:name w:val="CBD_H2"/>
    <w:basedOn w:val="CBDNormalNumber"/>
    <w:qFormat/>
    <w:rsid w:val="00F05B5A"/>
    <w:pPr>
      <w:keepNext/>
      <w:keepLines/>
      <w:numPr>
        <w:numId w:val="0"/>
      </w:numPr>
      <w:ind w:left="567" w:hanging="567"/>
    </w:pPr>
    <w:rPr>
      <w:b/>
      <w:sz w:val="24"/>
    </w:rPr>
  </w:style>
  <w:style w:type="paragraph" w:customStyle="1" w:styleId="CBDH3">
    <w:name w:val="CBD_H3"/>
    <w:basedOn w:val="CBDNormal"/>
    <w:qFormat/>
    <w:rsid w:val="00F05B5A"/>
    <w:pPr>
      <w:keepNext/>
      <w:keepLines/>
      <w:spacing w:before="120" w:after="120"/>
      <w:ind w:left="567" w:hanging="567"/>
      <w:jc w:val="left"/>
    </w:pPr>
    <w:rPr>
      <w:b/>
    </w:rPr>
  </w:style>
  <w:style w:type="paragraph" w:customStyle="1" w:styleId="CBDH4">
    <w:name w:val="CBD_H4"/>
    <w:basedOn w:val="CBDNormal"/>
    <w:rsid w:val="00F05B5A"/>
    <w:pPr>
      <w:keepNext/>
      <w:keepLines/>
      <w:spacing w:before="120" w:after="120"/>
      <w:ind w:left="567" w:hanging="567"/>
      <w:jc w:val="left"/>
    </w:pPr>
    <w:rPr>
      <w:b/>
    </w:rPr>
  </w:style>
  <w:style w:type="paragraph" w:customStyle="1" w:styleId="CBDH5">
    <w:name w:val="CBD_H5"/>
    <w:basedOn w:val="CBDNormal"/>
    <w:qFormat/>
    <w:rsid w:val="00F05B5A"/>
    <w:pPr>
      <w:keepNext/>
      <w:keepLines/>
      <w:spacing w:before="120" w:after="120"/>
      <w:ind w:left="567" w:hanging="567"/>
      <w:jc w:val="left"/>
    </w:pPr>
    <w:rPr>
      <w:i/>
    </w:rPr>
  </w:style>
  <w:style w:type="paragraph" w:customStyle="1" w:styleId="CBDHeader">
    <w:name w:val="CBD_Header"/>
    <w:basedOn w:val="CBDNormal"/>
    <w:next w:val="CBDFooter"/>
    <w:qFormat/>
    <w:rsid w:val="00F05B5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F05B5A"/>
    <w:pPr>
      <w:numPr>
        <w:numId w:val="2"/>
      </w:numPr>
    </w:pPr>
  </w:style>
  <w:style w:type="numbering" w:customStyle="1" w:styleId="CBDHeadings">
    <w:name w:val="CBD_Headings"/>
    <w:basedOn w:val="ListCBD"/>
    <w:uiPriority w:val="99"/>
    <w:rsid w:val="00F05B5A"/>
    <w:pPr>
      <w:numPr>
        <w:numId w:val="3"/>
      </w:numPr>
    </w:pPr>
  </w:style>
  <w:style w:type="paragraph" w:customStyle="1" w:styleId="CBDNormalNoNumber">
    <w:name w:val="CBD_Normal_NoNumber"/>
    <w:basedOn w:val="CBDNormal"/>
    <w:qFormat/>
    <w:rsid w:val="00F05B5A"/>
    <w:pPr>
      <w:spacing w:after="120"/>
      <w:ind w:left="567"/>
    </w:pPr>
  </w:style>
  <w:style w:type="paragraph" w:customStyle="1" w:styleId="CBDSubTitle">
    <w:name w:val="CBD_SubTitle"/>
    <w:basedOn w:val="CBDNormal"/>
    <w:qFormat/>
    <w:rsid w:val="00F05B5A"/>
    <w:pPr>
      <w:keepNext/>
      <w:keepLines/>
      <w:spacing w:before="240" w:after="240"/>
      <w:ind w:left="567"/>
      <w:jc w:val="left"/>
    </w:pPr>
    <w:rPr>
      <w:b/>
    </w:rPr>
  </w:style>
  <w:style w:type="paragraph" w:customStyle="1" w:styleId="CBDTableNormal">
    <w:name w:val="CBD_TableNormal"/>
    <w:basedOn w:val="CBDNormal"/>
    <w:qFormat/>
    <w:rsid w:val="00F05B5A"/>
    <w:pPr>
      <w:spacing w:before="40" w:after="80"/>
      <w:jc w:val="left"/>
    </w:pPr>
    <w:rPr>
      <w:sz w:val="20"/>
    </w:rPr>
  </w:style>
  <w:style w:type="paragraph" w:customStyle="1" w:styleId="CBDTableTitle">
    <w:name w:val="CBD_TableTitle"/>
    <w:basedOn w:val="CBDNormal"/>
    <w:qFormat/>
    <w:rsid w:val="00F05B5A"/>
    <w:pPr>
      <w:keepNext/>
      <w:keepLines/>
      <w:spacing w:before="120" w:after="60"/>
      <w:ind w:left="567"/>
      <w:jc w:val="left"/>
    </w:pPr>
    <w:rPr>
      <w:b/>
    </w:rPr>
  </w:style>
  <w:style w:type="paragraph" w:customStyle="1" w:styleId="CBDTitle">
    <w:name w:val="CBD_Title"/>
    <w:basedOn w:val="CBDNormal"/>
    <w:next w:val="CBDSubTitle"/>
    <w:qFormat/>
    <w:rsid w:val="00F05B5A"/>
    <w:pPr>
      <w:keepNext/>
      <w:keepLines/>
      <w:spacing w:before="240" w:after="240"/>
      <w:ind w:left="567"/>
      <w:jc w:val="left"/>
    </w:pPr>
    <w:rPr>
      <w:b/>
      <w:sz w:val="28"/>
    </w:rPr>
  </w:style>
  <w:style w:type="character" w:customStyle="1" w:styleId="Heading6Char">
    <w:name w:val="Heading 6 Char"/>
    <w:basedOn w:val="DefaultParagraphFont"/>
    <w:link w:val="Heading6"/>
    <w:semiHidden/>
    <w:rsid w:val="00F05B5A"/>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F05B5A"/>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F05B5A"/>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F05B5A"/>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F05B5A"/>
    <w:rPr>
      <w:rFonts w:ascii="Times New Roman" w:hAnsi="Times New Roman"/>
      <w:color w:val="0563C1" w:themeColor="hyperlink"/>
      <w:u w:val="single"/>
      <w:lang w:val="es-ES"/>
    </w:rPr>
  </w:style>
  <w:style w:type="paragraph" w:styleId="List">
    <w:name w:val="List"/>
    <w:basedOn w:val="Normal"/>
    <w:semiHidden/>
    <w:rsid w:val="00F05B5A"/>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F05B5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s-ES"/>
      <w14:ligatures w14:val="none"/>
    </w:rPr>
  </w:style>
  <w:style w:type="paragraph" w:styleId="Revision">
    <w:name w:val="Revision"/>
    <w:hidden/>
    <w:uiPriority w:val="99"/>
    <w:semiHidden/>
    <w:rsid w:val="00F05B5A"/>
    <w:pPr>
      <w:spacing w:after="0" w:line="240" w:lineRule="auto"/>
    </w:pPr>
    <w:rPr>
      <w:rFonts w:ascii="Simplified Arabic" w:eastAsia="Times New Roman" w:hAnsi="Simplified Arabic" w:cs="Simplified Arabic"/>
      <w:noProof/>
      <w:kern w:val="0"/>
      <w:sz w:val="24"/>
      <w:szCs w:val="24"/>
      <w14:ligatures w14:val="none"/>
    </w:rPr>
  </w:style>
  <w:style w:type="character" w:customStyle="1" w:styleId="UnresolvedMention">
    <w:name w:val="Unresolved Mention"/>
    <w:basedOn w:val="DefaultParagraphFont"/>
    <w:uiPriority w:val="99"/>
    <w:semiHidden/>
    <w:unhideWhenUsed/>
    <w:rsid w:val="00DD7343"/>
    <w:rPr>
      <w:color w:val="605E5C"/>
      <w:shd w:val="clear" w:color="auto" w:fill="E1DFDD"/>
      <w:lang w:val="es-ES"/>
    </w:rPr>
  </w:style>
  <w:style w:type="paragraph" w:customStyle="1" w:styleId="AFCorNNormal">
    <w:name w:val="AF_CorNNormal"/>
    <w:basedOn w:val="Normal"/>
    <w:unhideWhenUsed/>
    <w:rsid w:val="00F05B5A"/>
    <w:pPr>
      <w:jc w:val="left"/>
    </w:pPr>
  </w:style>
  <w:style w:type="paragraph" w:customStyle="1" w:styleId="AFCorNBold">
    <w:name w:val="AF_CorNBold"/>
    <w:basedOn w:val="AFCorNNormal"/>
    <w:next w:val="AFCorNNormal"/>
    <w:unhideWhenUsed/>
    <w:qFormat/>
    <w:rsid w:val="00F05B5A"/>
    <w:rPr>
      <w:b/>
    </w:rPr>
  </w:style>
  <w:style w:type="paragraph" w:customStyle="1" w:styleId="AFCorN12Bold">
    <w:name w:val="AF_CorN12Bold"/>
    <w:basedOn w:val="AFCorNNormal"/>
    <w:next w:val="AFCorNNormal"/>
    <w:unhideWhenUsed/>
    <w:qFormat/>
    <w:rsid w:val="00F05B5A"/>
    <w:rPr>
      <w:b/>
      <w:sz w:val="24"/>
    </w:rPr>
  </w:style>
  <w:style w:type="paragraph" w:customStyle="1" w:styleId="DarkList-Accent31">
    <w:name w:val="Dark List - Accent 31"/>
    <w:hidden/>
    <w:uiPriority w:val="99"/>
    <w:semiHidden/>
    <w:rsid w:val="00F05B5A"/>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F05B5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F05B5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F05B5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F05B5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F05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B5A"/>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F05B5A"/>
  </w:style>
  <w:style w:type="paragraph" w:styleId="BlockText">
    <w:name w:val="Block Text"/>
    <w:basedOn w:val="Normal"/>
    <w:uiPriority w:val="99"/>
    <w:semiHidden/>
    <w:unhideWhenUsed/>
    <w:rsid w:val="00F05B5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05B5A"/>
    <w:pPr>
      <w:spacing w:after="120" w:line="480" w:lineRule="auto"/>
    </w:pPr>
  </w:style>
  <w:style w:type="character" w:customStyle="1" w:styleId="BodyText2Char">
    <w:name w:val="Body Text 2 Char"/>
    <w:basedOn w:val="DefaultParagraphFont"/>
    <w:link w:val="BodyText2"/>
    <w:uiPriority w:val="99"/>
    <w:semiHidden/>
    <w:rsid w:val="00F05B5A"/>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F05B5A"/>
    <w:pPr>
      <w:spacing w:after="120"/>
    </w:pPr>
    <w:rPr>
      <w:sz w:val="16"/>
      <w:szCs w:val="16"/>
    </w:rPr>
  </w:style>
  <w:style w:type="character" w:customStyle="1" w:styleId="BodyText3Char">
    <w:name w:val="Body Text 3 Char"/>
    <w:basedOn w:val="DefaultParagraphFont"/>
    <w:link w:val="BodyText3"/>
    <w:uiPriority w:val="99"/>
    <w:semiHidden/>
    <w:rsid w:val="00F05B5A"/>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F05B5A"/>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F05B5A"/>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F05B5A"/>
    <w:pPr>
      <w:spacing w:after="120"/>
      <w:ind w:left="283"/>
    </w:pPr>
  </w:style>
  <w:style w:type="character" w:customStyle="1" w:styleId="BodyTextIndentChar">
    <w:name w:val="Body Text Indent Char"/>
    <w:basedOn w:val="DefaultParagraphFont"/>
    <w:link w:val="BodyTextIndent"/>
    <w:uiPriority w:val="99"/>
    <w:semiHidden/>
    <w:rsid w:val="00F05B5A"/>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F05B5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05B5A"/>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F05B5A"/>
    <w:pPr>
      <w:spacing w:after="120" w:line="480" w:lineRule="auto"/>
      <w:ind w:left="283"/>
    </w:pPr>
  </w:style>
  <w:style w:type="character" w:customStyle="1" w:styleId="BodyTextIndent2Char">
    <w:name w:val="Body Text Indent 2 Char"/>
    <w:basedOn w:val="DefaultParagraphFont"/>
    <w:link w:val="BodyTextIndent2"/>
    <w:uiPriority w:val="99"/>
    <w:semiHidden/>
    <w:rsid w:val="00F05B5A"/>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F05B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05B5A"/>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F05B5A"/>
    <w:rPr>
      <w:b/>
      <w:bCs/>
      <w:i/>
      <w:iCs/>
      <w:spacing w:val="5"/>
      <w:lang w:val="es-ES"/>
    </w:rPr>
  </w:style>
  <w:style w:type="paragraph" w:styleId="Caption">
    <w:name w:val="caption"/>
    <w:basedOn w:val="Normal"/>
    <w:next w:val="Normal"/>
    <w:uiPriority w:val="35"/>
    <w:semiHidden/>
    <w:unhideWhenUsed/>
    <w:qFormat/>
    <w:rsid w:val="00F05B5A"/>
    <w:pPr>
      <w:spacing w:after="200"/>
    </w:pPr>
    <w:rPr>
      <w:i/>
      <w:iCs/>
      <w:color w:val="44546A" w:themeColor="text2"/>
      <w:sz w:val="18"/>
      <w:szCs w:val="18"/>
    </w:rPr>
  </w:style>
  <w:style w:type="paragraph" w:styleId="Closing">
    <w:name w:val="Closing"/>
    <w:basedOn w:val="Normal"/>
    <w:link w:val="ClosingChar"/>
    <w:uiPriority w:val="99"/>
    <w:semiHidden/>
    <w:unhideWhenUsed/>
    <w:rsid w:val="00F05B5A"/>
    <w:pPr>
      <w:ind w:left="4252"/>
    </w:pPr>
  </w:style>
  <w:style w:type="character" w:customStyle="1" w:styleId="ClosingChar">
    <w:name w:val="Closing Char"/>
    <w:basedOn w:val="DefaultParagraphFont"/>
    <w:link w:val="Closing"/>
    <w:uiPriority w:val="99"/>
    <w:semiHidden/>
    <w:rsid w:val="00F05B5A"/>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05B5A"/>
  </w:style>
  <w:style w:type="character" w:customStyle="1" w:styleId="DateChar">
    <w:name w:val="Date Char"/>
    <w:basedOn w:val="DefaultParagraphFont"/>
    <w:link w:val="Date"/>
    <w:uiPriority w:val="99"/>
    <w:semiHidden/>
    <w:rsid w:val="00F05B5A"/>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F05B5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5B5A"/>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F05B5A"/>
  </w:style>
  <w:style w:type="character" w:customStyle="1" w:styleId="E-mailSignatureChar">
    <w:name w:val="E-mail Signature Char"/>
    <w:basedOn w:val="DefaultParagraphFont"/>
    <w:link w:val="E-mailSignature"/>
    <w:uiPriority w:val="99"/>
    <w:semiHidden/>
    <w:rsid w:val="00F05B5A"/>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F05B5A"/>
    <w:rPr>
      <w:i/>
      <w:iCs/>
      <w:lang w:val="es-ES"/>
    </w:rPr>
  </w:style>
  <w:style w:type="character" w:styleId="EndnoteReference">
    <w:name w:val="endnote reference"/>
    <w:basedOn w:val="DefaultParagraphFont"/>
    <w:uiPriority w:val="99"/>
    <w:semiHidden/>
    <w:unhideWhenUsed/>
    <w:rsid w:val="00F05B5A"/>
    <w:rPr>
      <w:vertAlign w:val="superscript"/>
      <w:lang w:val="es-ES"/>
    </w:rPr>
  </w:style>
  <w:style w:type="paragraph" w:styleId="EndnoteText">
    <w:name w:val="endnote text"/>
    <w:basedOn w:val="Normal"/>
    <w:link w:val="EndnoteTextChar"/>
    <w:uiPriority w:val="99"/>
    <w:semiHidden/>
    <w:unhideWhenUsed/>
    <w:rsid w:val="00F05B5A"/>
    <w:rPr>
      <w:sz w:val="20"/>
      <w:szCs w:val="20"/>
    </w:rPr>
  </w:style>
  <w:style w:type="character" w:customStyle="1" w:styleId="EndnoteTextChar">
    <w:name w:val="Endnote Text Char"/>
    <w:basedOn w:val="DefaultParagraphFont"/>
    <w:link w:val="EndnoteText"/>
    <w:uiPriority w:val="99"/>
    <w:semiHidden/>
    <w:rsid w:val="00F05B5A"/>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F05B5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5B5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05B5A"/>
    <w:rPr>
      <w:color w:val="954F72" w:themeColor="followedHyperlink"/>
      <w:u w:val="single"/>
      <w:lang w:val="es-ES"/>
    </w:rPr>
  </w:style>
  <w:style w:type="table" w:styleId="GridTable1Light">
    <w:name w:val="Grid Table 1 Light"/>
    <w:basedOn w:val="TableNormal"/>
    <w:uiPriority w:val="46"/>
    <w:rsid w:val="00F05B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5B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5B5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5B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5B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5B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5B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5B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5B5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05B5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05B5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05B5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05B5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05B5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05B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5B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05B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05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05B5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05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05B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05B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5B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05B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05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05B5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05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05B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05B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5B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05B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05B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05B5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05B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05B5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05B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5B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05B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05B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05B5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05B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05B5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F05B5A"/>
    <w:rPr>
      <w:color w:val="2B579A"/>
      <w:shd w:val="clear" w:color="auto" w:fill="E1DFDD"/>
      <w:lang w:val="es-ES"/>
    </w:rPr>
  </w:style>
  <w:style w:type="character" w:styleId="HTMLAcronym">
    <w:name w:val="HTML Acronym"/>
    <w:basedOn w:val="DefaultParagraphFont"/>
    <w:uiPriority w:val="99"/>
    <w:semiHidden/>
    <w:unhideWhenUsed/>
    <w:rsid w:val="00F05B5A"/>
    <w:rPr>
      <w:lang w:val="es-ES"/>
    </w:rPr>
  </w:style>
  <w:style w:type="paragraph" w:styleId="HTMLAddress">
    <w:name w:val="HTML Address"/>
    <w:basedOn w:val="Normal"/>
    <w:link w:val="HTMLAddressChar"/>
    <w:uiPriority w:val="99"/>
    <w:semiHidden/>
    <w:unhideWhenUsed/>
    <w:rsid w:val="00F05B5A"/>
    <w:rPr>
      <w:i/>
      <w:iCs/>
    </w:rPr>
  </w:style>
  <w:style w:type="character" w:customStyle="1" w:styleId="HTMLAddressChar">
    <w:name w:val="HTML Address Char"/>
    <w:basedOn w:val="DefaultParagraphFont"/>
    <w:link w:val="HTMLAddress"/>
    <w:uiPriority w:val="99"/>
    <w:semiHidden/>
    <w:rsid w:val="00F05B5A"/>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F05B5A"/>
    <w:rPr>
      <w:i/>
      <w:iCs/>
      <w:lang w:val="es-ES"/>
    </w:rPr>
  </w:style>
  <w:style w:type="character" w:styleId="HTMLCode">
    <w:name w:val="HTML Code"/>
    <w:basedOn w:val="DefaultParagraphFont"/>
    <w:uiPriority w:val="99"/>
    <w:semiHidden/>
    <w:unhideWhenUsed/>
    <w:rsid w:val="00F05B5A"/>
    <w:rPr>
      <w:rFonts w:ascii="Consolas" w:hAnsi="Consolas"/>
      <w:sz w:val="20"/>
      <w:szCs w:val="20"/>
      <w:lang w:val="es-ES"/>
    </w:rPr>
  </w:style>
  <w:style w:type="character" w:styleId="HTMLDefinition">
    <w:name w:val="HTML Definition"/>
    <w:basedOn w:val="DefaultParagraphFont"/>
    <w:uiPriority w:val="99"/>
    <w:semiHidden/>
    <w:unhideWhenUsed/>
    <w:rsid w:val="00F05B5A"/>
    <w:rPr>
      <w:i/>
      <w:iCs/>
      <w:lang w:val="es-ES"/>
    </w:rPr>
  </w:style>
  <w:style w:type="character" w:styleId="HTMLKeyboard">
    <w:name w:val="HTML Keyboard"/>
    <w:basedOn w:val="DefaultParagraphFont"/>
    <w:uiPriority w:val="99"/>
    <w:semiHidden/>
    <w:unhideWhenUsed/>
    <w:rsid w:val="00F05B5A"/>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F05B5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05B5A"/>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F05B5A"/>
    <w:rPr>
      <w:rFonts w:ascii="Consolas" w:hAnsi="Consolas"/>
      <w:sz w:val="24"/>
      <w:szCs w:val="24"/>
      <w:lang w:val="es-ES"/>
    </w:rPr>
  </w:style>
  <w:style w:type="character" w:styleId="HTMLTypewriter">
    <w:name w:val="HTML Typewriter"/>
    <w:basedOn w:val="DefaultParagraphFont"/>
    <w:uiPriority w:val="99"/>
    <w:semiHidden/>
    <w:unhideWhenUsed/>
    <w:rsid w:val="00F05B5A"/>
    <w:rPr>
      <w:rFonts w:ascii="Consolas" w:hAnsi="Consolas"/>
      <w:sz w:val="20"/>
      <w:szCs w:val="20"/>
      <w:lang w:val="es-ES"/>
    </w:rPr>
  </w:style>
  <w:style w:type="character" w:styleId="HTMLVariable">
    <w:name w:val="HTML Variable"/>
    <w:basedOn w:val="DefaultParagraphFont"/>
    <w:uiPriority w:val="99"/>
    <w:semiHidden/>
    <w:unhideWhenUsed/>
    <w:rsid w:val="00F05B5A"/>
    <w:rPr>
      <w:i/>
      <w:iCs/>
      <w:lang w:val="es-ES"/>
    </w:rPr>
  </w:style>
  <w:style w:type="paragraph" w:styleId="Index1">
    <w:name w:val="index 1"/>
    <w:basedOn w:val="Normal"/>
    <w:next w:val="Normal"/>
    <w:autoRedefine/>
    <w:uiPriority w:val="99"/>
    <w:semiHidden/>
    <w:unhideWhenUsed/>
    <w:rsid w:val="00F05B5A"/>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05B5A"/>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05B5A"/>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05B5A"/>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05B5A"/>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05B5A"/>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05B5A"/>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05B5A"/>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05B5A"/>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F05B5A"/>
    <w:rPr>
      <w:rFonts w:asciiTheme="majorHAnsi" w:eastAsiaTheme="majorEastAsia" w:hAnsiTheme="majorHAnsi" w:cstheme="majorBidi"/>
      <w:b/>
      <w:bCs/>
    </w:rPr>
  </w:style>
  <w:style w:type="character" w:styleId="IntenseEmphasis">
    <w:name w:val="Intense Emphasis"/>
    <w:basedOn w:val="DefaultParagraphFont"/>
    <w:uiPriority w:val="21"/>
    <w:qFormat/>
    <w:rsid w:val="00F05B5A"/>
    <w:rPr>
      <w:i/>
      <w:iCs/>
      <w:color w:val="4472C4" w:themeColor="accent1"/>
      <w:lang w:val="es-ES"/>
    </w:rPr>
  </w:style>
  <w:style w:type="paragraph" w:styleId="IntenseQuote">
    <w:name w:val="Intense Quote"/>
    <w:basedOn w:val="Normal"/>
    <w:next w:val="Normal"/>
    <w:link w:val="IntenseQuoteChar"/>
    <w:uiPriority w:val="30"/>
    <w:qFormat/>
    <w:rsid w:val="00F05B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05B5A"/>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F05B5A"/>
    <w:rPr>
      <w:b/>
      <w:bCs/>
      <w:smallCaps/>
      <w:color w:val="4472C4" w:themeColor="accent1"/>
      <w:spacing w:val="5"/>
      <w:lang w:val="es-ES"/>
    </w:rPr>
  </w:style>
  <w:style w:type="table" w:styleId="LightGrid">
    <w:name w:val="Light Grid"/>
    <w:basedOn w:val="TableNormal"/>
    <w:uiPriority w:val="62"/>
    <w:semiHidden/>
    <w:unhideWhenUsed/>
    <w:rsid w:val="00F05B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5B5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05B5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05B5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05B5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05B5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05B5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05B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5B5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05B5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05B5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05B5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05B5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05B5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05B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5B5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05B5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05B5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05B5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05B5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05B5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05B5A"/>
    <w:rPr>
      <w:lang w:val="es-ES"/>
    </w:rPr>
  </w:style>
  <w:style w:type="paragraph" w:styleId="List2">
    <w:name w:val="List 2"/>
    <w:basedOn w:val="Normal"/>
    <w:uiPriority w:val="99"/>
    <w:semiHidden/>
    <w:unhideWhenUsed/>
    <w:rsid w:val="00F05B5A"/>
    <w:pPr>
      <w:ind w:left="566" w:hanging="283"/>
      <w:contextualSpacing/>
    </w:pPr>
  </w:style>
  <w:style w:type="paragraph" w:styleId="List3">
    <w:name w:val="List 3"/>
    <w:basedOn w:val="Normal"/>
    <w:uiPriority w:val="99"/>
    <w:semiHidden/>
    <w:unhideWhenUsed/>
    <w:rsid w:val="00F05B5A"/>
    <w:pPr>
      <w:ind w:left="849" w:hanging="283"/>
      <w:contextualSpacing/>
    </w:pPr>
  </w:style>
  <w:style w:type="paragraph" w:styleId="List4">
    <w:name w:val="List 4"/>
    <w:basedOn w:val="Normal"/>
    <w:uiPriority w:val="99"/>
    <w:semiHidden/>
    <w:unhideWhenUsed/>
    <w:rsid w:val="00F05B5A"/>
    <w:pPr>
      <w:ind w:left="1132" w:hanging="283"/>
      <w:contextualSpacing/>
    </w:pPr>
  </w:style>
  <w:style w:type="paragraph" w:styleId="List5">
    <w:name w:val="List 5"/>
    <w:basedOn w:val="Normal"/>
    <w:uiPriority w:val="99"/>
    <w:semiHidden/>
    <w:unhideWhenUsed/>
    <w:rsid w:val="00F05B5A"/>
    <w:pPr>
      <w:ind w:left="1415" w:hanging="283"/>
      <w:contextualSpacing/>
    </w:pPr>
  </w:style>
  <w:style w:type="paragraph" w:styleId="ListBullet">
    <w:name w:val="List Bullet"/>
    <w:basedOn w:val="Normal"/>
    <w:uiPriority w:val="99"/>
    <w:semiHidden/>
    <w:unhideWhenUsed/>
    <w:rsid w:val="00F05B5A"/>
    <w:pPr>
      <w:numPr>
        <w:numId w:val="5"/>
      </w:numPr>
      <w:contextualSpacing/>
    </w:pPr>
  </w:style>
  <w:style w:type="paragraph" w:styleId="ListBullet2">
    <w:name w:val="List Bullet 2"/>
    <w:basedOn w:val="Normal"/>
    <w:uiPriority w:val="99"/>
    <w:semiHidden/>
    <w:unhideWhenUsed/>
    <w:rsid w:val="00F05B5A"/>
    <w:pPr>
      <w:numPr>
        <w:numId w:val="6"/>
      </w:numPr>
      <w:contextualSpacing/>
    </w:pPr>
  </w:style>
  <w:style w:type="paragraph" w:styleId="ListBullet3">
    <w:name w:val="List Bullet 3"/>
    <w:basedOn w:val="Normal"/>
    <w:uiPriority w:val="99"/>
    <w:semiHidden/>
    <w:unhideWhenUsed/>
    <w:rsid w:val="00F05B5A"/>
    <w:pPr>
      <w:numPr>
        <w:numId w:val="7"/>
      </w:numPr>
      <w:contextualSpacing/>
    </w:pPr>
  </w:style>
  <w:style w:type="paragraph" w:styleId="ListBullet4">
    <w:name w:val="List Bullet 4"/>
    <w:basedOn w:val="Normal"/>
    <w:uiPriority w:val="99"/>
    <w:semiHidden/>
    <w:unhideWhenUsed/>
    <w:rsid w:val="00F05B5A"/>
    <w:pPr>
      <w:numPr>
        <w:numId w:val="8"/>
      </w:numPr>
      <w:contextualSpacing/>
    </w:pPr>
  </w:style>
  <w:style w:type="paragraph" w:styleId="ListBullet5">
    <w:name w:val="List Bullet 5"/>
    <w:basedOn w:val="Normal"/>
    <w:uiPriority w:val="99"/>
    <w:semiHidden/>
    <w:unhideWhenUsed/>
    <w:rsid w:val="00F05B5A"/>
    <w:pPr>
      <w:numPr>
        <w:numId w:val="9"/>
      </w:numPr>
      <w:contextualSpacing/>
    </w:pPr>
  </w:style>
  <w:style w:type="paragraph" w:styleId="ListContinue">
    <w:name w:val="List Continue"/>
    <w:basedOn w:val="Normal"/>
    <w:uiPriority w:val="99"/>
    <w:semiHidden/>
    <w:unhideWhenUsed/>
    <w:rsid w:val="00F05B5A"/>
    <w:pPr>
      <w:spacing w:after="120"/>
      <w:ind w:left="283"/>
      <w:contextualSpacing/>
    </w:pPr>
  </w:style>
  <w:style w:type="paragraph" w:styleId="ListContinue2">
    <w:name w:val="List Continue 2"/>
    <w:basedOn w:val="Normal"/>
    <w:uiPriority w:val="99"/>
    <w:semiHidden/>
    <w:unhideWhenUsed/>
    <w:rsid w:val="00F05B5A"/>
    <w:pPr>
      <w:spacing w:after="120"/>
      <w:ind w:left="566"/>
      <w:contextualSpacing/>
    </w:pPr>
  </w:style>
  <w:style w:type="paragraph" w:styleId="ListContinue3">
    <w:name w:val="List Continue 3"/>
    <w:basedOn w:val="Normal"/>
    <w:uiPriority w:val="99"/>
    <w:semiHidden/>
    <w:unhideWhenUsed/>
    <w:rsid w:val="00F05B5A"/>
    <w:pPr>
      <w:spacing w:after="120"/>
      <w:ind w:left="849"/>
      <w:contextualSpacing/>
    </w:pPr>
  </w:style>
  <w:style w:type="paragraph" w:styleId="ListContinue4">
    <w:name w:val="List Continue 4"/>
    <w:basedOn w:val="Normal"/>
    <w:uiPriority w:val="99"/>
    <w:semiHidden/>
    <w:unhideWhenUsed/>
    <w:rsid w:val="00F05B5A"/>
    <w:pPr>
      <w:spacing w:after="120"/>
      <w:ind w:left="1132"/>
      <w:contextualSpacing/>
    </w:pPr>
  </w:style>
  <w:style w:type="paragraph" w:styleId="ListContinue5">
    <w:name w:val="List Continue 5"/>
    <w:basedOn w:val="Normal"/>
    <w:uiPriority w:val="99"/>
    <w:semiHidden/>
    <w:unhideWhenUsed/>
    <w:rsid w:val="00F05B5A"/>
    <w:pPr>
      <w:spacing w:after="120"/>
      <w:ind w:left="1415"/>
      <w:contextualSpacing/>
    </w:pPr>
  </w:style>
  <w:style w:type="paragraph" w:styleId="ListNumber">
    <w:name w:val="List Number"/>
    <w:basedOn w:val="Normal"/>
    <w:uiPriority w:val="99"/>
    <w:semiHidden/>
    <w:unhideWhenUsed/>
    <w:rsid w:val="00F05B5A"/>
    <w:pPr>
      <w:numPr>
        <w:numId w:val="10"/>
      </w:numPr>
      <w:contextualSpacing/>
    </w:pPr>
  </w:style>
  <w:style w:type="paragraph" w:styleId="ListNumber2">
    <w:name w:val="List Number 2"/>
    <w:basedOn w:val="Normal"/>
    <w:uiPriority w:val="99"/>
    <w:semiHidden/>
    <w:unhideWhenUsed/>
    <w:rsid w:val="00F05B5A"/>
    <w:pPr>
      <w:numPr>
        <w:numId w:val="11"/>
      </w:numPr>
      <w:contextualSpacing/>
    </w:pPr>
  </w:style>
  <w:style w:type="paragraph" w:styleId="ListNumber3">
    <w:name w:val="List Number 3"/>
    <w:basedOn w:val="Normal"/>
    <w:uiPriority w:val="99"/>
    <w:semiHidden/>
    <w:unhideWhenUsed/>
    <w:rsid w:val="00F05B5A"/>
    <w:pPr>
      <w:numPr>
        <w:numId w:val="12"/>
      </w:numPr>
      <w:contextualSpacing/>
    </w:pPr>
  </w:style>
  <w:style w:type="paragraph" w:styleId="ListNumber4">
    <w:name w:val="List Number 4"/>
    <w:basedOn w:val="Normal"/>
    <w:uiPriority w:val="99"/>
    <w:semiHidden/>
    <w:unhideWhenUsed/>
    <w:rsid w:val="00F05B5A"/>
    <w:pPr>
      <w:numPr>
        <w:numId w:val="13"/>
      </w:numPr>
      <w:contextualSpacing/>
    </w:pPr>
  </w:style>
  <w:style w:type="paragraph" w:styleId="ListNumber5">
    <w:name w:val="List Number 5"/>
    <w:basedOn w:val="Normal"/>
    <w:uiPriority w:val="99"/>
    <w:semiHidden/>
    <w:unhideWhenUsed/>
    <w:rsid w:val="00F05B5A"/>
    <w:pPr>
      <w:numPr>
        <w:numId w:val="14"/>
      </w:numPr>
      <w:contextualSpacing/>
    </w:pPr>
  </w:style>
  <w:style w:type="table" w:styleId="ListTable1Light">
    <w:name w:val="List Table 1 Light"/>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05B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5B5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05B5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05B5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05B5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05B5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05B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05B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5B5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05B5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05B5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05B5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05B5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05B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05B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5B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05B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05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05B5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05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05B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05B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5B5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5B5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5B5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5B5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5B5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5B5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5B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5B5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05B5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05B5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05B5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05B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05B5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05B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5B5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5B5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5B5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5B5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5B5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5B5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05B5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F05B5A"/>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F05B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5B5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05B5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05B5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05B5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05B5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05B5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5B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5B5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5B5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5B5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5B5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5B5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5B5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F05B5A"/>
    <w:rPr>
      <w:color w:val="2B579A"/>
      <w:shd w:val="clear" w:color="auto" w:fill="E1DFDD"/>
      <w:lang w:val="es-ES"/>
    </w:rPr>
  </w:style>
  <w:style w:type="paragraph" w:styleId="MessageHeader">
    <w:name w:val="Message Header"/>
    <w:basedOn w:val="Normal"/>
    <w:link w:val="MessageHeaderChar"/>
    <w:uiPriority w:val="99"/>
    <w:semiHidden/>
    <w:unhideWhenUsed/>
    <w:rsid w:val="00F05B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5B5A"/>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F05B5A"/>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F05B5A"/>
    <w:rPr>
      <w:sz w:val="24"/>
      <w:szCs w:val="24"/>
    </w:rPr>
  </w:style>
  <w:style w:type="paragraph" w:styleId="NormalIndent">
    <w:name w:val="Normal Indent"/>
    <w:basedOn w:val="Normal"/>
    <w:uiPriority w:val="99"/>
    <w:semiHidden/>
    <w:unhideWhenUsed/>
    <w:rsid w:val="00F05B5A"/>
    <w:pPr>
      <w:ind w:left="720"/>
    </w:pPr>
  </w:style>
  <w:style w:type="paragraph" w:styleId="NoteHeading">
    <w:name w:val="Note Heading"/>
    <w:basedOn w:val="Normal"/>
    <w:next w:val="Normal"/>
    <w:link w:val="NoteHeadingChar"/>
    <w:uiPriority w:val="99"/>
    <w:semiHidden/>
    <w:unhideWhenUsed/>
    <w:rsid w:val="00F05B5A"/>
  </w:style>
  <w:style w:type="character" w:customStyle="1" w:styleId="NoteHeadingChar">
    <w:name w:val="Note Heading Char"/>
    <w:basedOn w:val="DefaultParagraphFont"/>
    <w:link w:val="NoteHeading"/>
    <w:uiPriority w:val="99"/>
    <w:semiHidden/>
    <w:rsid w:val="00F05B5A"/>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F05B5A"/>
    <w:rPr>
      <w:lang w:val="es-ES"/>
    </w:rPr>
  </w:style>
  <w:style w:type="table" w:styleId="PlainTable1">
    <w:name w:val="Plain Table 1"/>
    <w:basedOn w:val="TableNormal"/>
    <w:uiPriority w:val="41"/>
    <w:rsid w:val="00F05B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5B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5B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5B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5B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05B5A"/>
    <w:rPr>
      <w:rFonts w:ascii="Consolas" w:hAnsi="Consolas"/>
      <w:sz w:val="21"/>
      <w:szCs w:val="21"/>
    </w:rPr>
  </w:style>
  <w:style w:type="character" w:customStyle="1" w:styleId="PlainTextChar">
    <w:name w:val="Plain Text Char"/>
    <w:basedOn w:val="DefaultParagraphFont"/>
    <w:link w:val="PlainText"/>
    <w:uiPriority w:val="99"/>
    <w:semiHidden/>
    <w:rsid w:val="00F05B5A"/>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F05B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5B5A"/>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F05B5A"/>
  </w:style>
  <w:style w:type="character" w:customStyle="1" w:styleId="SalutationChar">
    <w:name w:val="Salutation Char"/>
    <w:basedOn w:val="DefaultParagraphFont"/>
    <w:link w:val="Salutation"/>
    <w:uiPriority w:val="99"/>
    <w:semiHidden/>
    <w:rsid w:val="00F05B5A"/>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F05B5A"/>
    <w:pPr>
      <w:ind w:left="4252"/>
    </w:pPr>
  </w:style>
  <w:style w:type="character" w:customStyle="1" w:styleId="SignatureChar">
    <w:name w:val="Signature Char"/>
    <w:basedOn w:val="DefaultParagraphFont"/>
    <w:link w:val="Signature"/>
    <w:uiPriority w:val="99"/>
    <w:semiHidden/>
    <w:rsid w:val="00F05B5A"/>
    <w:rPr>
      <w:rFonts w:ascii="Times New Roman" w:eastAsia="SimSun" w:hAnsi="Times New Roman" w:cs="Times New Roman"/>
      <w:kern w:val="0"/>
      <w:lang w:val="es-ES"/>
      <w14:ligatures w14:val="none"/>
    </w:rPr>
  </w:style>
  <w:style w:type="character" w:customStyle="1" w:styleId="SmartHyperlink">
    <w:name w:val="Smart Hyperlink"/>
    <w:basedOn w:val="DefaultParagraphFont"/>
    <w:uiPriority w:val="99"/>
    <w:semiHidden/>
    <w:unhideWhenUsed/>
    <w:rsid w:val="00F05B5A"/>
    <w:rPr>
      <w:u w:val="dotted"/>
      <w:lang w:val="es-ES"/>
    </w:rPr>
  </w:style>
  <w:style w:type="character" w:customStyle="1" w:styleId="SmartLink1">
    <w:name w:val="SmartLink1"/>
    <w:basedOn w:val="DefaultParagraphFont"/>
    <w:uiPriority w:val="99"/>
    <w:semiHidden/>
    <w:unhideWhenUsed/>
    <w:rsid w:val="00F05B5A"/>
    <w:rPr>
      <w:color w:val="0000FF"/>
      <w:u w:val="single"/>
      <w:shd w:val="clear" w:color="auto" w:fill="F3F2F1"/>
      <w:lang w:val="es-ES"/>
    </w:rPr>
  </w:style>
  <w:style w:type="character" w:styleId="Strong">
    <w:name w:val="Strong"/>
    <w:basedOn w:val="DefaultParagraphFont"/>
    <w:uiPriority w:val="22"/>
    <w:qFormat/>
    <w:rsid w:val="00F05B5A"/>
    <w:rPr>
      <w:b/>
      <w:bCs/>
      <w:lang w:val="es-ES"/>
    </w:rPr>
  </w:style>
  <w:style w:type="character" w:styleId="SubtleEmphasis">
    <w:name w:val="Subtle Emphasis"/>
    <w:basedOn w:val="DefaultParagraphFont"/>
    <w:uiPriority w:val="19"/>
    <w:qFormat/>
    <w:rsid w:val="00F05B5A"/>
    <w:rPr>
      <w:i/>
      <w:iCs/>
      <w:color w:val="404040" w:themeColor="text1" w:themeTint="BF"/>
      <w:lang w:val="es-ES"/>
    </w:rPr>
  </w:style>
  <w:style w:type="character" w:styleId="SubtleReference">
    <w:name w:val="Subtle Reference"/>
    <w:basedOn w:val="DefaultParagraphFont"/>
    <w:uiPriority w:val="31"/>
    <w:qFormat/>
    <w:rsid w:val="00F05B5A"/>
    <w:rPr>
      <w:smallCaps/>
      <w:color w:val="5A5A5A" w:themeColor="text1" w:themeTint="A5"/>
      <w:lang w:val="es-ES"/>
    </w:rPr>
  </w:style>
  <w:style w:type="table" w:styleId="Table3Deffects1">
    <w:name w:val="Table 3D effects 1"/>
    <w:basedOn w:val="TableNormal"/>
    <w:uiPriority w:val="99"/>
    <w:semiHidden/>
    <w:unhideWhenUsed/>
    <w:rsid w:val="00F05B5A"/>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05B5A"/>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05B5A"/>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05B5A"/>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05B5A"/>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05B5A"/>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05B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05B5A"/>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F05B5A"/>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05B5A"/>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05B5A"/>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05B5A"/>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05B5A"/>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05B5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05B5A"/>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DA775755363F4171A50A1228CA6BAB9A"/>
        <w:category>
          <w:name w:val="General"/>
          <w:gallery w:val="placeholder"/>
        </w:category>
        <w:types>
          <w:type w:val="bbPlcHdr"/>
        </w:types>
        <w:behaviors>
          <w:behavior w:val="content"/>
        </w:behaviors>
        <w:guid w:val="{57CB4BF5-8BD7-493F-979B-594D39D79765}"/>
      </w:docPartPr>
      <w:docPartBody>
        <w:p w:rsidR="009E58BF" w:rsidRDefault="003A2E28" w:rsidP="003A2E28">
          <w:pPr>
            <w:pStyle w:val="DA775755363F4171A50A1228CA6BAB9A"/>
          </w:pPr>
          <w:r w:rsidRPr="00302849">
            <w:rPr>
              <w:rStyle w:val="PlaceholderText"/>
            </w:rPr>
            <w:t>General</w:t>
          </w:r>
        </w:p>
      </w:docPartBody>
    </w:docPart>
    <w:docPart>
      <w:docPartPr>
        <w:name w:val="75507333B2ED4DC0BDE0873A79A2192F"/>
        <w:category>
          <w:name w:val="General"/>
          <w:gallery w:val="placeholder"/>
        </w:category>
        <w:types>
          <w:type w:val="bbPlcHdr"/>
        </w:types>
        <w:behaviors>
          <w:behavior w:val="content"/>
        </w:behaviors>
        <w:guid w:val="{DB820061-37D6-43E5-9841-5DD6406DCB38}"/>
      </w:docPartPr>
      <w:docPartBody>
        <w:p w:rsidR="009E58BF" w:rsidRDefault="003A2E28" w:rsidP="003A2E28">
          <w:pPr>
            <w:pStyle w:val="75507333B2ED4DC0BDE0873A79A2192F"/>
          </w:pPr>
          <w:r w:rsidRPr="00302849">
            <w:rPr>
              <w:rStyle w:val="PlaceholderText"/>
            </w:rPr>
            <w:t>[Date]</w:t>
          </w:r>
        </w:p>
      </w:docPartBody>
    </w:docPart>
    <w:docPart>
      <w:docPartPr>
        <w:name w:val="69428C7E8CF64110AE006965569AE4AC"/>
        <w:category>
          <w:name w:val="General"/>
          <w:gallery w:val="placeholder"/>
        </w:category>
        <w:types>
          <w:type w:val="bbPlcHdr"/>
        </w:types>
        <w:behaviors>
          <w:behavior w:val="content"/>
        </w:behaviors>
        <w:guid w:val="{D18FCC8B-C64D-49DA-912C-64B6B15F47FD}"/>
      </w:docPartPr>
      <w:docPartBody>
        <w:p w:rsidR="009E58BF" w:rsidRDefault="003A2E28" w:rsidP="003A2E28">
          <w:pPr>
            <w:pStyle w:val="69428C7E8CF64110AE006965569AE4AC"/>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0E3C9EDD55454116B49E943E454BD881"/>
        <w:category>
          <w:name w:val="General"/>
          <w:gallery w:val="placeholder"/>
        </w:category>
        <w:types>
          <w:type w:val="bbPlcHdr"/>
        </w:types>
        <w:behaviors>
          <w:behavior w:val="content"/>
        </w:behaviors>
        <w:guid w:val="{C8C7D230-0DD5-4458-8A6E-43EEEFE1270D}"/>
      </w:docPartPr>
      <w:docPartBody>
        <w:p w:rsidR="009E58BF" w:rsidRDefault="003A2E28" w:rsidP="003A2E28">
          <w:pPr>
            <w:pStyle w:val="0E3C9EDD55454116B49E943E454BD881"/>
          </w:pPr>
          <w:r w:rsidRPr="00302849">
            <w:rPr>
              <w:rStyle w:val="PlaceholderText"/>
            </w:rPr>
            <w:t>Meeting name (part 1)</w:t>
          </w:r>
        </w:p>
      </w:docPartBody>
    </w:docPart>
    <w:docPart>
      <w:docPartPr>
        <w:name w:val="59B41811DB0C4B37B176980C804F5F8E"/>
        <w:category>
          <w:name w:val="General"/>
          <w:gallery w:val="placeholder"/>
        </w:category>
        <w:types>
          <w:type w:val="bbPlcHdr"/>
        </w:types>
        <w:behaviors>
          <w:behavior w:val="content"/>
        </w:behaviors>
        <w:guid w:val="{E52C05ED-5F74-4B29-841E-6EC9BA357380}"/>
      </w:docPartPr>
      <w:docPartBody>
        <w:p w:rsidR="009E58BF" w:rsidRDefault="003A2E28" w:rsidP="003A2E28">
          <w:pPr>
            <w:pStyle w:val="59B41811DB0C4B37B176980C804F5F8E"/>
          </w:pPr>
          <w:r w:rsidRPr="00302849">
            <w:rPr>
              <w:rStyle w:val="PlaceholderText"/>
            </w:rPr>
            <w:t>Meeting name (part 2)</w:t>
          </w:r>
        </w:p>
      </w:docPartBody>
    </w:docPart>
    <w:docPart>
      <w:docPartPr>
        <w:name w:val="8E7AA50435204052BA1F201FE93836CE"/>
        <w:category>
          <w:name w:val="General"/>
          <w:gallery w:val="placeholder"/>
        </w:category>
        <w:types>
          <w:type w:val="bbPlcHdr"/>
        </w:types>
        <w:behaviors>
          <w:behavior w:val="content"/>
        </w:behaviors>
        <w:guid w:val="{22B533B4-7FAA-46E7-9479-DF87D934FEFC}"/>
      </w:docPartPr>
      <w:docPartBody>
        <w:p w:rsidR="009E58BF" w:rsidRDefault="003A2E28" w:rsidP="003A2E28">
          <w:pPr>
            <w:pStyle w:val="8E7AA50435204052BA1F201FE93836CE"/>
          </w:pPr>
          <w:r w:rsidRPr="00302849">
            <w:rPr>
              <w:rStyle w:val="PlaceholderText"/>
            </w:rPr>
            <w:t>[Venue, date]</w:t>
          </w:r>
        </w:p>
      </w:docPartBody>
    </w:docPart>
    <w:docPart>
      <w:docPartPr>
        <w:name w:val="C922E1285BD146A389969E0BE8B71CFD"/>
        <w:category>
          <w:name w:val="General"/>
          <w:gallery w:val="placeholder"/>
        </w:category>
        <w:types>
          <w:type w:val="bbPlcHdr"/>
        </w:types>
        <w:behaviors>
          <w:behavior w:val="content"/>
        </w:behaviors>
        <w:guid w:val="{C2DEAF8B-A62D-4D80-A1F0-0ED889079265}"/>
      </w:docPartPr>
      <w:docPartBody>
        <w:p w:rsidR="009E58BF" w:rsidRDefault="003A2E28" w:rsidP="003A2E28">
          <w:pPr>
            <w:pStyle w:val="C922E1285BD146A389969E0BE8B71CFD"/>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077FF"/>
    <w:rsid w:val="00083B6D"/>
    <w:rsid w:val="000D3A04"/>
    <w:rsid w:val="00120923"/>
    <w:rsid w:val="001644B4"/>
    <w:rsid w:val="001C11EA"/>
    <w:rsid w:val="002C32CD"/>
    <w:rsid w:val="002C7190"/>
    <w:rsid w:val="002D1F36"/>
    <w:rsid w:val="00303F0B"/>
    <w:rsid w:val="00303F7B"/>
    <w:rsid w:val="0037161D"/>
    <w:rsid w:val="003A2E28"/>
    <w:rsid w:val="003D6731"/>
    <w:rsid w:val="0044652F"/>
    <w:rsid w:val="004C3AEB"/>
    <w:rsid w:val="005A689B"/>
    <w:rsid w:val="006C77DF"/>
    <w:rsid w:val="00764DF4"/>
    <w:rsid w:val="00787DFE"/>
    <w:rsid w:val="007E63E9"/>
    <w:rsid w:val="00811444"/>
    <w:rsid w:val="008231BD"/>
    <w:rsid w:val="008D2345"/>
    <w:rsid w:val="008F728B"/>
    <w:rsid w:val="009457AB"/>
    <w:rsid w:val="009E58BF"/>
    <w:rsid w:val="00B41BF6"/>
    <w:rsid w:val="00B77AAF"/>
    <w:rsid w:val="00C06F7F"/>
    <w:rsid w:val="00C745DC"/>
    <w:rsid w:val="00CA4152"/>
    <w:rsid w:val="00D277CB"/>
    <w:rsid w:val="00DA7583"/>
    <w:rsid w:val="00E13C94"/>
    <w:rsid w:val="00E27472"/>
    <w:rsid w:val="00E44A51"/>
    <w:rsid w:val="00E66970"/>
    <w:rsid w:val="00F11076"/>
    <w:rsid w:val="00F50FD5"/>
    <w:rsid w:val="00F64E5A"/>
    <w:rsid w:val="00F93BD4"/>
    <w:rsid w:val="00FE1A4D"/>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E28"/>
    <w:rPr>
      <w:color w:val="808080"/>
    </w:rPr>
  </w:style>
  <w:style w:type="paragraph" w:customStyle="1" w:styleId="CE78D6453E1E4F89A1372586409BE006">
    <w:name w:val="CE78D6453E1E4F89A1372586409BE006"/>
  </w:style>
  <w:style w:type="paragraph" w:customStyle="1" w:styleId="DA775755363F4171A50A1228CA6BAB9A">
    <w:name w:val="DA775755363F4171A50A1228CA6BAB9A"/>
    <w:rsid w:val="003A2E28"/>
  </w:style>
  <w:style w:type="paragraph" w:customStyle="1" w:styleId="75507333B2ED4DC0BDE0873A79A2192F">
    <w:name w:val="75507333B2ED4DC0BDE0873A79A2192F"/>
    <w:rsid w:val="003A2E28"/>
  </w:style>
  <w:style w:type="paragraph" w:customStyle="1" w:styleId="69428C7E8CF64110AE006965569AE4AC">
    <w:name w:val="69428C7E8CF64110AE006965569AE4AC"/>
    <w:rsid w:val="003A2E28"/>
  </w:style>
  <w:style w:type="paragraph" w:customStyle="1" w:styleId="0E3C9EDD55454116B49E943E454BD881">
    <w:name w:val="0E3C9EDD55454116B49E943E454BD881"/>
    <w:rsid w:val="003A2E28"/>
  </w:style>
  <w:style w:type="paragraph" w:customStyle="1" w:styleId="59B41811DB0C4B37B176980C804F5F8E">
    <w:name w:val="59B41811DB0C4B37B176980C804F5F8E"/>
    <w:rsid w:val="003A2E28"/>
  </w:style>
  <w:style w:type="paragraph" w:customStyle="1" w:styleId="8E7AA50435204052BA1F201FE93836CE">
    <w:name w:val="8E7AA50435204052BA1F201FE93836CE"/>
    <w:rsid w:val="003A2E28"/>
  </w:style>
  <w:style w:type="paragraph" w:customStyle="1" w:styleId="C922E1285BD146A389969E0BE8B71CFD">
    <w:name w:val="C922E1285BD146A389969E0BE8B71CFD"/>
    <w:rsid w:val="003A2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E43134B-3B82-458A-85D4-0AAAE7D0504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28</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Decisión adoptada por la Conferencia de las Partes en el Convenio sobre la Diversidad Biológica el 1 de noviembre de 2024</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el 1 de noviembre de 2024</dc:title>
  <dc:subject>CBD/COP/DEC/16/24</dc:subject>
  <dc:creator>Secretariat of the Convention on Biological Diversity</dc:creator>
  <cp:keywords>Conference of the Parties to the Convention on Biological Diversity</cp:keywords>
  <dc:description/>
  <cp:lastModifiedBy>Laura Perez</cp:lastModifiedBy>
  <cp:revision>3</cp:revision>
  <dcterms:created xsi:type="dcterms:W3CDTF">2024-12-16T15:47:00Z</dcterms:created>
  <dcterms:modified xsi:type="dcterms:W3CDTF">2024-12-16T17:43:00Z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ies>
</file>