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6"/>
        <w:gridCol w:w="3844"/>
        <w:gridCol w:w="5671"/>
      </w:tblGrid>
      <w:tr w:rsidR="00B3257F" w:rsidRPr="00C81821" w14:paraId="41997DFB" w14:textId="77777777" w:rsidTr="0003255B">
        <w:trPr>
          <w:trHeight w:val="851"/>
        </w:trPr>
        <w:tc>
          <w:tcPr>
            <w:tcW w:w="465" w:type="pct"/>
            <w:tcBorders>
              <w:bottom w:val="single" w:sz="8" w:space="0" w:color="auto"/>
            </w:tcBorders>
            <w:vAlign w:val="bottom"/>
          </w:tcPr>
          <w:p w14:paraId="4B5D738B" w14:textId="77777777" w:rsidR="00B3257F" w:rsidRPr="00C81821" w:rsidRDefault="00B3257F" w:rsidP="0003255B">
            <w:pPr>
              <w:spacing w:after="120"/>
              <w:jc w:val="left"/>
              <w:rPr>
                <w:lang w:val="en-GB"/>
              </w:rPr>
            </w:pPr>
            <w:bookmarkStart w:id="0" w:name="_Hlk137651738"/>
            <w:r w:rsidRPr="00C81821">
              <w:rPr>
                <w:noProof/>
                <w:lang w:val="en-GB"/>
              </w:rPr>
              <w:drawing>
                <wp:inline distT="0" distB="0" distL="0" distR="0" wp14:anchorId="4A247F1A" wp14:editId="752CDE89">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32" w:type="pct"/>
            <w:tcBorders>
              <w:bottom w:val="single" w:sz="8" w:space="0" w:color="auto"/>
            </w:tcBorders>
            <w:shd w:val="clear" w:color="auto" w:fill="auto"/>
            <w:tcFitText/>
            <w:vAlign w:val="bottom"/>
          </w:tcPr>
          <w:p w14:paraId="5B267FE6" w14:textId="77777777" w:rsidR="00B3257F" w:rsidRPr="00C81821" w:rsidRDefault="00B3257F" w:rsidP="0003255B">
            <w:pPr>
              <w:spacing w:after="120"/>
              <w:jc w:val="left"/>
              <w:rPr>
                <w:lang w:val="en-GB"/>
              </w:rPr>
            </w:pPr>
            <w:r w:rsidRPr="00C81821">
              <w:rPr>
                <w:noProof/>
                <w:lang w:val="en-GB"/>
              </w:rPr>
              <w:drawing>
                <wp:inline distT="0" distB="0" distL="0" distR="0" wp14:anchorId="556222A8" wp14:editId="30D86EA9">
                  <wp:extent cx="500870" cy="360000"/>
                  <wp:effectExtent l="0" t="0" r="0" b="2540"/>
                  <wp:docPr id="185862919" name="Picture 185862919"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62919" name="Picture 185862919" descr="A picture containing black, darkness&#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0870" cy="360000"/>
                          </a:xfrm>
                          <a:prstGeom prst="rect">
                            <a:avLst/>
                          </a:prstGeom>
                          <a:noFill/>
                          <a:ln>
                            <a:noFill/>
                          </a:ln>
                        </pic:spPr>
                      </pic:pic>
                    </a:graphicData>
                  </a:graphic>
                </wp:inline>
              </w:drawing>
            </w:r>
          </w:p>
        </w:tc>
        <w:tc>
          <w:tcPr>
            <w:tcW w:w="2703" w:type="pct"/>
            <w:tcBorders>
              <w:bottom w:val="single" w:sz="8" w:space="0" w:color="auto"/>
            </w:tcBorders>
            <w:vAlign w:val="bottom"/>
          </w:tcPr>
          <w:p w14:paraId="6F0583AD" w14:textId="25AE3E4A" w:rsidR="00B3257F" w:rsidRPr="00C81821" w:rsidRDefault="00B3257F" w:rsidP="0003255B">
            <w:pPr>
              <w:spacing w:after="120"/>
              <w:ind w:left="2021"/>
              <w:jc w:val="right"/>
              <w:rPr>
                <w:szCs w:val="22"/>
                <w:lang w:val="en-GB"/>
              </w:rPr>
            </w:pPr>
            <w:r w:rsidRPr="00C81821">
              <w:rPr>
                <w:sz w:val="40"/>
                <w:szCs w:val="40"/>
                <w:lang w:val="en-GB"/>
              </w:rPr>
              <w:t>CBD</w:t>
            </w:r>
            <w:r w:rsidRPr="00C81821">
              <w:rPr>
                <w:szCs w:val="40"/>
                <w:lang w:val="en-GB"/>
              </w:rPr>
              <w:t>/COP/</w:t>
            </w:r>
            <w:r w:rsidR="007777D0">
              <w:rPr>
                <w:szCs w:val="40"/>
                <w:lang w:val="en-GB"/>
              </w:rPr>
              <w:t>DEC/</w:t>
            </w:r>
            <w:r w:rsidRPr="00C81821">
              <w:rPr>
                <w:szCs w:val="40"/>
                <w:lang w:val="en-GB"/>
              </w:rPr>
              <w:t>16/</w:t>
            </w:r>
            <w:r w:rsidR="007777D0">
              <w:rPr>
                <w:szCs w:val="40"/>
                <w:lang w:val="en-GB"/>
              </w:rPr>
              <w:t>35</w:t>
            </w:r>
          </w:p>
        </w:tc>
      </w:tr>
      <w:tr w:rsidR="00B3257F" w:rsidRPr="00C81821" w14:paraId="6CFBCF02" w14:textId="77777777" w:rsidTr="0003255B">
        <w:tc>
          <w:tcPr>
            <w:tcW w:w="2297" w:type="pct"/>
            <w:gridSpan w:val="2"/>
            <w:tcBorders>
              <w:top w:val="single" w:sz="8" w:space="0" w:color="auto"/>
              <w:bottom w:val="single" w:sz="12" w:space="0" w:color="auto"/>
            </w:tcBorders>
          </w:tcPr>
          <w:p w14:paraId="3882E305" w14:textId="77777777" w:rsidR="00B3257F" w:rsidRPr="00C81821" w:rsidRDefault="00B3257F" w:rsidP="0003255B">
            <w:pPr>
              <w:pStyle w:val="Cornernotation"/>
              <w:suppressLineNumbers/>
              <w:suppressAutoHyphens/>
              <w:spacing w:before="120" w:after="120"/>
              <w:ind w:right="0"/>
              <w:rPr>
                <w:lang w:val="en-GB"/>
              </w:rPr>
            </w:pPr>
            <w:r w:rsidRPr="00C81821">
              <w:rPr>
                <w:b w:val="0"/>
                <w:noProof/>
                <w:lang w:val="en-GB"/>
              </w:rPr>
              <w:drawing>
                <wp:inline distT="0" distB="0" distL="0" distR="0" wp14:anchorId="7A1A04E2" wp14:editId="533A5AD8">
                  <wp:extent cx="2755076" cy="1028538"/>
                  <wp:effectExtent l="0" t="0" r="0" b="635"/>
                  <wp:docPr id="414008662" name="Picture 414008662"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008662" name="Picture 414008662" descr="A picture containing black, darkness&#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91383" cy="1042092"/>
                          </a:xfrm>
                          <a:prstGeom prst="rect">
                            <a:avLst/>
                          </a:prstGeom>
                          <a:noFill/>
                        </pic:spPr>
                      </pic:pic>
                    </a:graphicData>
                  </a:graphic>
                </wp:inline>
              </w:drawing>
            </w:r>
          </w:p>
        </w:tc>
        <w:tc>
          <w:tcPr>
            <w:tcW w:w="2703" w:type="pct"/>
            <w:tcBorders>
              <w:top w:val="single" w:sz="8" w:space="0" w:color="auto"/>
              <w:bottom w:val="single" w:sz="12" w:space="0" w:color="auto"/>
            </w:tcBorders>
          </w:tcPr>
          <w:p w14:paraId="104C12AF" w14:textId="28986A23" w:rsidR="00B3257F" w:rsidRPr="00C81821" w:rsidRDefault="00B3257F" w:rsidP="0003255B">
            <w:pPr>
              <w:ind w:left="2584"/>
              <w:rPr>
                <w:sz w:val="22"/>
                <w:szCs w:val="22"/>
                <w:lang w:val="en-GB"/>
              </w:rPr>
            </w:pPr>
            <w:r w:rsidRPr="00C81821">
              <w:rPr>
                <w:sz w:val="22"/>
                <w:szCs w:val="22"/>
                <w:lang w:val="en-GB"/>
              </w:rPr>
              <w:t xml:space="preserve">Distr.: </w:t>
            </w:r>
            <w:r w:rsidR="007777D0">
              <w:rPr>
                <w:sz w:val="22"/>
                <w:szCs w:val="22"/>
                <w:lang w:val="en-GB"/>
              </w:rPr>
              <w:t>General</w:t>
            </w:r>
          </w:p>
          <w:p w14:paraId="51756B36" w14:textId="73E0F973" w:rsidR="00B3257F" w:rsidRPr="00C81821" w:rsidRDefault="00B653F5" w:rsidP="0003255B">
            <w:pPr>
              <w:ind w:left="2584"/>
              <w:rPr>
                <w:sz w:val="22"/>
                <w:szCs w:val="22"/>
                <w:lang w:val="en-GB"/>
              </w:rPr>
            </w:pPr>
            <w:r>
              <w:rPr>
                <w:sz w:val="22"/>
                <w:szCs w:val="22"/>
                <w:lang w:val="en-GB"/>
              </w:rPr>
              <w:t>27 February 2025</w:t>
            </w:r>
          </w:p>
          <w:p w14:paraId="209ED3D5" w14:textId="33B7C406" w:rsidR="00B3257F" w:rsidRPr="00C81821" w:rsidRDefault="00B3257F" w:rsidP="0003255B">
            <w:pPr>
              <w:ind w:left="2584"/>
              <w:rPr>
                <w:sz w:val="22"/>
                <w:szCs w:val="22"/>
                <w:lang w:val="en-GB"/>
              </w:rPr>
            </w:pPr>
          </w:p>
          <w:p w14:paraId="0831445C" w14:textId="77777777" w:rsidR="00B3257F" w:rsidRPr="00C81821" w:rsidRDefault="00B3257F" w:rsidP="0003255B">
            <w:pPr>
              <w:ind w:left="2584"/>
              <w:rPr>
                <w:sz w:val="22"/>
                <w:szCs w:val="22"/>
                <w:lang w:val="en-GB"/>
              </w:rPr>
            </w:pPr>
            <w:r w:rsidRPr="00C81821">
              <w:rPr>
                <w:sz w:val="22"/>
                <w:szCs w:val="22"/>
                <w:lang w:val="en-GB"/>
              </w:rPr>
              <w:t>Original: English</w:t>
            </w:r>
          </w:p>
          <w:p w14:paraId="651836D1" w14:textId="77777777" w:rsidR="00B3257F" w:rsidRPr="00C81821" w:rsidRDefault="00B3257F" w:rsidP="0003255B">
            <w:pPr>
              <w:rPr>
                <w:lang w:val="en-GB"/>
              </w:rPr>
            </w:pPr>
          </w:p>
        </w:tc>
      </w:tr>
    </w:tbl>
    <w:p w14:paraId="13416CD3" w14:textId="77777777" w:rsidR="00B3257F" w:rsidRPr="00C81821" w:rsidRDefault="00B3257F" w:rsidP="00B3257F">
      <w:pPr>
        <w:pStyle w:val="Cornernotation"/>
        <w:ind w:left="0" w:right="5250" w:firstLine="0"/>
        <w:rPr>
          <w:lang w:val="en-GB"/>
        </w:rPr>
      </w:pPr>
      <w:r w:rsidRPr="00C81821">
        <w:rPr>
          <w:lang w:val="en-GB"/>
        </w:rPr>
        <w:t>Conference of the Parties to the Convention on Biological Diversity</w:t>
      </w:r>
    </w:p>
    <w:p w14:paraId="4FF8A01C" w14:textId="5D14C030" w:rsidR="00B3257F" w:rsidRPr="00C81821" w:rsidRDefault="00B3257F" w:rsidP="00B3257F">
      <w:pPr>
        <w:pStyle w:val="Cornernotation"/>
        <w:rPr>
          <w:sz w:val="22"/>
          <w:lang w:val="en-GB"/>
        </w:rPr>
      </w:pPr>
      <w:r w:rsidRPr="00C81821">
        <w:rPr>
          <w:sz w:val="22"/>
          <w:lang w:val="en-GB"/>
        </w:rPr>
        <w:t>Sixteenth meeting</w:t>
      </w:r>
      <w:r w:rsidR="00E021AD" w:rsidRPr="00FF55AE">
        <w:rPr>
          <w:bCs/>
          <w:sz w:val="22"/>
          <w:lang w:val="en-GB"/>
        </w:rPr>
        <w:t>, second resumed session</w:t>
      </w:r>
      <w:r w:rsidRPr="00C81821">
        <w:rPr>
          <w:sz w:val="22"/>
          <w:lang w:val="en-GB"/>
        </w:rPr>
        <w:t xml:space="preserve"> </w:t>
      </w:r>
    </w:p>
    <w:p w14:paraId="10233AA0" w14:textId="04801F2F" w:rsidR="00B3257F" w:rsidRPr="00C81821" w:rsidRDefault="009B137A" w:rsidP="00711A0C">
      <w:pPr>
        <w:pStyle w:val="Venuedate"/>
        <w:rPr>
          <w:lang w:val="en-GB"/>
        </w:rPr>
      </w:pPr>
      <w:r w:rsidRPr="00C81821">
        <w:rPr>
          <w:lang w:val="en-GB"/>
        </w:rPr>
        <w:t>Rome, 25–27 February 2025</w:t>
      </w:r>
    </w:p>
    <w:p w14:paraId="328CC78B" w14:textId="79B2CE74" w:rsidR="00B3257F" w:rsidRPr="00C81821" w:rsidRDefault="00B3257F" w:rsidP="00B3257F">
      <w:pPr>
        <w:pStyle w:val="Cornernotation-Item"/>
        <w:rPr>
          <w:b w:val="0"/>
          <w:lang w:val="en-GB"/>
        </w:rPr>
      </w:pPr>
      <w:r w:rsidRPr="00C81821">
        <w:rPr>
          <w:b w:val="0"/>
          <w:lang w:val="en-GB"/>
        </w:rPr>
        <w:t>Agenda item 1</w:t>
      </w:r>
      <w:r w:rsidR="00E0667E" w:rsidRPr="00C81821">
        <w:rPr>
          <w:b w:val="0"/>
          <w:lang w:val="en-GB"/>
        </w:rPr>
        <w:t>3</w:t>
      </w:r>
    </w:p>
    <w:p w14:paraId="5DCFFAE8" w14:textId="6CE73670" w:rsidR="00B3257F" w:rsidRPr="00C81821" w:rsidRDefault="00BC221A" w:rsidP="006F3F48">
      <w:pPr>
        <w:pStyle w:val="Cornernotation-Item"/>
        <w:ind w:left="0" w:firstLine="0"/>
        <w:rPr>
          <w:lang w:val="en-GB"/>
        </w:rPr>
      </w:pPr>
      <w:r w:rsidRPr="00FF55AE">
        <w:rPr>
          <w:szCs w:val="28"/>
          <w:lang w:val="en-GB"/>
        </w:rPr>
        <w:t xml:space="preserve">Cooperation with </w:t>
      </w:r>
      <w:r w:rsidR="006F3F48" w:rsidRPr="00FF55AE">
        <w:rPr>
          <w:szCs w:val="28"/>
          <w:lang w:val="en-GB"/>
        </w:rPr>
        <w:t xml:space="preserve">international organizations </w:t>
      </w:r>
      <w:r w:rsidR="00EA4DD4">
        <w:rPr>
          <w:szCs w:val="28"/>
          <w:lang w:val="en-GB"/>
        </w:rPr>
        <w:br/>
      </w:r>
      <w:r w:rsidR="006F3F48" w:rsidRPr="00FF55AE">
        <w:rPr>
          <w:szCs w:val="28"/>
          <w:lang w:val="en-GB"/>
        </w:rPr>
        <w:t xml:space="preserve">and bodies established under </w:t>
      </w:r>
      <w:r w:rsidRPr="00FF55AE">
        <w:rPr>
          <w:szCs w:val="28"/>
          <w:lang w:val="en-GB"/>
        </w:rPr>
        <w:t>other conventions</w:t>
      </w:r>
    </w:p>
    <w:bookmarkEnd w:id="0"/>
    <w:p w14:paraId="3F49212B" w14:textId="6334D7C4" w:rsidR="00A96B21" w:rsidRPr="00C81821" w:rsidRDefault="00C14FCB" w:rsidP="001454DA">
      <w:pPr>
        <w:pStyle w:val="CBDTitle"/>
      </w:pPr>
      <w:sdt>
        <w:sdtPr>
          <w:rPr>
            <w:rFonts w:asciiTheme="majorBidi" w:eastAsia="Times New Roman" w:hAnsiTheme="majorBidi" w:cstheme="majorBidi"/>
            <w:bCs/>
            <w:iCs/>
            <w:snapToGrid w:val="0"/>
            <w:kern w:val="22"/>
            <w:szCs w:val="28"/>
          </w:rPr>
          <w:alias w:val="Title"/>
          <w:tag w:val=""/>
          <w:id w:val="591432474"/>
          <w:placeholder>
            <w:docPart w:val="865F79A79CED4FEDA315A25B5AE71D0F"/>
          </w:placeholder>
          <w:dataBinding w:prefixMappings="xmlns:ns0='http://purl.org/dc/elements/1.1/' xmlns:ns1='http://schemas.openxmlformats.org/package/2006/metadata/core-properties' " w:xpath="/ns1:coreProperties[1]/ns0:title[1]" w:storeItemID="{6C3C8BC8-F283-45AE-878A-BAB7291924A1}"/>
          <w:text/>
        </w:sdtPr>
        <w:sdtEndPr/>
        <w:sdtContent>
          <w:r w:rsidR="004F77E9">
            <w:rPr>
              <w:rFonts w:asciiTheme="majorBidi" w:eastAsia="Times New Roman" w:hAnsiTheme="majorBidi" w:cstheme="majorBidi"/>
              <w:bCs/>
              <w:iCs/>
              <w:snapToGrid w:val="0"/>
              <w:kern w:val="22"/>
              <w:szCs w:val="28"/>
            </w:rPr>
            <w:t>Decision adopted by the Conference of the Parties to the Convention on Biological Diversity on 27 February 2025</w:t>
          </w:r>
        </w:sdtContent>
      </w:sdt>
    </w:p>
    <w:p w14:paraId="4A48784B" w14:textId="7A4E321A" w:rsidR="004736EC" w:rsidRPr="00C81821" w:rsidRDefault="009C34B3" w:rsidP="004736EC">
      <w:pPr>
        <w:pStyle w:val="CBDSubTitle"/>
      </w:pPr>
      <w:r>
        <w:t>16/35.</w:t>
      </w:r>
      <w:r>
        <w:tab/>
      </w:r>
      <w:r>
        <w:tab/>
      </w:r>
      <w:r w:rsidR="003C5A05" w:rsidRPr="003C5A05">
        <w:t>Cooperation with other conventions and international organizations</w:t>
      </w:r>
    </w:p>
    <w:p w14:paraId="06C95E5D" w14:textId="052DC990" w:rsidR="00714B50" w:rsidRPr="00FF55AE" w:rsidRDefault="3F9D32D8" w:rsidP="004736EC">
      <w:pPr>
        <w:pStyle w:val="CBDDecisionText"/>
        <w:ind w:firstLine="567"/>
        <w:rPr>
          <w:lang w:val="en-GB" w:eastAsia="en-CA"/>
        </w:rPr>
      </w:pPr>
      <w:r w:rsidRPr="00FF55AE">
        <w:rPr>
          <w:i/>
          <w:iCs/>
          <w:lang w:val="en-GB" w:eastAsia="en-CA"/>
        </w:rPr>
        <w:t>The Conference of the Parties</w:t>
      </w:r>
      <w:r w:rsidRPr="00FF55AE">
        <w:rPr>
          <w:lang w:val="en-GB" w:eastAsia="en-CA"/>
        </w:rPr>
        <w:t>,</w:t>
      </w:r>
    </w:p>
    <w:p w14:paraId="41C6230A" w14:textId="2E002991" w:rsidR="00714B50" w:rsidRPr="00FF55AE" w:rsidRDefault="00714B50" w:rsidP="008E5890">
      <w:pPr>
        <w:pStyle w:val="CBDDecisionText"/>
        <w:ind w:firstLine="567"/>
        <w:rPr>
          <w:rFonts w:asciiTheme="majorBidi" w:eastAsia="Times New Roman" w:hAnsiTheme="majorBidi" w:cstheme="majorBidi"/>
          <w:i/>
          <w:iCs/>
          <w:szCs w:val="24"/>
          <w:lang w:val="en-GB"/>
        </w:rPr>
      </w:pPr>
      <w:r w:rsidRPr="00FF55AE">
        <w:rPr>
          <w:rFonts w:asciiTheme="majorBidi" w:eastAsia="Times New Roman" w:hAnsiTheme="majorBidi"/>
          <w:i/>
          <w:szCs w:val="24"/>
          <w:lang w:val="en-GB"/>
        </w:rPr>
        <w:t xml:space="preserve">Recalling </w:t>
      </w:r>
      <w:r w:rsidRPr="00FF55AE">
        <w:rPr>
          <w:rFonts w:asciiTheme="majorBidi" w:eastAsia="Times New Roman" w:hAnsiTheme="majorBidi" w:cstheme="majorBidi"/>
          <w:szCs w:val="24"/>
          <w:lang w:val="en-GB"/>
        </w:rPr>
        <w:t>the Rio Declaration on Environment and Development,</w:t>
      </w:r>
      <w:r w:rsidRPr="00FF55AE">
        <w:rPr>
          <w:rFonts w:asciiTheme="majorBidi" w:eastAsia="Times New Roman" w:hAnsiTheme="majorBidi" w:cstheme="majorBidi"/>
          <w:iCs/>
          <w:szCs w:val="24"/>
          <w:vertAlign w:val="superscript"/>
          <w:lang w:val="en-GB"/>
        </w:rPr>
        <w:footnoteReference w:id="2"/>
      </w:r>
      <w:r w:rsidRPr="00FF55AE">
        <w:rPr>
          <w:rFonts w:asciiTheme="majorBidi" w:eastAsia="Times New Roman" w:hAnsiTheme="majorBidi" w:cstheme="majorBidi"/>
          <w:szCs w:val="24"/>
          <w:lang w:val="en-GB"/>
        </w:rPr>
        <w:t xml:space="preserve"> </w:t>
      </w:r>
    </w:p>
    <w:p w14:paraId="2E29DC2B" w14:textId="16A71047" w:rsidR="00714B50" w:rsidRPr="00FF55AE" w:rsidRDefault="3F9D32D8" w:rsidP="004736EC">
      <w:pPr>
        <w:pStyle w:val="CBDDecisionText"/>
        <w:ind w:firstLine="567"/>
        <w:rPr>
          <w:rFonts w:asciiTheme="majorBidi" w:eastAsia="Times New Roman" w:hAnsiTheme="majorBidi"/>
          <w:lang w:val="en-GB"/>
        </w:rPr>
      </w:pPr>
      <w:r w:rsidRPr="00FF55AE">
        <w:rPr>
          <w:rFonts w:asciiTheme="majorBidi" w:eastAsia="Times New Roman" w:hAnsiTheme="majorBidi" w:cstheme="majorBidi"/>
          <w:i/>
          <w:iCs/>
          <w:lang w:val="en-GB"/>
        </w:rPr>
        <w:t xml:space="preserve">Recalling </w:t>
      </w:r>
      <w:r w:rsidR="0047614B" w:rsidRPr="00FF55AE">
        <w:rPr>
          <w:rFonts w:asciiTheme="majorBidi" w:eastAsia="Times New Roman" w:hAnsiTheme="majorBidi" w:cstheme="majorBidi"/>
          <w:i/>
          <w:iCs/>
          <w:lang w:val="en-GB"/>
        </w:rPr>
        <w:t>also</w:t>
      </w:r>
      <w:r w:rsidR="0047614B" w:rsidRPr="00FF55AE">
        <w:rPr>
          <w:rFonts w:asciiTheme="majorBidi" w:eastAsia="Times New Roman" w:hAnsiTheme="majorBidi"/>
          <w:i/>
          <w:iCs/>
          <w:lang w:val="en-GB"/>
        </w:rPr>
        <w:t xml:space="preserve"> </w:t>
      </w:r>
      <w:r w:rsidR="00820B74" w:rsidRPr="00FF55AE">
        <w:rPr>
          <w:rFonts w:asciiTheme="majorBidi" w:eastAsia="Times New Roman" w:hAnsiTheme="majorBidi"/>
          <w:lang w:val="en-GB"/>
        </w:rPr>
        <w:t xml:space="preserve">its </w:t>
      </w:r>
      <w:r w:rsidRPr="00FF55AE">
        <w:rPr>
          <w:rFonts w:asciiTheme="majorBidi" w:eastAsia="Times New Roman" w:hAnsiTheme="majorBidi"/>
          <w:lang w:val="en-GB"/>
        </w:rPr>
        <w:t xml:space="preserve">decisions </w:t>
      </w:r>
      <w:hyperlink r:id="rId13" w:history="1">
        <w:r w:rsidRPr="00FF55AE">
          <w:rPr>
            <w:rStyle w:val="Hyperlink"/>
            <w:rFonts w:asciiTheme="majorBidi" w:eastAsia="Times New Roman" w:hAnsiTheme="majorBidi"/>
            <w:lang w:val="en-GB"/>
          </w:rPr>
          <w:t>XIII/24</w:t>
        </w:r>
      </w:hyperlink>
      <w:r w:rsidRPr="00FF55AE">
        <w:rPr>
          <w:rFonts w:asciiTheme="majorBidi" w:eastAsia="Times New Roman" w:hAnsiTheme="majorBidi"/>
          <w:lang w:val="en-GB"/>
        </w:rPr>
        <w:t xml:space="preserve"> of </w:t>
      </w:r>
      <w:r w:rsidR="003D1B7B" w:rsidRPr="00FF55AE">
        <w:rPr>
          <w:rFonts w:asciiTheme="majorBidi" w:eastAsia="Times New Roman" w:hAnsiTheme="majorBidi"/>
          <w:lang w:val="en-GB"/>
        </w:rPr>
        <w:t xml:space="preserve">17 </w:t>
      </w:r>
      <w:r w:rsidRPr="00FF55AE">
        <w:rPr>
          <w:rFonts w:asciiTheme="majorBidi" w:eastAsia="Times New Roman" w:hAnsiTheme="majorBidi"/>
          <w:lang w:val="en-GB"/>
        </w:rPr>
        <w:t xml:space="preserve">December 2016, </w:t>
      </w:r>
      <w:hyperlink r:id="rId14" w:history="1">
        <w:r w:rsidRPr="00FF55AE">
          <w:rPr>
            <w:rStyle w:val="Hyperlink"/>
            <w:rFonts w:asciiTheme="majorBidi" w:hAnsiTheme="majorBidi"/>
            <w:lang w:val="en-GB"/>
          </w:rPr>
          <w:t>14/30</w:t>
        </w:r>
      </w:hyperlink>
      <w:r w:rsidRPr="00FF55AE">
        <w:rPr>
          <w:rFonts w:asciiTheme="majorBidi" w:eastAsia="Times New Roman" w:hAnsiTheme="majorBidi"/>
          <w:lang w:val="en-GB"/>
        </w:rPr>
        <w:t xml:space="preserve"> of </w:t>
      </w:r>
      <w:r w:rsidR="00C67117" w:rsidRPr="00FF55AE">
        <w:rPr>
          <w:rFonts w:asciiTheme="majorBidi" w:eastAsia="Times New Roman" w:hAnsiTheme="majorBidi"/>
          <w:lang w:val="en-GB"/>
        </w:rPr>
        <w:t>29</w:t>
      </w:r>
      <w:r w:rsidR="7492E228" w:rsidRPr="00FF55AE">
        <w:rPr>
          <w:rFonts w:asciiTheme="majorBidi" w:eastAsia="Times New Roman" w:hAnsiTheme="majorBidi"/>
          <w:lang w:val="en-GB"/>
        </w:rPr>
        <w:t xml:space="preserve"> November</w:t>
      </w:r>
      <w:r w:rsidRPr="00FF55AE">
        <w:rPr>
          <w:rFonts w:asciiTheme="majorBidi" w:eastAsia="Times New Roman" w:hAnsiTheme="majorBidi"/>
          <w:lang w:val="en-GB"/>
        </w:rPr>
        <w:t xml:space="preserve"> 2018 and </w:t>
      </w:r>
      <w:hyperlink r:id="rId15" w:history="1">
        <w:r w:rsidRPr="00FF55AE">
          <w:rPr>
            <w:rStyle w:val="Hyperlink"/>
            <w:rFonts w:asciiTheme="majorBidi" w:hAnsiTheme="majorBidi"/>
            <w:lang w:val="en-GB"/>
          </w:rPr>
          <w:t>15/4</w:t>
        </w:r>
      </w:hyperlink>
      <w:r w:rsidRPr="00FF55AE">
        <w:rPr>
          <w:rFonts w:asciiTheme="majorBidi" w:eastAsia="Times New Roman" w:hAnsiTheme="majorBidi"/>
          <w:lang w:val="en-GB"/>
        </w:rPr>
        <w:t xml:space="preserve"> </w:t>
      </w:r>
      <w:r w:rsidRPr="00FF55AE">
        <w:rPr>
          <w:rFonts w:asciiTheme="majorBidi" w:eastAsia="Times New Roman" w:hAnsiTheme="majorBidi" w:cstheme="majorBidi"/>
          <w:lang w:val="en-GB"/>
        </w:rPr>
        <w:t>and</w:t>
      </w:r>
      <w:r w:rsidRPr="00FF55AE">
        <w:rPr>
          <w:rFonts w:asciiTheme="majorBidi" w:eastAsia="Times New Roman" w:hAnsiTheme="majorBidi"/>
          <w:lang w:val="en-GB"/>
        </w:rPr>
        <w:t xml:space="preserve"> </w:t>
      </w:r>
      <w:hyperlink r:id="rId16" w:history="1">
        <w:r w:rsidRPr="00FF55AE">
          <w:rPr>
            <w:rStyle w:val="Hyperlink"/>
            <w:rFonts w:asciiTheme="majorBidi" w:hAnsiTheme="majorBidi"/>
            <w:lang w:val="en-GB"/>
          </w:rPr>
          <w:t>15/13</w:t>
        </w:r>
      </w:hyperlink>
      <w:r w:rsidRPr="00FF55AE">
        <w:rPr>
          <w:rFonts w:asciiTheme="majorBidi" w:eastAsia="Times New Roman" w:hAnsiTheme="majorBidi"/>
          <w:lang w:val="en-GB"/>
        </w:rPr>
        <w:t xml:space="preserve"> of 19 December 2022</w:t>
      </w:r>
      <w:r w:rsidR="00820B74" w:rsidRPr="00FF55AE">
        <w:rPr>
          <w:rFonts w:asciiTheme="majorBidi" w:eastAsia="Times New Roman" w:hAnsiTheme="majorBidi"/>
          <w:lang w:val="en-GB"/>
        </w:rPr>
        <w:t>,</w:t>
      </w:r>
    </w:p>
    <w:p w14:paraId="16F01811" w14:textId="57064775" w:rsidR="00714B50" w:rsidRPr="00FF55AE" w:rsidRDefault="2C488E27" w:rsidP="004736EC">
      <w:pPr>
        <w:pStyle w:val="CBDDecisionText"/>
        <w:ind w:firstLine="567"/>
        <w:rPr>
          <w:rFonts w:asciiTheme="majorBidi" w:eastAsia="Times New Roman" w:hAnsiTheme="majorBidi" w:cstheme="majorBidi"/>
          <w:i/>
          <w:iCs/>
          <w:lang w:val="en-GB"/>
        </w:rPr>
      </w:pPr>
      <w:r w:rsidRPr="00FF55AE">
        <w:rPr>
          <w:rFonts w:eastAsia="Times New Roman"/>
          <w:i/>
          <w:iCs/>
          <w:color w:val="000000" w:themeColor="text1"/>
          <w:lang w:val="en-GB"/>
        </w:rPr>
        <w:t xml:space="preserve">Taking note </w:t>
      </w:r>
      <w:r w:rsidRPr="00FF55AE">
        <w:rPr>
          <w:rFonts w:eastAsia="Times New Roman"/>
          <w:color w:val="000000" w:themeColor="text1"/>
          <w:lang w:val="en-GB"/>
        </w:rPr>
        <w:t>of</w:t>
      </w:r>
      <w:r w:rsidRPr="00FF55AE">
        <w:rPr>
          <w:rFonts w:eastAsia="Times New Roman"/>
          <w:lang w:val="en-GB"/>
        </w:rPr>
        <w:t xml:space="preserve"> </w:t>
      </w:r>
      <w:r w:rsidR="3F9D32D8" w:rsidRPr="00FF55AE">
        <w:rPr>
          <w:rFonts w:asciiTheme="majorBidi" w:eastAsia="Times New Roman" w:hAnsiTheme="majorBidi" w:cstheme="majorBidi"/>
          <w:lang w:val="en-GB"/>
        </w:rPr>
        <w:t>the outcomes of the sixth session of the United Nations Environment Assembly of the United Nations Environment Programme and the inclusion of an item on cooperation with multilateral environmental agreements in its agenda,</w:t>
      </w:r>
    </w:p>
    <w:p w14:paraId="13D811BB" w14:textId="1F9574C0" w:rsidR="00714B50" w:rsidRPr="00FF55AE" w:rsidRDefault="00714B50" w:rsidP="00FC7043">
      <w:pPr>
        <w:pStyle w:val="CBDDecisionText"/>
        <w:ind w:firstLine="567"/>
        <w:rPr>
          <w:rFonts w:eastAsia="Times New Roman"/>
          <w:szCs w:val="24"/>
          <w:lang w:val="en-GB" w:eastAsia="en-CA"/>
        </w:rPr>
      </w:pPr>
      <w:r w:rsidRPr="00FF55AE">
        <w:rPr>
          <w:rFonts w:eastAsia="Times New Roman"/>
          <w:i/>
          <w:iCs/>
          <w:szCs w:val="24"/>
          <w:lang w:val="en-GB" w:eastAsia="en-CA"/>
        </w:rPr>
        <w:t>Noting</w:t>
      </w:r>
      <w:r w:rsidRPr="00FF55AE">
        <w:rPr>
          <w:rFonts w:eastAsia="Times New Roman"/>
          <w:szCs w:val="24"/>
          <w:lang w:val="en-GB" w:eastAsia="en-CA"/>
        </w:rPr>
        <w:t xml:space="preserve"> the work of the United Nations Environment Management Group in promoting a United Nations system-wide contribution to the </w:t>
      </w:r>
      <w:r w:rsidR="00FC7043" w:rsidRPr="00FF55AE">
        <w:rPr>
          <w:rFonts w:eastAsia="Times New Roman"/>
          <w:szCs w:val="24"/>
          <w:lang w:val="en-GB" w:eastAsia="en-CA"/>
        </w:rPr>
        <w:t xml:space="preserve">Kunming-Montreal Global Biodiversity </w:t>
      </w:r>
      <w:r w:rsidRPr="00FF55AE">
        <w:rPr>
          <w:rFonts w:eastAsia="Times New Roman"/>
          <w:szCs w:val="24"/>
          <w:lang w:val="en-GB" w:eastAsia="en-CA"/>
        </w:rPr>
        <w:t>Framework,</w:t>
      </w:r>
      <w:r w:rsidR="00FC7043" w:rsidRPr="00FF55AE">
        <w:rPr>
          <w:rStyle w:val="FootnoteReference"/>
          <w:rFonts w:eastAsia="Times New Roman"/>
          <w:szCs w:val="24"/>
          <w:lang w:val="en-GB" w:eastAsia="en-CA"/>
        </w:rPr>
        <w:footnoteReference w:id="3"/>
      </w:r>
    </w:p>
    <w:p w14:paraId="632CE655" w14:textId="482BF8D7" w:rsidR="00714B50" w:rsidRPr="00FF55AE" w:rsidRDefault="3F9D32D8" w:rsidP="0004674F">
      <w:pPr>
        <w:pStyle w:val="CBDDecisionText"/>
        <w:ind w:firstLine="567"/>
        <w:rPr>
          <w:rFonts w:asciiTheme="majorBidi" w:eastAsia="Times New Roman" w:hAnsiTheme="majorBidi"/>
          <w:i/>
          <w:iCs/>
          <w:lang w:val="en-GB"/>
        </w:rPr>
      </w:pPr>
      <w:r w:rsidRPr="00FF55AE">
        <w:rPr>
          <w:rFonts w:eastAsia="Times New Roman"/>
          <w:i/>
          <w:iCs/>
          <w:lang w:val="en-GB" w:eastAsia="en-CA"/>
        </w:rPr>
        <w:t xml:space="preserve">Noting also </w:t>
      </w:r>
      <w:r w:rsidRPr="00FF55AE">
        <w:rPr>
          <w:rFonts w:eastAsia="Times New Roman"/>
          <w:lang w:val="en-GB" w:eastAsia="en-CA"/>
        </w:rPr>
        <w:t>the work undertaken by the Food and Agriculture Organization of the United Nations, the World Health Organization</w:t>
      </w:r>
      <w:r w:rsidR="0941B3C4" w:rsidRPr="00FF55AE">
        <w:rPr>
          <w:rFonts w:eastAsia="Times New Roman"/>
          <w:lang w:val="en-GB" w:eastAsia="en-CA"/>
        </w:rPr>
        <w:t xml:space="preserve">, </w:t>
      </w:r>
      <w:r w:rsidR="0041070A" w:rsidRPr="00FF55AE">
        <w:rPr>
          <w:rFonts w:eastAsia="Times New Roman"/>
          <w:lang w:val="en-GB" w:eastAsia="en-CA"/>
        </w:rPr>
        <w:t xml:space="preserve">the </w:t>
      </w:r>
      <w:r w:rsidR="0941B3C4" w:rsidRPr="00FF55AE">
        <w:rPr>
          <w:rFonts w:eastAsia="Times New Roman"/>
          <w:lang w:val="en-GB" w:eastAsia="en-CA"/>
        </w:rPr>
        <w:t>World Organisation for Animal Health</w:t>
      </w:r>
      <w:r w:rsidRPr="00FF55AE">
        <w:rPr>
          <w:rFonts w:eastAsia="Times New Roman"/>
          <w:lang w:val="en-GB" w:eastAsia="en-CA"/>
        </w:rPr>
        <w:t xml:space="preserve"> and the United Nations Environment Programme to support the implementation </w:t>
      </w:r>
      <w:r w:rsidR="0FDE82CB" w:rsidRPr="00FF55AE">
        <w:rPr>
          <w:rFonts w:eastAsia="Times New Roman"/>
          <w:lang w:val="en-GB" w:eastAsia="en-CA"/>
        </w:rPr>
        <w:t xml:space="preserve">and monitoring </w:t>
      </w:r>
      <w:r w:rsidRPr="00FF55AE">
        <w:rPr>
          <w:rFonts w:eastAsia="Times New Roman"/>
          <w:lang w:val="en-GB" w:eastAsia="en-CA"/>
        </w:rPr>
        <w:t>of the Framework</w:t>
      </w:r>
      <w:r w:rsidRPr="00FF55AE">
        <w:rPr>
          <w:rFonts w:eastAsia="Times New Roman"/>
          <w:lang w:val="en-GB"/>
        </w:rPr>
        <w:t xml:space="preserve"> </w:t>
      </w:r>
      <w:r w:rsidRPr="00FF55AE">
        <w:rPr>
          <w:rFonts w:eastAsia="Times New Roman"/>
          <w:lang w:val="en-GB" w:eastAsia="en-CA"/>
        </w:rPr>
        <w:t xml:space="preserve">at all levels, including in the context of the United Nations Decade on Ecosystem </w:t>
      </w:r>
      <w:r w:rsidRPr="00FF55AE">
        <w:rPr>
          <w:rFonts w:asciiTheme="majorBidi" w:eastAsia="Times New Roman" w:hAnsiTheme="majorBidi" w:cstheme="majorBidi"/>
          <w:lang w:val="en-GB"/>
        </w:rPr>
        <w:t>Restoration</w:t>
      </w:r>
      <w:r w:rsidR="00714B50" w:rsidRPr="00FF55AE">
        <w:rPr>
          <w:rFonts w:asciiTheme="majorBidi" w:eastAsia="Times New Roman" w:hAnsiTheme="majorBidi" w:cstheme="majorBidi"/>
          <w:lang w:val="en-GB"/>
        </w:rPr>
        <w:t xml:space="preserve"> and the One Health approach</w:t>
      </w:r>
      <w:r w:rsidRPr="00FF55AE">
        <w:rPr>
          <w:rFonts w:asciiTheme="majorBidi" w:eastAsia="Times New Roman" w:hAnsiTheme="majorBidi" w:cstheme="majorBidi"/>
          <w:lang w:val="en-GB"/>
        </w:rPr>
        <w:t>,</w:t>
      </w:r>
    </w:p>
    <w:p w14:paraId="4C8D3BF2" w14:textId="22283608" w:rsidR="00714B50" w:rsidRPr="00FF55AE" w:rsidRDefault="00714B50" w:rsidP="0004674F">
      <w:pPr>
        <w:pStyle w:val="CBDDecisionText"/>
        <w:ind w:firstLine="567"/>
        <w:rPr>
          <w:rFonts w:eastAsia="Times New Roman"/>
          <w:i/>
          <w:iCs/>
          <w:lang w:val="en-GB" w:eastAsia="en-CA"/>
        </w:rPr>
      </w:pPr>
      <w:r w:rsidRPr="00FF55AE">
        <w:rPr>
          <w:rFonts w:eastAsia="Times New Roman"/>
          <w:i/>
          <w:iCs/>
          <w:lang w:val="en-GB" w:eastAsia="en-CA"/>
        </w:rPr>
        <w:t xml:space="preserve">Noting further </w:t>
      </w:r>
      <w:r w:rsidRPr="00FF55AE">
        <w:rPr>
          <w:rFonts w:eastAsia="Times New Roman"/>
          <w:lang w:val="en-GB" w:eastAsia="en-CA"/>
        </w:rPr>
        <w:t xml:space="preserve">the relevance of the </w:t>
      </w:r>
      <w:r w:rsidR="00655D89" w:rsidRPr="00FF55AE">
        <w:rPr>
          <w:rFonts w:eastAsia="Times New Roman"/>
          <w:lang w:val="en-GB" w:eastAsia="en-CA"/>
        </w:rPr>
        <w:t xml:space="preserve">Programme on </w:t>
      </w:r>
      <w:r w:rsidRPr="00FF55AE">
        <w:rPr>
          <w:rFonts w:eastAsia="Times New Roman"/>
          <w:lang w:val="en-GB" w:eastAsia="en-CA"/>
        </w:rPr>
        <w:t>Man and the Biosphere of the United Nations Educational, Scientific and Cultural Organization and the biosphere reserves nominated under that programme to the implementation of the Framework</w:t>
      </w:r>
      <w:r w:rsidR="7ACD2778" w:rsidRPr="00FF55AE">
        <w:rPr>
          <w:rFonts w:eastAsia="Times New Roman"/>
          <w:lang w:val="en-GB" w:eastAsia="en-CA"/>
        </w:rPr>
        <w:t xml:space="preserve"> and to the enhancement, on a scientific basis, of the relationship between people and </w:t>
      </w:r>
      <w:r w:rsidR="006C483B" w:rsidRPr="00FF55AE">
        <w:rPr>
          <w:rFonts w:eastAsia="Times New Roman"/>
          <w:lang w:val="en-GB" w:eastAsia="en-CA"/>
        </w:rPr>
        <w:t xml:space="preserve">the </w:t>
      </w:r>
      <w:r w:rsidR="7ACD2778" w:rsidRPr="00FF55AE">
        <w:rPr>
          <w:rFonts w:eastAsia="Times New Roman"/>
          <w:lang w:val="en-GB" w:eastAsia="en-CA"/>
        </w:rPr>
        <w:t>environment</w:t>
      </w:r>
      <w:r w:rsidRPr="00FF55AE">
        <w:rPr>
          <w:rFonts w:eastAsia="Times New Roman"/>
          <w:lang w:val="en-GB" w:eastAsia="en-CA"/>
        </w:rPr>
        <w:t>,</w:t>
      </w:r>
    </w:p>
    <w:p w14:paraId="6141906C" w14:textId="01EC8C9C" w:rsidR="00714B50" w:rsidRDefault="3F9D32D8" w:rsidP="0004674F">
      <w:pPr>
        <w:pStyle w:val="CBDDecisionText"/>
        <w:ind w:firstLine="567"/>
        <w:rPr>
          <w:rFonts w:eastAsia="Times New Roman"/>
          <w:lang w:val="en-GB" w:eastAsia="en-CA"/>
        </w:rPr>
      </w:pPr>
      <w:r w:rsidRPr="00FF55AE">
        <w:rPr>
          <w:rFonts w:eastAsia="Times New Roman"/>
          <w:i/>
          <w:iCs/>
          <w:lang w:val="en-GB" w:eastAsia="en-CA"/>
        </w:rPr>
        <w:t>Recalling</w:t>
      </w:r>
      <w:r w:rsidRPr="00FF55AE">
        <w:rPr>
          <w:rFonts w:eastAsia="Times New Roman"/>
          <w:lang w:val="en-GB" w:eastAsia="en-CA"/>
        </w:rPr>
        <w:t xml:space="preserve"> General Assembly resolution 77/334 of 1 September 2023</w:t>
      </w:r>
      <w:r w:rsidR="004E41A1" w:rsidRPr="00C81821">
        <w:rPr>
          <w:rFonts w:eastAsia="Times New Roman"/>
          <w:lang w:val="en-GB" w:eastAsia="en-CA"/>
        </w:rPr>
        <w:t>,</w:t>
      </w:r>
      <w:r w:rsidRPr="00FF55AE">
        <w:rPr>
          <w:rFonts w:eastAsia="Times New Roman"/>
          <w:lang w:val="en-GB" w:eastAsia="en-CA"/>
        </w:rPr>
        <w:t xml:space="preserve"> and welcoming the development of the United Nations </w:t>
      </w:r>
      <w:r w:rsidR="001D5D15" w:rsidRPr="00C81821">
        <w:rPr>
          <w:rFonts w:eastAsia="Times New Roman"/>
          <w:lang w:val="en-GB" w:eastAsia="en-CA"/>
        </w:rPr>
        <w:t>S</w:t>
      </w:r>
      <w:r w:rsidRPr="00FF55AE">
        <w:rPr>
          <w:rFonts w:eastAsia="Times New Roman"/>
          <w:lang w:val="en-GB" w:eastAsia="en-CA"/>
        </w:rPr>
        <w:t xml:space="preserve">ystem-wide </w:t>
      </w:r>
      <w:r w:rsidR="001D5D15" w:rsidRPr="00C81821">
        <w:rPr>
          <w:rFonts w:eastAsia="Times New Roman"/>
          <w:lang w:val="en-GB" w:eastAsia="en-CA"/>
        </w:rPr>
        <w:t>S</w:t>
      </w:r>
      <w:r w:rsidR="00B24B53" w:rsidRPr="00C81821">
        <w:rPr>
          <w:rFonts w:eastAsia="Times New Roman"/>
          <w:lang w:val="en-GB" w:eastAsia="en-CA"/>
        </w:rPr>
        <w:t xml:space="preserve">trategy for </w:t>
      </w:r>
      <w:r w:rsidR="001D5D15" w:rsidRPr="00C81821">
        <w:rPr>
          <w:rFonts w:eastAsia="Times New Roman"/>
          <w:lang w:val="en-GB" w:eastAsia="en-CA"/>
        </w:rPr>
        <w:t>W</w:t>
      </w:r>
      <w:r w:rsidRPr="00FF55AE">
        <w:rPr>
          <w:rFonts w:eastAsia="Times New Roman"/>
          <w:lang w:val="en-GB" w:eastAsia="en-CA"/>
        </w:rPr>
        <w:t xml:space="preserve">ater and </w:t>
      </w:r>
      <w:r w:rsidR="00D47EB0" w:rsidRPr="00C81821">
        <w:rPr>
          <w:rFonts w:eastAsia="Times New Roman"/>
          <w:lang w:val="en-GB" w:eastAsia="en-CA"/>
        </w:rPr>
        <w:t>S</w:t>
      </w:r>
      <w:r w:rsidRPr="00FF55AE">
        <w:rPr>
          <w:rFonts w:eastAsia="Times New Roman"/>
          <w:lang w:val="en-GB" w:eastAsia="en-CA"/>
        </w:rPr>
        <w:t>anitation by the Secretary</w:t>
      </w:r>
      <w:r w:rsidR="00D20D49">
        <w:rPr>
          <w:rFonts w:eastAsia="Times New Roman"/>
          <w:lang w:val="en-GB" w:eastAsia="en-CA"/>
        </w:rPr>
        <w:noBreakHyphen/>
      </w:r>
      <w:r w:rsidRPr="00FF55AE">
        <w:rPr>
          <w:rFonts w:eastAsia="Times New Roman"/>
          <w:lang w:val="en-GB" w:eastAsia="en-CA"/>
        </w:rPr>
        <w:t>General to enhance system-wide coordination and policy coherence between water action and sectors that are dependent on water resources and water-related ecosystems,</w:t>
      </w:r>
    </w:p>
    <w:p w14:paraId="2F45228A" w14:textId="77777777" w:rsidR="00854CCD" w:rsidRPr="00FF55AE" w:rsidRDefault="00854CCD" w:rsidP="00854CCD">
      <w:pPr>
        <w:pStyle w:val="CBDDecisionText"/>
        <w:ind w:firstLine="567"/>
        <w:rPr>
          <w:rFonts w:eastAsia="Times New Roman"/>
          <w:lang w:val="en-GB" w:eastAsia="en-CA"/>
        </w:rPr>
      </w:pPr>
      <w:r w:rsidRPr="00963BA9">
        <w:rPr>
          <w:rFonts w:eastAsia="Times New Roman"/>
          <w:i/>
          <w:iCs/>
          <w:lang w:val="en-GB" w:eastAsia="en-CA"/>
        </w:rPr>
        <w:t>Encouraging</w:t>
      </w:r>
      <w:r w:rsidRPr="00963BA9">
        <w:rPr>
          <w:rFonts w:eastAsia="Times New Roman"/>
          <w:lang w:val="en-GB" w:eastAsia="en-CA"/>
        </w:rPr>
        <w:t xml:space="preserve"> further collaboration between the Intergovernmental Science-Policy Platform on Biodiversity and Ecosystem Services, the Intergovernmental Panel on Climate Change and the Science-Policy Interface of the United Nations Convention to Combat Desertification in Those Countries Experiencing Serious Drought and/or Desertification, Particularly in Africa,</w:t>
      </w:r>
      <w:r w:rsidRPr="00963BA9">
        <w:rPr>
          <w:rStyle w:val="FootnoteReference"/>
          <w:rFonts w:eastAsia="Times New Roman"/>
          <w:lang w:val="en-GB" w:eastAsia="en-CA"/>
        </w:rPr>
        <w:footnoteReference w:id="4"/>
      </w:r>
    </w:p>
    <w:p w14:paraId="4A05C831" w14:textId="3431F5A9" w:rsidR="00714B50" w:rsidRPr="00FF55AE" w:rsidRDefault="003F2D46" w:rsidP="00FF55AE">
      <w:pPr>
        <w:pStyle w:val="CBDDecisionText"/>
        <w:rPr>
          <w:lang w:val="en-GB" w:eastAsia="en-CA"/>
        </w:rPr>
      </w:pPr>
      <w:r w:rsidRPr="00C81821">
        <w:rPr>
          <w:i/>
          <w:iCs/>
          <w:lang w:val="en-GB" w:eastAsia="en-CA"/>
        </w:rPr>
        <w:tab/>
      </w:r>
      <w:r w:rsidR="24910A70" w:rsidRPr="00FF55AE">
        <w:rPr>
          <w:i/>
          <w:iCs/>
          <w:lang w:val="en-GB" w:eastAsia="en-CA"/>
        </w:rPr>
        <w:t>Welcoming</w:t>
      </w:r>
      <w:r w:rsidR="24910A70" w:rsidRPr="00FF55AE">
        <w:rPr>
          <w:lang w:val="en-GB" w:eastAsia="en-CA"/>
        </w:rPr>
        <w:t xml:space="preserve"> the outcomes of the twenty-eighth session of the Conference of the Parties to the United Nations</w:t>
      </w:r>
      <w:r w:rsidR="3898E6E2" w:rsidRPr="00FF55AE">
        <w:rPr>
          <w:lang w:val="en-GB" w:eastAsia="en-CA"/>
        </w:rPr>
        <w:t xml:space="preserve"> </w:t>
      </w:r>
      <w:r w:rsidR="24910A70" w:rsidRPr="00FF55AE">
        <w:rPr>
          <w:lang w:val="en-GB" w:eastAsia="en-CA"/>
        </w:rPr>
        <w:t>Framework Convention on Climate Change</w:t>
      </w:r>
      <w:r w:rsidR="00EA6654" w:rsidRPr="00FF55AE">
        <w:rPr>
          <w:rStyle w:val="FootnoteReference"/>
          <w:rFonts w:eastAsia="Times New Roman"/>
          <w:lang w:val="en-GB" w:eastAsia="en-CA"/>
        </w:rPr>
        <w:footnoteReference w:id="5"/>
      </w:r>
      <w:r w:rsidR="24910A70" w:rsidRPr="00FF55AE">
        <w:rPr>
          <w:lang w:val="en-GB" w:eastAsia="en-CA"/>
        </w:rPr>
        <w:t xml:space="preserve"> and the fifth </w:t>
      </w:r>
      <w:r w:rsidR="00165C8D" w:rsidRPr="00FF55AE">
        <w:rPr>
          <w:lang w:val="en-GB" w:eastAsia="en-CA"/>
        </w:rPr>
        <w:t>session</w:t>
      </w:r>
      <w:r w:rsidR="24910A70" w:rsidRPr="00FF55AE">
        <w:rPr>
          <w:lang w:val="en-GB" w:eastAsia="en-CA"/>
        </w:rPr>
        <w:t xml:space="preserve"> of the Conference of the Parties </w:t>
      </w:r>
      <w:r w:rsidR="7D38B046" w:rsidRPr="00FF55AE">
        <w:rPr>
          <w:lang w:val="en-GB" w:eastAsia="en-CA"/>
        </w:rPr>
        <w:t>serving as the meeting of the Parties to the Paris Agreement,</w:t>
      </w:r>
      <w:r w:rsidR="00ED2837" w:rsidRPr="00FF55AE">
        <w:rPr>
          <w:rStyle w:val="FootnoteReference"/>
          <w:rFonts w:eastAsia="Times New Roman"/>
          <w:lang w:val="en-GB" w:eastAsia="en-CA"/>
        </w:rPr>
        <w:footnoteReference w:id="6"/>
      </w:r>
      <w:r w:rsidR="7D38B046" w:rsidRPr="00FF55AE">
        <w:rPr>
          <w:lang w:val="en-GB" w:eastAsia="en-CA"/>
        </w:rPr>
        <w:t xml:space="preserve"> including decision</w:t>
      </w:r>
      <w:r w:rsidR="0004674F" w:rsidRPr="00FF55AE">
        <w:rPr>
          <w:lang w:val="en-GB" w:eastAsia="en-CA"/>
        </w:rPr>
        <w:t> </w:t>
      </w:r>
      <w:r w:rsidR="7D38B046" w:rsidRPr="00FF55AE">
        <w:rPr>
          <w:lang w:val="en-GB" w:eastAsia="en-CA"/>
        </w:rPr>
        <w:t xml:space="preserve">1/CMA.5 </w:t>
      </w:r>
      <w:r w:rsidR="61370C2F" w:rsidRPr="00FF55AE">
        <w:rPr>
          <w:lang w:val="en-GB" w:eastAsia="en-CA"/>
        </w:rPr>
        <w:t xml:space="preserve">on the </w:t>
      </w:r>
      <w:r w:rsidR="00F77DA9" w:rsidRPr="00FF55AE">
        <w:rPr>
          <w:lang w:val="en-GB" w:eastAsia="en-CA"/>
        </w:rPr>
        <w:t>o</w:t>
      </w:r>
      <w:r w:rsidR="7D38B046" w:rsidRPr="00FF55AE">
        <w:rPr>
          <w:lang w:val="en-GB" w:eastAsia="en-CA"/>
        </w:rPr>
        <w:t xml:space="preserve">utcome of the first global </w:t>
      </w:r>
      <w:r w:rsidR="24407EA0" w:rsidRPr="00FF55AE">
        <w:rPr>
          <w:lang w:val="en-GB" w:eastAsia="en-CA"/>
        </w:rPr>
        <w:t>stocktake</w:t>
      </w:r>
      <w:r w:rsidR="60637EEA" w:rsidRPr="00FF55AE">
        <w:rPr>
          <w:lang w:val="en-GB" w:eastAsia="en-CA"/>
        </w:rPr>
        <w:t xml:space="preserve">, </w:t>
      </w:r>
      <w:r w:rsidR="00BE6C19" w:rsidRPr="00FF55AE">
        <w:rPr>
          <w:lang w:val="en-GB" w:eastAsia="en-CA"/>
        </w:rPr>
        <w:t>in particular the importance of conserving, protecting and restoring nature and ecosystem</w:t>
      </w:r>
      <w:r w:rsidR="08E113DF" w:rsidRPr="00FF55AE">
        <w:rPr>
          <w:lang w:val="en-GB" w:eastAsia="en-CA"/>
        </w:rPr>
        <w:t>s towards achieving the Paris Agreement</w:t>
      </w:r>
      <w:r w:rsidR="496C0F6D" w:rsidRPr="00FF55AE">
        <w:rPr>
          <w:lang w:val="en-GB" w:eastAsia="en-CA"/>
        </w:rPr>
        <w:t>,</w:t>
      </w:r>
    </w:p>
    <w:p w14:paraId="460B16C9" w14:textId="6ADAFCA9" w:rsidR="00851C74" w:rsidRPr="00FF55AE" w:rsidRDefault="003F2D46" w:rsidP="00FF55AE">
      <w:pPr>
        <w:pStyle w:val="CBDDecisionText"/>
        <w:rPr>
          <w:i/>
          <w:iCs/>
          <w:lang w:val="en-GB" w:eastAsia="en-CA"/>
        </w:rPr>
      </w:pPr>
      <w:r w:rsidRPr="00C81821">
        <w:rPr>
          <w:i/>
          <w:iCs/>
          <w:lang w:val="en-GB" w:eastAsia="en-CA"/>
        </w:rPr>
        <w:tab/>
      </w:r>
      <w:r w:rsidR="3F9D32D8" w:rsidRPr="00FF55AE">
        <w:rPr>
          <w:i/>
          <w:iCs/>
          <w:lang w:val="en-GB" w:eastAsia="en-CA"/>
        </w:rPr>
        <w:t xml:space="preserve">Recognizing </w:t>
      </w:r>
      <w:r w:rsidR="3F9D32D8" w:rsidRPr="00FF55AE">
        <w:rPr>
          <w:lang w:val="en-GB" w:eastAsia="en-CA"/>
        </w:rPr>
        <w:t xml:space="preserve">the contribution of </w:t>
      </w:r>
      <w:r w:rsidR="3F9D32D8" w:rsidRPr="00FF55AE">
        <w:rPr>
          <w:lang w:val="en-GB"/>
        </w:rPr>
        <w:t>re</w:t>
      </w:r>
      <w:r w:rsidR="3F9D32D8" w:rsidRPr="00FF55AE">
        <w:rPr>
          <w:lang w:val="en-GB" w:eastAsia="en-CA"/>
        </w:rPr>
        <w:t>gional</w:t>
      </w:r>
      <w:r w:rsidR="3F9D32D8" w:rsidRPr="00FF55AE">
        <w:rPr>
          <w:lang w:val="en-GB"/>
        </w:rPr>
        <w:t xml:space="preserve"> </w:t>
      </w:r>
      <w:r w:rsidR="3F9D32D8" w:rsidRPr="00FF55AE">
        <w:rPr>
          <w:lang w:val="en-GB" w:eastAsia="en-CA"/>
        </w:rPr>
        <w:t>strategies, frameworks, plans and initiatives</w:t>
      </w:r>
      <w:r w:rsidR="00AF24F1" w:rsidRPr="00FF55AE">
        <w:rPr>
          <w:lang w:val="en-GB" w:eastAsia="en-CA"/>
        </w:rPr>
        <w:t xml:space="preserve"> </w:t>
      </w:r>
      <w:r w:rsidR="3F9D32D8" w:rsidRPr="00FF55AE">
        <w:rPr>
          <w:lang w:val="en-GB" w:eastAsia="en-CA"/>
        </w:rPr>
        <w:t xml:space="preserve">to the implementation </w:t>
      </w:r>
      <w:r w:rsidR="3F9D32D8" w:rsidRPr="00FF55AE">
        <w:rPr>
          <w:lang w:val="en-GB"/>
        </w:rPr>
        <w:t>of the Framework</w:t>
      </w:r>
      <w:r w:rsidR="3F9D32D8" w:rsidRPr="00FF55AE">
        <w:rPr>
          <w:lang w:val="en-GB" w:eastAsia="en-CA"/>
        </w:rPr>
        <w:t>,</w:t>
      </w:r>
    </w:p>
    <w:p w14:paraId="3BE3186C" w14:textId="738519F4" w:rsidR="00714B50" w:rsidRPr="00FF55AE" w:rsidRDefault="003F2D46" w:rsidP="00FF55AE">
      <w:pPr>
        <w:pStyle w:val="CBDDecisionText"/>
        <w:rPr>
          <w:lang w:val="en-GB"/>
        </w:rPr>
      </w:pPr>
      <w:r w:rsidRPr="00C81821">
        <w:rPr>
          <w:i/>
          <w:iCs/>
          <w:lang w:val="en-GB"/>
        </w:rPr>
        <w:tab/>
      </w:r>
      <w:r w:rsidR="33FF56B3" w:rsidRPr="00FF55AE">
        <w:rPr>
          <w:i/>
          <w:iCs/>
          <w:lang w:val="en-GB"/>
        </w:rPr>
        <w:t xml:space="preserve">Stressing </w:t>
      </w:r>
      <w:r w:rsidR="3F9D32D8" w:rsidRPr="00FF55AE">
        <w:rPr>
          <w:lang w:val="en-GB"/>
        </w:rPr>
        <w:t xml:space="preserve">the importance </w:t>
      </w:r>
      <w:r w:rsidR="00C54E98" w:rsidRPr="00FF55AE">
        <w:rPr>
          <w:lang w:val="en-GB"/>
        </w:rPr>
        <w:t xml:space="preserve">of </w:t>
      </w:r>
      <w:r w:rsidR="3F9D32D8" w:rsidRPr="00FF55AE">
        <w:rPr>
          <w:lang w:val="en-GB"/>
        </w:rPr>
        <w:t>enhanc</w:t>
      </w:r>
      <w:r w:rsidR="00C54E98" w:rsidRPr="00FF55AE">
        <w:rPr>
          <w:lang w:val="en-GB"/>
        </w:rPr>
        <w:t>ing</w:t>
      </w:r>
      <w:r w:rsidR="3F9D32D8" w:rsidRPr="00FF55AE">
        <w:rPr>
          <w:lang w:val="en-GB"/>
        </w:rPr>
        <w:t xml:space="preserve"> cooperation and synergies among all relevant conventions, organizations and initiatives, in a manner respectful of their respective mandates and with the full and effective participation of indigenous peoples and local communities, women and youth, </w:t>
      </w:r>
      <w:r w:rsidR="006E5B6F" w:rsidRPr="00FF55AE">
        <w:rPr>
          <w:lang w:val="en-GB"/>
        </w:rPr>
        <w:t xml:space="preserve">of </w:t>
      </w:r>
      <w:r w:rsidR="3F9D32D8" w:rsidRPr="00FF55AE">
        <w:rPr>
          <w:lang w:val="en-GB"/>
        </w:rPr>
        <w:t>contribut</w:t>
      </w:r>
      <w:r w:rsidR="00BE0030" w:rsidRPr="00FF55AE">
        <w:rPr>
          <w:lang w:val="en-GB"/>
        </w:rPr>
        <w:t>ing</w:t>
      </w:r>
      <w:r w:rsidR="3F9D32D8" w:rsidRPr="00FF55AE">
        <w:rPr>
          <w:lang w:val="en-GB"/>
        </w:rPr>
        <w:t xml:space="preserve"> to and monitor</w:t>
      </w:r>
      <w:r w:rsidR="00BE0030" w:rsidRPr="00FF55AE">
        <w:rPr>
          <w:lang w:val="en-GB"/>
        </w:rPr>
        <w:t>ing</w:t>
      </w:r>
      <w:r w:rsidR="3F9D32D8" w:rsidRPr="00FF55AE">
        <w:rPr>
          <w:lang w:val="en-GB"/>
        </w:rPr>
        <w:t xml:space="preserve"> progress o</w:t>
      </w:r>
      <w:r w:rsidR="00902FAF" w:rsidRPr="00C81821">
        <w:rPr>
          <w:lang w:val="en-GB"/>
        </w:rPr>
        <w:t>n</w:t>
      </w:r>
      <w:r w:rsidR="3F9D32D8" w:rsidRPr="00FF55AE">
        <w:rPr>
          <w:lang w:val="en-GB"/>
        </w:rPr>
        <w:t xml:space="preserve"> the implementation of the Framework, in line with its 2030 mission</w:t>
      </w:r>
      <w:r w:rsidR="00ED293A" w:rsidRPr="00FF55AE">
        <w:rPr>
          <w:lang w:val="en-GB"/>
        </w:rPr>
        <w:t>,</w:t>
      </w:r>
      <w:r w:rsidR="3F9D32D8" w:rsidRPr="00FF55AE">
        <w:rPr>
          <w:lang w:val="en-GB"/>
        </w:rPr>
        <w:t xml:space="preserve"> and the Convention </w:t>
      </w:r>
      <w:r w:rsidR="00082A8E" w:rsidRPr="00FF55AE">
        <w:rPr>
          <w:lang w:val="en-GB"/>
        </w:rPr>
        <w:t xml:space="preserve">on Biological </w:t>
      </w:r>
      <w:r w:rsidR="3F9D32D8" w:rsidRPr="00FF55AE">
        <w:rPr>
          <w:lang w:val="en-GB"/>
        </w:rPr>
        <w:t>Diversity</w:t>
      </w:r>
      <w:r w:rsidR="00A9611D" w:rsidRPr="00FF55AE">
        <w:rPr>
          <w:rStyle w:val="FootnoteReference"/>
          <w:rFonts w:asciiTheme="majorBidi" w:eastAsia="Times New Roman" w:hAnsiTheme="majorBidi" w:cstheme="majorBidi"/>
          <w:lang w:val="en-GB"/>
        </w:rPr>
        <w:footnoteReference w:id="7"/>
      </w:r>
      <w:r w:rsidR="3F9D32D8" w:rsidRPr="00FF55AE">
        <w:rPr>
          <w:lang w:val="en-GB"/>
        </w:rPr>
        <w:t xml:space="preserve"> and its Protocols, and </w:t>
      </w:r>
      <w:bookmarkStart w:id="1" w:name="_Hlk167773543"/>
      <w:r w:rsidR="006E5B6F" w:rsidRPr="00FF55AE">
        <w:rPr>
          <w:lang w:val="en-GB"/>
        </w:rPr>
        <w:t xml:space="preserve">of </w:t>
      </w:r>
      <w:r w:rsidR="3F9D32D8" w:rsidRPr="00FF55AE">
        <w:rPr>
          <w:lang w:val="en-GB"/>
        </w:rPr>
        <w:t>identify</w:t>
      </w:r>
      <w:r w:rsidR="006E5B6F" w:rsidRPr="00FF55AE">
        <w:rPr>
          <w:lang w:val="en-GB"/>
        </w:rPr>
        <w:t>ing</w:t>
      </w:r>
      <w:r w:rsidR="3F9D32D8" w:rsidRPr="00FF55AE">
        <w:rPr>
          <w:lang w:val="en-GB"/>
        </w:rPr>
        <w:t xml:space="preserve"> common challenges and solutions for achieving</w:t>
      </w:r>
      <w:bookmarkEnd w:id="1"/>
      <w:r w:rsidR="3F9D32D8" w:rsidRPr="00FF55AE">
        <w:rPr>
          <w:lang w:val="en-GB"/>
        </w:rPr>
        <w:t xml:space="preserve"> global biodiversity objectives,</w:t>
      </w:r>
    </w:p>
    <w:p w14:paraId="3246405D" w14:textId="6865158A" w:rsidR="638FD274" w:rsidRPr="00FF55AE" w:rsidRDefault="003F2D46" w:rsidP="00FF55AE">
      <w:pPr>
        <w:pStyle w:val="CBDDecisionText"/>
        <w:rPr>
          <w:i/>
          <w:iCs/>
          <w:lang w:val="en-GB"/>
        </w:rPr>
      </w:pPr>
      <w:r w:rsidRPr="00C81821">
        <w:rPr>
          <w:i/>
          <w:iCs/>
          <w:lang w:val="en-GB"/>
        </w:rPr>
        <w:tab/>
      </w:r>
      <w:r w:rsidR="000705B6" w:rsidRPr="00FF55AE">
        <w:rPr>
          <w:i/>
          <w:iCs/>
          <w:lang w:val="en-GB"/>
        </w:rPr>
        <w:t xml:space="preserve">Taking note </w:t>
      </w:r>
      <w:r w:rsidR="000705B6" w:rsidRPr="00FF55AE">
        <w:rPr>
          <w:lang w:val="en-GB"/>
        </w:rPr>
        <w:t xml:space="preserve">of the important work of </w:t>
      </w:r>
      <w:r w:rsidR="290A9108" w:rsidRPr="00FF55AE">
        <w:rPr>
          <w:lang w:val="en-GB"/>
        </w:rPr>
        <w:t xml:space="preserve">the Permanent Forum on Indigenous Issues and the Permanent Forum on People of African Descent on topics related to biodiversity </w:t>
      </w:r>
      <w:r w:rsidR="00F9719F" w:rsidRPr="00FF55AE">
        <w:rPr>
          <w:lang w:val="en-GB"/>
        </w:rPr>
        <w:t xml:space="preserve">and </w:t>
      </w:r>
      <w:r w:rsidR="290A9108" w:rsidRPr="00FF55AE">
        <w:rPr>
          <w:lang w:val="en-GB"/>
        </w:rPr>
        <w:t>traditional knowledge,</w:t>
      </w:r>
    </w:p>
    <w:p w14:paraId="4889F76A" w14:textId="4D7FB765" w:rsidR="1BC262BF" w:rsidRPr="00FF55AE" w:rsidRDefault="003F2D46" w:rsidP="00B653F5">
      <w:pPr>
        <w:pStyle w:val="CBDDecisionText"/>
        <w:rPr>
          <w:i/>
          <w:iCs/>
          <w:lang w:val="en-GB"/>
        </w:rPr>
      </w:pPr>
      <w:r w:rsidRPr="00C81821">
        <w:rPr>
          <w:i/>
          <w:iCs/>
          <w:lang w:val="en-GB"/>
        </w:rPr>
        <w:tab/>
      </w:r>
      <w:r w:rsidR="1BC262BF" w:rsidRPr="00FF55AE">
        <w:rPr>
          <w:i/>
          <w:iCs/>
          <w:lang w:val="en-GB"/>
        </w:rPr>
        <w:t xml:space="preserve">Emphasizing </w:t>
      </w:r>
      <w:r w:rsidR="1BC262BF" w:rsidRPr="00FF55AE">
        <w:rPr>
          <w:lang w:val="en-GB"/>
        </w:rPr>
        <w:t xml:space="preserve">the </w:t>
      </w:r>
      <w:r w:rsidR="00701003" w:rsidRPr="00FF55AE">
        <w:rPr>
          <w:lang w:val="en-GB"/>
        </w:rPr>
        <w:t>g</w:t>
      </w:r>
      <w:r w:rsidR="1BC262BF" w:rsidRPr="00FF55AE">
        <w:rPr>
          <w:lang w:val="en-GB"/>
        </w:rPr>
        <w:t xml:space="preserve">oals and </w:t>
      </w:r>
      <w:r w:rsidR="00701003" w:rsidRPr="00FF55AE">
        <w:rPr>
          <w:lang w:val="en-GB"/>
        </w:rPr>
        <w:t>t</w:t>
      </w:r>
      <w:r w:rsidR="1BC262BF" w:rsidRPr="00FF55AE">
        <w:rPr>
          <w:lang w:val="en-GB"/>
        </w:rPr>
        <w:t>argets of the Framework</w:t>
      </w:r>
      <w:r w:rsidR="0019795B" w:rsidRPr="00FF55AE">
        <w:rPr>
          <w:lang w:val="en-GB"/>
        </w:rPr>
        <w:t>,</w:t>
      </w:r>
      <w:r w:rsidR="1BC262BF" w:rsidRPr="00FF55AE">
        <w:rPr>
          <w:lang w:val="en-GB"/>
        </w:rPr>
        <w:t xml:space="preserve"> </w:t>
      </w:r>
      <w:r w:rsidR="00382DB0" w:rsidRPr="00FF55AE">
        <w:rPr>
          <w:lang w:val="en-GB"/>
        </w:rPr>
        <w:t xml:space="preserve">its </w:t>
      </w:r>
      <w:r w:rsidR="1BC262BF" w:rsidRPr="00FF55AE">
        <w:rPr>
          <w:lang w:val="en-GB"/>
        </w:rPr>
        <w:t xml:space="preserve">mission to halt and reverse biodiversity loss by 2030 and </w:t>
      </w:r>
      <w:r w:rsidR="00001F4D" w:rsidRPr="00FF55AE">
        <w:rPr>
          <w:lang w:val="en-GB"/>
        </w:rPr>
        <w:t>its</w:t>
      </w:r>
      <w:r w:rsidR="00A82B6A" w:rsidRPr="00FF55AE">
        <w:rPr>
          <w:lang w:val="en-GB"/>
        </w:rPr>
        <w:t xml:space="preserve"> </w:t>
      </w:r>
      <w:r w:rsidR="1BC262BF" w:rsidRPr="00FF55AE">
        <w:rPr>
          <w:lang w:val="en-GB"/>
        </w:rPr>
        <w:t xml:space="preserve">vision of living in harmony with nature by 2050, which support </w:t>
      </w:r>
      <w:r w:rsidR="0025591B" w:rsidRPr="00FF55AE">
        <w:rPr>
          <w:lang w:val="en-GB"/>
        </w:rPr>
        <w:t xml:space="preserve">the </w:t>
      </w:r>
      <w:r w:rsidR="1BC262BF" w:rsidRPr="00FF55AE">
        <w:rPr>
          <w:lang w:val="en-GB"/>
        </w:rPr>
        <w:t>conserv</w:t>
      </w:r>
      <w:r w:rsidR="0025591B" w:rsidRPr="00FF55AE">
        <w:rPr>
          <w:lang w:val="en-GB"/>
        </w:rPr>
        <w:t>ation</w:t>
      </w:r>
      <w:r w:rsidR="1BC262BF" w:rsidRPr="00FF55AE">
        <w:rPr>
          <w:lang w:val="en-GB"/>
        </w:rPr>
        <w:t>, protecti</w:t>
      </w:r>
      <w:r w:rsidR="0025591B" w:rsidRPr="00FF55AE">
        <w:rPr>
          <w:lang w:val="en-GB"/>
        </w:rPr>
        <w:t>on</w:t>
      </w:r>
      <w:r w:rsidR="1BC262BF" w:rsidRPr="00FF55AE">
        <w:rPr>
          <w:lang w:val="en-GB"/>
        </w:rPr>
        <w:t xml:space="preserve"> and restor</w:t>
      </w:r>
      <w:r w:rsidR="0025591B" w:rsidRPr="00FF55AE">
        <w:rPr>
          <w:lang w:val="en-GB"/>
        </w:rPr>
        <w:t>ation</w:t>
      </w:r>
      <w:r w:rsidR="1BC262BF" w:rsidRPr="00FF55AE">
        <w:rPr>
          <w:lang w:val="en-GB"/>
        </w:rPr>
        <w:t xml:space="preserve"> </w:t>
      </w:r>
      <w:r w:rsidR="0025591B" w:rsidRPr="00FF55AE">
        <w:rPr>
          <w:lang w:val="en-GB"/>
        </w:rPr>
        <w:t xml:space="preserve">of </w:t>
      </w:r>
      <w:r w:rsidR="1BC262BF" w:rsidRPr="00FF55AE">
        <w:rPr>
          <w:lang w:val="en-GB"/>
        </w:rPr>
        <w:t>nature and the integrity of all ecosystems, including ecosystems acting as sinks and reservoirs for greenhouse gases,</w:t>
      </w:r>
    </w:p>
    <w:p w14:paraId="122CADF8" w14:textId="704578FE" w:rsidR="00714B50" w:rsidRPr="00FF55AE" w:rsidRDefault="003F2D46" w:rsidP="00FF55AE">
      <w:pPr>
        <w:pStyle w:val="CBDDecisionText"/>
        <w:rPr>
          <w:szCs w:val="24"/>
          <w:lang w:val="en-GB"/>
        </w:rPr>
      </w:pPr>
      <w:r w:rsidRPr="00C81821">
        <w:rPr>
          <w:i/>
          <w:szCs w:val="24"/>
          <w:lang w:val="en-GB"/>
        </w:rPr>
        <w:tab/>
      </w:r>
      <w:r w:rsidR="00714B50" w:rsidRPr="00FF55AE">
        <w:rPr>
          <w:i/>
          <w:szCs w:val="24"/>
          <w:lang w:val="en-GB"/>
        </w:rPr>
        <w:t>Noting with appreciation</w:t>
      </w:r>
      <w:r w:rsidR="00714B50" w:rsidRPr="00FF55AE">
        <w:rPr>
          <w:szCs w:val="24"/>
          <w:lang w:val="en-GB"/>
        </w:rPr>
        <w:t xml:space="preserve"> the support provided by the Government of Switzerland and the leadership provided by the United Nations Environment Programme in the Bern process, the organization of the Bern III Conference on cooperation among the biodiversity-related conventions for the implementation of the Framework and follow-up activities,</w:t>
      </w:r>
    </w:p>
    <w:p w14:paraId="571AC88D" w14:textId="6E11A4EC" w:rsidR="00714B50" w:rsidRPr="00FF55AE" w:rsidRDefault="003F2D46" w:rsidP="00FF55AE">
      <w:pPr>
        <w:pStyle w:val="CBDDecisionText"/>
        <w:rPr>
          <w:i/>
          <w:szCs w:val="24"/>
          <w:lang w:val="en-GB"/>
        </w:rPr>
      </w:pPr>
      <w:r w:rsidRPr="00C81821">
        <w:rPr>
          <w:szCs w:val="24"/>
          <w:lang w:val="en-GB" w:eastAsia="en-CA"/>
        </w:rPr>
        <w:tab/>
      </w:r>
      <w:r w:rsidR="00714B50" w:rsidRPr="0077631D">
        <w:rPr>
          <w:i/>
          <w:iCs/>
          <w:szCs w:val="24"/>
          <w:lang w:val="en-GB" w:eastAsia="en-CA"/>
        </w:rPr>
        <w:t>Noting</w:t>
      </w:r>
      <w:r w:rsidR="00714B50" w:rsidRPr="0077631D">
        <w:rPr>
          <w:i/>
          <w:szCs w:val="24"/>
          <w:lang w:val="en-GB" w:eastAsia="en-CA"/>
        </w:rPr>
        <w:t xml:space="preserve"> with appreciation</w:t>
      </w:r>
      <w:r w:rsidR="00714B50" w:rsidRPr="0077631D">
        <w:rPr>
          <w:i/>
          <w:szCs w:val="24"/>
          <w:lang w:val="en-GB"/>
        </w:rPr>
        <w:t xml:space="preserve"> </w:t>
      </w:r>
      <w:r w:rsidR="00714B50" w:rsidRPr="0077631D">
        <w:rPr>
          <w:i/>
          <w:szCs w:val="24"/>
          <w:lang w:val="en-GB" w:eastAsia="en-CA"/>
        </w:rPr>
        <w:t>also</w:t>
      </w:r>
      <w:r w:rsidR="00714B50" w:rsidRPr="0077631D">
        <w:rPr>
          <w:szCs w:val="24"/>
          <w:lang w:val="en-GB" w:eastAsia="en-CA"/>
        </w:rPr>
        <w:t xml:space="preserve"> the work of the Co-Chairs of the Bern III Conference and the active participation of representatives of Parties to the conventions, </w:t>
      </w:r>
      <w:r w:rsidR="00331339" w:rsidRPr="0077631D">
        <w:rPr>
          <w:szCs w:val="24"/>
          <w:lang w:val="en-GB" w:eastAsia="en-CA"/>
        </w:rPr>
        <w:t xml:space="preserve">the </w:t>
      </w:r>
      <w:r w:rsidR="00714B50" w:rsidRPr="0077631D">
        <w:rPr>
          <w:szCs w:val="24"/>
          <w:lang w:val="en-GB" w:eastAsia="en-CA"/>
        </w:rPr>
        <w:t xml:space="preserve">secretariats of various multilateral environmental agreements, relevant organizations and stakeholders </w:t>
      </w:r>
      <w:r w:rsidR="00041075" w:rsidRPr="0077631D">
        <w:rPr>
          <w:szCs w:val="24"/>
          <w:lang w:val="en-GB" w:eastAsia="en-CA"/>
        </w:rPr>
        <w:t xml:space="preserve">who </w:t>
      </w:r>
      <w:r w:rsidR="00714B50" w:rsidRPr="0077631D">
        <w:rPr>
          <w:szCs w:val="24"/>
          <w:lang w:val="en-GB" w:eastAsia="en-CA"/>
        </w:rPr>
        <w:t xml:space="preserve">participated in </w:t>
      </w:r>
      <w:r w:rsidR="00714B50" w:rsidRPr="0077631D">
        <w:rPr>
          <w:szCs w:val="24"/>
          <w:lang w:val="en-GB"/>
        </w:rPr>
        <w:t>the Conference</w:t>
      </w:r>
      <w:r w:rsidR="00714B50" w:rsidRPr="0077631D">
        <w:rPr>
          <w:iCs/>
          <w:szCs w:val="24"/>
          <w:lang w:val="en-GB"/>
        </w:rPr>
        <w:t>,</w:t>
      </w:r>
    </w:p>
    <w:p w14:paraId="398CB1AC" w14:textId="4820ED90" w:rsidR="00714B50" w:rsidRPr="00FF55AE" w:rsidRDefault="3F9D32D8" w:rsidP="0004674F">
      <w:pPr>
        <w:pStyle w:val="CBDDecisionText"/>
        <w:ind w:firstLine="567"/>
        <w:rPr>
          <w:rFonts w:eastAsiaTheme="minorEastAsia"/>
          <w:lang w:val="en-GB" w:eastAsia="en-CA"/>
        </w:rPr>
      </w:pPr>
      <w:r w:rsidRPr="00FF55AE">
        <w:rPr>
          <w:rFonts w:eastAsiaTheme="minorEastAsia" w:cs="Calibri"/>
          <w:lang w:val="en-GB" w:eastAsia="en-CA"/>
        </w:rPr>
        <w:t>1.</w:t>
      </w:r>
      <w:r w:rsidR="00714B50" w:rsidRPr="00FF55AE">
        <w:rPr>
          <w:rFonts w:eastAsiaTheme="minorHAnsi" w:cs="Calibri"/>
          <w:lang w:val="en-GB" w:eastAsia="en-CA"/>
        </w:rPr>
        <w:tab/>
      </w:r>
      <w:r w:rsidRPr="00FF55AE">
        <w:rPr>
          <w:rFonts w:eastAsiaTheme="minorEastAsia" w:cs="Calibri"/>
          <w:i/>
          <w:iCs/>
          <w:lang w:val="en-GB" w:eastAsia="en-CA"/>
        </w:rPr>
        <w:t xml:space="preserve">Welcomes </w:t>
      </w:r>
      <w:r w:rsidRPr="00FF55AE">
        <w:rPr>
          <w:rFonts w:eastAsiaTheme="minorEastAsia" w:cs="Calibri"/>
          <w:lang w:val="en-GB" w:eastAsia="en-CA"/>
        </w:rPr>
        <w:t>the decisions of the governing bodies of other conventions and organizations in which they recognized, welcomed or endorsed the Kunming-Montreal Global Biodiversity Framework</w:t>
      </w:r>
      <w:r w:rsidR="00714B50" w:rsidRPr="00FF55AE">
        <w:rPr>
          <w:rFonts w:eastAsiaTheme="minorEastAsia" w:cs="Calibri"/>
          <w:vertAlign w:val="superscript"/>
          <w:lang w:val="en-GB" w:eastAsia="en-CA"/>
        </w:rPr>
        <w:footnoteReference w:id="8"/>
      </w:r>
      <w:r w:rsidRPr="00FF55AE">
        <w:rPr>
          <w:rFonts w:eastAsiaTheme="minorEastAsia" w:cs="Calibri"/>
          <w:lang w:val="en-GB" w:eastAsia="en-CA"/>
        </w:rPr>
        <w:t xml:space="preserve"> and the</w:t>
      </w:r>
      <w:r w:rsidRPr="00FF55AE">
        <w:rPr>
          <w:rFonts w:eastAsiaTheme="minorEastAsia"/>
          <w:lang w:val="en-GB" w:eastAsia="en-CA"/>
        </w:rPr>
        <w:t xml:space="preserve"> coordination </w:t>
      </w:r>
      <w:r w:rsidRPr="00FF55AE">
        <w:rPr>
          <w:rFonts w:eastAsiaTheme="minorEastAsia" w:cs="Calibri"/>
          <w:lang w:val="en-GB" w:eastAsia="en-CA"/>
        </w:rPr>
        <w:t xml:space="preserve">of their strategies </w:t>
      </w:r>
      <w:r w:rsidRPr="00FF55AE">
        <w:rPr>
          <w:rFonts w:eastAsiaTheme="minorEastAsia"/>
          <w:lang w:val="en-GB" w:eastAsia="en-CA"/>
        </w:rPr>
        <w:t xml:space="preserve">and action plans </w:t>
      </w:r>
      <w:r w:rsidRPr="00FF55AE">
        <w:rPr>
          <w:rFonts w:eastAsiaTheme="minorEastAsia" w:cs="Calibri"/>
          <w:lang w:val="en-GB" w:eastAsia="en-CA"/>
        </w:rPr>
        <w:t>with the Framework</w:t>
      </w:r>
      <w:r w:rsidRPr="00FF55AE">
        <w:rPr>
          <w:rFonts w:eastAsiaTheme="minorEastAsia"/>
          <w:lang w:val="en-GB" w:eastAsia="en-CA"/>
        </w:rPr>
        <w:t xml:space="preserve">, in line with paragraph 4 of decision </w:t>
      </w:r>
      <w:hyperlink r:id="rId17" w:history="1">
        <w:r w:rsidRPr="00FF55AE">
          <w:rPr>
            <w:rStyle w:val="Hyperlink"/>
            <w:lang w:val="en-GB"/>
          </w:rPr>
          <w:t>15/13</w:t>
        </w:r>
      </w:hyperlink>
      <w:r w:rsidRPr="00FF55AE">
        <w:rPr>
          <w:rFonts w:eastAsiaTheme="minorEastAsia"/>
          <w:lang w:val="en-GB" w:eastAsia="en-CA"/>
        </w:rPr>
        <w:t xml:space="preserve"> of the Conference of the Parties</w:t>
      </w:r>
      <w:r w:rsidR="24EB5889" w:rsidRPr="00FF55AE">
        <w:rPr>
          <w:rFonts w:eastAsiaTheme="minorEastAsia"/>
          <w:lang w:val="en-GB" w:eastAsia="en-CA"/>
        </w:rPr>
        <w:t xml:space="preserve">, and encourages </w:t>
      </w:r>
      <w:r w:rsidR="00BF6A23" w:rsidRPr="00FF55AE">
        <w:rPr>
          <w:rFonts w:eastAsiaTheme="minorEastAsia"/>
          <w:lang w:val="en-GB" w:eastAsia="en-CA"/>
        </w:rPr>
        <w:t xml:space="preserve">the </w:t>
      </w:r>
      <w:r w:rsidR="24EB5889" w:rsidRPr="00FF55AE">
        <w:rPr>
          <w:rFonts w:eastAsiaTheme="minorEastAsia" w:cs="Calibri"/>
          <w:lang w:val="en-GB" w:eastAsia="en-CA"/>
        </w:rPr>
        <w:t>governing bodies of other conventions and organizations to do the same</w:t>
      </w:r>
      <w:r w:rsidRPr="00FF55AE">
        <w:rPr>
          <w:rFonts w:eastAsiaTheme="minorEastAsia" w:cs="Calibri"/>
          <w:lang w:val="en-GB" w:eastAsia="en-CA"/>
        </w:rPr>
        <w:t>;</w:t>
      </w:r>
    </w:p>
    <w:p w14:paraId="6588F544" w14:textId="10644E41" w:rsidR="00714B50" w:rsidRPr="00F02F05" w:rsidRDefault="3F9D32D8" w:rsidP="0004674F">
      <w:pPr>
        <w:pStyle w:val="CBDDecisionText"/>
        <w:ind w:firstLine="567"/>
        <w:rPr>
          <w:rFonts w:asciiTheme="majorBidi" w:eastAsiaTheme="minorEastAsia" w:hAnsiTheme="majorBidi" w:cstheme="majorBidi"/>
          <w:lang w:val="en-GB" w:eastAsia="en-CA"/>
        </w:rPr>
      </w:pPr>
      <w:r w:rsidRPr="00FF55AE">
        <w:rPr>
          <w:rFonts w:eastAsiaTheme="minorEastAsia" w:cs="Calibri"/>
          <w:lang w:val="en-GB" w:eastAsia="en-CA"/>
        </w:rPr>
        <w:t>2.</w:t>
      </w:r>
      <w:r w:rsidR="00714B50" w:rsidRPr="00FF55AE">
        <w:rPr>
          <w:lang w:val="en-GB"/>
        </w:rPr>
        <w:tab/>
      </w:r>
      <w:r w:rsidRPr="00FF55AE">
        <w:rPr>
          <w:rFonts w:eastAsiaTheme="minorEastAsia" w:cs="Calibri"/>
          <w:i/>
          <w:iCs/>
          <w:lang w:val="en-GB" w:eastAsia="en-CA"/>
        </w:rPr>
        <w:t xml:space="preserve">Notes with appreciation </w:t>
      </w:r>
      <w:r w:rsidRPr="00FF55AE">
        <w:rPr>
          <w:rFonts w:eastAsiaTheme="minorEastAsia" w:cs="Calibri"/>
          <w:lang w:val="en-GB" w:eastAsia="en-CA"/>
        </w:rPr>
        <w:t xml:space="preserve">the </w:t>
      </w:r>
      <w:r w:rsidRPr="00FF55AE">
        <w:rPr>
          <w:rFonts w:eastAsiaTheme="minorEastAsia"/>
          <w:lang w:val="en-GB" w:eastAsia="en-CA"/>
        </w:rPr>
        <w:t>contribution</w:t>
      </w:r>
      <w:r w:rsidRPr="00FF55AE">
        <w:rPr>
          <w:rFonts w:eastAsiaTheme="minorEastAsia" w:cs="Calibri"/>
          <w:lang w:val="en-GB" w:eastAsia="en-CA"/>
        </w:rPr>
        <w:t xml:space="preserve"> of United Nations entities</w:t>
      </w:r>
      <w:r w:rsidRPr="00FF55AE">
        <w:rPr>
          <w:rFonts w:eastAsiaTheme="minorEastAsia"/>
          <w:lang w:val="en-GB" w:eastAsia="en-CA"/>
        </w:rPr>
        <w:t>, other intergovernmental agreements and processes</w:t>
      </w:r>
      <w:r w:rsidR="00D23AD2" w:rsidRPr="00FF55AE">
        <w:rPr>
          <w:rFonts w:eastAsiaTheme="minorEastAsia"/>
          <w:lang w:val="en-GB" w:eastAsia="en-CA"/>
        </w:rPr>
        <w:t xml:space="preserve"> and</w:t>
      </w:r>
      <w:r w:rsidRPr="00FF55AE">
        <w:rPr>
          <w:rFonts w:eastAsiaTheme="minorEastAsia"/>
          <w:lang w:val="en-GB" w:eastAsia="en-CA"/>
        </w:rPr>
        <w:t xml:space="preserve"> international organizations to the development of</w:t>
      </w:r>
      <w:r w:rsidRPr="00FF55AE">
        <w:rPr>
          <w:rFonts w:eastAsiaTheme="minorEastAsia" w:cs="Calibri"/>
          <w:lang w:val="en-GB" w:eastAsia="en-CA"/>
        </w:rPr>
        <w:t xml:space="preserve"> tools and guidance on biodiversity and the Framework;</w:t>
      </w:r>
    </w:p>
    <w:p w14:paraId="52360D1D" w14:textId="6845AD24" w:rsidR="00714B50" w:rsidRPr="00FF55AE" w:rsidRDefault="3F9D32D8" w:rsidP="0004674F">
      <w:pPr>
        <w:pStyle w:val="CBDDecisionText"/>
        <w:ind w:firstLine="567"/>
        <w:rPr>
          <w:rFonts w:eastAsia="Times New Roman"/>
          <w:lang w:val="en-GB"/>
        </w:rPr>
      </w:pPr>
      <w:r w:rsidRPr="00FF55AE">
        <w:rPr>
          <w:rFonts w:eastAsia="Times New Roman"/>
          <w:lang w:val="en-GB"/>
        </w:rPr>
        <w:t>3.</w:t>
      </w:r>
      <w:r w:rsidR="00714B50" w:rsidRPr="00FF55AE">
        <w:rPr>
          <w:lang w:val="en-GB"/>
        </w:rPr>
        <w:tab/>
      </w:r>
      <w:r w:rsidR="243F573F" w:rsidRPr="00FF55AE">
        <w:rPr>
          <w:rFonts w:eastAsia="Times New Roman"/>
          <w:i/>
          <w:iCs/>
          <w:lang w:val="en-GB"/>
        </w:rPr>
        <w:t xml:space="preserve">Takes note </w:t>
      </w:r>
      <w:r w:rsidR="243F573F" w:rsidRPr="00FF55AE">
        <w:rPr>
          <w:rFonts w:eastAsia="Times New Roman"/>
          <w:lang w:val="en-GB"/>
        </w:rPr>
        <w:t xml:space="preserve">of </w:t>
      </w:r>
      <w:r w:rsidRPr="00FF55AE">
        <w:rPr>
          <w:rFonts w:eastAsia="Times New Roman"/>
          <w:lang w:val="en-GB"/>
        </w:rPr>
        <w:t xml:space="preserve">the outcomes of the Bern III Conference as an important contribution to effective implementation of the Framework; </w:t>
      </w:r>
    </w:p>
    <w:p w14:paraId="7EA20273" w14:textId="655C0BA1" w:rsidR="00714B50" w:rsidRPr="00C81821" w:rsidRDefault="3F9D32D8" w:rsidP="0004674F">
      <w:pPr>
        <w:pStyle w:val="CBDDecisionText"/>
        <w:ind w:firstLine="567"/>
        <w:rPr>
          <w:rFonts w:eastAsiaTheme="minorEastAsia"/>
          <w:i/>
          <w:iCs/>
          <w:lang w:val="en-GB"/>
        </w:rPr>
      </w:pPr>
      <w:r w:rsidRPr="00FF55AE">
        <w:rPr>
          <w:rFonts w:eastAsia="Times New Roman"/>
          <w:lang w:val="en-GB"/>
        </w:rPr>
        <w:t>4</w:t>
      </w:r>
      <w:r w:rsidRPr="00FF55AE">
        <w:rPr>
          <w:rFonts w:eastAsiaTheme="minorEastAsia"/>
          <w:i/>
          <w:iCs/>
          <w:lang w:val="en-GB" w:eastAsia="en-CA"/>
        </w:rPr>
        <w:t>.</w:t>
      </w:r>
      <w:r w:rsidR="00714B50" w:rsidRPr="00FF55AE">
        <w:rPr>
          <w:lang w:val="en-GB"/>
        </w:rPr>
        <w:tab/>
      </w:r>
      <w:r w:rsidR="00427E29" w:rsidRPr="00FF55AE">
        <w:rPr>
          <w:rFonts w:eastAsiaTheme="minorEastAsia"/>
          <w:i/>
          <w:iCs/>
          <w:lang w:val="en-GB" w:eastAsia="en-CA"/>
        </w:rPr>
        <w:t xml:space="preserve">Notes </w:t>
      </w:r>
      <w:r w:rsidR="1797079D" w:rsidRPr="00FF55AE">
        <w:rPr>
          <w:rFonts w:eastAsiaTheme="minorEastAsia"/>
          <w:lang w:val="en-GB" w:eastAsia="en-CA"/>
        </w:rPr>
        <w:t xml:space="preserve">the work of </w:t>
      </w:r>
      <w:r w:rsidRPr="00FF55AE">
        <w:rPr>
          <w:rFonts w:eastAsiaTheme="minorEastAsia"/>
          <w:lang w:val="en-GB" w:eastAsia="en-CA"/>
        </w:rPr>
        <w:t>the</w:t>
      </w:r>
      <w:r w:rsidRPr="00FF55AE">
        <w:rPr>
          <w:rFonts w:eastAsiaTheme="minorEastAsia"/>
          <w:i/>
          <w:iCs/>
          <w:lang w:val="en-GB" w:eastAsia="en-CA"/>
        </w:rPr>
        <w:t xml:space="preserve"> </w:t>
      </w:r>
      <w:r w:rsidRPr="00FF55AE">
        <w:rPr>
          <w:rFonts w:eastAsia="Times New Roman"/>
          <w:lang w:val="en-GB"/>
        </w:rPr>
        <w:t>Joint Liaison Group of the Rio Conventions and the Liaison Group of Biodiversity-related Conventions for enhancing cooperation</w:t>
      </w:r>
      <w:r w:rsidR="4BA984BE" w:rsidRPr="00FF55AE">
        <w:rPr>
          <w:rFonts w:eastAsia="Times New Roman"/>
          <w:lang w:val="en-GB"/>
        </w:rPr>
        <w:t xml:space="preserve"> and synergies</w:t>
      </w:r>
      <w:r w:rsidRPr="00FF55AE">
        <w:rPr>
          <w:rFonts w:eastAsia="Times New Roman"/>
          <w:lang w:val="en-GB"/>
        </w:rPr>
        <w:t xml:space="preserve"> among the conventions;</w:t>
      </w:r>
    </w:p>
    <w:p w14:paraId="2844EBB7" w14:textId="3C045616" w:rsidR="00714B50" w:rsidRPr="00FF55AE" w:rsidRDefault="3F9D32D8" w:rsidP="0004674F">
      <w:pPr>
        <w:pStyle w:val="CBDDecisionText"/>
        <w:ind w:firstLine="567"/>
        <w:rPr>
          <w:rFonts w:eastAsia="Times New Roman"/>
          <w:lang w:val="en-GB"/>
        </w:rPr>
      </w:pPr>
      <w:r w:rsidRPr="00FF55AE">
        <w:rPr>
          <w:rFonts w:eastAsia="Times New Roman"/>
          <w:lang w:val="en-GB"/>
        </w:rPr>
        <w:t>5.</w:t>
      </w:r>
      <w:r w:rsidR="00714B50" w:rsidRPr="00FF55AE">
        <w:rPr>
          <w:lang w:val="en-GB"/>
        </w:rPr>
        <w:tab/>
      </w:r>
      <w:r w:rsidR="00F64097" w:rsidRPr="00FF55AE">
        <w:rPr>
          <w:i/>
          <w:iCs/>
          <w:lang w:val="en-GB"/>
        </w:rPr>
        <w:t>I</w:t>
      </w:r>
      <w:r w:rsidR="0097731C" w:rsidRPr="00FF55AE">
        <w:rPr>
          <w:i/>
          <w:iCs/>
          <w:lang w:val="en-GB"/>
        </w:rPr>
        <w:t>nvites</w:t>
      </w:r>
      <w:r w:rsidR="0097731C" w:rsidRPr="00FF55AE">
        <w:rPr>
          <w:lang w:val="en-GB"/>
        </w:rPr>
        <w:t xml:space="preserve"> </w:t>
      </w:r>
      <w:r w:rsidR="00B653F5">
        <w:rPr>
          <w:lang w:val="en-GB"/>
        </w:rPr>
        <w:t xml:space="preserve">the </w:t>
      </w:r>
      <w:r w:rsidR="00CD533D" w:rsidRPr="00FF55AE">
        <w:rPr>
          <w:lang w:val="en-GB"/>
        </w:rPr>
        <w:t>P</w:t>
      </w:r>
      <w:r w:rsidR="0097731C" w:rsidRPr="00FF55AE">
        <w:rPr>
          <w:lang w:val="en-GB"/>
        </w:rPr>
        <w:t xml:space="preserve">arties to the Rio </w:t>
      </w:r>
      <w:r w:rsidR="00BC483F" w:rsidRPr="00FF55AE">
        <w:rPr>
          <w:lang w:val="en-GB"/>
        </w:rPr>
        <w:t>C</w:t>
      </w:r>
      <w:r w:rsidR="0097731C" w:rsidRPr="00FF55AE">
        <w:rPr>
          <w:lang w:val="en-GB"/>
        </w:rPr>
        <w:t xml:space="preserve">onventions to </w:t>
      </w:r>
      <w:r w:rsidR="00BC483F" w:rsidRPr="00FF55AE">
        <w:rPr>
          <w:lang w:val="en-GB"/>
        </w:rPr>
        <w:t xml:space="preserve">strengthen </w:t>
      </w:r>
      <w:r w:rsidR="009425E7" w:rsidRPr="00FF55AE">
        <w:rPr>
          <w:lang w:val="en-GB"/>
        </w:rPr>
        <w:t>synergies</w:t>
      </w:r>
      <w:r w:rsidR="0097731C" w:rsidRPr="00FF55AE">
        <w:rPr>
          <w:lang w:val="en-GB"/>
        </w:rPr>
        <w:t xml:space="preserve"> and </w:t>
      </w:r>
      <w:r w:rsidR="008C0FF0" w:rsidRPr="00FF55AE">
        <w:rPr>
          <w:lang w:val="en-GB"/>
        </w:rPr>
        <w:t>cooperation</w:t>
      </w:r>
      <w:r w:rsidR="0097731C" w:rsidRPr="00FF55AE">
        <w:rPr>
          <w:lang w:val="en-GB"/>
        </w:rPr>
        <w:t xml:space="preserve"> in the implementation of </w:t>
      </w:r>
      <w:r w:rsidR="00DC4DBB" w:rsidRPr="00FF55AE">
        <w:rPr>
          <w:lang w:val="en-GB"/>
        </w:rPr>
        <w:t xml:space="preserve">each </w:t>
      </w:r>
      <w:r w:rsidR="001779C3" w:rsidRPr="00FF55AE">
        <w:rPr>
          <w:lang w:val="en-GB"/>
        </w:rPr>
        <w:t>c</w:t>
      </w:r>
      <w:r w:rsidR="00DC4DBB" w:rsidRPr="00FF55AE">
        <w:rPr>
          <w:lang w:val="en-GB"/>
        </w:rPr>
        <w:t>onvent</w:t>
      </w:r>
      <w:r w:rsidR="009425E7" w:rsidRPr="00FF55AE">
        <w:rPr>
          <w:lang w:val="en-GB"/>
        </w:rPr>
        <w:t>ion</w:t>
      </w:r>
      <w:r w:rsidR="001779C3" w:rsidRPr="00FF55AE">
        <w:rPr>
          <w:lang w:val="en-GB"/>
        </w:rPr>
        <w:t>, in accordance with national circumstances and priorities</w:t>
      </w:r>
      <w:r w:rsidR="009425E7" w:rsidRPr="00FF55AE">
        <w:rPr>
          <w:lang w:val="en-GB"/>
        </w:rPr>
        <w:t>;</w:t>
      </w:r>
      <w:r w:rsidR="00DC4DBB" w:rsidRPr="00FF55AE">
        <w:rPr>
          <w:lang w:val="en-GB"/>
        </w:rPr>
        <w:t xml:space="preserve"> </w:t>
      </w:r>
    </w:p>
    <w:p w14:paraId="7713A1B8" w14:textId="32E4F8F8" w:rsidR="00714B50" w:rsidRPr="00963BA9" w:rsidRDefault="3F9D32D8" w:rsidP="0004674F">
      <w:pPr>
        <w:pStyle w:val="CBDDecisionText"/>
        <w:ind w:firstLine="567"/>
        <w:rPr>
          <w:rFonts w:eastAsia="Times New Roman"/>
          <w:lang w:val="en-GB"/>
        </w:rPr>
      </w:pPr>
      <w:r w:rsidRPr="00FF55AE">
        <w:rPr>
          <w:rFonts w:eastAsia="Times New Roman"/>
          <w:lang w:val="en-GB"/>
        </w:rPr>
        <w:t>6.</w:t>
      </w:r>
      <w:r w:rsidR="00714B50" w:rsidRPr="00FF55AE">
        <w:rPr>
          <w:rFonts w:eastAsia="Times New Roman"/>
          <w:szCs w:val="24"/>
          <w:lang w:val="en-GB"/>
        </w:rPr>
        <w:tab/>
      </w:r>
      <w:bookmarkStart w:id="2" w:name="_Hlk181225874"/>
      <w:r w:rsidRPr="00FF55AE">
        <w:rPr>
          <w:rFonts w:eastAsia="Times New Roman"/>
          <w:i/>
          <w:iCs/>
          <w:lang w:val="en-GB"/>
        </w:rPr>
        <w:t>Invites</w:t>
      </w:r>
      <w:r w:rsidRPr="00FF55AE">
        <w:rPr>
          <w:rFonts w:eastAsia="Times New Roman"/>
          <w:lang w:val="en-GB"/>
        </w:rPr>
        <w:t xml:space="preserve"> the Food and Agriculture Organization of the United Nations and the United Nations Environment Programme,</w:t>
      </w:r>
      <w:r w:rsidRPr="00FF55AE" w:rsidDel="00830566">
        <w:rPr>
          <w:rFonts w:eastAsia="Times New Roman"/>
          <w:lang w:val="en-GB"/>
        </w:rPr>
        <w:t xml:space="preserve"> </w:t>
      </w:r>
      <w:r w:rsidRPr="00FF55AE">
        <w:rPr>
          <w:rFonts w:eastAsia="Times New Roman"/>
          <w:lang w:val="en-GB"/>
        </w:rPr>
        <w:t xml:space="preserve">in collaboration with </w:t>
      </w:r>
      <w:bookmarkEnd w:id="2"/>
      <w:r w:rsidRPr="00FF55AE">
        <w:rPr>
          <w:rFonts w:eastAsia="Times New Roman"/>
          <w:lang w:val="en-GB"/>
        </w:rPr>
        <w:t>the Rio conventions and other relevant partners, to continue to implement the Framework, including through the road map for Target</w:t>
      </w:r>
      <w:r w:rsidR="0004674F" w:rsidRPr="00FF55AE">
        <w:rPr>
          <w:rFonts w:eastAsia="Times New Roman"/>
          <w:lang w:val="en-GB"/>
        </w:rPr>
        <w:t xml:space="preserve"> </w:t>
      </w:r>
      <w:r w:rsidRPr="00FF55AE">
        <w:rPr>
          <w:rFonts w:eastAsia="Times New Roman"/>
          <w:lang w:val="en-GB"/>
        </w:rPr>
        <w:t>2,</w:t>
      </w:r>
      <w:r w:rsidR="003D0DB8" w:rsidRPr="00FF55AE">
        <w:rPr>
          <w:rStyle w:val="FootnoteReference"/>
          <w:rFonts w:eastAsia="Times New Roman"/>
          <w:lang w:val="en-GB"/>
        </w:rPr>
        <w:footnoteReference w:id="9"/>
      </w:r>
      <w:r w:rsidRPr="00FF55AE">
        <w:rPr>
          <w:rFonts w:eastAsia="Times New Roman"/>
          <w:lang w:val="en-GB"/>
        </w:rPr>
        <w:t xml:space="preserve"> in consultation with Parties, other Governments, indigenous peoples and local communities, </w:t>
      </w:r>
      <w:r w:rsidR="00714B50" w:rsidRPr="00FF55AE">
        <w:rPr>
          <w:rFonts w:eastAsia="Times New Roman"/>
          <w:lang w:val="en-GB"/>
        </w:rPr>
        <w:t xml:space="preserve">women </w:t>
      </w:r>
      <w:r w:rsidR="00714B50" w:rsidRPr="00963BA9">
        <w:rPr>
          <w:rFonts w:eastAsia="Times New Roman"/>
          <w:lang w:val="en-GB"/>
        </w:rPr>
        <w:t xml:space="preserve">and youth groups, people living with disabilities </w:t>
      </w:r>
      <w:r w:rsidRPr="00963BA9">
        <w:rPr>
          <w:rFonts w:eastAsia="Times New Roman"/>
          <w:lang w:val="en-GB"/>
        </w:rPr>
        <w:t>and</w:t>
      </w:r>
      <w:r w:rsidR="00F97125" w:rsidRPr="00963BA9">
        <w:rPr>
          <w:rFonts w:eastAsia="Times New Roman"/>
          <w:lang w:val="en-GB"/>
        </w:rPr>
        <w:t xml:space="preserve"> other</w:t>
      </w:r>
      <w:r w:rsidRPr="00963BA9">
        <w:rPr>
          <w:rFonts w:eastAsia="Times New Roman"/>
          <w:lang w:val="en-GB"/>
        </w:rPr>
        <w:t xml:space="preserve"> relevant stakeholders;</w:t>
      </w:r>
    </w:p>
    <w:p w14:paraId="473012AB" w14:textId="34351225" w:rsidR="00714B50" w:rsidRPr="00FF55AE" w:rsidRDefault="00D3404D" w:rsidP="0004674F">
      <w:pPr>
        <w:pStyle w:val="CBDDecisionText"/>
        <w:ind w:firstLine="567"/>
        <w:rPr>
          <w:rFonts w:eastAsia="Times New Roman"/>
          <w:szCs w:val="24"/>
          <w:lang w:val="en-GB"/>
        </w:rPr>
      </w:pPr>
      <w:r>
        <w:rPr>
          <w:rFonts w:eastAsia="Times New Roman"/>
          <w:szCs w:val="24"/>
          <w:lang w:val="en-GB"/>
        </w:rPr>
        <w:t>7</w:t>
      </w:r>
      <w:r w:rsidR="00714B50" w:rsidRPr="00FF55AE">
        <w:rPr>
          <w:rFonts w:eastAsia="Times New Roman"/>
          <w:szCs w:val="24"/>
          <w:lang w:val="en-GB"/>
        </w:rPr>
        <w:t>.</w:t>
      </w:r>
      <w:r w:rsidR="00714B50" w:rsidRPr="00FF55AE">
        <w:rPr>
          <w:rFonts w:eastAsia="Times New Roman"/>
          <w:szCs w:val="24"/>
          <w:lang w:val="en-GB"/>
        </w:rPr>
        <w:tab/>
      </w:r>
      <w:r w:rsidR="00714B50" w:rsidRPr="00FF55AE">
        <w:rPr>
          <w:rFonts w:eastAsia="Times New Roman"/>
          <w:i/>
          <w:iCs/>
          <w:szCs w:val="24"/>
          <w:lang w:val="en-GB"/>
        </w:rPr>
        <w:t>Invites</w:t>
      </w:r>
      <w:r w:rsidR="00714B50" w:rsidRPr="00FF55AE">
        <w:rPr>
          <w:rFonts w:eastAsia="Times New Roman"/>
          <w:szCs w:val="24"/>
          <w:lang w:val="en-GB"/>
        </w:rPr>
        <w:t xml:space="preserve"> Parties that are members of the United Nations Forum on Forests to consider, as appropriate, the alignment of forest-related commitments and actions in their national biodiversity strategies and action plans and voluntary national contributions with the United Nations strategic plan for forests 2017–2030;</w:t>
      </w:r>
      <w:r w:rsidR="00084612" w:rsidRPr="00FF55AE">
        <w:rPr>
          <w:rStyle w:val="FootnoteReference"/>
          <w:rFonts w:eastAsia="Times New Roman"/>
          <w:szCs w:val="24"/>
          <w:lang w:val="en-GB"/>
        </w:rPr>
        <w:footnoteReference w:id="10"/>
      </w:r>
    </w:p>
    <w:p w14:paraId="1A4909A8" w14:textId="7305DBA5" w:rsidR="00714B50" w:rsidRPr="00FF55AE" w:rsidRDefault="00D3404D" w:rsidP="0004674F">
      <w:pPr>
        <w:pStyle w:val="CBDDecisionText"/>
        <w:ind w:firstLine="567"/>
        <w:rPr>
          <w:rFonts w:eastAsia="Times New Roman"/>
          <w:lang w:val="en-GB"/>
        </w:rPr>
      </w:pPr>
      <w:r>
        <w:rPr>
          <w:rFonts w:eastAsia="Times New Roman"/>
          <w:lang w:val="en-GB"/>
        </w:rPr>
        <w:t>8</w:t>
      </w:r>
      <w:r w:rsidR="3F9D32D8" w:rsidRPr="00FF55AE">
        <w:rPr>
          <w:rFonts w:eastAsia="Times New Roman"/>
          <w:lang w:val="en-GB"/>
        </w:rPr>
        <w:t>.</w:t>
      </w:r>
      <w:r w:rsidR="00714B50" w:rsidRPr="00FF55AE">
        <w:rPr>
          <w:lang w:val="en-GB"/>
        </w:rPr>
        <w:tab/>
      </w:r>
      <w:r w:rsidR="3F9D32D8" w:rsidRPr="00FF55AE">
        <w:rPr>
          <w:rFonts w:eastAsia="Times New Roman"/>
          <w:i/>
          <w:iCs/>
          <w:lang w:val="en-GB"/>
        </w:rPr>
        <w:t>Invites</w:t>
      </w:r>
      <w:r w:rsidR="3F9D32D8" w:rsidRPr="00FF55AE">
        <w:rPr>
          <w:rFonts w:eastAsia="Times New Roman"/>
          <w:lang w:val="en-GB"/>
        </w:rPr>
        <w:t xml:space="preserve"> Parties to consider, as appropriate, the alignment of water-related voluntary commitments and actions set out in the Water Action Agenda, launched at the United Nations Conference on the Midterm Comprehensive Review of the Implementation of the Objectives of the International Decade for Action</w:t>
      </w:r>
      <w:r w:rsidR="00A056B1" w:rsidRPr="00FF55AE">
        <w:rPr>
          <w:rFonts w:eastAsia="Times New Roman"/>
          <w:lang w:val="en-GB"/>
        </w:rPr>
        <w:t>,</w:t>
      </w:r>
      <w:r w:rsidR="3F9D32D8" w:rsidRPr="00FF55AE">
        <w:rPr>
          <w:rFonts w:eastAsia="Times New Roman"/>
          <w:lang w:val="en-GB"/>
        </w:rPr>
        <w:t xml:space="preserve"> “Water for Sustainable Development”, 2018–2028, with their national biodiversity strategies and action plans;</w:t>
      </w:r>
    </w:p>
    <w:p w14:paraId="42027285" w14:textId="19CD350E" w:rsidR="3EA1DAF3" w:rsidRPr="00FF55AE" w:rsidRDefault="00D3404D" w:rsidP="0004674F">
      <w:pPr>
        <w:pStyle w:val="CBDDecisionText"/>
        <w:ind w:firstLine="567"/>
        <w:rPr>
          <w:rFonts w:eastAsia="Times New Roman"/>
          <w:lang w:val="en-GB"/>
        </w:rPr>
      </w:pPr>
      <w:r>
        <w:rPr>
          <w:rFonts w:eastAsia="Times New Roman"/>
          <w:lang w:val="en-GB"/>
        </w:rPr>
        <w:t>9</w:t>
      </w:r>
      <w:r w:rsidR="3EA1DAF3" w:rsidRPr="00FF55AE">
        <w:rPr>
          <w:rFonts w:eastAsia="Times New Roman"/>
          <w:lang w:val="en-GB"/>
        </w:rPr>
        <w:t>.</w:t>
      </w:r>
      <w:r w:rsidR="0004674F" w:rsidRPr="00FF55AE">
        <w:rPr>
          <w:rFonts w:eastAsia="Times New Roman"/>
          <w:lang w:val="en-GB"/>
        </w:rPr>
        <w:tab/>
      </w:r>
      <w:r w:rsidR="3EA1DAF3" w:rsidRPr="00FF55AE">
        <w:rPr>
          <w:rFonts w:eastAsia="Times New Roman"/>
          <w:i/>
          <w:iCs/>
          <w:lang w:val="en-GB"/>
        </w:rPr>
        <w:t>Welcomes</w:t>
      </w:r>
      <w:r w:rsidR="3EA1DAF3" w:rsidRPr="00FF55AE">
        <w:rPr>
          <w:rFonts w:eastAsia="Times New Roman"/>
          <w:lang w:val="en-GB"/>
        </w:rPr>
        <w:t xml:space="preserve"> the sixth joint work plan </w:t>
      </w:r>
      <w:r w:rsidR="00F24098" w:rsidRPr="00FF55AE">
        <w:rPr>
          <w:rFonts w:eastAsia="Times New Roman"/>
          <w:lang w:val="en-GB"/>
        </w:rPr>
        <w:t>(</w:t>
      </w:r>
      <w:r w:rsidR="3EA1DAF3" w:rsidRPr="00FF55AE">
        <w:rPr>
          <w:rFonts w:eastAsia="Times New Roman"/>
          <w:lang w:val="en-GB"/>
        </w:rPr>
        <w:t>2024</w:t>
      </w:r>
      <w:r w:rsidR="00376A44" w:rsidRPr="00FF55AE">
        <w:rPr>
          <w:rFonts w:eastAsia="Times New Roman"/>
          <w:lang w:val="en-GB"/>
        </w:rPr>
        <w:t>–</w:t>
      </w:r>
      <w:r w:rsidR="3EA1DAF3" w:rsidRPr="00FF55AE">
        <w:rPr>
          <w:rFonts w:eastAsia="Times New Roman"/>
          <w:lang w:val="en-GB"/>
        </w:rPr>
        <w:t>2030</w:t>
      </w:r>
      <w:r w:rsidR="00F24098" w:rsidRPr="00FF55AE">
        <w:rPr>
          <w:rFonts w:eastAsia="Times New Roman"/>
          <w:lang w:val="en-GB"/>
        </w:rPr>
        <w:t>)</w:t>
      </w:r>
      <w:r w:rsidR="009866F5" w:rsidRPr="00FF55AE">
        <w:rPr>
          <w:rStyle w:val="FootnoteReference"/>
          <w:rFonts w:eastAsia="Times New Roman"/>
          <w:lang w:val="en-GB"/>
        </w:rPr>
        <w:footnoteReference w:id="11"/>
      </w:r>
      <w:r w:rsidR="3EA1DAF3" w:rsidRPr="00FF55AE">
        <w:rPr>
          <w:rFonts w:eastAsia="Times New Roman"/>
          <w:lang w:val="en-GB"/>
        </w:rPr>
        <w:t xml:space="preserve"> of the Conventi</w:t>
      </w:r>
      <w:r w:rsidR="4635C819" w:rsidRPr="00FF55AE">
        <w:rPr>
          <w:rFonts w:eastAsia="Times New Roman"/>
          <w:lang w:val="en-GB"/>
        </w:rPr>
        <w:t>o</w:t>
      </w:r>
      <w:r w:rsidR="3EA1DAF3" w:rsidRPr="00FF55AE">
        <w:rPr>
          <w:rFonts w:eastAsia="Times New Roman"/>
          <w:lang w:val="en-GB"/>
        </w:rPr>
        <w:t xml:space="preserve">n on </w:t>
      </w:r>
      <w:r w:rsidR="00205E46" w:rsidRPr="00FF55AE">
        <w:rPr>
          <w:rFonts w:eastAsia="Times New Roman"/>
          <w:lang w:val="en-GB"/>
        </w:rPr>
        <w:t xml:space="preserve">Biological Diversity and </w:t>
      </w:r>
      <w:r w:rsidR="3EA1DAF3" w:rsidRPr="00FF55AE">
        <w:rPr>
          <w:rFonts w:eastAsia="Times New Roman"/>
          <w:lang w:val="en-GB"/>
        </w:rPr>
        <w:t>the Conventi</w:t>
      </w:r>
      <w:r w:rsidR="4635C819" w:rsidRPr="00FF55AE">
        <w:rPr>
          <w:rFonts w:eastAsia="Times New Roman"/>
          <w:lang w:val="en-GB"/>
        </w:rPr>
        <w:t>o</w:t>
      </w:r>
      <w:r w:rsidR="3EA1DAF3" w:rsidRPr="00FF55AE">
        <w:rPr>
          <w:rFonts w:eastAsia="Times New Roman"/>
          <w:lang w:val="en-GB"/>
        </w:rPr>
        <w:t>n on Wetlands of International Importance</w:t>
      </w:r>
      <w:r w:rsidR="00F876FE" w:rsidRPr="00FF55AE">
        <w:rPr>
          <w:lang w:val="en-GB"/>
        </w:rPr>
        <w:t xml:space="preserve"> </w:t>
      </w:r>
      <w:r w:rsidR="00F876FE" w:rsidRPr="00FF55AE">
        <w:rPr>
          <w:rFonts w:eastAsia="Times New Roman"/>
          <w:lang w:val="en-GB"/>
        </w:rPr>
        <w:t>especially as Waterfowl Habitat</w:t>
      </w:r>
      <w:r w:rsidR="0017108D" w:rsidRPr="00FF55AE">
        <w:rPr>
          <w:rFonts w:eastAsia="Times New Roman"/>
          <w:lang w:val="en-GB"/>
        </w:rPr>
        <w:t>;</w:t>
      </w:r>
      <w:r w:rsidR="00274FF3" w:rsidRPr="00FF55AE">
        <w:rPr>
          <w:rStyle w:val="FootnoteReference"/>
          <w:rFonts w:eastAsia="Times New Roman"/>
          <w:lang w:val="en-GB"/>
        </w:rPr>
        <w:footnoteReference w:id="12"/>
      </w:r>
    </w:p>
    <w:p w14:paraId="7F043C35" w14:textId="707912E1" w:rsidR="00714B50" w:rsidRPr="00FF55AE" w:rsidRDefault="00376A44" w:rsidP="0004674F">
      <w:pPr>
        <w:pStyle w:val="CBDDecisionText"/>
        <w:ind w:firstLine="567"/>
        <w:rPr>
          <w:rFonts w:eastAsia="Times New Roman"/>
          <w:lang w:val="en-GB"/>
        </w:rPr>
      </w:pPr>
      <w:r w:rsidRPr="00FF55AE">
        <w:rPr>
          <w:rFonts w:eastAsia="Times New Roman"/>
          <w:lang w:val="en-GB"/>
        </w:rPr>
        <w:t>1</w:t>
      </w:r>
      <w:r w:rsidR="00D3404D">
        <w:rPr>
          <w:rFonts w:eastAsia="Times New Roman"/>
          <w:lang w:val="en-GB"/>
        </w:rPr>
        <w:t>0</w:t>
      </w:r>
      <w:r w:rsidR="3F9D32D8" w:rsidRPr="00FF55AE">
        <w:rPr>
          <w:rFonts w:eastAsia="Times New Roman"/>
          <w:lang w:val="en-GB"/>
        </w:rPr>
        <w:t>.</w:t>
      </w:r>
      <w:r w:rsidR="00714B50" w:rsidRPr="00FF55AE">
        <w:rPr>
          <w:lang w:val="en-GB"/>
        </w:rPr>
        <w:tab/>
      </w:r>
      <w:r w:rsidR="3F9D32D8" w:rsidRPr="00FF55AE">
        <w:rPr>
          <w:rFonts w:eastAsia="Times New Roman"/>
          <w:i/>
          <w:iCs/>
          <w:lang w:val="en-GB"/>
        </w:rPr>
        <w:t>Invites</w:t>
      </w:r>
      <w:r w:rsidR="3F9D32D8" w:rsidRPr="00FF55AE">
        <w:rPr>
          <w:rFonts w:eastAsia="Times New Roman"/>
          <w:lang w:val="en-GB"/>
        </w:rPr>
        <w:t xml:space="preserve"> the United Nations Environment Programme to continue to support cooperation and collaboration among biodiversity-related conventions and relevant multilateral environmental agreements, </w:t>
      </w:r>
      <w:r w:rsidR="0077066D" w:rsidRPr="00C81821">
        <w:rPr>
          <w:rFonts w:eastAsia="Times New Roman"/>
          <w:lang w:val="en-GB"/>
        </w:rPr>
        <w:t xml:space="preserve">with a view to </w:t>
      </w:r>
      <w:r w:rsidR="3F9D32D8" w:rsidRPr="00FF55AE">
        <w:rPr>
          <w:rFonts w:eastAsia="Times New Roman"/>
          <w:lang w:val="en-GB"/>
        </w:rPr>
        <w:t xml:space="preserve">contributing to the effective and efficient implementation of the Convention on Biological Diversity and its Protocols </w:t>
      </w:r>
      <w:r w:rsidR="6CBA3A87" w:rsidRPr="00FF55AE">
        <w:rPr>
          <w:rFonts w:eastAsia="Times New Roman"/>
          <w:lang w:val="en-GB"/>
        </w:rPr>
        <w:t xml:space="preserve">and </w:t>
      </w:r>
      <w:r w:rsidR="3F9D32D8" w:rsidRPr="00FF55AE">
        <w:rPr>
          <w:rFonts w:eastAsia="Times New Roman"/>
          <w:lang w:val="en-GB"/>
        </w:rPr>
        <w:t>the Framework;</w:t>
      </w:r>
    </w:p>
    <w:p w14:paraId="00D8DBD9" w14:textId="031579AD" w:rsidR="2B2394BF" w:rsidRPr="00963BA9" w:rsidRDefault="004A2551" w:rsidP="0004674F">
      <w:pPr>
        <w:pStyle w:val="CBDDecisionText"/>
        <w:ind w:firstLine="567"/>
        <w:rPr>
          <w:rFonts w:eastAsia="Times New Roman"/>
          <w:lang w:val="en-GB"/>
        </w:rPr>
      </w:pPr>
      <w:r w:rsidRPr="001A41BD">
        <w:rPr>
          <w:rFonts w:eastAsia="Times New Roman"/>
          <w:lang w:val="en-GB"/>
        </w:rPr>
        <w:t>1</w:t>
      </w:r>
      <w:r w:rsidR="00D3404D">
        <w:rPr>
          <w:rFonts w:eastAsia="Times New Roman"/>
          <w:lang w:val="en-GB"/>
        </w:rPr>
        <w:t>1</w:t>
      </w:r>
      <w:r w:rsidR="2B2394BF" w:rsidRPr="001A41BD">
        <w:rPr>
          <w:rFonts w:eastAsia="Times New Roman"/>
          <w:lang w:val="en-GB"/>
        </w:rPr>
        <w:t>.</w:t>
      </w:r>
      <w:r w:rsidR="0004674F" w:rsidRPr="001A41BD">
        <w:rPr>
          <w:rFonts w:eastAsia="Times New Roman"/>
          <w:lang w:val="en-GB"/>
        </w:rPr>
        <w:tab/>
      </w:r>
      <w:r w:rsidR="001A6D7B" w:rsidRPr="001A41BD">
        <w:rPr>
          <w:rFonts w:eastAsia="Times New Roman"/>
          <w:i/>
          <w:iCs/>
          <w:lang w:val="en-GB"/>
        </w:rPr>
        <w:t xml:space="preserve">Also </w:t>
      </w:r>
      <w:r w:rsidR="001A6D7B" w:rsidRPr="00963BA9">
        <w:rPr>
          <w:rFonts w:eastAsia="Times New Roman"/>
          <w:i/>
          <w:iCs/>
          <w:lang w:val="en-GB"/>
        </w:rPr>
        <w:t>i</w:t>
      </w:r>
      <w:r w:rsidR="00AF6CCC" w:rsidRPr="00963BA9">
        <w:rPr>
          <w:rFonts w:eastAsia="Times New Roman"/>
          <w:i/>
          <w:iCs/>
          <w:lang w:val="en-GB"/>
        </w:rPr>
        <w:t>nvites</w:t>
      </w:r>
      <w:r w:rsidR="00AF6CCC" w:rsidRPr="00963BA9">
        <w:rPr>
          <w:rFonts w:eastAsia="Times New Roman"/>
          <w:lang w:val="en-GB"/>
        </w:rPr>
        <w:t xml:space="preserve"> </w:t>
      </w:r>
      <w:r w:rsidR="2B2394BF" w:rsidRPr="00963BA9">
        <w:rPr>
          <w:rFonts w:eastAsia="Times New Roman"/>
          <w:lang w:val="en-GB"/>
        </w:rPr>
        <w:t xml:space="preserve">the United Nations Environment Programme to continue its work on </w:t>
      </w:r>
      <w:r w:rsidR="00D16A20" w:rsidRPr="00963BA9">
        <w:rPr>
          <w:rFonts w:eastAsia="Times New Roman"/>
          <w:lang w:val="en-GB"/>
        </w:rPr>
        <w:t>the e</w:t>
      </w:r>
      <w:r w:rsidR="2B2394BF" w:rsidRPr="00963BA9">
        <w:rPr>
          <w:rFonts w:eastAsia="Times New Roman"/>
          <w:lang w:val="en-GB"/>
        </w:rPr>
        <w:t xml:space="preserve">nvironmental </w:t>
      </w:r>
      <w:r w:rsidR="00D16A20" w:rsidRPr="00963BA9">
        <w:rPr>
          <w:rFonts w:eastAsia="Times New Roman"/>
          <w:lang w:val="en-GB"/>
        </w:rPr>
        <w:t>r</w:t>
      </w:r>
      <w:r w:rsidR="2B2394BF" w:rsidRPr="00963BA9">
        <w:rPr>
          <w:rFonts w:eastAsia="Times New Roman"/>
          <w:lang w:val="en-GB"/>
        </w:rPr>
        <w:t xml:space="preserve">ule of </w:t>
      </w:r>
      <w:r w:rsidR="00D16A20" w:rsidRPr="00963BA9">
        <w:rPr>
          <w:rFonts w:eastAsia="Times New Roman"/>
          <w:lang w:val="en-GB"/>
        </w:rPr>
        <w:t>l</w:t>
      </w:r>
      <w:r w:rsidR="2B2394BF" w:rsidRPr="00963BA9">
        <w:rPr>
          <w:rFonts w:eastAsia="Times New Roman"/>
          <w:lang w:val="en-GB"/>
        </w:rPr>
        <w:t xml:space="preserve">aw, while taking fully into consideration </w:t>
      </w:r>
      <w:r w:rsidR="00930D5F" w:rsidRPr="00963BA9">
        <w:rPr>
          <w:rFonts w:eastAsia="Times New Roman"/>
          <w:lang w:val="en-GB"/>
        </w:rPr>
        <w:t xml:space="preserve">the </w:t>
      </w:r>
      <w:r w:rsidR="00BD5257" w:rsidRPr="00963BA9">
        <w:rPr>
          <w:rFonts w:eastAsia="Times New Roman"/>
          <w:lang w:val="en-GB"/>
        </w:rPr>
        <w:t>different value systems</w:t>
      </w:r>
      <w:r w:rsidR="00CE411D" w:rsidRPr="00963BA9">
        <w:rPr>
          <w:rFonts w:eastAsia="Times New Roman"/>
          <w:lang w:val="en-GB"/>
        </w:rPr>
        <w:t>,</w:t>
      </w:r>
      <w:r w:rsidR="00BD5257" w:rsidRPr="00963BA9" w:rsidDel="008232A9">
        <w:rPr>
          <w:rFonts w:eastAsia="Times New Roman"/>
          <w:lang w:val="en-GB"/>
        </w:rPr>
        <w:t xml:space="preserve"> </w:t>
      </w:r>
      <w:r w:rsidR="00A75093" w:rsidRPr="00963BA9">
        <w:rPr>
          <w:rFonts w:eastAsia="Times New Roman"/>
          <w:lang w:val="en-GB"/>
        </w:rPr>
        <w:t xml:space="preserve">as </w:t>
      </w:r>
      <w:r w:rsidR="00CE411D" w:rsidRPr="00963BA9">
        <w:rPr>
          <w:rFonts w:eastAsia="Times New Roman"/>
          <w:lang w:val="en-GB"/>
        </w:rPr>
        <w:t>covered</w:t>
      </w:r>
      <w:r w:rsidR="001A6D7B" w:rsidRPr="00963BA9">
        <w:rPr>
          <w:rFonts w:eastAsia="Times New Roman"/>
          <w:lang w:val="en-GB"/>
        </w:rPr>
        <w:t xml:space="preserve"> in</w:t>
      </w:r>
      <w:r w:rsidR="00BD5257" w:rsidRPr="00963BA9">
        <w:rPr>
          <w:rFonts w:eastAsia="Times New Roman"/>
          <w:lang w:val="en-GB"/>
        </w:rPr>
        <w:t xml:space="preserve"> </w:t>
      </w:r>
      <w:r w:rsidR="00FC6A26" w:rsidRPr="00963BA9">
        <w:rPr>
          <w:rFonts w:eastAsia="Times New Roman"/>
          <w:lang w:val="en-GB"/>
        </w:rPr>
        <w:t>s</w:t>
      </w:r>
      <w:r w:rsidR="2B2394BF" w:rsidRPr="00963BA9">
        <w:rPr>
          <w:rFonts w:eastAsia="Times New Roman"/>
          <w:lang w:val="en-GB"/>
        </w:rPr>
        <w:t>ection C of the Framework, which include</w:t>
      </w:r>
      <w:r w:rsidR="003D09C5" w:rsidRPr="00963BA9">
        <w:rPr>
          <w:rFonts w:eastAsia="Times New Roman"/>
          <w:lang w:val="en-GB"/>
        </w:rPr>
        <w:t>, for those countries that recognize them,</w:t>
      </w:r>
      <w:r w:rsidR="2B2394BF" w:rsidRPr="00963BA9">
        <w:rPr>
          <w:rFonts w:eastAsia="Times New Roman"/>
          <w:lang w:val="en-GB"/>
        </w:rPr>
        <w:t xml:space="preserve"> the rights of </w:t>
      </w:r>
      <w:r w:rsidR="00CE411D" w:rsidRPr="00963BA9">
        <w:rPr>
          <w:rFonts w:eastAsia="Times New Roman"/>
          <w:lang w:val="en-GB"/>
        </w:rPr>
        <w:t>n</w:t>
      </w:r>
      <w:r w:rsidR="2B2394BF" w:rsidRPr="00963BA9">
        <w:rPr>
          <w:rFonts w:eastAsia="Times New Roman"/>
          <w:lang w:val="en-GB"/>
        </w:rPr>
        <w:t xml:space="preserve">ature and </w:t>
      </w:r>
      <w:r w:rsidR="00E30E97" w:rsidRPr="00963BA9">
        <w:rPr>
          <w:rFonts w:eastAsia="Times New Roman"/>
          <w:lang w:val="en-GB"/>
        </w:rPr>
        <w:t xml:space="preserve">the </w:t>
      </w:r>
      <w:r w:rsidR="2B2394BF" w:rsidRPr="00963BA9">
        <w:rPr>
          <w:rFonts w:eastAsia="Times New Roman"/>
          <w:lang w:val="en-GB"/>
        </w:rPr>
        <w:t xml:space="preserve">rights of Mother Earth in the context of </w:t>
      </w:r>
      <w:r w:rsidR="003C5271" w:rsidRPr="00963BA9">
        <w:rPr>
          <w:rFonts w:eastAsia="Times New Roman"/>
          <w:lang w:val="en-GB"/>
        </w:rPr>
        <w:t>l</w:t>
      </w:r>
      <w:r w:rsidR="2B2394BF" w:rsidRPr="00963BA9">
        <w:rPr>
          <w:rFonts w:eastAsia="Times New Roman"/>
          <w:lang w:val="en-GB"/>
        </w:rPr>
        <w:t xml:space="preserve">iving </w:t>
      </w:r>
      <w:r w:rsidR="003C5271" w:rsidRPr="00963BA9">
        <w:rPr>
          <w:rFonts w:eastAsia="Times New Roman"/>
          <w:lang w:val="en-GB"/>
        </w:rPr>
        <w:t>w</w:t>
      </w:r>
      <w:r w:rsidR="2B2394BF" w:rsidRPr="00963BA9">
        <w:rPr>
          <w:rFonts w:eastAsia="Times New Roman"/>
          <w:lang w:val="en-GB"/>
        </w:rPr>
        <w:t>ell in balance and harmony with Mother Earth</w:t>
      </w:r>
      <w:r w:rsidRPr="00963BA9">
        <w:rPr>
          <w:rFonts w:eastAsia="Times New Roman"/>
          <w:lang w:val="en-GB"/>
        </w:rPr>
        <w:t>;</w:t>
      </w:r>
      <w:r w:rsidR="001A41BD" w:rsidRPr="00963BA9">
        <w:rPr>
          <w:rStyle w:val="FootnoteReference"/>
          <w:rFonts w:eastAsia="Times New Roman"/>
          <w:lang w:val="en-GB"/>
        </w:rPr>
        <w:footnoteReference w:id="13"/>
      </w:r>
    </w:p>
    <w:p w14:paraId="63B84818" w14:textId="69E98630" w:rsidR="00D773A2" w:rsidRPr="00FF55AE" w:rsidRDefault="00D773A2" w:rsidP="0005674F">
      <w:pPr>
        <w:pStyle w:val="CBDDecisionText"/>
        <w:ind w:firstLine="567"/>
        <w:rPr>
          <w:rFonts w:eastAsia="Times New Roman"/>
          <w:lang w:val="en-GB"/>
        </w:rPr>
      </w:pPr>
      <w:r w:rsidRPr="00963BA9">
        <w:rPr>
          <w:lang w:val="en-GB"/>
        </w:rPr>
        <w:t>1</w:t>
      </w:r>
      <w:r w:rsidR="00D3404D" w:rsidRPr="00F02F05">
        <w:rPr>
          <w:lang w:val="en-GB"/>
        </w:rPr>
        <w:t>2</w:t>
      </w:r>
      <w:r w:rsidRPr="00963BA9">
        <w:rPr>
          <w:lang w:val="en-GB"/>
        </w:rPr>
        <w:t>.</w:t>
      </w:r>
      <w:r w:rsidR="00B653F5" w:rsidRPr="00963BA9">
        <w:rPr>
          <w:lang w:val="en-GB"/>
        </w:rPr>
        <w:tab/>
      </w:r>
      <w:r w:rsidR="000B4C6E" w:rsidRPr="00963BA9">
        <w:rPr>
          <w:i/>
          <w:iCs/>
          <w:lang w:val="en-GB"/>
        </w:rPr>
        <w:t>Further invites</w:t>
      </w:r>
      <w:r w:rsidR="000B4C6E" w:rsidRPr="00963BA9">
        <w:rPr>
          <w:lang w:val="en-GB"/>
        </w:rPr>
        <w:t xml:space="preserve"> the United Nations Environment Programme t</w:t>
      </w:r>
      <w:r w:rsidRPr="00963BA9">
        <w:rPr>
          <w:lang w:val="en-GB"/>
        </w:rPr>
        <w:t xml:space="preserve">o facilitate the exchange of information on initiatives and experiences with the secretariats of other conventions and the United Nations Environment Programme in support of the enhancement of the visibility and dissemination </w:t>
      </w:r>
      <w:r w:rsidRPr="005527C4">
        <w:rPr>
          <w:lang w:val="en-GB"/>
        </w:rPr>
        <w:t>of different value systems, other knowledge systems, living in harmony with nature and, for those countries that recognize them, living well in balance and harmony with Mother Earth, the rights of nature and the rights of Mother Earth, and promoting the development of a joint interactive dialogue on those topics at the seventeenth meeting of the Conference of the Parties;</w:t>
      </w:r>
    </w:p>
    <w:p w14:paraId="2FAC8356" w14:textId="3ECDBCF3" w:rsidR="00D92CC3" w:rsidRPr="00FF55AE" w:rsidRDefault="3F9D32D8" w:rsidP="00FF55AE">
      <w:pPr>
        <w:pStyle w:val="CBDDecisionText"/>
        <w:ind w:firstLine="567"/>
        <w:rPr>
          <w:rFonts w:eastAsia="Times New Roman"/>
          <w:lang w:val="en-GB"/>
        </w:rPr>
      </w:pPr>
      <w:r w:rsidRPr="005B2618">
        <w:rPr>
          <w:rFonts w:eastAsia="Times New Roman"/>
          <w:lang w:val="en-GB"/>
        </w:rPr>
        <w:t>1</w:t>
      </w:r>
      <w:r w:rsidR="00D3404D">
        <w:rPr>
          <w:rFonts w:eastAsia="Times New Roman"/>
          <w:lang w:val="en-GB"/>
        </w:rPr>
        <w:t>3</w:t>
      </w:r>
      <w:r w:rsidRPr="005B2618">
        <w:rPr>
          <w:rFonts w:eastAsia="Times New Roman"/>
          <w:lang w:val="en-GB"/>
        </w:rPr>
        <w:t>.</w:t>
      </w:r>
      <w:r w:rsidR="209966A0" w:rsidRPr="00FF55AE">
        <w:rPr>
          <w:lang w:val="en-GB"/>
        </w:rPr>
        <w:tab/>
      </w:r>
      <w:r w:rsidRPr="00FF55AE">
        <w:rPr>
          <w:rFonts w:eastAsia="Times New Roman"/>
          <w:i/>
          <w:iCs/>
          <w:lang w:val="en-GB"/>
        </w:rPr>
        <w:t>Invites</w:t>
      </w:r>
      <w:r w:rsidRPr="00FF55AE">
        <w:rPr>
          <w:rFonts w:eastAsia="Times New Roman"/>
          <w:lang w:val="en-GB"/>
        </w:rPr>
        <w:t xml:space="preserve"> Parties to consider the report of the Bern III Conference</w:t>
      </w:r>
      <w:r w:rsidR="00D92CC3" w:rsidRPr="00FF55AE">
        <w:rPr>
          <w:rFonts w:eastAsia="Times New Roman"/>
          <w:lang w:val="en-GB"/>
        </w:rPr>
        <w:t>;</w:t>
      </w:r>
      <w:r w:rsidR="00B009C9" w:rsidRPr="00FF55AE">
        <w:rPr>
          <w:rStyle w:val="FootnoteReference"/>
          <w:rFonts w:eastAsia="Times New Roman"/>
          <w:lang w:val="en-GB"/>
        </w:rPr>
        <w:footnoteReference w:id="14"/>
      </w:r>
    </w:p>
    <w:p w14:paraId="2B1C4EE4" w14:textId="75D69B21" w:rsidR="00714B50" w:rsidRPr="00FF55AE" w:rsidRDefault="00714B50" w:rsidP="00FF55AE">
      <w:pPr>
        <w:pStyle w:val="CBDDecisionText"/>
        <w:ind w:firstLine="567"/>
        <w:rPr>
          <w:rFonts w:eastAsia="Times New Roman"/>
          <w:szCs w:val="24"/>
          <w:lang w:val="en-GB"/>
        </w:rPr>
      </w:pPr>
      <w:r w:rsidRPr="00FF55AE">
        <w:rPr>
          <w:rFonts w:eastAsia="Times New Roman"/>
          <w:szCs w:val="24"/>
          <w:lang w:val="en-GB"/>
        </w:rPr>
        <w:t>1</w:t>
      </w:r>
      <w:r w:rsidR="00D3404D">
        <w:rPr>
          <w:rFonts w:eastAsia="Times New Roman"/>
          <w:szCs w:val="24"/>
          <w:lang w:val="en-GB"/>
        </w:rPr>
        <w:t>4</w:t>
      </w:r>
      <w:r w:rsidRPr="00FF55AE">
        <w:rPr>
          <w:rFonts w:eastAsia="Times New Roman"/>
          <w:szCs w:val="24"/>
          <w:lang w:val="en-GB"/>
        </w:rPr>
        <w:t>.</w:t>
      </w:r>
      <w:r w:rsidRPr="00FF55AE">
        <w:rPr>
          <w:rFonts w:eastAsia="Times New Roman"/>
          <w:szCs w:val="24"/>
          <w:lang w:val="en-GB"/>
        </w:rPr>
        <w:tab/>
      </w:r>
      <w:r w:rsidRPr="00FF55AE">
        <w:rPr>
          <w:rFonts w:eastAsia="Times New Roman"/>
          <w:i/>
          <w:szCs w:val="24"/>
          <w:lang w:val="en-GB"/>
        </w:rPr>
        <w:t>Encourages</w:t>
      </w:r>
      <w:r w:rsidRPr="00FF55AE">
        <w:rPr>
          <w:rFonts w:eastAsia="Times New Roman"/>
          <w:szCs w:val="24"/>
          <w:lang w:val="en-GB"/>
        </w:rPr>
        <w:t xml:space="preserve"> Parties, in line with national priorities and circumstances, to raise awareness of their ongoing process for the update or revision of national biodiversity strategies and action plans across various national policy and planning processes, sustainable development strategies, including for poverty eradication, and policy instruments relevant to the implementation of other multilateral environmental agreements;</w:t>
      </w:r>
    </w:p>
    <w:p w14:paraId="780B5472" w14:textId="450A2D8F" w:rsidR="00714B50" w:rsidRPr="00FF55AE" w:rsidRDefault="3F9D32D8" w:rsidP="0004674F">
      <w:pPr>
        <w:pStyle w:val="CBDDecisionText"/>
        <w:ind w:firstLine="567"/>
        <w:rPr>
          <w:rFonts w:eastAsia="Times New Roman"/>
          <w:b/>
          <w:bCs/>
          <w:lang w:val="en-GB"/>
        </w:rPr>
      </w:pPr>
      <w:r w:rsidRPr="00FF55AE">
        <w:rPr>
          <w:rFonts w:eastAsia="Times New Roman"/>
          <w:lang w:val="en-GB"/>
        </w:rPr>
        <w:t>1</w:t>
      </w:r>
      <w:r w:rsidR="00D3404D">
        <w:rPr>
          <w:rFonts w:eastAsia="Times New Roman"/>
          <w:lang w:val="en-GB"/>
        </w:rPr>
        <w:t>5</w:t>
      </w:r>
      <w:r w:rsidRPr="00FF55AE">
        <w:rPr>
          <w:rFonts w:eastAsia="Times New Roman"/>
          <w:lang w:val="en-GB"/>
        </w:rPr>
        <w:t>.</w:t>
      </w:r>
      <w:r w:rsidR="00714B50" w:rsidRPr="00FF55AE">
        <w:rPr>
          <w:lang w:val="en-GB"/>
        </w:rPr>
        <w:tab/>
      </w:r>
      <w:r w:rsidRPr="00FF55AE">
        <w:rPr>
          <w:rFonts w:eastAsia="Times New Roman"/>
          <w:i/>
          <w:iCs/>
          <w:lang w:val="en-GB"/>
        </w:rPr>
        <w:t xml:space="preserve">Also encourages </w:t>
      </w:r>
      <w:r w:rsidRPr="00FF55AE">
        <w:rPr>
          <w:rFonts w:eastAsia="Times New Roman"/>
          <w:lang w:val="en-GB"/>
        </w:rPr>
        <w:t xml:space="preserve">Parties to enhance knowledge and understanding of the potential benefits of synergies, cooperation </w:t>
      </w:r>
      <w:r w:rsidR="0D5F0BB4" w:rsidRPr="00FF55AE">
        <w:rPr>
          <w:rFonts w:eastAsia="Times New Roman"/>
          <w:lang w:val="en-GB"/>
        </w:rPr>
        <w:t>and</w:t>
      </w:r>
      <w:r w:rsidRPr="00FF55AE">
        <w:rPr>
          <w:rFonts w:eastAsia="Times New Roman"/>
          <w:lang w:val="en-GB"/>
        </w:rPr>
        <w:t xml:space="preserve"> collaboration when implementing the Convention and its Protocols, including by increasing efforts to use, collect and share good practices, and </w:t>
      </w:r>
      <w:r w:rsidR="00734F31" w:rsidRPr="00FF55AE">
        <w:rPr>
          <w:rFonts w:eastAsia="Times New Roman"/>
          <w:lang w:val="en-GB"/>
        </w:rPr>
        <w:t xml:space="preserve">to </w:t>
      </w:r>
      <w:r w:rsidRPr="00FF55AE">
        <w:rPr>
          <w:rFonts w:eastAsia="Times New Roman"/>
          <w:lang w:val="en-GB"/>
        </w:rPr>
        <w:t>foster information exchange, as appropriate;</w:t>
      </w:r>
    </w:p>
    <w:p w14:paraId="65B38E86" w14:textId="3282A86F" w:rsidR="00714B50" w:rsidRPr="00FF55AE" w:rsidRDefault="3F9D32D8" w:rsidP="0004674F">
      <w:pPr>
        <w:pStyle w:val="CBDDecisionText"/>
        <w:ind w:firstLine="567"/>
        <w:rPr>
          <w:rFonts w:eastAsia="Times New Roman"/>
          <w:lang w:val="en-GB"/>
        </w:rPr>
      </w:pPr>
      <w:r w:rsidRPr="00FF55AE">
        <w:rPr>
          <w:rFonts w:eastAsia="Times New Roman"/>
          <w:lang w:val="en-GB"/>
        </w:rPr>
        <w:t>1</w:t>
      </w:r>
      <w:r w:rsidR="00D3404D">
        <w:rPr>
          <w:rFonts w:eastAsia="Times New Roman"/>
          <w:lang w:val="en-GB"/>
        </w:rPr>
        <w:t>6</w:t>
      </w:r>
      <w:r w:rsidRPr="00FF55AE">
        <w:rPr>
          <w:rFonts w:eastAsia="Times New Roman"/>
          <w:lang w:val="en-GB"/>
        </w:rPr>
        <w:t>.</w:t>
      </w:r>
      <w:r w:rsidR="00714B50" w:rsidRPr="00FF55AE">
        <w:rPr>
          <w:lang w:val="en-GB"/>
        </w:rPr>
        <w:tab/>
      </w:r>
      <w:r w:rsidRPr="00FF55AE">
        <w:rPr>
          <w:rFonts w:eastAsia="Times New Roman"/>
          <w:i/>
          <w:iCs/>
          <w:lang w:val="en-GB"/>
        </w:rPr>
        <w:t>Invites</w:t>
      </w:r>
      <w:r w:rsidRPr="00FF55AE">
        <w:rPr>
          <w:rFonts w:eastAsia="Times New Roman"/>
          <w:lang w:val="en-GB"/>
        </w:rPr>
        <w:t xml:space="preserve"> Parties and other Governments to continue to enhance synergies </w:t>
      </w:r>
      <w:r w:rsidR="125C0E83" w:rsidRPr="00FF55AE">
        <w:rPr>
          <w:rFonts w:eastAsia="Times New Roman"/>
          <w:lang w:val="en-GB"/>
        </w:rPr>
        <w:t>among</w:t>
      </w:r>
      <w:r w:rsidRPr="00FF55AE">
        <w:rPr>
          <w:rFonts w:eastAsia="Times New Roman"/>
          <w:lang w:val="en-GB"/>
        </w:rPr>
        <w:t xml:space="preserve"> the biodiversity-related conventions, in line with options for action at the national level provided in decision </w:t>
      </w:r>
      <w:hyperlink r:id="rId18" w:history="1">
        <w:r w:rsidRPr="00FF55AE">
          <w:rPr>
            <w:rStyle w:val="Hyperlink"/>
            <w:rFonts w:eastAsia="Times New Roman"/>
            <w:lang w:val="en-GB"/>
          </w:rPr>
          <w:t>XIII/24</w:t>
        </w:r>
      </w:hyperlink>
      <w:r w:rsidRPr="00FF55AE">
        <w:rPr>
          <w:rFonts w:eastAsia="Times New Roman"/>
          <w:lang w:val="en-GB"/>
        </w:rPr>
        <w:t>, in accordance with their national circumstances and priorities;</w:t>
      </w:r>
    </w:p>
    <w:p w14:paraId="346FA749" w14:textId="598469DD" w:rsidR="00714B50" w:rsidRPr="00FF55AE" w:rsidRDefault="3F9D32D8" w:rsidP="0004674F">
      <w:pPr>
        <w:pStyle w:val="CBDDecisionText"/>
        <w:ind w:firstLine="567"/>
        <w:rPr>
          <w:rFonts w:eastAsia="Times New Roman"/>
          <w:lang w:val="en-GB"/>
        </w:rPr>
      </w:pPr>
      <w:r w:rsidRPr="00FF55AE">
        <w:rPr>
          <w:rFonts w:eastAsia="Times New Roman"/>
          <w:lang w:val="en-GB"/>
        </w:rPr>
        <w:t>1</w:t>
      </w:r>
      <w:r w:rsidR="00D3404D">
        <w:rPr>
          <w:rFonts w:eastAsia="Times New Roman"/>
          <w:lang w:val="en-GB"/>
        </w:rPr>
        <w:t>7</w:t>
      </w:r>
      <w:r w:rsidRPr="00FF55AE">
        <w:rPr>
          <w:rFonts w:eastAsia="Times New Roman"/>
          <w:lang w:val="en-GB"/>
        </w:rPr>
        <w:t>.</w:t>
      </w:r>
      <w:r w:rsidR="00714B50" w:rsidRPr="00FF55AE">
        <w:rPr>
          <w:lang w:val="en-GB"/>
        </w:rPr>
        <w:tab/>
      </w:r>
      <w:r w:rsidRPr="00FF55AE">
        <w:rPr>
          <w:rFonts w:eastAsia="Times New Roman"/>
          <w:i/>
          <w:iCs/>
          <w:lang w:val="en-GB"/>
        </w:rPr>
        <w:t>Calls upon</w:t>
      </w:r>
      <w:r w:rsidRPr="00FF55AE">
        <w:rPr>
          <w:rFonts w:eastAsia="Times New Roman"/>
          <w:lang w:val="en-GB"/>
        </w:rPr>
        <w:t xml:space="preserve"> Parties, in line with national priorities and circumstances, to establish effective national, regional and subregional coordination processes, mechanisms or approaches to support close collaboration among the national focal points of the Convention on Biological Diversity and its Protocols and the national focal points of other conventions and international processes relevant to the delivery of the Framework, without prejudice to the specific objectives </w:t>
      </w:r>
      <w:r w:rsidR="68C8244B" w:rsidRPr="00FF55AE">
        <w:rPr>
          <w:rFonts w:eastAsia="Times New Roman"/>
          <w:lang w:val="en-GB"/>
        </w:rPr>
        <w:t xml:space="preserve">and mandates </w:t>
      </w:r>
      <w:r w:rsidRPr="00FF55AE">
        <w:rPr>
          <w:rFonts w:eastAsia="Times New Roman"/>
          <w:lang w:val="en-GB"/>
        </w:rPr>
        <w:t xml:space="preserve">of the various conventions and observing their independent and autonomous nature; </w:t>
      </w:r>
    </w:p>
    <w:p w14:paraId="3A7177FB" w14:textId="47DE1E53" w:rsidR="00714B50" w:rsidRPr="00FF55AE" w:rsidRDefault="3F9D32D8" w:rsidP="00BF0D04">
      <w:pPr>
        <w:pStyle w:val="CBDDecisionText"/>
        <w:ind w:firstLine="567"/>
        <w:rPr>
          <w:rFonts w:eastAsia="Times New Roman"/>
          <w:lang w:val="en-GB"/>
        </w:rPr>
      </w:pPr>
      <w:r w:rsidRPr="00FF55AE">
        <w:rPr>
          <w:rFonts w:eastAsia="Times New Roman"/>
          <w:lang w:val="en-GB"/>
        </w:rPr>
        <w:t>1</w:t>
      </w:r>
      <w:r w:rsidR="00D3404D">
        <w:rPr>
          <w:rFonts w:eastAsia="Times New Roman"/>
          <w:lang w:val="en-GB"/>
        </w:rPr>
        <w:t>8</w:t>
      </w:r>
      <w:r w:rsidRPr="00FF55AE">
        <w:rPr>
          <w:rFonts w:eastAsia="Times New Roman"/>
          <w:lang w:val="en-GB"/>
        </w:rPr>
        <w:t>.</w:t>
      </w:r>
      <w:r w:rsidR="00714B50" w:rsidRPr="00FF55AE">
        <w:rPr>
          <w:lang w:val="en-GB"/>
        </w:rPr>
        <w:tab/>
      </w:r>
      <w:r w:rsidRPr="00FF55AE">
        <w:rPr>
          <w:rFonts w:eastAsia="Times New Roman"/>
          <w:i/>
          <w:iCs/>
          <w:lang w:val="en-GB"/>
        </w:rPr>
        <w:t xml:space="preserve">Encourages </w:t>
      </w:r>
      <w:r w:rsidRPr="00FF55AE">
        <w:rPr>
          <w:rFonts w:eastAsia="Times New Roman"/>
          <w:lang w:val="en-GB"/>
        </w:rPr>
        <w:t xml:space="preserve">Parties to strengthen cooperation through a whole-of-government </w:t>
      </w:r>
      <w:r w:rsidR="4FC5F3DE" w:rsidRPr="00FF55AE">
        <w:rPr>
          <w:rFonts w:eastAsia="Times New Roman"/>
          <w:lang w:val="en-GB"/>
        </w:rPr>
        <w:t xml:space="preserve">and whole-of-society </w:t>
      </w:r>
      <w:r w:rsidRPr="00FF55AE">
        <w:rPr>
          <w:rFonts w:eastAsia="Times New Roman"/>
          <w:lang w:val="en-GB"/>
        </w:rPr>
        <w:t xml:space="preserve">approach, including by promoting the active engagement and strengthening the capacity of subnational and local governments to contribute to the effective and efficient implementation of the Convention, other multilateral environmental agreements and the Framework at the national level; </w:t>
      </w:r>
    </w:p>
    <w:p w14:paraId="2E14B792" w14:textId="486F6BBA" w:rsidR="00714B50" w:rsidRPr="00FF55AE" w:rsidRDefault="00D3404D" w:rsidP="0004674F">
      <w:pPr>
        <w:pStyle w:val="CBDDecisionText"/>
        <w:ind w:firstLine="567"/>
        <w:rPr>
          <w:rFonts w:eastAsia="Times New Roman"/>
          <w:u w:val="single"/>
          <w:lang w:val="en-GB"/>
        </w:rPr>
      </w:pPr>
      <w:r>
        <w:rPr>
          <w:rFonts w:eastAsia="Times New Roman"/>
          <w:lang w:val="en-GB"/>
        </w:rPr>
        <w:t>19</w:t>
      </w:r>
      <w:r w:rsidR="3F9D32D8" w:rsidRPr="0042277E">
        <w:rPr>
          <w:rFonts w:eastAsia="Times New Roman"/>
          <w:lang w:val="en-GB"/>
        </w:rPr>
        <w:t>.</w:t>
      </w:r>
      <w:r w:rsidR="00714B50" w:rsidRPr="0042277E">
        <w:rPr>
          <w:rFonts w:eastAsia="Times New Roman"/>
          <w:szCs w:val="24"/>
          <w:lang w:val="en-GB"/>
        </w:rPr>
        <w:tab/>
      </w:r>
      <w:r w:rsidR="3FFB3B4C" w:rsidRPr="0042277E">
        <w:rPr>
          <w:rFonts w:eastAsia="Times New Roman"/>
          <w:i/>
          <w:iCs/>
          <w:lang w:val="en-GB"/>
        </w:rPr>
        <w:t xml:space="preserve">Invites </w:t>
      </w:r>
      <w:r w:rsidR="3F9D32D8" w:rsidRPr="0042277E">
        <w:rPr>
          <w:rFonts w:eastAsia="Times New Roman"/>
          <w:lang w:val="en-GB"/>
        </w:rPr>
        <w:t xml:space="preserve">the </w:t>
      </w:r>
      <w:r w:rsidR="29FC0632" w:rsidRPr="0042277E">
        <w:rPr>
          <w:rFonts w:eastAsia="Times New Roman"/>
          <w:lang w:val="en-GB"/>
        </w:rPr>
        <w:t xml:space="preserve">governing bodies </w:t>
      </w:r>
      <w:r w:rsidR="3F9D32D8" w:rsidRPr="0042277E">
        <w:rPr>
          <w:rFonts w:eastAsia="Times New Roman"/>
          <w:lang w:val="en-GB"/>
        </w:rPr>
        <w:t>of the chemicals and waste conventions</w:t>
      </w:r>
      <w:r w:rsidR="00DC1237" w:rsidRPr="0042277E">
        <w:rPr>
          <w:rFonts w:eastAsia="Times New Roman"/>
          <w:lang w:val="en-GB"/>
        </w:rPr>
        <w:t>,</w:t>
      </w:r>
      <w:r w:rsidR="00714B50" w:rsidRPr="0042277E">
        <w:rPr>
          <w:rFonts w:eastAsia="Times New Roman"/>
          <w:vertAlign w:val="superscript"/>
          <w:lang w:val="en-GB"/>
        </w:rPr>
        <w:footnoteReference w:id="15"/>
      </w:r>
      <w:r w:rsidR="481AF58B" w:rsidRPr="0042277E">
        <w:rPr>
          <w:rFonts w:eastAsia="Times New Roman"/>
          <w:lang w:val="en-GB"/>
        </w:rPr>
        <w:t xml:space="preserve"> </w:t>
      </w:r>
      <w:r w:rsidR="007D4562" w:rsidRPr="0042277E">
        <w:rPr>
          <w:rFonts w:eastAsia="Times New Roman"/>
          <w:lang w:val="en-GB"/>
        </w:rPr>
        <w:t xml:space="preserve">the </w:t>
      </w:r>
      <w:r w:rsidR="481AF58B" w:rsidRPr="0042277E">
        <w:rPr>
          <w:rFonts w:eastAsia="Times New Roman"/>
          <w:lang w:val="en-GB"/>
        </w:rPr>
        <w:t xml:space="preserve">Food and Agriculture Organization of the United Nations </w:t>
      </w:r>
      <w:r w:rsidR="3F9D32D8" w:rsidRPr="0042277E">
        <w:rPr>
          <w:rFonts w:eastAsia="Times New Roman"/>
          <w:lang w:val="en-GB"/>
        </w:rPr>
        <w:t>and other relevant conventions and organizations</w:t>
      </w:r>
      <w:r w:rsidR="00DD7F56" w:rsidRPr="0042277E">
        <w:rPr>
          <w:rFonts w:eastAsia="Times New Roman"/>
          <w:lang w:val="en-GB"/>
        </w:rPr>
        <w:t>,</w:t>
      </w:r>
      <w:r w:rsidR="3F9D32D8" w:rsidRPr="0042277E">
        <w:rPr>
          <w:rFonts w:eastAsia="Times New Roman"/>
          <w:lang w:val="en-GB"/>
        </w:rPr>
        <w:t xml:space="preserve"> </w:t>
      </w:r>
      <w:r w:rsidR="669EA843" w:rsidRPr="0042277E">
        <w:rPr>
          <w:rFonts w:eastAsia="Times New Roman"/>
          <w:lang w:val="en-GB"/>
        </w:rPr>
        <w:t>including the Global Framework on Chemicals</w:t>
      </w:r>
      <w:r w:rsidR="00DD7F56" w:rsidRPr="0042277E">
        <w:rPr>
          <w:rFonts w:eastAsia="Times New Roman"/>
          <w:lang w:val="en-GB"/>
        </w:rPr>
        <w:t xml:space="preserve"> </w:t>
      </w:r>
      <w:r w:rsidR="00DD7F56" w:rsidRPr="0042277E">
        <w:rPr>
          <w:rFonts w:eastAsia="Times New Roman"/>
          <w:szCs w:val="24"/>
          <w:lang w:val="en-GB"/>
        </w:rPr>
        <w:t xml:space="preserve">– </w:t>
      </w:r>
      <w:r w:rsidR="669EA843" w:rsidRPr="0042277E">
        <w:rPr>
          <w:rFonts w:eastAsia="Times New Roman"/>
          <w:lang w:val="en-GB"/>
        </w:rPr>
        <w:t>For a Planet Free of Harm from Chemicals and Waste</w:t>
      </w:r>
      <w:r w:rsidR="00DD7F56" w:rsidRPr="0042277E">
        <w:rPr>
          <w:rFonts w:eastAsia="Times New Roman"/>
          <w:lang w:val="en-GB"/>
        </w:rPr>
        <w:t>,</w:t>
      </w:r>
      <w:r w:rsidR="669EA843" w:rsidRPr="0042277E">
        <w:rPr>
          <w:rFonts w:eastAsia="Times New Roman"/>
          <w:lang w:val="en-GB"/>
        </w:rPr>
        <w:t xml:space="preserve"> </w:t>
      </w:r>
      <w:r w:rsidR="3F9D32D8" w:rsidRPr="0042277E">
        <w:rPr>
          <w:rFonts w:eastAsia="Times New Roman"/>
          <w:lang w:val="en-GB"/>
        </w:rPr>
        <w:t xml:space="preserve">to </w:t>
      </w:r>
      <w:r w:rsidR="7F386560" w:rsidRPr="0042277E">
        <w:rPr>
          <w:rFonts w:eastAsia="Times New Roman"/>
          <w:lang w:val="en-GB"/>
        </w:rPr>
        <w:t xml:space="preserve">collaborate </w:t>
      </w:r>
      <w:r w:rsidR="3F9D32D8" w:rsidRPr="0042277E">
        <w:rPr>
          <w:rFonts w:eastAsia="Times New Roman"/>
          <w:lang w:val="en-GB"/>
        </w:rPr>
        <w:t xml:space="preserve">with the three Rio </w:t>
      </w:r>
      <w:r w:rsidR="3F9D32D8" w:rsidRPr="005527C4">
        <w:rPr>
          <w:rFonts w:eastAsia="Times New Roman"/>
          <w:lang w:val="en-GB"/>
        </w:rPr>
        <w:t xml:space="preserve">conventions </w:t>
      </w:r>
      <w:r w:rsidR="6AFC6280" w:rsidRPr="0042277E">
        <w:rPr>
          <w:rFonts w:eastAsia="Times New Roman"/>
          <w:lang w:val="en-GB"/>
        </w:rPr>
        <w:t xml:space="preserve">on </w:t>
      </w:r>
      <w:r w:rsidR="3F9D32D8" w:rsidRPr="0042277E">
        <w:rPr>
          <w:rFonts w:eastAsia="Times New Roman"/>
          <w:lang w:val="en-GB"/>
        </w:rPr>
        <w:t>Target 7 of the Framework on the reduction of pollution to levels that are not harmful to biodiversity, in consultation with Parties, other Governments, indigenous peoples and local communities and relevant stakeholders;</w:t>
      </w:r>
    </w:p>
    <w:p w14:paraId="01C4AD15" w14:textId="75849A34" w:rsidR="1A997C96" w:rsidRPr="00FF55AE" w:rsidRDefault="00DC1237" w:rsidP="0004674F">
      <w:pPr>
        <w:pStyle w:val="CBDDecisionText"/>
        <w:ind w:firstLine="567"/>
        <w:rPr>
          <w:rFonts w:eastAsia="Times New Roman"/>
          <w:lang w:val="en-GB"/>
        </w:rPr>
      </w:pPr>
      <w:r w:rsidRPr="00FF55AE">
        <w:rPr>
          <w:rFonts w:eastAsia="Times New Roman"/>
          <w:lang w:val="en-GB"/>
        </w:rPr>
        <w:t>2</w:t>
      </w:r>
      <w:r w:rsidR="00D3404D">
        <w:rPr>
          <w:rFonts w:eastAsia="Times New Roman"/>
          <w:lang w:val="en-GB"/>
        </w:rPr>
        <w:t>0</w:t>
      </w:r>
      <w:r w:rsidR="3F9D32D8" w:rsidRPr="00FF55AE">
        <w:rPr>
          <w:rFonts w:eastAsia="Times New Roman"/>
          <w:lang w:val="en-GB"/>
        </w:rPr>
        <w:t>.</w:t>
      </w:r>
      <w:r w:rsidR="00714B50" w:rsidRPr="00FF55AE">
        <w:rPr>
          <w:lang w:val="en-GB"/>
        </w:rPr>
        <w:tab/>
      </w:r>
      <w:r w:rsidR="3F9D32D8" w:rsidRPr="00FF55AE">
        <w:rPr>
          <w:rFonts w:eastAsia="Times New Roman"/>
          <w:i/>
          <w:iCs/>
          <w:lang w:val="en-GB"/>
        </w:rPr>
        <w:t>Invites</w:t>
      </w:r>
      <w:r w:rsidR="3F9D32D8" w:rsidRPr="00FF55AE">
        <w:rPr>
          <w:rFonts w:eastAsia="Times New Roman"/>
          <w:lang w:val="en-GB"/>
        </w:rPr>
        <w:t xml:space="preserve"> the Office of the United Nations High Commissioner for Human Rights to </w:t>
      </w:r>
      <w:r w:rsidR="005A12D2" w:rsidRPr="00FF55AE">
        <w:rPr>
          <w:rFonts w:eastAsia="Times New Roman"/>
          <w:lang w:val="en-GB"/>
        </w:rPr>
        <w:t>develop too</w:t>
      </w:r>
      <w:r w:rsidR="000F1FB5" w:rsidRPr="00FF55AE">
        <w:rPr>
          <w:rFonts w:eastAsia="Times New Roman"/>
          <w:lang w:val="en-GB"/>
        </w:rPr>
        <w:t>l</w:t>
      </w:r>
      <w:r w:rsidR="005A12D2" w:rsidRPr="00FF55AE">
        <w:rPr>
          <w:rFonts w:eastAsia="Times New Roman"/>
          <w:lang w:val="en-GB"/>
        </w:rPr>
        <w:t>s and gui</w:t>
      </w:r>
      <w:r w:rsidR="000F1FB5" w:rsidRPr="00FF55AE">
        <w:rPr>
          <w:rFonts w:eastAsia="Times New Roman"/>
          <w:lang w:val="en-GB"/>
        </w:rPr>
        <w:t>d</w:t>
      </w:r>
      <w:r w:rsidR="005A12D2" w:rsidRPr="00FF55AE">
        <w:rPr>
          <w:rFonts w:eastAsia="Times New Roman"/>
          <w:lang w:val="en-GB"/>
        </w:rPr>
        <w:t>an</w:t>
      </w:r>
      <w:r w:rsidR="000F1FB5" w:rsidRPr="00FF55AE">
        <w:rPr>
          <w:rFonts w:eastAsia="Times New Roman"/>
          <w:lang w:val="en-GB"/>
        </w:rPr>
        <w:t>ce</w:t>
      </w:r>
      <w:r w:rsidR="005A12D2" w:rsidRPr="00FF55AE">
        <w:rPr>
          <w:rFonts w:eastAsia="Times New Roman"/>
          <w:lang w:val="en-GB"/>
        </w:rPr>
        <w:t xml:space="preserve"> </w:t>
      </w:r>
      <w:r w:rsidR="000F1FB5" w:rsidRPr="00FF55AE">
        <w:rPr>
          <w:rFonts w:eastAsia="Times New Roman"/>
          <w:lang w:val="en-GB"/>
        </w:rPr>
        <w:t>on a</w:t>
      </w:r>
      <w:r w:rsidR="005A12D2" w:rsidRPr="00FF55AE">
        <w:rPr>
          <w:rFonts w:eastAsia="Times New Roman"/>
          <w:lang w:val="en-GB"/>
        </w:rPr>
        <w:t xml:space="preserve"> h</w:t>
      </w:r>
      <w:r w:rsidR="000F1FB5" w:rsidRPr="00FF55AE">
        <w:rPr>
          <w:rFonts w:eastAsia="Times New Roman"/>
          <w:lang w:val="en-GB"/>
        </w:rPr>
        <w:t>uman</w:t>
      </w:r>
      <w:r w:rsidR="00C350EB" w:rsidRPr="00C81821">
        <w:rPr>
          <w:rFonts w:eastAsia="Times New Roman"/>
          <w:lang w:val="en-GB"/>
        </w:rPr>
        <w:t xml:space="preserve"> rights-</w:t>
      </w:r>
      <w:r w:rsidR="000F1FB5" w:rsidRPr="00FF55AE">
        <w:rPr>
          <w:rFonts w:eastAsia="Times New Roman"/>
          <w:lang w:val="en-GB"/>
        </w:rPr>
        <w:t xml:space="preserve">based </w:t>
      </w:r>
      <w:r w:rsidR="005A12D2" w:rsidRPr="00FF55AE">
        <w:rPr>
          <w:rFonts w:eastAsia="Times New Roman"/>
          <w:lang w:val="en-GB"/>
        </w:rPr>
        <w:t>a</w:t>
      </w:r>
      <w:r w:rsidR="000F1FB5" w:rsidRPr="00FF55AE">
        <w:rPr>
          <w:rFonts w:eastAsia="Times New Roman"/>
          <w:lang w:val="en-GB"/>
        </w:rPr>
        <w:t>pproach</w:t>
      </w:r>
      <w:r w:rsidR="005A12D2" w:rsidRPr="00FF55AE">
        <w:rPr>
          <w:rFonts w:eastAsia="Times New Roman"/>
          <w:lang w:val="en-GB"/>
        </w:rPr>
        <w:t xml:space="preserve"> to the</w:t>
      </w:r>
      <w:r w:rsidR="000F1FB5" w:rsidRPr="00FF55AE">
        <w:rPr>
          <w:rFonts w:eastAsia="Times New Roman"/>
          <w:lang w:val="en-GB"/>
        </w:rPr>
        <w:t xml:space="preserve"> implementation of</w:t>
      </w:r>
      <w:r w:rsidR="005A12D2" w:rsidRPr="00FF55AE">
        <w:rPr>
          <w:rFonts w:eastAsia="Times New Roman"/>
          <w:lang w:val="en-GB"/>
        </w:rPr>
        <w:t xml:space="preserve"> </w:t>
      </w:r>
      <w:r w:rsidR="00AF3139" w:rsidRPr="00C81821">
        <w:rPr>
          <w:rFonts w:eastAsia="Times New Roman"/>
          <w:lang w:val="en-GB"/>
        </w:rPr>
        <w:t xml:space="preserve">the </w:t>
      </w:r>
      <w:r w:rsidR="000F1FB5" w:rsidRPr="00FF55AE">
        <w:rPr>
          <w:rFonts w:eastAsia="Times New Roman"/>
          <w:lang w:val="en-GB"/>
        </w:rPr>
        <w:t>F</w:t>
      </w:r>
      <w:r w:rsidR="005A12D2" w:rsidRPr="00FF55AE">
        <w:rPr>
          <w:rFonts w:eastAsia="Times New Roman"/>
          <w:lang w:val="en-GB"/>
        </w:rPr>
        <w:t>rame</w:t>
      </w:r>
      <w:r w:rsidR="000F1FB5" w:rsidRPr="00FF55AE">
        <w:rPr>
          <w:rFonts w:eastAsia="Times New Roman"/>
          <w:lang w:val="en-GB"/>
        </w:rPr>
        <w:t>work</w:t>
      </w:r>
      <w:r w:rsidR="005A12D2" w:rsidRPr="00FF55AE">
        <w:rPr>
          <w:rFonts w:eastAsia="Times New Roman"/>
          <w:lang w:val="en-GB"/>
        </w:rPr>
        <w:t xml:space="preserve"> and </w:t>
      </w:r>
      <w:r w:rsidR="00AF3139" w:rsidRPr="00C81821">
        <w:rPr>
          <w:rFonts w:eastAsia="Times New Roman"/>
          <w:lang w:val="en-GB"/>
        </w:rPr>
        <w:t xml:space="preserve">to </w:t>
      </w:r>
      <w:r w:rsidR="000F1FB5" w:rsidRPr="00FF55AE">
        <w:rPr>
          <w:rFonts w:eastAsia="Times New Roman"/>
          <w:lang w:val="en-GB"/>
        </w:rPr>
        <w:t>convey the</w:t>
      </w:r>
      <w:r w:rsidR="005A12D2" w:rsidRPr="00FF55AE">
        <w:rPr>
          <w:rFonts w:eastAsia="Times New Roman"/>
          <w:lang w:val="en-GB"/>
        </w:rPr>
        <w:t xml:space="preserve"> results to the Secre</w:t>
      </w:r>
      <w:r w:rsidR="000F1FB5" w:rsidRPr="00FF55AE">
        <w:rPr>
          <w:rFonts w:eastAsia="Times New Roman"/>
          <w:lang w:val="en-GB"/>
        </w:rPr>
        <w:t>tariat</w:t>
      </w:r>
      <w:r w:rsidR="3F9D32D8" w:rsidRPr="00FF55AE">
        <w:rPr>
          <w:rFonts w:eastAsia="Times New Roman"/>
          <w:lang w:val="en-GB"/>
        </w:rPr>
        <w:t xml:space="preserve">; </w:t>
      </w:r>
    </w:p>
    <w:p w14:paraId="43CB8FB9" w14:textId="7B1CC2B6" w:rsidR="002760B0" w:rsidRPr="00FF55AE" w:rsidRDefault="00102CBE" w:rsidP="0004674F">
      <w:pPr>
        <w:pStyle w:val="CBDDecisionText"/>
        <w:ind w:firstLine="567"/>
        <w:rPr>
          <w:rFonts w:eastAsia="Times New Roman"/>
          <w:lang w:val="en-GB"/>
        </w:rPr>
      </w:pPr>
      <w:r w:rsidRPr="00FF55AE">
        <w:rPr>
          <w:rFonts w:eastAsia="Times New Roman"/>
          <w:lang w:val="en-GB"/>
        </w:rPr>
        <w:t>2</w:t>
      </w:r>
      <w:r w:rsidR="00D3404D">
        <w:rPr>
          <w:rFonts w:eastAsia="Times New Roman"/>
          <w:lang w:val="en-GB"/>
        </w:rPr>
        <w:t>1</w:t>
      </w:r>
      <w:r w:rsidRPr="00FF55AE">
        <w:rPr>
          <w:rFonts w:eastAsia="Times New Roman"/>
          <w:lang w:val="en-GB"/>
        </w:rPr>
        <w:t>.</w:t>
      </w:r>
      <w:r w:rsidRPr="00FF55AE">
        <w:rPr>
          <w:rFonts w:eastAsia="Times New Roman"/>
          <w:i/>
          <w:iCs/>
          <w:lang w:val="en-GB"/>
        </w:rPr>
        <w:tab/>
      </w:r>
      <w:r w:rsidR="002760B0" w:rsidRPr="00FF55AE">
        <w:rPr>
          <w:rFonts w:eastAsia="Times New Roman"/>
          <w:i/>
          <w:iCs/>
          <w:lang w:val="en-GB"/>
        </w:rPr>
        <w:t xml:space="preserve">Invites </w:t>
      </w:r>
      <w:r w:rsidR="002760B0" w:rsidRPr="00FF55AE">
        <w:rPr>
          <w:rFonts w:eastAsia="Times New Roman"/>
          <w:lang w:val="en-GB"/>
        </w:rPr>
        <w:t>Parties to promote</w:t>
      </w:r>
      <w:r w:rsidR="002760B0" w:rsidRPr="00FF55AE">
        <w:rPr>
          <w:rFonts w:eastAsia="Times New Roman"/>
          <w:i/>
          <w:iCs/>
          <w:lang w:val="en-GB"/>
        </w:rPr>
        <w:t xml:space="preserve"> </w:t>
      </w:r>
      <w:r w:rsidR="002760B0" w:rsidRPr="00FF55AE">
        <w:rPr>
          <w:rFonts w:eastAsia="Times New Roman"/>
          <w:lang w:val="en-GB"/>
        </w:rPr>
        <w:t xml:space="preserve">synergies through information exchange </w:t>
      </w:r>
      <w:r w:rsidR="000A15F8" w:rsidRPr="00FF55AE">
        <w:rPr>
          <w:rFonts w:eastAsia="Times New Roman"/>
          <w:lang w:val="en-GB"/>
        </w:rPr>
        <w:t xml:space="preserve">among </w:t>
      </w:r>
      <w:r w:rsidR="002760B0" w:rsidRPr="00FF55AE">
        <w:rPr>
          <w:rFonts w:eastAsia="Times New Roman"/>
          <w:lang w:val="en-GB"/>
        </w:rPr>
        <w:t>existing programmes, projects and activities of other United Nations agencies to jointly further enhance and streamline their contribution under the programme of work on marine and coastal biodiversity</w:t>
      </w:r>
      <w:r w:rsidR="002760B0" w:rsidRPr="00FF55AE">
        <w:rPr>
          <w:rStyle w:val="FootnoteReference"/>
          <w:rFonts w:eastAsia="Times New Roman"/>
          <w:lang w:val="en-GB"/>
        </w:rPr>
        <w:footnoteReference w:id="16"/>
      </w:r>
      <w:r w:rsidR="002760B0" w:rsidRPr="00FF55AE">
        <w:rPr>
          <w:rFonts w:eastAsia="Times New Roman"/>
          <w:lang w:val="en-GB"/>
        </w:rPr>
        <w:t xml:space="preserve"> of the Convention, in line with the targets of the Framework;</w:t>
      </w:r>
    </w:p>
    <w:p w14:paraId="66C7EDD4" w14:textId="1966A9D8" w:rsidR="002760B0" w:rsidRPr="00FF55AE" w:rsidRDefault="00102CBE" w:rsidP="0004674F">
      <w:pPr>
        <w:pStyle w:val="CBDDecisionText"/>
        <w:ind w:firstLine="567"/>
        <w:rPr>
          <w:rFonts w:eastAsia="Times New Roman"/>
          <w:lang w:val="en-GB"/>
        </w:rPr>
      </w:pPr>
      <w:r w:rsidRPr="00FF55AE">
        <w:rPr>
          <w:rFonts w:eastAsia="Times New Roman"/>
          <w:lang w:val="en-GB"/>
        </w:rPr>
        <w:t>2</w:t>
      </w:r>
      <w:r w:rsidR="00D3404D">
        <w:rPr>
          <w:rFonts w:eastAsia="Times New Roman"/>
          <w:lang w:val="en-GB"/>
        </w:rPr>
        <w:t>2</w:t>
      </w:r>
      <w:r w:rsidRPr="00FF55AE">
        <w:rPr>
          <w:rFonts w:eastAsia="Times New Roman"/>
          <w:lang w:val="en-GB"/>
        </w:rPr>
        <w:t>.</w:t>
      </w:r>
      <w:r w:rsidRPr="00FF55AE">
        <w:rPr>
          <w:rFonts w:eastAsia="Times New Roman"/>
          <w:i/>
          <w:iCs/>
          <w:lang w:val="en-GB"/>
        </w:rPr>
        <w:tab/>
      </w:r>
      <w:r w:rsidR="007817FD" w:rsidRPr="00FF55AE">
        <w:rPr>
          <w:rFonts w:eastAsia="Times New Roman"/>
          <w:i/>
          <w:iCs/>
          <w:lang w:val="en-GB"/>
        </w:rPr>
        <w:t>Also i</w:t>
      </w:r>
      <w:r w:rsidR="002760B0" w:rsidRPr="00FF55AE">
        <w:rPr>
          <w:rFonts w:eastAsia="Times New Roman"/>
          <w:i/>
          <w:iCs/>
          <w:lang w:val="en-GB"/>
        </w:rPr>
        <w:t xml:space="preserve">nvites </w:t>
      </w:r>
      <w:r w:rsidR="002760B0" w:rsidRPr="00FF55AE">
        <w:rPr>
          <w:rFonts w:eastAsia="Times New Roman"/>
          <w:lang w:val="en-GB"/>
        </w:rPr>
        <w:t>Parties to implement the international initiative on biodiversity for food and nutrition</w:t>
      </w:r>
      <w:r w:rsidR="002F31F3" w:rsidRPr="00FF55AE">
        <w:rPr>
          <w:rStyle w:val="FootnoteReference"/>
          <w:rFonts w:eastAsia="Times New Roman"/>
          <w:lang w:val="en-GB"/>
        </w:rPr>
        <w:footnoteReference w:id="17"/>
      </w:r>
      <w:r w:rsidR="002760B0" w:rsidRPr="00FF55AE">
        <w:rPr>
          <w:rFonts w:eastAsia="Times New Roman"/>
          <w:lang w:val="en-GB"/>
        </w:rPr>
        <w:t xml:space="preserve"> in </w:t>
      </w:r>
      <w:r w:rsidR="00F41B85" w:rsidRPr="00C81821">
        <w:rPr>
          <w:rFonts w:eastAsia="Times New Roman"/>
          <w:lang w:val="en-GB"/>
        </w:rPr>
        <w:t>line</w:t>
      </w:r>
      <w:r w:rsidR="00F41B85" w:rsidRPr="00FF55AE">
        <w:rPr>
          <w:rFonts w:eastAsia="Times New Roman"/>
          <w:lang w:val="en-GB"/>
        </w:rPr>
        <w:t xml:space="preserve"> </w:t>
      </w:r>
      <w:r w:rsidR="002760B0" w:rsidRPr="00FF55AE">
        <w:rPr>
          <w:rFonts w:eastAsia="Times New Roman"/>
          <w:lang w:val="en-GB"/>
        </w:rPr>
        <w:t xml:space="preserve">with the Framework and </w:t>
      </w:r>
      <w:r w:rsidR="005A74A3" w:rsidRPr="00FF55AE">
        <w:rPr>
          <w:rFonts w:eastAsia="Times New Roman"/>
          <w:lang w:val="en-GB"/>
        </w:rPr>
        <w:t xml:space="preserve">to </w:t>
      </w:r>
      <w:r w:rsidR="002760B0" w:rsidRPr="00FF55AE">
        <w:rPr>
          <w:rFonts w:eastAsia="Times New Roman"/>
          <w:lang w:val="en-GB"/>
        </w:rPr>
        <w:t>collaborate with the Food and Agriculture Organization of the United Nations in the preparation of a</w:t>
      </w:r>
      <w:r w:rsidR="002D452F" w:rsidRPr="00C81821">
        <w:rPr>
          <w:rFonts w:eastAsia="Times New Roman"/>
          <w:lang w:val="en-GB"/>
        </w:rPr>
        <w:t>n</w:t>
      </w:r>
      <w:r w:rsidR="002760B0" w:rsidRPr="00FF55AE">
        <w:rPr>
          <w:rFonts w:eastAsia="Times New Roman"/>
          <w:lang w:val="en-GB"/>
        </w:rPr>
        <w:t xml:space="preserve"> </w:t>
      </w:r>
      <w:r w:rsidR="002D452F" w:rsidRPr="00C81821">
        <w:rPr>
          <w:rFonts w:eastAsia="Times New Roman"/>
          <w:lang w:val="en-GB"/>
        </w:rPr>
        <w:t xml:space="preserve">action </w:t>
      </w:r>
      <w:r w:rsidR="002760B0" w:rsidRPr="00FF55AE">
        <w:rPr>
          <w:rFonts w:eastAsia="Times New Roman"/>
          <w:lang w:val="en-GB"/>
        </w:rPr>
        <w:t>plan for implement</w:t>
      </w:r>
      <w:r w:rsidR="002D452F" w:rsidRPr="00C81821">
        <w:rPr>
          <w:rFonts w:eastAsia="Times New Roman"/>
          <w:lang w:val="en-GB"/>
        </w:rPr>
        <w:t>ing</w:t>
      </w:r>
      <w:r w:rsidR="002760B0" w:rsidRPr="00FF55AE">
        <w:rPr>
          <w:rFonts w:eastAsia="Times New Roman"/>
          <w:lang w:val="en-GB"/>
        </w:rPr>
        <w:t xml:space="preserve"> the initiative;</w:t>
      </w:r>
    </w:p>
    <w:p w14:paraId="1C575D7F" w14:textId="128E8256" w:rsidR="00714B50" w:rsidRPr="00FF55AE" w:rsidRDefault="00A971D2" w:rsidP="004736EC">
      <w:pPr>
        <w:pStyle w:val="CBDDecisionText"/>
        <w:ind w:firstLine="567"/>
        <w:rPr>
          <w:rFonts w:eastAsia="Times New Roman"/>
          <w:lang w:val="en-GB"/>
        </w:rPr>
      </w:pPr>
      <w:r w:rsidRPr="00FF55AE">
        <w:rPr>
          <w:rFonts w:eastAsia="Times New Roman"/>
          <w:lang w:val="en-GB"/>
        </w:rPr>
        <w:t>2</w:t>
      </w:r>
      <w:r w:rsidR="00D3404D">
        <w:rPr>
          <w:rFonts w:eastAsia="Times New Roman"/>
          <w:lang w:val="en-GB"/>
        </w:rPr>
        <w:t>3</w:t>
      </w:r>
      <w:r w:rsidR="3F9D32D8" w:rsidRPr="00FF55AE">
        <w:rPr>
          <w:rFonts w:eastAsia="Times New Roman"/>
          <w:lang w:val="en-GB"/>
        </w:rPr>
        <w:t>.</w:t>
      </w:r>
      <w:r w:rsidR="00714B50" w:rsidRPr="00FF55AE">
        <w:rPr>
          <w:lang w:val="en-GB"/>
        </w:rPr>
        <w:tab/>
      </w:r>
      <w:r w:rsidR="3F9D32D8" w:rsidRPr="00FF55AE">
        <w:rPr>
          <w:rFonts w:eastAsia="Times New Roman"/>
          <w:i/>
          <w:iCs/>
          <w:lang w:val="en-GB"/>
        </w:rPr>
        <w:t>Requests</w:t>
      </w:r>
      <w:r w:rsidR="3F9D32D8" w:rsidRPr="00FF55AE">
        <w:rPr>
          <w:rFonts w:eastAsia="Times New Roman"/>
          <w:lang w:val="en-GB"/>
        </w:rPr>
        <w:t xml:space="preserve"> the Executive Secretary</w:t>
      </w:r>
      <w:r w:rsidR="00CB54C4" w:rsidRPr="00FF55AE">
        <w:rPr>
          <w:rFonts w:eastAsia="Times New Roman"/>
          <w:lang w:val="en-GB"/>
        </w:rPr>
        <w:t>, subject to the availability of resources</w:t>
      </w:r>
      <w:r w:rsidR="3F9D32D8" w:rsidRPr="00FF55AE">
        <w:rPr>
          <w:rFonts w:eastAsia="Times New Roman"/>
          <w:lang w:val="en-GB"/>
        </w:rPr>
        <w:t>:</w:t>
      </w:r>
    </w:p>
    <w:p w14:paraId="5EAA94CC" w14:textId="028F5FE1" w:rsidR="00714B50" w:rsidRPr="00FF55AE" w:rsidRDefault="3F9D32D8" w:rsidP="004736EC">
      <w:pPr>
        <w:pStyle w:val="CBDDecisionText"/>
        <w:ind w:firstLine="567"/>
        <w:rPr>
          <w:rFonts w:eastAsia="Times New Roman"/>
          <w:lang w:val="en-GB"/>
        </w:rPr>
      </w:pPr>
      <w:r w:rsidRPr="00FF55AE">
        <w:rPr>
          <w:rFonts w:eastAsiaTheme="minorEastAsia"/>
          <w:lang w:val="en-GB"/>
        </w:rPr>
        <w:t>(a)</w:t>
      </w:r>
      <w:r w:rsidR="00714B50" w:rsidRPr="00FF55AE">
        <w:rPr>
          <w:lang w:val="en-GB"/>
        </w:rPr>
        <w:tab/>
      </w:r>
      <w:r w:rsidRPr="00FF55AE">
        <w:rPr>
          <w:rFonts w:eastAsiaTheme="minorEastAsia"/>
          <w:lang w:val="en-GB"/>
        </w:rPr>
        <w:t xml:space="preserve">To </w:t>
      </w:r>
      <w:r w:rsidRPr="00FF55AE">
        <w:rPr>
          <w:rFonts w:eastAsia="Times New Roman"/>
          <w:lang w:val="en-GB"/>
        </w:rPr>
        <w:t>continue to collaborate with the secretariats of other conventions and the United Nations Environment Programme in supporting the implementation of specific targets of the Framework, as appropriate;</w:t>
      </w:r>
    </w:p>
    <w:p w14:paraId="7EE81406" w14:textId="05B4EC92" w:rsidR="00F0531C" w:rsidRPr="00FF55AE" w:rsidRDefault="3F9D32D8" w:rsidP="00ED49D0">
      <w:pPr>
        <w:pStyle w:val="CBDDecisionText"/>
        <w:ind w:firstLine="567"/>
        <w:rPr>
          <w:rFonts w:eastAsia="Times New Roman"/>
          <w:lang w:val="en-GB"/>
        </w:rPr>
      </w:pPr>
      <w:r w:rsidRPr="00A21A20">
        <w:rPr>
          <w:rFonts w:eastAsia="Times New Roman"/>
          <w:lang w:val="en-GB"/>
        </w:rPr>
        <w:t>(b)</w:t>
      </w:r>
      <w:r w:rsidR="00714B50" w:rsidRPr="00A21A20">
        <w:rPr>
          <w:lang w:val="en-GB"/>
        </w:rPr>
        <w:tab/>
      </w:r>
      <w:r w:rsidRPr="00A21A20">
        <w:rPr>
          <w:rFonts w:eastAsia="Times New Roman"/>
          <w:lang w:val="en-GB"/>
        </w:rPr>
        <w:t xml:space="preserve">To </w:t>
      </w:r>
      <w:r w:rsidR="2792F8EB" w:rsidRPr="00A21A20">
        <w:rPr>
          <w:rFonts w:eastAsia="Times New Roman"/>
          <w:lang w:val="en-GB"/>
        </w:rPr>
        <w:t>continue</w:t>
      </w:r>
      <w:r w:rsidR="00AF6046" w:rsidRPr="00A21A20">
        <w:rPr>
          <w:rFonts w:eastAsia="Times New Roman"/>
          <w:lang w:val="en-GB"/>
        </w:rPr>
        <w:t xml:space="preserve"> </w:t>
      </w:r>
      <w:r w:rsidRPr="00A21A20">
        <w:rPr>
          <w:rFonts w:eastAsia="Times New Roman"/>
          <w:lang w:val="en-GB"/>
        </w:rPr>
        <w:t xml:space="preserve">collaboration with the </w:t>
      </w:r>
      <w:r w:rsidR="00C168F7" w:rsidRPr="00A21A20">
        <w:rPr>
          <w:rFonts w:eastAsia="Times New Roman"/>
          <w:lang w:val="en-GB"/>
        </w:rPr>
        <w:t>S</w:t>
      </w:r>
      <w:r w:rsidRPr="00A21A20">
        <w:rPr>
          <w:rFonts w:eastAsia="Times New Roman"/>
          <w:lang w:val="en-GB"/>
        </w:rPr>
        <w:t xml:space="preserve">ecretariats of the United Nations Framework Convention on Climate Change and </w:t>
      </w:r>
      <w:r w:rsidR="00826E81" w:rsidRPr="00A21A20">
        <w:rPr>
          <w:rFonts w:eastAsia="Times New Roman"/>
          <w:lang w:val="en-GB"/>
        </w:rPr>
        <w:t xml:space="preserve">the </w:t>
      </w:r>
      <w:r w:rsidRPr="00A21A20">
        <w:rPr>
          <w:rFonts w:eastAsia="Times New Roman"/>
          <w:lang w:val="en-GB"/>
        </w:rPr>
        <w:t xml:space="preserve">Convention to Combat Desertification </w:t>
      </w:r>
      <w:r w:rsidR="004402E3" w:rsidRPr="00A21A20">
        <w:rPr>
          <w:rFonts w:eastAsia="Times New Roman"/>
          <w:lang w:val="en-GB" w:eastAsia="en-CA"/>
        </w:rPr>
        <w:t xml:space="preserve">in Those Countries Experiencing Serious Drought and/or Desertification, Particularly in </w:t>
      </w:r>
      <w:r w:rsidR="004402E3" w:rsidRPr="00B653F5">
        <w:rPr>
          <w:rFonts w:eastAsia="Times New Roman"/>
          <w:lang w:val="en-GB" w:eastAsia="en-CA"/>
        </w:rPr>
        <w:t>Africa</w:t>
      </w:r>
      <w:r w:rsidR="004402E3" w:rsidRPr="00A21A20">
        <w:rPr>
          <w:rFonts w:eastAsia="Times New Roman"/>
          <w:lang w:val="en-GB"/>
        </w:rPr>
        <w:t xml:space="preserve"> </w:t>
      </w:r>
      <w:r w:rsidRPr="00A21A20">
        <w:rPr>
          <w:rFonts w:eastAsia="Times New Roman"/>
          <w:lang w:val="en-GB"/>
        </w:rPr>
        <w:t>through such modalities as the Joint Liaison Group of the Rio Conventions,</w:t>
      </w:r>
      <w:r w:rsidR="6F5D5845" w:rsidRPr="00A21A20">
        <w:rPr>
          <w:rFonts w:eastAsia="Times New Roman"/>
          <w:color w:val="000000" w:themeColor="text1"/>
          <w:lang w:val="en-GB"/>
        </w:rPr>
        <w:t xml:space="preserve"> in line with its terms of references and modus operandi</w:t>
      </w:r>
      <w:r w:rsidR="007B409A" w:rsidRPr="00A21A20">
        <w:rPr>
          <w:rFonts w:eastAsia="Times New Roman"/>
          <w:color w:val="000000" w:themeColor="text1"/>
          <w:lang w:val="en-GB"/>
        </w:rPr>
        <w:t>,</w:t>
      </w:r>
      <w:r w:rsidRPr="00A21A20">
        <w:rPr>
          <w:rFonts w:eastAsia="Times New Roman"/>
          <w:lang w:val="en-GB"/>
        </w:rPr>
        <w:t xml:space="preserve"> to identify opportunities </w:t>
      </w:r>
      <w:r w:rsidR="00F20F08" w:rsidRPr="00A21A20">
        <w:rPr>
          <w:rFonts w:eastAsia="Times New Roman"/>
          <w:lang w:val="en-GB"/>
        </w:rPr>
        <w:t xml:space="preserve">for </w:t>
      </w:r>
      <w:r w:rsidR="00CE7CC5" w:rsidRPr="00A21A20">
        <w:rPr>
          <w:rFonts w:eastAsia="Times New Roman"/>
          <w:lang w:val="en-GB"/>
        </w:rPr>
        <w:t>cooperation</w:t>
      </w:r>
      <w:r w:rsidR="00635E4B" w:rsidRPr="00A21A20">
        <w:rPr>
          <w:rFonts w:eastAsia="Times New Roman"/>
          <w:lang w:val="en-GB"/>
        </w:rPr>
        <w:t>,</w:t>
      </w:r>
      <w:r w:rsidR="0038160C" w:rsidRPr="00A21A20">
        <w:rPr>
          <w:rFonts w:eastAsia="Times New Roman"/>
          <w:lang w:val="en-GB"/>
        </w:rPr>
        <w:t xml:space="preserve"> </w:t>
      </w:r>
      <w:r w:rsidR="00024FCC" w:rsidRPr="00A21A20">
        <w:rPr>
          <w:rFonts w:eastAsia="Times New Roman"/>
          <w:lang w:val="en-GB"/>
        </w:rPr>
        <w:t xml:space="preserve">including by </w:t>
      </w:r>
      <w:bookmarkStart w:id="3" w:name="_Hlk187318592"/>
      <w:r w:rsidR="00024FCC" w:rsidRPr="00A21A20">
        <w:rPr>
          <w:rFonts w:eastAsia="Times New Roman"/>
          <w:lang w:val="en-GB"/>
        </w:rPr>
        <w:t xml:space="preserve">exploring the potential </w:t>
      </w:r>
      <w:bookmarkEnd w:id="3"/>
      <w:r w:rsidR="00024FCC" w:rsidRPr="00A21A20">
        <w:rPr>
          <w:rFonts w:eastAsia="Times New Roman"/>
          <w:lang w:val="en-GB"/>
        </w:rPr>
        <w:t xml:space="preserve">for a joint programme </w:t>
      </w:r>
      <w:r w:rsidR="00572CC9" w:rsidRPr="00A21A20">
        <w:rPr>
          <w:rFonts w:eastAsia="Times New Roman"/>
          <w:lang w:val="en-GB"/>
        </w:rPr>
        <w:t xml:space="preserve">of work </w:t>
      </w:r>
      <w:r w:rsidR="00ED49D0" w:rsidRPr="00A21A20">
        <w:rPr>
          <w:rFonts w:eastAsia="Times New Roman"/>
          <w:lang w:val="en-GB"/>
        </w:rPr>
        <w:t xml:space="preserve">of </w:t>
      </w:r>
      <w:r w:rsidR="00024FCC" w:rsidRPr="00A21A20">
        <w:rPr>
          <w:rFonts w:eastAsia="Times New Roman"/>
          <w:lang w:val="en-GB"/>
        </w:rPr>
        <w:t xml:space="preserve">the Rio conventions </w:t>
      </w:r>
      <w:r w:rsidR="00CE7CC5" w:rsidRPr="00A21A20">
        <w:rPr>
          <w:rFonts w:eastAsia="Times New Roman"/>
          <w:lang w:val="en-GB"/>
        </w:rPr>
        <w:t xml:space="preserve">to be considered </w:t>
      </w:r>
      <w:r w:rsidR="00ED49D0" w:rsidRPr="00A21A20">
        <w:rPr>
          <w:rFonts w:eastAsia="Times New Roman"/>
          <w:lang w:val="en-GB"/>
        </w:rPr>
        <w:t xml:space="preserve">pursuant to decision </w:t>
      </w:r>
      <w:hyperlink r:id="rId19" w:history="1">
        <w:r w:rsidR="00ED49D0" w:rsidRPr="00970A23">
          <w:rPr>
            <w:rStyle w:val="Hyperlink"/>
            <w:rFonts w:eastAsia="Times New Roman"/>
            <w:lang w:val="en-GB"/>
          </w:rPr>
          <w:t>16/22</w:t>
        </w:r>
      </w:hyperlink>
      <w:r w:rsidR="00ED49D0" w:rsidRPr="00A21A20">
        <w:rPr>
          <w:rFonts w:eastAsia="Times New Roman"/>
          <w:lang w:val="en-GB"/>
        </w:rPr>
        <w:t xml:space="preserve"> of 1 November 2024 </w:t>
      </w:r>
      <w:r w:rsidR="00635E4B" w:rsidRPr="00A21A20">
        <w:rPr>
          <w:rFonts w:eastAsia="Times New Roman"/>
          <w:lang w:val="en-GB"/>
        </w:rPr>
        <w:t>by</w:t>
      </w:r>
      <w:r w:rsidR="00CE7CC5" w:rsidRPr="00A21A20">
        <w:rPr>
          <w:rFonts w:eastAsia="Times New Roman"/>
          <w:lang w:val="en-GB"/>
        </w:rPr>
        <w:t xml:space="preserve"> </w:t>
      </w:r>
      <w:r w:rsidR="00572F64" w:rsidRPr="00A21A20">
        <w:rPr>
          <w:rFonts w:eastAsia="Times New Roman"/>
          <w:lang w:val="en-GB"/>
        </w:rPr>
        <w:t>the Subsidiary Body on Scientific, Technica</w:t>
      </w:r>
      <w:r w:rsidR="00635E4B" w:rsidRPr="00A21A20">
        <w:rPr>
          <w:rFonts w:eastAsia="Times New Roman"/>
          <w:lang w:val="en-GB"/>
        </w:rPr>
        <w:t>l</w:t>
      </w:r>
      <w:r w:rsidR="00572F64" w:rsidRPr="00A21A20">
        <w:rPr>
          <w:rFonts w:eastAsia="Times New Roman"/>
          <w:lang w:val="en-GB"/>
        </w:rPr>
        <w:t xml:space="preserve"> and Technological Advice</w:t>
      </w:r>
      <w:r w:rsidR="003B4D20" w:rsidRPr="00A21A20">
        <w:rPr>
          <w:rFonts w:eastAsia="Times New Roman"/>
          <w:lang w:val="en-GB"/>
        </w:rPr>
        <w:t xml:space="preserve"> </w:t>
      </w:r>
      <w:r w:rsidR="005F568D" w:rsidRPr="00A21A20">
        <w:rPr>
          <w:rFonts w:eastAsia="Times New Roman"/>
          <w:lang w:val="en-GB"/>
        </w:rPr>
        <w:t xml:space="preserve">at a meeting held before the seventeenth meeting of the Conference of the Parties </w:t>
      </w:r>
      <w:r w:rsidR="003B4D20" w:rsidRPr="00A21A20">
        <w:rPr>
          <w:rFonts w:eastAsia="Times New Roman"/>
          <w:lang w:val="en-GB"/>
        </w:rPr>
        <w:t xml:space="preserve">and </w:t>
      </w:r>
      <w:r w:rsidR="00A27465" w:rsidRPr="00A21A20">
        <w:rPr>
          <w:rFonts w:eastAsia="Times New Roman"/>
          <w:lang w:val="en-GB"/>
        </w:rPr>
        <w:t xml:space="preserve">by </w:t>
      </w:r>
      <w:r w:rsidR="003B4D20" w:rsidRPr="00A21A20">
        <w:rPr>
          <w:rFonts w:eastAsia="Times New Roman"/>
          <w:lang w:val="en-GB"/>
        </w:rPr>
        <w:t xml:space="preserve">the </w:t>
      </w:r>
      <w:r w:rsidR="00995446" w:rsidRPr="00A21A20">
        <w:rPr>
          <w:rFonts w:eastAsia="Times New Roman"/>
          <w:lang w:val="en-GB"/>
        </w:rPr>
        <w:t>Conference of the Parties</w:t>
      </w:r>
      <w:r w:rsidR="00635E4B" w:rsidRPr="00A21A20">
        <w:rPr>
          <w:rFonts w:eastAsia="Times New Roman"/>
          <w:lang w:val="en-GB"/>
        </w:rPr>
        <w:t xml:space="preserve"> at its seventeenth meeting</w:t>
      </w:r>
      <w:r w:rsidR="00F0531C" w:rsidRPr="00A21A20">
        <w:rPr>
          <w:rFonts w:eastAsia="Times New Roman"/>
          <w:lang w:val="en-GB"/>
        </w:rPr>
        <w:t>;</w:t>
      </w:r>
    </w:p>
    <w:p w14:paraId="1B2AED87" w14:textId="47F13360" w:rsidR="00714B50" w:rsidRPr="00FF55AE" w:rsidRDefault="00714B50" w:rsidP="004736EC">
      <w:pPr>
        <w:pStyle w:val="CBDDecisionText"/>
        <w:ind w:firstLine="567"/>
        <w:rPr>
          <w:rFonts w:eastAsia="Times New Roman"/>
          <w:lang w:val="en-GB"/>
        </w:rPr>
      </w:pPr>
      <w:r w:rsidRPr="00FF55AE">
        <w:rPr>
          <w:rFonts w:eastAsia="Times New Roman"/>
          <w:lang w:val="en-GB"/>
        </w:rPr>
        <w:t>(c)</w:t>
      </w:r>
      <w:r w:rsidRPr="00FF55AE">
        <w:rPr>
          <w:lang w:val="en-GB"/>
        </w:rPr>
        <w:tab/>
      </w:r>
      <w:r w:rsidRPr="00FF55AE">
        <w:rPr>
          <w:rFonts w:eastAsia="Times New Roman"/>
          <w:lang w:val="en-GB"/>
        </w:rPr>
        <w:t xml:space="preserve">To </w:t>
      </w:r>
      <w:r w:rsidR="2B12E8EE" w:rsidRPr="00FF55AE">
        <w:rPr>
          <w:rFonts w:eastAsia="Times New Roman"/>
          <w:lang w:val="en-GB"/>
        </w:rPr>
        <w:t xml:space="preserve">continue its cooperation with the </w:t>
      </w:r>
      <w:r w:rsidRPr="00FF55AE">
        <w:rPr>
          <w:rFonts w:eastAsia="Times New Roman"/>
          <w:lang w:val="en-GB"/>
        </w:rPr>
        <w:t xml:space="preserve">biodiversity-related conventions, </w:t>
      </w:r>
      <w:r w:rsidR="001C2DEB" w:rsidRPr="00C81821">
        <w:rPr>
          <w:rFonts w:eastAsia="Times New Roman"/>
          <w:lang w:val="en-GB"/>
        </w:rPr>
        <w:t xml:space="preserve">the </w:t>
      </w:r>
      <w:r w:rsidRPr="00FF55AE">
        <w:rPr>
          <w:rFonts w:eastAsia="Times New Roman"/>
          <w:lang w:val="en-GB"/>
        </w:rPr>
        <w:t>chemicals and waste conventions, multilateral environmental agreements, other conventions and relevant science-policy bodies, including through joint activities and respecting their specific mandates;</w:t>
      </w:r>
    </w:p>
    <w:p w14:paraId="58E72677" w14:textId="77297403" w:rsidR="00714B50" w:rsidRPr="005527C4" w:rsidRDefault="3F9D32D8" w:rsidP="004736EC">
      <w:pPr>
        <w:pStyle w:val="CBDDecisionText"/>
        <w:ind w:firstLine="567"/>
        <w:rPr>
          <w:rFonts w:eastAsia="Times New Roman"/>
          <w:lang w:val="en-GB"/>
        </w:rPr>
      </w:pPr>
      <w:r w:rsidRPr="00FF55AE">
        <w:rPr>
          <w:rFonts w:eastAsiaTheme="minorEastAsia"/>
          <w:lang w:val="en-GB" w:eastAsia="en-CA"/>
        </w:rPr>
        <w:t>(d)</w:t>
      </w:r>
      <w:r w:rsidR="00714B50" w:rsidRPr="00FF55AE">
        <w:rPr>
          <w:lang w:val="en-GB"/>
        </w:rPr>
        <w:tab/>
      </w:r>
      <w:r w:rsidRPr="00FF55AE">
        <w:rPr>
          <w:rFonts w:eastAsiaTheme="minorEastAsia"/>
          <w:lang w:val="en-GB"/>
        </w:rPr>
        <w:t xml:space="preserve">To </w:t>
      </w:r>
      <w:r w:rsidRPr="00FF55AE">
        <w:rPr>
          <w:rFonts w:eastAsiaTheme="minorEastAsia"/>
          <w:lang w:val="en-GB" w:eastAsia="en-CA"/>
        </w:rPr>
        <w:t>strengthen c</w:t>
      </w:r>
      <w:r w:rsidRPr="00FF55AE">
        <w:rPr>
          <w:rFonts w:eastAsia="Times New Roman"/>
          <w:lang w:val="en-GB"/>
        </w:rPr>
        <w:t xml:space="preserve">ollaboration with the United Nations Forum on Forests and other relevant organizations, such as the International Tropical Timber Organization, and within the Collaborative Partnership on Forests, to support the coherent implementation of the United Nations </w:t>
      </w:r>
      <w:r w:rsidRPr="005527C4">
        <w:rPr>
          <w:rFonts w:eastAsia="Times New Roman"/>
          <w:lang w:val="en-GB"/>
        </w:rPr>
        <w:t>strategic plan for forests 2017–2030, the Convention and the Framework;</w:t>
      </w:r>
    </w:p>
    <w:p w14:paraId="059368AE" w14:textId="78E33ACA" w:rsidR="00714B50" w:rsidRPr="00FF55AE" w:rsidRDefault="3F9D32D8" w:rsidP="00F02F05">
      <w:pPr>
        <w:pStyle w:val="CBDDecisionText"/>
        <w:ind w:firstLine="567"/>
        <w:rPr>
          <w:lang w:val="en-GB"/>
        </w:rPr>
      </w:pPr>
      <w:r w:rsidRPr="005B2618">
        <w:rPr>
          <w:lang w:val="en-GB"/>
        </w:rPr>
        <w:t>(</w:t>
      </w:r>
      <w:r w:rsidR="00D3404D">
        <w:rPr>
          <w:lang w:val="en-GB"/>
        </w:rPr>
        <w:t>e</w:t>
      </w:r>
      <w:r w:rsidRPr="005B2618">
        <w:rPr>
          <w:lang w:val="en-GB"/>
        </w:rPr>
        <w:t>)</w:t>
      </w:r>
      <w:r w:rsidR="00714B50" w:rsidRPr="00FF55AE">
        <w:rPr>
          <w:lang w:val="en-GB"/>
        </w:rPr>
        <w:tab/>
      </w:r>
      <w:r w:rsidRPr="00FF55AE">
        <w:rPr>
          <w:lang w:val="en-GB"/>
        </w:rPr>
        <w:t xml:space="preserve">To report </w:t>
      </w:r>
      <w:r w:rsidRPr="00FF55AE">
        <w:rPr>
          <w:lang w:val="en-GB" w:eastAsia="en-CA"/>
        </w:rPr>
        <w:t xml:space="preserve">to the Subsidiary Body on Implementation, at a meeting held before the seventeenth meeting of the Conference of the Parties, </w:t>
      </w:r>
      <w:r w:rsidRPr="00FF55AE">
        <w:rPr>
          <w:lang w:val="en-GB"/>
        </w:rPr>
        <w:t xml:space="preserve">on </w:t>
      </w:r>
      <w:r w:rsidR="00501C8F" w:rsidRPr="00FF55AE">
        <w:rPr>
          <w:lang w:val="en-GB"/>
        </w:rPr>
        <w:t xml:space="preserve">the </w:t>
      </w:r>
      <w:proofErr w:type="gramStart"/>
      <w:r w:rsidR="009C2C27" w:rsidRPr="00FF55AE">
        <w:rPr>
          <w:lang w:val="en-GB"/>
        </w:rPr>
        <w:t xml:space="preserve">aforementioned </w:t>
      </w:r>
      <w:r w:rsidRPr="00FF55AE">
        <w:rPr>
          <w:lang w:val="en-GB"/>
        </w:rPr>
        <w:t>cooperation</w:t>
      </w:r>
      <w:proofErr w:type="gramEnd"/>
      <w:r w:rsidRPr="00FF55AE">
        <w:rPr>
          <w:lang w:val="en-GB"/>
        </w:rPr>
        <w:t xml:space="preserve"> activities in support of </w:t>
      </w:r>
      <w:r w:rsidR="00066B22" w:rsidRPr="00FF55AE">
        <w:rPr>
          <w:lang w:val="en-GB"/>
        </w:rPr>
        <w:t xml:space="preserve">the </w:t>
      </w:r>
      <w:r w:rsidRPr="00FF55AE">
        <w:rPr>
          <w:lang w:val="en-GB"/>
        </w:rPr>
        <w:t>implementation of the Convention and the Framework</w:t>
      </w:r>
      <w:r w:rsidR="006948D7" w:rsidRPr="00FF55AE">
        <w:rPr>
          <w:lang w:val="en-GB"/>
        </w:rPr>
        <w:t>.</w:t>
      </w:r>
    </w:p>
    <w:p w14:paraId="01AB88C9" w14:textId="464AF6D1" w:rsidR="001A014C" w:rsidRPr="00026883" w:rsidRDefault="00026883" w:rsidP="00026883">
      <w:pPr>
        <w:pStyle w:val="CBDNormal"/>
        <w:jc w:val="center"/>
        <w:rPr>
          <w:lang w:val="en-GB"/>
        </w:rPr>
      </w:pPr>
      <w:r w:rsidRPr="00026883">
        <w:rPr>
          <w:lang w:val="en-GB"/>
        </w:rPr>
        <w:t>__________</w:t>
      </w:r>
    </w:p>
    <w:sectPr w:rsidR="001A014C" w:rsidRPr="00026883" w:rsidSect="00387BD8">
      <w:headerReference w:type="even" r:id="rId20"/>
      <w:headerReference w:type="default" r:id="rId21"/>
      <w:footerReference w:type="even" r:id="rId22"/>
      <w:footerReference w:type="default" r:id="rId23"/>
      <w:pgSz w:w="12240" w:h="15840" w:code="1"/>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CD156" w14:textId="77777777" w:rsidR="00C14FCB" w:rsidRDefault="00C14FCB" w:rsidP="00A96B21">
      <w:r>
        <w:separator/>
      </w:r>
    </w:p>
  </w:endnote>
  <w:endnote w:type="continuationSeparator" w:id="0">
    <w:p w14:paraId="02B893D5" w14:textId="77777777" w:rsidR="00C14FCB" w:rsidRDefault="00C14FCB" w:rsidP="00A96B21">
      <w:r>
        <w:continuationSeparator/>
      </w:r>
    </w:p>
  </w:endnote>
  <w:endnote w:type="continuationNotice" w:id="1">
    <w:p w14:paraId="2F57A814" w14:textId="77777777" w:rsidR="00C14FCB" w:rsidRDefault="00C14F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2B8CC" w14:textId="4F8F17D3" w:rsidR="00387BD8" w:rsidRDefault="000F75A1">
    <w:pPr>
      <w:pStyle w:val="Footer"/>
    </w:pPr>
    <w:r>
      <w:fldChar w:fldCharType="begin"/>
    </w:r>
    <w:r>
      <w:instrText xml:space="preserve"> PAGE  \* Arabic  \* MERGEFORMAT </w:instrText>
    </w:r>
    <w:r>
      <w:fldChar w:fldCharType="separate"/>
    </w:r>
    <w:r>
      <w:rPr>
        <w:noProof/>
      </w:rPr>
      <w:t>2</w:t>
    </w:r>
    <w:r>
      <w:fldChar w:fldCharType="end"/>
    </w:r>
    <w:r>
      <w:t>/</w:t>
    </w:r>
    <w:fldSimple w:instr=" NUMPAGES   \* MERGEFORMAT ">
      <w:r>
        <w:rPr>
          <w:noProof/>
        </w:rPr>
        <w:t>6</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093DF" w14:textId="5D75B1F0" w:rsidR="00387BD8" w:rsidRDefault="000F75A1" w:rsidP="000F75A1">
    <w:pPr>
      <w:pStyle w:val="Footer"/>
      <w:jc w:val="right"/>
    </w:pPr>
    <w:r>
      <w:fldChar w:fldCharType="begin"/>
    </w:r>
    <w:r>
      <w:instrText xml:space="preserve"> PAGE  \* Arabic  \* MERGEFORMAT </w:instrText>
    </w:r>
    <w:r>
      <w:fldChar w:fldCharType="separate"/>
    </w:r>
    <w:r>
      <w:t>2</w:t>
    </w:r>
    <w:r>
      <w:fldChar w:fldCharType="end"/>
    </w:r>
    <w:r>
      <w:t>/</w:t>
    </w:r>
    <w:fldSimple w:instr=" NUMPAGES   \* MERGEFORMAT ">
      <w:r>
        <w:t>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4C27E" w14:textId="77777777" w:rsidR="00C14FCB" w:rsidRDefault="00C14FCB" w:rsidP="00F02F05">
      <w:pPr>
        <w:pStyle w:val="CBDNormal"/>
      </w:pPr>
      <w:r>
        <w:separator/>
      </w:r>
    </w:p>
  </w:footnote>
  <w:footnote w:type="continuationSeparator" w:id="0">
    <w:p w14:paraId="53CABE08" w14:textId="77777777" w:rsidR="00C14FCB" w:rsidRDefault="00C14FCB" w:rsidP="00F02F05">
      <w:pPr>
        <w:pStyle w:val="CBDNormal"/>
      </w:pPr>
      <w:r>
        <w:continuationSeparator/>
      </w:r>
    </w:p>
  </w:footnote>
  <w:footnote w:type="continuationNotice" w:id="1">
    <w:p w14:paraId="3F80FB0F" w14:textId="77777777" w:rsidR="00C14FCB" w:rsidRDefault="00C14FCB" w:rsidP="00F02F05">
      <w:pPr>
        <w:pStyle w:val="CBDNormal"/>
      </w:pPr>
    </w:p>
  </w:footnote>
  <w:footnote w:id="2">
    <w:p w14:paraId="17FFCF90" w14:textId="3A143851" w:rsidR="00714B50" w:rsidRPr="008A19E8" w:rsidRDefault="005216FC" w:rsidP="00F02F05">
      <w:pPr>
        <w:pStyle w:val="CBDFootnoteText"/>
        <w:rPr>
          <w:lang w:val="en-CA"/>
        </w:rPr>
      </w:pPr>
      <w:r w:rsidRPr="00821591">
        <w:rPr>
          <w:rStyle w:val="FootnoteReference"/>
          <w:szCs w:val="18"/>
        </w:rPr>
        <w:footnoteRef/>
      </w:r>
      <w:r w:rsidR="00714B50" w:rsidRPr="00821591">
        <w:t xml:space="preserve"> </w:t>
      </w:r>
      <w:r w:rsidR="00714B50" w:rsidRPr="00F02F05">
        <w:rPr>
          <w:i/>
          <w:iCs/>
        </w:rPr>
        <w:t>Report of the United Nations Conference on Environment and Development, Rio de Janeiro, 3–14 June 1992</w:t>
      </w:r>
      <w:r w:rsidR="00714B50" w:rsidRPr="008A19E8">
        <w:t xml:space="preserve">, </w:t>
      </w:r>
      <w:r w:rsidR="00714B50" w:rsidRPr="00251632">
        <w:t>vol</w:t>
      </w:r>
      <w:r w:rsidR="00714B50" w:rsidRPr="0094229B">
        <w:t>.</w:t>
      </w:r>
      <w:r w:rsidR="00527DBF">
        <w:t> </w:t>
      </w:r>
      <w:r w:rsidR="00714B50" w:rsidRPr="0094229B">
        <w:t>I</w:t>
      </w:r>
      <w:r w:rsidR="00714B50" w:rsidRPr="00197CE6">
        <w:t xml:space="preserve">, </w:t>
      </w:r>
      <w:r w:rsidR="00714B50" w:rsidRPr="00F02F05">
        <w:rPr>
          <w:i/>
          <w:iCs/>
        </w:rPr>
        <w:t>Resolutions Adopted by the Conference</w:t>
      </w:r>
      <w:r w:rsidR="00714B50" w:rsidRPr="0094229B">
        <w:t xml:space="preserve"> (United Nations publication, Sales No. E.93.I.8 and corrigendum), resolution 1, annex I.</w:t>
      </w:r>
    </w:p>
  </w:footnote>
  <w:footnote w:id="3">
    <w:p w14:paraId="43ACB008" w14:textId="34C1484E" w:rsidR="00FC7043" w:rsidRDefault="005216FC" w:rsidP="00F02F05">
      <w:pPr>
        <w:pStyle w:val="CBDFootnoteText"/>
      </w:pPr>
      <w:r>
        <w:rPr>
          <w:rStyle w:val="FootnoteReference"/>
        </w:rPr>
        <w:footnoteRef/>
      </w:r>
      <w:r w:rsidR="00FC7043">
        <w:t xml:space="preserve"> Decision </w:t>
      </w:r>
      <w:hyperlink r:id="rId1" w:history="1">
        <w:r w:rsidR="00FC7043" w:rsidRPr="00E02C4C">
          <w:rPr>
            <w:rStyle w:val="Hyperlink"/>
          </w:rPr>
          <w:t>15/4</w:t>
        </w:r>
      </w:hyperlink>
      <w:r w:rsidR="00FC7043">
        <w:t>, annex.</w:t>
      </w:r>
    </w:p>
  </w:footnote>
  <w:footnote w:id="4">
    <w:p w14:paraId="0A4AE413" w14:textId="75FF99BF" w:rsidR="00854CCD" w:rsidRDefault="005216FC" w:rsidP="00F02F05">
      <w:pPr>
        <w:pStyle w:val="CBDFootnoteText"/>
      </w:pPr>
      <w:r>
        <w:rPr>
          <w:rStyle w:val="FootnoteReference"/>
        </w:rPr>
        <w:footnoteRef/>
      </w:r>
      <w:r w:rsidR="00854CCD">
        <w:t xml:space="preserve"> </w:t>
      </w:r>
      <w:r w:rsidR="00854CCD" w:rsidRPr="0065668F">
        <w:t xml:space="preserve">United Nations, </w:t>
      </w:r>
      <w:r w:rsidR="00854CCD" w:rsidRPr="00FF55AE">
        <w:rPr>
          <w:i/>
          <w:iCs/>
        </w:rPr>
        <w:t>Treaty Series</w:t>
      </w:r>
      <w:r w:rsidR="00854CCD" w:rsidRPr="0065668F">
        <w:t>, vol. 1954, No. 33480.</w:t>
      </w:r>
    </w:p>
  </w:footnote>
  <w:footnote w:id="5">
    <w:p w14:paraId="6B5B8C42" w14:textId="2B47BC61" w:rsidR="00EA6654" w:rsidRPr="00F02F05" w:rsidRDefault="005216FC" w:rsidP="00F02F05">
      <w:pPr>
        <w:pStyle w:val="CBDFootnoteText"/>
        <w:rPr>
          <w:lang w:val="es-ES"/>
        </w:rPr>
      </w:pPr>
      <w:r>
        <w:rPr>
          <w:rStyle w:val="FootnoteReference"/>
        </w:rPr>
        <w:footnoteRef/>
      </w:r>
      <w:r w:rsidR="00EA6654" w:rsidRPr="00F02F05">
        <w:rPr>
          <w:lang w:val="es-ES"/>
        </w:rPr>
        <w:t xml:space="preserve"> </w:t>
      </w:r>
      <w:r w:rsidR="00F046D8" w:rsidRPr="00F02F05">
        <w:rPr>
          <w:lang w:val="es-ES"/>
        </w:rPr>
        <w:t>Ibid.</w:t>
      </w:r>
      <w:r w:rsidR="00EA6654" w:rsidRPr="00F02F05">
        <w:rPr>
          <w:lang w:val="es-ES"/>
        </w:rPr>
        <w:t>, vol. 1771, No. 30822.</w:t>
      </w:r>
    </w:p>
  </w:footnote>
  <w:footnote w:id="6">
    <w:p w14:paraId="1C9E9748" w14:textId="7A129E24" w:rsidR="00ED2837" w:rsidRPr="005B2618" w:rsidRDefault="005216FC" w:rsidP="00F02F05">
      <w:pPr>
        <w:pStyle w:val="CBDFootnoteText"/>
        <w:rPr>
          <w:lang w:val="es-ES"/>
        </w:rPr>
      </w:pPr>
      <w:r>
        <w:rPr>
          <w:rStyle w:val="FootnoteReference"/>
        </w:rPr>
        <w:footnoteRef/>
      </w:r>
      <w:r w:rsidR="00ED2837" w:rsidRPr="005B2618">
        <w:rPr>
          <w:lang w:val="es-ES"/>
        </w:rPr>
        <w:t xml:space="preserve"> </w:t>
      </w:r>
      <w:r w:rsidR="00B653F5" w:rsidRPr="005B2618">
        <w:rPr>
          <w:lang w:val="es-ES"/>
        </w:rPr>
        <w:t>Ibid.</w:t>
      </w:r>
      <w:r w:rsidR="00D13EFD" w:rsidRPr="005B2618">
        <w:rPr>
          <w:lang w:val="es-ES"/>
        </w:rPr>
        <w:t>, vol. 3156, No. 54113.</w:t>
      </w:r>
    </w:p>
  </w:footnote>
  <w:footnote w:id="7">
    <w:p w14:paraId="05F5AF95" w14:textId="3749C12A" w:rsidR="00A9611D" w:rsidRPr="005B2618" w:rsidRDefault="005216FC" w:rsidP="00F02F05">
      <w:pPr>
        <w:pStyle w:val="CBDFootnoteText"/>
        <w:rPr>
          <w:lang w:val="es-ES"/>
        </w:rPr>
      </w:pPr>
      <w:r>
        <w:rPr>
          <w:rStyle w:val="FootnoteReference"/>
        </w:rPr>
        <w:footnoteRef/>
      </w:r>
      <w:r w:rsidR="00A9611D" w:rsidRPr="005B2618">
        <w:rPr>
          <w:lang w:val="es-ES"/>
        </w:rPr>
        <w:t xml:space="preserve"> </w:t>
      </w:r>
      <w:r w:rsidR="00B653F5" w:rsidRPr="005B2618">
        <w:rPr>
          <w:lang w:val="es-ES"/>
        </w:rPr>
        <w:t>Ibid.</w:t>
      </w:r>
      <w:r w:rsidR="00A9611D" w:rsidRPr="005B2618">
        <w:rPr>
          <w:lang w:val="es-ES"/>
        </w:rPr>
        <w:t>, vol. 1760, No. 30619.</w:t>
      </w:r>
    </w:p>
  </w:footnote>
  <w:footnote w:id="8">
    <w:p w14:paraId="2D33DE6C" w14:textId="23844C4A" w:rsidR="00714B50" w:rsidRPr="008D1492" w:rsidRDefault="005216FC" w:rsidP="00F02F05">
      <w:pPr>
        <w:pStyle w:val="CBDFootnoteText"/>
        <w:rPr>
          <w:szCs w:val="18"/>
        </w:rPr>
      </w:pPr>
      <w:r w:rsidRPr="008D1492">
        <w:rPr>
          <w:rStyle w:val="FootnoteReference"/>
          <w:szCs w:val="18"/>
        </w:rPr>
        <w:footnoteRef/>
      </w:r>
      <w:r w:rsidR="00714B50" w:rsidRPr="008D1492">
        <w:rPr>
          <w:szCs w:val="18"/>
        </w:rPr>
        <w:t xml:space="preserve"> </w:t>
      </w:r>
      <w:r w:rsidR="00FC6A26">
        <w:rPr>
          <w:szCs w:val="18"/>
        </w:rPr>
        <w:t xml:space="preserve">See </w:t>
      </w:r>
      <w:hyperlink r:id="rId2" w:history="1">
        <w:r w:rsidR="00F74041" w:rsidRPr="001661DF">
          <w:rPr>
            <w:rStyle w:val="Hyperlink"/>
            <w:szCs w:val="18"/>
          </w:rPr>
          <w:t>CB</w:t>
        </w:r>
        <w:r w:rsidR="00C35D54" w:rsidRPr="001661DF">
          <w:rPr>
            <w:rStyle w:val="Hyperlink"/>
            <w:szCs w:val="18"/>
          </w:rPr>
          <w:t>D/COP/16/10/Rev.1</w:t>
        </w:r>
      </w:hyperlink>
      <w:r w:rsidR="00C35D54">
        <w:rPr>
          <w:szCs w:val="18"/>
        </w:rPr>
        <w:t xml:space="preserve">, </w:t>
      </w:r>
      <w:r w:rsidR="00AF5A4C">
        <w:rPr>
          <w:szCs w:val="18"/>
        </w:rPr>
        <w:t>a</w:t>
      </w:r>
      <w:r w:rsidR="00C35D54">
        <w:rPr>
          <w:szCs w:val="18"/>
        </w:rPr>
        <w:t>nnex I.</w:t>
      </w:r>
    </w:p>
  </w:footnote>
  <w:footnote w:id="9">
    <w:p w14:paraId="2767F24F" w14:textId="256F792B" w:rsidR="003D0DB8" w:rsidRPr="008E5890" w:rsidRDefault="005216FC" w:rsidP="00F02F05">
      <w:pPr>
        <w:pStyle w:val="CBDFootnoteText"/>
        <w:rPr>
          <w:lang w:val="en-CA"/>
        </w:rPr>
      </w:pPr>
      <w:r>
        <w:rPr>
          <w:rStyle w:val="FootnoteReference"/>
        </w:rPr>
        <w:footnoteRef/>
      </w:r>
      <w:r w:rsidR="003D0DB8">
        <w:t xml:space="preserve"> </w:t>
      </w:r>
      <w:r w:rsidR="00B52CFC" w:rsidRPr="00FF55AE">
        <w:t xml:space="preserve">See </w:t>
      </w:r>
      <w:hyperlink r:id="rId3" w:history="1">
        <w:r w:rsidR="00900F52">
          <w:rPr>
            <w:rStyle w:val="Hyperlink"/>
            <w:szCs w:val="18"/>
          </w:rPr>
          <w:t>www.fao.org/ecosystem-restoration-monitoring/en</w:t>
        </w:r>
      </w:hyperlink>
      <w:r w:rsidR="00722EAF">
        <w:rPr>
          <w:szCs w:val="18"/>
        </w:rPr>
        <w:t>.</w:t>
      </w:r>
    </w:p>
  </w:footnote>
  <w:footnote w:id="10">
    <w:p w14:paraId="53B0A03D" w14:textId="408828A2" w:rsidR="00084612" w:rsidRDefault="005216FC" w:rsidP="00F02F05">
      <w:pPr>
        <w:pStyle w:val="CBDFootnoteText"/>
      </w:pPr>
      <w:r>
        <w:rPr>
          <w:rStyle w:val="FootnoteReference"/>
        </w:rPr>
        <w:footnoteRef/>
      </w:r>
      <w:r w:rsidR="00084612">
        <w:t xml:space="preserve"> </w:t>
      </w:r>
      <w:r w:rsidR="00084612" w:rsidRPr="00084612">
        <w:t>See General Assembly resolution 71/285.</w:t>
      </w:r>
    </w:p>
  </w:footnote>
  <w:footnote w:id="11">
    <w:p w14:paraId="2A7D347F" w14:textId="428BA9AA" w:rsidR="009866F5" w:rsidRDefault="005216FC" w:rsidP="00F02F05">
      <w:pPr>
        <w:pStyle w:val="CBDFootnoteText"/>
      </w:pPr>
      <w:r>
        <w:rPr>
          <w:rStyle w:val="FootnoteReference"/>
        </w:rPr>
        <w:footnoteRef/>
      </w:r>
      <w:r w:rsidR="009866F5">
        <w:t xml:space="preserve"> </w:t>
      </w:r>
      <w:hyperlink r:id="rId4" w:history="1">
        <w:r w:rsidR="009866F5" w:rsidRPr="00B50353">
          <w:rPr>
            <w:rStyle w:val="Hyperlink"/>
          </w:rPr>
          <w:t>CBD/COP/16/INF/19</w:t>
        </w:r>
      </w:hyperlink>
      <w:r w:rsidR="009866F5">
        <w:t>.</w:t>
      </w:r>
    </w:p>
  </w:footnote>
  <w:footnote w:id="12">
    <w:p w14:paraId="2C4DF374" w14:textId="02F8BE4C" w:rsidR="00274FF3" w:rsidRDefault="005216FC" w:rsidP="00F02F05">
      <w:pPr>
        <w:pStyle w:val="CBDFootnoteText"/>
      </w:pPr>
      <w:r>
        <w:rPr>
          <w:rStyle w:val="FootnoteReference"/>
        </w:rPr>
        <w:footnoteRef/>
      </w:r>
      <w:r w:rsidR="00274FF3">
        <w:t xml:space="preserve"> </w:t>
      </w:r>
      <w:r w:rsidR="00274FF3" w:rsidRPr="00274FF3">
        <w:t xml:space="preserve">United Nations, </w:t>
      </w:r>
      <w:r w:rsidR="00274FF3" w:rsidRPr="00FF55AE">
        <w:rPr>
          <w:i/>
          <w:iCs/>
        </w:rPr>
        <w:t>Treaty Series</w:t>
      </w:r>
      <w:r w:rsidR="00274FF3" w:rsidRPr="00274FF3">
        <w:t>, vol. 996, No. 14583.</w:t>
      </w:r>
    </w:p>
  </w:footnote>
  <w:footnote w:id="13">
    <w:p w14:paraId="56642F90" w14:textId="3F74E1B2" w:rsidR="001A41BD" w:rsidRDefault="005216FC" w:rsidP="00F02F05">
      <w:pPr>
        <w:pStyle w:val="CBDFootnoteText"/>
      </w:pPr>
      <w:r>
        <w:rPr>
          <w:rStyle w:val="FootnoteReference"/>
        </w:rPr>
        <w:footnoteRef/>
      </w:r>
      <w:r w:rsidR="001A41BD">
        <w:t xml:space="preserve"> The</w:t>
      </w:r>
      <w:r w:rsidR="0005674F" w:rsidRPr="0005674F">
        <w:t xml:space="preserve"> provision in </w:t>
      </w:r>
      <w:r w:rsidR="0005674F" w:rsidRPr="00963BA9">
        <w:t>paragraph 1</w:t>
      </w:r>
      <w:r w:rsidR="009244C2" w:rsidRPr="00963BA9">
        <w:t>1</w:t>
      </w:r>
      <w:r w:rsidR="0005674F" w:rsidRPr="00963BA9">
        <w:t xml:space="preserve"> refers</w:t>
      </w:r>
      <w:r w:rsidR="0005674F" w:rsidRPr="0005674F">
        <w:t xml:space="preserve"> to the work conducted by the United Nations Environment Programme in response to the request in paragraph 4 of United Nations Environment Assembly resolution 6/8</w:t>
      </w:r>
      <w:r w:rsidR="00DD4118">
        <w:t>.</w:t>
      </w:r>
    </w:p>
  </w:footnote>
  <w:footnote w:id="14">
    <w:p w14:paraId="59F1374D" w14:textId="02034501" w:rsidR="00B009C9" w:rsidRDefault="005216FC" w:rsidP="00F02F05">
      <w:pPr>
        <w:pStyle w:val="CBDFootnoteText"/>
      </w:pPr>
      <w:r>
        <w:rPr>
          <w:rStyle w:val="FootnoteReference"/>
        </w:rPr>
        <w:footnoteRef/>
      </w:r>
      <w:r w:rsidR="00B009C9">
        <w:t xml:space="preserve"> </w:t>
      </w:r>
      <w:hyperlink r:id="rId5" w:history="1">
        <w:r w:rsidR="00B009C9" w:rsidRPr="00BB71AC">
          <w:rPr>
            <w:rStyle w:val="Hyperlink"/>
          </w:rPr>
          <w:t>CBD/SBI/4/INF/15</w:t>
        </w:r>
      </w:hyperlink>
      <w:r w:rsidR="00B009C9">
        <w:t>.</w:t>
      </w:r>
    </w:p>
  </w:footnote>
  <w:footnote w:id="15">
    <w:p w14:paraId="2CDC513C" w14:textId="527AFAF3" w:rsidR="00714B50" w:rsidRPr="00821591" w:rsidRDefault="005216FC" w:rsidP="00F02F05">
      <w:pPr>
        <w:pStyle w:val="CBDFootnoteText"/>
      </w:pPr>
      <w:r w:rsidRPr="00821591">
        <w:rPr>
          <w:rStyle w:val="FootnoteReference"/>
          <w:szCs w:val="18"/>
        </w:rPr>
        <w:footnoteRef/>
      </w:r>
      <w:r w:rsidR="00714B50" w:rsidRPr="00821591">
        <w:t xml:space="preserve"> </w:t>
      </w:r>
      <w:r w:rsidR="00714B50" w:rsidRPr="007366D1">
        <w:t xml:space="preserve">Including the Basel Convention on the Control of Transboundary Movements of Hazardous Wastes and </w:t>
      </w:r>
      <w:r w:rsidR="00714B50">
        <w:t>T</w:t>
      </w:r>
      <w:r w:rsidR="00714B50" w:rsidRPr="007366D1">
        <w:t xml:space="preserve">heir Disposal, the Rotterdam Convention on the Prior Informed Consent Procedure for Certain Hazardous Chemicals and Pesticides in International Trade, the </w:t>
      </w:r>
      <w:r w:rsidR="00714B50" w:rsidRPr="00197CE6">
        <w:t>Stockholm Convention on Persistent Organic Pollutants</w:t>
      </w:r>
      <w:r w:rsidR="00714B50" w:rsidRPr="007366D1" w:rsidDel="006225A2">
        <w:t xml:space="preserve"> </w:t>
      </w:r>
      <w:r w:rsidR="00714B50" w:rsidRPr="007366D1">
        <w:t xml:space="preserve">and the </w:t>
      </w:r>
      <w:r w:rsidR="00714B50" w:rsidRPr="00197CE6">
        <w:t>Minamata Convention on Mercury</w:t>
      </w:r>
      <w:r w:rsidR="00714B50" w:rsidRPr="007366D1">
        <w:t>.</w:t>
      </w:r>
    </w:p>
  </w:footnote>
  <w:footnote w:id="16">
    <w:p w14:paraId="59F7E7DB" w14:textId="52FA0FF9" w:rsidR="002760B0" w:rsidRDefault="005216FC" w:rsidP="00F02F05">
      <w:pPr>
        <w:pStyle w:val="CBDFootnoteText"/>
      </w:pPr>
      <w:r>
        <w:rPr>
          <w:rStyle w:val="FootnoteReference"/>
        </w:rPr>
        <w:footnoteRef/>
      </w:r>
      <w:r w:rsidR="002760B0">
        <w:t xml:space="preserve"> Decision</w:t>
      </w:r>
      <w:r w:rsidR="00F611F1">
        <w:t>s</w:t>
      </w:r>
      <w:r w:rsidR="002760B0">
        <w:t xml:space="preserve"> </w:t>
      </w:r>
      <w:hyperlink r:id="rId6" w:history="1">
        <w:r w:rsidR="002760B0" w:rsidRPr="00980CFD">
          <w:rPr>
            <w:rStyle w:val="Hyperlink"/>
          </w:rPr>
          <w:t>IV</w:t>
        </w:r>
        <w:r w:rsidR="00B67207" w:rsidRPr="00980CFD">
          <w:rPr>
            <w:rStyle w:val="Hyperlink"/>
          </w:rPr>
          <w:t>/5</w:t>
        </w:r>
      </w:hyperlink>
      <w:r w:rsidR="002760B0">
        <w:t>, annex</w:t>
      </w:r>
      <w:r w:rsidR="00F611F1">
        <w:t xml:space="preserve">, and </w:t>
      </w:r>
      <w:hyperlink r:id="rId7" w:history="1">
        <w:r w:rsidR="00F611F1" w:rsidRPr="00B46AB8">
          <w:rPr>
            <w:rStyle w:val="Hyperlink"/>
          </w:rPr>
          <w:t>VII/5</w:t>
        </w:r>
      </w:hyperlink>
      <w:r w:rsidR="00F611F1" w:rsidRPr="00F611F1">
        <w:t>, annex I</w:t>
      </w:r>
      <w:r w:rsidR="002760B0">
        <w:t>.</w:t>
      </w:r>
    </w:p>
  </w:footnote>
  <w:footnote w:id="17">
    <w:p w14:paraId="0E6C8BE0" w14:textId="5E43B02D" w:rsidR="002F31F3" w:rsidRDefault="005216FC" w:rsidP="00F02F05">
      <w:pPr>
        <w:pStyle w:val="CBDFootnoteText"/>
      </w:pPr>
      <w:r>
        <w:rPr>
          <w:rStyle w:val="FootnoteReference"/>
        </w:rPr>
        <w:footnoteRef/>
      </w:r>
      <w:r w:rsidR="002F31F3">
        <w:t xml:space="preserve"> </w:t>
      </w:r>
      <w:r w:rsidR="002F31F3" w:rsidRPr="002F31F3">
        <w:t xml:space="preserve">Decision </w:t>
      </w:r>
      <w:hyperlink r:id="rId8" w:history="1">
        <w:r w:rsidR="002F31F3" w:rsidRPr="006775CC">
          <w:rPr>
            <w:rStyle w:val="Hyperlink"/>
          </w:rPr>
          <w:t>VIII/23</w:t>
        </w:r>
      </w:hyperlink>
      <w:r w:rsidR="002F31F3">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EAA04" w14:textId="745CD835" w:rsidR="00387BD8" w:rsidRDefault="00B57449" w:rsidP="00B57449">
    <w:pPr>
      <w:pStyle w:val="CBDHeader"/>
    </w:pPr>
    <w:r w:rsidRPr="00B57449">
      <w:rPr>
        <w:lang w:val="en-GB"/>
      </w:rPr>
      <w:t>CBD</w:t>
    </w:r>
    <w:r w:rsidRPr="009F5ADD">
      <w:rPr>
        <w:lang w:val="en-GB"/>
      </w:rPr>
      <w:t>/COP/</w:t>
    </w:r>
    <w:r w:rsidR="003F7352">
      <w:rPr>
        <w:lang w:val="en-GB"/>
      </w:rPr>
      <w:t>DEC/</w:t>
    </w:r>
    <w:r w:rsidRPr="009F5ADD">
      <w:rPr>
        <w:lang w:val="en-GB"/>
      </w:rPr>
      <w:t>16/</w:t>
    </w:r>
    <w:r w:rsidR="003F7352">
      <w:rPr>
        <w:lang w:val="en-GB"/>
      </w:rPr>
      <w:t>35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79347" w14:textId="1D9E4219" w:rsidR="00387BD8" w:rsidRPr="00B57449" w:rsidRDefault="00B57449" w:rsidP="00B57449">
    <w:pPr>
      <w:pStyle w:val="CBDHeader"/>
      <w:jc w:val="right"/>
    </w:pPr>
    <w:r w:rsidRPr="00B57449">
      <w:rPr>
        <w:lang w:val="en-GB"/>
      </w:rPr>
      <w:t>CBD</w:t>
    </w:r>
    <w:r w:rsidRPr="009F5ADD">
      <w:rPr>
        <w:lang w:val="en-GB"/>
      </w:rPr>
      <w:t>/COP/</w:t>
    </w:r>
    <w:r w:rsidR="003F7352">
      <w:rPr>
        <w:lang w:val="en-GB"/>
      </w:rPr>
      <w:t>DEC/</w:t>
    </w:r>
    <w:r w:rsidRPr="009F5ADD">
      <w:rPr>
        <w:lang w:val="en-GB"/>
      </w:rPr>
      <w:t>16/</w:t>
    </w:r>
    <w:r w:rsidR="003F7352">
      <w:rPr>
        <w:lang w:val="en-GB"/>
      </w:rPr>
      <w:t>35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 w15:restartNumberingAfterBreak="0">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2" w15:restartNumberingAfterBreak="0">
    <w:nsid w:val="28A90C32"/>
    <w:multiLevelType w:val="hybridMultilevel"/>
    <w:tmpl w:val="F4A86298"/>
    <w:lvl w:ilvl="0" w:tplc="CFF47566">
      <w:start w:val="1"/>
      <w:numFmt w:val="decimal"/>
      <w:lvlText w:val="%1."/>
      <w:lvlJc w:val="left"/>
      <w:pPr>
        <w:ind w:left="1494"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3" w15:restartNumberingAfterBreak="0">
    <w:nsid w:val="28F31E2A"/>
    <w:multiLevelType w:val="hybridMultilevel"/>
    <w:tmpl w:val="28629C36"/>
    <w:lvl w:ilvl="0" w:tplc="367A5790">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15:restartNumberingAfterBreak="0">
    <w:nsid w:val="467961CE"/>
    <w:multiLevelType w:val="hybridMultilevel"/>
    <w:tmpl w:val="231C3BB0"/>
    <w:lvl w:ilvl="0" w:tplc="371C7C0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6" w15:restartNumberingAfterBreak="0">
    <w:nsid w:val="5395409C"/>
    <w:multiLevelType w:val="hybridMultilevel"/>
    <w:tmpl w:val="07B4D422"/>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7" w15:restartNumberingAfterBreak="0">
    <w:nsid w:val="599F7710"/>
    <w:multiLevelType w:val="hybridMultilevel"/>
    <w:tmpl w:val="3604AC28"/>
    <w:lvl w:ilvl="0" w:tplc="3DF4418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5D943BEE"/>
    <w:multiLevelType w:val="multilevel"/>
    <w:tmpl w:val="7B2A96FA"/>
    <w:lvl w:ilvl="0">
      <w:start w:val="1"/>
      <w:numFmt w:val="decimal"/>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9" w15:restartNumberingAfterBreak="0">
    <w:nsid w:val="5E180578"/>
    <w:multiLevelType w:val="hybridMultilevel"/>
    <w:tmpl w:val="251AB796"/>
    <w:lvl w:ilvl="0" w:tplc="8862B882">
      <w:start w:val="1"/>
      <w:numFmt w:val="lowerLetter"/>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10" w15:restartNumberingAfterBreak="0">
    <w:nsid w:val="653730A5"/>
    <w:multiLevelType w:val="hybridMultilevel"/>
    <w:tmpl w:val="EF5A0DAC"/>
    <w:lvl w:ilvl="0" w:tplc="0B8E98AE">
      <w:start w:val="1"/>
      <w:numFmt w:val="decimal"/>
      <w:lvlText w:val="%1."/>
      <w:lvlJc w:val="left"/>
      <w:pPr>
        <w:ind w:left="1287"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11" w15:restartNumberingAfterBreak="0">
    <w:nsid w:val="65D441B4"/>
    <w:multiLevelType w:val="hybridMultilevel"/>
    <w:tmpl w:val="7C10E144"/>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2" w15:restartNumberingAfterBreak="0">
    <w:nsid w:val="68B70991"/>
    <w:multiLevelType w:val="hybridMultilevel"/>
    <w:tmpl w:val="900A58B2"/>
    <w:lvl w:ilvl="0" w:tplc="1EF4DB82">
      <w:start w:val="1"/>
      <w:numFmt w:val="decimal"/>
      <w:pStyle w:val="Para1"/>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3"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FF7321D"/>
    <w:multiLevelType w:val="multilevel"/>
    <w:tmpl w:val="2AEE3F60"/>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15" w15:restartNumberingAfterBreak="0">
    <w:nsid w:val="74F368B8"/>
    <w:multiLevelType w:val="hybridMultilevel"/>
    <w:tmpl w:val="CB8E8B36"/>
    <w:lvl w:ilvl="0" w:tplc="43B25192">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6" w15:restartNumberingAfterBreak="0">
    <w:nsid w:val="7BFF494A"/>
    <w:multiLevelType w:val="hybridMultilevel"/>
    <w:tmpl w:val="B8C27F8A"/>
    <w:lvl w:ilvl="0" w:tplc="48DEED9E">
      <w:start w:val="1"/>
      <w:numFmt w:val="lowerRoman"/>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435365964">
    <w:abstractNumId w:val="4"/>
  </w:num>
  <w:num w:numId="2" w16cid:durableId="575627484">
    <w:abstractNumId w:val="12"/>
  </w:num>
  <w:num w:numId="3" w16cid:durableId="1525940900">
    <w:abstractNumId w:val="15"/>
  </w:num>
  <w:num w:numId="4" w16cid:durableId="1841043707">
    <w:abstractNumId w:val="0"/>
  </w:num>
  <w:num w:numId="5" w16cid:durableId="333724613">
    <w:abstractNumId w:val="1"/>
  </w:num>
  <w:num w:numId="6" w16cid:durableId="1943799301">
    <w:abstractNumId w:val="1"/>
  </w:num>
  <w:num w:numId="7" w16cid:durableId="745494154">
    <w:abstractNumId w:val="3"/>
  </w:num>
  <w:num w:numId="8" w16cid:durableId="557402931">
    <w:abstractNumId w:val="7"/>
  </w:num>
  <w:num w:numId="9" w16cid:durableId="1321546811">
    <w:abstractNumId w:val="11"/>
  </w:num>
  <w:num w:numId="10" w16cid:durableId="1125736392">
    <w:abstractNumId w:val="10"/>
  </w:num>
  <w:num w:numId="11" w16cid:durableId="340546637">
    <w:abstractNumId w:val="6"/>
  </w:num>
  <w:num w:numId="12" w16cid:durableId="1816603135">
    <w:abstractNumId w:val="2"/>
  </w:num>
  <w:num w:numId="13" w16cid:durableId="1265845102">
    <w:abstractNumId w:val="2"/>
    <w:lvlOverride w:ilvl="0">
      <w:startOverride w:val="1"/>
    </w:lvlOverride>
  </w:num>
  <w:num w:numId="14" w16cid:durableId="193421977">
    <w:abstractNumId w:val="9"/>
  </w:num>
  <w:num w:numId="15" w16cid:durableId="341397514">
    <w:abstractNumId w:val="9"/>
    <w:lvlOverride w:ilvl="0">
      <w:startOverride w:val="1"/>
    </w:lvlOverride>
  </w:num>
  <w:num w:numId="16" w16cid:durableId="1976520074">
    <w:abstractNumId w:val="12"/>
    <w:lvlOverride w:ilvl="0">
      <w:startOverride w:val="1"/>
    </w:lvlOverride>
  </w:num>
  <w:num w:numId="17" w16cid:durableId="849299507">
    <w:abstractNumId w:val="9"/>
    <w:lvlOverride w:ilvl="0">
      <w:startOverride w:val="1"/>
    </w:lvlOverride>
  </w:num>
  <w:num w:numId="18" w16cid:durableId="673801866">
    <w:abstractNumId w:val="16"/>
  </w:num>
  <w:num w:numId="19" w16cid:durableId="931817848">
    <w:abstractNumId w:val="12"/>
    <w:lvlOverride w:ilvl="0">
      <w:startOverride w:val="1"/>
    </w:lvlOverride>
  </w:num>
  <w:num w:numId="20" w16cid:durableId="524906570">
    <w:abstractNumId w:val="12"/>
    <w:lvlOverride w:ilvl="0">
      <w:startOverride w:val="1"/>
    </w:lvlOverride>
  </w:num>
  <w:num w:numId="21" w16cid:durableId="1723746953">
    <w:abstractNumId w:val="8"/>
  </w:num>
  <w:num w:numId="22" w16cid:durableId="1197084554">
    <w:abstractNumId w:val="5"/>
  </w:num>
  <w:num w:numId="23" w16cid:durableId="1387953589">
    <w:abstractNumId w:val="13"/>
  </w:num>
  <w:num w:numId="24" w16cid:durableId="1295602116">
    <w:abstractNumId w:val="13"/>
  </w:num>
  <w:num w:numId="25" w16cid:durableId="234514449">
    <w:abstractNumId w:val="13"/>
  </w:num>
  <w:num w:numId="26" w16cid:durableId="51462563">
    <w:abstractNumId w:val="13"/>
  </w:num>
  <w:num w:numId="27" w16cid:durableId="753865617">
    <w:abstractNumId w:val="13"/>
  </w:num>
  <w:num w:numId="28" w16cid:durableId="778261097">
    <w:abstractNumId w:val="13"/>
  </w:num>
  <w:num w:numId="29" w16cid:durableId="311298085">
    <w:abstractNumId w:val="14"/>
  </w:num>
  <w:num w:numId="30" w16cid:durableId="441464492">
    <w:abstractNumId w:val="14"/>
  </w:num>
  <w:num w:numId="31" w16cid:durableId="2099405313">
    <w:abstractNumId w:val="14"/>
  </w:num>
  <w:num w:numId="32" w16cid:durableId="2144346611">
    <w:abstractNumId w:val="14"/>
  </w:num>
  <w:num w:numId="33" w16cid:durableId="244725912">
    <w:abstractNumId w:val="5"/>
  </w:num>
  <w:num w:numId="34" w16cid:durableId="430858607">
    <w:abstractNumId w:val="5"/>
  </w:num>
  <w:num w:numId="35" w16cid:durableId="267470170">
    <w:abstractNumId w:val="5"/>
  </w:num>
  <w:num w:numId="36" w16cid:durableId="1624652374">
    <w:abstractNumId w:val="5"/>
  </w:num>
  <w:num w:numId="37" w16cid:durableId="887497396">
    <w:abstractNumId w:val="5"/>
  </w:num>
  <w:num w:numId="38" w16cid:durableId="1607498314">
    <w:abstractNumId w:val="5"/>
  </w:num>
  <w:num w:numId="39" w16cid:durableId="2097357526">
    <w:abstractNumId w:val="5"/>
  </w:num>
  <w:num w:numId="40" w16cid:durableId="18716478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E29"/>
    <w:rsid w:val="00001F4D"/>
    <w:rsid w:val="00007795"/>
    <w:rsid w:val="00012207"/>
    <w:rsid w:val="00012210"/>
    <w:rsid w:val="00012B30"/>
    <w:rsid w:val="00013144"/>
    <w:rsid w:val="000141AB"/>
    <w:rsid w:val="00015751"/>
    <w:rsid w:val="00021C5F"/>
    <w:rsid w:val="00022665"/>
    <w:rsid w:val="00023B82"/>
    <w:rsid w:val="00024FCC"/>
    <w:rsid w:val="00026883"/>
    <w:rsid w:val="000318F6"/>
    <w:rsid w:val="00031B4A"/>
    <w:rsid w:val="00037EFA"/>
    <w:rsid w:val="00040598"/>
    <w:rsid w:val="00040D0B"/>
    <w:rsid w:val="00041075"/>
    <w:rsid w:val="000426AD"/>
    <w:rsid w:val="000439F1"/>
    <w:rsid w:val="00043F8B"/>
    <w:rsid w:val="0004674F"/>
    <w:rsid w:val="00047076"/>
    <w:rsid w:val="0005674F"/>
    <w:rsid w:val="000609B6"/>
    <w:rsid w:val="000651A1"/>
    <w:rsid w:val="00066B22"/>
    <w:rsid w:val="0006764E"/>
    <w:rsid w:val="000705B6"/>
    <w:rsid w:val="0007404E"/>
    <w:rsid w:val="00082A8E"/>
    <w:rsid w:val="00083A87"/>
    <w:rsid w:val="00084612"/>
    <w:rsid w:val="000847F3"/>
    <w:rsid w:val="00085F5F"/>
    <w:rsid w:val="00086AEA"/>
    <w:rsid w:val="00091182"/>
    <w:rsid w:val="00091221"/>
    <w:rsid w:val="00091D10"/>
    <w:rsid w:val="000932DB"/>
    <w:rsid w:val="0009495F"/>
    <w:rsid w:val="000A159F"/>
    <w:rsid w:val="000A15F8"/>
    <w:rsid w:val="000A3241"/>
    <w:rsid w:val="000B01F9"/>
    <w:rsid w:val="000B1E29"/>
    <w:rsid w:val="000B2D31"/>
    <w:rsid w:val="000B4C6E"/>
    <w:rsid w:val="000B7680"/>
    <w:rsid w:val="000C17E1"/>
    <w:rsid w:val="000C46B2"/>
    <w:rsid w:val="000C491B"/>
    <w:rsid w:val="000D2362"/>
    <w:rsid w:val="000D25A6"/>
    <w:rsid w:val="000D7F4D"/>
    <w:rsid w:val="000E1E22"/>
    <w:rsid w:val="000E2859"/>
    <w:rsid w:val="000E5672"/>
    <w:rsid w:val="000E6B99"/>
    <w:rsid w:val="000E71CC"/>
    <w:rsid w:val="000E7BAA"/>
    <w:rsid w:val="000F1FB5"/>
    <w:rsid w:val="000F2234"/>
    <w:rsid w:val="000F26D3"/>
    <w:rsid w:val="000F31DA"/>
    <w:rsid w:val="000F66FD"/>
    <w:rsid w:val="000F72E2"/>
    <w:rsid w:val="000F75A1"/>
    <w:rsid w:val="00101294"/>
    <w:rsid w:val="00102CBE"/>
    <w:rsid w:val="00105112"/>
    <w:rsid w:val="001061B8"/>
    <w:rsid w:val="00107FE8"/>
    <w:rsid w:val="001131CD"/>
    <w:rsid w:val="00131C7B"/>
    <w:rsid w:val="0013236B"/>
    <w:rsid w:val="00132581"/>
    <w:rsid w:val="00135BC7"/>
    <w:rsid w:val="00136841"/>
    <w:rsid w:val="001403E3"/>
    <w:rsid w:val="00140939"/>
    <w:rsid w:val="001454DA"/>
    <w:rsid w:val="001504AD"/>
    <w:rsid w:val="001513CC"/>
    <w:rsid w:val="001540E2"/>
    <w:rsid w:val="001559C8"/>
    <w:rsid w:val="00155BA4"/>
    <w:rsid w:val="001561BF"/>
    <w:rsid w:val="00157A6D"/>
    <w:rsid w:val="00160EF6"/>
    <w:rsid w:val="001623AD"/>
    <w:rsid w:val="00165C8D"/>
    <w:rsid w:val="001661DF"/>
    <w:rsid w:val="001662BF"/>
    <w:rsid w:val="0017108D"/>
    <w:rsid w:val="0017573C"/>
    <w:rsid w:val="00175CFD"/>
    <w:rsid w:val="001779C3"/>
    <w:rsid w:val="00184909"/>
    <w:rsid w:val="00184C79"/>
    <w:rsid w:val="0018592E"/>
    <w:rsid w:val="00190E47"/>
    <w:rsid w:val="00192581"/>
    <w:rsid w:val="00192919"/>
    <w:rsid w:val="0019463B"/>
    <w:rsid w:val="00197462"/>
    <w:rsid w:val="0019795B"/>
    <w:rsid w:val="001A014C"/>
    <w:rsid w:val="001A2527"/>
    <w:rsid w:val="001A2699"/>
    <w:rsid w:val="001A41BD"/>
    <w:rsid w:val="001A504A"/>
    <w:rsid w:val="001A6D7B"/>
    <w:rsid w:val="001B26AF"/>
    <w:rsid w:val="001B5224"/>
    <w:rsid w:val="001B5F1C"/>
    <w:rsid w:val="001B7F42"/>
    <w:rsid w:val="001C08D0"/>
    <w:rsid w:val="001C2DEB"/>
    <w:rsid w:val="001C42B0"/>
    <w:rsid w:val="001D5D15"/>
    <w:rsid w:val="001D7501"/>
    <w:rsid w:val="001E0982"/>
    <w:rsid w:val="001E4E16"/>
    <w:rsid w:val="001E518E"/>
    <w:rsid w:val="001F099C"/>
    <w:rsid w:val="001F13D4"/>
    <w:rsid w:val="00200345"/>
    <w:rsid w:val="00204DF9"/>
    <w:rsid w:val="00205E46"/>
    <w:rsid w:val="0021721B"/>
    <w:rsid w:val="002264FC"/>
    <w:rsid w:val="0024503B"/>
    <w:rsid w:val="0025055C"/>
    <w:rsid w:val="00250DE9"/>
    <w:rsid w:val="002515D1"/>
    <w:rsid w:val="0025591B"/>
    <w:rsid w:val="00262CA1"/>
    <w:rsid w:val="00271CD9"/>
    <w:rsid w:val="00272A98"/>
    <w:rsid w:val="00274FF3"/>
    <w:rsid w:val="00275ED0"/>
    <w:rsid w:val="002760B0"/>
    <w:rsid w:val="0029012C"/>
    <w:rsid w:val="00296AC8"/>
    <w:rsid w:val="00297025"/>
    <w:rsid w:val="002B00CA"/>
    <w:rsid w:val="002B4903"/>
    <w:rsid w:val="002B559C"/>
    <w:rsid w:val="002C2479"/>
    <w:rsid w:val="002C7190"/>
    <w:rsid w:val="002D1D6F"/>
    <w:rsid w:val="002D452F"/>
    <w:rsid w:val="002D4A97"/>
    <w:rsid w:val="002D5902"/>
    <w:rsid w:val="002E4D93"/>
    <w:rsid w:val="002E68B4"/>
    <w:rsid w:val="002E6FE3"/>
    <w:rsid w:val="002F0DD7"/>
    <w:rsid w:val="002F20CC"/>
    <w:rsid w:val="002F31F3"/>
    <w:rsid w:val="002F475B"/>
    <w:rsid w:val="002F5294"/>
    <w:rsid w:val="0030041C"/>
    <w:rsid w:val="003012D5"/>
    <w:rsid w:val="00303F0B"/>
    <w:rsid w:val="00310608"/>
    <w:rsid w:val="00310C12"/>
    <w:rsid w:val="00311A04"/>
    <w:rsid w:val="0031323C"/>
    <w:rsid w:val="00314608"/>
    <w:rsid w:val="00314A4C"/>
    <w:rsid w:val="00315964"/>
    <w:rsid w:val="00316399"/>
    <w:rsid w:val="00323636"/>
    <w:rsid w:val="00323F22"/>
    <w:rsid w:val="00325304"/>
    <w:rsid w:val="003262C8"/>
    <w:rsid w:val="00331339"/>
    <w:rsid w:val="0033713A"/>
    <w:rsid w:val="00341275"/>
    <w:rsid w:val="003476A9"/>
    <w:rsid w:val="00352272"/>
    <w:rsid w:val="00354CAB"/>
    <w:rsid w:val="003640E5"/>
    <w:rsid w:val="00372B70"/>
    <w:rsid w:val="00376A44"/>
    <w:rsid w:val="00377234"/>
    <w:rsid w:val="0038160C"/>
    <w:rsid w:val="00382DB0"/>
    <w:rsid w:val="00383935"/>
    <w:rsid w:val="003843F5"/>
    <w:rsid w:val="00386EA8"/>
    <w:rsid w:val="00387BD8"/>
    <w:rsid w:val="00387F44"/>
    <w:rsid w:val="00390ADF"/>
    <w:rsid w:val="003926FD"/>
    <w:rsid w:val="00392DA8"/>
    <w:rsid w:val="003974B3"/>
    <w:rsid w:val="00397D42"/>
    <w:rsid w:val="003A3F71"/>
    <w:rsid w:val="003B4D20"/>
    <w:rsid w:val="003C081F"/>
    <w:rsid w:val="003C3310"/>
    <w:rsid w:val="003C3D80"/>
    <w:rsid w:val="003C5271"/>
    <w:rsid w:val="003C5A05"/>
    <w:rsid w:val="003C5E4C"/>
    <w:rsid w:val="003C6F10"/>
    <w:rsid w:val="003C7B08"/>
    <w:rsid w:val="003D09C5"/>
    <w:rsid w:val="003D0CA2"/>
    <w:rsid w:val="003D0DB8"/>
    <w:rsid w:val="003D1B7B"/>
    <w:rsid w:val="003D5C3F"/>
    <w:rsid w:val="003E3548"/>
    <w:rsid w:val="003E3B4C"/>
    <w:rsid w:val="003E6165"/>
    <w:rsid w:val="003F04DA"/>
    <w:rsid w:val="003F274C"/>
    <w:rsid w:val="003F2899"/>
    <w:rsid w:val="003F2D46"/>
    <w:rsid w:val="003F461A"/>
    <w:rsid w:val="003F4666"/>
    <w:rsid w:val="003F7352"/>
    <w:rsid w:val="0040038E"/>
    <w:rsid w:val="00402C5C"/>
    <w:rsid w:val="00403610"/>
    <w:rsid w:val="00404268"/>
    <w:rsid w:val="004060E9"/>
    <w:rsid w:val="0041070A"/>
    <w:rsid w:val="00414030"/>
    <w:rsid w:val="0042277E"/>
    <w:rsid w:val="004230D3"/>
    <w:rsid w:val="004234A0"/>
    <w:rsid w:val="00426FDB"/>
    <w:rsid w:val="00427E29"/>
    <w:rsid w:val="00432F6F"/>
    <w:rsid w:val="004346DB"/>
    <w:rsid w:val="00435976"/>
    <w:rsid w:val="004402E3"/>
    <w:rsid w:val="0044071B"/>
    <w:rsid w:val="00441498"/>
    <w:rsid w:val="00444DC4"/>
    <w:rsid w:val="00445AE3"/>
    <w:rsid w:val="004540AA"/>
    <w:rsid w:val="004701EE"/>
    <w:rsid w:val="004736EC"/>
    <w:rsid w:val="00475B3A"/>
    <w:rsid w:val="0047614B"/>
    <w:rsid w:val="00480A8D"/>
    <w:rsid w:val="004816D7"/>
    <w:rsid w:val="00481E2A"/>
    <w:rsid w:val="0048370D"/>
    <w:rsid w:val="0048785C"/>
    <w:rsid w:val="00493531"/>
    <w:rsid w:val="004A1A9C"/>
    <w:rsid w:val="004A20C8"/>
    <w:rsid w:val="004A2551"/>
    <w:rsid w:val="004A2A2D"/>
    <w:rsid w:val="004A5739"/>
    <w:rsid w:val="004B0E5D"/>
    <w:rsid w:val="004B3F3C"/>
    <w:rsid w:val="004B553C"/>
    <w:rsid w:val="004C0242"/>
    <w:rsid w:val="004C181D"/>
    <w:rsid w:val="004C2496"/>
    <w:rsid w:val="004C6544"/>
    <w:rsid w:val="004C7DDA"/>
    <w:rsid w:val="004E41A1"/>
    <w:rsid w:val="004E4C9A"/>
    <w:rsid w:val="004E62B3"/>
    <w:rsid w:val="004E68B6"/>
    <w:rsid w:val="004E7BA2"/>
    <w:rsid w:val="004F07F8"/>
    <w:rsid w:val="004F161A"/>
    <w:rsid w:val="004F4099"/>
    <w:rsid w:val="004F77E9"/>
    <w:rsid w:val="00501C8F"/>
    <w:rsid w:val="005056E7"/>
    <w:rsid w:val="005077FD"/>
    <w:rsid w:val="00517904"/>
    <w:rsid w:val="005216FC"/>
    <w:rsid w:val="005228B8"/>
    <w:rsid w:val="0052562B"/>
    <w:rsid w:val="00527DBF"/>
    <w:rsid w:val="00531372"/>
    <w:rsid w:val="00532459"/>
    <w:rsid w:val="00532CD2"/>
    <w:rsid w:val="00533ED4"/>
    <w:rsid w:val="00534CCF"/>
    <w:rsid w:val="00537248"/>
    <w:rsid w:val="00543170"/>
    <w:rsid w:val="0054664F"/>
    <w:rsid w:val="00547E12"/>
    <w:rsid w:val="005505D9"/>
    <w:rsid w:val="005527C4"/>
    <w:rsid w:val="00552F61"/>
    <w:rsid w:val="005546AC"/>
    <w:rsid w:val="00554F37"/>
    <w:rsid w:val="005557DA"/>
    <w:rsid w:val="0056111F"/>
    <w:rsid w:val="00565DE3"/>
    <w:rsid w:val="005660DB"/>
    <w:rsid w:val="00572CC9"/>
    <w:rsid w:val="00572F64"/>
    <w:rsid w:val="00575FDC"/>
    <w:rsid w:val="0058099E"/>
    <w:rsid w:val="00587C98"/>
    <w:rsid w:val="005882FD"/>
    <w:rsid w:val="00590CFE"/>
    <w:rsid w:val="00595A79"/>
    <w:rsid w:val="00596108"/>
    <w:rsid w:val="005A12D2"/>
    <w:rsid w:val="005A206E"/>
    <w:rsid w:val="005A2551"/>
    <w:rsid w:val="005A3CE1"/>
    <w:rsid w:val="005A5134"/>
    <w:rsid w:val="005A6962"/>
    <w:rsid w:val="005A73E5"/>
    <w:rsid w:val="005A74A3"/>
    <w:rsid w:val="005A7C57"/>
    <w:rsid w:val="005B2618"/>
    <w:rsid w:val="005C0058"/>
    <w:rsid w:val="005C33D1"/>
    <w:rsid w:val="005C6F48"/>
    <w:rsid w:val="005D343A"/>
    <w:rsid w:val="005D775D"/>
    <w:rsid w:val="005E1209"/>
    <w:rsid w:val="005E2605"/>
    <w:rsid w:val="005E3F80"/>
    <w:rsid w:val="005E5803"/>
    <w:rsid w:val="005F568D"/>
    <w:rsid w:val="005F5F33"/>
    <w:rsid w:val="005F6E43"/>
    <w:rsid w:val="00600388"/>
    <w:rsid w:val="0060424E"/>
    <w:rsid w:val="00606367"/>
    <w:rsid w:val="00607994"/>
    <w:rsid w:val="00611DB2"/>
    <w:rsid w:val="00614FB3"/>
    <w:rsid w:val="00616A11"/>
    <w:rsid w:val="0061736C"/>
    <w:rsid w:val="00623696"/>
    <w:rsid w:val="00632B31"/>
    <w:rsid w:val="00635ABF"/>
    <w:rsid w:val="00635BC6"/>
    <w:rsid w:val="00635E4B"/>
    <w:rsid w:val="0063666C"/>
    <w:rsid w:val="00643CA7"/>
    <w:rsid w:val="00643F87"/>
    <w:rsid w:val="00655D89"/>
    <w:rsid w:val="0065668F"/>
    <w:rsid w:val="00656D4A"/>
    <w:rsid w:val="00657ED6"/>
    <w:rsid w:val="00660A6C"/>
    <w:rsid w:val="00661920"/>
    <w:rsid w:val="00664978"/>
    <w:rsid w:val="00666D3B"/>
    <w:rsid w:val="006756F2"/>
    <w:rsid w:val="00675ADF"/>
    <w:rsid w:val="00675DDE"/>
    <w:rsid w:val="006767FD"/>
    <w:rsid w:val="00677552"/>
    <w:rsid w:val="006775CC"/>
    <w:rsid w:val="00681A45"/>
    <w:rsid w:val="00685AEB"/>
    <w:rsid w:val="006948D7"/>
    <w:rsid w:val="006A0581"/>
    <w:rsid w:val="006A3AA2"/>
    <w:rsid w:val="006A4ACC"/>
    <w:rsid w:val="006A6B3B"/>
    <w:rsid w:val="006B293D"/>
    <w:rsid w:val="006B6153"/>
    <w:rsid w:val="006C19B5"/>
    <w:rsid w:val="006C1A51"/>
    <w:rsid w:val="006C1D1D"/>
    <w:rsid w:val="006C27B0"/>
    <w:rsid w:val="006C483B"/>
    <w:rsid w:val="006C4C8F"/>
    <w:rsid w:val="006C6370"/>
    <w:rsid w:val="006C71B9"/>
    <w:rsid w:val="006D0923"/>
    <w:rsid w:val="006D40C7"/>
    <w:rsid w:val="006D4B9A"/>
    <w:rsid w:val="006E2D09"/>
    <w:rsid w:val="006E5B6F"/>
    <w:rsid w:val="006E5F8B"/>
    <w:rsid w:val="006E76AA"/>
    <w:rsid w:val="006F0F6E"/>
    <w:rsid w:val="006F1E81"/>
    <w:rsid w:val="006F3F48"/>
    <w:rsid w:val="006F705A"/>
    <w:rsid w:val="00701003"/>
    <w:rsid w:val="0070698C"/>
    <w:rsid w:val="00711A0C"/>
    <w:rsid w:val="00713AEF"/>
    <w:rsid w:val="00714B50"/>
    <w:rsid w:val="00716839"/>
    <w:rsid w:val="007209A6"/>
    <w:rsid w:val="00722EAF"/>
    <w:rsid w:val="00724CEA"/>
    <w:rsid w:val="00726DB2"/>
    <w:rsid w:val="007276D9"/>
    <w:rsid w:val="007309EF"/>
    <w:rsid w:val="007320FF"/>
    <w:rsid w:val="00734C08"/>
    <w:rsid w:val="00734F31"/>
    <w:rsid w:val="00736130"/>
    <w:rsid w:val="00737A0C"/>
    <w:rsid w:val="007403D5"/>
    <w:rsid w:val="0074252B"/>
    <w:rsid w:val="007435C0"/>
    <w:rsid w:val="00744CF8"/>
    <w:rsid w:val="0075018F"/>
    <w:rsid w:val="00751031"/>
    <w:rsid w:val="00756B61"/>
    <w:rsid w:val="00763287"/>
    <w:rsid w:val="00764DCB"/>
    <w:rsid w:val="007656CE"/>
    <w:rsid w:val="0076622F"/>
    <w:rsid w:val="0077066D"/>
    <w:rsid w:val="00771329"/>
    <w:rsid w:val="00771F29"/>
    <w:rsid w:val="00775775"/>
    <w:rsid w:val="0077631D"/>
    <w:rsid w:val="007777D0"/>
    <w:rsid w:val="00777C9A"/>
    <w:rsid w:val="00780D66"/>
    <w:rsid w:val="007817FD"/>
    <w:rsid w:val="00783CB8"/>
    <w:rsid w:val="00785FF6"/>
    <w:rsid w:val="0079252C"/>
    <w:rsid w:val="007A0183"/>
    <w:rsid w:val="007A0B27"/>
    <w:rsid w:val="007A2668"/>
    <w:rsid w:val="007A2E37"/>
    <w:rsid w:val="007A32B0"/>
    <w:rsid w:val="007B2FCE"/>
    <w:rsid w:val="007B409A"/>
    <w:rsid w:val="007B5BD0"/>
    <w:rsid w:val="007B6496"/>
    <w:rsid w:val="007B7901"/>
    <w:rsid w:val="007C35CF"/>
    <w:rsid w:val="007C5A4D"/>
    <w:rsid w:val="007C743A"/>
    <w:rsid w:val="007C77BC"/>
    <w:rsid w:val="007D0134"/>
    <w:rsid w:val="007D41F2"/>
    <w:rsid w:val="007D4562"/>
    <w:rsid w:val="007D4D97"/>
    <w:rsid w:val="007D7481"/>
    <w:rsid w:val="007E154C"/>
    <w:rsid w:val="007E19D4"/>
    <w:rsid w:val="007F3C8F"/>
    <w:rsid w:val="00801524"/>
    <w:rsid w:val="00810EA9"/>
    <w:rsid w:val="00811922"/>
    <w:rsid w:val="008139AB"/>
    <w:rsid w:val="00815860"/>
    <w:rsid w:val="00816D01"/>
    <w:rsid w:val="00820B74"/>
    <w:rsid w:val="00822A84"/>
    <w:rsid w:val="008232A9"/>
    <w:rsid w:val="00826E73"/>
    <w:rsid w:val="00826E81"/>
    <w:rsid w:val="00833AFA"/>
    <w:rsid w:val="00842B50"/>
    <w:rsid w:val="00847B98"/>
    <w:rsid w:val="00851C74"/>
    <w:rsid w:val="00852795"/>
    <w:rsid w:val="00854CCD"/>
    <w:rsid w:val="00855B60"/>
    <w:rsid w:val="00860BF7"/>
    <w:rsid w:val="008673DD"/>
    <w:rsid w:val="00874541"/>
    <w:rsid w:val="0087582D"/>
    <w:rsid w:val="008766C4"/>
    <w:rsid w:val="00880330"/>
    <w:rsid w:val="0088321E"/>
    <w:rsid w:val="008878F4"/>
    <w:rsid w:val="00891579"/>
    <w:rsid w:val="00894949"/>
    <w:rsid w:val="008A276A"/>
    <w:rsid w:val="008B0CD6"/>
    <w:rsid w:val="008B679C"/>
    <w:rsid w:val="008B6DCC"/>
    <w:rsid w:val="008C0FF0"/>
    <w:rsid w:val="008C18FA"/>
    <w:rsid w:val="008C6DC8"/>
    <w:rsid w:val="008E0581"/>
    <w:rsid w:val="008E5890"/>
    <w:rsid w:val="008E7D4D"/>
    <w:rsid w:val="008F0A05"/>
    <w:rsid w:val="008F1899"/>
    <w:rsid w:val="008F19F1"/>
    <w:rsid w:val="008F3861"/>
    <w:rsid w:val="0090017B"/>
    <w:rsid w:val="00900978"/>
    <w:rsid w:val="00900F52"/>
    <w:rsid w:val="00902FAF"/>
    <w:rsid w:val="00914057"/>
    <w:rsid w:val="009244C2"/>
    <w:rsid w:val="00926488"/>
    <w:rsid w:val="00930D5F"/>
    <w:rsid w:val="00935461"/>
    <w:rsid w:val="00940A1A"/>
    <w:rsid w:val="009425E7"/>
    <w:rsid w:val="00943F51"/>
    <w:rsid w:val="0094486C"/>
    <w:rsid w:val="009459E3"/>
    <w:rsid w:val="0094630A"/>
    <w:rsid w:val="00946640"/>
    <w:rsid w:val="009603BD"/>
    <w:rsid w:val="00963BA9"/>
    <w:rsid w:val="009662A6"/>
    <w:rsid w:val="00970A23"/>
    <w:rsid w:val="00971569"/>
    <w:rsid w:val="00974B8F"/>
    <w:rsid w:val="0097731C"/>
    <w:rsid w:val="00980CFD"/>
    <w:rsid w:val="00982511"/>
    <w:rsid w:val="009866F5"/>
    <w:rsid w:val="0099004A"/>
    <w:rsid w:val="00992F6C"/>
    <w:rsid w:val="00995446"/>
    <w:rsid w:val="00995DDC"/>
    <w:rsid w:val="009A44F9"/>
    <w:rsid w:val="009B03B0"/>
    <w:rsid w:val="009B137A"/>
    <w:rsid w:val="009B2A0F"/>
    <w:rsid w:val="009B2DBB"/>
    <w:rsid w:val="009B3511"/>
    <w:rsid w:val="009C1114"/>
    <w:rsid w:val="009C1ABA"/>
    <w:rsid w:val="009C2C27"/>
    <w:rsid w:val="009C34B3"/>
    <w:rsid w:val="009C7824"/>
    <w:rsid w:val="009D3F7B"/>
    <w:rsid w:val="009F084A"/>
    <w:rsid w:val="009F3EEC"/>
    <w:rsid w:val="009F4E49"/>
    <w:rsid w:val="00A00234"/>
    <w:rsid w:val="00A01550"/>
    <w:rsid w:val="00A056B1"/>
    <w:rsid w:val="00A21A20"/>
    <w:rsid w:val="00A241A4"/>
    <w:rsid w:val="00A27465"/>
    <w:rsid w:val="00A275B0"/>
    <w:rsid w:val="00A277E2"/>
    <w:rsid w:val="00A31DC5"/>
    <w:rsid w:val="00A31EE8"/>
    <w:rsid w:val="00A349E1"/>
    <w:rsid w:val="00A34FE3"/>
    <w:rsid w:val="00A36CBE"/>
    <w:rsid w:val="00A453FF"/>
    <w:rsid w:val="00A46882"/>
    <w:rsid w:val="00A54FA0"/>
    <w:rsid w:val="00A62694"/>
    <w:rsid w:val="00A643AE"/>
    <w:rsid w:val="00A64958"/>
    <w:rsid w:val="00A67EE6"/>
    <w:rsid w:val="00A73143"/>
    <w:rsid w:val="00A74DCC"/>
    <w:rsid w:val="00A75093"/>
    <w:rsid w:val="00A7552D"/>
    <w:rsid w:val="00A802CB"/>
    <w:rsid w:val="00A82B6A"/>
    <w:rsid w:val="00A842BE"/>
    <w:rsid w:val="00A862A1"/>
    <w:rsid w:val="00A91E98"/>
    <w:rsid w:val="00A921E1"/>
    <w:rsid w:val="00A93D29"/>
    <w:rsid w:val="00A95DE9"/>
    <w:rsid w:val="00A9611D"/>
    <w:rsid w:val="00A9679A"/>
    <w:rsid w:val="00A967A6"/>
    <w:rsid w:val="00A96B21"/>
    <w:rsid w:val="00A971D2"/>
    <w:rsid w:val="00AA3D1B"/>
    <w:rsid w:val="00AA698F"/>
    <w:rsid w:val="00AA72BA"/>
    <w:rsid w:val="00AB2D80"/>
    <w:rsid w:val="00AB3DF2"/>
    <w:rsid w:val="00AB64FA"/>
    <w:rsid w:val="00AC1ADF"/>
    <w:rsid w:val="00AC443B"/>
    <w:rsid w:val="00AC51A7"/>
    <w:rsid w:val="00AD02F3"/>
    <w:rsid w:val="00AD08A7"/>
    <w:rsid w:val="00AD339A"/>
    <w:rsid w:val="00AD40C9"/>
    <w:rsid w:val="00AD4E27"/>
    <w:rsid w:val="00AD5115"/>
    <w:rsid w:val="00AD5A05"/>
    <w:rsid w:val="00AD6ABF"/>
    <w:rsid w:val="00AE184D"/>
    <w:rsid w:val="00AE1A95"/>
    <w:rsid w:val="00AF24F1"/>
    <w:rsid w:val="00AF3139"/>
    <w:rsid w:val="00AF35A3"/>
    <w:rsid w:val="00AF5A4C"/>
    <w:rsid w:val="00AF6046"/>
    <w:rsid w:val="00AF6CCC"/>
    <w:rsid w:val="00B009C9"/>
    <w:rsid w:val="00B0786B"/>
    <w:rsid w:val="00B11B75"/>
    <w:rsid w:val="00B14278"/>
    <w:rsid w:val="00B17A32"/>
    <w:rsid w:val="00B2028C"/>
    <w:rsid w:val="00B24B53"/>
    <w:rsid w:val="00B25ED6"/>
    <w:rsid w:val="00B3257F"/>
    <w:rsid w:val="00B35584"/>
    <w:rsid w:val="00B36EA9"/>
    <w:rsid w:val="00B378C7"/>
    <w:rsid w:val="00B41BF6"/>
    <w:rsid w:val="00B46AB8"/>
    <w:rsid w:val="00B47BB1"/>
    <w:rsid w:val="00B50353"/>
    <w:rsid w:val="00B51B99"/>
    <w:rsid w:val="00B51D42"/>
    <w:rsid w:val="00B52CFC"/>
    <w:rsid w:val="00B563AF"/>
    <w:rsid w:val="00B57449"/>
    <w:rsid w:val="00B577CD"/>
    <w:rsid w:val="00B653F5"/>
    <w:rsid w:val="00B67094"/>
    <w:rsid w:val="00B67207"/>
    <w:rsid w:val="00B70A17"/>
    <w:rsid w:val="00B71B52"/>
    <w:rsid w:val="00B809C6"/>
    <w:rsid w:val="00B8133B"/>
    <w:rsid w:val="00B852C7"/>
    <w:rsid w:val="00B8645F"/>
    <w:rsid w:val="00B90119"/>
    <w:rsid w:val="00B93533"/>
    <w:rsid w:val="00B955BD"/>
    <w:rsid w:val="00BA2A21"/>
    <w:rsid w:val="00BA4136"/>
    <w:rsid w:val="00BA7655"/>
    <w:rsid w:val="00BB5805"/>
    <w:rsid w:val="00BB60F0"/>
    <w:rsid w:val="00BB6E9D"/>
    <w:rsid w:val="00BB71AC"/>
    <w:rsid w:val="00BC221A"/>
    <w:rsid w:val="00BC2751"/>
    <w:rsid w:val="00BC34AC"/>
    <w:rsid w:val="00BC43E6"/>
    <w:rsid w:val="00BC483F"/>
    <w:rsid w:val="00BD5257"/>
    <w:rsid w:val="00BD63FD"/>
    <w:rsid w:val="00BE0030"/>
    <w:rsid w:val="00BE091B"/>
    <w:rsid w:val="00BE4F69"/>
    <w:rsid w:val="00BE6C19"/>
    <w:rsid w:val="00BF0D04"/>
    <w:rsid w:val="00BF6A23"/>
    <w:rsid w:val="00C02A2A"/>
    <w:rsid w:val="00C04711"/>
    <w:rsid w:val="00C04774"/>
    <w:rsid w:val="00C118D8"/>
    <w:rsid w:val="00C12F37"/>
    <w:rsid w:val="00C14FCB"/>
    <w:rsid w:val="00C168F7"/>
    <w:rsid w:val="00C2354A"/>
    <w:rsid w:val="00C32EFF"/>
    <w:rsid w:val="00C33A04"/>
    <w:rsid w:val="00C346AE"/>
    <w:rsid w:val="00C350EB"/>
    <w:rsid w:val="00C35D54"/>
    <w:rsid w:val="00C364D8"/>
    <w:rsid w:val="00C43BA2"/>
    <w:rsid w:val="00C52DFA"/>
    <w:rsid w:val="00C54E98"/>
    <w:rsid w:val="00C55EC6"/>
    <w:rsid w:val="00C56DCE"/>
    <w:rsid w:val="00C57074"/>
    <w:rsid w:val="00C6080E"/>
    <w:rsid w:val="00C64DFA"/>
    <w:rsid w:val="00C67117"/>
    <w:rsid w:val="00C74DCB"/>
    <w:rsid w:val="00C757DA"/>
    <w:rsid w:val="00C81821"/>
    <w:rsid w:val="00C84CBF"/>
    <w:rsid w:val="00C865D6"/>
    <w:rsid w:val="00C96E05"/>
    <w:rsid w:val="00CA674C"/>
    <w:rsid w:val="00CA6C28"/>
    <w:rsid w:val="00CA7757"/>
    <w:rsid w:val="00CB0D9D"/>
    <w:rsid w:val="00CB1976"/>
    <w:rsid w:val="00CB54C4"/>
    <w:rsid w:val="00CB7540"/>
    <w:rsid w:val="00CC55BC"/>
    <w:rsid w:val="00CC683E"/>
    <w:rsid w:val="00CD0C62"/>
    <w:rsid w:val="00CD3463"/>
    <w:rsid w:val="00CD533D"/>
    <w:rsid w:val="00CE017F"/>
    <w:rsid w:val="00CE411D"/>
    <w:rsid w:val="00CE4ADE"/>
    <w:rsid w:val="00CE5A1B"/>
    <w:rsid w:val="00CE6FB5"/>
    <w:rsid w:val="00CE7CC5"/>
    <w:rsid w:val="00CF1114"/>
    <w:rsid w:val="00CF117C"/>
    <w:rsid w:val="00CF1B66"/>
    <w:rsid w:val="00CF6A4B"/>
    <w:rsid w:val="00CF70AB"/>
    <w:rsid w:val="00D04FA4"/>
    <w:rsid w:val="00D070FA"/>
    <w:rsid w:val="00D1015A"/>
    <w:rsid w:val="00D13EFD"/>
    <w:rsid w:val="00D14B2E"/>
    <w:rsid w:val="00D16A20"/>
    <w:rsid w:val="00D208BA"/>
    <w:rsid w:val="00D20D49"/>
    <w:rsid w:val="00D20DF3"/>
    <w:rsid w:val="00D23AD2"/>
    <w:rsid w:val="00D23AFA"/>
    <w:rsid w:val="00D3059B"/>
    <w:rsid w:val="00D3106B"/>
    <w:rsid w:val="00D3404D"/>
    <w:rsid w:val="00D34764"/>
    <w:rsid w:val="00D37178"/>
    <w:rsid w:val="00D373E7"/>
    <w:rsid w:val="00D408B3"/>
    <w:rsid w:val="00D41C88"/>
    <w:rsid w:val="00D423F0"/>
    <w:rsid w:val="00D47562"/>
    <w:rsid w:val="00D47EB0"/>
    <w:rsid w:val="00D50E29"/>
    <w:rsid w:val="00D60046"/>
    <w:rsid w:val="00D61CEE"/>
    <w:rsid w:val="00D63A63"/>
    <w:rsid w:val="00D64F28"/>
    <w:rsid w:val="00D7035E"/>
    <w:rsid w:val="00D71F22"/>
    <w:rsid w:val="00D71FFB"/>
    <w:rsid w:val="00D773A2"/>
    <w:rsid w:val="00D805EA"/>
    <w:rsid w:val="00D8088E"/>
    <w:rsid w:val="00D815A6"/>
    <w:rsid w:val="00D847E4"/>
    <w:rsid w:val="00D84969"/>
    <w:rsid w:val="00D84DF5"/>
    <w:rsid w:val="00D85D29"/>
    <w:rsid w:val="00D87B99"/>
    <w:rsid w:val="00D92CC3"/>
    <w:rsid w:val="00D94521"/>
    <w:rsid w:val="00DA0646"/>
    <w:rsid w:val="00DA1D6B"/>
    <w:rsid w:val="00DA20C8"/>
    <w:rsid w:val="00DA28B4"/>
    <w:rsid w:val="00DB45A3"/>
    <w:rsid w:val="00DB5012"/>
    <w:rsid w:val="00DC1237"/>
    <w:rsid w:val="00DC13B2"/>
    <w:rsid w:val="00DC169B"/>
    <w:rsid w:val="00DC2F52"/>
    <w:rsid w:val="00DC3E17"/>
    <w:rsid w:val="00DC4DBB"/>
    <w:rsid w:val="00DC5EFB"/>
    <w:rsid w:val="00DD4118"/>
    <w:rsid w:val="00DD48A4"/>
    <w:rsid w:val="00DD49F3"/>
    <w:rsid w:val="00DD4E60"/>
    <w:rsid w:val="00DD5A35"/>
    <w:rsid w:val="00DD7F56"/>
    <w:rsid w:val="00DE02BF"/>
    <w:rsid w:val="00DE0DA6"/>
    <w:rsid w:val="00DE5B2E"/>
    <w:rsid w:val="00DF2DFF"/>
    <w:rsid w:val="00DF3A7A"/>
    <w:rsid w:val="00DF4F3E"/>
    <w:rsid w:val="00E00908"/>
    <w:rsid w:val="00E00CB6"/>
    <w:rsid w:val="00E0100C"/>
    <w:rsid w:val="00E01E76"/>
    <w:rsid w:val="00E021AD"/>
    <w:rsid w:val="00E02C4C"/>
    <w:rsid w:val="00E04074"/>
    <w:rsid w:val="00E0667E"/>
    <w:rsid w:val="00E06D8D"/>
    <w:rsid w:val="00E1597C"/>
    <w:rsid w:val="00E17B5F"/>
    <w:rsid w:val="00E27ACE"/>
    <w:rsid w:val="00E30824"/>
    <w:rsid w:val="00E30A22"/>
    <w:rsid w:val="00E30E97"/>
    <w:rsid w:val="00E338CE"/>
    <w:rsid w:val="00E348AD"/>
    <w:rsid w:val="00E4325C"/>
    <w:rsid w:val="00E447A9"/>
    <w:rsid w:val="00E476EF"/>
    <w:rsid w:val="00E5031B"/>
    <w:rsid w:val="00E5087F"/>
    <w:rsid w:val="00E52E9B"/>
    <w:rsid w:val="00E54F69"/>
    <w:rsid w:val="00E571C5"/>
    <w:rsid w:val="00E61A25"/>
    <w:rsid w:val="00E672C3"/>
    <w:rsid w:val="00E7219F"/>
    <w:rsid w:val="00E740AC"/>
    <w:rsid w:val="00E75876"/>
    <w:rsid w:val="00E77531"/>
    <w:rsid w:val="00E82E9E"/>
    <w:rsid w:val="00E84547"/>
    <w:rsid w:val="00E84B3F"/>
    <w:rsid w:val="00E86FC6"/>
    <w:rsid w:val="00E872BF"/>
    <w:rsid w:val="00E93D6F"/>
    <w:rsid w:val="00E96BC9"/>
    <w:rsid w:val="00EA4DD4"/>
    <w:rsid w:val="00EA5D0F"/>
    <w:rsid w:val="00EA6654"/>
    <w:rsid w:val="00EA6F52"/>
    <w:rsid w:val="00EB3C28"/>
    <w:rsid w:val="00EC3128"/>
    <w:rsid w:val="00EC511F"/>
    <w:rsid w:val="00ED2837"/>
    <w:rsid w:val="00ED293A"/>
    <w:rsid w:val="00ED3849"/>
    <w:rsid w:val="00ED49D0"/>
    <w:rsid w:val="00EE019D"/>
    <w:rsid w:val="00EF2BA7"/>
    <w:rsid w:val="00EF397A"/>
    <w:rsid w:val="00F0122F"/>
    <w:rsid w:val="00F02DBE"/>
    <w:rsid w:val="00F02F05"/>
    <w:rsid w:val="00F046D8"/>
    <w:rsid w:val="00F0531C"/>
    <w:rsid w:val="00F07C57"/>
    <w:rsid w:val="00F10556"/>
    <w:rsid w:val="00F12F0C"/>
    <w:rsid w:val="00F13094"/>
    <w:rsid w:val="00F15164"/>
    <w:rsid w:val="00F1726A"/>
    <w:rsid w:val="00F20F08"/>
    <w:rsid w:val="00F22FD6"/>
    <w:rsid w:val="00F24098"/>
    <w:rsid w:val="00F258FB"/>
    <w:rsid w:val="00F40077"/>
    <w:rsid w:val="00F41644"/>
    <w:rsid w:val="00F41B85"/>
    <w:rsid w:val="00F41ED0"/>
    <w:rsid w:val="00F44988"/>
    <w:rsid w:val="00F452A8"/>
    <w:rsid w:val="00F46738"/>
    <w:rsid w:val="00F5710A"/>
    <w:rsid w:val="00F611F1"/>
    <w:rsid w:val="00F64097"/>
    <w:rsid w:val="00F65927"/>
    <w:rsid w:val="00F66A4E"/>
    <w:rsid w:val="00F74041"/>
    <w:rsid w:val="00F74826"/>
    <w:rsid w:val="00F75F90"/>
    <w:rsid w:val="00F76AF7"/>
    <w:rsid w:val="00F77DA9"/>
    <w:rsid w:val="00F84493"/>
    <w:rsid w:val="00F84998"/>
    <w:rsid w:val="00F876FE"/>
    <w:rsid w:val="00F97125"/>
    <w:rsid w:val="00F9719F"/>
    <w:rsid w:val="00FA163E"/>
    <w:rsid w:val="00FA18C9"/>
    <w:rsid w:val="00FA43BB"/>
    <w:rsid w:val="00FA494D"/>
    <w:rsid w:val="00FA530E"/>
    <w:rsid w:val="00FB6400"/>
    <w:rsid w:val="00FC249A"/>
    <w:rsid w:val="00FC6689"/>
    <w:rsid w:val="00FC6A26"/>
    <w:rsid w:val="00FC7043"/>
    <w:rsid w:val="00FD5B85"/>
    <w:rsid w:val="00FD5FE8"/>
    <w:rsid w:val="00FD6736"/>
    <w:rsid w:val="00FD6CD8"/>
    <w:rsid w:val="00FE0B22"/>
    <w:rsid w:val="00FE1D74"/>
    <w:rsid w:val="00FE209D"/>
    <w:rsid w:val="00FE2581"/>
    <w:rsid w:val="00FE2E36"/>
    <w:rsid w:val="00FE3774"/>
    <w:rsid w:val="00FF358E"/>
    <w:rsid w:val="00FF390C"/>
    <w:rsid w:val="00FF55AE"/>
    <w:rsid w:val="00FF5988"/>
    <w:rsid w:val="00FF624B"/>
    <w:rsid w:val="010A63BC"/>
    <w:rsid w:val="0151C1FA"/>
    <w:rsid w:val="024FCEE6"/>
    <w:rsid w:val="02555CE0"/>
    <w:rsid w:val="025ED1D6"/>
    <w:rsid w:val="02DC9161"/>
    <w:rsid w:val="036156B7"/>
    <w:rsid w:val="05511B97"/>
    <w:rsid w:val="06073E2F"/>
    <w:rsid w:val="0617CD9F"/>
    <w:rsid w:val="065C8A2C"/>
    <w:rsid w:val="0660BBD9"/>
    <w:rsid w:val="06A6C501"/>
    <w:rsid w:val="07AA6B58"/>
    <w:rsid w:val="08738844"/>
    <w:rsid w:val="08BF9270"/>
    <w:rsid w:val="08C77A86"/>
    <w:rsid w:val="08E113DF"/>
    <w:rsid w:val="0941B3C4"/>
    <w:rsid w:val="09D392F4"/>
    <w:rsid w:val="0B5E954C"/>
    <w:rsid w:val="0BEDCA2B"/>
    <w:rsid w:val="0C129225"/>
    <w:rsid w:val="0C1BCB2A"/>
    <w:rsid w:val="0CFE0FB6"/>
    <w:rsid w:val="0D1ABDE6"/>
    <w:rsid w:val="0D44D936"/>
    <w:rsid w:val="0D5F0BB4"/>
    <w:rsid w:val="0DA4E308"/>
    <w:rsid w:val="0DA9BEE2"/>
    <w:rsid w:val="0EFED4AB"/>
    <w:rsid w:val="0F0AF49D"/>
    <w:rsid w:val="0FDE82CB"/>
    <w:rsid w:val="0FE66992"/>
    <w:rsid w:val="1025E4F3"/>
    <w:rsid w:val="108819FF"/>
    <w:rsid w:val="1092148A"/>
    <w:rsid w:val="11332B3E"/>
    <w:rsid w:val="1186CA10"/>
    <w:rsid w:val="125C0E83"/>
    <w:rsid w:val="126BBEAB"/>
    <w:rsid w:val="12F6C2CB"/>
    <w:rsid w:val="12FBBD38"/>
    <w:rsid w:val="1306EDDE"/>
    <w:rsid w:val="135DD3FB"/>
    <w:rsid w:val="1360D7CC"/>
    <w:rsid w:val="1384D2E1"/>
    <w:rsid w:val="13E6D8D8"/>
    <w:rsid w:val="14033B8F"/>
    <w:rsid w:val="145BA232"/>
    <w:rsid w:val="1477CBE2"/>
    <w:rsid w:val="14904930"/>
    <w:rsid w:val="14C3902B"/>
    <w:rsid w:val="14FDA778"/>
    <w:rsid w:val="15C245E2"/>
    <w:rsid w:val="15D02EC8"/>
    <w:rsid w:val="164E5BB1"/>
    <w:rsid w:val="16744F6F"/>
    <w:rsid w:val="1676F431"/>
    <w:rsid w:val="16D05710"/>
    <w:rsid w:val="1797079D"/>
    <w:rsid w:val="17B169E4"/>
    <w:rsid w:val="1810B74C"/>
    <w:rsid w:val="18151F30"/>
    <w:rsid w:val="18C44126"/>
    <w:rsid w:val="198976D0"/>
    <w:rsid w:val="19AAE79E"/>
    <w:rsid w:val="19ECA54A"/>
    <w:rsid w:val="19F870F2"/>
    <w:rsid w:val="1A329C00"/>
    <w:rsid w:val="1A79271D"/>
    <w:rsid w:val="1A997C96"/>
    <w:rsid w:val="1AAEB822"/>
    <w:rsid w:val="1ABC865A"/>
    <w:rsid w:val="1B4D373F"/>
    <w:rsid w:val="1B9ADCFE"/>
    <w:rsid w:val="1B9B5094"/>
    <w:rsid w:val="1BC262BF"/>
    <w:rsid w:val="1BCEE5B6"/>
    <w:rsid w:val="1C50254A"/>
    <w:rsid w:val="1C7BA4DB"/>
    <w:rsid w:val="1C9B285B"/>
    <w:rsid w:val="1CC03CCB"/>
    <w:rsid w:val="1D027035"/>
    <w:rsid w:val="1D5D7639"/>
    <w:rsid w:val="1D6534E9"/>
    <w:rsid w:val="1D7836FA"/>
    <w:rsid w:val="1DE154AA"/>
    <w:rsid w:val="1E1DBAC0"/>
    <w:rsid w:val="1E40D8B0"/>
    <w:rsid w:val="1E7A3D4F"/>
    <w:rsid w:val="1EA48EA8"/>
    <w:rsid w:val="1EAEC0CF"/>
    <w:rsid w:val="1EDED3BD"/>
    <w:rsid w:val="1F85648F"/>
    <w:rsid w:val="1FD588AF"/>
    <w:rsid w:val="1FFD44D1"/>
    <w:rsid w:val="203CE09B"/>
    <w:rsid w:val="2042E2A3"/>
    <w:rsid w:val="20674866"/>
    <w:rsid w:val="209966A0"/>
    <w:rsid w:val="20B27A2C"/>
    <w:rsid w:val="21287B7B"/>
    <w:rsid w:val="216548EB"/>
    <w:rsid w:val="22988C8A"/>
    <w:rsid w:val="229E8868"/>
    <w:rsid w:val="229FBFCC"/>
    <w:rsid w:val="230F3CE1"/>
    <w:rsid w:val="239B126B"/>
    <w:rsid w:val="23E19D04"/>
    <w:rsid w:val="240A985C"/>
    <w:rsid w:val="241E5B7E"/>
    <w:rsid w:val="243F573F"/>
    <w:rsid w:val="24407EA0"/>
    <w:rsid w:val="247D8135"/>
    <w:rsid w:val="24910A70"/>
    <w:rsid w:val="249D14CB"/>
    <w:rsid w:val="24EB5889"/>
    <w:rsid w:val="2506CA63"/>
    <w:rsid w:val="2521E17B"/>
    <w:rsid w:val="2532CC76"/>
    <w:rsid w:val="25E0A895"/>
    <w:rsid w:val="26A0BCAF"/>
    <w:rsid w:val="26C05317"/>
    <w:rsid w:val="26D2F1A6"/>
    <w:rsid w:val="26D9B4F4"/>
    <w:rsid w:val="26E193D7"/>
    <w:rsid w:val="2792F8EB"/>
    <w:rsid w:val="27C2432A"/>
    <w:rsid w:val="281BD486"/>
    <w:rsid w:val="2874C625"/>
    <w:rsid w:val="287664C9"/>
    <w:rsid w:val="288FCA50"/>
    <w:rsid w:val="28E2CF4F"/>
    <w:rsid w:val="290A9108"/>
    <w:rsid w:val="29C5050C"/>
    <w:rsid w:val="29E16927"/>
    <w:rsid w:val="29FC0632"/>
    <w:rsid w:val="2A0D953B"/>
    <w:rsid w:val="2A2520D0"/>
    <w:rsid w:val="2A3B5682"/>
    <w:rsid w:val="2A5655FA"/>
    <w:rsid w:val="2A5943DB"/>
    <w:rsid w:val="2AB93FF8"/>
    <w:rsid w:val="2AFA6BF6"/>
    <w:rsid w:val="2B0EFEA6"/>
    <w:rsid w:val="2B12E8EE"/>
    <w:rsid w:val="2B2394BF"/>
    <w:rsid w:val="2B34B478"/>
    <w:rsid w:val="2B3BBE8D"/>
    <w:rsid w:val="2B7F2414"/>
    <w:rsid w:val="2BBCAEF2"/>
    <w:rsid w:val="2BC455CB"/>
    <w:rsid w:val="2BF01471"/>
    <w:rsid w:val="2C488E27"/>
    <w:rsid w:val="2CAA1ECC"/>
    <w:rsid w:val="2D376F9B"/>
    <w:rsid w:val="2D47E6C5"/>
    <w:rsid w:val="2D802541"/>
    <w:rsid w:val="2D885E7E"/>
    <w:rsid w:val="2DB7453A"/>
    <w:rsid w:val="2DE7DC2D"/>
    <w:rsid w:val="2E30C656"/>
    <w:rsid w:val="2F3F845D"/>
    <w:rsid w:val="2FD62E0F"/>
    <w:rsid w:val="2FD7D77C"/>
    <w:rsid w:val="2FE8030B"/>
    <w:rsid w:val="306450BE"/>
    <w:rsid w:val="31403A7E"/>
    <w:rsid w:val="3154EFB9"/>
    <w:rsid w:val="31C321D1"/>
    <w:rsid w:val="328FE4FC"/>
    <w:rsid w:val="33D84BDA"/>
    <w:rsid w:val="33F96A9F"/>
    <w:rsid w:val="33FF56B3"/>
    <w:rsid w:val="3441D1AF"/>
    <w:rsid w:val="34877EB1"/>
    <w:rsid w:val="349A93A6"/>
    <w:rsid w:val="35024A28"/>
    <w:rsid w:val="350CE6D7"/>
    <w:rsid w:val="35658159"/>
    <w:rsid w:val="3596596F"/>
    <w:rsid w:val="359D0132"/>
    <w:rsid w:val="35B92733"/>
    <w:rsid w:val="35E4CE14"/>
    <w:rsid w:val="35FADA00"/>
    <w:rsid w:val="360E8FB0"/>
    <w:rsid w:val="36885961"/>
    <w:rsid w:val="36C22FD8"/>
    <w:rsid w:val="36E3B07A"/>
    <w:rsid w:val="3719F411"/>
    <w:rsid w:val="378B1D2D"/>
    <w:rsid w:val="3898E6E2"/>
    <w:rsid w:val="3912BD7A"/>
    <w:rsid w:val="391EFBE9"/>
    <w:rsid w:val="3957DF99"/>
    <w:rsid w:val="396BE924"/>
    <w:rsid w:val="399194DF"/>
    <w:rsid w:val="3994A7E8"/>
    <w:rsid w:val="3A380F8C"/>
    <w:rsid w:val="3A8BE5AD"/>
    <w:rsid w:val="3A9E440F"/>
    <w:rsid w:val="3B0C7A37"/>
    <w:rsid w:val="3B3305D5"/>
    <w:rsid w:val="3B5B1F1E"/>
    <w:rsid w:val="3B95CD5E"/>
    <w:rsid w:val="3C570D2E"/>
    <w:rsid w:val="3D81695C"/>
    <w:rsid w:val="3DA1ACA3"/>
    <w:rsid w:val="3E04157F"/>
    <w:rsid w:val="3E63D0AF"/>
    <w:rsid w:val="3E940C72"/>
    <w:rsid w:val="3EA1DAF3"/>
    <w:rsid w:val="3ECF5FA3"/>
    <w:rsid w:val="3F1446CF"/>
    <w:rsid w:val="3F9D32D8"/>
    <w:rsid w:val="3FC985DA"/>
    <w:rsid w:val="3FEAADF3"/>
    <w:rsid w:val="3FFB3B4C"/>
    <w:rsid w:val="401A4BC3"/>
    <w:rsid w:val="402EFFA7"/>
    <w:rsid w:val="4069B92C"/>
    <w:rsid w:val="41B14A37"/>
    <w:rsid w:val="4254D8B6"/>
    <w:rsid w:val="42B78F71"/>
    <w:rsid w:val="42DF1B39"/>
    <w:rsid w:val="4363B57B"/>
    <w:rsid w:val="44077B21"/>
    <w:rsid w:val="44971E65"/>
    <w:rsid w:val="44A2B460"/>
    <w:rsid w:val="44D73933"/>
    <w:rsid w:val="4635C819"/>
    <w:rsid w:val="4745BEE2"/>
    <w:rsid w:val="481AF58B"/>
    <w:rsid w:val="48445DDB"/>
    <w:rsid w:val="4870C863"/>
    <w:rsid w:val="4879AC59"/>
    <w:rsid w:val="48F63747"/>
    <w:rsid w:val="496C0F6D"/>
    <w:rsid w:val="4A2D5AB2"/>
    <w:rsid w:val="4A4B289E"/>
    <w:rsid w:val="4AABB06F"/>
    <w:rsid w:val="4AEB1A77"/>
    <w:rsid w:val="4B21D140"/>
    <w:rsid w:val="4B64D9EE"/>
    <w:rsid w:val="4B7960E9"/>
    <w:rsid w:val="4BA984BE"/>
    <w:rsid w:val="4C78BC4D"/>
    <w:rsid w:val="4C7C2C00"/>
    <w:rsid w:val="4CD9A3C6"/>
    <w:rsid w:val="4D3CE652"/>
    <w:rsid w:val="4D557E12"/>
    <w:rsid w:val="4D73121A"/>
    <w:rsid w:val="4E050004"/>
    <w:rsid w:val="4E781905"/>
    <w:rsid w:val="4FC5F3DE"/>
    <w:rsid w:val="50072BA1"/>
    <w:rsid w:val="508E9A68"/>
    <w:rsid w:val="512ABF19"/>
    <w:rsid w:val="51412D35"/>
    <w:rsid w:val="5163A058"/>
    <w:rsid w:val="51AD4972"/>
    <w:rsid w:val="520D67D1"/>
    <w:rsid w:val="521CD55E"/>
    <w:rsid w:val="52892F37"/>
    <w:rsid w:val="52D88B7F"/>
    <w:rsid w:val="5323E94F"/>
    <w:rsid w:val="5356C057"/>
    <w:rsid w:val="535C1FB3"/>
    <w:rsid w:val="53603E50"/>
    <w:rsid w:val="53915D0D"/>
    <w:rsid w:val="53BBEDDC"/>
    <w:rsid w:val="53BCEA8A"/>
    <w:rsid w:val="53F64561"/>
    <w:rsid w:val="541A8A67"/>
    <w:rsid w:val="54510DF3"/>
    <w:rsid w:val="546E7F2E"/>
    <w:rsid w:val="54848F92"/>
    <w:rsid w:val="54B5E68E"/>
    <w:rsid w:val="54C8FB89"/>
    <w:rsid w:val="550702D2"/>
    <w:rsid w:val="5539BE13"/>
    <w:rsid w:val="5561BA0B"/>
    <w:rsid w:val="56827A6E"/>
    <w:rsid w:val="56C7B827"/>
    <w:rsid w:val="572A228B"/>
    <w:rsid w:val="57305C4B"/>
    <w:rsid w:val="57606914"/>
    <w:rsid w:val="57831557"/>
    <w:rsid w:val="57CE6148"/>
    <w:rsid w:val="57FE455F"/>
    <w:rsid w:val="582B3AFD"/>
    <w:rsid w:val="586D41F2"/>
    <w:rsid w:val="58D4BC7A"/>
    <w:rsid w:val="58DEE6F8"/>
    <w:rsid w:val="58FC862F"/>
    <w:rsid w:val="59031DAB"/>
    <w:rsid w:val="596A172C"/>
    <w:rsid w:val="59871F44"/>
    <w:rsid w:val="5A67D5C6"/>
    <w:rsid w:val="5A721556"/>
    <w:rsid w:val="5A7C1D9E"/>
    <w:rsid w:val="5A918403"/>
    <w:rsid w:val="5AD71963"/>
    <w:rsid w:val="5B1414F6"/>
    <w:rsid w:val="5B292E93"/>
    <w:rsid w:val="5B43F2C7"/>
    <w:rsid w:val="5BC84190"/>
    <w:rsid w:val="5BCB36D8"/>
    <w:rsid w:val="5BCF2870"/>
    <w:rsid w:val="5BE3A050"/>
    <w:rsid w:val="5C581B41"/>
    <w:rsid w:val="5D1D6C87"/>
    <w:rsid w:val="5D712076"/>
    <w:rsid w:val="5D81E1A9"/>
    <w:rsid w:val="5E5EA070"/>
    <w:rsid w:val="5EC06D8C"/>
    <w:rsid w:val="5EF0D3DF"/>
    <w:rsid w:val="5F18F94B"/>
    <w:rsid w:val="5F48B0AD"/>
    <w:rsid w:val="5F5CF82A"/>
    <w:rsid w:val="60637EEA"/>
    <w:rsid w:val="6081B019"/>
    <w:rsid w:val="60E6EFD1"/>
    <w:rsid w:val="61370C2F"/>
    <w:rsid w:val="615C05CF"/>
    <w:rsid w:val="617BBAC1"/>
    <w:rsid w:val="61B947BC"/>
    <w:rsid w:val="62E3272D"/>
    <w:rsid w:val="6357AF39"/>
    <w:rsid w:val="63735F26"/>
    <w:rsid w:val="6384F2ED"/>
    <w:rsid w:val="638FD274"/>
    <w:rsid w:val="63A78AB2"/>
    <w:rsid w:val="63C97F15"/>
    <w:rsid w:val="63EE791A"/>
    <w:rsid w:val="640E342B"/>
    <w:rsid w:val="644256B1"/>
    <w:rsid w:val="646FC44F"/>
    <w:rsid w:val="6481A8BF"/>
    <w:rsid w:val="6483F6EC"/>
    <w:rsid w:val="653EBB71"/>
    <w:rsid w:val="654773FB"/>
    <w:rsid w:val="657049D5"/>
    <w:rsid w:val="658A3272"/>
    <w:rsid w:val="663A02D0"/>
    <w:rsid w:val="6681311D"/>
    <w:rsid w:val="669EA843"/>
    <w:rsid w:val="66DC6317"/>
    <w:rsid w:val="66E8003B"/>
    <w:rsid w:val="671C9901"/>
    <w:rsid w:val="673F8ED4"/>
    <w:rsid w:val="67658B55"/>
    <w:rsid w:val="686997C5"/>
    <w:rsid w:val="686E4CA8"/>
    <w:rsid w:val="68C8244B"/>
    <w:rsid w:val="68C93AF1"/>
    <w:rsid w:val="68D04F71"/>
    <w:rsid w:val="6929E097"/>
    <w:rsid w:val="69CD38BF"/>
    <w:rsid w:val="6A4CA997"/>
    <w:rsid w:val="6A60008B"/>
    <w:rsid w:val="6AB70348"/>
    <w:rsid w:val="6AFC6280"/>
    <w:rsid w:val="6B07C810"/>
    <w:rsid w:val="6B27E535"/>
    <w:rsid w:val="6B44BA5F"/>
    <w:rsid w:val="6B5E1D35"/>
    <w:rsid w:val="6C2E4CC7"/>
    <w:rsid w:val="6C39A2B3"/>
    <w:rsid w:val="6C7FE45B"/>
    <w:rsid w:val="6C8FA7D3"/>
    <w:rsid w:val="6CBA3A87"/>
    <w:rsid w:val="6D02ABD0"/>
    <w:rsid w:val="6D69A7DE"/>
    <w:rsid w:val="6DEEE625"/>
    <w:rsid w:val="6E507462"/>
    <w:rsid w:val="6E76DD03"/>
    <w:rsid w:val="6E7CB104"/>
    <w:rsid w:val="6F4E5D34"/>
    <w:rsid w:val="6F5D5845"/>
    <w:rsid w:val="6F63D1F0"/>
    <w:rsid w:val="6FE7DE10"/>
    <w:rsid w:val="700FB572"/>
    <w:rsid w:val="7013BC4F"/>
    <w:rsid w:val="701E0946"/>
    <w:rsid w:val="703118AD"/>
    <w:rsid w:val="70A4B1E0"/>
    <w:rsid w:val="70D19E7C"/>
    <w:rsid w:val="714C4C64"/>
    <w:rsid w:val="73B15C09"/>
    <w:rsid w:val="73B4330B"/>
    <w:rsid w:val="74325650"/>
    <w:rsid w:val="744DF6B8"/>
    <w:rsid w:val="745EA1B6"/>
    <w:rsid w:val="7492E228"/>
    <w:rsid w:val="74CC96BD"/>
    <w:rsid w:val="75A381AA"/>
    <w:rsid w:val="764BF30A"/>
    <w:rsid w:val="769B8E74"/>
    <w:rsid w:val="76A58D16"/>
    <w:rsid w:val="774FBC78"/>
    <w:rsid w:val="784D0344"/>
    <w:rsid w:val="785820C4"/>
    <w:rsid w:val="78741F1D"/>
    <w:rsid w:val="789188DB"/>
    <w:rsid w:val="78985EA0"/>
    <w:rsid w:val="78A70B0A"/>
    <w:rsid w:val="799EAF3A"/>
    <w:rsid w:val="79AB838E"/>
    <w:rsid w:val="7A4C5218"/>
    <w:rsid w:val="7A62B93C"/>
    <w:rsid w:val="7A62E3AF"/>
    <w:rsid w:val="7A67FA98"/>
    <w:rsid w:val="7ACD2778"/>
    <w:rsid w:val="7AF722CD"/>
    <w:rsid w:val="7B02859B"/>
    <w:rsid w:val="7B11F325"/>
    <w:rsid w:val="7B177101"/>
    <w:rsid w:val="7B1DCCE1"/>
    <w:rsid w:val="7B3C91FF"/>
    <w:rsid w:val="7B9F5B5B"/>
    <w:rsid w:val="7BD8234C"/>
    <w:rsid w:val="7C06AF63"/>
    <w:rsid w:val="7CA1ED75"/>
    <w:rsid w:val="7CB07580"/>
    <w:rsid w:val="7D38B046"/>
    <w:rsid w:val="7D9F441D"/>
    <w:rsid w:val="7DED1E49"/>
    <w:rsid w:val="7DFE5141"/>
    <w:rsid w:val="7E06BD20"/>
    <w:rsid w:val="7E9A467E"/>
    <w:rsid w:val="7ECA548C"/>
    <w:rsid w:val="7ED6570E"/>
    <w:rsid w:val="7F386560"/>
    <w:rsid w:val="7FA15F16"/>
    <w:rsid w:val="7FAFF2BD"/>
    <w:rsid w:val="7FC40E26"/>
    <w:rsid w:val="7FDF32FB"/>
    <w:rsid w:val="7FF6D8BF"/>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1988C"/>
  <w15:chartTrackingRefBased/>
  <w15:docId w15:val="{EF173574-0529-4D73-AA75-AD55A7EAA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533"/>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US"/>
      <w14:ligatures w14:val="none"/>
    </w:rPr>
  </w:style>
  <w:style w:type="paragraph" w:styleId="Heading1">
    <w:name w:val="heading 1"/>
    <w:basedOn w:val="Normal"/>
    <w:next w:val="Heading2"/>
    <w:link w:val="Heading1Char"/>
    <w:uiPriority w:val="9"/>
    <w:qFormat/>
    <w:rsid w:val="00B93533"/>
    <w:pPr>
      <w:keepNext/>
      <w:keepLines/>
      <w:numPr>
        <w:numId w:val="28"/>
      </w:numPr>
      <w:tabs>
        <w:tab w:val="clear" w:pos="567"/>
      </w:tabs>
      <w:spacing w:before="240" w:after="120"/>
      <w:jc w:val="left"/>
      <w:outlineLvl w:val="0"/>
    </w:pPr>
    <w:rPr>
      <w:rFonts w:eastAsiaTheme="majorEastAsia" w:cstheme="majorBidi"/>
      <w:b/>
      <w:bCs/>
      <w:kern w:val="2"/>
      <w:sz w:val="28"/>
      <w:szCs w:val="32"/>
      <w:lang w:val="en-CA"/>
      <w14:ligatures w14:val="standardContextual"/>
    </w:rPr>
  </w:style>
  <w:style w:type="paragraph" w:styleId="Heading2">
    <w:name w:val="heading 2"/>
    <w:basedOn w:val="Normal"/>
    <w:next w:val="CBDNormalNumber"/>
    <w:link w:val="Heading2Char"/>
    <w:uiPriority w:val="9"/>
    <w:qFormat/>
    <w:rsid w:val="00B93533"/>
    <w:pPr>
      <w:keepNext/>
      <w:keepLines/>
      <w:numPr>
        <w:ilvl w:val="1"/>
        <w:numId w:val="28"/>
      </w:numPr>
      <w:tabs>
        <w:tab w:val="clear" w:pos="567"/>
      </w:tabs>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B93533"/>
    <w:pPr>
      <w:keepNext/>
      <w:keepLines/>
      <w:numPr>
        <w:ilvl w:val="2"/>
        <w:numId w:val="28"/>
      </w:numPr>
      <w:tabs>
        <w:tab w:val="clear" w:pos="567"/>
      </w:tabs>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B93533"/>
    <w:pPr>
      <w:keepNext/>
      <w:numPr>
        <w:ilvl w:val="3"/>
        <w:numId w:val="28"/>
      </w:numPr>
      <w:tabs>
        <w:tab w:val="clear" w:pos="567"/>
      </w:tabs>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B93533"/>
    <w:pPr>
      <w:keepNext/>
      <w:numPr>
        <w:ilvl w:val="4"/>
        <w:numId w:val="28"/>
      </w:numPr>
      <w:spacing w:before="120" w:after="120"/>
      <w:jc w:val="left"/>
      <w:outlineLvl w:val="4"/>
    </w:pPr>
    <w:rPr>
      <w:rFonts w:eastAsiaTheme="majorEastAsia"/>
      <w:i/>
      <w:iCs/>
    </w:rPr>
  </w:style>
  <w:style w:type="paragraph" w:styleId="Heading6">
    <w:name w:val="heading 6"/>
    <w:basedOn w:val="Normal"/>
    <w:next w:val="Normal"/>
    <w:link w:val="Heading6Char"/>
    <w:semiHidden/>
    <w:rsid w:val="00B93533"/>
    <w:pPr>
      <w:keepNext/>
      <w:keepLines/>
      <w:numPr>
        <w:ilvl w:val="5"/>
        <w:numId w:val="32"/>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B93533"/>
    <w:pPr>
      <w:keepNext/>
      <w:keepLines/>
      <w:widowControl w:val="0"/>
      <w:numPr>
        <w:ilvl w:val="6"/>
        <w:numId w:val="32"/>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B93533"/>
    <w:pPr>
      <w:keepNext/>
      <w:keepLines/>
      <w:widowControl w:val="0"/>
      <w:numPr>
        <w:ilvl w:val="7"/>
        <w:numId w:val="32"/>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B93533"/>
    <w:pPr>
      <w:keepNext/>
      <w:widowControl w:val="0"/>
      <w:numPr>
        <w:ilvl w:val="8"/>
        <w:numId w:val="32"/>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qFormat/>
    <w:rsid w:val="00B93533"/>
    <w:pPr>
      <w:suppressLineNumbers/>
      <w:suppressAutoHyphens/>
      <w:spacing w:before="240" w:after="120"/>
      <w:jc w:val="left"/>
    </w:pPr>
    <w:rPr>
      <w:rFonts w:eastAsia="Times New Roman"/>
      <w:b/>
      <w:iCs/>
      <w:snapToGrid w:val="0"/>
      <w:kern w:val="22"/>
      <w:sz w:val="24"/>
      <w:lang w:val="en-GB"/>
    </w:rPr>
  </w:style>
  <w:style w:type="paragraph" w:styleId="BodyText">
    <w:name w:val="Body Text"/>
    <w:basedOn w:val="Normal"/>
    <w:link w:val="BodyTextChar"/>
    <w:uiPriority w:val="99"/>
    <w:semiHidden/>
    <w:unhideWhenUsed/>
    <w:rsid w:val="00B93533"/>
    <w:pPr>
      <w:spacing w:after="120" w:line="259" w:lineRule="auto"/>
      <w:jc w:val="left"/>
    </w:pPr>
    <w:rPr>
      <w:rFonts w:asciiTheme="minorHAnsi" w:eastAsiaTheme="minorHAnsi" w:hAnsiTheme="minorHAnsi" w:cstheme="minorBidi"/>
      <w:kern w:val="2"/>
      <w:lang w:val="en-CA"/>
      <w14:ligatures w14:val="standardContextual"/>
    </w:rPr>
  </w:style>
  <w:style w:type="character" w:customStyle="1" w:styleId="BodyTextChar">
    <w:name w:val="Body Text Char"/>
    <w:basedOn w:val="DefaultParagraphFont"/>
    <w:link w:val="BodyText"/>
    <w:uiPriority w:val="99"/>
    <w:semiHidden/>
    <w:rsid w:val="00B93533"/>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B93533"/>
    <w:rPr>
      <w:rFonts w:ascii="Times New Roman" w:eastAsiaTheme="majorEastAsia" w:hAnsi="Times New Roman" w:cstheme="majorBidi"/>
      <w:b/>
      <w:bCs/>
      <w:sz w:val="28"/>
      <w:szCs w:val="32"/>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qFormat/>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unhideWhenUsed/>
    <w:qFormat/>
    <w:rsid w:val="00B93533"/>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B93533"/>
    <w:rPr>
      <w:rFonts w:ascii="Times New Roman" w:eastAsia="SimSun" w:hAnsi="Times New Roman" w:cs="Times New Roman"/>
      <w:kern w:val="0"/>
      <w:sz w:val="18"/>
      <w:szCs w:val="20"/>
      <w:lang w:val="en-US"/>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qFormat/>
    <w:rsid w:val="00B93533"/>
    <w:rPr>
      <w:vertAlign w:val="superscript"/>
    </w:rPr>
  </w:style>
  <w:style w:type="paragraph" w:customStyle="1" w:styleId="Footnote">
    <w:name w:val="Footnote"/>
    <w:basedOn w:val="FootnoteText"/>
    <w:qFormat/>
    <w:rsid w:val="00B93533"/>
    <w:rPr>
      <w:szCs w:val="18"/>
      <w:lang w:val="en-CA"/>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
    <w:name w:val="Para 1"/>
    <w:basedOn w:val="Normal"/>
    <w:qFormat/>
    <w:rsid w:val="00480A8D"/>
    <w:pPr>
      <w:numPr>
        <w:numId w:val="2"/>
      </w:numPr>
      <w:spacing w:before="120" w:after="120"/>
      <w:ind w:left="567" w:firstLine="0"/>
    </w:pPr>
    <w:rPr>
      <w:lang w:val="en-CA"/>
    </w:rPr>
  </w:style>
  <w:style w:type="character" w:customStyle="1" w:styleId="Heading2Char">
    <w:name w:val="Heading 2 Char"/>
    <w:basedOn w:val="DefaultParagraphFont"/>
    <w:link w:val="Heading2"/>
    <w:uiPriority w:val="9"/>
    <w:rsid w:val="00B93533"/>
    <w:rPr>
      <w:rFonts w:ascii="Times New Roman Bold" w:eastAsiaTheme="majorEastAsia" w:hAnsi="Times New Roman Bold" w:cstheme="majorBidi"/>
      <w:b/>
      <w:kern w:val="0"/>
      <w:sz w:val="24"/>
      <w:szCs w:val="26"/>
      <w:lang w:val="en-US"/>
      <w14:ligatures w14:val="none"/>
    </w:rPr>
  </w:style>
  <w:style w:type="character" w:styleId="PlaceholderText">
    <w:name w:val="Placeholder Text"/>
    <w:basedOn w:val="DefaultParagraphFont"/>
    <w:uiPriority w:val="99"/>
    <w:semiHidden/>
    <w:rsid w:val="00995DDC"/>
    <w:rPr>
      <w:color w:val="808080"/>
    </w:rPr>
  </w:style>
  <w:style w:type="paragraph" w:styleId="Header">
    <w:name w:val="header"/>
    <w:basedOn w:val="Normal"/>
    <w:link w:val="HeaderChar"/>
    <w:rsid w:val="00B93533"/>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B93533"/>
    <w:rPr>
      <w:rFonts w:ascii="Times New Roman" w:eastAsia="SimSun" w:hAnsi="Times New Roman" w:cs="Times New Roman"/>
      <w:kern w:val="0"/>
      <w:sz w:val="20"/>
      <w:lang w:val="en-US"/>
      <w14:ligatures w14:val="none"/>
    </w:rPr>
  </w:style>
  <w:style w:type="paragraph" w:styleId="Footer">
    <w:name w:val="footer"/>
    <w:basedOn w:val="Normal"/>
    <w:link w:val="FooterChar"/>
    <w:uiPriority w:val="99"/>
    <w:rsid w:val="00B93533"/>
    <w:pPr>
      <w:tabs>
        <w:tab w:val="center" w:pos="4680"/>
        <w:tab w:val="right" w:pos="9360"/>
      </w:tabs>
    </w:pPr>
    <w:rPr>
      <w:sz w:val="20"/>
    </w:rPr>
  </w:style>
  <w:style w:type="character" w:customStyle="1" w:styleId="FooterChar">
    <w:name w:val="Footer Char"/>
    <w:basedOn w:val="DefaultParagraphFont"/>
    <w:link w:val="Footer"/>
    <w:uiPriority w:val="99"/>
    <w:rsid w:val="00B93533"/>
    <w:rPr>
      <w:rFonts w:ascii="Times New Roman" w:eastAsia="SimSun" w:hAnsi="Times New Roman" w:cs="Times New Roman"/>
      <w:kern w:val="0"/>
      <w:sz w:val="20"/>
      <w:lang w:val="en-US"/>
      <w14:ligatures w14:val="none"/>
    </w:rPr>
  </w:style>
  <w:style w:type="character" w:customStyle="1" w:styleId="Heading3Char">
    <w:name w:val="Heading 3 Char"/>
    <w:basedOn w:val="DefaultParagraphFont"/>
    <w:link w:val="Heading3"/>
    <w:uiPriority w:val="9"/>
    <w:rsid w:val="00B93533"/>
    <w:rPr>
      <w:rFonts w:ascii="Times New Roman" w:eastAsiaTheme="majorEastAsia" w:hAnsi="Times New Roman" w:cs="Times New Roman"/>
      <w:b/>
      <w:bCs/>
      <w:kern w:val="0"/>
      <w:lang w:val="en-US"/>
      <w14:ligatures w14:val="none"/>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B93533"/>
    <w:pPr>
      <w:spacing w:after="240"/>
    </w:pPr>
    <w:rPr>
      <w:b/>
      <w:sz w:val="28"/>
    </w:rPr>
  </w:style>
  <w:style w:type="paragraph" w:customStyle="1" w:styleId="Para3">
    <w:name w:val="Para 3"/>
    <w:basedOn w:val="Normal"/>
    <w:qFormat/>
    <w:rsid w:val="005C0058"/>
    <w:pPr>
      <w:spacing w:before="120" w:after="120"/>
      <w:ind w:left="1134"/>
    </w:pPr>
  </w:style>
  <w:style w:type="character" w:customStyle="1" w:styleId="Heading4Char">
    <w:name w:val="Heading 4 Char"/>
    <w:basedOn w:val="DefaultParagraphFont"/>
    <w:link w:val="Heading4"/>
    <w:uiPriority w:val="9"/>
    <w:rsid w:val="00B93533"/>
    <w:rPr>
      <w:rFonts w:ascii="Times New Roman" w:eastAsiaTheme="majorEastAsia" w:hAnsi="Times New Roman" w:cs="Times New Roman"/>
      <w:b/>
      <w:bCs/>
      <w:kern w:val="0"/>
      <w:lang w:val="en-US"/>
      <w14:ligatures w14:val="none"/>
    </w:rPr>
  </w:style>
  <w:style w:type="character" w:customStyle="1" w:styleId="Heading5Char">
    <w:name w:val="Heading 5 Char"/>
    <w:basedOn w:val="DefaultParagraphFont"/>
    <w:link w:val="Heading5"/>
    <w:uiPriority w:val="9"/>
    <w:rsid w:val="00B93533"/>
    <w:rPr>
      <w:rFonts w:ascii="Times New Roman" w:eastAsiaTheme="majorEastAsia" w:hAnsi="Times New Roman" w:cs="Times New Roman"/>
      <w:i/>
      <w:iCs/>
      <w:kern w:val="0"/>
      <w:lang w:val="en-US"/>
      <w14:ligatures w14:val="none"/>
    </w:rPr>
  </w:style>
  <w:style w:type="character" w:styleId="CommentReference">
    <w:name w:val="annotation reference"/>
    <w:basedOn w:val="DefaultParagraphFont"/>
    <w:uiPriority w:val="99"/>
    <w:semiHidden/>
    <w:unhideWhenUsed/>
    <w:rsid w:val="00B93533"/>
    <w:rPr>
      <w:sz w:val="16"/>
      <w:szCs w:val="16"/>
    </w:rPr>
  </w:style>
  <w:style w:type="paragraph" w:styleId="CommentText">
    <w:name w:val="annotation text"/>
    <w:basedOn w:val="Normal"/>
    <w:link w:val="CommentTextChar"/>
    <w:uiPriority w:val="99"/>
    <w:qFormat/>
    <w:rsid w:val="00B93533"/>
    <w:rPr>
      <w:sz w:val="20"/>
      <w:szCs w:val="20"/>
    </w:rPr>
  </w:style>
  <w:style w:type="character" w:customStyle="1" w:styleId="CommentTextChar">
    <w:name w:val="Comment Text Char"/>
    <w:basedOn w:val="DefaultParagraphFont"/>
    <w:link w:val="CommentText"/>
    <w:uiPriority w:val="99"/>
    <w:qFormat/>
    <w:rsid w:val="00B93533"/>
    <w:rPr>
      <w:rFonts w:ascii="Times New Roman" w:eastAsia="SimSu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B93533"/>
    <w:rPr>
      <w:b/>
      <w:bCs/>
    </w:rPr>
  </w:style>
  <w:style w:type="character" w:customStyle="1" w:styleId="CommentSubjectChar">
    <w:name w:val="Comment Subject Char"/>
    <w:basedOn w:val="CommentTextChar"/>
    <w:link w:val="CommentSubject"/>
    <w:uiPriority w:val="99"/>
    <w:semiHidden/>
    <w:rsid w:val="00B93533"/>
    <w:rPr>
      <w:rFonts w:ascii="Times New Roman" w:eastAsia="SimSun" w:hAnsi="Times New Roman" w:cs="Times New Roman"/>
      <w:b/>
      <w:bCs/>
      <w:kern w:val="0"/>
      <w:sz w:val="20"/>
      <w:szCs w:val="20"/>
      <w:lang w:val="en-US"/>
      <w14:ligatures w14:val="none"/>
    </w:rPr>
  </w:style>
  <w:style w:type="paragraph" w:customStyle="1" w:styleId="AEDistrNormal">
    <w:name w:val="AE_DistrNormal"/>
    <w:basedOn w:val="Normal"/>
    <w:unhideWhenUsed/>
    <w:rsid w:val="00B93533"/>
    <w:pPr>
      <w:jc w:val="left"/>
    </w:pPr>
    <w:rPr>
      <w:lang w:val="en-GB"/>
    </w:rPr>
  </w:style>
  <w:style w:type="paragraph" w:customStyle="1" w:styleId="AASmallLogo">
    <w:name w:val="AA_SmallLogo"/>
    <w:basedOn w:val="AEDistrNormal"/>
    <w:unhideWhenUsed/>
    <w:rsid w:val="00B93533"/>
    <w:pPr>
      <w:spacing w:before="40"/>
    </w:pPr>
    <w:rPr>
      <w:sz w:val="4"/>
    </w:rPr>
  </w:style>
  <w:style w:type="paragraph" w:customStyle="1" w:styleId="ABSymbol">
    <w:name w:val="AB_Symbol"/>
    <w:basedOn w:val="Normal"/>
    <w:qFormat/>
    <w:rsid w:val="00B93533"/>
    <w:pPr>
      <w:tabs>
        <w:tab w:val="left" w:pos="1871"/>
        <w:tab w:val="left" w:pos="2495"/>
        <w:tab w:val="right" w:pos="2920"/>
        <w:tab w:val="left" w:pos="3119"/>
        <w:tab w:val="left" w:pos="3742"/>
        <w:tab w:val="left" w:pos="4366"/>
        <w:tab w:val="left" w:pos="4990"/>
      </w:tabs>
      <w:spacing w:after="120"/>
      <w:ind w:left="2019"/>
      <w:jc w:val="right"/>
    </w:pPr>
    <w:rPr>
      <w:sz w:val="20"/>
      <w:szCs w:val="20"/>
      <w:lang w:val="en-GB"/>
    </w:rPr>
  </w:style>
  <w:style w:type="paragraph" w:customStyle="1" w:styleId="AFCorNotNormal">
    <w:name w:val="AF_CorNotNormal"/>
    <w:basedOn w:val="Normal"/>
    <w:unhideWhenUsed/>
    <w:rsid w:val="00B93533"/>
    <w:rPr>
      <w:lang w:val="en-GB"/>
    </w:rPr>
  </w:style>
  <w:style w:type="paragraph" w:customStyle="1" w:styleId="ACLargeLogo">
    <w:name w:val="AC_LargeLogo"/>
    <w:basedOn w:val="AFCorNotNormal"/>
    <w:next w:val="Normal"/>
    <w:unhideWhenUsed/>
    <w:rsid w:val="00B93533"/>
    <w:pPr>
      <w:spacing w:before="120"/>
      <w:contextualSpacing/>
      <w:jc w:val="left"/>
    </w:pPr>
    <w:rPr>
      <w:sz w:val="8"/>
    </w:rPr>
  </w:style>
  <w:style w:type="paragraph" w:customStyle="1" w:styleId="AEDistrNormal6pt">
    <w:name w:val="AE_DistrNormal6pt"/>
    <w:basedOn w:val="AEDistrNormal"/>
    <w:next w:val="AFCorNotNormal"/>
    <w:unhideWhenUsed/>
    <w:qFormat/>
    <w:rsid w:val="00B93533"/>
    <w:pPr>
      <w:spacing w:before="120"/>
    </w:pPr>
  </w:style>
  <w:style w:type="paragraph" w:customStyle="1" w:styleId="AENormal">
    <w:name w:val="AE_Normal"/>
    <w:basedOn w:val="Normal"/>
    <w:rsid w:val="00B93533"/>
    <w:rPr>
      <w:lang w:val="en-GB"/>
    </w:rPr>
  </w:style>
  <w:style w:type="paragraph" w:customStyle="1" w:styleId="AFCorNot12Bold">
    <w:name w:val="AF_CorNot12Bold"/>
    <w:basedOn w:val="AFCorNotNormal"/>
    <w:next w:val="AFCorNotNormal"/>
    <w:unhideWhenUsed/>
    <w:qFormat/>
    <w:rsid w:val="00B93533"/>
    <w:pPr>
      <w:jc w:val="left"/>
    </w:pPr>
    <w:rPr>
      <w:b/>
      <w:sz w:val="24"/>
    </w:rPr>
  </w:style>
  <w:style w:type="paragraph" w:customStyle="1" w:styleId="AFCorNotBold">
    <w:name w:val="AF_CorNotBold"/>
    <w:basedOn w:val="AFCorNotNormal"/>
    <w:next w:val="AFCorNotNormal"/>
    <w:unhideWhenUsed/>
    <w:qFormat/>
    <w:rsid w:val="00B93533"/>
    <w:rPr>
      <w:b/>
    </w:rPr>
  </w:style>
  <w:style w:type="paragraph" w:customStyle="1" w:styleId="AISpacer">
    <w:name w:val="AI_Spacer"/>
    <w:next w:val="Normal"/>
    <w:unhideWhenUsed/>
    <w:qFormat/>
    <w:rsid w:val="00B93533"/>
    <w:pPr>
      <w:spacing w:after="0" w:line="240" w:lineRule="auto"/>
    </w:pPr>
    <w:rPr>
      <w:rFonts w:ascii="Times New Roman" w:eastAsia="SimSun" w:hAnsi="Times New Roman" w:cs="Times New Roman"/>
      <w:kern w:val="0"/>
      <w:sz w:val="2"/>
      <w:lang w:val="en-GB"/>
      <w14:ligatures w14:val="none"/>
    </w:rPr>
  </w:style>
  <w:style w:type="paragraph" w:customStyle="1" w:styleId="CBDAgendaItem">
    <w:name w:val="CBD_AgendaItem"/>
    <w:basedOn w:val="Normal"/>
    <w:qFormat/>
    <w:rsid w:val="00B93533"/>
    <w:pPr>
      <w:keepNext/>
      <w:keepLines/>
      <w:spacing w:before="240" w:after="120"/>
      <w:jc w:val="left"/>
    </w:pPr>
    <w:rPr>
      <w:b/>
      <w:sz w:val="24"/>
    </w:rPr>
  </w:style>
  <w:style w:type="paragraph" w:customStyle="1" w:styleId="CBDNormal">
    <w:name w:val="CBD_Normal"/>
    <w:unhideWhenUsed/>
    <w:qFormat/>
    <w:rsid w:val="00B93533"/>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lang w:val="en-US"/>
      <w14:ligatures w14:val="none"/>
    </w:rPr>
  </w:style>
  <w:style w:type="paragraph" w:customStyle="1" w:styleId="CBDAnnex">
    <w:name w:val="CBD_Annex"/>
    <w:basedOn w:val="CBDNormal"/>
    <w:next w:val="Normal"/>
    <w:qFormat/>
    <w:rsid w:val="00B93533"/>
    <w:pPr>
      <w:keepNext/>
      <w:keepLines/>
      <w:spacing w:after="240"/>
      <w:jc w:val="left"/>
    </w:pPr>
    <w:rPr>
      <w:b/>
      <w:sz w:val="28"/>
      <w:lang w:val="en-GB" w:bidi="ar-SY"/>
    </w:rPr>
  </w:style>
  <w:style w:type="paragraph" w:customStyle="1" w:styleId="CBDDecisionAnnex">
    <w:name w:val="CBD_DecisionAnnex"/>
    <w:basedOn w:val="CBDNormal"/>
    <w:next w:val="Normal"/>
    <w:qFormat/>
    <w:rsid w:val="00B93533"/>
    <w:pPr>
      <w:keepNext/>
      <w:keepLines/>
      <w:tabs>
        <w:tab w:val="clear" w:pos="567"/>
        <w:tab w:val="clear" w:pos="1134"/>
        <w:tab w:val="clear" w:pos="1701"/>
        <w:tab w:val="clear" w:pos="2268"/>
      </w:tabs>
      <w:spacing w:before="120" w:after="120"/>
      <w:ind w:left="567"/>
      <w:jc w:val="left"/>
    </w:pPr>
    <w:rPr>
      <w:rFonts w:ascii="Times New Roman Bold" w:hAnsi="Times New Roman Bold" w:cs="Times New Roman Bold"/>
      <w:bCs/>
      <w:sz w:val="24"/>
    </w:rPr>
  </w:style>
  <w:style w:type="paragraph" w:customStyle="1" w:styleId="CBDDecisionText">
    <w:name w:val="CBD_DecisionText"/>
    <w:basedOn w:val="CBDNormal"/>
    <w:qFormat/>
    <w:rsid w:val="00B93533"/>
    <w:pPr>
      <w:spacing w:after="120"/>
      <w:ind w:left="567"/>
    </w:pPr>
  </w:style>
  <w:style w:type="paragraph" w:customStyle="1" w:styleId="CBDFigureTitle">
    <w:name w:val="CBD_FigureTitle"/>
    <w:basedOn w:val="CBDNormal"/>
    <w:next w:val="Normal"/>
    <w:qFormat/>
    <w:rsid w:val="00B93533"/>
    <w:pPr>
      <w:keepNext/>
      <w:keepLines/>
      <w:spacing w:before="120" w:after="60"/>
      <w:ind w:left="567"/>
      <w:jc w:val="left"/>
    </w:pPr>
    <w:rPr>
      <w:b/>
    </w:rPr>
  </w:style>
  <w:style w:type="paragraph" w:customStyle="1" w:styleId="CBDFooter">
    <w:name w:val="CBD_Footer"/>
    <w:basedOn w:val="CBDNormal"/>
    <w:qFormat/>
    <w:rsid w:val="00B93533"/>
    <w:rPr>
      <w:sz w:val="20"/>
    </w:rPr>
  </w:style>
  <w:style w:type="paragraph" w:customStyle="1" w:styleId="CBDFootnoteText">
    <w:name w:val="CBD_Footnote_Text"/>
    <w:basedOn w:val="CBDNormal"/>
    <w:qFormat/>
    <w:rsid w:val="00B93533"/>
    <w:pPr>
      <w:jc w:val="left"/>
    </w:pPr>
    <w:rPr>
      <w:sz w:val="18"/>
    </w:rPr>
  </w:style>
  <w:style w:type="paragraph" w:customStyle="1" w:styleId="CBDH1">
    <w:name w:val="CBD_H1"/>
    <w:basedOn w:val="CBDNormal"/>
    <w:qFormat/>
    <w:rsid w:val="00B93533"/>
    <w:pPr>
      <w:keepNext/>
      <w:keepLines/>
      <w:spacing w:before="240" w:after="120"/>
      <w:ind w:left="567" w:hanging="567"/>
      <w:jc w:val="left"/>
    </w:pPr>
    <w:rPr>
      <w:b/>
      <w:sz w:val="28"/>
      <w:lang w:val="en-GB"/>
    </w:rPr>
  </w:style>
  <w:style w:type="paragraph" w:customStyle="1" w:styleId="CBDNormalNumber">
    <w:name w:val="CBD_Normal_Number"/>
    <w:basedOn w:val="CBDNormal"/>
    <w:qFormat/>
    <w:rsid w:val="00B93533"/>
    <w:pPr>
      <w:numPr>
        <w:numId w:val="22"/>
      </w:numPr>
      <w:tabs>
        <w:tab w:val="left" w:pos="3969"/>
      </w:tabs>
      <w:spacing w:after="120"/>
    </w:pPr>
    <w:rPr>
      <w:lang w:val="en-GB"/>
    </w:rPr>
  </w:style>
  <w:style w:type="paragraph" w:customStyle="1" w:styleId="CBDH2">
    <w:name w:val="CBD_H2"/>
    <w:basedOn w:val="CBDNormalNumber"/>
    <w:qFormat/>
    <w:rsid w:val="00B93533"/>
    <w:pPr>
      <w:keepNext/>
      <w:keepLines/>
      <w:numPr>
        <w:numId w:val="0"/>
      </w:numPr>
      <w:spacing w:before="120"/>
      <w:ind w:left="567" w:hanging="567"/>
    </w:pPr>
    <w:rPr>
      <w:b/>
      <w:sz w:val="24"/>
    </w:rPr>
  </w:style>
  <w:style w:type="paragraph" w:customStyle="1" w:styleId="CBDH3">
    <w:name w:val="CBD_H3"/>
    <w:basedOn w:val="CBDNormal"/>
    <w:qFormat/>
    <w:rsid w:val="00B93533"/>
    <w:pPr>
      <w:keepNext/>
      <w:keepLines/>
      <w:spacing w:before="120" w:after="120"/>
      <w:ind w:left="567" w:hanging="567"/>
      <w:jc w:val="left"/>
    </w:pPr>
    <w:rPr>
      <w:b/>
    </w:rPr>
  </w:style>
  <w:style w:type="paragraph" w:customStyle="1" w:styleId="CBDH4">
    <w:name w:val="CBD_H4"/>
    <w:basedOn w:val="CBDNormal"/>
    <w:rsid w:val="00B93533"/>
    <w:pPr>
      <w:keepNext/>
      <w:keepLines/>
      <w:spacing w:before="120" w:after="120"/>
      <w:ind w:left="567" w:hanging="567"/>
      <w:jc w:val="left"/>
    </w:pPr>
    <w:rPr>
      <w:b/>
    </w:rPr>
  </w:style>
  <w:style w:type="paragraph" w:customStyle="1" w:styleId="CBDH5">
    <w:name w:val="CBD_H5"/>
    <w:basedOn w:val="CBDNormal"/>
    <w:qFormat/>
    <w:rsid w:val="00B93533"/>
    <w:pPr>
      <w:keepNext/>
      <w:keepLines/>
      <w:spacing w:before="120" w:after="120"/>
      <w:ind w:left="567" w:hanging="567"/>
      <w:jc w:val="left"/>
    </w:pPr>
    <w:rPr>
      <w:i/>
    </w:rPr>
  </w:style>
  <w:style w:type="paragraph" w:customStyle="1" w:styleId="CBDHeader">
    <w:name w:val="CBD_Header"/>
    <w:basedOn w:val="CBDNormal"/>
    <w:next w:val="CBDFooter"/>
    <w:qFormat/>
    <w:rsid w:val="00B93533"/>
    <w:pPr>
      <w:pBdr>
        <w:bottom w:val="single" w:sz="4" w:space="1" w:color="auto"/>
      </w:pBdr>
      <w:tabs>
        <w:tab w:val="center" w:pos="4678"/>
        <w:tab w:val="right" w:pos="9361"/>
      </w:tabs>
      <w:jc w:val="left"/>
    </w:pPr>
    <w:rPr>
      <w:sz w:val="20"/>
      <w:szCs w:val="20"/>
    </w:rPr>
  </w:style>
  <w:style w:type="numbering" w:customStyle="1" w:styleId="ListCBD">
    <w:name w:val="ListCBD"/>
    <w:basedOn w:val="NoList"/>
    <w:uiPriority w:val="99"/>
    <w:rsid w:val="00B93533"/>
    <w:pPr>
      <w:numPr>
        <w:numId w:val="22"/>
      </w:numPr>
    </w:pPr>
  </w:style>
  <w:style w:type="numbering" w:customStyle="1" w:styleId="CBDHeadings">
    <w:name w:val="CBD_Headings"/>
    <w:basedOn w:val="ListCBD"/>
    <w:uiPriority w:val="99"/>
    <w:rsid w:val="00B93533"/>
    <w:pPr>
      <w:numPr>
        <w:numId w:val="23"/>
      </w:numPr>
    </w:pPr>
  </w:style>
  <w:style w:type="paragraph" w:customStyle="1" w:styleId="CBDNormalNoNumber">
    <w:name w:val="CBD_Normal_NoNumber"/>
    <w:basedOn w:val="CBDNormal"/>
    <w:qFormat/>
    <w:rsid w:val="00B93533"/>
    <w:pPr>
      <w:spacing w:after="120"/>
    </w:pPr>
  </w:style>
  <w:style w:type="paragraph" w:customStyle="1" w:styleId="CBDSubTitle">
    <w:name w:val="CBD_SubTitle"/>
    <w:basedOn w:val="CBDNormal"/>
    <w:qFormat/>
    <w:rsid w:val="00B93533"/>
    <w:pPr>
      <w:keepNext/>
      <w:keepLines/>
      <w:spacing w:before="240" w:after="240"/>
      <w:ind w:left="567"/>
      <w:jc w:val="left"/>
    </w:pPr>
    <w:rPr>
      <w:b/>
      <w:lang w:val="en-GB"/>
    </w:rPr>
  </w:style>
  <w:style w:type="paragraph" w:customStyle="1" w:styleId="CBDTableNormal">
    <w:name w:val="CBD_TableNormal"/>
    <w:basedOn w:val="CBDNormal"/>
    <w:qFormat/>
    <w:rsid w:val="00B93533"/>
    <w:pPr>
      <w:spacing w:before="40" w:after="80"/>
      <w:jc w:val="left"/>
    </w:pPr>
    <w:rPr>
      <w:sz w:val="20"/>
    </w:rPr>
  </w:style>
  <w:style w:type="paragraph" w:customStyle="1" w:styleId="CBDTableTitle">
    <w:name w:val="CBD_TableTitle"/>
    <w:basedOn w:val="CBDNormal"/>
    <w:qFormat/>
    <w:rsid w:val="00B93533"/>
    <w:pPr>
      <w:keepNext/>
      <w:keepLines/>
      <w:spacing w:before="120" w:after="60"/>
      <w:ind w:left="567"/>
      <w:jc w:val="left"/>
    </w:pPr>
    <w:rPr>
      <w:b/>
    </w:rPr>
  </w:style>
  <w:style w:type="paragraph" w:customStyle="1" w:styleId="CBDTitle">
    <w:name w:val="CBD_Title"/>
    <w:basedOn w:val="CBDNormal"/>
    <w:next w:val="CBDSubTitle"/>
    <w:qFormat/>
    <w:rsid w:val="00B93533"/>
    <w:pPr>
      <w:keepNext/>
      <w:keepLines/>
      <w:spacing w:before="240" w:after="240"/>
      <w:ind w:left="567"/>
      <w:jc w:val="left"/>
    </w:pPr>
    <w:rPr>
      <w:b/>
      <w:sz w:val="28"/>
      <w:lang w:val="en-GB"/>
    </w:rPr>
  </w:style>
  <w:style w:type="character" w:customStyle="1" w:styleId="Heading6Char">
    <w:name w:val="Heading 6 Char"/>
    <w:basedOn w:val="DefaultParagraphFont"/>
    <w:link w:val="Heading6"/>
    <w:semiHidden/>
    <w:rsid w:val="00B93533"/>
    <w:rPr>
      <w:rFonts w:ascii="Times New Roman" w:eastAsia="SimSun" w:hAnsi="Times New Roman" w:cs="Times New Roman"/>
      <w:bCs/>
      <w:kern w:val="0"/>
      <w:sz w:val="24"/>
      <w:lang w:val="en-US"/>
      <w14:ligatures w14:val="none"/>
    </w:rPr>
  </w:style>
  <w:style w:type="character" w:customStyle="1" w:styleId="Heading7Char">
    <w:name w:val="Heading 7 Char"/>
    <w:basedOn w:val="DefaultParagraphFont"/>
    <w:link w:val="Heading7"/>
    <w:semiHidden/>
    <w:rsid w:val="00B93533"/>
    <w:rPr>
      <w:rFonts w:ascii="Times New Roman" w:eastAsia="SimSun" w:hAnsi="Times New Roman" w:cs="Times New Roman"/>
      <w:b/>
      <w:snapToGrid w:val="0"/>
      <w:kern w:val="0"/>
      <w:u w:val="single"/>
      <w:lang w:val="en-US"/>
      <w14:ligatures w14:val="none"/>
    </w:rPr>
  </w:style>
  <w:style w:type="character" w:customStyle="1" w:styleId="Heading8Char">
    <w:name w:val="Heading 8 Char"/>
    <w:basedOn w:val="DefaultParagraphFont"/>
    <w:link w:val="Heading8"/>
    <w:semiHidden/>
    <w:rsid w:val="00B93533"/>
    <w:rPr>
      <w:rFonts w:ascii="Times New Roman" w:eastAsia="SimSun" w:hAnsi="Times New Roman" w:cs="Times New Roman"/>
      <w:b/>
      <w:snapToGrid w:val="0"/>
      <w:kern w:val="0"/>
      <w:u w:val="single"/>
      <w:lang w:val="en-US"/>
      <w14:ligatures w14:val="none"/>
    </w:rPr>
  </w:style>
  <w:style w:type="character" w:customStyle="1" w:styleId="Heading9Char">
    <w:name w:val="Heading 9 Char"/>
    <w:basedOn w:val="DefaultParagraphFont"/>
    <w:link w:val="Heading9"/>
    <w:semiHidden/>
    <w:rsid w:val="00B93533"/>
    <w:rPr>
      <w:rFonts w:ascii="Times New Roman" w:eastAsia="SimSun" w:hAnsi="Times New Roman" w:cs="Times New Roman"/>
      <w:snapToGrid w:val="0"/>
      <w:kern w:val="0"/>
      <w:u w:val="single"/>
      <w:lang w:val="en-US"/>
      <w14:ligatures w14:val="none"/>
    </w:rPr>
  </w:style>
  <w:style w:type="character" w:styleId="Hyperlink">
    <w:name w:val="Hyperlink"/>
    <w:basedOn w:val="DefaultParagraphFont"/>
    <w:uiPriority w:val="99"/>
    <w:unhideWhenUsed/>
    <w:rsid w:val="00B93533"/>
    <w:rPr>
      <w:rFonts w:ascii="Times New Roman" w:hAnsi="Times New Roman"/>
      <w:color w:val="0563C1" w:themeColor="hyperlink"/>
      <w:u w:val="single"/>
    </w:rPr>
  </w:style>
  <w:style w:type="paragraph" w:styleId="List">
    <w:name w:val="List"/>
    <w:basedOn w:val="Normal"/>
    <w:semiHidden/>
    <w:rsid w:val="00B93533"/>
    <w:pPr>
      <w:contextualSpacing/>
    </w:p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34"/>
    <w:qFormat/>
    <w:rsid w:val="00B93533"/>
    <w:pPr>
      <w:ind w:left="720"/>
      <w:contextualSpacing/>
    </w:p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1A014C"/>
    <w:pPr>
      <w:tabs>
        <w:tab w:val="clear" w:pos="567"/>
        <w:tab w:val="clear" w:pos="1134"/>
        <w:tab w:val="clear" w:pos="1701"/>
        <w:tab w:val="clear" w:pos="2268"/>
      </w:tabs>
      <w:spacing w:after="160" w:line="240" w:lineRule="exact"/>
      <w:jc w:val="left"/>
    </w:pPr>
    <w:rPr>
      <w:rFonts w:asciiTheme="minorHAnsi" w:eastAsiaTheme="minorHAnsi" w:hAnsiTheme="minorHAnsi" w:cstheme="minorBidi"/>
      <w:kern w:val="2"/>
      <w:vertAlign w:val="superscript"/>
      <w:lang w:val="en-CA"/>
      <w14:ligatures w14:val="standardContextual"/>
    </w:rPr>
  </w:style>
  <w:style w:type="numbering" w:customStyle="1" w:styleId="CurrentList21">
    <w:name w:val="Current List21"/>
    <w:uiPriority w:val="99"/>
    <w:rsid w:val="001A014C"/>
  </w:style>
  <w:style w:type="paragraph" w:customStyle="1" w:styleId="paragraph">
    <w:name w:val="paragraph"/>
    <w:basedOn w:val="Normal"/>
    <w:rsid w:val="00554F37"/>
    <w:pPr>
      <w:spacing w:before="100" w:beforeAutospacing="1" w:after="100" w:afterAutospacing="1"/>
      <w:jc w:val="left"/>
    </w:pPr>
    <w:rPr>
      <w:sz w:val="24"/>
      <w:lang w:eastAsia="zh-CN"/>
    </w:rPr>
  </w:style>
  <w:style w:type="paragraph" w:customStyle="1" w:styleId="Para10">
    <w:name w:val="Para1"/>
    <w:basedOn w:val="Normal"/>
    <w:link w:val="Para1Char"/>
    <w:qFormat/>
    <w:rsid w:val="00554F37"/>
    <w:pPr>
      <w:spacing w:before="120" w:after="120"/>
    </w:pPr>
    <w:rPr>
      <w:snapToGrid w:val="0"/>
      <w:szCs w:val="18"/>
    </w:rPr>
  </w:style>
  <w:style w:type="character" w:customStyle="1" w:styleId="Para1Char">
    <w:name w:val="Para1 Char"/>
    <w:link w:val="Para10"/>
    <w:qFormat/>
    <w:locked/>
    <w:rsid w:val="00554F37"/>
    <w:rPr>
      <w:rFonts w:ascii="Times New Roman" w:eastAsia="SimSun" w:hAnsi="Times New Roman" w:cs="Times New Roman"/>
      <w:snapToGrid w:val="0"/>
      <w:kern w:val="0"/>
      <w:szCs w:val="18"/>
      <w:lang w:val="en-US"/>
      <w14:ligatures w14:val="none"/>
    </w:rPr>
  </w:style>
  <w:style w:type="paragraph" w:styleId="NormalWeb">
    <w:name w:val="Normal (Web)"/>
    <w:basedOn w:val="Normal"/>
    <w:uiPriority w:val="99"/>
    <w:unhideWhenUsed/>
    <w:rsid w:val="00554F37"/>
    <w:pPr>
      <w:spacing w:before="100" w:beforeAutospacing="1" w:after="100" w:afterAutospacing="1"/>
      <w:jc w:val="left"/>
    </w:pPr>
    <w:rPr>
      <w:sz w:val="24"/>
      <w:lang w:val="en-JM" w:eastAsia="ko-KR"/>
    </w:rPr>
  </w:style>
  <w:style w:type="character" w:customStyle="1" w:styleId="normaltextrun">
    <w:name w:val="normaltextrun"/>
    <w:basedOn w:val="DefaultParagraphFont"/>
    <w:rsid w:val="00554F37"/>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554F37"/>
    <w:rPr>
      <w:rFonts w:ascii="Times New Roman" w:eastAsia="SimSun" w:hAnsi="Times New Roman" w:cs="Times New Roman"/>
      <w:kern w:val="0"/>
      <w:lang w:val="en-US"/>
      <w14:ligatures w14:val="none"/>
    </w:rPr>
  </w:style>
  <w:style w:type="paragraph" w:styleId="Revision">
    <w:name w:val="Revision"/>
    <w:hidden/>
    <w:uiPriority w:val="99"/>
    <w:semiHidden/>
    <w:rsid w:val="007A2668"/>
    <w:pPr>
      <w:spacing w:after="0" w:line="240" w:lineRule="auto"/>
    </w:pPr>
    <w:rPr>
      <w:rFonts w:ascii="Times New Roman" w:eastAsia="SimSun" w:hAnsi="Times New Roman" w:cs="Times New Roman"/>
      <w:kern w:val="0"/>
      <w:lang w:val="en-US"/>
      <w14:ligatures w14:val="none"/>
    </w:rPr>
  </w:style>
  <w:style w:type="paragraph" w:styleId="BalloonText">
    <w:name w:val="Balloon Text"/>
    <w:basedOn w:val="Normal"/>
    <w:link w:val="BalloonTextChar"/>
    <w:uiPriority w:val="99"/>
    <w:semiHidden/>
    <w:unhideWhenUsed/>
    <w:rsid w:val="009448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486C"/>
    <w:rPr>
      <w:rFonts w:ascii="Segoe UI" w:eastAsia="SimSun" w:hAnsi="Segoe UI" w:cs="Segoe UI"/>
      <w:kern w:val="0"/>
      <w:sz w:val="18"/>
      <w:szCs w:val="18"/>
      <w:lang w:val="en-US"/>
      <w14:ligatures w14:val="none"/>
    </w:rPr>
  </w:style>
  <w:style w:type="character" w:styleId="UnresolvedMention">
    <w:name w:val="Unresolved Mention"/>
    <w:basedOn w:val="DefaultParagraphFont"/>
    <w:uiPriority w:val="99"/>
    <w:semiHidden/>
    <w:unhideWhenUsed/>
    <w:rsid w:val="00DA28B4"/>
    <w:rPr>
      <w:color w:val="605E5C"/>
      <w:shd w:val="clear" w:color="auto" w:fill="E1DFDD"/>
    </w:rPr>
  </w:style>
  <w:style w:type="character" w:styleId="FollowedHyperlink">
    <w:name w:val="FollowedHyperlink"/>
    <w:basedOn w:val="DefaultParagraphFont"/>
    <w:uiPriority w:val="99"/>
    <w:semiHidden/>
    <w:unhideWhenUsed/>
    <w:rsid w:val="006042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255686">
      <w:bodyDiv w:val="1"/>
      <w:marLeft w:val="0"/>
      <w:marRight w:val="0"/>
      <w:marTop w:val="0"/>
      <w:marBottom w:val="0"/>
      <w:divBdr>
        <w:top w:val="none" w:sz="0" w:space="0" w:color="auto"/>
        <w:left w:val="none" w:sz="0" w:space="0" w:color="auto"/>
        <w:bottom w:val="none" w:sz="0" w:space="0" w:color="auto"/>
        <w:right w:val="none" w:sz="0" w:space="0" w:color="auto"/>
      </w:divBdr>
    </w:div>
    <w:div w:id="1143960407">
      <w:bodyDiv w:val="1"/>
      <w:marLeft w:val="0"/>
      <w:marRight w:val="0"/>
      <w:marTop w:val="0"/>
      <w:marBottom w:val="0"/>
      <w:divBdr>
        <w:top w:val="none" w:sz="0" w:space="0" w:color="auto"/>
        <w:left w:val="none" w:sz="0" w:space="0" w:color="auto"/>
        <w:bottom w:val="none" w:sz="0" w:space="0" w:color="auto"/>
        <w:right w:val="none" w:sz="0" w:space="0" w:color="auto"/>
      </w:divBdr>
    </w:div>
    <w:div w:id="1202594383">
      <w:bodyDiv w:val="1"/>
      <w:marLeft w:val="0"/>
      <w:marRight w:val="0"/>
      <w:marTop w:val="0"/>
      <w:marBottom w:val="0"/>
      <w:divBdr>
        <w:top w:val="none" w:sz="0" w:space="0" w:color="auto"/>
        <w:left w:val="none" w:sz="0" w:space="0" w:color="auto"/>
        <w:bottom w:val="none" w:sz="0" w:space="0" w:color="auto"/>
        <w:right w:val="none" w:sz="0" w:space="0" w:color="auto"/>
      </w:divBdr>
    </w:div>
    <w:div w:id="1282539938">
      <w:bodyDiv w:val="1"/>
      <w:marLeft w:val="0"/>
      <w:marRight w:val="0"/>
      <w:marTop w:val="0"/>
      <w:marBottom w:val="0"/>
      <w:divBdr>
        <w:top w:val="none" w:sz="0" w:space="0" w:color="auto"/>
        <w:left w:val="none" w:sz="0" w:space="0" w:color="auto"/>
        <w:bottom w:val="none" w:sz="0" w:space="0" w:color="auto"/>
        <w:right w:val="none" w:sz="0" w:space="0" w:color="auto"/>
      </w:divBdr>
    </w:div>
    <w:div w:id="1631324055">
      <w:bodyDiv w:val="1"/>
      <w:marLeft w:val="0"/>
      <w:marRight w:val="0"/>
      <w:marTop w:val="0"/>
      <w:marBottom w:val="0"/>
      <w:divBdr>
        <w:top w:val="none" w:sz="0" w:space="0" w:color="auto"/>
        <w:left w:val="none" w:sz="0" w:space="0" w:color="auto"/>
        <w:bottom w:val="none" w:sz="0" w:space="0" w:color="auto"/>
        <w:right w:val="none" w:sz="0" w:space="0" w:color="auto"/>
      </w:divBdr>
    </w:div>
    <w:div w:id="1880706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bd.int/doc/decisions/cop-13/cop-13-dec-24-en.pdf" TargetMode="External"/><Relationship Id="rId18" Type="http://schemas.openxmlformats.org/officeDocument/2006/relationships/hyperlink" Target="https://www.cbd.int/doc/decisions/cop-13/cop-13-dec-24-en.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www.cbd.int/decisions/cop/?m=cop-15"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cbd.int/decisions/cop/?m=cop-15"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cbd.int/decisions/cop/?m=cop-15" TargetMode="External"/><Relationship Id="rId23" Type="http://schemas.openxmlformats.org/officeDocument/2006/relationships/footer" Target="footer2.xml"/><Relationship Id="rId10" Type="http://schemas.openxmlformats.org/officeDocument/2006/relationships/image" Target="media/image1.emf"/><Relationship Id="rId19" Type="http://schemas.openxmlformats.org/officeDocument/2006/relationships/hyperlink" Target="https://www.cbd.int/decisions/cop/?m=cop-16"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bd.int/doc/decisions/cop-14/cop-14-dec-30-en.pdf"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cbd.int/doc/decisions/cop-08/cop-08-dec-23-en.pdf" TargetMode="External"/><Relationship Id="rId3" Type="http://schemas.openxmlformats.org/officeDocument/2006/relationships/hyperlink" Target="https://www.fao.org/ecosystem-restoration-monitoring/en" TargetMode="External"/><Relationship Id="rId7" Type="http://schemas.openxmlformats.org/officeDocument/2006/relationships/hyperlink" Target="https://www.cbd.int/doc/decisions/cop-07/cop-07-dec-05-en.pdf" TargetMode="External"/><Relationship Id="rId2" Type="http://schemas.openxmlformats.org/officeDocument/2006/relationships/hyperlink" Target="https://www.cbd.int/documents/CBD/COP/16/10/REV1" TargetMode="External"/><Relationship Id="rId1" Type="http://schemas.openxmlformats.org/officeDocument/2006/relationships/hyperlink" Target="https://www.cbd.int/decisions/cop/?m=cop-15" TargetMode="External"/><Relationship Id="rId6" Type="http://schemas.openxmlformats.org/officeDocument/2006/relationships/hyperlink" Target="https://www.cbd.int/decision/cop/default.shtml?id=7128" TargetMode="External"/><Relationship Id="rId5" Type="http://schemas.openxmlformats.org/officeDocument/2006/relationships/hyperlink" Target="https://www.cbd.int/documents/CBD/SBI/4/INF/15" TargetMode="External"/><Relationship Id="rId4" Type="http://schemas.openxmlformats.org/officeDocument/2006/relationships/hyperlink" Target="https://www.cbd.int/documents/CBD/COP/16/INF/1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ntal.robichaud\Downloads\template-cop-16-e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5F79A79CED4FEDA315A25B5AE71D0F"/>
        <w:category>
          <w:name w:val="General"/>
          <w:gallery w:val="placeholder"/>
        </w:category>
        <w:types>
          <w:type w:val="bbPlcHdr"/>
        </w:types>
        <w:behaviors>
          <w:behavior w:val="content"/>
        </w:behaviors>
        <w:guid w:val="{59E86B5A-075B-4E28-866B-B5CB6E87CC70}"/>
      </w:docPartPr>
      <w:docPartBody>
        <w:p w:rsidR="004F472A" w:rsidRDefault="00811444">
          <w:pPr>
            <w:pStyle w:val="865F79A79CED4FEDA315A25B5AE71D0F"/>
          </w:pPr>
          <w:r w:rsidRPr="009B5A4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DF4"/>
    <w:rsid w:val="00040D0B"/>
    <w:rsid w:val="000439F1"/>
    <w:rsid w:val="000B01F9"/>
    <w:rsid w:val="000B157E"/>
    <w:rsid w:val="001403E4"/>
    <w:rsid w:val="00160EF6"/>
    <w:rsid w:val="001C6D0E"/>
    <w:rsid w:val="00200345"/>
    <w:rsid w:val="00260601"/>
    <w:rsid w:val="00275ED0"/>
    <w:rsid w:val="002C7190"/>
    <w:rsid w:val="002D1F36"/>
    <w:rsid w:val="00303F0B"/>
    <w:rsid w:val="003A7BCA"/>
    <w:rsid w:val="004346DB"/>
    <w:rsid w:val="00445AE3"/>
    <w:rsid w:val="00455BE2"/>
    <w:rsid w:val="004D7EE5"/>
    <w:rsid w:val="004F472A"/>
    <w:rsid w:val="005B13CE"/>
    <w:rsid w:val="005C7C3B"/>
    <w:rsid w:val="005E3F80"/>
    <w:rsid w:val="005E5803"/>
    <w:rsid w:val="00616A11"/>
    <w:rsid w:val="0064645A"/>
    <w:rsid w:val="00675ADF"/>
    <w:rsid w:val="006C1F96"/>
    <w:rsid w:val="007435C0"/>
    <w:rsid w:val="00764DF4"/>
    <w:rsid w:val="00771329"/>
    <w:rsid w:val="00811444"/>
    <w:rsid w:val="008139AB"/>
    <w:rsid w:val="00833AFA"/>
    <w:rsid w:val="008623DC"/>
    <w:rsid w:val="0089223A"/>
    <w:rsid w:val="00937FC0"/>
    <w:rsid w:val="00A02E43"/>
    <w:rsid w:val="00A241A4"/>
    <w:rsid w:val="00A31EE8"/>
    <w:rsid w:val="00A4257F"/>
    <w:rsid w:val="00A95DE9"/>
    <w:rsid w:val="00B35399"/>
    <w:rsid w:val="00B41BF6"/>
    <w:rsid w:val="00B577CD"/>
    <w:rsid w:val="00BC34AC"/>
    <w:rsid w:val="00BE091B"/>
    <w:rsid w:val="00CE017F"/>
    <w:rsid w:val="00CF1114"/>
    <w:rsid w:val="00D2538D"/>
    <w:rsid w:val="00D805EA"/>
    <w:rsid w:val="00DB0856"/>
    <w:rsid w:val="00E447A9"/>
    <w:rsid w:val="00E86FC6"/>
    <w:rsid w:val="00EA69B2"/>
    <w:rsid w:val="00F22FD6"/>
    <w:rsid w:val="00F46738"/>
    <w:rsid w:val="00FA779F"/>
    <w:rsid w:val="00FB1EAC"/>
    <w:rsid w:val="00FF0AAF"/>
    <w:rsid w:val="00FF5F71"/>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69B2"/>
    <w:rPr>
      <w:color w:val="808080"/>
    </w:rPr>
  </w:style>
  <w:style w:type="paragraph" w:customStyle="1" w:styleId="865F79A79CED4FEDA315A25B5AE71D0F">
    <w:name w:val="865F79A79CED4FEDA315A25B5AE71D0F"/>
    <w:rPr>
      <w:lang w:val="en-US"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EB9B3C-6E18-46CB-9EEC-DEBE510C2291}">
  <ds:schemaRefs>
    <ds:schemaRef ds:uri="http://schemas.openxmlformats.org/officeDocument/2006/bibliography"/>
  </ds:schemaRefs>
</ds:datastoreItem>
</file>

<file path=customXml/itemProps2.xml><?xml version="1.0" encoding="utf-8"?>
<ds:datastoreItem xmlns:ds="http://schemas.openxmlformats.org/officeDocument/2006/customXml" ds:itemID="{03C4793D-6811-4322-83AE-49E118692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6DACA2-8C2E-46A4-AF4A-CE8311E2CCEE}">
  <ds:schemaRefs>
    <ds:schemaRef ds:uri="http://schemas.microsoft.com/sharepoint/v3/contenttype/forms"/>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template-cop-16-en.dotm</Template>
  <TotalTime>2</TotalTime>
  <Pages>1</Pages>
  <Words>2115</Words>
  <Characters>12692</Characters>
  <Application>Microsoft Office Word</Application>
  <DocSecurity>0</DocSecurity>
  <Lines>195</Lines>
  <Paragraphs>69</Paragraphs>
  <ScaleCrop>false</ScaleCrop>
  <HeadingPairs>
    <vt:vector size="2" baseType="variant">
      <vt:variant>
        <vt:lpstr>Title</vt:lpstr>
      </vt:variant>
      <vt:variant>
        <vt:i4>1</vt:i4>
      </vt:variant>
    </vt:vector>
  </HeadingPairs>
  <TitlesOfParts>
    <vt:vector size="1" baseType="lpstr">
      <vt:lpstr>Decision adopted by the Conference of the Parties to the Convention on Biological Diversity on 27 February 2025</vt:lpstr>
    </vt:vector>
  </TitlesOfParts>
  <Company/>
  <LinksUpToDate>false</LinksUpToDate>
  <CharactersWithSpaces>14738</CharactersWithSpaces>
  <SharedDoc>false</SharedDoc>
  <HLinks>
    <vt:vector size="6" baseType="variant">
      <vt:variant>
        <vt:i4>7667750</vt:i4>
      </vt:variant>
      <vt:variant>
        <vt:i4>0</vt:i4>
      </vt:variant>
      <vt:variant>
        <vt:i4>0</vt:i4>
      </vt:variant>
      <vt:variant>
        <vt:i4>5</vt:i4>
      </vt:variant>
      <vt:variant>
        <vt:lpwstr>https://www.cbd.int/internal/doc/editorial/dates-adoption-decisions-COP.pdf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adopted by the Conference of the Parties to the Convention on Biological Diversity on 27 February 2025</dc:title>
  <dc:subject>CBD/COP/DEC/16/35</dc:subject>
  <dc:creator>Secretariat of the Convention on Biological Diversity</dc:creator>
  <cp:keywords>Conference of the Parties to the Convention on Biological Diversity</cp:keywords>
  <dc:description/>
  <cp:lastModifiedBy>Veronique Lefebvre</cp:lastModifiedBy>
  <cp:revision>3</cp:revision>
  <cp:lastPrinted>2024-10-29T00:02:00Z</cp:lastPrinted>
  <dcterms:created xsi:type="dcterms:W3CDTF">2025-03-11T17:57:00Z</dcterms:created>
  <dcterms:modified xsi:type="dcterms:W3CDTF">2025-03-11T17:58:00Z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Language">
    <vt:lpwstr>EN</vt:lpwstr>
  </property>
  <property fmtid="{D5CDD505-2E9C-101B-9397-08002B2CF9AE}" pid="3" name="CBD-Generator">
    <vt:lpwstr>0</vt:lpwstr>
  </property>
</Properties>
</file>