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7220E8" w14:paraId="44C7BA7A" w14:textId="77777777" w:rsidTr="00B60E5F">
        <w:trPr>
          <w:trHeight w:val="851"/>
        </w:trPr>
        <w:tc>
          <w:tcPr>
            <w:tcW w:w="465" w:type="pct"/>
            <w:tcBorders>
              <w:bottom w:val="single" w:sz="8" w:space="0" w:color="auto"/>
            </w:tcBorders>
            <w:vAlign w:val="bottom"/>
          </w:tcPr>
          <w:p w14:paraId="0423CF6C" w14:textId="77777777" w:rsidR="00A96B21" w:rsidRPr="007220E8" w:rsidRDefault="00A96B21" w:rsidP="00B60E5F">
            <w:pPr>
              <w:spacing w:after="120"/>
              <w:jc w:val="left"/>
              <w:rPr>
                <w:lang w:val="ru-RU"/>
              </w:rPr>
            </w:pPr>
            <w:bookmarkStart w:id="0" w:name="_Hlk137651738"/>
            <w:r w:rsidRPr="007220E8">
              <w:rPr>
                <w:noProof/>
                <w:lang w:val="en-GB" w:eastAsia="en-GB"/>
              </w:rPr>
              <w:drawing>
                <wp:inline distT="0" distB="0" distL="0" distR="0" wp14:anchorId="533512E4" wp14:editId="3622A2C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CD902D3" w14:textId="77777777" w:rsidR="00A96B21" w:rsidRPr="007220E8" w:rsidRDefault="007220E8" w:rsidP="00B60E5F">
            <w:pPr>
              <w:spacing w:after="120"/>
              <w:jc w:val="left"/>
              <w:rPr>
                <w:lang w:val="ru-RU"/>
              </w:rPr>
            </w:pPr>
            <w:r w:rsidRPr="007220E8">
              <w:rPr>
                <w:noProof/>
                <w:lang w:val="en-GB" w:eastAsia="en-GB"/>
              </w:rPr>
              <w:drawing>
                <wp:inline distT="0" distB="0" distL="0" distR="0" wp14:anchorId="69CA6522" wp14:editId="1496AAD6">
                  <wp:extent cx="866775" cy="371475"/>
                  <wp:effectExtent l="0" t="0" r="9525" b="9525"/>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14:paraId="5C4E5961" w14:textId="09A02774" w:rsidR="00A96B21" w:rsidRPr="00B0180C" w:rsidRDefault="00A96B21" w:rsidP="007A5E79">
            <w:pPr>
              <w:spacing w:after="120"/>
              <w:ind w:left="2021"/>
              <w:jc w:val="right"/>
              <w:rPr>
                <w:szCs w:val="22"/>
                <w:lang w:val="en-CA"/>
              </w:rPr>
            </w:pPr>
            <w:r w:rsidRPr="00B0180C">
              <w:rPr>
                <w:sz w:val="40"/>
                <w:szCs w:val="40"/>
                <w:lang w:val="en-CA"/>
              </w:rPr>
              <w:t>CBD</w:t>
            </w:r>
            <w:r w:rsidR="00A00234" w:rsidRPr="00B0180C">
              <w:rPr>
                <w:szCs w:val="40"/>
                <w:lang w:val="en-CA"/>
              </w:rPr>
              <w:t>/COP/</w:t>
            </w:r>
            <w:r w:rsidR="00CA7ED2">
              <w:rPr>
                <w:szCs w:val="40"/>
                <w:lang w:val="en-CA"/>
              </w:rPr>
              <w:t>DEC/16/36</w:t>
            </w:r>
          </w:p>
        </w:tc>
      </w:tr>
      <w:tr w:rsidR="00A96B21" w:rsidRPr="007220E8" w14:paraId="401610A9" w14:textId="77777777" w:rsidTr="00B60E5F">
        <w:tc>
          <w:tcPr>
            <w:tcW w:w="2297" w:type="pct"/>
            <w:gridSpan w:val="2"/>
            <w:tcBorders>
              <w:top w:val="single" w:sz="8" w:space="0" w:color="auto"/>
              <w:bottom w:val="single" w:sz="12" w:space="0" w:color="auto"/>
            </w:tcBorders>
          </w:tcPr>
          <w:p w14:paraId="3D49A4CD" w14:textId="77777777" w:rsidR="00A96B21" w:rsidRPr="007220E8" w:rsidRDefault="007220E8" w:rsidP="00B60E5F">
            <w:pPr>
              <w:pStyle w:val="Cornernotation"/>
              <w:suppressLineNumbers/>
              <w:suppressAutoHyphens/>
              <w:spacing w:before="120" w:after="120"/>
              <w:ind w:left="0" w:right="0" w:firstLine="0"/>
              <w:rPr>
                <w:lang w:val="ru-RU"/>
              </w:rPr>
            </w:pPr>
            <w:r w:rsidRPr="007220E8">
              <w:rPr>
                <w:b w:val="0"/>
                <w:bCs/>
                <w:noProof/>
                <w:lang w:val="en-GB" w:eastAsia="en-GB"/>
              </w:rPr>
              <w:drawing>
                <wp:inline distT="0" distB="0" distL="0" distR="0" wp14:anchorId="73249347" wp14:editId="5D330C31">
                  <wp:extent cx="2619375" cy="1085850"/>
                  <wp:effectExtent l="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4D441514" w14:textId="510CA6B7" w:rsidR="00A96B21" w:rsidRPr="00B0180C" w:rsidRDefault="00A96B21" w:rsidP="003C6F10">
            <w:pPr>
              <w:ind w:left="2584"/>
              <w:rPr>
                <w:sz w:val="22"/>
                <w:szCs w:val="22"/>
                <w:lang w:val="en-CA"/>
              </w:rPr>
            </w:pPr>
            <w:r w:rsidRPr="00B0180C">
              <w:rPr>
                <w:sz w:val="22"/>
                <w:szCs w:val="22"/>
                <w:lang w:val="en-CA"/>
              </w:rPr>
              <w:t xml:space="preserve">Distr.: </w:t>
            </w:r>
            <w:r w:rsidR="00CA7ED2">
              <w:rPr>
                <w:sz w:val="22"/>
                <w:szCs w:val="22"/>
                <w:lang w:val="en-CA"/>
              </w:rPr>
              <w:t>General</w:t>
            </w:r>
          </w:p>
          <w:p w14:paraId="47E97A7B" w14:textId="217382B9" w:rsidR="00A96B21" w:rsidRPr="00B0180C" w:rsidRDefault="00CA7ED2" w:rsidP="003C6F10">
            <w:pPr>
              <w:ind w:left="2584"/>
              <w:rPr>
                <w:sz w:val="22"/>
                <w:szCs w:val="22"/>
                <w:lang w:val="en-CA"/>
              </w:rPr>
            </w:pPr>
            <w:r>
              <w:rPr>
                <w:sz w:val="22"/>
                <w:szCs w:val="22"/>
                <w:lang w:val="en-CA"/>
              </w:rPr>
              <w:t>27 February</w:t>
            </w:r>
            <w:r w:rsidR="00A96B21" w:rsidRPr="00B0180C">
              <w:rPr>
                <w:sz w:val="22"/>
                <w:szCs w:val="22"/>
                <w:lang w:val="en-CA"/>
              </w:rPr>
              <w:t xml:space="preserve"> 202</w:t>
            </w:r>
            <w:r>
              <w:rPr>
                <w:sz w:val="22"/>
                <w:szCs w:val="22"/>
                <w:lang w:val="en-CA"/>
              </w:rPr>
              <w:t>5</w:t>
            </w:r>
          </w:p>
          <w:p w14:paraId="630C8ED5" w14:textId="77777777" w:rsidR="00A96B21" w:rsidRPr="00B0180C" w:rsidRDefault="00A02434" w:rsidP="003C6F10">
            <w:pPr>
              <w:ind w:left="2584"/>
              <w:rPr>
                <w:sz w:val="22"/>
                <w:szCs w:val="22"/>
                <w:lang w:val="en-CA"/>
              </w:rPr>
            </w:pPr>
            <w:r w:rsidRPr="00B0180C">
              <w:rPr>
                <w:sz w:val="22"/>
                <w:szCs w:val="22"/>
                <w:lang w:val="en-CA"/>
              </w:rPr>
              <w:t>Russian</w:t>
            </w:r>
          </w:p>
          <w:p w14:paraId="73D06C86" w14:textId="77777777" w:rsidR="00A96B21" w:rsidRPr="00B0180C" w:rsidRDefault="00A96B21" w:rsidP="003C6F10">
            <w:pPr>
              <w:ind w:left="2584"/>
              <w:rPr>
                <w:sz w:val="22"/>
                <w:szCs w:val="22"/>
                <w:lang w:val="en-CA"/>
              </w:rPr>
            </w:pPr>
            <w:r w:rsidRPr="00B0180C">
              <w:rPr>
                <w:sz w:val="22"/>
                <w:szCs w:val="22"/>
                <w:lang w:val="en-CA"/>
              </w:rPr>
              <w:t>Original: English</w:t>
            </w:r>
          </w:p>
          <w:p w14:paraId="1DE04725" w14:textId="77777777" w:rsidR="00A96B21" w:rsidRPr="00B0180C" w:rsidRDefault="00A96B21" w:rsidP="00B60E5F">
            <w:pPr>
              <w:rPr>
                <w:lang w:val="en-CA"/>
              </w:rPr>
            </w:pPr>
          </w:p>
        </w:tc>
      </w:tr>
    </w:tbl>
    <w:p w14:paraId="298A0268" w14:textId="77777777" w:rsidR="007220E8" w:rsidRPr="007220E8" w:rsidRDefault="007220E8" w:rsidP="007220E8">
      <w:pPr>
        <w:pStyle w:val="Cornernotation"/>
        <w:ind w:left="0" w:right="5249" w:firstLine="0"/>
        <w:rPr>
          <w:bCs/>
          <w:lang w:val="ru-RU"/>
        </w:rPr>
      </w:pPr>
      <w:r w:rsidRPr="007220E8">
        <w:rPr>
          <w:lang w:val="ru-RU"/>
        </w:rPr>
        <w:t>Конференция Сторон Конвенции о</w:t>
      </w:r>
      <w:r w:rsidRPr="007220E8">
        <w:rPr>
          <w:lang w:val="ru-RU"/>
        </w:rPr>
        <w:br/>
        <w:t>биологическом разнообразии</w:t>
      </w:r>
    </w:p>
    <w:p w14:paraId="2E8B0F8C" w14:textId="77777777" w:rsidR="00BF252E" w:rsidRDefault="007220E8" w:rsidP="007220E8">
      <w:pPr>
        <w:pStyle w:val="Cornernotation"/>
        <w:ind w:left="0" w:right="5249" w:firstLine="0"/>
        <w:rPr>
          <w:bCs/>
          <w:sz w:val="22"/>
          <w:lang w:val="ru-RU"/>
        </w:rPr>
      </w:pPr>
      <w:r w:rsidRPr="007220E8">
        <w:rPr>
          <w:bCs/>
          <w:sz w:val="22"/>
          <w:lang w:val="ru-RU"/>
        </w:rPr>
        <w:t>Шестнадцатое совещание</w:t>
      </w:r>
    </w:p>
    <w:p w14:paraId="27E03771" w14:textId="77777777" w:rsidR="00BF252E" w:rsidRPr="00655862" w:rsidRDefault="00BF252E" w:rsidP="00BF252E">
      <w:pPr>
        <w:pStyle w:val="Venuedate"/>
        <w:rPr>
          <w:b/>
          <w:bCs w:val="0"/>
          <w:lang w:val="ru-RU"/>
        </w:rPr>
      </w:pPr>
      <w:r w:rsidRPr="00655862">
        <w:rPr>
          <w:b/>
          <w:bCs w:val="0"/>
          <w:lang w:val="ru-RU"/>
        </w:rPr>
        <w:t>Вторая возобновленная сессия</w:t>
      </w:r>
    </w:p>
    <w:p w14:paraId="5FBBABC3" w14:textId="77777777" w:rsidR="00BF252E" w:rsidRPr="00655862" w:rsidRDefault="00BF252E" w:rsidP="00BF252E">
      <w:pPr>
        <w:pStyle w:val="Venuedate"/>
        <w:rPr>
          <w:lang w:val="ru-RU"/>
        </w:rPr>
      </w:pPr>
      <w:r w:rsidRPr="00655862">
        <w:rPr>
          <w:lang w:val="ru-RU"/>
        </w:rPr>
        <w:t>Рим, 25-27 февраля 2025 года</w:t>
      </w:r>
    </w:p>
    <w:p w14:paraId="3DB93D25" w14:textId="77777777" w:rsidR="007220E8" w:rsidRPr="007220E8" w:rsidRDefault="007220E8" w:rsidP="007220E8">
      <w:pPr>
        <w:pStyle w:val="Cornernotation-Item"/>
        <w:rPr>
          <w:b w:val="0"/>
          <w:bCs w:val="0"/>
          <w:lang w:val="ru-RU"/>
        </w:rPr>
      </w:pPr>
      <w:r w:rsidRPr="007220E8">
        <w:rPr>
          <w:b w:val="0"/>
          <w:bCs w:val="0"/>
          <w:lang w:val="ru-RU"/>
        </w:rPr>
        <w:t>Пункт 28 повестки дня</w:t>
      </w:r>
    </w:p>
    <w:p w14:paraId="066B7E1A" w14:textId="77777777" w:rsidR="00107FE8" w:rsidRPr="007220E8" w:rsidRDefault="007220E8" w:rsidP="002C4E0A">
      <w:pPr>
        <w:pStyle w:val="Cornernotation-Item"/>
        <w:ind w:left="0" w:firstLine="0"/>
        <w:rPr>
          <w:lang w:val="ru-RU"/>
        </w:rPr>
      </w:pPr>
      <w:r w:rsidRPr="007220E8">
        <w:rPr>
          <w:lang w:val="ru-RU"/>
        </w:rPr>
        <w:t xml:space="preserve">Многолетняя программа работы </w:t>
      </w:r>
      <w:r w:rsidRPr="007220E8">
        <w:rPr>
          <w:lang w:val="ru-RU"/>
        </w:rPr>
        <w:br/>
        <w:t>Конференции Сторон</w:t>
      </w:r>
    </w:p>
    <w:bookmarkEnd w:id="0"/>
    <w:p w14:paraId="0C955DAD" w14:textId="77777777" w:rsidR="00CA7ED2" w:rsidRPr="00CA7ED2" w:rsidRDefault="00CA7ED2" w:rsidP="00CA7ED2">
      <w:pPr>
        <w:pStyle w:val="CBDTitle"/>
        <w:rPr>
          <w:bCs/>
          <w:szCs w:val="28"/>
          <w:lang w:val="ru-RU"/>
        </w:rPr>
      </w:pPr>
      <w:r w:rsidRPr="00CA7ED2">
        <w:rPr>
          <w:bCs/>
          <w:iCs/>
          <w:szCs w:val="28"/>
          <w:lang w:val="ru-RU"/>
        </w:rPr>
        <w:t>Решение, принятое Конференцией Сторон Конвенции о биологическом разнообразии 27 февраля 2025 года</w:t>
      </w:r>
    </w:p>
    <w:p w14:paraId="64D14DC3" w14:textId="15817428" w:rsidR="00A96B21" w:rsidRPr="00CA7ED2" w:rsidRDefault="00CA7ED2" w:rsidP="001454DA">
      <w:pPr>
        <w:pStyle w:val="CBDTitle"/>
        <w:rPr>
          <w:sz w:val="22"/>
          <w:lang w:val="ru-RU"/>
        </w:rPr>
      </w:pPr>
      <w:r w:rsidRPr="00CA7ED2">
        <w:rPr>
          <w:bCs/>
          <w:sz w:val="22"/>
          <w:lang w:val="fr-FR"/>
        </w:rPr>
        <w:t>16/36.</w:t>
      </w:r>
      <w:r w:rsidRPr="00CA7ED2">
        <w:rPr>
          <w:bCs/>
          <w:sz w:val="22"/>
          <w:lang w:val="fr-FR"/>
        </w:rPr>
        <w:tab/>
      </w:r>
      <w:r>
        <w:rPr>
          <w:bCs/>
          <w:sz w:val="22"/>
          <w:lang w:val="fr-FR"/>
        </w:rPr>
        <w:tab/>
      </w:r>
      <w:r w:rsidR="00A02434" w:rsidRPr="00CA7ED2">
        <w:rPr>
          <w:bCs/>
          <w:sz w:val="22"/>
          <w:lang w:val="ru-RU"/>
        </w:rPr>
        <w:t>Многолетняя программа работы Конференции Сторон</w:t>
      </w:r>
    </w:p>
    <w:p w14:paraId="5A639735" w14:textId="1312C79A" w:rsidR="00A02434" w:rsidRPr="007220E8" w:rsidRDefault="00A02434" w:rsidP="00A02434">
      <w:pPr>
        <w:tabs>
          <w:tab w:val="clear" w:pos="567"/>
          <w:tab w:val="clear" w:pos="1134"/>
          <w:tab w:val="clear" w:pos="2268"/>
        </w:tabs>
        <w:spacing w:before="120" w:after="120"/>
        <w:ind w:left="567" w:firstLine="567"/>
        <w:rPr>
          <w:rFonts w:eastAsia="Times New Roman"/>
          <w:i/>
          <w:kern w:val="22"/>
          <w:lang w:val="ru-RU"/>
        </w:rPr>
      </w:pPr>
      <w:r w:rsidRPr="007220E8">
        <w:rPr>
          <w:rFonts w:eastAsia="Times New Roman"/>
          <w:i/>
          <w:iCs/>
          <w:szCs w:val="24"/>
          <w:lang w:val="ru-RU"/>
        </w:rPr>
        <w:t>Конференция Сторон</w:t>
      </w:r>
    </w:p>
    <w:p w14:paraId="0FCF8E1B" w14:textId="2382781C" w:rsidR="00CA7ED2" w:rsidRDefault="00A02434" w:rsidP="00A02434">
      <w:pPr>
        <w:tabs>
          <w:tab w:val="clear" w:pos="567"/>
          <w:tab w:val="clear" w:pos="1134"/>
        </w:tabs>
        <w:spacing w:before="120" w:after="120"/>
        <w:ind w:left="567" w:firstLine="567"/>
        <w:rPr>
          <w:rFonts w:eastAsia="Times New Roman"/>
          <w:szCs w:val="24"/>
          <w:lang w:val="ru-RU"/>
        </w:rPr>
      </w:pPr>
      <w:r w:rsidRPr="007220E8">
        <w:rPr>
          <w:rFonts w:eastAsia="Times New Roman"/>
          <w:szCs w:val="24"/>
          <w:lang w:val="ru-RU"/>
        </w:rPr>
        <w:t>1.</w:t>
      </w:r>
      <w:r w:rsidRPr="007220E8">
        <w:rPr>
          <w:rFonts w:eastAsia="Times New Roman"/>
          <w:szCs w:val="24"/>
          <w:lang w:val="ru-RU"/>
        </w:rPr>
        <w:tab/>
      </w:r>
      <w:r w:rsidR="00CA7ED2" w:rsidRPr="00CA7ED2">
        <w:rPr>
          <w:rFonts w:eastAsia="Times New Roman"/>
          <w:i/>
          <w:iCs/>
          <w:szCs w:val="24"/>
          <w:lang w:val="ru-RU"/>
        </w:rPr>
        <w:t>п</w:t>
      </w:r>
      <w:r w:rsidR="00CA7ED2" w:rsidRPr="00CA7ED2">
        <w:rPr>
          <w:rFonts w:eastAsia="Times New Roman"/>
          <w:i/>
          <w:iCs/>
          <w:szCs w:val="24"/>
          <w:lang w:val="ru-RU"/>
        </w:rPr>
        <w:t>оручает</w:t>
      </w:r>
      <w:r w:rsidR="00CA7ED2" w:rsidRPr="00CA7ED2">
        <w:rPr>
          <w:rFonts w:eastAsia="Times New Roman"/>
          <w:szCs w:val="24"/>
          <w:lang w:val="ru-RU"/>
        </w:rPr>
        <w:t xml:space="preserve"> Исполнительному секретарю Конвенции о биологическом разнообразии</w:t>
      </w:r>
      <w:r w:rsidR="00CA7ED2" w:rsidRPr="00CA7ED2">
        <w:rPr>
          <w:color w:val="000000"/>
          <w:szCs w:val="24"/>
          <w:vertAlign w:val="superscript"/>
          <w:lang w:val="ru-RU"/>
        </w:rPr>
        <w:footnoteReference w:id="2"/>
      </w:r>
      <w:r w:rsidR="00CA7ED2" w:rsidRPr="00CA7ED2">
        <w:rPr>
          <w:color w:val="000000"/>
          <w:szCs w:val="24"/>
          <w:vertAlign w:val="superscript"/>
          <w:lang w:val="fr-FR"/>
        </w:rPr>
        <w:t xml:space="preserve"> </w:t>
      </w:r>
      <w:r w:rsidR="00CA7ED2" w:rsidRPr="00CA7ED2">
        <w:rPr>
          <w:rFonts w:eastAsia="Times New Roman"/>
          <w:szCs w:val="24"/>
          <w:lang w:val="ru-RU"/>
        </w:rPr>
        <w:t xml:space="preserve">под руководством </w:t>
      </w:r>
      <w:r w:rsidR="00CA7ED2">
        <w:rPr>
          <w:rFonts w:eastAsia="Times New Roman"/>
          <w:szCs w:val="24"/>
          <w:lang w:val="ru-RU"/>
        </w:rPr>
        <w:t>б</w:t>
      </w:r>
      <w:r w:rsidR="00CA7ED2" w:rsidRPr="00CA7ED2">
        <w:rPr>
          <w:rFonts w:eastAsia="Times New Roman"/>
          <w:szCs w:val="24"/>
          <w:lang w:val="ru-RU"/>
        </w:rPr>
        <w:t>юро подготовить список вопросов для рассмотрения на 17-м совещании;</w:t>
      </w:r>
    </w:p>
    <w:p w14:paraId="687129EB" w14:textId="70C330CF" w:rsidR="00A02434" w:rsidRPr="007220E8" w:rsidRDefault="00A02434" w:rsidP="00A02434">
      <w:pPr>
        <w:tabs>
          <w:tab w:val="clear" w:pos="567"/>
          <w:tab w:val="clear" w:pos="1134"/>
        </w:tabs>
        <w:spacing w:before="120" w:after="120"/>
        <w:ind w:left="567" w:firstLine="567"/>
        <w:rPr>
          <w:rFonts w:eastAsia="Times New Roman"/>
          <w:iCs/>
          <w:snapToGrid w:val="0"/>
          <w:kern w:val="22"/>
          <w:lang w:val="ru-RU"/>
        </w:rPr>
      </w:pPr>
      <w:r w:rsidRPr="007220E8">
        <w:rPr>
          <w:rFonts w:eastAsia="Times New Roman"/>
          <w:szCs w:val="24"/>
          <w:lang w:val="ru-RU"/>
        </w:rPr>
        <w:t>2.</w:t>
      </w:r>
      <w:r w:rsidRPr="007220E8">
        <w:rPr>
          <w:rFonts w:eastAsia="Times New Roman"/>
          <w:szCs w:val="24"/>
          <w:lang w:val="ru-RU"/>
        </w:rPr>
        <w:tab/>
      </w:r>
      <w:r w:rsidRPr="007220E8">
        <w:rPr>
          <w:rFonts w:eastAsia="Times New Roman"/>
          <w:i/>
          <w:iCs/>
          <w:szCs w:val="24"/>
          <w:lang w:val="ru-RU"/>
        </w:rPr>
        <w:t>постановляет</w:t>
      </w:r>
      <w:r w:rsidRPr="007220E8">
        <w:rPr>
          <w:rFonts w:eastAsia="Times New Roman"/>
          <w:szCs w:val="24"/>
          <w:lang w:val="ru-RU"/>
        </w:rPr>
        <w:t xml:space="preserve"> </w:t>
      </w:r>
      <w:r w:rsidR="00CA7ED2">
        <w:rPr>
          <w:rFonts w:eastAsia="Times New Roman"/>
          <w:szCs w:val="24"/>
          <w:lang w:val="ru-RU"/>
        </w:rPr>
        <w:t>р</w:t>
      </w:r>
      <w:r w:rsidR="00CA7ED2" w:rsidRPr="00CA7ED2">
        <w:rPr>
          <w:rFonts w:eastAsia="Times New Roman"/>
          <w:szCs w:val="24"/>
          <w:lang w:val="ru-RU"/>
        </w:rPr>
        <w:t>ассмотреть и обновить многолетнюю программу работы на период до 2030 года на своем 17-м совещании.</w:t>
      </w:r>
    </w:p>
    <w:p w14:paraId="1BEFA261" w14:textId="26B89AAE" w:rsidR="002B559C" w:rsidRPr="007220E8" w:rsidRDefault="00ED3849" w:rsidP="00CA7ED2">
      <w:pPr>
        <w:tabs>
          <w:tab w:val="clear" w:pos="567"/>
          <w:tab w:val="clear" w:pos="1134"/>
        </w:tabs>
        <w:spacing w:before="120" w:after="120"/>
        <w:ind w:left="567" w:firstLine="567"/>
        <w:jc w:val="center"/>
        <w:rPr>
          <w:lang w:val="ru-RU"/>
        </w:rPr>
      </w:pPr>
      <w:r w:rsidRPr="007220E8">
        <w:rPr>
          <w:lang w:val="ru-RU"/>
        </w:rPr>
        <w:t>__________</w:t>
      </w:r>
    </w:p>
    <w:sectPr w:rsidR="002B559C" w:rsidRPr="007220E8" w:rsidSect="001662BF">
      <w:headerReference w:type="even" r:id="rId14"/>
      <w:headerReference w:type="default" r:id="rId15"/>
      <w:footerReference w:type="even" r:id="rId16"/>
      <w:footerReference w:type="default" r:id="rId17"/>
      <w:headerReference w:type="first" r:id="rId18"/>
      <w:foot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4A61" w14:textId="77777777" w:rsidR="007814A7" w:rsidRDefault="007814A7" w:rsidP="00A96B21">
      <w:r>
        <w:separator/>
      </w:r>
    </w:p>
  </w:endnote>
  <w:endnote w:type="continuationSeparator" w:id="0">
    <w:p w14:paraId="781D0E5E" w14:textId="77777777" w:rsidR="007814A7" w:rsidRDefault="007814A7" w:rsidP="00A96B21">
      <w:r>
        <w:continuationSeparator/>
      </w:r>
    </w:p>
  </w:endnote>
  <w:endnote w:type="continuationNotice" w:id="1">
    <w:p w14:paraId="2A560D4F" w14:textId="77777777" w:rsidR="007814A7" w:rsidRDefault="00781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08D562F0" w14:textId="77777777" w:rsidR="002B559C" w:rsidRDefault="00423174">
            <w:pPr>
              <w:pStyle w:val="Pieddepage"/>
            </w:pPr>
            <w:r w:rsidRPr="002B559C">
              <w:rPr>
                <w:szCs w:val="20"/>
              </w:rPr>
              <w:fldChar w:fldCharType="begin"/>
            </w:r>
            <w:r w:rsidR="002B559C" w:rsidRPr="002B559C">
              <w:rPr>
                <w:szCs w:val="20"/>
              </w:rPr>
              <w:instrText xml:space="preserve"> PAGE </w:instrText>
            </w:r>
            <w:r w:rsidRPr="002B559C">
              <w:rPr>
                <w:szCs w:val="20"/>
              </w:rPr>
              <w:fldChar w:fldCharType="separate"/>
            </w:r>
            <w:r w:rsidR="00464179">
              <w:rPr>
                <w:noProof/>
                <w:szCs w:val="20"/>
              </w:rPr>
              <w:t>2</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464179">
              <w:rPr>
                <w:noProof/>
                <w:szCs w:val="20"/>
              </w:rPr>
              <w:t>4</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A81301D" w14:textId="77777777" w:rsidR="002B559C" w:rsidRDefault="00423174" w:rsidP="002B559C">
            <w:pPr>
              <w:pStyle w:val="Pieddepage"/>
              <w:jc w:val="right"/>
            </w:pPr>
            <w:r w:rsidRPr="002B559C">
              <w:rPr>
                <w:szCs w:val="20"/>
              </w:rPr>
              <w:fldChar w:fldCharType="begin"/>
            </w:r>
            <w:r w:rsidR="002B559C" w:rsidRPr="002B559C">
              <w:rPr>
                <w:szCs w:val="20"/>
              </w:rPr>
              <w:instrText xml:space="preserve"> PAGE </w:instrText>
            </w:r>
            <w:r w:rsidRPr="002B559C">
              <w:rPr>
                <w:szCs w:val="20"/>
              </w:rPr>
              <w:fldChar w:fldCharType="separate"/>
            </w:r>
            <w:r w:rsidR="00464179">
              <w:rPr>
                <w:noProof/>
                <w:szCs w:val="20"/>
              </w:rPr>
              <w:t>3</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464179">
              <w:rPr>
                <w:noProof/>
                <w:szCs w:val="20"/>
              </w:rPr>
              <w:t>4</w:t>
            </w:r>
            <w:r w:rsidRPr="002B559C">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F7A9" w14:textId="77777777" w:rsidR="00BB00CA" w:rsidRDefault="00BB00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F036" w14:textId="77777777" w:rsidR="007814A7" w:rsidRDefault="007814A7" w:rsidP="00A96B21">
      <w:r>
        <w:separator/>
      </w:r>
    </w:p>
  </w:footnote>
  <w:footnote w:type="continuationSeparator" w:id="0">
    <w:p w14:paraId="7526A7FC" w14:textId="77777777" w:rsidR="007814A7" w:rsidRDefault="007814A7" w:rsidP="00A96B21">
      <w:r>
        <w:continuationSeparator/>
      </w:r>
    </w:p>
  </w:footnote>
  <w:footnote w:type="continuationNotice" w:id="1">
    <w:p w14:paraId="22EB909A" w14:textId="77777777" w:rsidR="007814A7" w:rsidRDefault="007814A7"/>
  </w:footnote>
  <w:footnote w:id="2">
    <w:p w14:paraId="5F4689DC" w14:textId="77777777" w:rsidR="00CA7ED2" w:rsidRPr="00D81362" w:rsidRDefault="00CA7ED2" w:rsidP="00CA7ED2">
      <w:pPr>
        <w:pStyle w:val="Notedebasdepage"/>
        <w:rPr>
          <w:szCs w:val="18"/>
          <w:lang w:val="ru-RU"/>
        </w:rPr>
      </w:pPr>
      <w:r w:rsidRPr="001A0F68">
        <w:rPr>
          <w:rStyle w:val="Appelnotedebasdep"/>
          <w:szCs w:val="18"/>
        </w:rPr>
        <w:footnoteRef/>
      </w:r>
      <w:r w:rsidRPr="00D81362">
        <w:rPr>
          <w:szCs w:val="18"/>
          <w:lang w:val="ru-RU"/>
        </w:rPr>
        <w:t xml:space="preserve"> </w:t>
      </w:r>
      <w:r w:rsidRPr="00D81362">
        <w:rPr>
          <w:color w:val="000000"/>
          <w:szCs w:val="18"/>
          <w:lang w:val="ru-RU"/>
        </w:rPr>
        <w:t>Сборник договоров Организации Объединенных Наций, том 1760, № 30619</w:t>
      </w:r>
      <w:r>
        <w:rPr>
          <w:color w:val="000000"/>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110FF699" w14:textId="77777777" w:rsidR="00A00234" w:rsidRPr="00CE6407" w:rsidRDefault="00CA7ED2" w:rsidP="00CE6407">
    <w:pPr>
      <w:pStyle w:val="En-tte"/>
      <w:spacing w:after="240"/>
      <w:rPr>
        <w:szCs w:val="20"/>
        <w:lang w:val="en-CA"/>
      </w:rPr>
    </w:pPr>
    <w:sdt>
      <w:sdtPr>
        <w:rPr>
          <w:szCs w:val="20"/>
          <w:lang w:val="en-CA"/>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BB00CA" w:rsidRPr="00BB00CA">
          <w:rPr>
            <w:szCs w:val="20"/>
            <w:lang w:val="en-CA"/>
          </w:rPr>
          <w:t>CBD/COP/16/L.23</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7B097D3A" w14:textId="77777777" w:rsidR="002B559C" w:rsidRPr="00CE6407" w:rsidRDefault="00BB00CA" w:rsidP="002B559C">
        <w:pPr>
          <w:pStyle w:val="En-tte"/>
          <w:spacing w:after="240"/>
          <w:jc w:val="right"/>
          <w:rPr>
            <w:szCs w:val="20"/>
            <w:lang w:val="en-CA"/>
          </w:rPr>
        </w:pPr>
        <w:r w:rsidRPr="00BB00CA">
          <w:rPr>
            <w:szCs w:val="20"/>
            <w:lang w:val="en-CA"/>
          </w:rPr>
          <w:t>CBD/COP/16/L.23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D8A3" w14:textId="77777777" w:rsidR="001662BF" w:rsidRDefault="001662BF" w:rsidP="001662BF">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1C4"/>
    <w:multiLevelType w:val="hybridMultilevel"/>
    <w:tmpl w:val="17D80A34"/>
    <w:lvl w:ilvl="0" w:tplc="7F382784">
      <w:start w:val="8"/>
      <w:numFmt w:val="lowerLetter"/>
      <w:lvlText w:val="(%1)"/>
      <w:lvlJc w:val="left"/>
      <w:pPr>
        <w:ind w:left="858"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12074D2D"/>
    <w:multiLevelType w:val="hybridMultilevel"/>
    <w:tmpl w:val="43D4954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4"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5"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9154E33"/>
    <w:multiLevelType w:val="hybridMultilevel"/>
    <w:tmpl w:val="D98098BC"/>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7"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0"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3"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4"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65ED0129"/>
    <w:multiLevelType w:val="hybridMultilevel"/>
    <w:tmpl w:val="EBAEEF9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6"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43490924">
    <w:abstractNumId w:val="7"/>
  </w:num>
  <w:num w:numId="2" w16cid:durableId="172493489">
    <w:abstractNumId w:val="16"/>
  </w:num>
  <w:num w:numId="3" w16cid:durableId="1096368024">
    <w:abstractNumId w:val="19"/>
  </w:num>
  <w:num w:numId="4" w16cid:durableId="1639148687">
    <w:abstractNumId w:val="2"/>
  </w:num>
  <w:num w:numId="5" w16cid:durableId="1554733262">
    <w:abstractNumId w:val="3"/>
  </w:num>
  <w:num w:numId="6" w16cid:durableId="1620795478">
    <w:abstractNumId w:val="3"/>
  </w:num>
  <w:num w:numId="7" w16cid:durableId="647520298">
    <w:abstractNumId w:val="5"/>
  </w:num>
  <w:num w:numId="8" w16cid:durableId="2061896207">
    <w:abstractNumId w:val="10"/>
  </w:num>
  <w:num w:numId="9" w16cid:durableId="926109953">
    <w:abstractNumId w:val="14"/>
  </w:num>
  <w:num w:numId="10" w16cid:durableId="1982148935">
    <w:abstractNumId w:val="13"/>
  </w:num>
  <w:num w:numId="11" w16cid:durableId="895821440">
    <w:abstractNumId w:val="9"/>
  </w:num>
  <w:num w:numId="12" w16cid:durableId="1569613723">
    <w:abstractNumId w:val="4"/>
  </w:num>
  <w:num w:numId="13" w16cid:durableId="550461662">
    <w:abstractNumId w:val="4"/>
    <w:lvlOverride w:ilvl="0">
      <w:startOverride w:val="1"/>
    </w:lvlOverride>
  </w:num>
  <w:num w:numId="14" w16cid:durableId="1875194553">
    <w:abstractNumId w:val="12"/>
  </w:num>
  <w:num w:numId="15" w16cid:durableId="186407618">
    <w:abstractNumId w:val="12"/>
    <w:lvlOverride w:ilvl="0">
      <w:startOverride w:val="1"/>
    </w:lvlOverride>
  </w:num>
  <w:num w:numId="16" w16cid:durableId="5406102">
    <w:abstractNumId w:val="16"/>
    <w:lvlOverride w:ilvl="0">
      <w:startOverride w:val="1"/>
    </w:lvlOverride>
  </w:num>
  <w:num w:numId="17" w16cid:durableId="139078932">
    <w:abstractNumId w:val="12"/>
    <w:lvlOverride w:ilvl="0">
      <w:startOverride w:val="1"/>
    </w:lvlOverride>
  </w:num>
  <w:num w:numId="18" w16cid:durableId="1497838814">
    <w:abstractNumId w:val="20"/>
  </w:num>
  <w:num w:numId="19" w16cid:durableId="1321271750">
    <w:abstractNumId w:val="16"/>
    <w:lvlOverride w:ilvl="0">
      <w:startOverride w:val="1"/>
    </w:lvlOverride>
  </w:num>
  <w:num w:numId="20" w16cid:durableId="1143547513">
    <w:abstractNumId w:val="16"/>
    <w:lvlOverride w:ilvl="0">
      <w:startOverride w:val="1"/>
    </w:lvlOverride>
  </w:num>
  <w:num w:numId="21" w16cid:durableId="1234462262">
    <w:abstractNumId w:val="11"/>
  </w:num>
  <w:num w:numId="22" w16cid:durableId="765345994">
    <w:abstractNumId w:val="8"/>
  </w:num>
  <w:num w:numId="23" w16cid:durableId="455683639">
    <w:abstractNumId w:val="17"/>
  </w:num>
  <w:num w:numId="24" w16cid:durableId="1551914018">
    <w:abstractNumId w:val="17"/>
  </w:num>
  <w:num w:numId="25" w16cid:durableId="1958174115">
    <w:abstractNumId w:val="17"/>
  </w:num>
  <w:num w:numId="26" w16cid:durableId="597715293">
    <w:abstractNumId w:val="17"/>
  </w:num>
  <w:num w:numId="27" w16cid:durableId="1628509166">
    <w:abstractNumId w:val="17"/>
  </w:num>
  <w:num w:numId="28" w16cid:durableId="1294408818">
    <w:abstractNumId w:val="17"/>
  </w:num>
  <w:num w:numId="29" w16cid:durableId="653947799">
    <w:abstractNumId w:val="18"/>
  </w:num>
  <w:num w:numId="30" w16cid:durableId="1501432514">
    <w:abstractNumId w:val="18"/>
  </w:num>
  <w:num w:numId="31" w16cid:durableId="847674288">
    <w:abstractNumId w:val="18"/>
  </w:num>
  <w:num w:numId="32" w16cid:durableId="460223799">
    <w:abstractNumId w:val="18"/>
  </w:num>
  <w:num w:numId="33" w16cid:durableId="445544000">
    <w:abstractNumId w:val="8"/>
  </w:num>
  <w:num w:numId="34" w16cid:durableId="668757361">
    <w:abstractNumId w:val="8"/>
  </w:num>
  <w:num w:numId="35" w16cid:durableId="1169558936">
    <w:abstractNumId w:val="8"/>
  </w:num>
  <w:num w:numId="36" w16cid:durableId="712996475">
    <w:abstractNumId w:val="8"/>
  </w:num>
  <w:num w:numId="37" w16cid:durableId="241184095">
    <w:abstractNumId w:val="8"/>
  </w:num>
  <w:num w:numId="38" w16cid:durableId="241835372">
    <w:abstractNumId w:val="8"/>
  </w:num>
  <w:num w:numId="39" w16cid:durableId="183833956">
    <w:abstractNumId w:val="8"/>
  </w:num>
  <w:num w:numId="40" w16cid:durableId="457339463">
    <w:abstractNumId w:val="8"/>
  </w:num>
  <w:num w:numId="41" w16cid:durableId="1099061742">
    <w:abstractNumId w:val="15"/>
  </w:num>
  <w:num w:numId="42" w16cid:durableId="1039087464">
    <w:abstractNumId w:val="6"/>
  </w:num>
  <w:num w:numId="43" w16cid:durableId="1542983399">
    <w:abstractNumId w:val="0"/>
  </w:num>
  <w:num w:numId="44" w16cid:durableId="326640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7D5D"/>
    <w:rsid w:val="000245B2"/>
    <w:rsid w:val="00032C28"/>
    <w:rsid w:val="00033717"/>
    <w:rsid w:val="00040598"/>
    <w:rsid w:val="00045068"/>
    <w:rsid w:val="000539DB"/>
    <w:rsid w:val="00056EEB"/>
    <w:rsid w:val="0006764E"/>
    <w:rsid w:val="00076863"/>
    <w:rsid w:val="00083A87"/>
    <w:rsid w:val="0009241F"/>
    <w:rsid w:val="000974C4"/>
    <w:rsid w:val="000A6652"/>
    <w:rsid w:val="000B1E29"/>
    <w:rsid w:val="000D64F4"/>
    <w:rsid w:val="000F66FD"/>
    <w:rsid w:val="00107FE8"/>
    <w:rsid w:val="00132581"/>
    <w:rsid w:val="001454DA"/>
    <w:rsid w:val="00146663"/>
    <w:rsid w:val="00150803"/>
    <w:rsid w:val="00155BA4"/>
    <w:rsid w:val="00160F4B"/>
    <w:rsid w:val="001662BF"/>
    <w:rsid w:val="00181AE7"/>
    <w:rsid w:val="00184909"/>
    <w:rsid w:val="001A2527"/>
    <w:rsid w:val="001C76CB"/>
    <w:rsid w:val="001D7501"/>
    <w:rsid w:val="001E4453"/>
    <w:rsid w:val="001E4E16"/>
    <w:rsid w:val="002406D1"/>
    <w:rsid w:val="002506B2"/>
    <w:rsid w:val="00282F34"/>
    <w:rsid w:val="00297BEB"/>
    <w:rsid w:val="002B00CA"/>
    <w:rsid w:val="002B3725"/>
    <w:rsid w:val="002B559C"/>
    <w:rsid w:val="002C0F96"/>
    <w:rsid w:val="002C4E0A"/>
    <w:rsid w:val="002C5219"/>
    <w:rsid w:val="002D5288"/>
    <w:rsid w:val="00303F0B"/>
    <w:rsid w:val="00310608"/>
    <w:rsid w:val="00323F22"/>
    <w:rsid w:val="00332A14"/>
    <w:rsid w:val="0034441D"/>
    <w:rsid w:val="003476A9"/>
    <w:rsid w:val="00357B0C"/>
    <w:rsid w:val="00365A13"/>
    <w:rsid w:val="00370811"/>
    <w:rsid w:val="003859BB"/>
    <w:rsid w:val="003B26E6"/>
    <w:rsid w:val="003B6E3B"/>
    <w:rsid w:val="003C3310"/>
    <w:rsid w:val="003C6F10"/>
    <w:rsid w:val="003D0BAF"/>
    <w:rsid w:val="004047D7"/>
    <w:rsid w:val="004129C5"/>
    <w:rsid w:val="00423174"/>
    <w:rsid w:val="00441498"/>
    <w:rsid w:val="00461861"/>
    <w:rsid w:val="00464179"/>
    <w:rsid w:val="004701EE"/>
    <w:rsid w:val="004808FD"/>
    <w:rsid w:val="00480A8D"/>
    <w:rsid w:val="00497A6A"/>
    <w:rsid w:val="004A2A2D"/>
    <w:rsid w:val="004B5D56"/>
    <w:rsid w:val="004C6544"/>
    <w:rsid w:val="004C74EB"/>
    <w:rsid w:val="004E7BA2"/>
    <w:rsid w:val="004F00EA"/>
    <w:rsid w:val="00530430"/>
    <w:rsid w:val="00537248"/>
    <w:rsid w:val="005536B6"/>
    <w:rsid w:val="00553A5E"/>
    <w:rsid w:val="00555D89"/>
    <w:rsid w:val="005608B1"/>
    <w:rsid w:val="00581E30"/>
    <w:rsid w:val="0059473A"/>
    <w:rsid w:val="00595A79"/>
    <w:rsid w:val="005A206E"/>
    <w:rsid w:val="005A4D5E"/>
    <w:rsid w:val="005C0058"/>
    <w:rsid w:val="005E2605"/>
    <w:rsid w:val="005E48A7"/>
    <w:rsid w:val="005E5D83"/>
    <w:rsid w:val="00607AB2"/>
    <w:rsid w:val="00657ED6"/>
    <w:rsid w:val="00667306"/>
    <w:rsid w:val="006B293D"/>
    <w:rsid w:val="006C2DF9"/>
    <w:rsid w:val="006C6370"/>
    <w:rsid w:val="007220E8"/>
    <w:rsid w:val="00741EC6"/>
    <w:rsid w:val="0075018F"/>
    <w:rsid w:val="0076622F"/>
    <w:rsid w:val="00773D80"/>
    <w:rsid w:val="00775E4B"/>
    <w:rsid w:val="007814A7"/>
    <w:rsid w:val="00783CB8"/>
    <w:rsid w:val="00794102"/>
    <w:rsid w:val="007A5E79"/>
    <w:rsid w:val="007C77BC"/>
    <w:rsid w:val="007F4320"/>
    <w:rsid w:val="007F72DA"/>
    <w:rsid w:val="00815DD6"/>
    <w:rsid w:val="00817F55"/>
    <w:rsid w:val="00833B8C"/>
    <w:rsid w:val="0085641A"/>
    <w:rsid w:val="00856FA5"/>
    <w:rsid w:val="008629F4"/>
    <w:rsid w:val="00874541"/>
    <w:rsid w:val="0087582D"/>
    <w:rsid w:val="00880330"/>
    <w:rsid w:val="00880C52"/>
    <w:rsid w:val="008A08E7"/>
    <w:rsid w:val="008B6E03"/>
    <w:rsid w:val="008E0581"/>
    <w:rsid w:val="008E221E"/>
    <w:rsid w:val="0090424C"/>
    <w:rsid w:val="00932F3A"/>
    <w:rsid w:val="00935461"/>
    <w:rsid w:val="009459E3"/>
    <w:rsid w:val="00960402"/>
    <w:rsid w:val="00961C5B"/>
    <w:rsid w:val="00965320"/>
    <w:rsid w:val="00983542"/>
    <w:rsid w:val="00995DDC"/>
    <w:rsid w:val="009A4D34"/>
    <w:rsid w:val="009B48AB"/>
    <w:rsid w:val="009C1114"/>
    <w:rsid w:val="009D0EE3"/>
    <w:rsid w:val="009E3D24"/>
    <w:rsid w:val="00A00234"/>
    <w:rsid w:val="00A01153"/>
    <w:rsid w:val="00A02434"/>
    <w:rsid w:val="00A06DFC"/>
    <w:rsid w:val="00A21CE6"/>
    <w:rsid w:val="00A34203"/>
    <w:rsid w:val="00A349E1"/>
    <w:rsid w:val="00A3559E"/>
    <w:rsid w:val="00A54FA0"/>
    <w:rsid w:val="00A56E56"/>
    <w:rsid w:val="00A87663"/>
    <w:rsid w:val="00A95DE9"/>
    <w:rsid w:val="00A96B21"/>
    <w:rsid w:val="00AA6173"/>
    <w:rsid w:val="00AB73F6"/>
    <w:rsid w:val="00AE1A95"/>
    <w:rsid w:val="00B0180C"/>
    <w:rsid w:val="00B033DD"/>
    <w:rsid w:val="00B14DD6"/>
    <w:rsid w:val="00B30D11"/>
    <w:rsid w:val="00B31815"/>
    <w:rsid w:val="00B36EA9"/>
    <w:rsid w:val="00B40E9C"/>
    <w:rsid w:val="00B41BF6"/>
    <w:rsid w:val="00B47BB1"/>
    <w:rsid w:val="00B57D07"/>
    <w:rsid w:val="00B61357"/>
    <w:rsid w:val="00B652C3"/>
    <w:rsid w:val="00B93533"/>
    <w:rsid w:val="00B97EA3"/>
    <w:rsid w:val="00BA03BB"/>
    <w:rsid w:val="00BB00CA"/>
    <w:rsid w:val="00BB1B16"/>
    <w:rsid w:val="00BB60F0"/>
    <w:rsid w:val="00BD29C1"/>
    <w:rsid w:val="00BE0D4D"/>
    <w:rsid w:val="00BF252E"/>
    <w:rsid w:val="00C2354A"/>
    <w:rsid w:val="00C873CC"/>
    <w:rsid w:val="00CA5C05"/>
    <w:rsid w:val="00CA7E54"/>
    <w:rsid w:val="00CA7ED2"/>
    <w:rsid w:val="00CB0D9D"/>
    <w:rsid w:val="00CC23BE"/>
    <w:rsid w:val="00CC4145"/>
    <w:rsid w:val="00CC4251"/>
    <w:rsid w:val="00CE3EDC"/>
    <w:rsid w:val="00CE6407"/>
    <w:rsid w:val="00CF7075"/>
    <w:rsid w:val="00CF70AB"/>
    <w:rsid w:val="00D01E9A"/>
    <w:rsid w:val="00D039FA"/>
    <w:rsid w:val="00D1393C"/>
    <w:rsid w:val="00D25EFC"/>
    <w:rsid w:val="00D3059B"/>
    <w:rsid w:val="00D50E29"/>
    <w:rsid w:val="00D60046"/>
    <w:rsid w:val="00D64F28"/>
    <w:rsid w:val="00D71FFB"/>
    <w:rsid w:val="00D93A68"/>
    <w:rsid w:val="00DA3121"/>
    <w:rsid w:val="00DB000B"/>
    <w:rsid w:val="00DB5026"/>
    <w:rsid w:val="00DC2DAA"/>
    <w:rsid w:val="00DE0407"/>
    <w:rsid w:val="00DE0CBA"/>
    <w:rsid w:val="00DE2B01"/>
    <w:rsid w:val="00E00B48"/>
    <w:rsid w:val="00E1597C"/>
    <w:rsid w:val="00E521F4"/>
    <w:rsid w:val="00E629E9"/>
    <w:rsid w:val="00E72B17"/>
    <w:rsid w:val="00E740AC"/>
    <w:rsid w:val="00EC6E0B"/>
    <w:rsid w:val="00ED3849"/>
    <w:rsid w:val="00ED574C"/>
    <w:rsid w:val="00ED78A0"/>
    <w:rsid w:val="00F0122F"/>
    <w:rsid w:val="00F03F80"/>
    <w:rsid w:val="00F0408D"/>
    <w:rsid w:val="00F258FB"/>
    <w:rsid w:val="00F46927"/>
    <w:rsid w:val="00F70CB9"/>
    <w:rsid w:val="00F73EFD"/>
    <w:rsid w:val="00F75F90"/>
    <w:rsid w:val="00FA18C9"/>
    <w:rsid w:val="00FA43BB"/>
    <w:rsid w:val="00FA494D"/>
    <w:rsid w:val="00FD6682"/>
    <w:rsid w:val="00FE0B22"/>
    <w:rsid w:val="00FF558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1C0A3"/>
  <w15:docId w15:val="{EC0DE331-145C-4478-B7A2-E9F01CC7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rPr>
  </w:style>
  <w:style w:type="character" w:customStyle="1" w:styleId="Titre5Car">
    <w:name w:val="Titre 5 Car"/>
    <w:basedOn w:val="Policepardfaut"/>
    <w:link w:val="Titre5"/>
    <w:uiPriority w:val="9"/>
    <w:rsid w:val="00B93533"/>
    <w:rPr>
      <w:rFonts w:ascii="Times New Roman" w:eastAsiaTheme="majorEastAsia" w:hAnsi="Times New Roman" w:cs="Times New Roman"/>
      <w:i/>
      <w:iCs/>
      <w:kern w:val="0"/>
      <w:lang w:val="en-US"/>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en-US"/>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CE6407"/>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paragraph" w:styleId="Rvision">
    <w:name w:val="Revision"/>
    <w:hidden/>
    <w:uiPriority w:val="99"/>
    <w:semiHidden/>
    <w:rsid w:val="00856FA5"/>
    <w:pPr>
      <w:spacing w:after="0" w:line="240" w:lineRule="auto"/>
    </w:pPr>
    <w:rPr>
      <w:rFonts w:ascii="Times New Roman" w:eastAsia="SimSun" w:hAnsi="Times New Roman" w:cs="Times New Roman"/>
      <w:kern w:val="0"/>
      <w:lang w:val="en-US"/>
    </w:rPr>
  </w:style>
  <w:style w:type="character" w:customStyle="1" w:styleId="ui-provider">
    <w:name w:val="ui-provider"/>
    <w:basedOn w:val="Policepardfaut"/>
    <w:rsid w:val="00A02434"/>
  </w:style>
  <w:style w:type="paragraph" w:styleId="Textedebulles">
    <w:name w:val="Balloon Text"/>
    <w:basedOn w:val="Normal"/>
    <w:link w:val="TextedebullesCar"/>
    <w:uiPriority w:val="99"/>
    <w:semiHidden/>
    <w:unhideWhenUsed/>
    <w:rsid w:val="00F73EFD"/>
    <w:rPr>
      <w:rFonts w:ascii="Tahoma" w:hAnsi="Tahoma" w:cs="Tahoma"/>
      <w:sz w:val="16"/>
      <w:szCs w:val="16"/>
    </w:rPr>
  </w:style>
  <w:style w:type="character" w:customStyle="1" w:styleId="TextedebullesCar">
    <w:name w:val="Texte de bulles Car"/>
    <w:basedOn w:val="Policepardfaut"/>
    <w:link w:val="Textedebulles"/>
    <w:uiPriority w:val="99"/>
    <w:semiHidden/>
    <w:rsid w:val="00F73EFD"/>
    <w:rPr>
      <w:rFonts w:ascii="Tahoma" w:eastAsia="SimSun" w:hAnsi="Tahoma" w:cs="Tahoma"/>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9393">
      <w:bodyDiv w:val="1"/>
      <w:marLeft w:val="0"/>
      <w:marRight w:val="0"/>
      <w:marTop w:val="0"/>
      <w:marBottom w:val="0"/>
      <w:divBdr>
        <w:top w:val="none" w:sz="0" w:space="0" w:color="auto"/>
        <w:left w:val="none" w:sz="0" w:space="0" w:color="auto"/>
        <w:bottom w:val="none" w:sz="0" w:space="0" w:color="auto"/>
        <w:right w:val="none" w:sz="0" w:space="0" w:color="auto"/>
      </w:divBdr>
    </w:div>
    <w:div w:id="667513851">
      <w:bodyDiv w:val="1"/>
      <w:marLeft w:val="0"/>
      <w:marRight w:val="0"/>
      <w:marTop w:val="0"/>
      <w:marBottom w:val="0"/>
      <w:divBdr>
        <w:top w:val="none" w:sz="0" w:space="0" w:color="auto"/>
        <w:left w:val="none" w:sz="0" w:space="0" w:color="auto"/>
        <w:bottom w:val="none" w:sz="0" w:space="0" w:color="auto"/>
        <w:right w:val="none" w:sz="0" w:space="0" w:color="auto"/>
      </w:divBdr>
    </w:div>
    <w:div w:id="1100369568">
      <w:bodyDiv w:val="1"/>
      <w:marLeft w:val="0"/>
      <w:marRight w:val="0"/>
      <w:marTop w:val="0"/>
      <w:marBottom w:val="0"/>
      <w:divBdr>
        <w:top w:val="none" w:sz="0" w:space="0" w:color="auto"/>
        <w:left w:val="none" w:sz="0" w:space="0" w:color="auto"/>
        <w:bottom w:val="none" w:sz="0" w:space="0" w:color="auto"/>
        <w:right w:val="none" w:sz="0" w:space="0" w:color="auto"/>
      </w:divBdr>
    </w:div>
    <w:div w:id="1189180617">
      <w:bodyDiv w:val="1"/>
      <w:marLeft w:val="0"/>
      <w:marRight w:val="0"/>
      <w:marTop w:val="0"/>
      <w:marBottom w:val="0"/>
      <w:divBdr>
        <w:top w:val="none" w:sz="0" w:space="0" w:color="auto"/>
        <w:left w:val="none" w:sz="0" w:space="0" w:color="auto"/>
        <w:bottom w:val="none" w:sz="0" w:space="0" w:color="auto"/>
        <w:right w:val="none" w:sz="0" w:space="0" w:color="auto"/>
      </w:divBdr>
    </w:div>
    <w:div w:id="1276206322">
      <w:bodyDiv w:val="1"/>
      <w:marLeft w:val="0"/>
      <w:marRight w:val="0"/>
      <w:marTop w:val="0"/>
      <w:marBottom w:val="0"/>
      <w:divBdr>
        <w:top w:val="none" w:sz="0" w:space="0" w:color="auto"/>
        <w:left w:val="none" w:sz="0" w:space="0" w:color="auto"/>
        <w:bottom w:val="none" w:sz="0" w:space="0" w:color="auto"/>
        <w:right w:val="none" w:sz="0" w:space="0" w:color="auto"/>
      </w:divBdr>
    </w:div>
    <w:div w:id="1493981558">
      <w:bodyDiv w:val="1"/>
      <w:marLeft w:val="0"/>
      <w:marRight w:val="0"/>
      <w:marTop w:val="0"/>
      <w:marBottom w:val="0"/>
      <w:divBdr>
        <w:top w:val="none" w:sz="0" w:space="0" w:color="auto"/>
        <w:left w:val="none" w:sz="0" w:space="0" w:color="auto"/>
        <w:bottom w:val="none" w:sz="0" w:space="0" w:color="auto"/>
        <w:right w:val="none" w:sz="0" w:space="0" w:color="auto"/>
      </w:divBdr>
    </w:div>
    <w:div w:id="1697192634">
      <w:bodyDiv w:val="1"/>
      <w:marLeft w:val="0"/>
      <w:marRight w:val="0"/>
      <w:marTop w:val="0"/>
      <w:marBottom w:val="0"/>
      <w:divBdr>
        <w:top w:val="none" w:sz="0" w:space="0" w:color="auto"/>
        <w:left w:val="none" w:sz="0" w:space="0" w:color="auto"/>
        <w:bottom w:val="none" w:sz="0" w:space="0" w:color="auto"/>
        <w:right w:val="none" w:sz="0" w:space="0" w:color="auto"/>
      </w:divBdr>
    </w:div>
    <w:div w:id="200920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642F1-1D93-4DAC-9567-E8CCEEC863A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3400ECB7-E6EB-4F49-AF53-C25688506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B9236-99F7-41BA-AF86-938C019415CB}">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4</TotalTime>
  <Pages>1</Pages>
  <Words>116</Words>
  <Characters>644</Characters>
  <Application>Microsoft Office Word</Application>
  <DocSecurity>0</DocSecurity>
  <Lines>5</Lines>
  <Paragraphs>1</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Многолетняя программа работы Конференции Сторон</vt:lpstr>
      <vt:lpstr>Многолетняя программа работы Конференции Сторон</vt:lpstr>
      <vt:lpstr>Многолетняя программа работы Конференции Сторон</vt:lpstr>
    </vt:vector>
  </TitlesOfParts>
  <Company>RePack by SPecialiST</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Многолетняя программа работы Конференции Сторон</dc:title>
  <dc:subject>CBD/COP/16/L.23</dc:subject>
  <dc:creator>Secretariat of the Convention on Biological Diversity</dc:creator>
  <cp:keywords>Conference of the Parties to the Convention on Biological Diversity</cp:keywords>
  <cp:lastModifiedBy>Marina Perrenoud</cp:lastModifiedBy>
  <cp:revision>3</cp:revision>
  <dcterms:created xsi:type="dcterms:W3CDTF">2025-03-11T16:05:00Z</dcterms:created>
  <dcterms:modified xsi:type="dcterms:W3CDTF">2025-03-11T16:14:00Z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