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EA33E6" w:rsidRPr="00A208A4" w14:paraId="406F46E8" w14:textId="77777777" w:rsidTr="009A621C">
        <w:trPr>
          <w:trHeight w:val="850"/>
        </w:trPr>
        <w:tc>
          <w:tcPr>
            <w:tcW w:w="975" w:type="dxa"/>
            <w:shd w:val="clear" w:color="auto" w:fill="auto"/>
            <w:vAlign w:val="bottom"/>
          </w:tcPr>
          <w:p w14:paraId="5360ECA7" w14:textId="77777777" w:rsidR="00EA33E6" w:rsidRPr="00A208A4" w:rsidRDefault="00EA33E6" w:rsidP="009A621C">
            <w:pPr>
              <w:pStyle w:val="AASmallLogo"/>
            </w:pPr>
            <w:bookmarkStart w:id="0" w:name="_Hlk137651738"/>
            <w:r w:rsidRPr="00A208A4">
              <w:rPr>
                <w:noProof/>
                <w:lang w:val="ru-RU" w:eastAsia="ru-RU"/>
                <w14:ligatures w14:val="standardContextual"/>
              </w:rPr>
              <w:drawing>
                <wp:inline distT="0" distB="0" distL="0" distR="0" wp14:anchorId="6542AD9C" wp14:editId="0B0E831D">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208A4">
              <w:t xml:space="preserve"> </w:t>
            </w:r>
          </w:p>
          <w:p w14:paraId="4863A679" w14:textId="77777777" w:rsidR="00EA33E6" w:rsidRPr="00A208A4" w:rsidRDefault="00EA33E6" w:rsidP="009A621C">
            <w:pPr>
              <w:pStyle w:val="AASmallLogo"/>
            </w:pPr>
          </w:p>
        </w:tc>
        <w:tc>
          <w:tcPr>
            <w:tcW w:w="1434" w:type="dxa"/>
            <w:shd w:val="clear" w:color="auto" w:fill="auto"/>
            <w:noWrap/>
            <w:vAlign w:val="bottom"/>
          </w:tcPr>
          <w:p w14:paraId="31F647B3" w14:textId="7B098845" w:rsidR="00EA33E6" w:rsidRPr="00A208A4" w:rsidRDefault="00190C94" w:rsidP="009A621C">
            <w:pPr>
              <w:pStyle w:val="AASmallLogo"/>
            </w:pPr>
            <w:r w:rsidRPr="00240566">
              <w:rPr>
                <w:noProof/>
                <w:lang w:val="ru-RU" w:eastAsia="ru-RU"/>
              </w:rPr>
              <w:drawing>
                <wp:inline distT="0" distB="0" distL="0" distR="0" wp14:anchorId="37BDA81E" wp14:editId="01E753DB">
                  <wp:extent cx="794173" cy="340360"/>
                  <wp:effectExtent l="0" t="0" r="6350" b="2540"/>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795533" cy="340943"/>
                          </a:xfrm>
                          <a:prstGeom prst="rect">
                            <a:avLst/>
                          </a:prstGeom>
                          <a:noFill/>
                          <a:ln>
                            <a:noFill/>
                          </a:ln>
                        </pic:spPr>
                      </pic:pic>
                    </a:graphicData>
                  </a:graphic>
                </wp:inline>
              </w:drawing>
            </w:r>
            <w:r w:rsidR="00EA33E6" w:rsidRPr="00A208A4">
              <w:t xml:space="preserve"> </w:t>
            </w:r>
          </w:p>
          <w:p w14:paraId="50296C67" w14:textId="77777777" w:rsidR="00EA33E6" w:rsidRPr="00A208A4" w:rsidRDefault="00EA33E6" w:rsidP="009A621C">
            <w:pPr>
              <w:pStyle w:val="AASmallLogo"/>
            </w:pPr>
          </w:p>
        </w:tc>
        <w:tc>
          <w:tcPr>
            <w:tcW w:w="8073" w:type="dxa"/>
            <w:shd w:val="clear" w:color="auto" w:fill="auto"/>
            <w:vAlign w:val="bottom"/>
          </w:tcPr>
          <w:p w14:paraId="6030851B" w14:textId="6907FC3D" w:rsidR="00EA33E6" w:rsidRPr="00A208A4" w:rsidRDefault="00EA33E6" w:rsidP="009A621C">
            <w:pPr>
              <w:pStyle w:val="ABSymbol"/>
              <w:rPr>
                <w:sz w:val="22"/>
                <w:szCs w:val="22"/>
              </w:rPr>
            </w:pPr>
            <w:r w:rsidRPr="00A208A4">
              <w:rPr>
                <w:sz w:val="22"/>
                <w:szCs w:val="22"/>
              </w:rPr>
              <w:fldChar w:fldCharType="begin"/>
            </w:r>
            <w:r w:rsidRPr="00A208A4">
              <w:rPr>
                <w:sz w:val="22"/>
                <w:szCs w:val="22"/>
              </w:rPr>
              <w:instrText xml:space="preserve"> DOCPROPERTY Subject \* MERGEFORMAT </w:instrText>
            </w:r>
            <w:r w:rsidRPr="00A208A4">
              <w:rPr>
                <w:sz w:val="22"/>
                <w:szCs w:val="22"/>
              </w:rPr>
              <w:fldChar w:fldCharType="separate"/>
            </w:r>
            <w:r w:rsidRPr="00A208A4">
              <w:rPr>
                <w:sz w:val="40"/>
                <w:szCs w:val="40"/>
              </w:rPr>
              <w:t>CBD</w:t>
            </w:r>
            <w:r w:rsidRPr="00A208A4">
              <w:rPr>
                <w:sz w:val="22"/>
                <w:szCs w:val="22"/>
              </w:rPr>
              <w:t>/NP/MOP/DEC/5/6</w:t>
            </w:r>
            <w:r w:rsidRPr="00A208A4">
              <w:rPr>
                <w:sz w:val="22"/>
                <w:szCs w:val="22"/>
              </w:rPr>
              <w:fldChar w:fldCharType="end"/>
            </w:r>
          </w:p>
        </w:tc>
      </w:tr>
    </w:tbl>
    <w:p w14:paraId="080013EB" w14:textId="77777777" w:rsidR="00EA33E6" w:rsidRPr="00A208A4" w:rsidRDefault="00EA33E6" w:rsidP="00EA33E6">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EA33E6" w:rsidRPr="00A208A4" w14:paraId="0A8CFCF5" w14:textId="77777777" w:rsidTr="009A621C">
        <w:trPr>
          <w:trHeight w:val="1814"/>
        </w:trPr>
        <w:tc>
          <w:tcPr>
            <w:tcW w:w="7370" w:type="dxa"/>
            <w:shd w:val="clear" w:color="auto" w:fill="auto"/>
          </w:tcPr>
          <w:p w14:paraId="0608C57D" w14:textId="358901E0" w:rsidR="00EA33E6" w:rsidRPr="00A208A4" w:rsidRDefault="005E667B" w:rsidP="009A621C">
            <w:pPr>
              <w:pStyle w:val="ACLargeLogo"/>
            </w:pPr>
            <w:r w:rsidRPr="004A7D2B">
              <w:rPr>
                <w:b/>
                <w:bCs/>
                <w:noProof/>
                <w:lang w:val="ru-RU" w:eastAsia="ru-RU"/>
              </w:rPr>
              <w:drawing>
                <wp:inline distT="0" distB="0" distL="0" distR="0" wp14:anchorId="6419C31E" wp14:editId="4B5F4072">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EA33E6" w:rsidRPr="00A208A4">
              <w:t xml:space="preserve"> </w:t>
            </w:r>
          </w:p>
          <w:p w14:paraId="198CF8D8" w14:textId="77777777" w:rsidR="00EA33E6" w:rsidRPr="00A208A4" w:rsidRDefault="00EA33E6" w:rsidP="009A621C">
            <w:pPr>
              <w:pStyle w:val="ACLargeLogo"/>
            </w:pPr>
          </w:p>
        </w:tc>
        <w:tc>
          <w:tcPr>
            <w:tcW w:w="3112" w:type="dxa"/>
            <w:shd w:val="clear" w:color="auto" w:fill="auto"/>
          </w:tcPr>
          <w:p w14:paraId="5033454B" w14:textId="77777777" w:rsidR="00EA33E6" w:rsidRPr="00A208A4" w:rsidRDefault="00EA33E6" w:rsidP="009A621C">
            <w:pPr>
              <w:pStyle w:val="AEDistrNormal"/>
            </w:pPr>
            <w:r w:rsidRPr="00A208A4">
              <w:t xml:space="preserve">Distr.: </w:t>
            </w:r>
            <w:sdt>
              <w:sdtPr>
                <w:alias w:val="DistributionType"/>
                <w:id w:val="-943536495"/>
                <w:placeholder>
                  <w:docPart w:val="66294926EBEF4CBCAC13B24CCCB8010C"/>
                </w:placeholder>
              </w:sdtPr>
              <w:sdtContent>
                <w:r w:rsidRPr="00A208A4">
                  <w:t>General</w:t>
                </w:r>
              </w:sdtContent>
            </w:sdt>
            <w:r w:rsidRPr="00A208A4">
              <w:t xml:space="preserve"> </w:t>
            </w:r>
          </w:p>
          <w:p w14:paraId="59F62B61" w14:textId="77777777" w:rsidR="00EA33E6" w:rsidRPr="00A208A4" w:rsidRDefault="00000000" w:rsidP="009A621C">
            <w:pPr>
              <w:pStyle w:val="AEDistrNormal"/>
            </w:pPr>
            <w:sdt>
              <w:sdtPr>
                <w:alias w:val="DistributionDate"/>
                <w:id w:val="1090040067"/>
                <w:placeholder>
                  <w:docPart w:val="ADC0A76701714109A46EC9C2ED01799A"/>
                </w:placeholder>
              </w:sdtPr>
              <w:sdtContent>
                <w:r w:rsidR="00EA33E6" w:rsidRPr="00A208A4">
                  <w:t>25 October 2024</w:t>
                </w:r>
              </w:sdtContent>
            </w:sdt>
            <w:r w:rsidR="00EA33E6" w:rsidRPr="00A208A4">
              <w:t xml:space="preserve"> </w:t>
            </w:r>
          </w:p>
          <w:sdt>
            <w:sdtPr>
              <w:alias w:val="DistributionLanguage"/>
              <w:id w:val="-1478219683"/>
              <w:placeholder>
                <w:docPart w:val="999F002DA6184610A8B63EC21B0FF9BD"/>
              </w:placeholder>
            </w:sdtPr>
            <w:sdtContent>
              <w:p w14:paraId="2CE6AC96" w14:textId="77777777" w:rsidR="005E667B" w:rsidRDefault="005E667B" w:rsidP="005E667B">
                <w:pPr>
                  <w:pStyle w:val="AFCorNNormal"/>
                </w:pPr>
                <w:r>
                  <w:t>Russian</w:t>
                </w:r>
              </w:p>
              <w:p w14:paraId="53EB1FF9" w14:textId="2877CFA9" w:rsidR="00EA33E6" w:rsidRDefault="00EA33E6" w:rsidP="005E667B">
                <w:pPr>
                  <w:pStyle w:val="AFCorNNormal"/>
                </w:pPr>
                <w:r w:rsidRPr="00A208A4">
                  <w:t>Original: English</w:t>
                </w:r>
              </w:p>
            </w:sdtContent>
          </w:sdt>
          <w:p w14:paraId="7E367755" w14:textId="7D144BE5" w:rsidR="00EA33E6" w:rsidRPr="000F3D14" w:rsidRDefault="00EA33E6" w:rsidP="005E667B">
            <w:pPr>
              <w:pStyle w:val="AEDistrNormal6pt"/>
              <w:spacing w:before="0"/>
              <w:rPr>
                <w:lang w:val="en-US"/>
              </w:rPr>
            </w:pPr>
          </w:p>
        </w:tc>
      </w:tr>
    </w:tbl>
    <w:p w14:paraId="5DD0E6E5" w14:textId="77777777" w:rsidR="00EA33E6" w:rsidRPr="00A208A4" w:rsidRDefault="00EA33E6" w:rsidP="00EA33E6">
      <w:pPr>
        <w:pStyle w:val="AISpacer"/>
      </w:pPr>
    </w:p>
    <w:tbl>
      <w:tblPr>
        <w:tblW w:w="10482" w:type="dxa"/>
        <w:tblInd w:w="-283" w:type="dxa"/>
        <w:tblLayout w:type="fixed"/>
        <w:tblCellMar>
          <w:left w:w="283" w:type="dxa"/>
        </w:tblCellMar>
        <w:tblLook w:val="0000" w:firstRow="0" w:lastRow="0" w:firstColumn="0" w:lastColumn="0" w:noHBand="0" w:noVBand="0"/>
      </w:tblPr>
      <w:tblGrid>
        <w:gridCol w:w="6945"/>
        <w:gridCol w:w="3537"/>
      </w:tblGrid>
      <w:tr w:rsidR="00EA33E6" w:rsidRPr="000F3D14" w14:paraId="7BED9A3A" w14:textId="77777777" w:rsidTr="005E667B">
        <w:trPr>
          <w:trHeight w:val="57"/>
        </w:trPr>
        <w:tc>
          <w:tcPr>
            <w:tcW w:w="6945" w:type="dxa"/>
            <w:shd w:val="clear" w:color="auto" w:fill="auto"/>
          </w:tcPr>
          <w:p w14:paraId="3236B942" w14:textId="005CF386" w:rsidR="00EA33E6" w:rsidRPr="005E667B" w:rsidRDefault="00000000" w:rsidP="005E667B">
            <w:pPr>
              <w:pStyle w:val="AFCorN12Bold"/>
              <w:rPr>
                <w:lang w:val="ru-RU"/>
              </w:rPr>
            </w:pPr>
            <w:sdt>
              <w:sdtPr>
                <w:rPr>
                  <w:sz w:val="22"/>
                  <w:lang w:val="ru-RU"/>
                </w:rPr>
                <w:alias w:val="CorNot1Text"/>
                <w:id w:val="1971018176"/>
                <w:placeholder>
                  <w:docPart w:val="A6612F9AAEEB4844A296A1D24BC5EF20"/>
                </w:placeholder>
                <w:text w:multiLine="1"/>
              </w:sdtPr>
              <w:sdtContent>
                <w:r w:rsidR="005E667B" w:rsidRPr="005E667B">
                  <w:rPr>
                    <w:sz w:val="22"/>
                    <w:lang w:val="ru-RU"/>
                  </w:rPr>
                  <w:t xml:space="preserve">Конференция Сторон Конвенции </w:t>
                </w:r>
                <w:r w:rsidR="005E667B" w:rsidRPr="005E667B">
                  <w:rPr>
                    <w:lang w:val="ru-RU"/>
                  </w:rPr>
                  <w:br/>
                </w:r>
                <w:r w:rsidR="005E667B" w:rsidRPr="005E667B">
                  <w:rPr>
                    <w:sz w:val="22"/>
                    <w:lang w:val="ru-RU"/>
                  </w:rPr>
                  <w:t xml:space="preserve">о биологическом разнообразии, </w:t>
                </w:r>
                <w:r w:rsidR="005E667B" w:rsidRPr="005E667B">
                  <w:rPr>
                    <w:lang w:val="ru-RU"/>
                  </w:rPr>
                  <w:br/>
                </w:r>
                <w:r w:rsidR="005E667B" w:rsidRPr="005E667B">
                  <w:rPr>
                    <w:sz w:val="22"/>
                    <w:lang w:val="ru-RU"/>
                  </w:rPr>
                  <w:t xml:space="preserve">выступающая в качестве совещания </w:t>
                </w:r>
                <w:r w:rsidR="005E667B" w:rsidRPr="005E667B">
                  <w:rPr>
                    <w:lang w:val="ru-RU"/>
                  </w:rPr>
                  <w:br/>
                </w:r>
                <w:r w:rsidR="005E667B" w:rsidRPr="005E667B">
                  <w:rPr>
                    <w:sz w:val="22"/>
                    <w:lang w:val="ru-RU"/>
                  </w:rPr>
                  <w:t xml:space="preserve">Сторон Нагойского протокола регулирования </w:t>
                </w:r>
                <w:r w:rsidR="005E667B" w:rsidRPr="005E667B">
                  <w:rPr>
                    <w:lang w:val="ru-RU"/>
                  </w:rPr>
                  <w:br/>
                </w:r>
                <w:r w:rsidR="005E667B" w:rsidRPr="005E667B">
                  <w:rPr>
                    <w:sz w:val="22"/>
                    <w:lang w:val="ru-RU"/>
                  </w:rPr>
                  <w:t xml:space="preserve">доступа к генетическим ресурсам и совместного </w:t>
                </w:r>
                <w:r w:rsidR="005E667B" w:rsidRPr="005E667B">
                  <w:rPr>
                    <w:lang w:val="ru-RU"/>
                  </w:rPr>
                  <w:br/>
                </w:r>
                <w:r w:rsidR="005E667B" w:rsidRPr="005E667B">
                  <w:rPr>
                    <w:sz w:val="22"/>
                    <w:lang w:val="ru-RU"/>
                  </w:rPr>
                  <w:t>использования на справедливой и равной</w:t>
                </w:r>
                <w:r w:rsidR="005E667B" w:rsidRPr="005E667B">
                  <w:rPr>
                    <w:sz w:val="22"/>
                    <w:lang w:val="ru-RU"/>
                  </w:rPr>
                  <w:br/>
                  <w:t>основе выгод от их применения</w:t>
                </w:r>
              </w:sdtContent>
            </w:sdt>
            <w:r w:rsidR="00EA33E6" w:rsidRPr="005E667B">
              <w:rPr>
                <w:lang w:val="ru-RU"/>
              </w:rPr>
              <w:t xml:space="preserve"> </w:t>
            </w:r>
          </w:p>
          <w:p w14:paraId="786DD930" w14:textId="50613A1A" w:rsidR="00EA33E6" w:rsidRPr="005E667B" w:rsidRDefault="00000000" w:rsidP="009A621C">
            <w:pPr>
              <w:pStyle w:val="AFCorNBold"/>
              <w:rPr>
                <w:lang w:val="ru-RU"/>
              </w:rPr>
            </w:pPr>
            <w:sdt>
              <w:sdtPr>
                <w:alias w:val="CorNot1TextPart2"/>
                <w:id w:val="-1728751740"/>
                <w:placeholder>
                  <w:docPart w:val="062454F4692042D09551031AD8853C9E"/>
                </w:placeholder>
                <w:text w:multiLine="1"/>
              </w:sdtPr>
              <w:sdtContent>
                <w:r w:rsidR="005E667B">
                  <w:rPr>
                    <w:lang w:val="ru-RU"/>
                  </w:rPr>
                  <w:t>Пятое совещание</w:t>
                </w:r>
              </w:sdtContent>
            </w:sdt>
            <w:r w:rsidR="00EA33E6" w:rsidRPr="005E667B">
              <w:rPr>
                <w:lang w:val="ru-RU"/>
              </w:rPr>
              <w:t xml:space="preserve"> </w:t>
            </w:r>
          </w:p>
          <w:p w14:paraId="2931F9D4" w14:textId="3C0405C0" w:rsidR="00EA33E6" w:rsidRPr="005E667B" w:rsidRDefault="00000000" w:rsidP="009A621C">
            <w:pPr>
              <w:pStyle w:val="AFCorNBold"/>
              <w:rPr>
                <w:b w:val="0"/>
                <w:bCs/>
                <w:lang w:val="ru-RU"/>
              </w:rPr>
            </w:pPr>
            <w:sdt>
              <w:sdtPr>
                <w:alias w:val="CorNot1VenueDate"/>
                <w:id w:val="152953731"/>
                <w:placeholder>
                  <w:docPart w:val="F64DE2B8EB3840DEBAAE90B03E0E5C30"/>
                </w:placeholder>
              </w:sdtPr>
              <w:sdtEndPr>
                <w:rPr>
                  <w:b w:val="0"/>
                  <w:bCs/>
                </w:rPr>
              </w:sdtEndPr>
              <w:sdtContent>
                <w:sdt>
                  <w:sdtPr>
                    <w:rPr>
                      <w:b w:val="0"/>
                      <w:bCs/>
                      <w:lang w:val="en-US"/>
                    </w:rPr>
                    <w:alias w:val="CorNot1VenueDate"/>
                    <w:id w:val="723563198"/>
                    <w:placeholder>
                      <w:docPart w:val="ECC40551E3054DA083C0C4865EB28F05"/>
                    </w:placeholder>
                  </w:sdtPr>
                  <w:sdtContent>
                    <w:r w:rsidR="005E667B" w:rsidRPr="005E667B">
                      <w:rPr>
                        <w:b w:val="0"/>
                        <w:bCs/>
                        <w:lang w:val="ru-RU"/>
                      </w:rPr>
                      <w:t>Кали, Колумбия, 21 октября – 1 ноября 2024 года</w:t>
                    </w:r>
                  </w:sdtContent>
                </w:sdt>
              </w:sdtContent>
            </w:sdt>
          </w:p>
          <w:p w14:paraId="7D4A095C" w14:textId="0284E056" w:rsidR="00EA33E6" w:rsidRPr="005E667B" w:rsidRDefault="00000000" w:rsidP="009A621C">
            <w:pPr>
              <w:pStyle w:val="AFCorNNormal"/>
              <w:rPr>
                <w:lang w:val="ru-RU"/>
              </w:rPr>
            </w:pPr>
            <w:sdt>
              <w:sdtPr>
                <w:rPr>
                  <w:lang w:val="ru-RU"/>
                </w:rPr>
                <w:alias w:val="CorNot1AgItem"/>
                <w:id w:val="287018184"/>
                <w:placeholder>
                  <w:docPart w:val="378F125A1C944B63A95CA55AD1E50E14"/>
                </w:placeholder>
                <w:text/>
              </w:sdtPr>
              <w:sdtContent>
                <w:r w:rsidR="005E667B" w:rsidRPr="005E667B">
                  <w:rPr>
                    <w:lang w:val="ru-RU"/>
                  </w:rPr>
                  <w:t>Пункт</w:t>
                </w:r>
                <w:r w:rsidR="005870F4" w:rsidRPr="005E667B">
                  <w:rPr>
                    <w:lang w:val="ru-RU"/>
                  </w:rPr>
                  <w:t xml:space="preserve"> 13</w:t>
                </w:r>
                <w:r w:rsidR="005E667B" w:rsidRPr="005E667B">
                  <w:rPr>
                    <w:lang w:val="ru-RU"/>
                  </w:rPr>
                  <w:t xml:space="preserve"> повестки дня</w:t>
                </w:r>
              </w:sdtContent>
            </w:sdt>
            <w:r w:rsidR="00EA33E6" w:rsidRPr="005E667B">
              <w:rPr>
                <w:lang w:val="ru-RU"/>
              </w:rPr>
              <w:t xml:space="preserve"> </w:t>
            </w:r>
          </w:p>
          <w:p w14:paraId="1C561C57" w14:textId="1FFEB41F" w:rsidR="00EA33E6" w:rsidRPr="005E667B" w:rsidRDefault="005E667B" w:rsidP="005E667B">
            <w:pPr>
              <w:pStyle w:val="AFCorNBold"/>
              <w:rPr>
                <w:lang w:val="ru-RU"/>
              </w:rPr>
            </w:pPr>
            <w:r w:rsidRPr="005E667B">
              <w:rPr>
                <w:lang w:val="ru-RU"/>
              </w:rPr>
              <w:t>Повышение эффективности осуществления Нагойского протокола в контексте Куньминско-Монреальской</w:t>
            </w:r>
            <w:r>
              <w:rPr>
                <w:lang w:val="ru-RU"/>
              </w:rPr>
              <w:br/>
            </w:r>
            <w:r w:rsidRPr="005E667B">
              <w:rPr>
                <w:lang w:val="ru-RU"/>
              </w:rPr>
              <w:t>глобальной рамочной программы в области биоразнообразия</w:t>
            </w:r>
          </w:p>
        </w:tc>
        <w:tc>
          <w:tcPr>
            <w:tcW w:w="3537" w:type="dxa"/>
            <w:shd w:val="clear" w:color="auto" w:fill="auto"/>
          </w:tcPr>
          <w:p w14:paraId="2E89EA48" w14:textId="77777777" w:rsidR="00EA33E6" w:rsidRPr="005E667B" w:rsidRDefault="00EA33E6" w:rsidP="009A621C">
            <w:pPr>
              <w:pStyle w:val="CBDNormal"/>
              <w:jc w:val="left"/>
              <w:rPr>
                <w:lang w:val="ru-RU"/>
              </w:rPr>
            </w:pPr>
          </w:p>
        </w:tc>
      </w:tr>
    </w:tbl>
    <w:bookmarkEnd w:id="0"/>
    <w:p w14:paraId="3CF490E6" w14:textId="5C25B3CF" w:rsidR="00A96B21" w:rsidRPr="005E667B" w:rsidRDefault="00000000" w:rsidP="00947FA0">
      <w:pPr>
        <w:pStyle w:val="CBDTitle"/>
        <w:rPr>
          <w:lang w:val="ru-RU"/>
        </w:rPr>
      </w:pPr>
      <w:sdt>
        <w:sdtPr>
          <w:rPr>
            <w:lang w:val="ru-RU"/>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5E667B" w:rsidRPr="005E667B">
            <w:rPr>
              <w:lang w:val="ru-RU"/>
            </w:rPr>
            <w:t>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25 октября 2024 года</w:t>
          </w:r>
        </w:sdtContent>
      </w:sdt>
    </w:p>
    <w:p w14:paraId="0D679B2E" w14:textId="02CBD6EF" w:rsidR="00A96B21" w:rsidRPr="005E667B" w:rsidRDefault="008F7E09" w:rsidP="00E537B5">
      <w:pPr>
        <w:pStyle w:val="CBDSubTitle"/>
        <w:rPr>
          <w:lang w:val="ru-RU"/>
        </w:rPr>
      </w:pPr>
      <w:r w:rsidRPr="00A208A4">
        <w:t>NP</w:t>
      </w:r>
      <w:r w:rsidRPr="00CB2C31">
        <w:rPr>
          <w:lang w:val="ru-RU"/>
        </w:rPr>
        <w:t>-5/6.</w:t>
      </w:r>
      <w:r w:rsidRPr="00CB2C31">
        <w:rPr>
          <w:lang w:val="ru-RU"/>
        </w:rPr>
        <w:tab/>
      </w:r>
      <w:r w:rsidR="005E667B" w:rsidRPr="005E667B">
        <w:rPr>
          <w:lang w:val="ru-RU"/>
        </w:rPr>
        <w:t>Повышение эффективности осуществления Нагойского протокола в контексте Куньминско-Монреальской глобальной рамочной программы в области биоразнообразия</w:t>
      </w:r>
    </w:p>
    <w:p w14:paraId="0EEA85C8" w14:textId="02D67014" w:rsidR="00CC1768" w:rsidRPr="005E667B" w:rsidRDefault="005E667B" w:rsidP="00CC1768">
      <w:pPr>
        <w:tabs>
          <w:tab w:val="clear" w:pos="1134"/>
        </w:tabs>
        <w:spacing w:before="120" w:after="120"/>
        <w:ind w:left="567" w:firstLine="567"/>
        <w:rPr>
          <w:i/>
          <w:iCs/>
          <w:lang w:val="ru-RU"/>
        </w:rPr>
      </w:pPr>
      <w:r w:rsidRPr="005E667B">
        <w:rPr>
          <w:bCs/>
          <w:i/>
          <w:iCs/>
          <w:lang w:val="ru-RU"/>
        </w:rPr>
        <w:t>Конференция Сторон, выступающая в качестве совещания Сторон Нагойского протокола</w:t>
      </w:r>
      <w:r w:rsidR="00CC1768" w:rsidRPr="005E667B">
        <w:rPr>
          <w:lang w:val="ru-RU"/>
        </w:rPr>
        <w:t>,</w:t>
      </w:r>
    </w:p>
    <w:p w14:paraId="561B0BF7" w14:textId="123EB21A" w:rsidR="00CC1768" w:rsidRPr="005E667B" w:rsidRDefault="005E667B" w:rsidP="00E537B5">
      <w:pPr>
        <w:pStyle w:val="CBDDesicionText"/>
        <w:rPr>
          <w:i/>
          <w:iCs/>
          <w:lang w:val="ru-RU"/>
        </w:rPr>
      </w:pPr>
      <w:r>
        <w:rPr>
          <w:i/>
          <w:iCs/>
          <w:lang w:val="ru-RU"/>
        </w:rPr>
        <w:t>ссылаясь</w:t>
      </w:r>
      <w:r w:rsidR="00CC1768" w:rsidRPr="005E667B">
        <w:rPr>
          <w:i/>
          <w:iCs/>
          <w:lang w:val="ru-RU"/>
        </w:rPr>
        <w:t xml:space="preserve"> </w:t>
      </w:r>
      <w:r>
        <w:rPr>
          <w:lang w:val="ru-RU"/>
        </w:rPr>
        <w:t>на</w:t>
      </w:r>
      <w:r w:rsidRPr="005E667B">
        <w:rPr>
          <w:lang w:val="ru-RU"/>
        </w:rPr>
        <w:t xml:space="preserve"> </w:t>
      </w:r>
      <w:r>
        <w:rPr>
          <w:lang w:val="ru-RU"/>
        </w:rPr>
        <w:t>свои</w:t>
      </w:r>
      <w:r w:rsidRPr="005E667B">
        <w:rPr>
          <w:lang w:val="ru-RU"/>
        </w:rPr>
        <w:t xml:space="preserve"> </w:t>
      </w:r>
      <w:r>
        <w:rPr>
          <w:lang w:val="ru-RU"/>
        </w:rPr>
        <w:t>решения</w:t>
      </w:r>
      <w:r w:rsidR="00CC1768" w:rsidRPr="005E667B">
        <w:rPr>
          <w:lang w:val="ru-RU"/>
        </w:rPr>
        <w:t xml:space="preserve"> </w:t>
      </w:r>
      <w:hyperlink r:id="rId14" w:history="1">
        <w:r w:rsidR="00CC1768" w:rsidRPr="00A01924">
          <w:rPr>
            <w:rStyle w:val="Hyperlink"/>
          </w:rPr>
          <w:t>NP</w:t>
        </w:r>
        <w:r w:rsidR="00CC1768" w:rsidRPr="005E667B">
          <w:rPr>
            <w:rStyle w:val="Hyperlink"/>
            <w:lang w:val="ru-RU"/>
          </w:rPr>
          <w:t>-4/3</w:t>
        </w:r>
      </w:hyperlink>
      <w:r w:rsidR="00CC1768" w:rsidRPr="005E667B">
        <w:rPr>
          <w:lang w:val="ru-RU"/>
        </w:rPr>
        <w:t xml:space="preserve"> </w:t>
      </w:r>
      <w:r>
        <w:rPr>
          <w:lang w:val="ru-RU"/>
        </w:rPr>
        <w:t>от</w:t>
      </w:r>
      <w:r w:rsidR="00CC1768" w:rsidRPr="005E667B">
        <w:rPr>
          <w:lang w:val="ru-RU"/>
        </w:rPr>
        <w:t xml:space="preserve"> 10 </w:t>
      </w:r>
      <w:r>
        <w:rPr>
          <w:lang w:val="ru-RU"/>
        </w:rPr>
        <w:t>декабря</w:t>
      </w:r>
      <w:r w:rsidR="00CC1768" w:rsidRPr="005E667B">
        <w:rPr>
          <w:lang w:val="ru-RU"/>
        </w:rPr>
        <w:t xml:space="preserve"> 2022</w:t>
      </w:r>
      <w:r>
        <w:rPr>
          <w:lang w:val="ru-RU"/>
        </w:rPr>
        <w:t xml:space="preserve"> года и </w:t>
      </w:r>
      <w:hyperlink r:id="rId15" w:history="1">
        <w:r w:rsidR="00CC1768" w:rsidRPr="00937E90">
          <w:rPr>
            <w:rStyle w:val="Hyperlink"/>
          </w:rPr>
          <w:t>NP</w:t>
        </w:r>
        <w:r w:rsidR="00CC1768" w:rsidRPr="005E667B">
          <w:rPr>
            <w:rStyle w:val="Hyperlink"/>
            <w:lang w:val="ru-RU"/>
          </w:rPr>
          <w:t>-4/5</w:t>
        </w:r>
      </w:hyperlink>
      <w:r w:rsidR="00CC1768" w:rsidRPr="005E667B">
        <w:rPr>
          <w:lang w:val="ru-RU"/>
        </w:rPr>
        <w:t xml:space="preserve"> </w:t>
      </w:r>
      <w:r>
        <w:rPr>
          <w:lang w:val="ru-RU"/>
        </w:rPr>
        <w:t>от</w:t>
      </w:r>
      <w:r w:rsidR="00CC1768" w:rsidRPr="005E667B">
        <w:rPr>
          <w:lang w:val="ru-RU"/>
        </w:rPr>
        <w:t xml:space="preserve"> 19 </w:t>
      </w:r>
      <w:r>
        <w:rPr>
          <w:lang w:val="ru-RU"/>
        </w:rPr>
        <w:t>декабря</w:t>
      </w:r>
      <w:r w:rsidR="00CC1768" w:rsidRPr="005E667B">
        <w:rPr>
          <w:lang w:val="ru-RU"/>
        </w:rPr>
        <w:t xml:space="preserve"> 2022</w:t>
      </w:r>
      <w:r>
        <w:rPr>
          <w:lang w:val="ru-RU"/>
        </w:rPr>
        <w:t xml:space="preserve"> года</w:t>
      </w:r>
      <w:r w:rsidR="00CC1768" w:rsidRPr="005E667B">
        <w:rPr>
          <w:lang w:val="ru-RU"/>
        </w:rPr>
        <w:t>,</w:t>
      </w:r>
    </w:p>
    <w:p w14:paraId="66A6F96A" w14:textId="5FA8A07E" w:rsidR="00CC1768" w:rsidRPr="00074054" w:rsidRDefault="00074054" w:rsidP="00E537B5">
      <w:pPr>
        <w:pStyle w:val="CBDDesicionText"/>
        <w:rPr>
          <w:lang w:val="ru-RU"/>
        </w:rPr>
      </w:pPr>
      <w:r>
        <w:rPr>
          <w:i/>
          <w:iCs/>
          <w:lang w:val="ru-RU"/>
        </w:rPr>
        <w:t>также</w:t>
      </w:r>
      <w:r w:rsidRPr="00074054">
        <w:rPr>
          <w:i/>
          <w:iCs/>
          <w:lang w:val="ru-RU"/>
        </w:rPr>
        <w:t xml:space="preserve"> </w:t>
      </w:r>
      <w:r>
        <w:rPr>
          <w:i/>
          <w:iCs/>
          <w:lang w:val="ru-RU"/>
        </w:rPr>
        <w:t>ссылаясь</w:t>
      </w:r>
      <w:r w:rsidR="00CC1768" w:rsidRPr="00074054">
        <w:rPr>
          <w:i/>
          <w:iCs/>
          <w:lang w:val="ru-RU"/>
        </w:rPr>
        <w:t xml:space="preserve"> </w:t>
      </w:r>
      <w:r w:rsidRPr="00074054">
        <w:rPr>
          <w:lang w:val="ru-RU"/>
        </w:rPr>
        <w:t>на то, что цели и задачи Куньминско-Монреальской глобальной рамочной программы в области биоразнообразия</w:t>
      </w:r>
      <w:r w:rsidR="00CC1768" w:rsidRPr="00A208A4">
        <w:rPr>
          <w:rStyle w:val="FootnoteReference"/>
        </w:rPr>
        <w:footnoteReference w:id="2"/>
      </w:r>
      <w:r w:rsidR="00CC1768" w:rsidRPr="00074054">
        <w:rPr>
          <w:lang w:val="ru-RU"/>
        </w:rPr>
        <w:t xml:space="preserve"> </w:t>
      </w:r>
      <w:r w:rsidRPr="00074054">
        <w:rPr>
          <w:lang w:val="ru-RU"/>
        </w:rPr>
        <w:t>носят комплексный характер и призваны внести сбалансированный вклад в достижение трех целей Конвенции о биологическом разнообразии</w:t>
      </w:r>
      <w:r w:rsidR="00CC1768" w:rsidRPr="00A208A4">
        <w:rPr>
          <w:rStyle w:val="FootnoteReference"/>
        </w:rPr>
        <w:footnoteReference w:id="3"/>
      </w:r>
      <w:r>
        <w:rPr>
          <w:lang w:val="ru-RU"/>
        </w:rPr>
        <w:t>,</w:t>
      </w:r>
    </w:p>
    <w:p w14:paraId="2EBB4CEC" w14:textId="245E51C2" w:rsidR="00CC1768" w:rsidRPr="00B228A7" w:rsidRDefault="00CC1768" w:rsidP="00E537B5">
      <w:pPr>
        <w:pStyle w:val="CBDDesicionText"/>
        <w:rPr>
          <w:lang w:val="ru-RU"/>
        </w:rPr>
      </w:pPr>
      <w:r w:rsidRPr="00B228A7">
        <w:rPr>
          <w:lang w:val="ru-RU"/>
        </w:rPr>
        <w:t>1.</w:t>
      </w:r>
      <w:r w:rsidRPr="00B228A7">
        <w:rPr>
          <w:i/>
          <w:lang w:val="ru-RU"/>
        </w:rPr>
        <w:tab/>
      </w:r>
      <w:r w:rsidR="00B228A7">
        <w:rPr>
          <w:i/>
          <w:lang w:val="ru-RU"/>
        </w:rPr>
        <w:t>принимает</w:t>
      </w:r>
      <w:r w:rsidR="00B228A7" w:rsidRPr="00B228A7">
        <w:rPr>
          <w:i/>
          <w:lang w:val="ru-RU"/>
        </w:rPr>
        <w:t xml:space="preserve"> </w:t>
      </w:r>
      <w:r w:rsidR="00B228A7">
        <w:rPr>
          <w:i/>
          <w:lang w:val="ru-RU"/>
        </w:rPr>
        <w:t>к</w:t>
      </w:r>
      <w:r w:rsidR="00B228A7" w:rsidRPr="00B228A7">
        <w:rPr>
          <w:i/>
          <w:lang w:val="ru-RU"/>
        </w:rPr>
        <w:t xml:space="preserve"> </w:t>
      </w:r>
      <w:r w:rsidR="00B228A7">
        <w:rPr>
          <w:i/>
          <w:lang w:val="ru-RU"/>
        </w:rPr>
        <w:t>сведению</w:t>
      </w:r>
      <w:r w:rsidRPr="00B228A7">
        <w:rPr>
          <w:i/>
          <w:lang w:val="ru-RU"/>
        </w:rPr>
        <w:t xml:space="preserve"> </w:t>
      </w:r>
      <w:r w:rsidR="00B228A7">
        <w:rPr>
          <w:lang w:val="ru-RU"/>
        </w:rPr>
        <w:t>решение</w:t>
      </w:r>
      <w:r w:rsidRPr="00B228A7">
        <w:rPr>
          <w:lang w:val="ru-RU"/>
        </w:rPr>
        <w:t xml:space="preserve"> </w:t>
      </w:r>
      <w:hyperlink r:id="rId16" w:history="1">
        <w:r w:rsidRPr="00B228A7">
          <w:rPr>
            <w:rStyle w:val="Hyperlink"/>
            <w:iCs/>
            <w:lang w:val="ru-RU"/>
          </w:rPr>
          <w:t>16</w:t>
        </w:r>
        <w:r w:rsidR="007569CF" w:rsidRPr="00B228A7">
          <w:rPr>
            <w:rStyle w:val="Hyperlink"/>
            <w:iCs/>
            <w:lang w:val="ru-RU"/>
          </w:rPr>
          <w:t>/1</w:t>
        </w:r>
      </w:hyperlink>
      <w:r w:rsidR="00B400D9" w:rsidRPr="00B228A7">
        <w:rPr>
          <w:lang w:val="ru-RU"/>
        </w:rPr>
        <w:t xml:space="preserve"> </w:t>
      </w:r>
      <w:r w:rsidR="00B228A7" w:rsidRPr="00B228A7">
        <w:rPr>
          <w:iCs/>
          <w:lang w:val="ru-RU"/>
        </w:rPr>
        <w:t xml:space="preserve">Конференции Сторон Конвенции </w:t>
      </w:r>
      <w:r w:rsidR="00B228A7">
        <w:rPr>
          <w:iCs/>
          <w:lang w:val="ru-RU"/>
        </w:rPr>
        <w:t>о</w:t>
      </w:r>
      <w:r w:rsidR="00B228A7" w:rsidRPr="00B228A7">
        <w:rPr>
          <w:iCs/>
          <w:lang w:val="ru-RU"/>
        </w:rPr>
        <w:t xml:space="preserve"> </w:t>
      </w:r>
      <w:r w:rsidR="00B228A7">
        <w:rPr>
          <w:iCs/>
          <w:lang w:val="ru-RU"/>
        </w:rPr>
        <w:t>биологическом</w:t>
      </w:r>
      <w:r w:rsidR="00B228A7" w:rsidRPr="00B228A7">
        <w:rPr>
          <w:iCs/>
          <w:lang w:val="ru-RU"/>
        </w:rPr>
        <w:t xml:space="preserve"> </w:t>
      </w:r>
      <w:r w:rsidR="00B228A7">
        <w:rPr>
          <w:iCs/>
          <w:lang w:val="ru-RU"/>
        </w:rPr>
        <w:t>разнообразии</w:t>
      </w:r>
      <w:r w:rsidR="00B228A7" w:rsidRPr="00B228A7">
        <w:rPr>
          <w:iCs/>
          <w:lang w:val="ru-RU"/>
        </w:rPr>
        <w:t xml:space="preserve"> </w:t>
      </w:r>
      <w:r w:rsidR="00B228A7">
        <w:rPr>
          <w:lang w:val="ru-RU"/>
        </w:rPr>
        <w:t>от</w:t>
      </w:r>
      <w:r w:rsidR="00B400D9" w:rsidRPr="00B228A7">
        <w:rPr>
          <w:lang w:val="ru-RU"/>
        </w:rPr>
        <w:t xml:space="preserve"> 1 </w:t>
      </w:r>
      <w:r w:rsidR="00B228A7">
        <w:rPr>
          <w:lang w:val="ru-RU"/>
        </w:rPr>
        <w:t>ноября</w:t>
      </w:r>
      <w:r w:rsidR="00B400D9" w:rsidRPr="00B228A7">
        <w:rPr>
          <w:lang w:val="ru-RU"/>
        </w:rPr>
        <w:t xml:space="preserve"> 2024</w:t>
      </w:r>
      <w:r w:rsidR="00B228A7" w:rsidRPr="00B228A7">
        <w:rPr>
          <w:lang w:val="ru-RU"/>
        </w:rPr>
        <w:t xml:space="preserve"> </w:t>
      </w:r>
      <w:r w:rsidR="00B228A7">
        <w:rPr>
          <w:lang w:val="ru-RU"/>
        </w:rPr>
        <w:t>года</w:t>
      </w:r>
      <w:r w:rsidR="007569CF" w:rsidRPr="00B228A7">
        <w:rPr>
          <w:lang w:val="ru-RU"/>
        </w:rPr>
        <w:t xml:space="preserve"> </w:t>
      </w:r>
      <w:r w:rsidR="00B228A7">
        <w:rPr>
          <w:lang w:val="ru-RU"/>
        </w:rPr>
        <w:t>о</w:t>
      </w:r>
      <w:r w:rsidR="00B228A7" w:rsidRPr="00B228A7">
        <w:rPr>
          <w:lang w:val="ru-RU"/>
        </w:rPr>
        <w:t xml:space="preserve"> </w:t>
      </w:r>
      <w:r w:rsidR="00B228A7">
        <w:rPr>
          <w:lang w:val="ru-RU"/>
        </w:rPr>
        <w:t>результатах</w:t>
      </w:r>
      <w:r w:rsidR="00B228A7" w:rsidRPr="00B228A7">
        <w:rPr>
          <w:lang w:val="ru-RU"/>
        </w:rPr>
        <w:t xml:space="preserve"> </w:t>
      </w:r>
      <w:r w:rsidR="00B228A7">
        <w:rPr>
          <w:lang w:val="ru-RU"/>
        </w:rPr>
        <w:t>определения</w:t>
      </w:r>
      <w:r w:rsidR="00B228A7" w:rsidRPr="00B228A7">
        <w:rPr>
          <w:lang w:val="ru-RU"/>
        </w:rPr>
        <w:t xml:space="preserve"> </w:t>
      </w:r>
      <w:r w:rsidR="00B228A7">
        <w:rPr>
          <w:lang w:val="ru-RU"/>
        </w:rPr>
        <w:lastRenderedPageBreak/>
        <w:t>национальных</w:t>
      </w:r>
      <w:r w:rsidR="00B228A7" w:rsidRPr="00B228A7">
        <w:rPr>
          <w:lang w:val="ru-RU"/>
        </w:rPr>
        <w:t xml:space="preserve"> </w:t>
      </w:r>
      <w:r w:rsidR="00B228A7">
        <w:rPr>
          <w:lang w:val="ru-RU"/>
        </w:rPr>
        <w:t>задач</w:t>
      </w:r>
      <w:r w:rsidR="00B228A7" w:rsidRPr="00B228A7">
        <w:rPr>
          <w:lang w:val="ru-RU"/>
        </w:rPr>
        <w:t xml:space="preserve"> </w:t>
      </w:r>
      <w:r w:rsidR="00B228A7">
        <w:rPr>
          <w:lang w:val="ru-RU"/>
        </w:rPr>
        <w:t>и обновления национальных стратегий и планов действий по сохранению биоразнообразия</w:t>
      </w:r>
      <w:r w:rsidRPr="00B228A7">
        <w:rPr>
          <w:lang w:val="ru-RU"/>
        </w:rPr>
        <w:t xml:space="preserve"> </w:t>
      </w:r>
      <w:r w:rsidR="00B228A7" w:rsidRPr="00B228A7">
        <w:rPr>
          <w:iCs/>
          <w:lang w:val="ru-RU"/>
        </w:rPr>
        <w:t xml:space="preserve">в соответствии с Куньминско-Монреальской глобальной рамочной программой в области биоразнообразия и приветствует прогресс, достигнутый Сторонами и правительствами других стран, в представлении национальных задач, направленных на выполнение задачи 13 и достижение цели </w:t>
      </w:r>
      <w:r w:rsidR="00B228A7" w:rsidRPr="00B228A7">
        <w:rPr>
          <w:iCs/>
          <w:lang w:val="en-US"/>
        </w:rPr>
        <w:t>C</w:t>
      </w:r>
      <w:r w:rsidR="00B228A7" w:rsidRPr="00B228A7">
        <w:rPr>
          <w:iCs/>
          <w:lang w:val="ru-RU"/>
        </w:rPr>
        <w:t xml:space="preserve"> Рамочной программы</w:t>
      </w:r>
      <w:r w:rsidRPr="00B228A7">
        <w:rPr>
          <w:lang w:val="ru-RU"/>
        </w:rPr>
        <w:t>;</w:t>
      </w:r>
    </w:p>
    <w:p w14:paraId="6282C569" w14:textId="4CC9FE9B" w:rsidR="00CC1768" w:rsidRPr="00732C98" w:rsidRDefault="00CC1768" w:rsidP="00E537B5">
      <w:pPr>
        <w:pStyle w:val="CBDDesicionText"/>
        <w:rPr>
          <w:lang w:val="ru-RU"/>
        </w:rPr>
      </w:pPr>
      <w:r w:rsidRPr="00732C98">
        <w:rPr>
          <w:lang w:val="ru-RU"/>
        </w:rPr>
        <w:t>2.</w:t>
      </w:r>
      <w:r w:rsidRPr="00732C98">
        <w:rPr>
          <w:i/>
          <w:iCs/>
          <w:lang w:val="ru-RU"/>
        </w:rPr>
        <w:tab/>
      </w:r>
      <w:r w:rsidR="00732C98" w:rsidRPr="00484136">
        <w:rPr>
          <w:i/>
          <w:iCs/>
          <w:spacing w:val="-1"/>
          <w:lang w:val="ru-RU"/>
        </w:rPr>
        <w:t>также принимает к сведению</w:t>
      </w:r>
      <w:r w:rsidRPr="00484136">
        <w:rPr>
          <w:i/>
          <w:iCs/>
          <w:spacing w:val="-1"/>
          <w:lang w:val="ru-RU"/>
        </w:rPr>
        <w:t xml:space="preserve"> </w:t>
      </w:r>
      <w:r w:rsidR="00732C98" w:rsidRPr="00484136">
        <w:rPr>
          <w:spacing w:val="-1"/>
          <w:lang w:val="ru-RU"/>
        </w:rPr>
        <w:t>решение</w:t>
      </w:r>
      <w:r w:rsidRPr="00484136">
        <w:rPr>
          <w:iCs/>
          <w:spacing w:val="-1"/>
          <w:lang w:val="ru-RU"/>
        </w:rPr>
        <w:t xml:space="preserve"> 16/</w:t>
      </w:r>
      <w:r w:rsidR="00CB2C31">
        <w:rPr>
          <w:iCs/>
          <w:spacing w:val="-1"/>
          <w:lang w:val="ru-RU"/>
        </w:rPr>
        <w:t>32</w:t>
      </w:r>
      <w:r w:rsidRPr="00484136">
        <w:rPr>
          <w:iCs/>
          <w:spacing w:val="-1"/>
          <w:lang w:val="ru-RU"/>
        </w:rPr>
        <w:t xml:space="preserve"> </w:t>
      </w:r>
      <w:r w:rsidR="00732C98" w:rsidRPr="00484136">
        <w:rPr>
          <w:iCs/>
          <w:spacing w:val="-1"/>
          <w:lang w:val="ru-RU"/>
        </w:rPr>
        <w:t xml:space="preserve">Конференции Сторон Конвенции </w:t>
      </w:r>
      <w:r w:rsidR="00CB2C31">
        <w:rPr>
          <w:iCs/>
          <w:spacing w:val="-1"/>
          <w:lang w:val="ru-RU"/>
        </w:rPr>
        <w:t xml:space="preserve">от 27 февраля 2025 года </w:t>
      </w:r>
      <w:r w:rsidR="00732C98" w:rsidRPr="00484136">
        <w:rPr>
          <w:iCs/>
          <w:spacing w:val="-1"/>
          <w:lang w:val="ru-RU"/>
        </w:rPr>
        <w:t>о механизмах планирования, мониторинга, отчетности и обзора</w:t>
      </w:r>
      <w:r w:rsidR="00EA247C" w:rsidRPr="00484136">
        <w:rPr>
          <w:spacing w:val="-1"/>
          <w:lang w:val="ru-RU"/>
        </w:rPr>
        <w:t xml:space="preserve">, </w:t>
      </w:r>
      <w:r w:rsidR="00732C98" w:rsidRPr="00484136">
        <w:rPr>
          <w:spacing w:val="-1"/>
          <w:lang w:val="ru-RU"/>
        </w:rPr>
        <w:t>включая глобальный обзор коллективного прогресса в осуществлении Куньминско-Монреальской глобальной рамочной программы в области биоразнообразия, который будет проводиться на 17-м и 19-м совещаниях Конференции Сторон,</w:t>
      </w:r>
      <w:r w:rsidRPr="00484136">
        <w:rPr>
          <w:spacing w:val="-1"/>
          <w:lang w:val="ru-RU"/>
        </w:rPr>
        <w:t xml:space="preserve"> </w:t>
      </w:r>
      <w:r w:rsidR="00732C98" w:rsidRPr="00484136">
        <w:rPr>
          <w:iCs/>
          <w:spacing w:val="-1"/>
          <w:lang w:val="ru-RU"/>
        </w:rPr>
        <w:t>решение</w:t>
      </w:r>
      <w:r w:rsidRPr="00484136">
        <w:rPr>
          <w:iCs/>
          <w:spacing w:val="-1"/>
          <w:lang w:val="ru-RU"/>
        </w:rPr>
        <w:t xml:space="preserve"> 16/</w:t>
      </w:r>
      <w:r w:rsidR="00CB2C31">
        <w:rPr>
          <w:iCs/>
          <w:spacing w:val="-1"/>
          <w:lang w:val="ru-RU"/>
        </w:rPr>
        <w:t>31 от 27 февраля 2025 года</w:t>
      </w:r>
      <w:r w:rsidRPr="00484136">
        <w:rPr>
          <w:iCs/>
          <w:spacing w:val="-1"/>
          <w:lang w:val="ru-RU"/>
        </w:rPr>
        <w:t xml:space="preserve"> </w:t>
      </w:r>
      <w:r w:rsidR="00732C98" w:rsidRPr="00484136">
        <w:rPr>
          <w:spacing w:val="-1"/>
          <w:lang w:val="ru-RU"/>
        </w:rPr>
        <w:t xml:space="preserve">о механизме мониторинга для Куньминско-Монреальской глобальной рамочной программы в области биоразнообразия, который включает индикаторы для цели </w:t>
      </w:r>
      <w:r w:rsidR="00732C98" w:rsidRPr="00484136">
        <w:rPr>
          <w:spacing w:val="-1"/>
          <w:lang w:val="en-US"/>
        </w:rPr>
        <w:t>C</w:t>
      </w:r>
      <w:r w:rsidR="00732C98" w:rsidRPr="00484136">
        <w:rPr>
          <w:spacing w:val="-1"/>
          <w:lang w:val="ru-RU"/>
        </w:rPr>
        <w:t xml:space="preserve"> и </w:t>
      </w:r>
      <w:r w:rsidR="00CB2C31">
        <w:rPr>
          <w:spacing w:val="-1"/>
          <w:lang w:val="ru-RU"/>
        </w:rPr>
        <w:br/>
      </w:r>
      <w:r w:rsidR="00732C98" w:rsidRPr="00484136">
        <w:rPr>
          <w:spacing w:val="-1"/>
          <w:lang w:val="ru-RU"/>
        </w:rPr>
        <w:t>задачи 13</w:t>
      </w:r>
      <w:r w:rsidR="00732C98" w:rsidRPr="00484136">
        <w:rPr>
          <w:iCs/>
          <w:spacing w:val="-1"/>
          <w:lang w:val="ru-RU"/>
        </w:rPr>
        <w:t xml:space="preserve"> Рамочной программы</w:t>
      </w:r>
      <w:r w:rsidR="00732C98" w:rsidRPr="00484136">
        <w:rPr>
          <w:spacing w:val="-1"/>
          <w:lang w:val="ru-RU"/>
        </w:rPr>
        <w:t xml:space="preserve">, и соответствующие предложенные методики, содержащиеся в документе </w:t>
      </w:r>
      <w:r w:rsidRPr="00484136">
        <w:rPr>
          <w:spacing w:val="-1"/>
        </w:rPr>
        <w:t>CBD</w:t>
      </w:r>
      <w:r w:rsidRPr="00484136">
        <w:rPr>
          <w:spacing w:val="-1"/>
          <w:lang w:val="ru-RU"/>
        </w:rPr>
        <w:t>/</w:t>
      </w:r>
      <w:r w:rsidRPr="00484136">
        <w:rPr>
          <w:spacing w:val="-1"/>
        </w:rPr>
        <w:t>COP</w:t>
      </w:r>
      <w:r w:rsidRPr="00484136">
        <w:rPr>
          <w:spacing w:val="-1"/>
          <w:lang w:val="ru-RU"/>
        </w:rPr>
        <w:t>/16/</w:t>
      </w:r>
      <w:r w:rsidRPr="00484136">
        <w:rPr>
          <w:spacing w:val="-1"/>
        </w:rPr>
        <w:t>INF</w:t>
      </w:r>
      <w:r w:rsidRPr="00484136">
        <w:rPr>
          <w:spacing w:val="-1"/>
          <w:lang w:val="ru-RU"/>
        </w:rPr>
        <w:t>/3</w:t>
      </w:r>
      <w:r w:rsidR="00FB1259" w:rsidRPr="00484136">
        <w:rPr>
          <w:spacing w:val="-1"/>
          <w:lang w:val="ru-RU"/>
        </w:rPr>
        <w:t>/</w:t>
      </w:r>
      <w:r w:rsidR="00FB1259" w:rsidRPr="00484136">
        <w:rPr>
          <w:spacing w:val="-1"/>
        </w:rPr>
        <w:t>Rev</w:t>
      </w:r>
      <w:r w:rsidR="00FB1259" w:rsidRPr="00484136">
        <w:rPr>
          <w:spacing w:val="-1"/>
          <w:lang w:val="ru-RU"/>
        </w:rPr>
        <w:t>.1</w:t>
      </w:r>
      <w:r w:rsidRPr="00484136">
        <w:rPr>
          <w:spacing w:val="-1"/>
          <w:lang w:val="ru-RU"/>
        </w:rPr>
        <w:t>;</w:t>
      </w:r>
    </w:p>
    <w:p w14:paraId="4DDC3884" w14:textId="19BB4766" w:rsidR="00CC1768" w:rsidRPr="00E84021" w:rsidRDefault="00CC1768" w:rsidP="00E537B5">
      <w:pPr>
        <w:pStyle w:val="CBDDesicionText"/>
        <w:rPr>
          <w:lang w:val="ru-RU"/>
        </w:rPr>
      </w:pPr>
      <w:r w:rsidRPr="00E84021">
        <w:rPr>
          <w:lang w:val="ru-RU"/>
        </w:rPr>
        <w:t>3.</w:t>
      </w:r>
      <w:r w:rsidRPr="00E84021">
        <w:rPr>
          <w:lang w:val="ru-RU"/>
        </w:rPr>
        <w:tab/>
      </w:r>
      <w:r w:rsidR="00E84021">
        <w:rPr>
          <w:i/>
          <w:lang w:val="ru-RU"/>
        </w:rPr>
        <w:t>предлагает</w:t>
      </w:r>
      <w:r w:rsidRPr="00E84021">
        <w:rPr>
          <w:lang w:val="ru-RU"/>
        </w:rPr>
        <w:t xml:space="preserve"> </w:t>
      </w:r>
      <w:r w:rsidR="00E84021" w:rsidRPr="00E84021">
        <w:rPr>
          <w:iCs/>
          <w:lang w:val="ru-RU"/>
        </w:rPr>
        <w:t>Сторонам и призывает правительства других стран</w:t>
      </w:r>
      <w:r w:rsidRPr="00E84021">
        <w:rPr>
          <w:lang w:val="ru-RU"/>
        </w:rPr>
        <w:t>:</w:t>
      </w:r>
    </w:p>
    <w:p w14:paraId="147104F6" w14:textId="455A8D79" w:rsidR="00CC1768" w:rsidRPr="00E84021" w:rsidRDefault="00CC1768" w:rsidP="00E537B5">
      <w:pPr>
        <w:pStyle w:val="CBDDesicionText"/>
        <w:rPr>
          <w:lang w:val="ru-RU"/>
        </w:rPr>
      </w:pPr>
      <w:r w:rsidRPr="00E84021">
        <w:rPr>
          <w:iCs/>
          <w:lang w:val="ru-RU"/>
        </w:rPr>
        <w:t>(</w:t>
      </w:r>
      <w:r w:rsidRPr="00A208A4">
        <w:rPr>
          <w:iCs/>
        </w:rPr>
        <w:t>a</w:t>
      </w:r>
      <w:r w:rsidRPr="00E84021">
        <w:rPr>
          <w:iCs/>
          <w:lang w:val="ru-RU"/>
        </w:rPr>
        <w:t>)</w:t>
      </w:r>
      <w:r w:rsidRPr="00E84021">
        <w:rPr>
          <w:iCs/>
          <w:lang w:val="ru-RU"/>
        </w:rPr>
        <w:tab/>
      </w:r>
      <w:r w:rsidR="00E84021" w:rsidRPr="00E84021">
        <w:rPr>
          <w:iCs/>
          <w:lang w:val="ru-RU"/>
        </w:rPr>
        <w:t xml:space="preserve">охватывать все элементы цели </w:t>
      </w:r>
      <w:r w:rsidR="00E84021" w:rsidRPr="00E84021">
        <w:rPr>
          <w:iCs/>
          <w:lang w:val="en-US"/>
        </w:rPr>
        <w:t>C</w:t>
      </w:r>
      <w:r w:rsidR="00E84021" w:rsidRPr="00E84021">
        <w:rPr>
          <w:iCs/>
          <w:lang w:val="ru-RU"/>
        </w:rPr>
        <w:t xml:space="preserve"> и задачи 13 Рамочной программы при разработке национальных задач и пересмотре или обновлении национальных стратегий и планов действий по сохранению биоразнообразия</w:t>
      </w:r>
      <w:r w:rsidRPr="00A208A4">
        <w:rPr>
          <w:rStyle w:val="FootnoteReference"/>
        </w:rPr>
        <w:footnoteReference w:id="4"/>
      </w:r>
      <w:r w:rsidR="00E84021">
        <w:rPr>
          <w:lang w:val="ru-RU"/>
        </w:rPr>
        <w:t>;</w:t>
      </w:r>
    </w:p>
    <w:p w14:paraId="4ED7FF26" w14:textId="153BC064" w:rsidR="00CC1768" w:rsidRPr="00E84021" w:rsidRDefault="00CC1768" w:rsidP="00E537B5">
      <w:pPr>
        <w:pStyle w:val="CBDDesicionText"/>
        <w:rPr>
          <w:lang w:val="ru-RU"/>
        </w:rPr>
      </w:pPr>
      <w:r w:rsidRPr="00E84021">
        <w:rPr>
          <w:lang w:val="ru-RU"/>
        </w:rPr>
        <w:t>(</w:t>
      </w:r>
      <w:r w:rsidRPr="00A208A4">
        <w:t>b</w:t>
      </w:r>
      <w:r w:rsidRPr="00E84021">
        <w:rPr>
          <w:lang w:val="ru-RU"/>
        </w:rPr>
        <w:t>)</w:t>
      </w:r>
      <w:r w:rsidRPr="00E84021">
        <w:rPr>
          <w:lang w:val="ru-RU"/>
        </w:rPr>
        <w:tab/>
      </w:r>
      <w:r w:rsidR="00E84021" w:rsidRPr="00E84021">
        <w:rPr>
          <w:lang w:val="ru-RU"/>
        </w:rPr>
        <w:t xml:space="preserve">внедрить в соответствии с национальными условиями и приоритетами механизмы и инструменты, необходимые для сбора национальной информации о полученных денежных и неденежных выгодах, в целях обеспечения возможности представлять сведения о прогрессе в достижении цели </w:t>
      </w:r>
      <w:r w:rsidR="00E84021" w:rsidRPr="00E84021">
        <w:rPr>
          <w:lang w:val="en-US"/>
        </w:rPr>
        <w:t>C</w:t>
      </w:r>
      <w:r w:rsidR="00E84021" w:rsidRPr="00E84021">
        <w:rPr>
          <w:lang w:val="ru-RU"/>
        </w:rPr>
        <w:t xml:space="preserve"> Рамочной программы</w:t>
      </w:r>
      <w:r w:rsidRPr="00E84021">
        <w:rPr>
          <w:lang w:val="ru-RU"/>
        </w:rPr>
        <w:t>;</w:t>
      </w:r>
    </w:p>
    <w:p w14:paraId="4F642DF8" w14:textId="7968C564" w:rsidR="00CC1768" w:rsidRPr="00E84021" w:rsidRDefault="00CC1768" w:rsidP="00E537B5">
      <w:pPr>
        <w:pStyle w:val="CBDDesicionText"/>
        <w:rPr>
          <w:lang w:val="ru-RU"/>
        </w:rPr>
      </w:pPr>
      <w:r w:rsidRPr="00E84021">
        <w:rPr>
          <w:lang w:val="ru-RU"/>
        </w:rPr>
        <w:t>(</w:t>
      </w:r>
      <w:r w:rsidRPr="00A208A4">
        <w:t>c</w:t>
      </w:r>
      <w:r w:rsidRPr="00E84021">
        <w:rPr>
          <w:lang w:val="ru-RU"/>
        </w:rPr>
        <w:t>)</w:t>
      </w:r>
      <w:r w:rsidRPr="00E84021">
        <w:rPr>
          <w:lang w:val="ru-RU"/>
        </w:rPr>
        <w:tab/>
      </w:r>
      <w:r w:rsidR="00E84021" w:rsidRPr="00E84021">
        <w:rPr>
          <w:lang w:val="ru-RU"/>
        </w:rPr>
        <w:t>включить потребности в потенциале и финансировании для сбора национальной информации о полученных денежных и неденежных выгодах и осуществления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E84021" w:rsidRPr="00E84021">
        <w:rPr>
          <w:vertAlign w:val="superscript"/>
          <w:lang w:val="en-US"/>
        </w:rPr>
        <w:footnoteReference w:id="5"/>
      </w:r>
      <w:r w:rsidR="00E84021" w:rsidRPr="00E84021">
        <w:rPr>
          <w:lang w:val="ru-RU"/>
        </w:rPr>
        <w:t xml:space="preserve"> сообразно обстоятельствам в обновленные или пересмотренные национальные стратегии и планы действий по сохранению биоразнообразия и соответствующие национальные планы финансирования, создания потенциала и развития</w:t>
      </w:r>
      <w:r w:rsidRPr="00E84021">
        <w:rPr>
          <w:lang w:val="ru-RU"/>
        </w:rPr>
        <w:t>;</w:t>
      </w:r>
    </w:p>
    <w:p w14:paraId="514462C7" w14:textId="08DD408B" w:rsidR="00CC1768" w:rsidRPr="00E84021" w:rsidRDefault="00CC1768" w:rsidP="00E537B5">
      <w:pPr>
        <w:pStyle w:val="CBDDesicionText"/>
        <w:rPr>
          <w:lang w:val="ru-RU"/>
        </w:rPr>
      </w:pPr>
      <w:r w:rsidRPr="00E84021">
        <w:rPr>
          <w:lang w:val="ru-RU"/>
        </w:rPr>
        <w:t>4.</w:t>
      </w:r>
      <w:r w:rsidRPr="00E84021">
        <w:rPr>
          <w:lang w:val="ru-RU"/>
        </w:rPr>
        <w:tab/>
      </w:r>
      <w:bookmarkStart w:id="1" w:name="_Hlk175658648"/>
      <w:r w:rsidR="00E84021">
        <w:rPr>
          <w:i/>
          <w:iCs/>
          <w:lang w:val="ru-RU"/>
        </w:rPr>
        <w:t>предлагает</w:t>
      </w:r>
      <w:r w:rsidRPr="00E84021">
        <w:rPr>
          <w:lang w:val="ru-RU"/>
        </w:rPr>
        <w:t xml:space="preserve"> </w:t>
      </w:r>
      <w:r w:rsidR="00E84021" w:rsidRPr="00E84021">
        <w:rPr>
          <w:lang w:val="ru-RU"/>
        </w:rPr>
        <w:t>Сторонам и призывает правительства других стран и соответствующие организации</w:t>
      </w:r>
      <w:r w:rsidRPr="00E84021">
        <w:rPr>
          <w:lang w:val="ru-RU"/>
        </w:rPr>
        <w:t>:</w:t>
      </w:r>
    </w:p>
    <w:p w14:paraId="478E4469" w14:textId="571F565C" w:rsidR="00CC1768" w:rsidRPr="00E84021" w:rsidRDefault="00CC1768" w:rsidP="00E537B5">
      <w:pPr>
        <w:pStyle w:val="CBDDesicionText"/>
        <w:rPr>
          <w:iCs/>
          <w:lang w:val="ru-RU"/>
        </w:rPr>
      </w:pPr>
      <w:r w:rsidRPr="00E84021">
        <w:rPr>
          <w:iCs/>
          <w:lang w:val="ru-RU"/>
        </w:rPr>
        <w:t>(</w:t>
      </w:r>
      <w:r w:rsidRPr="00A208A4">
        <w:rPr>
          <w:iCs/>
        </w:rPr>
        <w:t>a</w:t>
      </w:r>
      <w:r w:rsidRPr="00E84021">
        <w:rPr>
          <w:iCs/>
          <w:lang w:val="ru-RU"/>
        </w:rPr>
        <w:t>)</w:t>
      </w:r>
      <w:r w:rsidRPr="00E84021">
        <w:rPr>
          <w:iCs/>
          <w:lang w:val="ru-RU"/>
        </w:rPr>
        <w:tab/>
      </w:r>
      <w:r w:rsidR="00E84021" w:rsidRPr="008A08E3">
        <w:rPr>
          <w:iCs/>
          <w:spacing w:val="-2"/>
          <w:lang w:val="ru-RU"/>
        </w:rPr>
        <w:t>усиливать интеграцию Нагойского протокола в механизмы планирования, мониторинга, отчетности и обзора, рассмотренные в решении</w:t>
      </w:r>
      <w:r w:rsidRPr="008A08E3">
        <w:rPr>
          <w:iCs/>
          <w:spacing w:val="-2"/>
          <w:lang w:val="ru-RU"/>
        </w:rPr>
        <w:t xml:space="preserve"> 16/</w:t>
      </w:r>
      <w:r w:rsidR="00CB2C31">
        <w:rPr>
          <w:iCs/>
          <w:spacing w:val="-2"/>
          <w:lang w:val="ru-RU"/>
        </w:rPr>
        <w:t>32</w:t>
      </w:r>
      <w:r w:rsidRPr="008A08E3">
        <w:rPr>
          <w:iCs/>
          <w:spacing w:val="-2"/>
          <w:lang w:val="ru-RU"/>
        </w:rPr>
        <w:t xml:space="preserve"> </w:t>
      </w:r>
      <w:r w:rsidR="00E84021" w:rsidRPr="008A08E3">
        <w:rPr>
          <w:iCs/>
          <w:spacing w:val="-2"/>
          <w:lang w:val="ru-RU"/>
        </w:rPr>
        <w:t>и упомянутые в решении</w:t>
      </w:r>
      <w:r w:rsidR="0098479E" w:rsidRPr="008A08E3">
        <w:rPr>
          <w:iCs/>
          <w:spacing w:val="-2"/>
          <w:lang w:val="ru-RU"/>
        </w:rPr>
        <w:t xml:space="preserve"> </w:t>
      </w:r>
      <w:r w:rsidR="00E84021" w:rsidRPr="008A08E3">
        <w:rPr>
          <w:iCs/>
          <w:spacing w:val="-2"/>
          <w:lang w:val="ru-RU"/>
        </w:rPr>
        <w:t>16/</w:t>
      </w:r>
      <w:r w:rsidR="00CB2C31">
        <w:rPr>
          <w:iCs/>
          <w:spacing w:val="-2"/>
          <w:lang w:val="ru-RU"/>
        </w:rPr>
        <w:t>31</w:t>
      </w:r>
      <w:r w:rsidR="00484136" w:rsidRPr="008A08E3">
        <w:rPr>
          <w:iCs/>
          <w:spacing w:val="-2"/>
          <w:lang w:val="ru-RU"/>
        </w:rPr>
        <w:t>, и активизировать участие в них соответствующих национальных полномочных органов</w:t>
      </w:r>
      <w:r w:rsidR="00E84021" w:rsidRPr="008A08E3">
        <w:rPr>
          <w:iCs/>
          <w:spacing w:val="-2"/>
          <w:lang w:val="ru-RU"/>
        </w:rPr>
        <w:t>;</w:t>
      </w:r>
    </w:p>
    <w:p w14:paraId="36CE006D" w14:textId="3DF89CCC" w:rsidR="00537248" w:rsidRPr="00E84021" w:rsidRDefault="00CC1768" w:rsidP="00484136">
      <w:pPr>
        <w:pStyle w:val="CBDDesicionText"/>
        <w:spacing w:after="0"/>
        <w:rPr>
          <w:lang w:val="ru-RU"/>
        </w:rPr>
      </w:pPr>
      <w:r w:rsidRPr="00E84021">
        <w:rPr>
          <w:iCs/>
          <w:lang w:val="ru-RU"/>
        </w:rPr>
        <w:t>(</w:t>
      </w:r>
      <w:r w:rsidRPr="00A208A4">
        <w:rPr>
          <w:iCs/>
        </w:rPr>
        <w:t>b</w:t>
      </w:r>
      <w:r w:rsidRPr="00E84021">
        <w:rPr>
          <w:iCs/>
          <w:lang w:val="ru-RU"/>
        </w:rPr>
        <w:t>)</w:t>
      </w:r>
      <w:r w:rsidRPr="00E84021">
        <w:rPr>
          <w:iCs/>
          <w:lang w:val="ru-RU"/>
        </w:rPr>
        <w:tab/>
      </w:r>
      <w:r w:rsidR="00E84021" w:rsidRPr="00E84021">
        <w:rPr>
          <w:iCs/>
          <w:lang w:val="ru-RU"/>
        </w:rPr>
        <w:t>поддерживать разработку механизмов и инст</w:t>
      </w:r>
      <w:r w:rsidR="008A08E3">
        <w:rPr>
          <w:iCs/>
          <w:lang w:val="ru-RU"/>
        </w:rPr>
        <w:t>рументов, упомянутых в пункте 3 </w:t>
      </w:r>
      <w:r w:rsidR="00E84021" w:rsidRPr="00E84021">
        <w:rPr>
          <w:iCs/>
          <w:lang w:val="ru-RU"/>
        </w:rPr>
        <w:t>(b) выше, и продолжение применения и совершенствование методики сбора глобальной информации о совместном использовании определенных видов неденежных выгод для национального дезагрегирования</w:t>
      </w:r>
      <w:r w:rsidRPr="00E84021">
        <w:rPr>
          <w:iCs/>
          <w:lang w:val="ru-RU"/>
        </w:rPr>
        <w:t>.</w:t>
      </w:r>
      <w:bookmarkEnd w:id="1"/>
    </w:p>
    <w:p w14:paraId="17F31E5B" w14:textId="77777777" w:rsidR="002B559C" w:rsidRPr="00A208A4" w:rsidRDefault="00ED3849" w:rsidP="00484136">
      <w:pPr>
        <w:pStyle w:val="Para1"/>
        <w:spacing w:before="0"/>
        <w:ind w:left="0"/>
        <w:jc w:val="center"/>
      </w:pPr>
      <w:r w:rsidRPr="00A208A4">
        <w:t>__________</w:t>
      </w:r>
    </w:p>
    <w:sectPr w:rsidR="002B559C" w:rsidRPr="00A208A4" w:rsidSect="00867884">
      <w:headerReference w:type="even" r:id="rId17"/>
      <w:headerReference w:type="default" r:id="rId18"/>
      <w:footerReference w:type="even" r:id="rId19"/>
      <w:footerReference w:type="default" r:id="rId20"/>
      <w:head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F0B2" w14:textId="77777777" w:rsidR="002D3519" w:rsidRPr="00A208A4" w:rsidRDefault="002D3519" w:rsidP="00A96B21">
      <w:r w:rsidRPr="00A208A4">
        <w:separator/>
      </w:r>
    </w:p>
  </w:endnote>
  <w:endnote w:type="continuationSeparator" w:id="0">
    <w:p w14:paraId="46029A94" w14:textId="77777777" w:rsidR="002D3519" w:rsidRPr="00A208A4" w:rsidRDefault="002D3519" w:rsidP="00A96B21">
      <w:r w:rsidRPr="00A20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77777777" w:rsidR="002B559C" w:rsidRPr="00A208A4" w:rsidRDefault="002B559C">
            <w:pPr>
              <w:pStyle w:val="Footer"/>
            </w:pPr>
            <w:r w:rsidRPr="00A208A4">
              <w:rPr>
                <w:szCs w:val="20"/>
              </w:rPr>
              <w:fldChar w:fldCharType="begin"/>
            </w:r>
            <w:r w:rsidRPr="00A208A4">
              <w:rPr>
                <w:szCs w:val="20"/>
              </w:rPr>
              <w:instrText xml:space="preserve"> PAGE </w:instrText>
            </w:r>
            <w:r w:rsidRPr="00A208A4">
              <w:rPr>
                <w:szCs w:val="20"/>
              </w:rPr>
              <w:fldChar w:fldCharType="separate"/>
            </w:r>
            <w:r w:rsidR="000F3D14">
              <w:rPr>
                <w:noProof/>
                <w:szCs w:val="20"/>
              </w:rPr>
              <w:t>2</w:t>
            </w:r>
            <w:r w:rsidRPr="00A208A4">
              <w:rPr>
                <w:szCs w:val="20"/>
              </w:rPr>
              <w:fldChar w:fldCharType="end"/>
            </w:r>
            <w:r w:rsidRPr="00A208A4">
              <w:rPr>
                <w:szCs w:val="20"/>
              </w:rPr>
              <w:t>/</w:t>
            </w:r>
            <w:r w:rsidRPr="00A208A4">
              <w:rPr>
                <w:szCs w:val="20"/>
              </w:rPr>
              <w:fldChar w:fldCharType="begin"/>
            </w:r>
            <w:r w:rsidRPr="00A208A4">
              <w:rPr>
                <w:szCs w:val="20"/>
              </w:rPr>
              <w:instrText xml:space="preserve"> NUMPAGES  </w:instrText>
            </w:r>
            <w:r w:rsidRPr="00A208A4">
              <w:rPr>
                <w:szCs w:val="20"/>
              </w:rPr>
              <w:fldChar w:fldCharType="separate"/>
            </w:r>
            <w:r w:rsidR="000F3D14">
              <w:rPr>
                <w:noProof/>
                <w:szCs w:val="20"/>
              </w:rPr>
              <w:t>2</w:t>
            </w:r>
            <w:r w:rsidRPr="00A208A4">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77777777" w:rsidR="002B559C" w:rsidRPr="00A208A4" w:rsidRDefault="002B559C" w:rsidP="002B559C">
            <w:pPr>
              <w:pStyle w:val="Footer"/>
              <w:jc w:val="right"/>
            </w:pPr>
            <w:r w:rsidRPr="00A208A4">
              <w:rPr>
                <w:szCs w:val="20"/>
              </w:rPr>
              <w:fldChar w:fldCharType="begin"/>
            </w:r>
            <w:r w:rsidRPr="00A208A4">
              <w:rPr>
                <w:szCs w:val="20"/>
              </w:rPr>
              <w:instrText xml:space="preserve"> PAGE </w:instrText>
            </w:r>
            <w:r w:rsidRPr="00A208A4">
              <w:rPr>
                <w:szCs w:val="20"/>
              </w:rPr>
              <w:fldChar w:fldCharType="separate"/>
            </w:r>
            <w:r w:rsidR="008A08E3">
              <w:rPr>
                <w:noProof/>
                <w:szCs w:val="20"/>
              </w:rPr>
              <w:t>3</w:t>
            </w:r>
            <w:r w:rsidRPr="00A208A4">
              <w:rPr>
                <w:szCs w:val="20"/>
              </w:rPr>
              <w:fldChar w:fldCharType="end"/>
            </w:r>
            <w:r w:rsidRPr="00A208A4">
              <w:rPr>
                <w:szCs w:val="20"/>
              </w:rPr>
              <w:t>/</w:t>
            </w:r>
            <w:r w:rsidRPr="00A208A4">
              <w:rPr>
                <w:szCs w:val="20"/>
              </w:rPr>
              <w:fldChar w:fldCharType="begin"/>
            </w:r>
            <w:r w:rsidRPr="00A208A4">
              <w:rPr>
                <w:szCs w:val="20"/>
              </w:rPr>
              <w:instrText xml:space="preserve"> NUMPAGES  </w:instrText>
            </w:r>
            <w:r w:rsidRPr="00A208A4">
              <w:rPr>
                <w:szCs w:val="20"/>
              </w:rPr>
              <w:fldChar w:fldCharType="separate"/>
            </w:r>
            <w:r w:rsidR="008A08E3">
              <w:rPr>
                <w:noProof/>
                <w:szCs w:val="20"/>
              </w:rPr>
              <w:t>3</w:t>
            </w:r>
            <w:r w:rsidRPr="00A208A4">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82C6" w14:textId="77777777" w:rsidR="002D3519" w:rsidRPr="00A208A4" w:rsidRDefault="002D3519" w:rsidP="002C7DAF">
      <w:pPr>
        <w:pStyle w:val="CBDNormal"/>
      </w:pPr>
      <w:r>
        <w:separator/>
      </w:r>
    </w:p>
  </w:footnote>
  <w:footnote w:type="continuationSeparator" w:id="0">
    <w:p w14:paraId="243DB503" w14:textId="77777777" w:rsidR="002D3519" w:rsidRPr="00A208A4" w:rsidRDefault="002D3519" w:rsidP="002C7DAF">
      <w:pPr>
        <w:pStyle w:val="CBDNormal"/>
      </w:pPr>
      <w:r w:rsidRPr="00A208A4">
        <w:continuationSeparator/>
      </w:r>
    </w:p>
  </w:footnote>
  <w:footnote w:type="continuationNotice" w:id="1">
    <w:p w14:paraId="71EC0879" w14:textId="77777777" w:rsidR="002D3519" w:rsidRDefault="002D3519" w:rsidP="002C7DAF">
      <w:pPr>
        <w:pStyle w:val="CBDNormal"/>
      </w:pPr>
    </w:p>
  </w:footnote>
  <w:footnote w:id="2">
    <w:p w14:paraId="235B3416" w14:textId="0A69877E" w:rsidR="00CC1768" w:rsidRPr="00074054" w:rsidRDefault="002C7DAF" w:rsidP="002C7DAF">
      <w:pPr>
        <w:pStyle w:val="CBDFootnoteText"/>
        <w:rPr>
          <w:lang w:val="ru-RU"/>
        </w:rPr>
      </w:pPr>
      <w:r w:rsidRPr="006056D2">
        <w:rPr>
          <w:rStyle w:val="FootnoteReference"/>
        </w:rPr>
        <w:footnoteRef/>
      </w:r>
      <w:r w:rsidR="00CC1768" w:rsidRPr="00074054">
        <w:rPr>
          <w:lang w:val="ru-RU"/>
        </w:rPr>
        <w:t xml:space="preserve"> </w:t>
      </w:r>
      <w:r w:rsidR="00074054">
        <w:rPr>
          <w:lang w:val="ru-RU"/>
        </w:rPr>
        <w:t>Решение</w:t>
      </w:r>
      <w:r w:rsidR="00CC1768" w:rsidRPr="00074054">
        <w:rPr>
          <w:lang w:val="ru-RU"/>
        </w:rPr>
        <w:t xml:space="preserve"> 15/4, </w:t>
      </w:r>
      <w:r w:rsidR="00074054">
        <w:rPr>
          <w:lang w:val="ru-RU"/>
        </w:rPr>
        <w:t>приложение</w:t>
      </w:r>
      <w:r w:rsidR="00CC1768" w:rsidRPr="00074054">
        <w:rPr>
          <w:lang w:val="ru-RU"/>
        </w:rPr>
        <w:t>.</w:t>
      </w:r>
    </w:p>
  </w:footnote>
  <w:footnote w:id="3">
    <w:p w14:paraId="7CE9F599" w14:textId="09C3FDCA" w:rsidR="00CC1768" w:rsidRPr="00074054" w:rsidRDefault="002C7DAF" w:rsidP="002C7DAF">
      <w:pPr>
        <w:pStyle w:val="CBDFootnoteText"/>
        <w:rPr>
          <w:lang w:val="ru-RU"/>
        </w:rPr>
      </w:pPr>
      <w:r w:rsidRPr="006056D2">
        <w:rPr>
          <w:rStyle w:val="FootnoteReference"/>
        </w:rPr>
        <w:footnoteRef/>
      </w:r>
      <w:r w:rsidR="00CC1768" w:rsidRPr="00074054">
        <w:rPr>
          <w:lang w:val="ru-RU"/>
        </w:rPr>
        <w:t xml:space="preserve"> </w:t>
      </w:r>
      <w:r w:rsidR="00074054" w:rsidRPr="00074054">
        <w:rPr>
          <w:iCs/>
          <w:lang w:val="ru-RU"/>
        </w:rPr>
        <w:t>Сборник договоров</w:t>
      </w:r>
      <w:r w:rsidR="00074054" w:rsidRPr="00074054">
        <w:rPr>
          <w:lang w:val="ru-RU"/>
        </w:rPr>
        <w:t xml:space="preserve"> Организации Объединенных Наций, том</w:t>
      </w:r>
      <w:r w:rsidR="00CC1768" w:rsidRPr="00074054">
        <w:rPr>
          <w:lang w:val="ru-RU"/>
        </w:rPr>
        <w:t xml:space="preserve"> 1760, </w:t>
      </w:r>
      <w:r w:rsidR="00074054">
        <w:rPr>
          <w:lang w:val="ru-RU"/>
        </w:rPr>
        <w:t>№</w:t>
      </w:r>
      <w:r w:rsidR="00CC1768" w:rsidRPr="00074054">
        <w:rPr>
          <w:lang w:val="ru-RU"/>
        </w:rPr>
        <w:t xml:space="preserve"> 30619.</w:t>
      </w:r>
    </w:p>
  </w:footnote>
  <w:footnote w:id="4">
    <w:p w14:paraId="367FE4F8" w14:textId="6EDB6A9D" w:rsidR="00CC1768" w:rsidRPr="00E84021" w:rsidRDefault="002C7DAF" w:rsidP="002C7DAF">
      <w:pPr>
        <w:pStyle w:val="CBDFootnoteText"/>
        <w:rPr>
          <w:lang w:val="ru-RU"/>
        </w:rPr>
      </w:pPr>
      <w:r w:rsidRPr="006056D2">
        <w:rPr>
          <w:rStyle w:val="FootnoteReference"/>
        </w:rPr>
        <w:footnoteRef/>
      </w:r>
      <w:r w:rsidR="00CC1768" w:rsidRPr="00E84021">
        <w:rPr>
          <w:lang w:val="ru-RU"/>
        </w:rPr>
        <w:t xml:space="preserve"> </w:t>
      </w:r>
      <w:r w:rsidR="00E84021" w:rsidRPr="00E84021">
        <w:rPr>
          <w:lang w:val="ru-RU"/>
        </w:rPr>
        <w:t xml:space="preserve">Подготовленные секретариатом руководящие указания по задаче 13 представлены по адресу </w:t>
      </w:r>
      <w:hyperlink r:id="rId1" w:history="1">
        <w:r w:rsidR="00CC1768" w:rsidRPr="006056D2">
          <w:rPr>
            <w:rStyle w:val="Hyperlink"/>
          </w:rPr>
          <w:t>www</w:t>
        </w:r>
        <w:r w:rsidR="00CC1768" w:rsidRPr="00E84021">
          <w:rPr>
            <w:rStyle w:val="Hyperlink"/>
            <w:lang w:val="ru-RU"/>
          </w:rPr>
          <w:t>.</w:t>
        </w:r>
        <w:proofErr w:type="spellStart"/>
        <w:r w:rsidR="00CC1768" w:rsidRPr="006056D2">
          <w:rPr>
            <w:rStyle w:val="Hyperlink"/>
          </w:rPr>
          <w:t>cbd</w:t>
        </w:r>
        <w:proofErr w:type="spellEnd"/>
        <w:r w:rsidR="00CC1768" w:rsidRPr="00E84021">
          <w:rPr>
            <w:rStyle w:val="Hyperlink"/>
            <w:lang w:val="ru-RU"/>
          </w:rPr>
          <w:t>.</w:t>
        </w:r>
        <w:r w:rsidR="00CC1768" w:rsidRPr="006056D2">
          <w:rPr>
            <w:rStyle w:val="Hyperlink"/>
          </w:rPr>
          <w:t>int</w:t>
        </w:r>
        <w:r w:rsidR="00CC1768" w:rsidRPr="00E84021">
          <w:rPr>
            <w:rStyle w:val="Hyperlink"/>
            <w:lang w:val="ru-RU"/>
          </w:rPr>
          <w:t>/</w:t>
        </w:r>
        <w:proofErr w:type="spellStart"/>
        <w:r w:rsidR="00CC1768" w:rsidRPr="006056D2">
          <w:rPr>
            <w:rStyle w:val="Hyperlink"/>
          </w:rPr>
          <w:t>gbf</w:t>
        </w:r>
        <w:proofErr w:type="spellEnd"/>
        <w:r w:rsidR="00CC1768" w:rsidRPr="00E84021">
          <w:rPr>
            <w:rStyle w:val="Hyperlink"/>
            <w:lang w:val="ru-RU"/>
          </w:rPr>
          <w:t>/</w:t>
        </w:r>
        <w:r w:rsidR="00CC1768" w:rsidRPr="006056D2">
          <w:rPr>
            <w:rStyle w:val="Hyperlink"/>
          </w:rPr>
          <w:t>targets</w:t>
        </w:r>
        <w:r w:rsidR="00CC1768" w:rsidRPr="00E84021">
          <w:rPr>
            <w:rStyle w:val="Hyperlink"/>
            <w:lang w:val="ru-RU"/>
          </w:rPr>
          <w:t>/13</w:t>
        </w:r>
      </w:hyperlink>
      <w:r w:rsidR="00CC1768" w:rsidRPr="00E84021">
        <w:rPr>
          <w:lang w:val="ru-RU"/>
        </w:rPr>
        <w:t>.</w:t>
      </w:r>
    </w:p>
  </w:footnote>
  <w:footnote w:id="5">
    <w:p w14:paraId="562EE420" w14:textId="77777777" w:rsidR="00E84021" w:rsidRPr="00E95F15" w:rsidRDefault="00E84021" w:rsidP="00E84021">
      <w:pPr>
        <w:pStyle w:val="FootnoteText"/>
        <w:rPr>
          <w:lang w:val="ru-RU"/>
        </w:rPr>
      </w:pPr>
      <w:r w:rsidRPr="00374B10">
        <w:rPr>
          <w:rStyle w:val="FootnoteReference"/>
        </w:rPr>
        <w:footnoteRef/>
      </w:r>
      <w:r w:rsidRPr="00E95F15">
        <w:rPr>
          <w:lang w:val="ru-RU"/>
        </w:rPr>
        <w:t xml:space="preserve"> </w:t>
      </w:r>
      <w:r w:rsidRPr="00E95F15">
        <w:rPr>
          <w:iCs/>
          <w:lang w:val="ru-RU"/>
        </w:rPr>
        <w:t>Сборник договоров</w:t>
      </w:r>
      <w:r w:rsidRPr="00E95F15">
        <w:rPr>
          <w:lang w:val="ru-RU"/>
        </w:rPr>
        <w:t xml:space="preserve"> Организации Объединенных Наций, том </w:t>
      </w:r>
      <w:r w:rsidRPr="00E95F15">
        <w:rPr>
          <w:szCs w:val="18"/>
          <w:lang w:val="ru-RU"/>
        </w:rPr>
        <w:t xml:space="preserve">3008, </w:t>
      </w:r>
      <w:r>
        <w:rPr>
          <w:szCs w:val="18"/>
          <w:lang w:val="ru-RU"/>
        </w:rPr>
        <w:t>№</w:t>
      </w:r>
      <w:r w:rsidRPr="00374B10">
        <w:rPr>
          <w:szCs w:val="18"/>
        </w:rPr>
        <w:t> </w:t>
      </w:r>
      <w:r w:rsidRPr="00E95F15">
        <w:rPr>
          <w:szCs w:val="18"/>
          <w:lang w:val="ru-RU"/>
        </w:rP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AEBBB67" w14:textId="1DCEBC57" w:rsidR="002B559C" w:rsidRPr="00E537B5"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EE4EB0" w:rsidRPr="00E537B5">
          <w:rPr>
            <w:szCs w:val="20"/>
          </w:rPr>
          <w:t>CBD/NP/MOP/DEC/5/6</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62DED1D7" w:rsidR="002B559C" w:rsidRPr="00E537B5" w:rsidRDefault="00EE4EB0" w:rsidP="002B559C">
        <w:pPr>
          <w:pStyle w:val="Header"/>
          <w:spacing w:after="240"/>
          <w:jc w:val="right"/>
          <w:rPr>
            <w:szCs w:val="20"/>
          </w:rPr>
        </w:pPr>
        <w:r w:rsidRPr="00E537B5">
          <w:rPr>
            <w:szCs w:val="20"/>
          </w:rPr>
          <w:t>CBD/NP/MOP/DEC/5/6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7768" w14:textId="77777777" w:rsidR="00867884" w:rsidRDefault="00867884" w:rsidP="00E537B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B846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84B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F457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D62C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A4E8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66D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C279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A89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C85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22B5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628269856">
    <w:abstractNumId w:val="11"/>
  </w:num>
  <w:num w:numId="2" w16cid:durableId="36128581">
    <w:abstractNumId w:val="10"/>
  </w:num>
  <w:num w:numId="3" w16cid:durableId="2124880904">
    <w:abstractNumId w:val="12"/>
  </w:num>
  <w:num w:numId="4" w16cid:durableId="1639650880">
    <w:abstractNumId w:val="13"/>
  </w:num>
  <w:num w:numId="5" w16cid:durableId="1090539402">
    <w:abstractNumId w:val="9"/>
  </w:num>
  <w:num w:numId="6" w16cid:durableId="1640181573">
    <w:abstractNumId w:val="7"/>
  </w:num>
  <w:num w:numId="7" w16cid:durableId="464474061">
    <w:abstractNumId w:val="6"/>
  </w:num>
  <w:num w:numId="8" w16cid:durableId="1793597070">
    <w:abstractNumId w:val="5"/>
  </w:num>
  <w:num w:numId="9" w16cid:durableId="1829244727">
    <w:abstractNumId w:val="4"/>
  </w:num>
  <w:num w:numId="10" w16cid:durableId="537159143">
    <w:abstractNumId w:val="8"/>
  </w:num>
  <w:num w:numId="11" w16cid:durableId="520123317">
    <w:abstractNumId w:val="3"/>
  </w:num>
  <w:num w:numId="12" w16cid:durableId="81335661">
    <w:abstractNumId w:val="2"/>
  </w:num>
  <w:num w:numId="13" w16cid:durableId="958560683">
    <w:abstractNumId w:val="1"/>
  </w:num>
  <w:num w:numId="14" w16cid:durableId="2513569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E74"/>
    <w:rsid w:val="00016D9B"/>
    <w:rsid w:val="00021940"/>
    <w:rsid w:val="00027726"/>
    <w:rsid w:val="00040598"/>
    <w:rsid w:val="00063E17"/>
    <w:rsid w:val="00074054"/>
    <w:rsid w:val="000A69AC"/>
    <w:rsid w:val="000A7CC8"/>
    <w:rsid w:val="000B0607"/>
    <w:rsid w:val="000C04BB"/>
    <w:rsid w:val="000D11FE"/>
    <w:rsid w:val="000E65B1"/>
    <w:rsid w:val="000F3D14"/>
    <w:rsid w:val="00132581"/>
    <w:rsid w:val="00133BD0"/>
    <w:rsid w:val="001505AF"/>
    <w:rsid w:val="001549CE"/>
    <w:rsid w:val="00170D3D"/>
    <w:rsid w:val="00173C53"/>
    <w:rsid w:val="00176391"/>
    <w:rsid w:val="00184909"/>
    <w:rsid w:val="00190C94"/>
    <w:rsid w:val="00193C93"/>
    <w:rsid w:val="001B1E9C"/>
    <w:rsid w:val="001B6D25"/>
    <w:rsid w:val="001D7501"/>
    <w:rsid w:val="001E29A3"/>
    <w:rsid w:val="001F3F80"/>
    <w:rsid w:val="0021066C"/>
    <w:rsid w:val="00222D72"/>
    <w:rsid w:val="00225CEB"/>
    <w:rsid w:val="00236660"/>
    <w:rsid w:val="00243585"/>
    <w:rsid w:val="00247637"/>
    <w:rsid w:val="0026634B"/>
    <w:rsid w:val="00276AF5"/>
    <w:rsid w:val="002B00CA"/>
    <w:rsid w:val="002B559C"/>
    <w:rsid w:val="002C7DAF"/>
    <w:rsid w:val="002D3519"/>
    <w:rsid w:val="002D4858"/>
    <w:rsid w:val="00303F0B"/>
    <w:rsid w:val="00310608"/>
    <w:rsid w:val="00317EA5"/>
    <w:rsid w:val="00323F22"/>
    <w:rsid w:val="003324EE"/>
    <w:rsid w:val="003412B7"/>
    <w:rsid w:val="00343445"/>
    <w:rsid w:val="003476A9"/>
    <w:rsid w:val="00364E06"/>
    <w:rsid w:val="00370987"/>
    <w:rsid w:val="003871AA"/>
    <w:rsid w:val="00394E74"/>
    <w:rsid w:val="003B0DF4"/>
    <w:rsid w:val="003C6F10"/>
    <w:rsid w:val="003F2305"/>
    <w:rsid w:val="003F5353"/>
    <w:rsid w:val="003F71AF"/>
    <w:rsid w:val="004202A4"/>
    <w:rsid w:val="00434349"/>
    <w:rsid w:val="00441498"/>
    <w:rsid w:val="00445F0E"/>
    <w:rsid w:val="004701EE"/>
    <w:rsid w:val="00480A8D"/>
    <w:rsid w:val="00484025"/>
    <w:rsid w:val="00484136"/>
    <w:rsid w:val="00492846"/>
    <w:rsid w:val="004A2A2D"/>
    <w:rsid w:val="004A4E36"/>
    <w:rsid w:val="004C6280"/>
    <w:rsid w:val="004E6F9D"/>
    <w:rsid w:val="00516351"/>
    <w:rsid w:val="00537248"/>
    <w:rsid w:val="00553E8D"/>
    <w:rsid w:val="00555101"/>
    <w:rsid w:val="00563BE4"/>
    <w:rsid w:val="00583AEE"/>
    <w:rsid w:val="005870F4"/>
    <w:rsid w:val="005A206E"/>
    <w:rsid w:val="005A409C"/>
    <w:rsid w:val="005B7EFA"/>
    <w:rsid w:val="005C0058"/>
    <w:rsid w:val="005C0880"/>
    <w:rsid w:val="005D02AF"/>
    <w:rsid w:val="005E2605"/>
    <w:rsid w:val="005E667B"/>
    <w:rsid w:val="006004F1"/>
    <w:rsid w:val="006056D2"/>
    <w:rsid w:val="00606A89"/>
    <w:rsid w:val="00620ABF"/>
    <w:rsid w:val="0062494E"/>
    <w:rsid w:val="00657ED6"/>
    <w:rsid w:val="00691DB2"/>
    <w:rsid w:val="00695A2A"/>
    <w:rsid w:val="006B072D"/>
    <w:rsid w:val="006B140C"/>
    <w:rsid w:val="006B293D"/>
    <w:rsid w:val="006C268D"/>
    <w:rsid w:val="006D0895"/>
    <w:rsid w:val="006D429A"/>
    <w:rsid w:val="007217FD"/>
    <w:rsid w:val="00722D66"/>
    <w:rsid w:val="00732C98"/>
    <w:rsid w:val="007569CF"/>
    <w:rsid w:val="0076622F"/>
    <w:rsid w:val="007862B7"/>
    <w:rsid w:val="00794DB5"/>
    <w:rsid w:val="007A7F22"/>
    <w:rsid w:val="007C77BC"/>
    <w:rsid w:val="00807CD3"/>
    <w:rsid w:val="00851C72"/>
    <w:rsid w:val="00855E32"/>
    <w:rsid w:val="00867884"/>
    <w:rsid w:val="00873CAD"/>
    <w:rsid w:val="00874541"/>
    <w:rsid w:val="008808D7"/>
    <w:rsid w:val="008A08E3"/>
    <w:rsid w:val="008A1618"/>
    <w:rsid w:val="008A32E0"/>
    <w:rsid w:val="008B356B"/>
    <w:rsid w:val="008C16CB"/>
    <w:rsid w:val="008C3E8E"/>
    <w:rsid w:val="008D15E1"/>
    <w:rsid w:val="008E0581"/>
    <w:rsid w:val="008E4578"/>
    <w:rsid w:val="008F7E09"/>
    <w:rsid w:val="00913955"/>
    <w:rsid w:val="00935461"/>
    <w:rsid w:val="00935D0B"/>
    <w:rsid w:val="00937E90"/>
    <w:rsid w:val="009459E3"/>
    <w:rsid w:val="00947FA0"/>
    <w:rsid w:val="0098479E"/>
    <w:rsid w:val="00992BAB"/>
    <w:rsid w:val="00995DDC"/>
    <w:rsid w:val="009C1114"/>
    <w:rsid w:val="009D5869"/>
    <w:rsid w:val="009E6C41"/>
    <w:rsid w:val="00A01924"/>
    <w:rsid w:val="00A0530C"/>
    <w:rsid w:val="00A15E68"/>
    <w:rsid w:val="00A208A4"/>
    <w:rsid w:val="00A22B61"/>
    <w:rsid w:val="00A54FA0"/>
    <w:rsid w:val="00A82178"/>
    <w:rsid w:val="00A96B21"/>
    <w:rsid w:val="00A97E7D"/>
    <w:rsid w:val="00AA6F46"/>
    <w:rsid w:val="00AB57B6"/>
    <w:rsid w:val="00AE1A95"/>
    <w:rsid w:val="00B153A5"/>
    <w:rsid w:val="00B228A7"/>
    <w:rsid w:val="00B27000"/>
    <w:rsid w:val="00B30811"/>
    <w:rsid w:val="00B35C92"/>
    <w:rsid w:val="00B36EA9"/>
    <w:rsid w:val="00B400D9"/>
    <w:rsid w:val="00B463DD"/>
    <w:rsid w:val="00B75168"/>
    <w:rsid w:val="00B75632"/>
    <w:rsid w:val="00BA3309"/>
    <w:rsid w:val="00BD111E"/>
    <w:rsid w:val="00BF1608"/>
    <w:rsid w:val="00BF7D46"/>
    <w:rsid w:val="00C13E93"/>
    <w:rsid w:val="00C2354A"/>
    <w:rsid w:val="00C3549D"/>
    <w:rsid w:val="00C35912"/>
    <w:rsid w:val="00C51A0A"/>
    <w:rsid w:val="00C8292B"/>
    <w:rsid w:val="00CB2C31"/>
    <w:rsid w:val="00CC1768"/>
    <w:rsid w:val="00CC20D3"/>
    <w:rsid w:val="00CE3F53"/>
    <w:rsid w:val="00CF70AB"/>
    <w:rsid w:val="00D154E8"/>
    <w:rsid w:val="00D23F1E"/>
    <w:rsid w:val="00D3059B"/>
    <w:rsid w:val="00D40679"/>
    <w:rsid w:val="00D5077B"/>
    <w:rsid w:val="00D60046"/>
    <w:rsid w:val="00D616BF"/>
    <w:rsid w:val="00D61B28"/>
    <w:rsid w:val="00D64945"/>
    <w:rsid w:val="00D668AA"/>
    <w:rsid w:val="00D7148B"/>
    <w:rsid w:val="00D71FFB"/>
    <w:rsid w:val="00D72B92"/>
    <w:rsid w:val="00DB21BA"/>
    <w:rsid w:val="00DD74C2"/>
    <w:rsid w:val="00DF4433"/>
    <w:rsid w:val="00E13C94"/>
    <w:rsid w:val="00E15315"/>
    <w:rsid w:val="00E1597C"/>
    <w:rsid w:val="00E537B5"/>
    <w:rsid w:val="00E57C9A"/>
    <w:rsid w:val="00E84021"/>
    <w:rsid w:val="00EA247C"/>
    <w:rsid w:val="00EA33E6"/>
    <w:rsid w:val="00EB76EE"/>
    <w:rsid w:val="00EC3969"/>
    <w:rsid w:val="00ED3849"/>
    <w:rsid w:val="00ED4571"/>
    <w:rsid w:val="00EE4EB0"/>
    <w:rsid w:val="00F258FB"/>
    <w:rsid w:val="00F47D92"/>
    <w:rsid w:val="00F640BC"/>
    <w:rsid w:val="00F6660F"/>
    <w:rsid w:val="00F7593A"/>
    <w:rsid w:val="00F75F90"/>
    <w:rsid w:val="00F852F2"/>
    <w:rsid w:val="00FA18C9"/>
    <w:rsid w:val="00FB1259"/>
    <w:rsid w:val="00FB5553"/>
    <w:rsid w:val="00FC0705"/>
    <w:rsid w:val="00FD4750"/>
    <w:rsid w:val="00FD54E5"/>
    <w:rsid w:val="00FE19A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docId w15:val="{1E299825-A18D-4F5C-B29C-2D9D562F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A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208A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208A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208A4"/>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208A4"/>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208A4"/>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A208A4"/>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208A4"/>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208A4"/>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208A4"/>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208A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208A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208A4"/>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208A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208A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208A4"/>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208A4"/>
    <w:rPr>
      <w:vertAlign w:val="superscript"/>
      <w:lang w:val="en-GB"/>
    </w:rPr>
  </w:style>
  <w:style w:type="paragraph" w:customStyle="1" w:styleId="Footnote">
    <w:name w:val="Footnote"/>
    <w:basedOn w:val="FootnoteText"/>
    <w:qFormat/>
    <w:rsid w:val="00A208A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A208A4"/>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208A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208A4"/>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A208A4"/>
    <w:pPr>
      <w:tabs>
        <w:tab w:val="center" w:pos="4680"/>
        <w:tab w:val="right" w:pos="9360"/>
      </w:tabs>
    </w:pPr>
    <w:rPr>
      <w:sz w:val="20"/>
    </w:rPr>
  </w:style>
  <w:style w:type="character" w:customStyle="1" w:styleId="FooterChar">
    <w:name w:val="Footer Char"/>
    <w:basedOn w:val="DefaultParagraphFont"/>
    <w:link w:val="Footer"/>
    <w:uiPriority w:val="99"/>
    <w:rsid w:val="00A208A4"/>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A208A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208A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208A4"/>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A208A4"/>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208A4"/>
    <w:rPr>
      <w:sz w:val="16"/>
      <w:szCs w:val="16"/>
      <w:lang w:val="en-GB"/>
    </w:rPr>
  </w:style>
  <w:style w:type="paragraph" w:styleId="CommentText">
    <w:name w:val="annotation text"/>
    <w:basedOn w:val="Normal"/>
    <w:link w:val="CommentTextChar"/>
    <w:uiPriority w:val="99"/>
    <w:rsid w:val="00A208A4"/>
    <w:rPr>
      <w:sz w:val="20"/>
      <w:szCs w:val="20"/>
    </w:rPr>
  </w:style>
  <w:style w:type="character" w:customStyle="1" w:styleId="CommentTextChar">
    <w:name w:val="Comment Text Char"/>
    <w:basedOn w:val="DefaultParagraphFont"/>
    <w:link w:val="CommentText"/>
    <w:uiPriority w:val="99"/>
    <w:rsid w:val="00A208A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208A4"/>
    <w:rPr>
      <w:b/>
      <w:bCs/>
    </w:rPr>
  </w:style>
  <w:style w:type="character" w:customStyle="1" w:styleId="CommentSubjectChar">
    <w:name w:val="Comment Subject Char"/>
    <w:basedOn w:val="CommentTextChar"/>
    <w:link w:val="CommentSubject"/>
    <w:uiPriority w:val="99"/>
    <w:semiHidden/>
    <w:rsid w:val="00A208A4"/>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A208A4"/>
    <w:pPr>
      <w:jc w:val="left"/>
    </w:pPr>
  </w:style>
  <w:style w:type="paragraph" w:customStyle="1" w:styleId="AASmallLogo">
    <w:name w:val="AA_SmallLogo"/>
    <w:basedOn w:val="AEDistrNormal"/>
    <w:unhideWhenUsed/>
    <w:rsid w:val="00A208A4"/>
    <w:pPr>
      <w:spacing w:before="40"/>
    </w:pPr>
    <w:rPr>
      <w:sz w:val="4"/>
    </w:rPr>
  </w:style>
  <w:style w:type="paragraph" w:customStyle="1" w:styleId="ABSymbol">
    <w:name w:val="AB_Symbol"/>
    <w:basedOn w:val="Normal"/>
    <w:qFormat/>
    <w:rsid w:val="00A208A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317EA5"/>
  </w:style>
  <w:style w:type="paragraph" w:customStyle="1" w:styleId="ACLargeLogo">
    <w:name w:val="AC_LargeLogo"/>
    <w:basedOn w:val="AFCorNNormal"/>
    <w:next w:val="AISpacer"/>
    <w:unhideWhenUsed/>
    <w:rsid w:val="00A208A4"/>
    <w:pPr>
      <w:spacing w:before="120"/>
      <w:contextualSpacing/>
    </w:pPr>
    <w:rPr>
      <w:sz w:val="8"/>
    </w:rPr>
  </w:style>
  <w:style w:type="paragraph" w:customStyle="1" w:styleId="AEDistrNormal6pt">
    <w:name w:val="AE_DistrNormal6pt"/>
    <w:basedOn w:val="AEDistrNormal"/>
    <w:next w:val="AFCorNNormal"/>
    <w:unhideWhenUsed/>
    <w:qFormat/>
    <w:rsid w:val="00A208A4"/>
    <w:pPr>
      <w:spacing w:before="120"/>
    </w:pPr>
  </w:style>
  <w:style w:type="paragraph" w:customStyle="1" w:styleId="AENormal">
    <w:name w:val="AE_Normal"/>
    <w:basedOn w:val="Normal"/>
    <w:rsid w:val="00A208A4"/>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A208A4"/>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A208A4"/>
    <w:pPr>
      <w:keepNext/>
      <w:keepLines/>
      <w:spacing w:before="240" w:after="120"/>
      <w:jc w:val="left"/>
    </w:pPr>
    <w:rPr>
      <w:b/>
      <w:sz w:val="24"/>
    </w:rPr>
  </w:style>
  <w:style w:type="paragraph" w:customStyle="1" w:styleId="CBDNormal">
    <w:name w:val="CBD_Normal"/>
    <w:unhideWhenUsed/>
    <w:qFormat/>
    <w:rsid w:val="00A208A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208A4"/>
    <w:pPr>
      <w:keepNext/>
      <w:keepLines/>
      <w:spacing w:after="240"/>
      <w:jc w:val="left"/>
    </w:pPr>
    <w:rPr>
      <w:b/>
      <w:sz w:val="28"/>
      <w:lang w:bidi="ar-SY"/>
    </w:rPr>
  </w:style>
  <w:style w:type="paragraph" w:customStyle="1" w:styleId="CBDDesicionAnnex">
    <w:name w:val="CBD_DesicionAnnex"/>
    <w:basedOn w:val="CBDNormal"/>
    <w:next w:val="CBDDesicionText"/>
    <w:qFormat/>
    <w:rsid w:val="00A208A4"/>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208A4"/>
    <w:pPr>
      <w:spacing w:after="120"/>
      <w:ind w:left="567" w:firstLine="567"/>
    </w:pPr>
  </w:style>
  <w:style w:type="paragraph" w:customStyle="1" w:styleId="CBDFigureTitle">
    <w:name w:val="CBD_FigureTitle"/>
    <w:basedOn w:val="CBDNormal"/>
    <w:next w:val="CBDNormalNoNumber"/>
    <w:qFormat/>
    <w:rsid w:val="00A208A4"/>
    <w:pPr>
      <w:keepNext/>
      <w:keepLines/>
      <w:spacing w:before="120" w:after="60"/>
      <w:ind w:left="567"/>
      <w:jc w:val="left"/>
    </w:pPr>
    <w:rPr>
      <w:b/>
    </w:rPr>
  </w:style>
  <w:style w:type="paragraph" w:customStyle="1" w:styleId="CBDFooter">
    <w:name w:val="CBD_Footer"/>
    <w:basedOn w:val="CBDNormal"/>
    <w:qFormat/>
    <w:rsid w:val="00A208A4"/>
    <w:rPr>
      <w:sz w:val="20"/>
    </w:rPr>
  </w:style>
  <w:style w:type="paragraph" w:customStyle="1" w:styleId="CBDFootnoteText">
    <w:name w:val="CBD_Footnote_Text"/>
    <w:basedOn w:val="CBDNormal"/>
    <w:qFormat/>
    <w:rsid w:val="00A208A4"/>
    <w:pPr>
      <w:jc w:val="left"/>
    </w:pPr>
    <w:rPr>
      <w:sz w:val="18"/>
    </w:rPr>
  </w:style>
  <w:style w:type="paragraph" w:customStyle="1" w:styleId="CBDH1">
    <w:name w:val="CBD_H1"/>
    <w:basedOn w:val="CBDNormal"/>
    <w:qFormat/>
    <w:rsid w:val="00A208A4"/>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208A4"/>
    <w:pPr>
      <w:numPr>
        <w:numId w:val="1"/>
      </w:numPr>
      <w:tabs>
        <w:tab w:val="left" w:pos="3969"/>
      </w:tabs>
      <w:spacing w:before="120" w:after="120"/>
    </w:pPr>
  </w:style>
  <w:style w:type="paragraph" w:customStyle="1" w:styleId="CBDH2">
    <w:name w:val="CBD_H2"/>
    <w:basedOn w:val="CBDNormalNumber"/>
    <w:qFormat/>
    <w:rsid w:val="00A208A4"/>
    <w:pPr>
      <w:keepNext/>
      <w:keepLines/>
      <w:numPr>
        <w:numId w:val="0"/>
      </w:numPr>
      <w:ind w:left="567" w:hanging="567"/>
    </w:pPr>
    <w:rPr>
      <w:b/>
      <w:sz w:val="24"/>
    </w:rPr>
  </w:style>
  <w:style w:type="paragraph" w:customStyle="1" w:styleId="CBDH3">
    <w:name w:val="CBD_H3"/>
    <w:basedOn w:val="CBDNormal"/>
    <w:qFormat/>
    <w:rsid w:val="00A208A4"/>
    <w:pPr>
      <w:keepNext/>
      <w:keepLines/>
      <w:spacing w:before="120" w:after="120"/>
      <w:ind w:left="567" w:hanging="567"/>
      <w:jc w:val="left"/>
    </w:pPr>
    <w:rPr>
      <w:b/>
    </w:rPr>
  </w:style>
  <w:style w:type="paragraph" w:customStyle="1" w:styleId="CBDH4">
    <w:name w:val="CBD_H4"/>
    <w:basedOn w:val="CBDNormal"/>
    <w:rsid w:val="00A208A4"/>
    <w:pPr>
      <w:keepNext/>
      <w:keepLines/>
      <w:spacing w:before="120" w:after="120"/>
      <w:ind w:left="567" w:hanging="567"/>
      <w:jc w:val="left"/>
    </w:pPr>
    <w:rPr>
      <w:b/>
    </w:rPr>
  </w:style>
  <w:style w:type="paragraph" w:customStyle="1" w:styleId="CBDH5">
    <w:name w:val="CBD_H5"/>
    <w:basedOn w:val="CBDNormal"/>
    <w:qFormat/>
    <w:rsid w:val="00A208A4"/>
    <w:pPr>
      <w:keepNext/>
      <w:keepLines/>
      <w:spacing w:before="120" w:after="120"/>
      <w:ind w:left="567" w:hanging="567"/>
      <w:jc w:val="left"/>
    </w:pPr>
    <w:rPr>
      <w:i/>
    </w:rPr>
  </w:style>
  <w:style w:type="paragraph" w:customStyle="1" w:styleId="CBDHeader">
    <w:name w:val="CBD_Header"/>
    <w:basedOn w:val="CBDNormal"/>
    <w:next w:val="CBDFooter"/>
    <w:qFormat/>
    <w:rsid w:val="00A208A4"/>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A208A4"/>
    <w:pPr>
      <w:numPr>
        <w:numId w:val="2"/>
      </w:numPr>
    </w:pPr>
  </w:style>
  <w:style w:type="numbering" w:customStyle="1" w:styleId="CBDHeadings">
    <w:name w:val="CBD_Headings"/>
    <w:basedOn w:val="ListCBD"/>
    <w:uiPriority w:val="99"/>
    <w:rsid w:val="00A208A4"/>
    <w:pPr>
      <w:numPr>
        <w:numId w:val="3"/>
      </w:numPr>
    </w:pPr>
  </w:style>
  <w:style w:type="paragraph" w:customStyle="1" w:styleId="CBDNormalNoNumber">
    <w:name w:val="CBD_Normal_NoNumber"/>
    <w:basedOn w:val="CBDNormal"/>
    <w:qFormat/>
    <w:rsid w:val="00A208A4"/>
    <w:pPr>
      <w:spacing w:after="120"/>
      <w:ind w:left="567"/>
    </w:pPr>
  </w:style>
  <w:style w:type="paragraph" w:customStyle="1" w:styleId="CBDSubTitle">
    <w:name w:val="CBD_SubTitle"/>
    <w:basedOn w:val="CBDNormal"/>
    <w:qFormat/>
    <w:rsid w:val="00A208A4"/>
    <w:pPr>
      <w:keepNext/>
      <w:keepLines/>
      <w:spacing w:before="240" w:after="240"/>
      <w:ind w:left="567"/>
      <w:jc w:val="left"/>
    </w:pPr>
    <w:rPr>
      <w:b/>
    </w:rPr>
  </w:style>
  <w:style w:type="paragraph" w:customStyle="1" w:styleId="CBDTableNormal">
    <w:name w:val="CBD_TableNormal"/>
    <w:basedOn w:val="CBDNormal"/>
    <w:qFormat/>
    <w:rsid w:val="00A208A4"/>
    <w:pPr>
      <w:spacing w:before="40" w:after="80"/>
      <w:jc w:val="left"/>
    </w:pPr>
    <w:rPr>
      <w:sz w:val="20"/>
    </w:rPr>
  </w:style>
  <w:style w:type="paragraph" w:customStyle="1" w:styleId="CBDTableTitle">
    <w:name w:val="CBD_TableTitle"/>
    <w:basedOn w:val="CBDNormal"/>
    <w:qFormat/>
    <w:rsid w:val="00A208A4"/>
    <w:pPr>
      <w:keepNext/>
      <w:keepLines/>
      <w:spacing w:before="120" w:after="60"/>
      <w:ind w:left="567"/>
      <w:jc w:val="left"/>
    </w:pPr>
    <w:rPr>
      <w:b/>
    </w:rPr>
  </w:style>
  <w:style w:type="paragraph" w:customStyle="1" w:styleId="CBDTitle">
    <w:name w:val="CBD_Title"/>
    <w:basedOn w:val="CBDNormal"/>
    <w:next w:val="CBDSubTitle"/>
    <w:qFormat/>
    <w:rsid w:val="00A208A4"/>
    <w:pPr>
      <w:keepNext/>
      <w:keepLines/>
      <w:spacing w:before="240" w:after="240"/>
      <w:ind w:left="567"/>
      <w:jc w:val="left"/>
    </w:pPr>
    <w:rPr>
      <w:b/>
      <w:sz w:val="28"/>
    </w:rPr>
  </w:style>
  <w:style w:type="character" w:customStyle="1" w:styleId="Heading6Char">
    <w:name w:val="Heading 6 Char"/>
    <w:basedOn w:val="DefaultParagraphFont"/>
    <w:link w:val="Heading6"/>
    <w:semiHidden/>
    <w:rsid w:val="00A208A4"/>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208A4"/>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208A4"/>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208A4"/>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A208A4"/>
    <w:rPr>
      <w:rFonts w:ascii="Times New Roman" w:hAnsi="Times New Roman"/>
      <w:color w:val="0563C1" w:themeColor="hyperlink"/>
      <w:u w:val="single"/>
      <w:lang w:val="en-GB"/>
    </w:rPr>
  </w:style>
  <w:style w:type="paragraph" w:styleId="List">
    <w:name w:val="List"/>
    <w:basedOn w:val="Normal"/>
    <w:semiHidden/>
    <w:rsid w:val="00A208A4"/>
    <w:pPr>
      <w:contextualSpacing/>
    </w:pPr>
  </w:style>
  <w:style w:type="paragraph" w:styleId="ListParagraph">
    <w:name w:val="List Paragraph"/>
    <w:basedOn w:val="Normal"/>
    <w:uiPriority w:val="34"/>
    <w:qFormat/>
    <w:rsid w:val="00A208A4"/>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CC1768"/>
    <w:pPr>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A208A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A208A4"/>
    <w:pPr>
      <w:jc w:val="left"/>
    </w:pPr>
  </w:style>
  <w:style w:type="paragraph" w:customStyle="1" w:styleId="AFCorNBold">
    <w:name w:val="AF_CorNBold"/>
    <w:basedOn w:val="AFCorNNormal"/>
    <w:next w:val="AFCorNNormal"/>
    <w:unhideWhenUsed/>
    <w:qFormat/>
    <w:rsid w:val="00A208A4"/>
    <w:rPr>
      <w:b/>
    </w:rPr>
  </w:style>
  <w:style w:type="paragraph" w:customStyle="1" w:styleId="AFCorN12Bold">
    <w:name w:val="AF_CorN12Bold"/>
    <w:basedOn w:val="AFCorNNormal"/>
    <w:next w:val="AFCorNNormal"/>
    <w:unhideWhenUsed/>
    <w:qFormat/>
    <w:rsid w:val="00A208A4"/>
    <w:rPr>
      <w:b/>
      <w:sz w:val="24"/>
    </w:rPr>
  </w:style>
  <w:style w:type="paragraph" w:customStyle="1" w:styleId="DarkList-Accent31">
    <w:name w:val="Dark List - Accent 31"/>
    <w:hidden/>
    <w:uiPriority w:val="99"/>
    <w:semiHidden/>
    <w:rsid w:val="00A208A4"/>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A208A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208A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208A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208A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A20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A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208A4"/>
  </w:style>
  <w:style w:type="paragraph" w:styleId="BlockText">
    <w:name w:val="Block Text"/>
    <w:basedOn w:val="Normal"/>
    <w:uiPriority w:val="99"/>
    <w:semiHidden/>
    <w:unhideWhenUsed/>
    <w:rsid w:val="00A208A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208A4"/>
    <w:pPr>
      <w:spacing w:after="120" w:line="480" w:lineRule="auto"/>
    </w:pPr>
  </w:style>
  <w:style w:type="character" w:customStyle="1" w:styleId="BodyText2Char">
    <w:name w:val="Body Text 2 Char"/>
    <w:basedOn w:val="DefaultParagraphFont"/>
    <w:link w:val="BodyText2"/>
    <w:uiPriority w:val="99"/>
    <w:semiHidden/>
    <w:rsid w:val="00A208A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208A4"/>
    <w:pPr>
      <w:spacing w:after="120"/>
    </w:pPr>
    <w:rPr>
      <w:sz w:val="16"/>
      <w:szCs w:val="16"/>
    </w:rPr>
  </w:style>
  <w:style w:type="character" w:customStyle="1" w:styleId="BodyText3Char">
    <w:name w:val="Body Text 3 Char"/>
    <w:basedOn w:val="DefaultParagraphFont"/>
    <w:link w:val="BodyText3"/>
    <w:uiPriority w:val="99"/>
    <w:semiHidden/>
    <w:rsid w:val="00A208A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208A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208A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208A4"/>
    <w:pPr>
      <w:spacing w:after="120"/>
      <w:ind w:left="283"/>
    </w:pPr>
  </w:style>
  <w:style w:type="character" w:customStyle="1" w:styleId="BodyTextIndentChar">
    <w:name w:val="Body Text Indent Char"/>
    <w:basedOn w:val="DefaultParagraphFont"/>
    <w:link w:val="BodyTextIndent"/>
    <w:uiPriority w:val="99"/>
    <w:semiHidden/>
    <w:rsid w:val="00A208A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208A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208A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208A4"/>
    <w:pPr>
      <w:spacing w:after="120" w:line="480" w:lineRule="auto"/>
      <w:ind w:left="283"/>
    </w:pPr>
  </w:style>
  <w:style w:type="character" w:customStyle="1" w:styleId="BodyTextIndent2Char">
    <w:name w:val="Body Text Indent 2 Char"/>
    <w:basedOn w:val="DefaultParagraphFont"/>
    <w:link w:val="BodyTextIndent2"/>
    <w:uiPriority w:val="99"/>
    <w:semiHidden/>
    <w:rsid w:val="00A208A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208A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08A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208A4"/>
    <w:rPr>
      <w:b/>
      <w:bCs/>
      <w:i/>
      <w:iCs/>
      <w:spacing w:val="5"/>
      <w:lang w:val="en-GB"/>
    </w:rPr>
  </w:style>
  <w:style w:type="paragraph" w:styleId="Caption">
    <w:name w:val="caption"/>
    <w:basedOn w:val="Normal"/>
    <w:next w:val="Normal"/>
    <w:uiPriority w:val="35"/>
    <w:semiHidden/>
    <w:unhideWhenUsed/>
    <w:qFormat/>
    <w:rsid w:val="00A208A4"/>
    <w:pPr>
      <w:spacing w:after="200"/>
    </w:pPr>
    <w:rPr>
      <w:i/>
      <w:iCs/>
      <w:color w:val="44546A" w:themeColor="text2"/>
      <w:sz w:val="18"/>
      <w:szCs w:val="18"/>
    </w:rPr>
  </w:style>
  <w:style w:type="paragraph" w:styleId="Closing">
    <w:name w:val="Closing"/>
    <w:basedOn w:val="Normal"/>
    <w:link w:val="ClosingChar"/>
    <w:uiPriority w:val="99"/>
    <w:semiHidden/>
    <w:unhideWhenUsed/>
    <w:rsid w:val="00A208A4"/>
    <w:pPr>
      <w:ind w:left="4252"/>
    </w:pPr>
  </w:style>
  <w:style w:type="character" w:customStyle="1" w:styleId="ClosingChar">
    <w:name w:val="Closing Char"/>
    <w:basedOn w:val="DefaultParagraphFont"/>
    <w:link w:val="Closing"/>
    <w:uiPriority w:val="99"/>
    <w:semiHidden/>
    <w:rsid w:val="00A208A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208A4"/>
  </w:style>
  <w:style w:type="character" w:customStyle="1" w:styleId="DateChar">
    <w:name w:val="Date Char"/>
    <w:basedOn w:val="DefaultParagraphFont"/>
    <w:link w:val="Date"/>
    <w:uiPriority w:val="99"/>
    <w:semiHidden/>
    <w:rsid w:val="00A208A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208A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08A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208A4"/>
  </w:style>
  <w:style w:type="character" w:customStyle="1" w:styleId="E-mailSignatureChar">
    <w:name w:val="E-mail Signature Char"/>
    <w:basedOn w:val="DefaultParagraphFont"/>
    <w:link w:val="E-mailSignature"/>
    <w:uiPriority w:val="99"/>
    <w:semiHidden/>
    <w:rsid w:val="00A208A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208A4"/>
    <w:rPr>
      <w:i/>
      <w:iCs/>
      <w:lang w:val="en-GB"/>
    </w:rPr>
  </w:style>
  <w:style w:type="character" w:styleId="EndnoteReference">
    <w:name w:val="endnote reference"/>
    <w:basedOn w:val="DefaultParagraphFont"/>
    <w:uiPriority w:val="99"/>
    <w:semiHidden/>
    <w:unhideWhenUsed/>
    <w:rsid w:val="00A208A4"/>
    <w:rPr>
      <w:vertAlign w:val="superscript"/>
      <w:lang w:val="en-GB"/>
    </w:rPr>
  </w:style>
  <w:style w:type="paragraph" w:styleId="EndnoteText">
    <w:name w:val="endnote text"/>
    <w:basedOn w:val="Normal"/>
    <w:link w:val="EndnoteTextChar"/>
    <w:uiPriority w:val="99"/>
    <w:semiHidden/>
    <w:unhideWhenUsed/>
    <w:rsid w:val="00A208A4"/>
    <w:rPr>
      <w:sz w:val="20"/>
      <w:szCs w:val="20"/>
    </w:rPr>
  </w:style>
  <w:style w:type="character" w:customStyle="1" w:styleId="EndnoteTextChar">
    <w:name w:val="Endnote Text Char"/>
    <w:basedOn w:val="DefaultParagraphFont"/>
    <w:link w:val="EndnoteText"/>
    <w:uiPriority w:val="99"/>
    <w:semiHidden/>
    <w:rsid w:val="00A208A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208A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08A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208A4"/>
    <w:rPr>
      <w:color w:val="954F72" w:themeColor="followedHyperlink"/>
      <w:u w:val="single"/>
      <w:lang w:val="en-GB"/>
    </w:rPr>
  </w:style>
  <w:style w:type="table" w:customStyle="1" w:styleId="GridTable1Light1">
    <w:name w:val="Grid Table 1 Light1"/>
    <w:basedOn w:val="TableNormal"/>
    <w:uiPriority w:val="46"/>
    <w:rsid w:val="00A208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A208A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A208A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A208A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A208A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A208A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A208A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A208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A208A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A208A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A208A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A208A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A208A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A208A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A208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A208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A20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A208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A208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A208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A20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A208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A208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A20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A208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A208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A208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A20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A208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A208A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A208A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A208A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A208A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A208A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A208A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A208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A208A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A208A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A208A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A208A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A208A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A208A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A208A4"/>
    <w:rPr>
      <w:color w:val="2B579A"/>
      <w:shd w:val="clear" w:color="auto" w:fill="E1DFDD"/>
      <w:lang w:val="en-GB"/>
    </w:rPr>
  </w:style>
  <w:style w:type="character" w:styleId="HTMLAcronym">
    <w:name w:val="HTML Acronym"/>
    <w:basedOn w:val="DefaultParagraphFont"/>
    <w:uiPriority w:val="99"/>
    <w:semiHidden/>
    <w:unhideWhenUsed/>
    <w:rsid w:val="00A208A4"/>
    <w:rPr>
      <w:lang w:val="en-GB"/>
    </w:rPr>
  </w:style>
  <w:style w:type="paragraph" w:styleId="HTMLAddress">
    <w:name w:val="HTML Address"/>
    <w:basedOn w:val="Normal"/>
    <w:link w:val="HTMLAddressChar"/>
    <w:uiPriority w:val="99"/>
    <w:semiHidden/>
    <w:unhideWhenUsed/>
    <w:rsid w:val="00A208A4"/>
    <w:rPr>
      <w:i/>
      <w:iCs/>
    </w:rPr>
  </w:style>
  <w:style w:type="character" w:customStyle="1" w:styleId="HTMLAddressChar">
    <w:name w:val="HTML Address Char"/>
    <w:basedOn w:val="DefaultParagraphFont"/>
    <w:link w:val="HTMLAddress"/>
    <w:uiPriority w:val="99"/>
    <w:semiHidden/>
    <w:rsid w:val="00A208A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208A4"/>
    <w:rPr>
      <w:i/>
      <w:iCs/>
      <w:lang w:val="en-GB"/>
    </w:rPr>
  </w:style>
  <w:style w:type="character" w:styleId="HTMLCode">
    <w:name w:val="HTML Code"/>
    <w:basedOn w:val="DefaultParagraphFont"/>
    <w:uiPriority w:val="99"/>
    <w:semiHidden/>
    <w:unhideWhenUsed/>
    <w:rsid w:val="00A208A4"/>
    <w:rPr>
      <w:rFonts w:ascii="Consolas" w:hAnsi="Consolas"/>
      <w:sz w:val="20"/>
      <w:szCs w:val="20"/>
      <w:lang w:val="en-GB"/>
    </w:rPr>
  </w:style>
  <w:style w:type="character" w:styleId="HTMLDefinition">
    <w:name w:val="HTML Definition"/>
    <w:basedOn w:val="DefaultParagraphFont"/>
    <w:uiPriority w:val="99"/>
    <w:semiHidden/>
    <w:unhideWhenUsed/>
    <w:rsid w:val="00A208A4"/>
    <w:rPr>
      <w:i/>
      <w:iCs/>
      <w:lang w:val="en-GB"/>
    </w:rPr>
  </w:style>
  <w:style w:type="character" w:styleId="HTMLKeyboard">
    <w:name w:val="HTML Keyboard"/>
    <w:basedOn w:val="DefaultParagraphFont"/>
    <w:uiPriority w:val="99"/>
    <w:semiHidden/>
    <w:unhideWhenUsed/>
    <w:rsid w:val="00A208A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208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8A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208A4"/>
    <w:rPr>
      <w:rFonts w:ascii="Consolas" w:hAnsi="Consolas"/>
      <w:sz w:val="24"/>
      <w:szCs w:val="24"/>
      <w:lang w:val="en-GB"/>
    </w:rPr>
  </w:style>
  <w:style w:type="character" w:styleId="HTMLTypewriter">
    <w:name w:val="HTML Typewriter"/>
    <w:basedOn w:val="DefaultParagraphFont"/>
    <w:uiPriority w:val="99"/>
    <w:semiHidden/>
    <w:unhideWhenUsed/>
    <w:rsid w:val="00A208A4"/>
    <w:rPr>
      <w:rFonts w:ascii="Consolas" w:hAnsi="Consolas"/>
      <w:sz w:val="20"/>
      <w:szCs w:val="20"/>
      <w:lang w:val="en-GB"/>
    </w:rPr>
  </w:style>
  <w:style w:type="character" w:styleId="HTMLVariable">
    <w:name w:val="HTML Variable"/>
    <w:basedOn w:val="DefaultParagraphFont"/>
    <w:uiPriority w:val="99"/>
    <w:semiHidden/>
    <w:unhideWhenUsed/>
    <w:rsid w:val="00A208A4"/>
    <w:rPr>
      <w:i/>
      <w:iCs/>
      <w:lang w:val="en-GB"/>
    </w:rPr>
  </w:style>
  <w:style w:type="paragraph" w:styleId="Index1">
    <w:name w:val="index 1"/>
    <w:basedOn w:val="Normal"/>
    <w:next w:val="Normal"/>
    <w:autoRedefine/>
    <w:uiPriority w:val="99"/>
    <w:semiHidden/>
    <w:unhideWhenUsed/>
    <w:rsid w:val="00A208A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208A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208A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208A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208A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208A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208A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208A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208A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208A4"/>
    <w:rPr>
      <w:rFonts w:asciiTheme="majorHAnsi" w:eastAsiaTheme="majorEastAsia" w:hAnsiTheme="majorHAnsi" w:cstheme="majorBidi"/>
      <w:b/>
      <w:bCs/>
    </w:rPr>
  </w:style>
  <w:style w:type="character" w:styleId="IntenseEmphasis">
    <w:name w:val="Intense Emphasis"/>
    <w:basedOn w:val="DefaultParagraphFont"/>
    <w:uiPriority w:val="21"/>
    <w:qFormat/>
    <w:rsid w:val="00A208A4"/>
    <w:rPr>
      <w:i/>
      <w:iCs/>
      <w:color w:val="4472C4" w:themeColor="accent1"/>
      <w:lang w:val="en-GB"/>
    </w:rPr>
  </w:style>
  <w:style w:type="paragraph" w:styleId="IntenseQuote">
    <w:name w:val="Intense Quote"/>
    <w:basedOn w:val="Normal"/>
    <w:next w:val="Normal"/>
    <w:link w:val="IntenseQuoteChar"/>
    <w:uiPriority w:val="30"/>
    <w:qFormat/>
    <w:rsid w:val="00A208A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08A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208A4"/>
    <w:rPr>
      <w:b/>
      <w:bCs/>
      <w:smallCaps/>
      <w:color w:val="4472C4" w:themeColor="accent1"/>
      <w:spacing w:val="5"/>
      <w:lang w:val="en-GB"/>
    </w:rPr>
  </w:style>
  <w:style w:type="table" w:styleId="LightGrid">
    <w:name w:val="Light Grid"/>
    <w:basedOn w:val="TableNormal"/>
    <w:uiPriority w:val="62"/>
    <w:semiHidden/>
    <w:unhideWhenUsed/>
    <w:rsid w:val="00A208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208A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208A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208A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208A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208A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208A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208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208A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208A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208A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208A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208A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208A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208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208A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208A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208A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208A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208A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208A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208A4"/>
    <w:rPr>
      <w:lang w:val="en-GB"/>
    </w:rPr>
  </w:style>
  <w:style w:type="paragraph" w:styleId="List2">
    <w:name w:val="List 2"/>
    <w:basedOn w:val="Normal"/>
    <w:uiPriority w:val="99"/>
    <w:semiHidden/>
    <w:unhideWhenUsed/>
    <w:rsid w:val="00A208A4"/>
    <w:pPr>
      <w:ind w:left="566" w:hanging="283"/>
      <w:contextualSpacing/>
    </w:pPr>
  </w:style>
  <w:style w:type="paragraph" w:styleId="List3">
    <w:name w:val="List 3"/>
    <w:basedOn w:val="Normal"/>
    <w:uiPriority w:val="99"/>
    <w:semiHidden/>
    <w:unhideWhenUsed/>
    <w:rsid w:val="00A208A4"/>
    <w:pPr>
      <w:ind w:left="849" w:hanging="283"/>
      <w:contextualSpacing/>
    </w:pPr>
  </w:style>
  <w:style w:type="paragraph" w:styleId="List4">
    <w:name w:val="List 4"/>
    <w:basedOn w:val="Normal"/>
    <w:uiPriority w:val="99"/>
    <w:semiHidden/>
    <w:unhideWhenUsed/>
    <w:rsid w:val="00A208A4"/>
    <w:pPr>
      <w:ind w:left="1132" w:hanging="283"/>
      <w:contextualSpacing/>
    </w:pPr>
  </w:style>
  <w:style w:type="paragraph" w:styleId="List5">
    <w:name w:val="List 5"/>
    <w:basedOn w:val="Normal"/>
    <w:uiPriority w:val="99"/>
    <w:semiHidden/>
    <w:unhideWhenUsed/>
    <w:rsid w:val="00A208A4"/>
    <w:pPr>
      <w:ind w:left="1415" w:hanging="283"/>
      <w:contextualSpacing/>
    </w:pPr>
  </w:style>
  <w:style w:type="paragraph" w:styleId="ListBullet">
    <w:name w:val="List Bullet"/>
    <w:basedOn w:val="Normal"/>
    <w:uiPriority w:val="99"/>
    <w:semiHidden/>
    <w:unhideWhenUsed/>
    <w:rsid w:val="00A208A4"/>
    <w:pPr>
      <w:numPr>
        <w:numId w:val="5"/>
      </w:numPr>
      <w:contextualSpacing/>
    </w:pPr>
  </w:style>
  <w:style w:type="paragraph" w:styleId="ListBullet2">
    <w:name w:val="List Bullet 2"/>
    <w:basedOn w:val="Normal"/>
    <w:uiPriority w:val="99"/>
    <w:semiHidden/>
    <w:unhideWhenUsed/>
    <w:rsid w:val="00A208A4"/>
    <w:pPr>
      <w:numPr>
        <w:numId w:val="6"/>
      </w:numPr>
      <w:contextualSpacing/>
    </w:pPr>
  </w:style>
  <w:style w:type="paragraph" w:styleId="ListBullet3">
    <w:name w:val="List Bullet 3"/>
    <w:basedOn w:val="Normal"/>
    <w:uiPriority w:val="99"/>
    <w:semiHidden/>
    <w:unhideWhenUsed/>
    <w:rsid w:val="00A208A4"/>
    <w:pPr>
      <w:numPr>
        <w:numId w:val="7"/>
      </w:numPr>
      <w:contextualSpacing/>
    </w:pPr>
  </w:style>
  <w:style w:type="paragraph" w:styleId="ListBullet4">
    <w:name w:val="List Bullet 4"/>
    <w:basedOn w:val="Normal"/>
    <w:uiPriority w:val="99"/>
    <w:semiHidden/>
    <w:unhideWhenUsed/>
    <w:rsid w:val="00A208A4"/>
    <w:pPr>
      <w:numPr>
        <w:numId w:val="8"/>
      </w:numPr>
      <w:contextualSpacing/>
    </w:pPr>
  </w:style>
  <w:style w:type="paragraph" w:styleId="ListBullet5">
    <w:name w:val="List Bullet 5"/>
    <w:basedOn w:val="Normal"/>
    <w:uiPriority w:val="99"/>
    <w:semiHidden/>
    <w:unhideWhenUsed/>
    <w:rsid w:val="00A208A4"/>
    <w:pPr>
      <w:numPr>
        <w:numId w:val="9"/>
      </w:numPr>
      <w:contextualSpacing/>
    </w:pPr>
  </w:style>
  <w:style w:type="paragraph" w:styleId="ListContinue">
    <w:name w:val="List Continue"/>
    <w:basedOn w:val="Normal"/>
    <w:uiPriority w:val="99"/>
    <w:semiHidden/>
    <w:unhideWhenUsed/>
    <w:rsid w:val="00A208A4"/>
    <w:pPr>
      <w:spacing w:after="120"/>
      <w:ind w:left="283"/>
      <w:contextualSpacing/>
    </w:pPr>
  </w:style>
  <w:style w:type="paragraph" w:styleId="ListContinue2">
    <w:name w:val="List Continue 2"/>
    <w:basedOn w:val="Normal"/>
    <w:uiPriority w:val="99"/>
    <w:semiHidden/>
    <w:unhideWhenUsed/>
    <w:rsid w:val="00A208A4"/>
    <w:pPr>
      <w:spacing w:after="120"/>
      <w:ind w:left="566"/>
      <w:contextualSpacing/>
    </w:pPr>
  </w:style>
  <w:style w:type="paragraph" w:styleId="ListContinue3">
    <w:name w:val="List Continue 3"/>
    <w:basedOn w:val="Normal"/>
    <w:uiPriority w:val="99"/>
    <w:semiHidden/>
    <w:unhideWhenUsed/>
    <w:rsid w:val="00A208A4"/>
    <w:pPr>
      <w:spacing w:after="120"/>
      <w:ind w:left="849"/>
      <w:contextualSpacing/>
    </w:pPr>
  </w:style>
  <w:style w:type="paragraph" w:styleId="ListContinue4">
    <w:name w:val="List Continue 4"/>
    <w:basedOn w:val="Normal"/>
    <w:uiPriority w:val="99"/>
    <w:semiHidden/>
    <w:unhideWhenUsed/>
    <w:rsid w:val="00A208A4"/>
    <w:pPr>
      <w:spacing w:after="120"/>
      <w:ind w:left="1132"/>
      <w:contextualSpacing/>
    </w:pPr>
  </w:style>
  <w:style w:type="paragraph" w:styleId="ListContinue5">
    <w:name w:val="List Continue 5"/>
    <w:basedOn w:val="Normal"/>
    <w:uiPriority w:val="99"/>
    <w:semiHidden/>
    <w:unhideWhenUsed/>
    <w:rsid w:val="00A208A4"/>
    <w:pPr>
      <w:spacing w:after="120"/>
      <w:ind w:left="1415"/>
      <w:contextualSpacing/>
    </w:pPr>
  </w:style>
  <w:style w:type="paragraph" w:styleId="ListNumber">
    <w:name w:val="List Number"/>
    <w:basedOn w:val="Normal"/>
    <w:uiPriority w:val="99"/>
    <w:semiHidden/>
    <w:unhideWhenUsed/>
    <w:rsid w:val="00A208A4"/>
    <w:pPr>
      <w:numPr>
        <w:numId w:val="10"/>
      </w:numPr>
      <w:contextualSpacing/>
    </w:pPr>
  </w:style>
  <w:style w:type="paragraph" w:styleId="ListNumber2">
    <w:name w:val="List Number 2"/>
    <w:basedOn w:val="Normal"/>
    <w:uiPriority w:val="99"/>
    <w:semiHidden/>
    <w:unhideWhenUsed/>
    <w:rsid w:val="00A208A4"/>
    <w:pPr>
      <w:numPr>
        <w:numId w:val="11"/>
      </w:numPr>
      <w:contextualSpacing/>
    </w:pPr>
  </w:style>
  <w:style w:type="paragraph" w:styleId="ListNumber3">
    <w:name w:val="List Number 3"/>
    <w:basedOn w:val="Normal"/>
    <w:uiPriority w:val="99"/>
    <w:semiHidden/>
    <w:unhideWhenUsed/>
    <w:rsid w:val="00A208A4"/>
    <w:pPr>
      <w:numPr>
        <w:numId w:val="12"/>
      </w:numPr>
      <w:contextualSpacing/>
    </w:pPr>
  </w:style>
  <w:style w:type="paragraph" w:styleId="ListNumber4">
    <w:name w:val="List Number 4"/>
    <w:basedOn w:val="Normal"/>
    <w:uiPriority w:val="99"/>
    <w:semiHidden/>
    <w:unhideWhenUsed/>
    <w:rsid w:val="00A208A4"/>
    <w:pPr>
      <w:numPr>
        <w:numId w:val="13"/>
      </w:numPr>
      <w:contextualSpacing/>
    </w:pPr>
  </w:style>
  <w:style w:type="paragraph" w:styleId="ListNumber5">
    <w:name w:val="List Number 5"/>
    <w:basedOn w:val="Normal"/>
    <w:uiPriority w:val="99"/>
    <w:semiHidden/>
    <w:unhideWhenUsed/>
    <w:rsid w:val="00A208A4"/>
    <w:pPr>
      <w:numPr>
        <w:numId w:val="14"/>
      </w:numPr>
      <w:contextualSpacing/>
    </w:pPr>
  </w:style>
  <w:style w:type="table" w:customStyle="1" w:styleId="ListTable1Light1">
    <w:name w:val="List Table 1 Light1"/>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A208A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A208A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A208A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A208A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A208A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A208A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A208A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A208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A208A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A208A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A208A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A208A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A208A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A208A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A208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A208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A20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A208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A208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A208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A20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A208A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A208A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A208A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A208A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A208A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A208A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A208A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A208A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A208A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A208A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A208A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A208A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A208A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A208A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A208A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A208A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A208A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A208A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A208A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A208A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A208A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208A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208A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208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208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208A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208A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208A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208A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208A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208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208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208A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208A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208A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208A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208A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208A4"/>
    <w:rPr>
      <w:color w:val="2B579A"/>
      <w:shd w:val="clear" w:color="auto" w:fill="E1DFDD"/>
      <w:lang w:val="en-GB"/>
    </w:rPr>
  </w:style>
  <w:style w:type="paragraph" w:styleId="MessageHeader">
    <w:name w:val="Message Header"/>
    <w:basedOn w:val="Normal"/>
    <w:link w:val="MessageHeaderChar"/>
    <w:uiPriority w:val="99"/>
    <w:semiHidden/>
    <w:unhideWhenUsed/>
    <w:rsid w:val="00A208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08A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208A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208A4"/>
    <w:rPr>
      <w:sz w:val="24"/>
      <w:szCs w:val="24"/>
    </w:rPr>
  </w:style>
  <w:style w:type="paragraph" w:styleId="NormalIndent">
    <w:name w:val="Normal Indent"/>
    <w:basedOn w:val="Normal"/>
    <w:uiPriority w:val="99"/>
    <w:semiHidden/>
    <w:unhideWhenUsed/>
    <w:rsid w:val="00A208A4"/>
    <w:pPr>
      <w:ind w:left="720"/>
    </w:pPr>
  </w:style>
  <w:style w:type="paragraph" w:styleId="NoteHeading">
    <w:name w:val="Note Heading"/>
    <w:basedOn w:val="Normal"/>
    <w:next w:val="Normal"/>
    <w:link w:val="NoteHeadingChar"/>
    <w:uiPriority w:val="99"/>
    <w:semiHidden/>
    <w:unhideWhenUsed/>
    <w:rsid w:val="00A208A4"/>
  </w:style>
  <w:style w:type="character" w:customStyle="1" w:styleId="NoteHeadingChar">
    <w:name w:val="Note Heading Char"/>
    <w:basedOn w:val="DefaultParagraphFont"/>
    <w:link w:val="NoteHeading"/>
    <w:uiPriority w:val="99"/>
    <w:semiHidden/>
    <w:rsid w:val="00A208A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208A4"/>
    <w:rPr>
      <w:lang w:val="en-GB"/>
    </w:rPr>
  </w:style>
  <w:style w:type="table" w:customStyle="1" w:styleId="PlainTable11">
    <w:name w:val="Plain Table 11"/>
    <w:basedOn w:val="TableNormal"/>
    <w:uiPriority w:val="41"/>
    <w:rsid w:val="00A208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20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208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208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208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208A4"/>
    <w:rPr>
      <w:rFonts w:ascii="Consolas" w:hAnsi="Consolas"/>
      <w:sz w:val="21"/>
      <w:szCs w:val="21"/>
    </w:rPr>
  </w:style>
  <w:style w:type="character" w:customStyle="1" w:styleId="PlainTextChar">
    <w:name w:val="Plain Text Char"/>
    <w:basedOn w:val="DefaultParagraphFont"/>
    <w:link w:val="PlainText"/>
    <w:uiPriority w:val="99"/>
    <w:semiHidden/>
    <w:rsid w:val="00A208A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20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08A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208A4"/>
  </w:style>
  <w:style w:type="character" w:customStyle="1" w:styleId="SalutationChar">
    <w:name w:val="Salutation Char"/>
    <w:basedOn w:val="DefaultParagraphFont"/>
    <w:link w:val="Salutation"/>
    <w:uiPriority w:val="99"/>
    <w:semiHidden/>
    <w:rsid w:val="00A208A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208A4"/>
    <w:pPr>
      <w:ind w:left="4252"/>
    </w:pPr>
  </w:style>
  <w:style w:type="character" w:customStyle="1" w:styleId="SignatureChar">
    <w:name w:val="Signature Char"/>
    <w:basedOn w:val="DefaultParagraphFont"/>
    <w:link w:val="Signature"/>
    <w:uiPriority w:val="99"/>
    <w:semiHidden/>
    <w:rsid w:val="00A208A4"/>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A208A4"/>
    <w:rPr>
      <w:u w:val="dotted"/>
      <w:lang w:val="en-GB"/>
    </w:rPr>
  </w:style>
  <w:style w:type="character" w:customStyle="1" w:styleId="SmartLink1">
    <w:name w:val="SmartLink1"/>
    <w:basedOn w:val="DefaultParagraphFont"/>
    <w:uiPriority w:val="99"/>
    <w:semiHidden/>
    <w:unhideWhenUsed/>
    <w:rsid w:val="00A208A4"/>
    <w:rPr>
      <w:color w:val="0000FF"/>
      <w:u w:val="single"/>
      <w:shd w:val="clear" w:color="auto" w:fill="F3F2F1"/>
      <w:lang w:val="en-GB"/>
    </w:rPr>
  </w:style>
  <w:style w:type="character" w:styleId="Strong">
    <w:name w:val="Strong"/>
    <w:basedOn w:val="DefaultParagraphFont"/>
    <w:uiPriority w:val="22"/>
    <w:qFormat/>
    <w:rsid w:val="00A208A4"/>
    <w:rPr>
      <w:b/>
      <w:bCs/>
      <w:lang w:val="en-GB"/>
    </w:rPr>
  </w:style>
  <w:style w:type="character" w:styleId="SubtleEmphasis">
    <w:name w:val="Subtle Emphasis"/>
    <w:basedOn w:val="DefaultParagraphFont"/>
    <w:uiPriority w:val="19"/>
    <w:qFormat/>
    <w:rsid w:val="00A208A4"/>
    <w:rPr>
      <w:i/>
      <w:iCs/>
      <w:color w:val="404040" w:themeColor="text1" w:themeTint="BF"/>
      <w:lang w:val="en-GB"/>
    </w:rPr>
  </w:style>
  <w:style w:type="character" w:styleId="SubtleReference">
    <w:name w:val="Subtle Reference"/>
    <w:basedOn w:val="DefaultParagraphFont"/>
    <w:uiPriority w:val="31"/>
    <w:qFormat/>
    <w:rsid w:val="00A208A4"/>
    <w:rPr>
      <w:smallCaps/>
      <w:color w:val="5A5A5A" w:themeColor="text1" w:themeTint="A5"/>
      <w:lang w:val="en-GB"/>
    </w:rPr>
  </w:style>
  <w:style w:type="table" w:styleId="Table3Deffects1">
    <w:name w:val="Table 3D effects 1"/>
    <w:basedOn w:val="TableNormal"/>
    <w:uiPriority w:val="99"/>
    <w:semiHidden/>
    <w:unhideWhenUsed/>
    <w:rsid w:val="00A208A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208A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208A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208A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08A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208A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A208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208A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208A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208A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208A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208A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208A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208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08A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A208A4"/>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6/cop-16-dec-01-ru.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np-mop-04/np-mop-04-dec-05-ru.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4/np-mop-04-dec-03-ru.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gbf/targets/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PlaceholderText"/>
            </w:rPr>
            <w:t>[Title]</w:t>
          </w:r>
        </w:p>
      </w:docPartBody>
    </w:docPart>
    <w:docPart>
      <w:docPartPr>
        <w:name w:val="66294926EBEF4CBCAC13B24CCCB8010C"/>
        <w:category>
          <w:name w:val="General"/>
          <w:gallery w:val="placeholder"/>
        </w:category>
        <w:types>
          <w:type w:val="bbPlcHdr"/>
        </w:types>
        <w:behaviors>
          <w:behavior w:val="content"/>
        </w:behaviors>
        <w:guid w:val="{51DC337F-98BA-4DF5-8B29-95308A873F0E}"/>
      </w:docPartPr>
      <w:docPartBody>
        <w:p w:rsidR="002504CA" w:rsidRDefault="003B73E9" w:rsidP="003B73E9">
          <w:pPr>
            <w:pStyle w:val="66294926EBEF4CBCAC13B24CCCB8010C"/>
          </w:pPr>
          <w:r w:rsidRPr="00302849">
            <w:rPr>
              <w:rStyle w:val="PlaceholderText"/>
            </w:rPr>
            <w:t>General</w:t>
          </w:r>
        </w:p>
      </w:docPartBody>
    </w:docPart>
    <w:docPart>
      <w:docPartPr>
        <w:name w:val="ADC0A76701714109A46EC9C2ED01799A"/>
        <w:category>
          <w:name w:val="General"/>
          <w:gallery w:val="placeholder"/>
        </w:category>
        <w:types>
          <w:type w:val="bbPlcHdr"/>
        </w:types>
        <w:behaviors>
          <w:behavior w:val="content"/>
        </w:behaviors>
        <w:guid w:val="{404E88E5-0201-47E8-9BB3-7E7E84B95F1F}"/>
      </w:docPartPr>
      <w:docPartBody>
        <w:p w:rsidR="002504CA" w:rsidRDefault="003B73E9" w:rsidP="003B73E9">
          <w:pPr>
            <w:pStyle w:val="ADC0A76701714109A46EC9C2ED01799A"/>
          </w:pPr>
          <w:r w:rsidRPr="00302849">
            <w:rPr>
              <w:rStyle w:val="PlaceholderText"/>
            </w:rPr>
            <w:t>[Date]</w:t>
          </w:r>
        </w:p>
      </w:docPartBody>
    </w:docPart>
    <w:docPart>
      <w:docPartPr>
        <w:name w:val="999F002DA6184610A8B63EC21B0FF9BD"/>
        <w:category>
          <w:name w:val="General"/>
          <w:gallery w:val="placeholder"/>
        </w:category>
        <w:types>
          <w:type w:val="bbPlcHdr"/>
        </w:types>
        <w:behaviors>
          <w:behavior w:val="content"/>
        </w:behaviors>
        <w:guid w:val="{E2E47675-762C-409E-A52F-60459748CD93}"/>
      </w:docPartPr>
      <w:docPartBody>
        <w:p w:rsidR="002504CA" w:rsidRDefault="003B73E9" w:rsidP="003B73E9">
          <w:pPr>
            <w:pStyle w:val="999F002DA6184610A8B63EC21B0FF9BD"/>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A6612F9AAEEB4844A296A1D24BC5EF20"/>
        <w:category>
          <w:name w:val="General"/>
          <w:gallery w:val="placeholder"/>
        </w:category>
        <w:types>
          <w:type w:val="bbPlcHdr"/>
        </w:types>
        <w:behaviors>
          <w:behavior w:val="content"/>
        </w:behaviors>
        <w:guid w:val="{8DA373D0-C767-4632-B3CE-A96E716B50E4}"/>
      </w:docPartPr>
      <w:docPartBody>
        <w:p w:rsidR="002504CA" w:rsidRDefault="003B73E9" w:rsidP="003B73E9">
          <w:pPr>
            <w:pStyle w:val="A6612F9AAEEB4844A296A1D24BC5EF20"/>
          </w:pPr>
          <w:r w:rsidRPr="00302849">
            <w:rPr>
              <w:rStyle w:val="PlaceholderText"/>
            </w:rPr>
            <w:t>Meeting name (part 1)</w:t>
          </w:r>
        </w:p>
      </w:docPartBody>
    </w:docPart>
    <w:docPart>
      <w:docPartPr>
        <w:name w:val="062454F4692042D09551031AD8853C9E"/>
        <w:category>
          <w:name w:val="General"/>
          <w:gallery w:val="placeholder"/>
        </w:category>
        <w:types>
          <w:type w:val="bbPlcHdr"/>
        </w:types>
        <w:behaviors>
          <w:behavior w:val="content"/>
        </w:behaviors>
        <w:guid w:val="{1E509B68-BBEC-420A-80C3-83BA01E16F65}"/>
      </w:docPartPr>
      <w:docPartBody>
        <w:p w:rsidR="002504CA" w:rsidRDefault="003B73E9" w:rsidP="003B73E9">
          <w:pPr>
            <w:pStyle w:val="062454F4692042D09551031AD8853C9E"/>
          </w:pPr>
          <w:r w:rsidRPr="00302849">
            <w:rPr>
              <w:rStyle w:val="PlaceholderText"/>
            </w:rPr>
            <w:t>Meeting name (part 2)</w:t>
          </w:r>
        </w:p>
      </w:docPartBody>
    </w:docPart>
    <w:docPart>
      <w:docPartPr>
        <w:name w:val="F64DE2B8EB3840DEBAAE90B03E0E5C30"/>
        <w:category>
          <w:name w:val="General"/>
          <w:gallery w:val="placeholder"/>
        </w:category>
        <w:types>
          <w:type w:val="bbPlcHdr"/>
        </w:types>
        <w:behaviors>
          <w:behavior w:val="content"/>
        </w:behaviors>
        <w:guid w:val="{247147DA-B273-419B-9CA1-1FEEB0B5BD2F}"/>
      </w:docPartPr>
      <w:docPartBody>
        <w:p w:rsidR="002504CA" w:rsidRDefault="003B73E9" w:rsidP="003B73E9">
          <w:pPr>
            <w:pStyle w:val="F64DE2B8EB3840DEBAAE90B03E0E5C30"/>
          </w:pPr>
          <w:r w:rsidRPr="00302849">
            <w:rPr>
              <w:rStyle w:val="PlaceholderText"/>
            </w:rPr>
            <w:t>[Venue, date]</w:t>
          </w:r>
        </w:p>
      </w:docPartBody>
    </w:docPart>
    <w:docPart>
      <w:docPartPr>
        <w:name w:val="378F125A1C944B63A95CA55AD1E50E14"/>
        <w:category>
          <w:name w:val="General"/>
          <w:gallery w:val="placeholder"/>
        </w:category>
        <w:types>
          <w:type w:val="bbPlcHdr"/>
        </w:types>
        <w:behaviors>
          <w:behavior w:val="content"/>
        </w:behaviors>
        <w:guid w:val="{9EE78237-45A8-4D13-8B96-4FE51D94EC6D}"/>
      </w:docPartPr>
      <w:docPartBody>
        <w:p w:rsidR="002504CA" w:rsidRDefault="003B73E9" w:rsidP="003B73E9">
          <w:pPr>
            <w:pStyle w:val="378F125A1C944B63A95CA55AD1E50E14"/>
          </w:pPr>
          <w:r w:rsidRPr="00302849">
            <w:rPr>
              <w:rStyle w:val="PlaceholderText"/>
            </w:rPr>
            <w:t>[Agenda item xx][Item xx of the provisional agenda]</w:t>
          </w:r>
        </w:p>
      </w:docPartBody>
    </w:docPart>
    <w:docPart>
      <w:docPartPr>
        <w:name w:val="ECC40551E3054DA083C0C4865EB28F05"/>
        <w:category>
          <w:name w:val="Общие"/>
          <w:gallery w:val="placeholder"/>
        </w:category>
        <w:types>
          <w:type w:val="bbPlcHdr"/>
        </w:types>
        <w:behaviors>
          <w:behavior w:val="content"/>
        </w:behaviors>
        <w:guid w:val="{ADD979FB-48EC-40A0-91DB-18A28C5A174D}"/>
      </w:docPartPr>
      <w:docPartBody>
        <w:p w:rsidR="00F70C01" w:rsidRDefault="00795193" w:rsidP="00795193">
          <w:pPr>
            <w:pStyle w:val="ECC40551E3054DA083C0C4865EB28F05"/>
          </w:pPr>
          <w:r w:rsidRPr="00302849">
            <w:rPr>
              <w:rStyle w:val="PlaceholderText"/>
            </w:rPr>
            <w:t>[Venue,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70C"/>
    <w:rsid w:val="00063E17"/>
    <w:rsid w:val="000F13B1"/>
    <w:rsid w:val="00176391"/>
    <w:rsid w:val="001F2607"/>
    <w:rsid w:val="0024575B"/>
    <w:rsid w:val="002504CA"/>
    <w:rsid w:val="00276771"/>
    <w:rsid w:val="00303F0B"/>
    <w:rsid w:val="003B73E9"/>
    <w:rsid w:val="004202A4"/>
    <w:rsid w:val="00484025"/>
    <w:rsid w:val="0058270C"/>
    <w:rsid w:val="00595DBC"/>
    <w:rsid w:val="00620ABF"/>
    <w:rsid w:val="0062494E"/>
    <w:rsid w:val="006C13B7"/>
    <w:rsid w:val="00760256"/>
    <w:rsid w:val="00795193"/>
    <w:rsid w:val="00836D9A"/>
    <w:rsid w:val="00851C72"/>
    <w:rsid w:val="008A32E0"/>
    <w:rsid w:val="00967CF3"/>
    <w:rsid w:val="00986A85"/>
    <w:rsid w:val="00A82178"/>
    <w:rsid w:val="00B153A5"/>
    <w:rsid w:val="00B5012E"/>
    <w:rsid w:val="00BF3C0E"/>
    <w:rsid w:val="00C05839"/>
    <w:rsid w:val="00C8292B"/>
    <w:rsid w:val="00CB608A"/>
    <w:rsid w:val="00D154E8"/>
    <w:rsid w:val="00DC2AEA"/>
    <w:rsid w:val="00E13C94"/>
    <w:rsid w:val="00EC3969"/>
    <w:rsid w:val="00EC6594"/>
    <w:rsid w:val="00F70C01"/>
    <w:rsid w:val="00F80064"/>
    <w:rsid w:val="00FA138D"/>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193"/>
    <w:rPr>
      <w:color w:val="808080"/>
    </w:rPr>
  </w:style>
  <w:style w:type="paragraph" w:customStyle="1" w:styleId="ED992DD593644CA3A4D9C33823E70190">
    <w:name w:val="ED992DD593644CA3A4D9C33823E70190"/>
  </w:style>
  <w:style w:type="paragraph" w:customStyle="1" w:styleId="66294926EBEF4CBCAC13B24CCCB8010C">
    <w:name w:val="66294926EBEF4CBCAC13B24CCCB8010C"/>
    <w:rsid w:val="003B73E9"/>
  </w:style>
  <w:style w:type="paragraph" w:customStyle="1" w:styleId="ADC0A76701714109A46EC9C2ED01799A">
    <w:name w:val="ADC0A76701714109A46EC9C2ED01799A"/>
    <w:rsid w:val="003B73E9"/>
  </w:style>
  <w:style w:type="paragraph" w:customStyle="1" w:styleId="999F002DA6184610A8B63EC21B0FF9BD">
    <w:name w:val="999F002DA6184610A8B63EC21B0FF9BD"/>
    <w:rsid w:val="003B73E9"/>
  </w:style>
  <w:style w:type="paragraph" w:customStyle="1" w:styleId="A6612F9AAEEB4844A296A1D24BC5EF20">
    <w:name w:val="A6612F9AAEEB4844A296A1D24BC5EF20"/>
    <w:rsid w:val="003B73E9"/>
  </w:style>
  <w:style w:type="paragraph" w:customStyle="1" w:styleId="062454F4692042D09551031AD8853C9E">
    <w:name w:val="062454F4692042D09551031AD8853C9E"/>
    <w:rsid w:val="003B73E9"/>
  </w:style>
  <w:style w:type="paragraph" w:customStyle="1" w:styleId="F64DE2B8EB3840DEBAAE90B03E0E5C30">
    <w:name w:val="F64DE2B8EB3840DEBAAE90B03E0E5C30"/>
    <w:rsid w:val="003B73E9"/>
  </w:style>
  <w:style w:type="paragraph" w:customStyle="1" w:styleId="378F125A1C944B63A95CA55AD1E50E14">
    <w:name w:val="378F125A1C944B63A95CA55AD1E50E14"/>
    <w:rsid w:val="003B73E9"/>
  </w:style>
  <w:style w:type="paragraph" w:customStyle="1" w:styleId="ECC40551E3054DA083C0C4865EB28F05">
    <w:name w:val="ECC40551E3054DA083C0C4865EB28F05"/>
    <w:rsid w:val="00795193"/>
    <w:pPr>
      <w:spacing w:after="200" w:line="276" w:lineRule="auto"/>
    </w:pPr>
    <w:rPr>
      <w:kern w:val="0"/>
      <w:sz w:val="22"/>
      <w:szCs w:val="22"/>
      <w:lang w:val="ru-RU" w:eastAsia="ru-R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E11DD3-1150-4ADB-8D03-27DBED492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B4AFAD3-7F26-46CC-B45A-29ADD59C4CF3}">
  <ds:schemaRefs>
    <ds:schemaRef ds:uri="http://schemas.openxmlformats.org/officeDocument/2006/bibliography"/>
  </ds:schemaRefs>
</ds:datastoreItem>
</file>

<file path=customXml/itemProps4.xml><?xml version="1.0" encoding="utf-8"?>
<ds:datastoreItem xmlns:ds="http://schemas.openxmlformats.org/officeDocument/2006/customXml" ds:itemID="{7216C84F-F4AF-439F-8469-56B7F3FC6EB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2</TotalTime>
  <Pages>2</Pages>
  <Words>706</Words>
  <Characters>3968</Characters>
  <Application>Microsoft Office Word</Application>
  <DocSecurity>0</DocSecurity>
  <Lines>69</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vt:lpstr>
      <vt:lpstr>Enhancing the implementation of the Nagoya Protocol in the context of the Kunming-Montreal Global Biodiversity Framework</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25 октября 2024 года</dc:title>
  <dc:subject>CBD/NP/MOP/DEC/5/6</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cp:lastModifiedBy>Veronique Lefebvre</cp:lastModifiedBy>
  <cp:revision>4</cp:revision>
  <cp:lastPrinted>2025-03-14T20:57:00Z</cp:lastPrinted>
  <dcterms:created xsi:type="dcterms:W3CDTF">2025-03-14T02:47:00Z</dcterms:created>
  <dcterms:modified xsi:type="dcterms:W3CDTF">2025-03-14T20:57:00Z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