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6361B" w:rsidRPr="00C8252F" w14:paraId="43C04380" w14:textId="77777777" w:rsidTr="00D43571">
        <w:trPr>
          <w:trHeight w:val="850"/>
        </w:trPr>
        <w:tc>
          <w:tcPr>
            <w:tcW w:w="975" w:type="dxa"/>
            <w:shd w:val="clear" w:color="auto" w:fill="auto"/>
            <w:vAlign w:val="bottom"/>
          </w:tcPr>
          <w:p w14:paraId="508A7474" w14:textId="77777777" w:rsidR="00F6361B" w:rsidRPr="00C8252F" w:rsidRDefault="00F6361B" w:rsidP="00D43571">
            <w:pPr>
              <w:pStyle w:val="AASmallLogo"/>
            </w:pPr>
            <w:bookmarkStart w:id="0" w:name="_Hlk137651738"/>
            <w:r w:rsidRPr="00C8252F">
              <w:rPr>
                <w:noProof/>
                <w14:ligatures w14:val="standardContextual"/>
              </w:rPr>
              <w:drawing>
                <wp:inline distT="0" distB="0" distL="0" distR="0" wp14:anchorId="3DC8E8F0" wp14:editId="37FAA26A">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8252F">
              <w:t xml:space="preserve"> </w:t>
            </w:r>
          </w:p>
          <w:p w14:paraId="6AA27375" w14:textId="77777777" w:rsidR="00F6361B" w:rsidRPr="00C8252F" w:rsidRDefault="00F6361B" w:rsidP="00D43571">
            <w:pPr>
              <w:pStyle w:val="AASmallLogo"/>
            </w:pPr>
          </w:p>
        </w:tc>
        <w:tc>
          <w:tcPr>
            <w:tcW w:w="1434" w:type="dxa"/>
            <w:shd w:val="clear" w:color="auto" w:fill="auto"/>
            <w:noWrap/>
            <w:vAlign w:val="bottom"/>
          </w:tcPr>
          <w:p w14:paraId="7534503A" w14:textId="77777777" w:rsidR="00F6361B" w:rsidRPr="00C8252F" w:rsidRDefault="00F6361B" w:rsidP="00D43571">
            <w:pPr>
              <w:pStyle w:val="AASmallLogo"/>
            </w:pPr>
            <w:r w:rsidRPr="00C8252F">
              <w:rPr>
                <w:noProof/>
                <w14:ligatures w14:val="standardContextual"/>
              </w:rPr>
              <w:drawing>
                <wp:inline distT="0" distB="0" distL="0" distR="0" wp14:anchorId="2ABBBD5C" wp14:editId="25359E84">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C8252F">
              <w:t xml:space="preserve"> </w:t>
            </w:r>
          </w:p>
          <w:p w14:paraId="72F6C385" w14:textId="77777777" w:rsidR="00F6361B" w:rsidRPr="00C8252F" w:rsidRDefault="00F6361B" w:rsidP="00D43571">
            <w:pPr>
              <w:pStyle w:val="AASmallLogo"/>
            </w:pPr>
          </w:p>
        </w:tc>
        <w:tc>
          <w:tcPr>
            <w:tcW w:w="8073" w:type="dxa"/>
            <w:shd w:val="clear" w:color="auto" w:fill="auto"/>
            <w:vAlign w:val="bottom"/>
          </w:tcPr>
          <w:p w14:paraId="7FB7A84B" w14:textId="06DC3C66" w:rsidR="00F6361B" w:rsidRPr="00C8252F" w:rsidRDefault="00337909" w:rsidP="00D43571">
            <w:pPr>
              <w:pStyle w:val="ABSymbol"/>
              <w:rPr>
                <w:sz w:val="22"/>
                <w:szCs w:val="22"/>
              </w:rPr>
            </w:pPr>
            <w:r w:rsidRPr="00C8252F">
              <w:rPr>
                <w:sz w:val="22"/>
                <w:szCs w:val="22"/>
              </w:rPr>
              <w:fldChar w:fldCharType="begin"/>
            </w:r>
            <w:r w:rsidRPr="00C8252F">
              <w:rPr>
                <w:sz w:val="22"/>
                <w:szCs w:val="22"/>
              </w:rPr>
              <w:instrText xml:space="preserve"> DOCPROPERTY Subject \* MERGEFORMAT </w:instrText>
            </w:r>
            <w:r w:rsidRPr="00C8252F">
              <w:rPr>
                <w:sz w:val="22"/>
                <w:szCs w:val="22"/>
              </w:rPr>
              <w:fldChar w:fldCharType="separate"/>
            </w:r>
            <w:r w:rsidRPr="00C8252F">
              <w:rPr>
                <w:sz w:val="40"/>
                <w:szCs w:val="40"/>
              </w:rPr>
              <w:t>CBD</w:t>
            </w:r>
            <w:r w:rsidRPr="00C8252F">
              <w:rPr>
                <w:sz w:val="22"/>
                <w:szCs w:val="22"/>
              </w:rPr>
              <w:t>/NP/MOP/</w:t>
            </w:r>
            <w:r w:rsidR="007D2A51">
              <w:rPr>
                <w:sz w:val="22"/>
                <w:szCs w:val="22"/>
              </w:rPr>
              <w:t>DEC/</w:t>
            </w:r>
            <w:r w:rsidRPr="00C8252F">
              <w:rPr>
                <w:sz w:val="22"/>
                <w:szCs w:val="22"/>
              </w:rPr>
              <w:t>5/</w:t>
            </w:r>
            <w:r w:rsidR="00E640E7">
              <w:rPr>
                <w:sz w:val="22"/>
                <w:szCs w:val="22"/>
              </w:rPr>
              <w:t>13</w:t>
            </w:r>
            <w:r w:rsidR="007D2A51" w:rsidRPr="00C8252F" w:rsidDel="007D2A51">
              <w:rPr>
                <w:sz w:val="22"/>
                <w:szCs w:val="22"/>
              </w:rPr>
              <w:t xml:space="preserve"> </w:t>
            </w:r>
            <w:r w:rsidRPr="00C8252F">
              <w:rPr>
                <w:sz w:val="22"/>
                <w:szCs w:val="22"/>
              </w:rPr>
              <w:fldChar w:fldCharType="end"/>
            </w:r>
          </w:p>
        </w:tc>
      </w:tr>
    </w:tbl>
    <w:p w14:paraId="41EA61E3" w14:textId="77777777" w:rsidR="00F6361B" w:rsidRPr="00C8252F" w:rsidRDefault="00F6361B" w:rsidP="00F6361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6361B" w:rsidRPr="00C8252F" w14:paraId="282ACFEF" w14:textId="77777777" w:rsidTr="00D43571">
        <w:trPr>
          <w:trHeight w:val="1814"/>
        </w:trPr>
        <w:tc>
          <w:tcPr>
            <w:tcW w:w="7370" w:type="dxa"/>
            <w:shd w:val="clear" w:color="auto" w:fill="auto"/>
          </w:tcPr>
          <w:p w14:paraId="57BA19E1" w14:textId="77777777" w:rsidR="00F6361B" w:rsidRPr="00C8252F" w:rsidRDefault="00F6361B" w:rsidP="00D43571">
            <w:pPr>
              <w:pStyle w:val="ACLargeLogo"/>
            </w:pPr>
            <w:r w:rsidRPr="00C8252F">
              <w:rPr>
                <w:noProof/>
                <w14:ligatures w14:val="standardContextual"/>
              </w:rPr>
              <w:drawing>
                <wp:inline distT="0" distB="0" distL="0" distR="0" wp14:anchorId="11F22302" wp14:editId="150EF7E9">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8252F">
              <w:t xml:space="preserve"> </w:t>
            </w:r>
          </w:p>
          <w:p w14:paraId="197FB378" w14:textId="77777777" w:rsidR="00F6361B" w:rsidRPr="00C8252F" w:rsidRDefault="00F6361B" w:rsidP="00D43571">
            <w:pPr>
              <w:pStyle w:val="ACLargeLogo"/>
            </w:pPr>
          </w:p>
        </w:tc>
        <w:tc>
          <w:tcPr>
            <w:tcW w:w="3112" w:type="dxa"/>
            <w:shd w:val="clear" w:color="auto" w:fill="auto"/>
          </w:tcPr>
          <w:p w14:paraId="5314B731" w14:textId="0F270EF8" w:rsidR="00F6361B" w:rsidRPr="00C8252F" w:rsidRDefault="00F6361B" w:rsidP="00D43571">
            <w:pPr>
              <w:pStyle w:val="AEDistrNormal"/>
            </w:pPr>
            <w:r w:rsidRPr="00C8252F">
              <w:t xml:space="preserve">Distr.: </w:t>
            </w:r>
            <w:sdt>
              <w:sdtPr>
                <w:alias w:val="DistributionType"/>
                <w:id w:val="-943536495"/>
                <w:placeholder>
                  <w:docPart w:val="07EE1FE3B98940BCB3BF103B5094A401"/>
                </w:placeholder>
                <w15:color w:val="800000"/>
              </w:sdtPr>
              <w:sdtContent>
                <w:r w:rsidR="001D72E8">
                  <w:t>General</w:t>
                </w:r>
              </w:sdtContent>
            </w:sdt>
            <w:r w:rsidRPr="00C8252F">
              <w:t xml:space="preserve"> </w:t>
            </w:r>
          </w:p>
          <w:p w14:paraId="5CC4C045" w14:textId="0080CDAE" w:rsidR="00F6361B" w:rsidRPr="00C8252F" w:rsidRDefault="00000000" w:rsidP="00D43571">
            <w:pPr>
              <w:pStyle w:val="AEDistrNormal"/>
            </w:pPr>
            <w:sdt>
              <w:sdtPr>
                <w:alias w:val="DistributionDate"/>
                <w:id w:val="1090040067"/>
                <w:placeholder>
                  <w:docPart w:val="563B3E611B8C49A09B0D9261C08DDE82"/>
                </w:placeholder>
                <w15:color w:val="800000"/>
              </w:sdtPr>
              <w:sdtContent>
                <w:r w:rsidR="007D2A51">
                  <w:t>6 December</w:t>
                </w:r>
                <w:r w:rsidR="00F6361B" w:rsidRPr="00C8252F">
                  <w:t xml:space="preserve"> 2024</w:t>
                </w:r>
              </w:sdtContent>
            </w:sdt>
            <w:r w:rsidR="00F6361B" w:rsidRPr="00C8252F">
              <w:t xml:space="preserve"> </w:t>
            </w:r>
          </w:p>
          <w:p w14:paraId="0310FF5F" w14:textId="77777777" w:rsidR="00F6361B" w:rsidRPr="00C8252F" w:rsidRDefault="00000000" w:rsidP="00D43571">
            <w:pPr>
              <w:pStyle w:val="AEDistrNormal6pt"/>
            </w:pPr>
            <w:sdt>
              <w:sdtPr>
                <w:alias w:val="DistributionLanguage"/>
                <w:id w:val="-1478219683"/>
                <w:placeholder>
                  <w:docPart w:val="70B8C34D4C8F453889F45897E4792289"/>
                </w:placeholder>
                <w15:color w:val="800000"/>
              </w:sdtPr>
              <w:sdtContent>
                <w:r w:rsidR="00F6361B" w:rsidRPr="00C8252F">
                  <w:t>Original: English</w:t>
                </w:r>
              </w:sdtContent>
            </w:sdt>
            <w:r w:rsidR="00F6361B" w:rsidRPr="00C8252F">
              <w:t xml:space="preserve"> </w:t>
            </w:r>
          </w:p>
          <w:p w14:paraId="3E218CFE" w14:textId="77777777" w:rsidR="00F6361B" w:rsidRPr="00C8252F" w:rsidRDefault="00F6361B" w:rsidP="00D43571">
            <w:pPr>
              <w:pStyle w:val="AEDistrNormal6pt"/>
            </w:pPr>
          </w:p>
        </w:tc>
      </w:tr>
    </w:tbl>
    <w:p w14:paraId="0D77BE46" w14:textId="77777777" w:rsidR="00F6361B" w:rsidRPr="00C8252F" w:rsidRDefault="00F6361B" w:rsidP="00F6361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6361B" w:rsidRPr="00C8252F" w14:paraId="2687AB72" w14:textId="77777777" w:rsidTr="00D43571">
        <w:trPr>
          <w:trHeight w:val="57"/>
        </w:trPr>
        <w:tc>
          <w:tcPr>
            <w:tcW w:w="6094" w:type="dxa"/>
            <w:shd w:val="clear" w:color="auto" w:fill="auto"/>
          </w:tcPr>
          <w:p w14:paraId="45CB2A9E" w14:textId="261E8971" w:rsidR="00F6361B" w:rsidRPr="00C8252F" w:rsidRDefault="00000000" w:rsidP="00D43571">
            <w:pPr>
              <w:pStyle w:val="AFCorN12Bold"/>
            </w:pPr>
            <w:sdt>
              <w:sdtPr>
                <w:alias w:val="CorNot1Text"/>
                <w:id w:val="1971018176"/>
                <w:placeholder>
                  <w:docPart w:val="D626405AF8444EBA94D1FDDC959A9A10"/>
                </w:placeholder>
                <w15:color w:val="800000"/>
                <w:text w:multiLine="1"/>
              </w:sdtPr>
              <w:sdtContent>
                <w:r w:rsidR="00924F04" w:rsidRPr="00C8252F">
                  <w:t xml:space="preserve">Conference of the Parties to the Convention </w:t>
                </w:r>
                <w:r w:rsidR="00924F04" w:rsidRPr="00C8252F">
                  <w:br/>
                  <w:t xml:space="preserve">on Biological Diversity serving as the meeting </w:t>
                </w:r>
                <w:r w:rsidR="00924F04">
                  <w:br/>
                </w:r>
                <w:r w:rsidR="00924F04" w:rsidRPr="00C8252F">
                  <w:t xml:space="preserve">of the Parties to the Nagoya Protocol on Access </w:t>
                </w:r>
                <w:r w:rsidR="001D72E8">
                  <w:br/>
                </w:r>
                <w:r w:rsidR="00924F04" w:rsidRPr="00C8252F">
                  <w:t xml:space="preserve">to Genetic Resources and the Fair and Equitable </w:t>
                </w:r>
                <w:r w:rsidR="00924F04" w:rsidRPr="00C8252F">
                  <w:br/>
                  <w:t>Sharing of Benefits Arising from their Utilization</w:t>
                </w:r>
              </w:sdtContent>
            </w:sdt>
            <w:r w:rsidR="00F6361B" w:rsidRPr="00C8252F">
              <w:t xml:space="preserve"> </w:t>
            </w:r>
          </w:p>
          <w:p w14:paraId="1E2EC92A" w14:textId="4601288B" w:rsidR="00F6361B" w:rsidRPr="00C8252F" w:rsidRDefault="00000000" w:rsidP="00D43571">
            <w:pPr>
              <w:pStyle w:val="AFCorNBold"/>
            </w:pPr>
            <w:sdt>
              <w:sdtPr>
                <w:alias w:val="CorNot1TextPart2"/>
                <w:id w:val="-1728751740"/>
                <w:placeholder>
                  <w:docPart w:val="1C0B8FEC5893463C9CCB85C6A6258DD5"/>
                </w:placeholder>
                <w15:color w:val="800000"/>
                <w:text w:multiLine="1"/>
              </w:sdtPr>
              <w:sdtContent>
                <w:r w:rsidR="00676804" w:rsidRPr="00C8252F">
                  <w:t>Fifth meeting</w:t>
                </w:r>
                <w:r w:rsidR="00676804">
                  <w:t>, first resumed session</w:t>
                </w:r>
              </w:sdtContent>
            </w:sdt>
            <w:r w:rsidR="00F6361B" w:rsidRPr="00C8252F">
              <w:t xml:space="preserve"> </w:t>
            </w:r>
          </w:p>
          <w:p w14:paraId="766B5F6E" w14:textId="7AF78F93" w:rsidR="00F75A3F" w:rsidRPr="0095173C" w:rsidRDefault="00F75A3F" w:rsidP="00281013">
            <w:pPr>
              <w:pStyle w:val="AFCorNBold"/>
              <w:rPr>
                <w:lang w:val="en-CA"/>
              </w:rPr>
            </w:pPr>
            <w:r w:rsidRPr="0095173C">
              <w:rPr>
                <w:b w:val="0"/>
                <w:bCs/>
                <w:lang w:val="en-CA"/>
              </w:rPr>
              <w:t xml:space="preserve">Online, </w:t>
            </w:r>
            <w:r w:rsidR="00B247A0" w:rsidRPr="0095173C">
              <w:rPr>
                <w:b w:val="0"/>
                <w:bCs/>
                <w:lang w:val="en-CA"/>
              </w:rPr>
              <w:t>3</w:t>
            </w:r>
            <w:r w:rsidRPr="0095173C">
              <w:rPr>
                <w:b w:val="0"/>
                <w:bCs/>
                <w:lang w:val="en-CA"/>
              </w:rPr>
              <w:t>–6 December 2024</w:t>
            </w:r>
          </w:p>
          <w:p w14:paraId="7A5F2CE0" w14:textId="5C2CD113" w:rsidR="00F6361B" w:rsidRPr="00C8252F" w:rsidRDefault="00000000" w:rsidP="00D43571">
            <w:pPr>
              <w:pStyle w:val="AFCorNNormal"/>
            </w:pPr>
            <w:sdt>
              <w:sdtPr>
                <w:alias w:val="CorNot1AgItem"/>
                <w:id w:val="287018184"/>
                <w:placeholder>
                  <w:docPart w:val="9961826A1B4344B6A0AE5D444632908C"/>
                </w:placeholder>
                <w15:color w:val="800000"/>
                <w:text/>
              </w:sdtPr>
              <w:sdtContent>
                <w:r w:rsidR="00F6361B" w:rsidRPr="00C8252F">
                  <w:t>Agenda item 6</w:t>
                </w:r>
              </w:sdtContent>
            </w:sdt>
            <w:r w:rsidR="00F6361B" w:rsidRPr="00C8252F">
              <w:t xml:space="preserve"> </w:t>
            </w:r>
          </w:p>
          <w:p w14:paraId="30498197" w14:textId="16E29020" w:rsidR="00F6361B" w:rsidRPr="00C8252F" w:rsidRDefault="00F6361B" w:rsidP="00281013">
            <w:pPr>
              <w:pStyle w:val="Cornernotation-Item"/>
              <w:ind w:left="0" w:right="1307" w:firstLine="0"/>
            </w:pPr>
            <w:r w:rsidRPr="00C8252F">
              <w:t xml:space="preserve">Administration of the Protocol </w:t>
            </w:r>
            <w:r w:rsidR="006D223B" w:rsidRPr="00C8252F">
              <w:br/>
            </w:r>
            <w:r w:rsidRPr="00C8252F">
              <w:t>and budget for the trust funds</w:t>
            </w:r>
          </w:p>
        </w:tc>
        <w:tc>
          <w:tcPr>
            <w:tcW w:w="4388" w:type="dxa"/>
            <w:shd w:val="clear" w:color="auto" w:fill="auto"/>
          </w:tcPr>
          <w:p w14:paraId="0EFD4D35" w14:textId="77777777" w:rsidR="00F6361B" w:rsidRPr="00C8252F" w:rsidRDefault="00F6361B" w:rsidP="00D43571">
            <w:pPr>
              <w:pStyle w:val="CBDNormal"/>
              <w:jc w:val="left"/>
            </w:pPr>
          </w:p>
        </w:tc>
      </w:tr>
    </w:tbl>
    <w:bookmarkEnd w:id="0"/>
    <w:p w14:paraId="449EB405" w14:textId="6DEED817" w:rsidR="009F70C8" w:rsidRPr="00C8252F" w:rsidRDefault="00000000" w:rsidP="00C8252F">
      <w:pPr>
        <w:pStyle w:val="CBDTitle"/>
      </w:pPr>
      <w:sdt>
        <w:sdt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B7595C" w:rsidRPr="00B7595C">
            <w:t xml:space="preserve">Decision adopted by the Conference of the Parties to the Convention on Biological Diversity serving as the meeting of the Parties to the Nagoya Protocol on Access to Genetic Resources and the Fair and Equitable Sharing of Benefits Arising from their Utilization on </w:t>
          </w:r>
          <w:r w:rsidR="00B7595C">
            <w:t>6 December</w:t>
          </w:r>
          <w:r w:rsidR="00B7595C" w:rsidRPr="00B7595C">
            <w:t xml:space="preserve"> 2024</w:t>
          </w:r>
        </w:sdtContent>
      </w:sdt>
    </w:p>
    <w:p w14:paraId="47FAEA4B" w14:textId="3DEBDECE" w:rsidR="00362D7D" w:rsidRPr="00C8252F" w:rsidRDefault="00E640E7" w:rsidP="009170D4">
      <w:pPr>
        <w:pStyle w:val="CBDSubTitle"/>
        <w:rPr>
          <w:lang w:eastAsia="ko-KR"/>
        </w:rPr>
      </w:pPr>
      <w:r>
        <w:rPr>
          <w:lang w:eastAsia="ko-KR"/>
        </w:rPr>
        <w:t>NP-5/1</w:t>
      </w:r>
      <w:r w:rsidR="003A2BF5">
        <w:rPr>
          <w:lang w:eastAsia="ko-KR"/>
        </w:rPr>
        <w:t>3.</w:t>
      </w:r>
      <w:r w:rsidR="003A2BF5">
        <w:rPr>
          <w:lang w:eastAsia="ko-KR"/>
        </w:rPr>
        <w:tab/>
      </w:r>
      <w:r w:rsidRPr="00E640E7">
        <w:rPr>
          <w:lang w:eastAsia="ko-KR"/>
        </w:rPr>
        <w:t>Costs of convening an in-person resumed session of the fifth meeting of the Conference of the Parties serving as the meeting of the Parties to the Nagoya Protocol on Access to Genetic Resources and the Fair and Equitable Sharing of Benefits Arising from their Utilization</w:t>
      </w:r>
    </w:p>
    <w:p w14:paraId="7012236B" w14:textId="1CCF4A12" w:rsidR="00A57B9B" w:rsidRPr="00281013" w:rsidRDefault="00A57B9B" w:rsidP="00C077AC">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lang w:val="en-US"/>
        </w:rPr>
      </w:pPr>
      <w:r w:rsidRPr="00C8252F">
        <w:rPr>
          <w:i/>
          <w:iCs/>
          <w:color w:val="000000"/>
        </w:rPr>
        <w:t>The Conference of the Parties</w:t>
      </w:r>
      <w:r w:rsidRPr="00C8252F">
        <w:t xml:space="preserve"> </w:t>
      </w:r>
      <w:r w:rsidRPr="00C8252F">
        <w:rPr>
          <w:i/>
          <w:iCs/>
          <w:color w:val="000000"/>
        </w:rPr>
        <w:t xml:space="preserve">serving as the meeting of the Parties to the </w:t>
      </w:r>
      <w:r w:rsidR="00C077AC" w:rsidRPr="00C8252F">
        <w:rPr>
          <w:i/>
          <w:iCs/>
          <w:color w:val="000000"/>
        </w:rPr>
        <w:t>Nagoya Protocol</w:t>
      </w:r>
      <w:r w:rsidRPr="00C8252F">
        <w:rPr>
          <w:color w:val="000000"/>
        </w:rPr>
        <w:t>,</w:t>
      </w:r>
    </w:p>
    <w:p w14:paraId="02E5A015" w14:textId="5E7346B8" w:rsidR="00A57B9B" w:rsidRPr="00C8252F" w:rsidRDefault="00A57B9B" w:rsidP="009170D4">
      <w:pPr>
        <w:pStyle w:val="CBDDesicionText"/>
      </w:pPr>
      <w:r w:rsidRPr="00C8252F">
        <w:rPr>
          <w:i/>
          <w:iCs/>
        </w:rPr>
        <w:t xml:space="preserve">Recalling </w:t>
      </w:r>
      <w:r w:rsidRPr="00C8252F">
        <w:t xml:space="preserve">its decision </w:t>
      </w:r>
      <w:hyperlink r:id="rId13" w:history="1">
        <w:r w:rsidR="00FD08D6" w:rsidRPr="00143172">
          <w:rPr>
            <w:rStyle w:val="Hyperlink"/>
          </w:rPr>
          <w:t>NP</w:t>
        </w:r>
        <w:r w:rsidRPr="00143172">
          <w:rPr>
            <w:rStyle w:val="Hyperlink"/>
          </w:rPr>
          <w:t>-</w:t>
        </w:r>
        <w:r w:rsidR="00FD08D6" w:rsidRPr="00143172">
          <w:rPr>
            <w:rStyle w:val="Hyperlink"/>
          </w:rPr>
          <w:t>5</w:t>
        </w:r>
        <w:r w:rsidRPr="00143172">
          <w:rPr>
            <w:rStyle w:val="Hyperlink"/>
          </w:rPr>
          <w:t>/</w:t>
        </w:r>
        <w:r w:rsidR="000164F6" w:rsidRPr="00143172">
          <w:rPr>
            <w:rStyle w:val="Hyperlink"/>
          </w:rPr>
          <w:t>9</w:t>
        </w:r>
      </w:hyperlink>
      <w:r w:rsidR="000164F6" w:rsidRPr="00C8252F">
        <w:t xml:space="preserve"> of 1 November 2024,</w:t>
      </w:r>
      <w:r w:rsidRPr="00C8252F">
        <w:t xml:space="preserve"> in which </w:t>
      </w:r>
      <w:r w:rsidR="005A44F6" w:rsidRPr="00C8252F">
        <w:t>it</w:t>
      </w:r>
      <w:r w:rsidR="00C74689" w:rsidRPr="00C8252F">
        <w:t xml:space="preserve"> </w:t>
      </w:r>
      <w:r w:rsidRPr="00C8252F">
        <w:t>noted that, in the event of extraordinary circumstances that render</w:t>
      </w:r>
      <w:r w:rsidR="005A44F6" w:rsidRPr="00C8252F">
        <w:t>ed</w:t>
      </w:r>
      <w:r w:rsidRPr="00C8252F">
        <w:t xml:space="preserve"> the holding of in-person meetings impractical, urgent decisions, such as those on budgetary matters, </w:t>
      </w:r>
      <w:r w:rsidR="005A44F6" w:rsidRPr="00C8252F">
        <w:t xml:space="preserve">might </w:t>
      </w:r>
      <w:r w:rsidRPr="00C8252F">
        <w:t>be taken under silence procedure,</w:t>
      </w:r>
    </w:p>
    <w:p w14:paraId="3E3B01CC" w14:textId="73621061" w:rsidR="00A57B9B" w:rsidRPr="00C8252F" w:rsidRDefault="00A57B9B" w:rsidP="009170D4">
      <w:pPr>
        <w:pStyle w:val="CBDDesicionText"/>
      </w:pPr>
      <w:r w:rsidRPr="00C8252F">
        <w:rPr>
          <w:i/>
          <w:iCs/>
        </w:rPr>
        <w:t>Recalling</w:t>
      </w:r>
      <w:r w:rsidRPr="00C8252F">
        <w:t xml:space="preserve"> </w:t>
      </w:r>
      <w:r w:rsidRPr="00281013">
        <w:rPr>
          <w:i/>
          <w:iCs/>
        </w:rPr>
        <w:t>also</w:t>
      </w:r>
      <w:r w:rsidRPr="00C8252F">
        <w:t xml:space="preserve"> that the closing plenary </w:t>
      </w:r>
      <w:r w:rsidR="001823FF" w:rsidRPr="00C8252F">
        <w:t xml:space="preserve">session </w:t>
      </w:r>
      <w:r w:rsidRPr="00C8252F">
        <w:t xml:space="preserve">of </w:t>
      </w:r>
      <w:r w:rsidR="00407782" w:rsidRPr="00C8252F">
        <w:t xml:space="preserve">its </w:t>
      </w:r>
      <w:r w:rsidR="00C74689" w:rsidRPr="00C8252F">
        <w:t xml:space="preserve">fifth </w:t>
      </w:r>
      <w:r w:rsidRPr="00C8252F">
        <w:t>meeting</w:t>
      </w:r>
      <w:r w:rsidR="00D4132A" w:rsidRPr="00C8252F">
        <w:t>,</w:t>
      </w:r>
      <w:r w:rsidRPr="00C8252F">
        <w:t xml:space="preserve"> held in Cali, Colombia, was suspended on 2 November 2024 without completing the consideration of </w:t>
      </w:r>
      <w:proofErr w:type="gramStart"/>
      <w:r w:rsidRPr="00C8252F">
        <w:t>a number of</w:t>
      </w:r>
      <w:proofErr w:type="gramEnd"/>
      <w:r w:rsidRPr="00C8252F">
        <w:t xml:space="preserve"> agenda items, </w:t>
      </w:r>
    </w:p>
    <w:p w14:paraId="78C0C37A" w14:textId="212C2318" w:rsidR="00A57B9B" w:rsidRPr="00C8252F" w:rsidRDefault="00A57B9B" w:rsidP="009170D4">
      <w:pPr>
        <w:pStyle w:val="CBDDesicionText"/>
      </w:pPr>
      <w:r w:rsidRPr="00C8252F">
        <w:rPr>
          <w:i/>
          <w:iCs/>
        </w:rPr>
        <w:t xml:space="preserve">Recognizing </w:t>
      </w:r>
      <w:r w:rsidRPr="00C8252F">
        <w:t xml:space="preserve">the need to convene </w:t>
      </w:r>
      <w:r w:rsidR="00407782" w:rsidRPr="00C8252F">
        <w:t xml:space="preserve">in the first quarter of 2025 an </w:t>
      </w:r>
      <w:r w:rsidRPr="00C8252F">
        <w:t xml:space="preserve">in-person resumed session of </w:t>
      </w:r>
      <w:r w:rsidR="00172D29" w:rsidRPr="00C8252F">
        <w:t xml:space="preserve">its </w:t>
      </w:r>
      <w:r w:rsidR="00615B28" w:rsidRPr="00C8252F">
        <w:t xml:space="preserve">fifth </w:t>
      </w:r>
      <w:r w:rsidRPr="00C8252F">
        <w:t xml:space="preserve">meeting to complete </w:t>
      </w:r>
      <w:r w:rsidR="00172D29" w:rsidRPr="00C8252F">
        <w:t xml:space="preserve">discussion of </w:t>
      </w:r>
      <w:r w:rsidRPr="00C8252F">
        <w:t xml:space="preserve">agenda items </w:t>
      </w:r>
      <w:r w:rsidR="009706DF" w:rsidRPr="00C8252F">
        <w:t xml:space="preserve">still pending </w:t>
      </w:r>
      <w:r w:rsidRPr="00C8252F">
        <w:t xml:space="preserve">and </w:t>
      </w:r>
      <w:r w:rsidR="009706DF" w:rsidRPr="00C8252F">
        <w:t xml:space="preserve">to </w:t>
      </w:r>
      <w:r w:rsidRPr="00C8252F">
        <w:t>close the meeting,</w:t>
      </w:r>
    </w:p>
    <w:p w14:paraId="16182465" w14:textId="2A82A7FE" w:rsidR="00A57B9B" w:rsidRPr="00C8252F" w:rsidRDefault="00A57B9B" w:rsidP="009170D4">
      <w:pPr>
        <w:pStyle w:val="CBDDesicionText"/>
      </w:pPr>
      <w:r w:rsidRPr="00C8252F">
        <w:rPr>
          <w:i/>
          <w:iCs/>
        </w:rPr>
        <w:t>Recognizing</w:t>
      </w:r>
      <w:r w:rsidRPr="00C8252F">
        <w:t xml:space="preserve"> </w:t>
      </w:r>
      <w:r w:rsidRPr="009170D4">
        <w:rPr>
          <w:i/>
          <w:iCs/>
        </w:rPr>
        <w:t>also</w:t>
      </w:r>
      <w:r w:rsidRPr="00C8252F">
        <w:t xml:space="preserve"> that convening said in-person resumed session </w:t>
      </w:r>
      <w:r w:rsidR="00B421E2" w:rsidRPr="00C8252F">
        <w:t xml:space="preserve">will generate </w:t>
      </w:r>
      <w:r w:rsidRPr="00C8252F">
        <w:t xml:space="preserve">expenditure to cover the costs of the venue, as well as travel </w:t>
      </w:r>
      <w:r w:rsidR="00B421E2" w:rsidRPr="00C8252F">
        <w:t xml:space="preserve">costs </w:t>
      </w:r>
      <w:r w:rsidRPr="00C8252F">
        <w:t xml:space="preserve">and subsistence allowances for Secretariat </w:t>
      </w:r>
      <w:r w:rsidR="00B809CD" w:rsidRPr="00C8252F">
        <w:t xml:space="preserve">staff </w:t>
      </w:r>
      <w:r w:rsidRPr="00C8252F">
        <w:t xml:space="preserve">and </w:t>
      </w:r>
      <w:r w:rsidR="00B809CD" w:rsidRPr="00C8252F">
        <w:t xml:space="preserve">delegates from </w:t>
      </w:r>
      <w:r w:rsidRPr="00C8252F">
        <w:t>eligible Parties,</w:t>
      </w:r>
    </w:p>
    <w:p w14:paraId="373900F2" w14:textId="3400D369" w:rsidR="00A57B9B" w:rsidRPr="00C8252F" w:rsidRDefault="00A57B9B" w:rsidP="009170D4">
      <w:pPr>
        <w:pStyle w:val="CBDDesicionText"/>
        <w:rPr>
          <w:color w:val="000000"/>
        </w:rPr>
      </w:pPr>
      <w:r w:rsidRPr="00C8252F">
        <w:rPr>
          <w:i/>
          <w:iCs/>
        </w:rPr>
        <w:t>Reaffirming</w:t>
      </w:r>
      <w:r w:rsidRPr="00C8252F">
        <w:t xml:space="preserve"> the importance of the full and effective participation of delegates from developing country Parties, </w:t>
      </w:r>
      <w:r w:rsidR="00036066" w:rsidRPr="00C8252F">
        <w:t xml:space="preserve">in </w:t>
      </w:r>
      <w:r w:rsidRPr="00C8252F">
        <w:t xml:space="preserve">particular </w:t>
      </w:r>
      <w:r w:rsidR="00036066" w:rsidRPr="00C8252F">
        <w:t xml:space="preserve">the </w:t>
      </w:r>
      <w:r w:rsidRPr="00C8252F">
        <w:t xml:space="preserve">least developed countries and small island developing </w:t>
      </w:r>
      <w:r w:rsidR="00036066" w:rsidRPr="00C8252F">
        <w:t>S</w:t>
      </w:r>
      <w:r w:rsidRPr="00C8252F">
        <w:t xml:space="preserve">tates, </w:t>
      </w:r>
      <w:r w:rsidR="006605F0" w:rsidRPr="00C8252F">
        <w:t>and Parties</w:t>
      </w:r>
      <w:r w:rsidRPr="00C8252F">
        <w:t xml:space="preserve"> with economies in transition in the meetings of </w:t>
      </w:r>
      <w:r w:rsidR="00D62EA2" w:rsidRPr="00C8252F">
        <w:t>the Conference of the Parties to the Convention on Biological Diversity,</w:t>
      </w:r>
      <w:r w:rsidR="00D62EA2" w:rsidRPr="00C8252F">
        <w:rPr>
          <w:rStyle w:val="FootnoteReference"/>
          <w:color w:val="000000"/>
        </w:rPr>
        <w:footnoteReference w:id="2"/>
      </w:r>
      <w:r w:rsidR="00D62EA2" w:rsidRPr="00C8252F">
        <w:t xml:space="preserve"> </w:t>
      </w:r>
      <w:r w:rsidR="004E5907" w:rsidRPr="00C8252F">
        <w:t xml:space="preserve">the Conference of the Parties serving as the meeting of the </w:t>
      </w:r>
      <w:r w:rsidR="004E5907" w:rsidRPr="00C8252F">
        <w:lastRenderedPageBreak/>
        <w:t>Parties to the Cartagena Protocol on Biosafety</w:t>
      </w:r>
      <w:r w:rsidR="004E5907" w:rsidRPr="00C8252F">
        <w:rPr>
          <w:rStyle w:val="FootnoteReference"/>
        </w:rPr>
        <w:footnoteReference w:id="3"/>
      </w:r>
      <w:r w:rsidR="004E5907" w:rsidRPr="00C8252F">
        <w:t xml:space="preserve"> and </w:t>
      </w:r>
      <w:r w:rsidRPr="00C8252F">
        <w:t xml:space="preserve">the </w:t>
      </w:r>
      <w:r w:rsidRPr="00C8252F">
        <w:rPr>
          <w:color w:val="000000"/>
        </w:rPr>
        <w:t>Conference of the Parties</w:t>
      </w:r>
      <w:r w:rsidRPr="00C8252F">
        <w:t xml:space="preserve"> </w:t>
      </w:r>
      <w:r w:rsidRPr="00C8252F">
        <w:rPr>
          <w:color w:val="000000"/>
        </w:rPr>
        <w:t xml:space="preserve">serving as the meeting of the Parties to </w:t>
      </w:r>
      <w:r w:rsidR="00E807BB" w:rsidRPr="00C8252F">
        <w:t xml:space="preserve">the Nagoya Protocol </w:t>
      </w:r>
      <w:bookmarkStart w:id="1" w:name="_Hlk183513102"/>
      <w:r w:rsidR="00E807BB" w:rsidRPr="00C8252F">
        <w:t>on Access</w:t>
      </w:r>
      <w:r w:rsidR="00CF5553" w:rsidRPr="00C8252F">
        <w:t xml:space="preserve"> to Genetic Resources and the Fair and Equitable Sharing of Benefits Arising from Their Utilization to the Convention on Biological Diversity</w:t>
      </w:r>
      <w:bookmarkEnd w:id="1"/>
      <w:r w:rsidRPr="00C8252F">
        <w:t>,</w:t>
      </w:r>
      <w:r w:rsidR="005C50F6" w:rsidRPr="00C8252F">
        <w:rPr>
          <w:rStyle w:val="FootnoteReference"/>
        </w:rPr>
        <w:footnoteReference w:id="4"/>
      </w:r>
    </w:p>
    <w:p w14:paraId="20E61DFB" w14:textId="579F44F5" w:rsidR="00A57B9B" w:rsidRPr="00C8252F" w:rsidRDefault="00A57B9B" w:rsidP="009170D4">
      <w:pPr>
        <w:pStyle w:val="CBDDesicionText"/>
        <w:rPr>
          <w:rFonts w:asciiTheme="majorBidi" w:hAnsiTheme="majorBidi" w:cstheme="majorBidi"/>
        </w:rPr>
      </w:pPr>
      <w:r w:rsidRPr="00C8252F">
        <w:rPr>
          <w:i/>
          <w:iCs/>
        </w:rPr>
        <w:t xml:space="preserve">Noting </w:t>
      </w:r>
      <w:r w:rsidRPr="00C8252F">
        <w:t xml:space="preserve">that the </w:t>
      </w:r>
      <w:r w:rsidR="002F4E06" w:rsidRPr="00C8252F">
        <w:t xml:space="preserve">resumed session of its fifth </w:t>
      </w:r>
      <w:r w:rsidRPr="00C8252F">
        <w:t xml:space="preserve">meeting will be </w:t>
      </w:r>
      <w:r w:rsidR="002F4E06" w:rsidRPr="00C8252F">
        <w:t xml:space="preserve">held </w:t>
      </w:r>
      <w:r w:rsidRPr="00C8252F">
        <w:t xml:space="preserve">in Rome from </w:t>
      </w:r>
      <w:r w:rsidR="00B70639" w:rsidRPr="00C8252F">
        <w:t xml:space="preserve">25 </w:t>
      </w:r>
      <w:r w:rsidRPr="00C8252F">
        <w:t xml:space="preserve">to </w:t>
      </w:r>
      <w:r w:rsidR="00B70639" w:rsidRPr="00C8252F">
        <w:t>27 </w:t>
      </w:r>
      <w:r w:rsidRPr="00C8252F">
        <w:t>February 2025</w:t>
      </w:r>
      <w:r w:rsidR="00EE74AE" w:rsidRPr="00C8252F">
        <w:t>,</w:t>
      </w:r>
    </w:p>
    <w:p w14:paraId="514BA415" w14:textId="1BFADBC7" w:rsidR="00A57B9B" w:rsidRPr="00C8252F" w:rsidRDefault="00A57B9B" w:rsidP="007E4B71">
      <w:pPr>
        <w:pStyle w:val="CBDDesicionText"/>
        <w:rPr>
          <w:rFonts w:asciiTheme="majorBidi" w:hAnsiTheme="majorBidi" w:cstheme="majorBidi"/>
        </w:rPr>
      </w:pPr>
      <w:r w:rsidRPr="00C8252F">
        <w:rPr>
          <w:rFonts w:asciiTheme="majorBidi" w:hAnsiTheme="majorBidi" w:cstheme="majorBidi"/>
        </w:rPr>
        <w:t>1.</w:t>
      </w:r>
      <w:r w:rsidRPr="00C8252F">
        <w:rPr>
          <w:rFonts w:asciiTheme="majorBidi" w:hAnsiTheme="majorBidi" w:cstheme="majorBidi"/>
        </w:rPr>
        <w:tab/>
      </w:r>
      <w:r w:rsidR="00BB5601" w:rsidRPr="00C8252F">
        <w:rPr>
          <w:i/>
          <w:iCs/>
        </w:rPr>
        <w:t xml:space="preserve">Authorizes </w:t>
      </w:r>
      <w:r w:rsidR="00BB5601" w:rsidRPr="00C8252F">
        <w:t xml:space="preserve">the Executive Secretary </w:t>
      </w:r>
      <w:r w:rsidRPr="00C8252F">
        <w:t xml:space="preserve">to draw </w:t>
      </w:r>
      <w:r w:rsidR="00EE74AE" w:rsidRPr="00C8252F">
        <w:t xml:space="preserve">down </w:t>
      </w:r>
      <w:r w:rsidRPr="00C8252F">
        <w:t xml:space="preserve">an amount not exceeding </w:t>
      </w:r>
      <w:r w:rsidR="00FB57E7" w:rsidRPr="00C8252F">
        <w:t>52,0</w:t>
      </w:r>
      <w:r w:rsidR="00575B26" w:rsidRPr="00C8252F">
        <w:t>0</w:t>
      </w:r>
      <w:r w:rsidR="00FB57E7" w:rsidRPr="00C8252F">
        <w:t>0</w:t>
      </w:r>
      <w:r w:rsidR="00F740BF" w:rsidRPr="00C8252F">
        <w:t> </w:t>
      </w:r>
      <w:r w:rsidR="005C50F6" w:rsidRPr="00C8252F">
        <w:t xml:space="preserve">United States dollars </w:t>
      </w:r>
      <w:r w:rsidR="00B15BB8" w:rsidRPr="00C8252F">
        <w:t>from the unspent balance of the General Trust Fund for the Core Programme Budget for the Nagoya Protocol</w:t>
      </w:r>
      <w:r w:rsidR="001B1DD1" w:rsidRPr="00C8252F">
        <w:t xml:space="preserve"> on Access to Genetic Resources and the Fair and Equitable Sharing of Benefits Arising from Their Utilization to the Convention on Biological Diversity</w:t>
      </w:r>
      <w:r w:rsidR="00B15BB8" w:rsidRPr="00C8252F">
        <w:t xml:space="preserve">, representing 13 per cent of </w:t>
      </w:r>
      <w:r w:rsidR="00011973" w:rsidRPr="00C8252F">
        <w:t xml:space="preserve">a </w:t>
      </w:r>
      <w:r w:rsidR="00B15BB8" w:rsidRPr="00C8252F">
        <w:t xml:space="preserve">total </w:t>
      </w:r>
      <w:r w:rsidR="00CC41C6" w:rsidRPr="00C8252F">
        <w:t xml:space="preserve">amount </w:t>
      </w:r>
      <w:r w:rsidR="00B15BB8" w:rsidRPr="00C8252F">
        <w:t xml:space="preserve">of </w:t>
      </w:r>
      <w:r w:rsidR="00FB57E7" w:rsidRPr="00C8252F">
        <w:t>400</w:t>
      </w:r>
      <w:r w:rsidR="00B15BB8" w:rsidRPr="00C8252F">
        <w:t>,000</w:t>
      </w:r>
      <w:r w:rsidR="00F740BF" w:rsidRPr="00C8252F">
        <w:t> </w:t>
      </w:r>
      <w:r w:rsidR="005C50F6" w:rsidRPr="00C8252F">
        <w:t xml:space="preserve">dollars </w:t>
      </w:r>
      <w:r w:rsidR="00B15BB8" w:rsidRPr="00C8252F">
        <w:t>required to convene the in</w:t>
      </w:r>
      <w:r w:rsidR="00ED3187">
        <w:rPr>
          <w:vertAlign w:val="subscript"/>
        </w:rPr>
        <w:noBreakHyphen/>
      </w:r>
      <w:r w:rsidR="00B15BB8" w:rsidRPr="00C8252F">
        <w:t xml:space="preserve">person resumed sessions of the </w:t>
      </w:r>
      <w:r w:rsidR="006913CE" w:rsidRPr="00C8252F">
        <w:t xml:space="preserve">sixteenth </w:t>
      </w:r>
      <w:r w:rsidR="00B15BB8" w:rsidRPr="00C8252F">
        <w:t xml:space="preserve">meeting of the </w:t>
      </w:r>
      <w:r w:rsidR="00107CB2" w:rsidRPr="00C8252F">
        <w:t xml:space="preserve">Conference of </w:t>
      </w:r>
      <w:r w:rsidR="00107CB2" w:rsidRPr="007E4B71">
        <w:t>the</w:t>
      </w:r>
      <w:r w:rsidR="00107CB2" w:rsidRPr="00C8252F">
        <w:t xml:space="preserve"> Parties to the Convention, the eleventh meeting of the Conference of the Parties serving as the meeting of the Parties to the Cartagena Protocol </w:t>
      </w:r>
      <w:r w:rsidR="001B1DD1" w:rsidRPr="00C8252F">
        <w:t xml:space="preserve">on Biosafety </w:t>
      </w:r>
      <w:r w:rsidR="00107CB2" w:rsidRPr="00C8252F">
        <w:t>and the fifth meeting of the Conference of the Parties serving as the meeting of the Parties to the Nagoya Protocol;</w:t>
      </w:r>
    </w:p>
    <w:p w14:paraId="5DE288FA" w14:textId="7F02C0BD" w:rsidR="00A57B9B" w:rsidRPr="00C8252F" w:rsidRDefault="00A57B9B" w:rsidP="007E4B71">
      <w:pPr>
        <w:pStyle w:val="CBDDesicionText"/>
        <w:rPr>
          <w:rFonts w:eastAsia="Malgun Gothic"/>
          <w:iCs/>
          <w:kern w:val="20"/>
        </w:rPr>
      </w:pPr>
      <w:r w:rsidRPr="00C8252F">
        <w:t>2.</w:t>
      </w:r>
      <w:r w:rsidRPr="00C8252F">
        <w:tab/>
      </w:r>
      <w:r w:rsidRPr="00281013">
        <w:rPr>
          <w:i/>
          <w:iCs/>
        </w:rPr>
        <w:t>Decides</w:t>
      </w:r>
      <w:r w:rsidRPr="00C8252F">
        <w:t xml:space="preserve"> to apply, mutatis mutandis, paragraphs 2 and 3 of decision </w:t>
      </w:r>
      <w:hyperlink r:id="rId14" w:history="1">
        <w:r w:rsidRPr="006745C4">
          <w:rPr>
            <w:rStyle w:val="Hyperlink"/>
          </w:rPr>
          <w:t>16/</w:t>
        </w:r>
        <w:r w:rsidR="00554C8A" w:rsidRPr="006745C4">
          <w:rPr>
            <w:rStyle w:val="Hyperlink"/>
          </w:rPr>
          <w:t>29</w:t>
        </w:r>
      </w:hyperlink>
      <w:r w:rsidR="00554C8A">
        <w:t xml:space="preserve"> of 6 December 2024</w:t>
      </w:r>
      <w:r w:rsidRPr="00C8252F">
        <w:t xml:space="preserve"> of the Conference of the Parties</w:t>
      </w:r>
      <w:r w:rsidR="00DC54B6" w:rsidRPr="00C8252F">
        <w:t xml:space="preserve"> to the Convention</w:t>
      </w:r>
      <w:r w:rsidRPr="00C8252F">
        <w:rPr>
          <w:rFonts w:ascii="TimesNewRomanPSMT" w:hAnsi="TimesNewRomanPSMT"/>
        </w:rPr>
        <w:t>.</w:t>
      </w:r>
    </w:p>
    <w:p w14:paraId="17F31E5B" w14:textId="520F252C" w:rsidR="002B559C" w:rsidRPr="00DC0301" w:rsidRDefault="00362D7D" w:rsidP="00281013">
      <w:pPr>
        <w:shd w:val="clear" w:color="auto" w:fill="FFFFFF" w:themeFill="background1"/>
        <w:tabs>
          <w:tab w:val="clear" w:pos="567"/>
          <w:tab w:val="clear" w:pos="1134"/>
          <w:tab w:val="clear" w:pos="1701"/>
          <w:tab w:val="clear" w:pos="2268"/>
        </w:tabs>
        <w:spacing w:before="120" w:after="120"/>
        <w:ind w:left="706"/>
        <w:jc w:val="center"/>
      </w:pPr>
      <w:r w:rsidRPr="00C8252F">
        <w:t>________</w:t>
      </w:r>
    </w:p>
    <w:sectPr w:rsidR="002B559C" w:rsidRPr="00DC0301" w:rsidSect="00971FC7">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3BE3" w14:textId="77777777" w:rsidR="007250AF" w:rsidRPr="00DC0301" w:rsidRDefault="007250AF" w:rsidP="00A96B21">
      <w:r w:rsidRPr="00DC0301">
        <w:separator/>
      </w:r>
    </w:p>
  </w:endnote>
  <w:endnote w:type="continuationSeparator" w:id="0">
    <w:p w14:paraId="02CB4519" w14:textId="77777777" w:rsidR="007250AF" w:rsidRPr="00DC0301" w:rsidRDefault="007250AF" w:rsidP="00A96B21">
      <w:r w:rsidRPr="00DC0301">
        <w:continuationSeparator/>
      </w:r>
    </w:p>
  </w:endnote>
  <w:endnote w:type="continuationNotice" w:id="1">
    <w:p w14:paraId="21AE3E50" w14:textId="77777777" w:rsidR="007250AF" w:rsidRDefault="00725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Pr="00DC0301" w:rsidRDefault="002B559C">
            <w:pPr>
              <w:pStyle w:val="Footer"/>
            </w:pPr>
            <w:r w:rsidRPr="00DC0301">
              <w:rPr>
                <w:szCs w:val="20"/>
              </w:rPr>
              <w:fldChar w:fldCharType="begin"/>
            </w:r>
            <w:r w:rsidRPr="00DC0301">
              <w:rPr>
                <w:szCs w:val="20"/>
              </w:rPr>
              <w:instrText xml:space="preserve"> PAGE </w:instrText>
            </w:r>
            <w:r w:rsidRPr="00DC0301">
              <w:rPr>
                <w:szCs w:val="20"/>
              </w:rPr>
              <w:fldChar w:fldCharType="separate"/>
            </w:r>
            <w:r w:rsidRPr="00DC0301">
              <w:rPr>
                <w:noProof/>
                <w:szCs w:val="20"/>
              </w:rPr>
              <w:t>2</w:t>
            </w:r>
            <w:r w:rsidRPr="00DC0301">
              <w:rPr>
                <w:szCs w:val="20"/>
              </w:rPr>
              <w:fldChar w:fldCharType="end"/>
            </w:r>
            <w:r w:rsidRPr="00DC0301">
              <w:rPr>
                <w:szCs w:val="20"/>
              </w:rPr>
              <w:t>/</w:t>
            </w:r>
            <w:r w:rsidRPr="00DC0301">
              <w:rPr>
                <w:szCs w:val="20"/>
              </w:rPr>
              <w:fldChar w:fldCharType="begin"/>
            </w:r>
            <w:r w:rsidRPr="00DC0301">
              <w:rPr>
                <w:szCs w:val="20"/>
              </w:rPr>
              <w:instrText xml:space="preserve"> NUMPAGES  </w:instrText>
            </w:r>
            <w:r w:rsidRPr="00DC0301">
              <w:rPr>
                <w:szCs w:val="20"/>
              </w:rPr>
              <w:fldChar w:fldCharType="separate"/>
            </w:r>
            <w:r w:rsidRPr="00DC0301">
              <w:rPr>
                <w:noProof/>
                <w:szCs w:val="20"/>
              </w:rPr>
              <w:t>2</w:t>
            </w:r>
            <w:r w:rsidRPr="00DC0301">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Pr="00DC0301" w:rsidRDefault="002B559C" w:rsidP="002B559C">
            <w:pPr>
              <w:pStyle w:val="Footer"/>
              <w:jc w:val="right"/>
            </w:pPr>
            <w:r w:rsidRPr="00DC0301">
              <w:rPr>
                <w:szCs w:val="20"/>
              </w:rPr>
              <w:fldChar w:fldCharType="begin"/>
            </w:r>
            <w:r w:rsidRPr="00DC0301">
              <w:rPr>
                <w:szCs w:val="20"/>
              </w:rPr>
              <w:instrText xml:space="preserve"> PAGE </w:instrText>
            </w:r>
            <w:r w:rsidRPr="00DC0301">
              <w:rPr>
                <w:szCs w:val="20"/>
              </w:rPr>
              <w:fldChar w:fldCharType="separate"/>
            </w:r>
            <w:r w:rsidRPr="00DC0301">
              <w:rPr>
                <w:noProof/>
                <w:szCs w:val="20"/>
              </w:rPr>
              <w:t>2</w:t>
            </w:r>
            <w:r w:rsidRPr="00DC0301">
              <w:rPr>
                <w:szCs w:val="20"/>
              </w:rPr>
              <w:fldChar w:fldCharType="end"/>
            </w:r>
            <w:r w:rsidRPr="00DC0301">
              <w:rPr>
                <w:szCs w:val="20"/>
              </w:rPr>
              <w:t>/</w:t>
            </w:r>
            <w:r w:rsidRPr="00DC0301">
              <w:rPr>
                <w:szCs w:val="20"/>
              </w:rPr>
              <w:fldChar w:fldCharType="begin"/>
            </w:r>
            <w:r w:rsidRPr="00DC0301">
              <w:rPr>
                <w:szCs w:val="20"/>
              </w:rPr>
              <w:instrText xml:space="preserve"> NUMPAGES  </w:instrText>
            </w:r>
            <w:r w:rsidRPr="00DC0301">
              <w:rPr>
                <w:szCs w:val="20"/>
              </w:rPr>
              <w:fldChar w:fldCharType="separate"/>
            </w:r>
            <w:r w:rsidRPr="00DC0301">
              <w:rPr>
                <w:noProof/>
                <w:szCs w:val="20"/>
              </w:rPr>
              <w:t>2</w:t>
            </w:r>
            <w:r w:rsidRPr="00DC0301">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87E4" w14:textId="77777777" w:rsidR="007250AF" w:rsidRPr="00DC0301" w:rsidRDefault="007250AF" w:rsidP="00A96B21">
      <w:r w:rsidRPr="00DC0301">
        <w:separator/>
      </w:r>
    </w:p>
  </w:footnote>
  <w:footnote w:type="continuationSeparator" w:id="0">
    <w:p w14:paraId="204DC7A8" w14:textId="77777777" w:rsidR="007250AF" w:rsidRPr="00DC0301" w:rsidRDefault="007250AF" w:rsidP="00A96B21">
      <w:r w:rsidRPr="00DC0301">
        <w:continuationSeparator/>
      </w:r>
    </w:p>
  </w:footnote>
  <w:footnote w:type="continuationNotice" w:id="1">
    <w:p w14:paraId="5C2708FB" w14:textId="77777777" w:rsidR="007250AF" w:rsidRDefault="007250AF"/>
  </w:footnote>
  <w:footnote w:id="2">
    <w:p w14:paraId="737120FE" w14:textId="77777777" w:rsidR="00D62EA2" w:rsidRPr="00C8252F" w:rsidRDefault="00D62EA2" w:rsidP="00D62EA2">
      <w:pPr>
        <w:pStyle w:val="FootnoteText"/>
      </w:pPr>
      <w:r w:rsidRPr="00C8252F">
        <w:rPr>
          <w:rStyle w:val="FootnoteReference"/>
        </w:rPr>
        <w:footnoteRef/>
      </w:r>
      <w:r w:rsidRPr="00C8252F">
        <w:t xml:space="preserve"> United Nations, </w:t>
      </w:r>
      <w:r w:rsidRPr="00C8252F">
        <w:rPr>
          <w:i/>
          <w:iCs/>
        </w:rPr>
        <w:t>Treaty Series</w:t>
      </w:r>
      <w:r w:rsidRPr="00C8252F">
        <w:t>, vol. 1760, No. 30619.</w:t>
      </w:r>
    </w:p>
  </w:footnote>
  <w:footnote w:id="3">
    <w:p w14:paraId="02F73124" w14:textId="77777777" w:rsidR="004E5907" w:rsidRPr="00C8252F" w:rsidRDefault="004E5907" w:rsidP="004E5907">
      <w:pPr>
        <w:pStyle w:val="FootnoteText"/>
      </w:pPr>
      <w:r w:rsidRPr="00C8252F">
        <w:rPr>
          <w:rStyle w:val="FootnoteReference"/>
        </w:rPr>
        <w:footnoteRef/>
      </w:r>
      <w:r w:rsidRPr="00C8252F">
        <w:t xml:space="preserve"> United Nations, </w:t>
      </w:r>
      <w:r w:rsidRPr="00C8252F">
        <w:rPr>
          <w:i/>
          <w:iCs/>
        </w:rPr>
        <w:t>Treaty Series</w:t>
      </w:r>
      <w:r w:rsidRPr="00C8252F">
        <w:t>, vol. 2226, No. 30619.</w:t>
      </w:r>
    </w:p>
  </w:footnote>
  <w:footnote w:id="4">
    <w:p w14:paraId="211A0CCA" w14:textId="77777777" w:rsidR="005C50F6" w:rsidRPr="00C8252F" w:rsidRDefault="005C50F6" w:rsidP="005C50F6">
      <w:pPr>
        <w:pStyle w:val="FootnoteText"/>
      </w:pPr>
      <w:r w:rsidRPr="00C8252F">
        <w:rPr>
          <w:rStyle w:val="FootnoteReference"/>
        </w:rPr>
        <w:footnoteRef/>
      </w:r>
      <w:r w:rsidRPr="00C8252F">
        <w:t xml:space="preserve"> United Nations, </w:t>
      </w:r>
      <w:r w:rsidRPr="00C8252F">
        <w:rPr>
          <w:i/>
          <w:iCs/>
        </w:rPr>
        <w:t>Treaty Series</w:t>
      </w:r>
      <w:r w:rsidRPr="00C8252F">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AEBBB67" w14:textId="285992A8" w:rsidR="002B559C" w:rsidRPr="00281013"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6745C4" w:rsidRPr="00281013">
          <w:rPr>
            <w:szCs w:val="20"/>
          </w:rPr>
          <w:t>CBD/NP/MOP/</w:t>
        </w:r>
        <w:r w:rsidR="006745C4">
          <w:rPr>
            <w:szCs w:val="20"/>
          </w:rPr>
          <w:t>DEC/</w:t>
        </w:r>
        <w:r w:rsidR="006745C4" w:rsidRPr="00281013">
          <w:rPr>
            <w:szCs w:val="20"/>
          </w:rPr>
          <w:t>5/</w:t>
        </w:r>
        <w:r w:rsidR="006745C4">
          <w:rPr>
            <w:szCs w:val="20"/>
          </w:rPr>
          <w:t>13</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74AAD690" w:rsidR="002B559C" w:rsidRPr="00281013" w:rsidRDefault="006745C4" w:rsidP="002B559C">
        <w:pPr>
          <w:pStyle w:val="Header"/>
          <w:spacing w:after="240"/>
          <w:jc w:val="right"/>
          <w:rPr>
            <w:szCs w:val="20"/>
          </w:rPr>
        </w:pPr>
        <w:r>
          <w:rPr>
            <w:szCs w:val="20"/>
          </w:rPr>
          <w:t>CBD/NP/MOP/DEC/5/13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E3A" w14:textId="77777777" w:rsidR="00971FC7" w:rsidRPr="00DC0301" w:rsidRDefault="00971FC7" w:rsidP="00971FC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0D1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A004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46A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DC0E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FE2D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E63C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6A70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8E09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509E"/>
    <w:lvl w:ilvl="0">
      <w:start w:val="1"/>
      <w:numFmt w:val="decimal"/>
      <w:pStyle w:val="ListNumber"/>
      <w:lvlText w:val="%1."/>
      <w:lvlJc w:val="left"/>
      <w:pPr>
        <w:tabs>
          <w:tab w:val="num" w:pos="360"/>
        </w:tabs>
        <w:ind w:left="360" w:hanging="360"/>
      </w:pPr>
    </w:lvl>
  </w:abstractNum>
  <w:abstractNum w:abstractNumId="9" w15:restartNumberingAfterBreak="0">
    <w:nsid w:val="039C26F8"/>
    <w:multiLevelType w:val="multilevel"/>
    <w:tmpl w:val="222A08B4"/>
    <w:numStyleLink w:val="ListCBD"/>
  </w:abstractNum>
  <w:abstractNum w:abstractNumId="10" w15:restartNumberingAfterBreak="0">
    <w:nsid w:val="2E5356EC"/>
    <w:multiLevelType w:val="multilevel"/>
    <w:tmpl w:val="07D269C8"/>
    <w:numStyleLink w:val="CBDHeadings"/>
  </w:abstractNum>
  <w:abstractNum w:abstractNumId="11" w15:restartNumberingAfterBreak="0">
    <w:nsid w:val="398E2FF3"/>
    <w:multiLevelType w:val="multilevel"/>
    <w:tmpl w:val="222A08B4"/>
    <w:numStyleLink w:val="ListCBD"/>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122070254">
    <w:abstractNumId w:val="12"/>
  </w:num>
  <w:num w:numId="2" w16cid:durableId="1747678284">
    <w:abstractNumId w:val="13"/>
  </w:num>
  <w:num w:numId="3" w16cid:durableId="179197995">
    <w:abstractNumId w:val="14"/>
  </w:num>
  <w:num w:numId="4" w16cid:durableId="2048990495">
    <w:abstractNumId w:val="7"/>
  </w:num>
  <w:num w:numId="5" w16cid:durableId="1764493762">
    <w:abstractNumId w:val="6"/>
  </w:num>
  <w:num w:numId="6" w16cid:durableId="1582830627">
    <w:abstractNumId w:val="5"/>
  </w:num>
  <w:num w:numId="7" w16cid:durableId="2105689382">
    <w:abstractNumId w:val="4"/>
  </w:num>
  <w:num w:numId="8" w16cid:durableId="1583250026">
    <w:abstractNumId w:val="10"/>
  </w:num>
  <w:num w:numId="9" w16cid:durableId="1631667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27926">
    <w:abstractNumId w:val="8"/>
  </w:num>
  <w:num w:numId="11" w16cid:durableId="758522907">
    <w:abstractNumId w:val="3"/>
  </w:num>
  <w:num w:numId="12" w16cid:durableId="1871990299">
    <w:abstractNumId w:val="2"/>
  </w:num>
  <w:num w:numId="13" w16cid:durableId="490144254">
    <w:abstractNumId w:val="1"/>
  </w:num>
  <w:num w:numId="14" w16cid:durableId="1700936676">
    <w:abstractNumId w:val="0"/>
  </w:num>
  <w:num w:numId="15" w16cid:durableId="12727856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11973"/>
    <w:rsid w:val="000164F6"/>
    <w:rsid w:val="000205E9"/>
    <w:rsid w:val="000257AB"/>
    <w:rsid w:val="00036066"/>
    <w:rsid w:val="00037909"/>
    <w:rsid w:val="00040598"/>
    <w:rsid w:val="000820C2"/>
    <w:rsid w:val="000B0607"/>
    <w:rsid w:val="000C04BB"/>
    <w:rsid w:val="000C6130"/>
    <w:rsid w:val="000C6BBD"/>
    <w:rsid w:val="000D2306"/>
    <w:rsid w:val="000D68BD"/>
    <w:rsid w:val="000F1E9D"/>
    <w:rsid w:val="00107CB2"/>
    <w:rsid w:val="001132B5"/>
    <w:rsid w:val="00125DA6"/>
    <w:rsid w:val="00126FAD"/>
    <w:rsid w:val="00130A71"/>
    <w:rsid w:val="00132581"/>
    <w:rsid w:val="00136E10"/>
    <w:rsid w:val="00143172"/>
    <w:rsid w:val="00144DA4"/>
    <w:rsid w:val="00144EF8"/>
    <w:rsid w:val="0014605C"/>
    <w:rsid w:val="001702E1"/>
    <w:rsid w:val="00172A79"/>
    <w:rsid w:val="00172D29"/>
    <w:rsid w:val="00173C53"/>
    <w:rsid w:val="00177DB4"/>
    <w:rsid w:val="001823FF"/>
    <w:rsid w:val="00184909"/>
    <w:rsid w:val="001A4723"/>
    <w:rsid w:val="001B1DD1"/>
    <w:rsid w:val="001B66CB"/>
    <w:rsid w:val="001C7C91"/>
    <w:rsid w:val="001D72E8"/>
    <w:rsid w:val="001D7501"/>
    <w:rsid w:val="0021066C"/>
    <w:rsid w:val="00227B8A"/>
    <w:rsid w:val="00231A8D"/>
    <w:rsid w:val="0023479A"/>
    <w:rsid w:val="002405BD"/>
    <w:rsid w:val="002440DB"/>
    <w:rsid w:val="002504AB"/>
    <w:rsid w:val="0026064E"/>
    <w:rsid w:val="002654BD"/>
    <w:rsid w:val="0027612D"/>
    <w:rsid w:val="0027756B"/>
    <w:rsid w:val="00281013"/>
    <w:rsid w:val="002A0FD2"/>
    <w:rsid w:val="002A19E6"/>
    <w:rsid w:val="002B00CA"/>
    <w:rsid w:val="002B559C"/>
    <w:rsid w:val="002C32CD"/>
    <w:rsid w:val="002C6494"/>
    <w:rsid w:val="002D02FF"/>
    <w:rsid w:val="002D0E25"/>
    <w:rsid w:val="002F4E06"/>
    <w:rsid w:val="00303F0B"/>
    <w:rsid w:val="00310608"/>
    <w:rsid w:val="0031592A"/>
    <w:rsid w:val="00323F22"/>
    <w:rsid w:val="00325DCF"/>
    <w:rsid w:val="00337909"/>
    <w:rsid w:val="00343445"/>
    <w:rsid w:val="003476A9"/>
    <w:rsid w:val="00362D7D"/>
    <w:rsid w:val="00386E6A"/>
    <w:rsid w:val="00394E74"/>
    <w:rsid w:val="00396BCC"/>
    <w:rsid w:val="003A2BF5"/>
    <w:rsid w:val="003A507E"/>
    <w:rsid w:val="003A561F"/>
    <w:rsid w:val="003A7AC4"/>
    <w:rsid w:val="003C1BF0"/>
    <w:rsid w:val="003C6F10"/>
    <w:rsid w:val="003E3CF5"/>
    <w:rsid w:val="004026A3"/>
    <w:rsid w:val="00407782"/>
    <w:rsid w:val="00412F9D"/>
    <w:rsid w:val="004370BA"/>
    <w:rsid w:val="00441498"/>
    <w:rsid w:val="004701EE"/>
    <w:rsid w:val="00475DE3"/>
    <w:rsid w:val="00480A8D"/>
    <w:rsid w:val="004935DB"/>
    <w:rsid w:val="004A2A2D"/>
    <w:rsid w:val="004A7F3A"/>
    <w:rsid w:val="004E48A5"/>
    <w:rsid w:val="004E5907"/>
    <w:rsid w:val="004E64CA"/>
    <w:rsid w:val="00510832"/>
    <w:rsid w:val="00533A8E"/>
    <w:rsid w:val="00537248"/>
    <w:rsid w:val="00554C8A"/>
    <w:rsid w:val="00575B26"/>
    <w:rsid w:val="005A206E"/>
    <w:rsid w:val="005A44F6"/>
    <w:rsid w:val="005B4D2A"/>
    <w:rsid w:val="005C0058"/>
    <w:rsid w:val="005C50F6"/>
    <w:rsid w:val="005E2605"/>
    <w:rsid w:val="005E2CA7"/>
    <w:rsid w:val="00601778"/>
    <w:rsid w:val="00615B28"/>
    <w:rsid w:val="00620ABF"/>
    <w:rsid w:val="006256FC"/>
    <w:rsid w:val="0063230D"/>
    <w:rsid w:val="00657ED6"/>
    <w:rsid w:val="006605F0"/>
    <w:rsid w:val="006745C4"/>
    <w:rsid w:val="006766ED"/>
    <w:rsid w:val="00676804"/>
    <w:rsid w:val="006913CE"/>
    <w:rsid w:val="006A084A"/>
    <w:rsid w:val="006A1788"/>
    <w:rsid w:val="006B293D"/>
    <w:rsid w:val="006D223B"/>
    <w:rsid w:val="006F14E6"/>
    <w:rsid w:val="006F6F38"/>
    <w:rsid w:val="00722D66"/>
    <w:rsid w:val="007250AF"/>
    <w:rsid w:val="00725337"/>
    <w:rsid w:val="00735863"/>
    <w:rsid w:val="00763B2E"/>
    <w:rsid w:val="0076622F"/>
    <w:rsid w:val="00794D4B"/>
    <w:rsid w:val="007A7F22"/>
    <w:rsid w:val="007B2BB0"/>
    <w:rsid w:val="007C77BC"/>
    <w:rsid w:val="007D2A51"/>
    <w:rsid w:val="007E4B71"/>
    <w:rsid w:val="008421D5"/>
    <w:rsid w:val="00874541"/>
    <w:rsid w:val="00875063"/>
    <w:rsid w:val="008E0581"/>
    <w:rsid w:val="009170D4"/>
    <w:rsid w:val="00924F04"/>
    <w:rsid w:val="00935283"/>
    <w:rsid w:val="00935461"/>
    <w:rsid w:val="009459E3"/>
    <w:rsid w:val="0095173C"/>
    <w:rsid w:val="009706DF"/>
    <w:rsid w:val="00971FC7"/>
    <w:rsid w:val="00995DDC"/>
    <w:rsid w:val="009A2440"/>
    <w:rsid w:val="009A48DA"/>
    <w:rsid w:val="009B45F3"/>
    <w:rsid w:val="009C1114"/>
    <w:rsid w:val="009E7BFD"/>
    <w:rsid w:val="009F70C8"/>
    <w:rsid w:val="00A01BB1"/>
    <w:rsid w:val="00A12DC4"/>
    <w:rsid w:val="00A26FF6"/>
    <w:rsid w:val="00A33490"/>
    <w:rsid w:val="00A36054"/>
    <w:rsid w:val="00A54FA0"/>
    <w:rsid w:val="00A57B9B"/>
    <w:rsid w:val="00A6657E"/>
    <w:rsid w:val="00A71DF0"/>
    <w:rsid w:val="00A7271C"/>
    <w:rsid w:val="00A77235"/>
    <w:rsid w:val="00A877B7"/>
    <w:rsid w:val="00A96B21"/>
    <w:rsid w:val="00AA3CB7"/>
    <w:rsid w:val="00AA70E8"/>
    <w:rsid w:val="00AB576A"/>
    <w:rsid w:val="00AC5252"/>
    <w:rsid w:val="00AC6E34"/>
    <w:rsid w:val="00AC737E"/>
    <w:rsid w:val="00AD17D8"/>
    <w:rsid w:val="00AE1A95"/>
    <w:rsid w:val="00B0501A"/>
    <w:rsid w:val="00B15BB8"/>
    <w:rsid w:val="00B16035"/>
    <w:rsid w:val="00B247A0"/>
    <w:rsid w:val="00B36EA9"/>
    <w:rsid w:val="00B421E2"/>
    <w:rsid w:val="00B57EFF"/>
    <w:rsid w:val="00B70639"/>
    <w:rsid w:val="00B7595C"/>
    <w:rsid w:val="00B809CD"/>
    <w:rsid w:val="00BA3FEF"/>
    <w:rsid w:val="00BB2AAE"/>
    <w:rsid w:val="00BB5601"/>
    <w:rsid w:val="00BC0AC8"/>
    <w:rsid w:val="00BC7257"/>
    <w:rsid w:val="00BD4AA1"/>
    <w:rsid w:val="00BE1DA9"/>
    <w:rsid w:val="00BF32A3"/>
    <w:rsid w:val="00C077AC"/>
    <w:rsid w:val="00C2354A"/>
    <w:rsid w:val="00C60563"/>
    <w:rsid w:val="00C63389"/>
    <w:rsid w:val="00C74689"/>
    <w:rsid w:val="00C7642B"/>
    <w:rsid w:val="00C8252F"/>
    <w:rsid w:val="00C8292B"/>
    <w:rsid w:val="00C870E2"/>
    <w:rsid w:val="00CC28FD"/>
    <w:rsid w:val="00CC41C6"/>
    <w:rsid w:val="00CF5553"/>
    <w:rsid w:val="00CF70AB"/>
    <w:rsid w:val="00D17586"/>
    <w:rsid w:val="00D23F1E"/>
    <w:rsid w:val="00D301DE"/>
    <w:rsid w:val="00D3059B"/>
    <w:rsid w:val="00D4132A"/>
    <w:rsid w:val="00D60046"/>
    <w:rsid w:val="00D62EA2"/>
    <w:rsid w:val="00D65507"/>
    <w:rsid w:val="00D71FFB"/>
    <w:rsid w:val="00D73235"/>
    <w:rsid w:val="00D91518"/>
    <w:rsid w:val="00D955EA"/>
    <w:rsid w:val="00DC0301"/>
    <w:rsid w:val="00DC54B6"/>
    <w:rsid w:val="00DD74C2"/>
    <w:rsid w:val="00DF1F79"/>
    <w:rsid w:val="00DF26EA"/>
    <w:rsid w:val="00E1597C"/>
    <w:rsid w:val="00E22A23"/>
    <w:rsid w:val="00E252A4"/>
    <w:rsid w:val="00E44318"/>
    <w:rsid w:val="00E640E7"/>
    <w:rsid w:val="00E77017"/>
    <w:rsid w:val="00E807BB"/>
    <w:rsid w:val="00E95AA0"/>
    <w:rsid w:val="00EA2564"/>
    <w:rsid w:val="00EB0AEC"/>
    <w:rsid w:val="00EC242E"/>
    <w:rsid w:val="00ED2D5A"/>
    <w:rsid w:val="00ED3187"/>
    <w:rsid w:val="00ED3849"/>
    <w:rsid w:val="00EE0647"/>
    <w:rsid w:val="00EE74AE"/>
    <w:rsid w:val="00F258FB"/>
    <w:rsid w:val="00F27EE5"/>
    <w:rsid w:val="00F579F0"/>
    <w:rsid w:val="00F6361B"/>
    <w:rsid w:val="00F7084C"/>
    <w:rsid w:val="00F72471"/>
    <w:rsid w:val="00F740BF"/>
    <w:rsid w:val="00F75A3F"/>
    <w:rsid w:val="00F75F90"/>
    <w:rsid w:val="00FA18C9"/>
    <w:rsid w:val="00FB29D0"/>
    <w:rsid w:val="00FB57E7"/>
    <w:rsid w:val="00FD08D6"/>
    <w:rsid w:val="00FE4D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DC0301"/>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C0301"/>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C0301"/>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C0301"/>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C0301"/>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DC0301"/>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C0301"/>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C0301"/>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C0301"/>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C0301"/>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DC030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DC0301"/>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C030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DC030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C0301"/>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C0301"/>
    <w:rPr>
      <w:vertAlign w:val="superscript"/>
      <w:lang w:val="en-GB"/>
    </w:rPr>
  </w:style>
  <w:style w:type="paragraph" w:customStyle="1" w:styleId="Footnote">
    <w:name w:val="Footnote"/>
    <w:basedOn w:val="FootnoteText"/>
    <w:qFormat/>
    <w:rsid w:val="00DC0301"/>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DC0301"/>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DC030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C0301"/>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DC0301"/>
    <w:pPr>
      <w:tabs>
        <w:tab w:val="center" w:pos="4680"/>
        <w:tab w:val="right" w:pos="9360"/>
      </w:tabs>
    </w:pPr>
    <w:rPr>
      <w:sz w:val="20"/>
    </w:rPr>
  </w:style>
  <w:style w:type="character" w:customStyle="1" w:styleId="FooterChar">
    <w:name w:val="Footer Char"/>
    <w:basedOn w:val="DefaultParagraphFont"/>
    <w:link w:val="Footer"/>
    <w:uiPriority w:val="99"/>
    <w:rsid w:val="00DC0301"/>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DC0301"/>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DC030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C0301"/>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DC0301"/>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DC0301"/>
    <w:rPr>
      <w:sz w:val="16"/>
      <w:szCs w:val="16"/>
      <w:lang w:val="en-GB"/>
    </w:rPr>
  </w:style>
  <w:style w:type="paragraph" w:styleId="CommentText">
    <w:name w:val="annotation text"/>
    <w:basedOn w:val="Normal"/>
    <w:link w:val="CommentTextChar"/>
    <w:uiPriority w:val="99"/>
    <w:rsid w:val="00DC0301"/>
    <w:rPr>
      <w:sz w:val="20"/>
      <w:szCs w:val="20"/>
    </w:rPr>
  </w:style>
  <w:style w:type="character" w:customStyle="1" w:styleId="CommentTextChar">
    <w:name w:val="Comment Text Char"/>
    <w:basedOn w:val="DefaultParagraphFont"/>
    <w:link w:val="CommentText"/>
    <w:uiPriority w:val="99"/>
    <w:rsid w:val="00DC0301"/>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C0301"/>
    <w:rPr>
      <w:b/>
      <w:bCs/>
    </w:rPr>
  </w:style>
  <w:style w:type="character" w:customStyle="1" w:styleId="CommentSubjectChar">
    <w:name w:val="Comment Subject Char"/>
    <w:basedOn w:val="CommentTextChar"/>
    <w:link w:val="CommentSubject"/>
    <w:uiPriority w:val="99"/>
    <w:semiHidden/>
    <w:rsid w:val="00DC0301"/>
    <w:rPr>
      <w:rFonts w:ascii="Times New Roman" w:eastAsia="SimSun" w:hAnsi="Times New Roman" w:cs="Times New Roman"/>
      <w:b/>
      <w:bCs/>
      <w:kern w:val="0"/>
      <w:sz w:val="20"/>
      <w:szCs w:val="2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DC0301"/>
    <w:pPr>
      <w:spacing w:after="120"/>
      <w:ind w:left="567"/>
    </w:pPr>
  </w:style>
  <w:style w:type="paragraph" w:customStyle="1" w:styleId="AEDistrNormal">
    <w:name w:val="AE_DistrNormal"/>
    <w:basedOn w:val="Normal"/>
    <w:unhideWhenUsed/>
    <w:rsid w:val="00DC0301"/>
    <w:pPr>
      <w:jc w:val="left"/>
    </w:pPr>
  </w:style>
  <w:style w:type="paragraph" w:customStyle="1" w:styleId="AASmallLogo">
    <w:name w:val="AA_SmallLogo"/>
    <w:basedOn w:val="AEDistrNormal"/>
    <w:unhideWhenUsed/>
    <w:rsid w:val="00DC0301"/>
    <w:pPr>
      <w:spacing w:before="40"/>
    </w:pPr>
    <w:rPr>
      <w:sz w:val="4"/>
    </w:rPr>
  </w:style>
  <w:style w:type="paragraph" w:customStyle="1" w:styleId="ABSymbol">
    <w:name w:val="AB_Symbol"/>
    <w:basedOn w:val="Normal"/>
    <w:qFormat/>
    <w:rsid w:val="00DC030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DC0301"/>
    <w:pPr>
      <w:spacing w:before="120"/>
      <w:contextualSpacing/>
    </w:pPr>
    <w:rPr>
      <w:sz w:val="8"/>
    </w:rPr>
  </w:style>
  <w:style w:type="paragraph" w:customStyle="1" w:styleId="AEDistrNormal6pt">
    <w:name w:val="AE_DistrNormal6pt"/>
    <w:basedOn w:val="AEDistrNormal"/>
    <w:next w:val="AFCorNNormal"/>
    <w:unhideWhenUsed/>
    <w:qFormat/>
    <w:rsid w:val="00DC0301"/>
    <w:pPr>
      <w:spacing w:before="120"/>
    </w:pPr>
  </w:style>
  <w:style w:type="paragraph" w:customStyle="1" w:styleId="AENormal">
    <w:name w:val="AE_Normal"/>
    <w:basedOn w:val="Normal"/>
    <w:rsid w:val="00DC0301"/>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DC030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C0301"/>
    <w:pPr>
      <w:keepNext/>
      <w:keepLines/>
      <w:spacing w:before="240" w:after="120"/>
      <w:jc w:val="left"/>
    </w:pPr>
    <w:rPr>
      <w:b/>
      <w:sz w:val="24"/>
    </w:rPr>
  </w:style>
  <w:style w:type="paragraph" w:customStyle="1" w:styleId="CBDNormal">
    <w:name w:val="CBD_Normal"/>
    <w:unhideWhenUsed/>
    <w:qFormat/>
    <w:rsid w:val="00DC030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DC0301"/>
    <w:pPr>
      <w:keepNext/>
      <w:keepLines/>
      <w:spacing w:after="240"/>
      <w:jc w:val="left"/>
    </w:pPr>
    <w:rPr>
      <w:b/>
      <w:sz w:val="28"/>
      <w:lang w:bidi="ar-SY"/>
    </w:rPr>
  </w:style>
  <w:style w:type="paragraph" w:customStyle="1" w:styleId="CBDDesicionAnnex">
    <w:name w:val="CBD_DesicionAnnex"/>
    <w:basedOn w:val="CBDNormal"/>
    <w:next w:val="CBDDesicionText"/>
    <w:qFormat/>
    <w:rsid w:val="00DC030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C0301"/>
    <w:pPr>
      <w:spacing w:after="120"/>
      <w:ind w:left="567" w:firstLine="567"/>
    </w:pPr>
  </w:style>
  <w:style w:type="paragraph" w:customStyle="1" w:styleId="CBDFigureTitle">
    <w:name w:val="CBD_FigureTitle"/>
    <w:basedOn w:val="CBDNormal"/>
    <w:next w:val="CBDNormalNoNumber"/>
    <w:qFormat/>
    <w:rsid w:val="00DC0301"/>
    <w:pPr>
      <w:keepNext/>
      <w:keepLines/>
      <w:spacing w:before="120" w:after="60"/>
      <w:ind w:left="567"/>
      <w:jc w:val="left"/>
    </w:pPr>
    <w:rPr>
      <w:b/>
    </w:rPr>
  </w:style>
  <w:style w:type="paragraph" w:customStyle="1" w:styleId="CBDFooter">
    <w:name w:val="CBD_Footer"/>
    <w:basedOn w:val="CBDNormal"/>
    <w:qFormat/>
    <w:rsid w:val="00DC0301"/>
    <w:rPr>
      <w:sz w:val="20"/>
    </w:rPr>
  </w:style>
  <w:style w:type="paragraph" w:customStyle="1" w:styleId="CBDFootnoteText">
    <w:name w:val="CBD_Footnote_Text"/>
    <w:basedOn w:val="CBDNormal"/>
    <w:qFormat/>
    <w:rsid w:val="00DC0301"/>
    <w:pPr>
      <w:jc w:val="left"/>
    </w:pPr>
    <w:rPr>
      <w:sz w:val="18"/>
    </w:rPr>
  </w:style>
  <w:style w:type="paragraph" w:customStyle="1" w:styleId="CBDH1">
    <w:name w:val="CBD_H1"/>
    <w:basedOn w:val="CBDNormal"/>
    <w:qFormat/>
    <w:rsid w:val="00DC030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C0301"/>
    <w:pPr>
      <w:numPr>
        <w:numId w:val="15"/>
      </w:numPr>
      <w:tabs>
        <w:tab w:val="left" w:pos="3969"/>
      </w:tabs>
      <w:spacing w:before="120" w:after="120"/>
    </w:pPr>
  </w:style>
  <w:style w:type="paragraph" w:customStyle="1" w:styleId="CBDH2">
    <w:name w:val="CBD_H2"/>
    <w:basedOn w:val="CBDNormalNumber"/>
    <w:qFormat/>
    <w:rsid w:val="00DC0301"/>
    <w:pPr>
      <w:keepNext/>
      <w:keepLines/>
      <w:numPr>
        <w:numId w:val="0"/>
      </w:numPr>
      <w:ind w:left="567" w:hanging="567"/>
    </w:pPr>
    <w:rPr>
      <w:b/>
      <w:sz w:val="24"/>
    </w:rPr>
  </w:style>
  <w:style w:type="paragraph" w:customStyle="1" w:styleId="CBDH3">
    <w:name w:val="CBD_H3"/>
    <w:basedOn w:val="CBDNormal"/>
    <w:qFormat/>
    <w:rsid w:val="00DC0301"/>
    <w:pPr>
      <w:keepNext/>
      <w:keepLines/>
      <w:spacing w:before="120" w:after="120"/>
      <w:ind w:left="567" w:hanging="567"/>
      <w:jc w:val="left"/>
    </w:pPr>
    <w:rPr>
      <w:b/>
    </w:rPr>
  </w:style>
  <w:style w:type="paragraph" w:customStyle="1" w:styleId="CBDH4">
    <w:name w:val="CBD_H4"/>
    <w:basedOn w:val="CBDNormal"/>
    <w:rsid w:val="00DC0301"/>
    <w:pPr>
      <w:keepNext/>
      <w:keepLines/>
      <w:spacing w:before="120" w:after="120"/>
      <w:ind w:left="567" w:hanging="567"/>
      <w:jc w:val="left"/>
    </w:pPr>
    <w:rPr>
      <w:b/>
    </w:rPr>
  </w:style>
  <w:style w:type="paragraph" w:customStyle="1" w:styleId="CBDH5">
    <w:name w:val="CBD_H5"/>
    <w:basedOn w:val="CBDNormal"/>
    <w:qFormat/>
    <w:rsid w:val="00DC0301"/>
    <w:pPr>
      <w:keepNext/>
      <w:keepLines/>
      <w:spacing w:before="120" w:after="120"/>
      <w:ind w:left="567" w:hanging="567"/>
      <w:jc w:val="left"/>
    </w:pPr>
    <w:rPr>
      <w:i/>
    </w:rPr>
  </w:style>
  <w:style w:type="paragraph" w:customStyle="1" w:styleId="CBDHeader">
    <w:name w:val="CBD_Header"/>
    <w:basedOn w:val="CBDNormal"/>
    <w:next w:val="CBDFooter"/>
    <w:qFormat/>
    <w:rsid w:val="00DC030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C0301"/>
    <w:pPr>
      <w:numPr>
        <w:numId w:val="1"/>
      </w:numPr>
    </w:pPr>
  </w:style>
  <w:style w:type="numbering" w:customStyle="1" w:styleId="CBDHeadings">
    <w:name w:val="CBD_Headings"/>
    <w:basedOn w:val="ListCBD"/>
    <w:uiPriority w:val="99"/>
    <w:rsid w:val="00DC0301"/>
    <w:pPr>
      <w:numPr>
        <w:numId w:val="2"/>
      </w:numPr>
    </w:pPr>
  </w:style>
  <w:style w:type="paragraph" w:customStyle="1" w:styleId="CBDSubTitle">
    <w:name w:val="CBD_SubTitle"/>
    <w:basedOn w:val="CBDNormal"/>
    <w:qFormat/>
    <w:rsid w:val="00DC0301"/>
    <w:pPr>
      <w:keepNext/>
      <w:keepLines/>
      <w:spacing w:before="240" w:after="240"/>
      <w:ind w:left="567"/>
      <w:jc w:val="left"/>
    </w:pPr>
    <w:rPr>
      <w:b/>
    </w:rPr>
  </w:style>
  <w:style w:type="paragraph" w:customStyle="1" w:styleId="CBDTableNormal">
    <w:name w:val="CBD_TableNormal"/>
    <w:basedOn w:val="CBDNormal"/>
    <w:qFormat/>
    <w:rsid w:val="00DC0301"/>
    <w:pPr>
      <w:spacing w:before="40" w:after="80"/>
      <w:jc w:val="left"/>
    </w:pPr>
    <w:rPr>
      <w:sz w:val="20"/>
    </w:rPr>
  </w:style>
  <w:style w:type="paragraph" w:customStyle="1" w:styleId="CBDTableTitle">
    <w:name w:val="CBD_TableTitle"/>
    <w:basedOn w:val="CBDNormal"/>
    <w:qFormat/>
    <w:rsid w:val="00DC0301"/>
    <w:pPr>
      <w:keepNext/>
      <w:keepLines/>
      <w:spacing w:before="120" w:after="60"/>
      <w:ind w:left="567"/>
      <w:jc w:val="left"/>
    </w:pPr>
    <w:rPr>
      <w:b/>
    </w:rPr>
  </w:style>
  <w:style w:type="paragraph" w:customStyle="1" w:styleId="CBDTitle">
    <w:name w:val="CBD_Title"/>
    <w:basedOn w:val="CBDNormal"/>
    <w:next w:val="CBDSubTitle"/>
    <w:qFormat/>
    <w:rsid w:val="00DC0301"/>
    <w:pPr>
      <w:keepNext/>
      <w:keepLines/>
      <w:spacing w:before="240" w:after="240"/>
      <w:ind w:left="567"/>
      <w:jc w:val="left"/>
    </w:pPr>
    <w:rPr>
      <w:b/>
      <w:sz w:val="28"/>
    </w:rPr>
  </w:style>
  <w:style w:type="character" w:customStyle="1" w:styleId="Heading6Char">
    <w:name w:val="Heading 6 Char"/>
    <w:basedOn w:val="DefaultParagraphFont"/>
    <w:link w:val="Heading6"/>
    <w:semiHidden/>
    <w:rsid w:val="00DC0301"/>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DC0301"/>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DC0301"/>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DC0301"/>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DC0301"/>
    <w:rPr>
      <w:rFonts w:ascii="Times New Roman" w:hAnsi="Times New Roman"/>
      <w:color w:val="0563C1" w:themeColor="hyperlink"/>
      <w:u w:val="single"/>
      <w:lang w:val="en-GB"/>
    </w:rPr>
  </w:style>
  <w:style w:type="paragraph" w:styleId="List">
    <w:name w:val="List"/>
    <w:basedOn w:val="Normal"/>
    <w:semiHidden/>
    <w:rsid w:val="00DC0301"/>
    <w:pPr>
      <w:contextualSpacing/>
    </w:pPr>
  </w:style>
  <w:style w:type="paragraph" w:styleId="ListParagraph">
    <w:name w:val="List Paragraph"/>
    <w:basedOn w:val="Normal"/>
    <w:uiPriority w:val="34"/>
    <w:qFormat/>
    <w:rsid w:val="00DC0301"/>
    <w:pPr>
      <w:ind w:left="720"/>
      <w:contextualSpacing/>
    </w:pPr>
  </w:style>
  <w:style w:type="paragraph" w:styleId="NormalWeb">
    <w:name w:val="Normal (Web)"/>
    <w:basedOn w:val="Normal"/>
    <w:uiPriority w:val="99"/>
    <w:semiHidden/>
    <w:unhideWhenUsed/>
    <w:rsid w:val="00E7701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styleId="Quote">
    <w:name w:val="Quote"/>
    <w:basedOn w:val="Normal"/>
    <w:next w:val="Normal"/>
    <w:link w:val="QuoteChar"/>
    <w:uiPriority w:val="29"/>
    <w:qFormat/>
    <w:rsid w:val="00EB0AEC"/>
    <w:pPr>
      <w:tabs>
        <w:tab w:val="clear" w:pos="567"/>
        <w:tab w:val="clear" w:pos="1134"/>
        <w:tab w:val="clear" w:pos="1701"/>
        <w:tab w:val="clear" w:pos="2268"/>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0AEC"/>
    <w:rPr>
      <w:i/>
      <w:iCs/>
      <w:color w:val="404040" w:themeColor="text1" w:themeTint="BF"/>
      <w:sz w:val="24"/>
      <w:szCs w:val="24"/>
      <w:lang w:val="en-GB"/>
    </w:rPr>
  </w:style>
  <w:style w:type="character" w:styleId="IntenseEmphasis">
    <w:name w:val="Intense Emphasis"/>
    <w:basedOn w:val="DefaultParagraphFont"/>
    <w:uiPriority w:val="21"/>
    <w:qFormat/>
    <w:rsid w:val="00EB0AEC"/>
    <w:rPr>
      <w:i/>
      <w:iCs/>
      <w:color w:val="2F5496" w:themeColor="accent1" w:themeShade="BF"/>
      <w:lang w:val="en-GB"/>
    </w:rPr>
  </w:style>
  <w:style w:type="paragraph" w:styleId="IntenseQuote">
    <w:name w:val="Intense Quote"/>
    <w:basedOn w:val="Normal"/>
    <w:next w:val="Normal"/>
    <w:link w:val="IntenseQuoteChar"/>
    <w:uiPriority w:val="30"/>
    <w:qFormat/>
    <w:rsid w:val="00EB0AEC"/>
    <w:pPr>
      <w:pBdr>
        <w:top w:val="single" w:sz="4" w:space="10" w:color="2F5496" w:themeColor="accent1" w:themeShade="BF"/>
        <w:bottom w:val="single" w:sz="4" w:space="10" w:color="2F5496" w:themeColor="accent1" w:themeShade="BF"/>
      </w:pBdr>
      <w:tabs>
        <w:tab w:val="clear" w:pos="567"/>
        <w:tab w:val="clear" w:pos="1134"/>
        <w:tab w:val="clear" w:pos="1701"/>
        <w:tab w:val="clear" w:pos="2268"/>
      </w:tabs>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0AEC"/>
    <w:rPr>
      <w:i/>
      <w:iCs/>
      <w:color w:val="2F5496" w:themeColor="accent1" w:themeShade="BF"/>
      <w:sz w:val="24"/>
      <w:szCs w:val="24"/>
      <w:lang w:val="en-GB"/>
    </w:rPr>
  </w:style>
  <w:style w:type="character" w:styleId="IntenseReference">
    <w:name w:val="Intense Reference"/>
    <w:basedOn w:val="DefaultParagraphFont"/>
    <w:uiPriority w:val="32"/>
    <w:qFormat/>
    <w:rsid w:val="00EB0AEC"/>
    <w:rPr>
      <w:b/>
      <w:bCs/>
      <w:smallCaps/>
      <w:color w:val="2F5496" w:themeColor="accent1" w:themeShade="BF"/>
      <w:spacing w:val="5"/>
      <w:lang w:val="en-GB"/>
    </w:rPr>
  </w:style>
  <w:style w:type="character" w:styleId="FollowedHyperlink">
    <w:name w:val="FollowedHyperlink"/>
    <w:basedOn w:val="DefaultParagraphFont"/>
    <w:uiPriority w:val="99"/>
    <w:semiHidden/>
    <w:unhideWhenUsed/>
    <w:rsid w:val="00EB0AEC"/>
    <w:rPr>
      <w:color w:val="954F72"/>
      <w:u w:val="single"/>
      <w:lang w:val="en-GB"/>
    </w:rPr>
  </w:style>
  <w:style w:type="paragraph" w:customStyle="1" w:styleId="msonormal0">
    <w:name w:val="msonormal"/>
    <w:basedOn w:val="Normal"/>
    <w:rsid w:val="00EB0AEC"/>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3">
    <w:name w:val="xl6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4">
    <w:name w:val="xl64"/>
    <w:basedOn w:val="Normal"/>
    <w:rsid w:val="00EB0AEC"/>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xl65">
    <w:name w:val="xl65"/>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6">
    <w:name w:val="xl6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7">
    <w:name w:val="xl67"/>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8">
    <w:name w:val="xl6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69">
    <w:name w:val="xl6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0">
    <w:name w:val="xl70"/>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1">
    <w:name w:val="xl7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2">
    <w:name w:val="xl72"/>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3">
    <w:name w:val="xl7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4">
    <w:name w:val="xl7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5">
    <w:name w:val="xl7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right"/>
      <w:textAlignment w:val="center"/>
    </w:pPr>
    <w:rPr>
      <w:rFonts w:eastAsia="Times New Roman"/>
      <w:sz w:val="18"/>
      <w:szCs w:val="18"/>
      <w:lang w:eastAsia="en-CA"/>
    </w:rPr>
  </w:style>
  <w:style w:type="paragraph" w:customStyle="1" w:styleId="xl76">
    <w:name w:val="xl7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7">
    <w:name w:val="xl77"/>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8">
    <w:name w:val="xl7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9">
    <w:name w:val="xl7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0">
    <w:name w:val="xl80"/>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1">
    <w:name w:val="xl8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2">
    <w:name w:val="xl82"/>
    <w:basedOn w:val="Normal"/>
    <w:rsid w:val="00EB0AEC"/>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3">
    <w:name w:val="xl83"/>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84">
    <w:name w:val="xl8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5">
    <w:name w:val="xl8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styleId="ListBullet">
    <w:name w:val="List Bullet"/>
    <w:basedOn w:val="Normal"/>
    <w:uiPriority w:val="99"/>
    <w:semiHidden/>
    <w:unhideWhenUsed/>
    <w:rsid w:val="00362D7D"/>
    <w:pPr>
      <w:tabs>
        <w:tab w:val="num" w:pos="360"/>
      </w:tabs>
      <w:ind w:left="360" w:hanging="360"/>
      <w:contextualSpacing/>
    </w:pPr>
  </w:style>
  <w:style w:type="paragraph" w:styleId="Revision">
    <w:name w:val="Revision"/>
    <w:hidden/>
    <w:uiPriority w:val="99"/>
    <w:semiHidden/>
    <w:rsid w:val="00DC0301"/>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DC0301"/>
    <w:pPr>
      <w:jc w:val="left"/>
    </w:pPr>
  </w:style>
  <w:style w:type="paragraph" w:customStyle="1" w:styleId="AFCorNBold">
    <w:name w:val="AF_CorNBold"/>
    <w:basedOn w:val="AFCorNNormal"/>
    <w:next w:val="AFCorNNormal"/>
    <w:unhideWhenUsed/>
    <w:qFormat/>
    <w:rsid w:val="00DC0301"/>
    <w:rPr>
      <w:b/>
    </w:rPr>
  </w:style>
  <w:style w:type="paragraph" w:customStyle="1" w:styleId="AFCorN12Bold">
    <w:name w:val="AF_CorN12Bold"/>
    <w:basedOn w:val="AFCorNNormal"/>
    <w:next w:val="AFCorNNormal"/>
    <w:unhideWhenUsed/>
    <w:qFormat/>
    <w:rsid w:val="00DC0301"/>
    <w:rPr>
      <w:b/>
      <w:sz w:val="24"/>
    </w:rPr>
  </w:style>
  <w:style w:type="paragraph" w:customStyle="1" w:styleId="DarkList-Accent31">
    <w:name w:val="Dark List - Accent 31"/>
    <w:hidden/>
    <w:uiPriority w:val="99"/>
    <w:semiHidden/>
    <w:rsid w:val="00DC0301"/>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DC030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DC030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DC0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301"/>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DC0301"/>
  </w:style>
  <w:style w:type="paragraph" w:styleId="BlockText">
    <w:name w:val="Block Text"/>
    <w:basedOn w:val="Normal"/>
    <w:uiPriority w:val="99"/>
    <w:semiHidden/>
    <w:unhideWhenUsed/>
    <w:rsid w:val="00DC030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C0301"/>
    <w:pPr>
      <w:spacing w:after="120" w:line="480" w:lineRule="auto"/>
    </w:pPr>
  </w:style>
  <w:style w:type="character" w:customStyle="1" w:styleId="BodyText2Char">
    <w:name w:val="Body Text 2 Char"/>
    <w:basedOn w:val="DefaultParagraphFont"/>
    <w:link w:val="BodyText2"/>
    <w:uiPriority w:val="99"/>
    <w:semiHidden/>
    <w:rsid w:val="00DC0301"/>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DC0301"/>
    <w:pPr>
      <w:spacing w:after="120"/>
    </w:pPr>
    <w:rPr>
      <w:sz w:val="16"/>
      <w:szCs w:val="16"/>
    </w:rPr>
  </w:style>
  <w:style w:type="character" w:customStyle="1" w:styleId="BodyText3Char">
    <w:name w:val="Body Text 3 Char"/>
    <w:basedOn w:val="DefaultParagraphFont"/>
    <w:link w:val="BodyText3"/>
    <w:uiPriority w:val="99"/>
    <w:semiHidden/>
    <w:rsid w:val="00DC0301"/>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DC030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DC0301"/>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DC0301"/>
    <w:pPr>
      <w:spacing w:after="120"/>
      <w:ind w:left="360"/>
    </w:pPr>
  </w:style>
  <w:style w:type="character" w:customStyle="1" w:styleId="BodyTextIndentChar">
    <w:name w:val="Body Text Indent Char"/>
    <w:basedOn w:val="DefaultParagraphFont"/>
    <w:link w:val="BodyTextIndent"/>
    <w:uiPriority w:val="99"/>
    <w:semiHidden/>
    <w:rsid w:val="00DC0301"/>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DC0301"/>
    <w:pPr>
      <w:spacing w:after="0"/>
      <w:ind w:firstLine="360"/>
    </w:pPr>
  </w:style>
  <w:style w:type="character" w:customStyle="1" w:styleId="BodyTextFirstIndent2Char">
    <w:name w:val="Body Text First Indent 2 Char"/>
    <w:basedOn w:val="BodyTextIndentChar"/>
    <w:link w:val="BodyTextFirstIndent2"/>
    <w:uiPriority w:val="99"/>
    <w:semiHidden/>
    <w:rsid w:val="00DC0301"/>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DC0301"/>
    <w:pPr>
      <w:spacing w:after="120" w:line="480" w:lineRule="auto"/>
      <w:ind w:left="360"/>
    </w:pPr>
  </w:style>
  <w:style w:type="character" w:customStyle="1" w:styleId="BodyTextIndent2Char">
    <w:name w:val="Body Text Indent 2 Char"/>
    <w:basedOn w:val="DefaultParagraphFont"/>
    <w:link w:val="BodyTextIndent2"/>
    <w:uiPriority w:val="99"/>
    <w:semiHidden/>
    <w:rsid w:val="00DC0301"/>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DC03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0301"/>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DC0301"/>
    <w:rPr>
      <w:b/>
      <w:bCs/>
      <w:i/>
      <w:iCs/>
      <w:spacing w:val="5"/>
      <w:lang w:val="en-GB"/>
    </w:rPr>
  </w:style>
  <w:style w:type="paragraph" w:styleId="Caption">
    <w:name w:val="caption"/>
    <w:basedOn w:val="Normal"/>
    <w:next w:val="Normal"/>
    <w:uiPriority w:val="35"/>
    <w:semiHidden/>
    <w:unhideWhenUsed/>
    <w:qFormat/>
    <w:rsid w:val="00DC0301"/>
    <w:pPr>
      <w:spacing w:after="200"/>
    </w:pPr>
    <w:rPr>
      <w:i/>
      <w:iCs/>
      <w:color w:val="44546A" w:themeColor="text2"/>
      <w:sz w:val="18"/>
      <w:szCs w:val="18"/>
    </w:rPr>
  </w:style>
  <w:style w:type="paragraph" w:styleId="Closing">
    <w:name w:val="Closing"/>
    <w:basedOn w:val="Normal"/>
    <w:link w:val="ClosingChar"/>
    <w:uiPriority w:val="99"/>
    <w:semiHidden/>
    <w:unhideWhenUsed/>
    <w:rsid w:val="00DC0301"/>
    <w:pPr>
      <w:ind w:left="4320"/>
    </w:pPr>
  </w:style>
  <w:style w:type="character" w:customStyle="1" w:styleId="ClosingChar">
    <w:name w:val="Closing Char"/>
    <w:basedOn w:val="DefaultParagraphFont"/>
    <w:link w:val="Closing"/>
    <w:uiPriority w:val="99"/>
    <w:semiHidden/>
    <w:rsid w:val="00DC0301"/>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C0301"/>
  </w:style>
  <w:style w:type="character" w:customStyle="1" w:styleId="DateChar">
    <w:name w:val="Date Char"/>
    <w:basedOn w:val="DefaultParagraphFont"/>
    <w:link w:val="Date"/>
    <w:uiPriority w:val="99"/>
    <w:semiHidden/>
    <w:rsid w:val="00DC0301"/>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DC03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0301"/>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DC0301"/>
  </w:style>
  <w:style w:type="character" w:customStyle="1" w:styleId="E-mailSignatureChar">
    <w:name w:val="E-mail Signature Char"/>
    <w:basedOn w:val="DefaultParagraphFont"/>
    <w:link w:val="E-mailSignature"/>
    <w:uiPriority w:val="99"/>
    <w:semiHidden/>
    <w:rsid w:val="00DC0301"/>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DC0301"/>
    <w:rPr>
      <w:i/>
      <w:iCs/>
      <w:lang w:val="en-GB"/>
    </w:rPr>
  </w:style>
  <w:style w:type="character" w:styleId="EndnoteReference">
    <w:name w:val="endnote reference"/>
    <w:basedOn w:val="DefaultParagraphFont"/>
    <w:uiPriority w:val="99"/>
    <w:semiHidden/>
    <w:unhideWhenUsed/>
    <w:rsid w:val="00DC0301"/>
    <w:rPr>
      <w:vertAlign w:val="superscript"/>
      <w:lang w:val="en-GB"/>
    </w:rPr>
  </w:style>
  <w:style w:type="paragraph" w:styleId="EndnoteText">
    <w:name w:val="endnote text"/>
    <w:basedOn w:val="Normal"/>
    <w:link w:val="EndnoteTextChar"/>
    <w:uiPriority w:val="99"/>
    <w:semiHidden/>
    <w:unhideWhenUsed/>
    <w:rsid w:val="00DC0301"/>
    <w:rPr>
      <w:sz w:val="20"/>
      <w:szCs w:val="20"/>
    </w:rPr>
  </w:style>
  <w:style w:type="character" w:customStyle="1" w:styleId="EndnoteTextChar">
    <w:name w:val="Endnote Text Char"/>
    <w:basedOn w:val="DefaultParagraphFont"/>
    <w:link w:val="EndnoteText"/>
    <w:uiPriority w:val="99"/>
    <w:semiHidden/>
    <w:rsid w:val="00DC0301"/>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DC03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0301"/>
    <w:rPr>
      <w:rFonts w:asciiTheme="majorHAnsi" w:eastAsiaTheme="majorEastAsia" w:hAnsiTheme="majorHAnsi" w:cstheme="majorBidi"/>
      <w:sz w:val="20"/>
      <w:szCs w:val="20"/>
    </w:rPr>
  </w:style>
  <w:style w:type="table" w:styleId="GridTable1Light">
    <w:name w:val="Grid Table 1 Light"/>
    <w:basedOn w:val="TableNormal"/>
    <w:uiPriority w:val="46"/>
    <w:rsid w:val="00DC03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03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030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030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030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03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030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03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030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C030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C030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C030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C030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C030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DC0301"/>
    <w:rPr>
      <w:color w:val="2B579A"/>
      <w:shd w:val="clear" w:color="auto" w:fill="E1DFDD"/>
      <w:lang w:val="en-GB"/>
    </w:rPr>
  </w:style>
  <w:style w:type="character" w:styleId="HTMLAcronym">
    <w:name w:val="HTML Acronym"/>
    <w:basedOn w:val="DefaultParagraphFont"/>
    <w:uiPriority w:val="99"/>
    <w:semiHidden/>
    <w:unhideWhenUsed/>
    <w:rsid w:val="00DC0301"/>
    <w:rPr>
      <w:lang w:val="en-GB"/>
    </w:rPr>
  </w:style>
  <w:style w:type="paragraph" w:styleId="HTMLAddress">
    <w:name w:val="HTML Address"/>
    <w:basedOn w:val="Normal"/>
    <w:link w:val="HTMLAddressChar"/>
    <w:uiPriority w:val="99"/>
    <w:semiHidden/>
    <w:unhideWhenUsed/>
    <w:rsid w:val="00DC0301"/>
    <w:rPr>
      <w:i/>
      <w:iCs/>
    </w:rPr>
  </w:style>
  <w:style w:type="character" w:customStyle="1" w:styleId="HTMLAddressChar">
    <w:name w:val="HTML Address Char"/>
    <w:basedOn w:val="DefaultParagraphFont"/>
    <w:link w:val="HTMLAddress"/>
    <w:uiPriority w:val="99"/>
    <w:semiHidden/>
    <w:rsid w:val="00DC0301"/>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DC0301"/>
    <w:rPr>
      <w:i/>
      <w:iCs/>
      <w:lang w:val="en-GB"/>
    </w:rPr>
  </w:style>
  <w:style w:type="character" w:styleId="HTMLCode">
    <w:name w:val="HTML Code"/>
    <w:basedOn w:val="DefaultParagraphFont"/>
    <w:uiPriority w:val="99"/>
    <w:semiHidden/>
    <w:unhideWhenUsed/>
    <w:rsid w:val="00DC0301"/>
    <w:rPr>
      <w:rFonts w:ascii="Consolas" w:hAnsi="Consolas"/>
      <w:sz w:val="20"/>
      <w:szCs w:val="20"/>
      <w:lang w:val="en-GB"/>
    </w:rPr>
  </w:style>
  <w:style w:type="character" w:styleId="HTMLDefinition">
    <w:name w:val="HTML Definition"/>
    <w:basedOn w:val="DefaultParagraphFont"/>
    <w:uiPriority w:val="99"/>
    <w:semiHidden/>
    <w:unhideWhenUsed/>
    <w:rsid w:val="00DC0301"/>
    <w:rPr>
      <w:i/>
      <w:iCs/>
      <w:lang w:val="en-GB"/>
    </w:rPr>
  </w:style>
  <w:style w:type="character" w:styleId="HTMLKeyboard">
    <w:name w:val="HTML Keyboard"/>
    <w:basedOn w:val="DefaultParagraphFont"/>
    <w:uiPriority w:val="99"/>
    <w:semiHidden/>
    <w:unhideWhenUsed/>
    <w:rsid w:val="00DC030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DC03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0301"/>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DC0301"/>
    <w:rPr>
      <w:rFonts w:ascii="Consolas" w:hAnsi="Consolas"/>
      <w:sz w:val="24"/>
      <w:szCs w:val="24"/>
      <w:lang w:val="en-GB"/>
    </w:rPr>
  </w:style>
  <w:style w:type="character" w:styleId="HTMLTypewriter">
    <w:name w:val="HTML Typewriter"/>
    <w:basedOn w:val="DefaultParagraphFont"/>
    <w:uiPriority w:val="99"/>
    <w:semiHidden/>
    <w:unhideWhenUsed/>
    <w:rsid w:val="00DC0301"/>
    <w:rPr>
      <w:rFonts w:ascii="Consolas" w:hAnsi="Consolas"/>
      <w:sz w:val="20"/>
      <w:szCs w:val="20"/>
      <w:lang w:val="en-GB"/>
    </w:rPr>
  </w:style>
  <w:style w:type="character" w:styleId="HTMLVariable">
    <w:name w:val="HTML Variable"/>
    <w:basedOn w:val="DefaultParagraphFont"/>
    <w:uiPriority w:val="99"/>
    <w:semiHidden/>
    <w:unhideWhenUsed/>
    <w:rsid w:val="00DC0301"/>
    <w:rPr>
      <w:i/>
      <w:iCs/>
      <w:lang w:val="en-GB"/>
    </w:rPr>
  </w:style>
  <w:style w:type="paragraph" w:styleId="Index1">
    <w:name w:val="index 1"/>
    <w:basedOn w:val="Normal"/>
    <w:next w:val="Normal"/>
    <w:autoRedefine/>
    <w:uiPriority w:val="99"/>
    <w:semiHidden/>
    <w:unhideWhenUsed/>
    <w:rsid w:val="00DC030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DC030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DC030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DC030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DC030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DC030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DC030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DC030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DC030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DC0301"/>
    <w:rPr>
      <w:rFonts w:asciiTheme="majorHAnsi" w:eastAsiaTheme="majorEastAsia" w:hAnsiTheme="majorHAnsi" w:cstheme="majorBidi"/>
      <w:b/>
      <w:bCs/>
    </w:rPr>
  </w:style>
  <w:style w:type="table" w:styleId="LightGrid">
    <w:name w:val="Light Grid"/>
    <w:basedOn w:val="TableNormal"/>
    <w:uiPriority w:val="62"/>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C0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030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C030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C030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C030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C030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C030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C0301"/>
    <w:rPr>
      <w:lang w:val="en-GB"/>
    </w:rPr>
  </w:style>
  <w:style w:type="paragraph" w:styleId="List2">
    <w:name w:val="List 2"/>
    <w:basedOn w:val="Normal"/>
    <w:uiPriority w:val="99"/>
    <w:semiHidden/>
    <w:unhideWhenUsed/>
    <w:rsid w:val="00DC0301"/>
    <w:pPr>
      <w:ind w:left="720" w:hanging="360"/>
      <w:contextualSpacing/>
    </w:pPr>
  </w:style>
  <w:style w:type="paragraph" w:styleId="List3">
    <w:name w:val="List 3"/>
    <w:basedOn w:val="Normal"/>
    <w:uiPriority w:val="99"/>
    <w:semiHidden/>
    <w:unhideWhenUsed/>
    <w:rsid w:val="00DC0301"/>
    <w:pPr>
      <w:ind w:left="1080" w:hanging="360"/>
      <w:contextualSpacing/>
    </w:pPr>
  </w:style>
  <w:style w:type="paragraph" w:styleId="List4">
    <w:name w:val="List 4"/>
    <w:basedOn w:val="Normal"/>
    <w:uiPriority w:val="99"/>
    <w:semiHidden/>
    <w:unhideWhenUsed/>
    <w:rsid w:val="00DC0301"/>
    <w:pPr>
      <w:ind w:left="1440" w:hanging="360"/>
      <w:contextualSpacing/>
    </w:pPr>
  </w:style>
  <w:style w:type="paragraph" w:styleId="List5">
    <w:name w:val="List 5"/>
    <w:basedOn w:val="Normal"/>
    <w:uiPriority w:val="99"/>
    <w:semiHidden/>
    <w:unhideWhenUsed/>
    <w:rsid w:val="00DC0301"/>
    <w:pPr>
      <w:ind w:left="1800" w:hanging="360"/>
      <w:contextualSpacing/>
    </w:pPr>
  </w:style>
  <w:style w:type="paragraph" w:styleId="ListBullet2">
    <w:name w:val="List Bullet 2"/>
    <w:basedOn w:val="Normal"/>
    <w:uiPriority w:val="99"/>
    <w:semiHidden/>
    <w:unhideWhenUsed/>
    <w:rsid w:val="00DC0301"/>
    <w:pPr>
      <w:numPr>
        <w:numId w:val="4"/>
      </w:numPr>
      <w:contextualSpacing/>
    </w:pPr>
  </w:style>
  <w:style w:type="paragraph" w:styleId="ListBullet3">
    <w:name w:val="List Bullet 3"/>
    <w:basedOn w:val="Normal"/>
    <w:uiPriority w:val="99"/>
    <w:semiHidden/>
    <w:unhideWhenUsed/>
    <w:rsid w:val="00DC0301"/>
    <w:pPr>
      <w:numPr>
        <w:numId w:val="5"/>
      </w:numPr>
      <w:contextualSpacing/>
    </w:pPr>
  </w:style>
  <w:style w:type="paragraph" w:styleId="ListBullet4">
    <w:name w:val="List Bullet 4"/>
    <w:basedOn w:val="Normal"/>
    <w:uiPriority w:val="99"/>
    <w:semiHidden/>
    <w:unhideWhenUsed/>
    <w:rsid w:val="00DC0301"/>
    <w:pPr>
      <w:numPr>
        <w:numId w:val="6"/>
      </w:numPr>
      <w:contextualSpacing/>
    </w:pPr>
  </w:style>
  <w:style w:type="paragraph" w:styleId="ListBullet5">
    <w:name w:val="List Bullet 5"/>
    <w:basedOn w:val="Normal"/>
    <w:uiPriority w:val="99"/>
    <w:semiHidden/>
    <w:unhideWhenUsed/>
    <w:rsid w:val="00DC0301"/>
    <w:pPr>
      <w:numPr>
        <w:numId w:val="7"/>
      </w:numPr>
      <w:contextualSpacing/>
    </w:pPr>
  </w:style>
  <w:style w:type="paragraph" w:styleId="ListContinue">
    <w:name w:val="List Continue"/>
    <w:basedOn w:val="Normal"/>
    <w:uiPriority w:val="99"/>
    <w:semiHidden/>
    <w:unhideWhenUsed/>
    <w:rsid w:val="00DC0301"/>
    <w:pPr>
      <w:spacing w:after="120"/>
      <w:ind w:left="360"/>
      <w:contextualSpacing/>
    </w:pPr>
  </w:style>
  <w:style w:type="paragraph" w:styleId="ListContinue2">
    <w:name w:val="List Continue 2"/>
    <w:basedOn w:val="Normal"/>
    <w:uiPriority w:val="99"/>
    <w:semiHidden/>
    <w:unhideWhenUsed/>
    <w:rsid w:val="00DC0301"/>
    <w:pPr>
      <w:spacing w:after="120"/>
      <w:ind w:left="720"/>
      <w:contextualSpacing/>
    </w:pPr>
  </w:style>
  <w:style w:type="paragraph" w:styleId="ListContinue3">
    <w:name w:val="List Continue 3"/>
    <w:basedOn w:val="Normal"/>
    <w:uiPriority w:val="99"/>
    <w:semiHidden/>
    <w:unhideWhenUsed/>
    <w:rsid w:val="00DC0301"/>
    <w:pPr>
      <w:spacing w:after="120"/>
      <w:ind w:left="1080"/>
      <w:contextualSpacing/>
    </w:pPr>
  </w:style>
  <w:style w:type="paragraph" w:styleId="ListContinue4">
    <w:name w:val="List Continue 4"/>
    <w:basedOn w:val="Normal"/>
    <w:uiPriority w:val="99"/>
    <w:semiHidden/>
    <w:unhideWhenUsed/>
    <w:rsid w:val="00DC0301"/>
    <w:pPr>
      <w:spacing w:after="120"/>
      <w:ind w:left="1440"/>
      <w:contextualSpacing/>
    </w:pPr>
  </w:style>
  <w:style w:type="paragraph" w:styleId="ListContinue5">
    <w:name w:val="List Continue 5"/>
    <w:basedOn w:val="Normal"/>
    <w:uiPriority w:val="99"/>
    <w:semiHidden/>
    <w:unhideWhenUsed/>
    <w:rsid w:val="00DC0301"/>
    <w:pPr>
      <w:spacing w:after="120"/>
      <w:ind w:left="1800"/>
      <w:contextualSpacing/>
    </w:pPr>
  </w:style>
  <w:style w:type="paragraph" w:styleId="ListNumber">
    <w:name w:val="List Number"/>
    <w:basedOn w:val="Normal"/>
    <w:uiPriority w:val="99"/>
    <w:semiHidden/>
    <w:unhideWhenUsed/>
    <w:rsid w:val="00DC0301"/>
    <w:pPr>
      <w:numPr>
        <w:numId w:val="10"/>
      </w:numPr>
      <w:contextualSpacing/>
    </w:pPr>
  </w:style>
  <w:style w:type="paragraph" w:styleId="ListNumber2">
    <w:name w:val="List Number 2"/>
    <w:basedOn w:val="Normal"/>
    <w:uiPriority w:val="99"/>
    <w:semiHidden/>
    <w:unhideWhenUsed/>
    <w:rsid w:val="00DC0301"/>
    <w:pPr>
      <w:numPr>
        <w:numId w:val="11"/>
      </w:numPr>
      <w:contextualSpacing/>
    </w:pPr>
  </w:style>
  <w:style w:type="paragraph" w:styleId="ListNumber3">
    <w:name w:val="List Number 3"/>
    <w:basedOn w:val="Normal"/>
    <w:uiPriority w:val="99"/>
    <w:semiHidden/>
    <w:unhideWhenUsed/>
    <w:rsid w:val="00DC0301"/>
    <w:pPr>
      <w:numPr>
        <w:numId w:val="12"/>
      </w:numPr>
      <w:contextualSpacing/>
    </w:pPr>
  </w:style>
  <w:style w:type="paragraph" w:styleId="ListNumber4">
    <w:name w:val="List Number 4"/>
    <w:basedOn w:val="Normal"/>
    <w:uiPriority w:val="99"/>
    <w:semiHidden/>
    <w:unhideWhenUsed/>
    <w:rsid w:val="00DC0301"/>
    <w:pPr>
      <w:numPr>
        <w:numId w:val="13"/>
      </w:numPr>
      <w:contextualSpacing/>
    </w:pPr>
  </w:style>
  <w:style w:type="paragraph" w:styleId="ListNumber5">
    <w:name w:val="List Number 5"/>
    <w:basedOn w:val="Normal"/>
    <w:uiPriority w:val="99"/>
    <w:semiHidden/>
    <w:unhideWhenUsed/>
    <w:rsid w:val="00DC0301"/>
    <w:pPr>
      <w:numPr>
        <w:numId w:val="14"/>
      </w:numPr>
      <w:contextualSpacing/>
    </w:pPr>
  </w:style>
  <w:style w:type="table" w:styleId="ListTable1Light">
    <w:name w:val="List Table 1 Light"/>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C03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030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C030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C030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C030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C030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C030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C03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03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C030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C030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C030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C03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C03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C030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030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030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030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030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030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030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03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C03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030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030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030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030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030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030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030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DC0301"/>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DC0301"/>
    <w:rPr>
      <w:color w:val="2B579A"/>
      <w:shd w:val="clear" w:color="auto" w:fill="E1DFDD"/>
      <w:lang w:val="en-GB"/>
    </w:rPr>
  </w:style>
  <w:style w:type="paragraph" w:styleId="MessageHeader">
    <w:name w:val="Message Header"/>
    <w:basedOn w:val="Normal"/>
    <w:link w:val="MessageHeaderChar"/>
    <w:uiPriority w:val="99"/>
    <w:semiHidden/>
    <w:unhideWhenUsed/>
    <w:rsid w:val="00DC03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0301"/>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DC0301"/>
    <w:pPr>
      <w:ind w:left="720"/>
    </w:pPr>
  </w:style>
  <w:style w:type="paragraph" w:styleId="NoteHeading">
    <w:name w:val="Note Heading"/>
    <w:basedOn w:val="Normal"/>
    <w:next w:val="Normal"/>
    <w:link w:val="NoteHeadingChar"/>
    <w:uiPriority w:val="99"/>
    <w:semiHidden/>
    <w:unhideWhenUsed/>
    <w:rsid w:val="00DC0301"/>
  </w:style>
  <w:style w:type="character" w:customStyle="1" w:styleId="NoteHeadingChar">
    <w:name w:val="Note Heading Char"/>
    <w:basedOn w:val="DefaultParagraphFont"/>
    <w:link w:val="NoteHeading"/>
    <w:uiPriority w:val="99"/>
    <w:semiHidden/>
    <w:rsid w:val="00DC0301"/>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DC0301"/>
    <w:rPr>
      <w:lang w:val="en-GB"/>
    </w:rPr>
  </w:style>
  <w:style w:type="table" w:styleId="PlainTable1">
    <w:name w:val="Plain Table 1"/>
    <w:basedOn w:val="TableNormal"/>
    <w:uiPriority w:val="41"/>
    <w:rsid w:val="00DC0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03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03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03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03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0301"/>
    <w:rPr>
      <w:rFonts w:ascii="Consolas" w:hAnsi="Consolas"/>
      <w:sz w:val="21"/>
      <w:szCs w:val="21"/>
    </w:rPr>
  </w:style>
  <w:style w:type="character" w:customStyle="1" w:styleId="PlainTextChar">
    <w:name w:val="Plain Text Char"/>
    <w:basedOn w:val="DefaultParagraphFont"/>
    <w:link w:val="PlainText"/>
    <w:uiPriority w:val="99"/>
    <w:semiHidden/>
    <w:rsid w:val="00DC0301"/>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DC0301"/>
  </w:style>
  <w:style w:type="character" w:customStyle="1" w:styleId="SalutationChar">
    <w:name w:val="Salutation Char"/>
    <w:basedOn w:val="DefaultParagraphFont"/>
    <w:link w:val="Salutation"/>
    <w:uiPriority w:val="99"/>
    <w:semiHidden/>
    <w:rsid w:val="00DC0301"/>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DC0301"/>
    <w:pPr>
      <w:ind w:left="4320"/>
    </w:pPr>
  </w:style>
  <w:style w:type="character" w:customStyle="1" w:styleId="SignatureChar">
    <w:name w:val="Signature Char"/>
    <w:basedOn w:val="DefaultParagraphFont"/>
    <w:link w:val="Signature"/>
    <w:uiPriority w:val="99"/>
    <w:semiHidden/>
    <w:rsid w:val="00DC0301"/>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DC0301"/>
    <w:rPr>
      <w:u w:val="dotted"/>
      <w:lang w:val="en-GB"/>
    </w:rPr>
  </w:style>
  <w:style w:type="character" w:customStyle="1" w:styleId="SmartLink1">
    <w:name w:val="SmartLink1"/>
    <w:basedOn w:val="DefaultParagraphFont"/>
    <w:uiPriority w:val="99"/>
    <w:semiHidden/>
    <w:unhideWhenUsed/>
    <w:rsid w:val="00DC0301"/>
    <w:rPr>
      <w:color w:val="0000FF"/>
      <w:u w:val="single"/>
      <w:shd w:val="clear" w:color="auto" w:fill="F3F2F1"/>
      <w:lang w:val="en-GB"/>
    </w:rPr>
  </w:style>
  <w:style w:type="character" w:styleId="Strong">
    <w:name w:val="Strong"/>
    <w:basedOn w:val="DefaultParagraphFont"/>
    <w:uiPriority w:val="22"/>
    <w:qFormat/>
    <w:rsid w:val="00DC0301"/>
    <w:rPr>
      <w:b/>
      <w:bCs/>
      <w:lang w:val="en-GB"/>
    </w:rPr>
  </w:style>
  <w:style w:type="character" w:styleId="SubtleEmphasis">
    <w:name w:val="Subtle Emphasis"/>
    <w:basedOn w:val="DefaultParagraphFont"/>
    <w:uiPriority w:val="19"/>
    <w:qFormat/>
    <w:rsid w:val="00DC0301"/>
    <w:rPr>
      <w:i/>
      <w:iCs/>
      <w:color w:val="404040" w:themeColor="text1" w:themeTint="BF"/>
      <w:lang w:val="en-GB"/>
    </w:rPr>
  </w:style>
  <w:style w:type="character" w:styleId="SubtleReference">
    <w:name w:val="Subtle Reference"/>
    <w:basedOn w:val="DefaultParagraphFont"/>
    <w:uiPriority w:val="31"/>
    <w:qFormat/>
    <w:rsid w:val="00DC0301"/>
    <w:rPr>
      <w:smallCaps/>
      <w:color w:val="5A5A5A" w:themeColor="text1" w:themeTint="A5"/>
      <w:lang w:val="en-GB"/>
    </w:rPr>
  </w:style>
  <w:style w:type="table" w:styleId="Table3Deffects1">
    <w:name w:val="Table 3D effects 1"/>
    <w:basedOn w:val="TableNormal"/>
    <w:uiPriority w:val="99"/>
    <w:semiHidden/>
    <w:unhideWhenUsed/>
    <w:rsid w:val="00DC030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030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030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0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030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DC030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030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030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030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DC0301"/>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4514">
      <w:bodyDiv w:val="1"/>
      <w:marLeft w:val="0"/>
      <w:marRight w:val="0"/>
      <w:marTop w:val="0"/>
      <w:marBottom w:val="0"/>
      <w:divBdr>
        <w:top w:val="none" w:sz="0" w:space="0" w:color="auto"/>
        <w:left w:val="none" w:sz="0" w:space="0" w:color="auto"/>
        <w:bottom w:val="none" w:sz="0" w:space="0" w:color="auto"/>
        <w:right w:val="none" w:sz="0" w:space="0" w:color="auto"/>
      </w:divBdr>
    </w:div>
    <w:div w:id="641084140">
      <w:bodyDiv w:val="1"/>
      <w:marLeft w:val="0"/>
      <w:marRight w:val="0"/>
      <w:marTop w:val="0"/>
      <w:marBottom w:val="0"/>
      <w:divBdr>
        <w:top w:val="none" w:sz="0" w:space="0" w:color="auto"/>
        <w:left w:val="none" w:sz="0" w:space="0" w:color="auto"/>
        <w:bottom w:val="none" w:sz="0" w:space="0" w:color="auto"/>
        <w:right w:val="none" w:sz="0" w:space="0" w:color="auto"/>
      </w:divBdr>
    </w:div>
    <w:div w:id="9007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5/np-mop-05-dec-09-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6/cop-16-dec-29-en.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
      <w:docPartPr>
        <w:name w:val="07EE1FE3B98940BCB3BF103B5094A401"/>
        <w:category>
          <w:name w:val="General"/>
          <w:gallery w:val="placeholder"/>
        </w:category>
        <w:types>
          <w:type w:val="bbPlcHdr"/>
        </w:types>
        <w:behaviors>
          <w:behavior w:val="content"/>
        </w:behaviors>
        <w:guid w:val="{6B493982-0154-45FF-AE36-FE5088CD300D}"/>
      </w:docPartPr>
      <w:docPartBody>
        <w:p w:rsidR="0053435C" w:rsidRDefault="00AC76F9" w:rsidP="00AC76F9">
          <w:pPr>
            <w:pStyle w:val="07EE1FE3B98940BCB3BF103B5094A401"/>
          </w:pPr>
          <w:r w:rsidRPr="00302849">
            <w:rPr>
              <w:rStyle w:val="PlaceholderText"/>
            </w:rPr>
            <w:t>General</w:t>
          </w:r>
        </w:p>
      </w:docPartBody>
    </w:docPart>
    <w:docPart>
      <w:docPartPr>
        <w:name w:val="563B3E611B8C49A09B0D9261C08DDE82"/>
        <w:category>
          <w:name w:val="General"/>
          <w:gallery w:val="placeholder"/>
        </w:category>
        <w:types>
          <w:type w:val="bbPlcHdr"/>
        </w:types>
        <w:behaviors>
          <w:behavior w:val="content"/>
        </w:behaviors>
        <w:guid w:val="{395A056E-BA8C-4C77-B50F-54C56885EA5C}"/>
      </w:docPartPr>
      <w:docPartBody>
        <w:p w:rsidR="0053435C" w:rsidRDefault="00AC76F9" w:rsidP="00AC76F9">
          <w:pPr>
            <w:pStyle w:val="563B3E611B8C49A09B0D9261C08DDE82"/>
          </w:pPr>
          <w:r w:rsidRPr="00302849">
            <w:rPr>
              <w:rStyle w:val="PlaceholderText"/>
            </w:rPr>
            <w:t>[Date]</w:t>
          </w:r>
        </w:p>
      </w:docPartBody>
    </w:docPart>
    <w:docPart>
      <w:docPartPr>
        <w:name w:val="70B8C34D4C8F453889F45897E4792289"/>
        <w:category>
          <w:name w:val="General"/>
          <w:gallery w:val="placeholder"/>
        </w:category>
        <w:types>
          <w:type w:val="bbPlcHdr"/>
        </w:types>
        <w:behaviors>
          <w:behavior w:val="content"/>
        </w:behaviors>
        <w:guid w:val="{EF0568E3-C95B-4AD4-9D1E-AE43D91DD2EB}"/>
      </w:docPartPr>
      <w:docPartBody>
        <w:p w:rsidR="0053435C" w:rsidRDefault="00AC76F9" w:rsidP="00AC76F9">
          <w:pPr>
            <w:pStyle w:val="70B8C34D4C8F453889F45897E4792289"/>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D626405AF8444EBA94D1FDDC959A9A10"/>
        <w:category>
          <w:name w:val="General"/>
          <w:gallery w:val="placeholder"/>
        </w:category>
        <w:types>
          <w:type w:val="bbPlcHdr"/>
        </w:types>
        <w:behaviors>
          <w:behavior w:val="content"/>
        </w:behaviors>
        <w:guid w:val="{4A031F45-35CD-4B68-9EC3-9380F0449C7D}"/>
      </w:docPartPr>
      <w:docPartBody>
        <w:p w:rsidR="0053435C" w:rsidRDefault="00AC76F9" w:rsidP="00AC76F9">
          <w:pPr>
            <w:pStyle w:val="D626405AF8444EBA94D1FDDC959A9A10"/>
          </w:pPr>
          <w:r w:rsidRPr="00302849">
            <w:rPr>
              <w:rStyle w:val="PlaceholderText"/>
            </w:rPr>
            <w:t>Meeting name (part 1)</w:t>
          </w:r>
        </w:p>
      </w:docPartBody>
    </w:docPart>
    <w:docPart>
      <w:docPartPr>
        <w:name w:val="1C0B8FEC5893463C9CCB85C6A6258DD5"/>
        <w:category>
          <w:name w:val="General"/>
          <w:gallery w:val="placeholder"/>
        </w:category>
        <w:types>
          <w:type w:val="bbPlcHdr"/>
        </w:types>
        <w:behaviors>
          <w:behavior w:val="content"/>
        </w:behaviors>
        <w:guid w:val="{8728B659-8539-4FF5-AE8A-7AA4079D8B84}"/>
      </w:docPartPr>
      <w:docPartBody>
        <w:p w:rsidR="0053435C" w:rsidRDefault="00AC76F9" w:rsidP="00AC76F9">
          <w:pPr>
            <w:pStyle w:val="1C0B8FEC5893463C9CCB85C6A6258DD5"/>
          </w:pPr>
          <w:r w:rsidRPr="00302849">
            <w:rPr>
              <w:rStyle w:val="PlaceholderText"/>
            </w:rPr>
            <w:t>Meeting name (part 2)</w:t>
          </w:r>
        </w:p>
      </w:docPartBody>
    </w:docPart>
    <w:docPart>
      <w:docPartPr>
        <w:name w:val="9961826A1B4344B6A0AE5D444632908C"/>
        <w:category>
          <w:name w:val="General"/>
          <w:gallery w:val="placeholder"/>
        </w:category>
        <w:types>
          <w:type w:val="bbPlcHdr"/>
        </w:types>
        <w:behaviors>
          <w:behavior w:val="content"/>
        </w:behaviors>
        <w:guid w:val="{5BBF6B2A-B480-4B72-8773-230520E89AD7}"/>
      </w:docPartPr>
      <w:docPartBody>
        <w:p w:rsidR="0053435C" w:rsidRDefault="00AC76F9" w:rsidP="00AC76F9">
          <w:pPr>
            <w:pStyle w:val="9961826A1B4344B6A0AE5D444632908C"/>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037909"/>
    <w:rsid w:val="000F1E9D"/>
    <w:rsid w:val="00172A79"/>
    <w:rsid w:val="002A19E6"/>
    <w:rsid w:val="002C32CD"/>
    <w:rsid w:val="002D0E25"/>
    <w:rsid w:val="00303F0B"/>
    <w:rsid w:val="003042E0"/>
    <w:rsid w:val="00424A14"/>
    <w:rsid w:val="0053435C"/>
    <w:rsid w:val="0058270C"/>
    <w:rsid w:val="005E2CA7"/>
    <w:rsid w:val="00620ABF"/>
    <w:rsid w:val="006372D9"/>
    <w:rsid w:val="00A2126F"/>
    <w:rsid w:val="00A267F2"/>
    <w:rsid w:val="00A6657E"/>
    <w:rsid w:val="00AA3CB7"/>
    <w:rsid w:val="00AC76F9"/>
    <w:rsid w:val="00C8292B"/>
    <w:rsid w:val="00D14CC5"/>
    <w:rsid w:val="00D17586"/>
    <w:rsid w:val="00DA2B14"/>
    <w:rsid w:val="00EE4CED"/>
    <w:rsid w:val="00F113E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6F9"/>
    <w:rPr>
      <w:color w:val="808080"/>
    </w:rPr>
  </w:style>
  <w:style w:type="paragraph" w:customStyle="1" w:styleId="ED992DD593644CA3A4D9C33823E70190">
    <w:name w:val="ED992DD593644CA3A4D9C33823E70190"/>
  </w:style>
  <w:style w:type="paragraph" w:customStyle="1" w:styleId="07EE1FE3B98940BCB3BF103B5094A401">
    <w:name w:val="07EE1FE3B98940BCB3BF103B5094A401"/>
    <w:rsid w:val="00AC76F9"/>
    <w:rPr>
      <w:lang w:val="en-US" w:eastAsia="zh-CN"/>
    </w:rPr>
  </w:style>
  <w:style w:type="paragraph" w:customStyle="1" w:styleId="563B3E611B8C49A09B0D9261C08DDE82">
    <w:name w:val="563B3E611B8C49A09B0D9261C08DDE82"/>
    <w:rsid w:val="00AC76F9"/>
    <w:rPr>
      <w:lang w:val="en-US" w:eastAsia="zh-CN"/>
    </w:rPr>
  </w:style>
  <w:style w:type="paragraph" w:customStyle="1" w:styleId="70B8C34D4C8F453889F45897E4792289">
    <w:name w:val="70B8C34D4C8F453889F45897E4792289"/>
    <w:rsid w:val="00AC76F9"/>
    <w:rPr>
      <w:lang w:val="en-US" w:eastAsia="zh-CN"/>
    </w:rPr>
  </w:style>
  <w:style w:type="paragraph" w:customStyle="1" w:styleId="D626405AF8444EBA94D1FDDC959A9A10">
    <w:name w:val="D626405AF8444EBA94D1FDDC959A9A10"/>
    <w:rsid w:val="00AC76F9"/>
    <w:rPr>
      <w:lang w:val="en-US" w:eastAsia="zh-CN"/>
    </w:rPr>
  </w:style>
  <w:style w:type="paragraph" w:customStyle="1" w:styleId="1C0B8FEC5893463C9CCB85C6A6258DD5">
    <w:name w:val="1C0B8FEC5893463C9CCB85C6A6258DD5"/>
    <w:rsid w:val="00AC76F9"/>
    <w:rPr>
      <w:lang w:val="en-US" w:eastAsia="zh-CN"/>
    </w:rPr>
  </w:style>
  <w:style w:type="paragraph" w:customStyle="1" w:styleId="9961826A1B4344B6A0AE5D444632908C">
    <w:name w:val="9961826A1B4344B6A0AE5D444632908C"/>
    <w:rsid w:val="00AC76F9"/>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C728C-FC5A-410F-80FF-858F449DC5B5}">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3</TotalTime>
  <Pages>2</Pages>
  <Words>600</Words>
  <Characters>3375</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Costs of convening an in-person resumed session of the fifth meeting of the Conference of the Parties serving as the meeting of the Parties to the Nagoya Protocol on Access to Genetic Resources and the Fair and Equitable Sharing of Benefits Arising from t</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6 December 2024</dc:title>
  <dc:subject>CBD/NP/MOP/DEC/5/13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4</cp:revision>
  <cp:lastPrinted>2025-03-17T18:55:00Z</cp:lastPrinted>
  <dcterms:created xsi:type="dcterms:W3CDTF">2025-03-17T18:53:00Z</dcterms:created>
  <dcterms:modified xsi:type="dcterms:W3CDTF">2025-03-17T18:56:00Z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