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AE70" w14:textId="739A95B3" w:rsidR="00080864" w:rsidRPr="00AF1131" w:rsidRDefault="00080864" w:rsidP="00080864">
      <w:pPr>
        <w:spacing w:after="120"/>
        <w:ind w:right="43"/>
        <w:rPr>
          <w:rFonts w:asciiTheme="majorBidi" w:hAnsiTheme="majorBidi" w:cstheme="majorBidi"/>
          <w:sz w:val="22"/>
          <w:szCs w:val="22"/>
        </w:rPr>
      </w:pPr>
      <w:r w:rsidRPr="00AF1131">
        <w:rPr>
          <w:rFonts w:asciiTheme="majorBidi" w:hAnsiTheme="majorBidi" w:cstheme="majorBidi"/>
          <w:sz w:val="22"/>
          <w:szCs w:val="22"/>
        </w:rPr>
        <w:t xml:space="preserve">Ref.: SCBD/OES/LB/FD/92521                                                                          </w:t>
      </w:r>
      <w:r w:rsidR="00244FEE" w:rsidRPr="00AF1131">
        <w:rPr>
          <w:rFonts w:asciiTheme="majorBidi" w:hAnsiTheme="majorBidi" w:cstheme="majorBidi"/>
          <w:sz w:val="22"/>
          <w:szCs w:val="22"/>
        </w:rPr>
        <w:tab/>
        <w:t xml:space="preserve">       </w:t>
      </w:r>
      <w:r w:rsidR="005764EC" w:rsidRPr="00AF1131">
        <w:rPr>
          <w:rFonts w:asciiTheme="majorBidi" w:hAnsiTheme="majorBidi" w:cstheme="majorBidi"/>
          <w:sz w:val="22"/>
          <w:szCs w:val="22"/>
        </w:rPr>
        <w:t>4</w:t>
      </w:r>
      <w:r w:rsidR="00C001D4" w:rsidRPr="00AF1131">
        <w:rPr>
          <w:rFonts w:asciiTheme="majorBidi" w:hAnsiTheme="majorBidi" w:cstheme="majorBidi"/>
          <w:sz w:val="22"/>
          <w:szCs w:val="22"/>
        </w:rPr>
        <w:t xml:space="preserve"> Dece</w:t>
      </w:r>
      <w:r w:rsidRPr="00AF1131">
        <w:rPr>
          <w:rFonts w:asciiTheme="majorBidi" w:hAnsiTheme="majorBidi" w:cstheme="majorBidi"/>
          <w:sz w:val="22"/>
          <w:szCs w:val="22"/>
        </w:rPr>
        <w:t>mber 2025</w:t>
      </w:r>
    </w:p>
    <w:p w14:paraId="3EAA10BD" w14:textId="57C550ED" w:rsidR="00080864" w:rsidRPr="00AF1131" w:rsidRDefault="00080864" w:rsidP="00192312">
      <w:pPr>
        <w:ind w:right="44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1131">
        <w:rPr>
          <w:rFonts w:asciiTheme="majorBidi" w:hAnsiTheme="majorBidi" w:cstheme="majorBidi"/>
          <w:b/>
          <w:bCs/>
          <w:sz w:val="22"/>
          <w:szCs w:val="22"/>
        </w:rPr>
        <w:t>NOTIFICATION</w:t>
      </w:r>
    </w:p>
    <w:p w14:paraId="580F9AA5" w14:textId="77777777" w:rsidR="00080864" w:rsidRPr="00AF1131" w:rsidRDefault="00080864" w:rsidP="00080864">
      <w:pPr>
        <w:ind w:left="-142"/>
        <w:jc w:val="center"/>
        <w:rPr>
          <w:rFonts w:asciiTheme="majorBidi" w:hAnsiTheme="majorBidi" w:cstheme="majorBidi"/>
          <w:b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b/>
          <w:sz w:val="22"/>
          <w:szCs w:val="22"/>
          <w:lang w:val="en-CA"/>
        </w:rPr>
        <w:t>Call for nominations for the Informal Advisory Committee on</w:t>
      </w:r>
    </w:p>
    <w:p w14:paraId="69AC8148" w14:textId="77777777" w:rsidR="00080864" w:rsidRPr="00AF1131" w:rsidRDefault="00080864" w:rsidP="00AF1131">
      <w:pPr>
        <w:spacing w:after="120"/>
        <w:ind w:left="-144"/>
        <w:jc w:val="center"/>
        <w:rPr>
          <w:rFonts w:asciiTheme="majorBidi" w:hAnsiTheme="majorBidi" w:cstheme="majorBidi"/>
          <w:b/>
          <w:bCs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b/>
          <w:bCs/>
          <w:sz w:val="22"/>
          <w:szCs w:val="22"/>
          <w:lang w:val="en-CA"/>
        </w:rPr>
        <w:t>Communication, Education and Public Awareness</w:t>
      </w:r>
    </w:p>
    <w:p w14:paraId="34BDD4C8" w14:textId="2E367C1A" w:rsidR="321132D1" w:rsidRPr="00AF1131" w:rsidRDefault="00192312" w:rsidP="00192312">
      <w:pPr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Dear Sir or Madam,</w:t>
      </w:r>
    </w:p>
    <w:p w14:paraId="70735CDD" w14:textId="77777777" w:rsidR="00192312" w:rsidRPr="00AF1131" w:rsidRDefault="00192312" w:rsidP="00192312">
      <w:pPr>
        <w:rPr>
          <w:rFonts w:asciiTheme="majorBidi" w:hAnsiTheme="majorBidi" w:cstheme="majorBidi"/>
          <w:b/>
          <w:bCs/>
          <w:sz w:val="22"/>
          <w:szCs w:val="22"/>
          <w:lang w:val="en-CA"/>
        </w:rPr>
      </w:pPr>
    </w:p>
    <w:p w14:paraId="7BA98849" w14:textId="64CDFD41" w:rsidR="0035396A" w:rsidRPr="00AF1131" w:rsidRDefault="6B034E00" w:rsidP="00192312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</w:rPr>
        <w:t xml:space="preserve">Reference is made to 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notification </w:t>
      </w:r>
      <w:hyperlink r:id="rId11" w:history="1">
        <w:r w:rsidR="00AC3CE0" w:rsidRPr="00AF1131">
          <w:rPr>
            <w:rStyle w:val="Hyperlink"/>
            <w:rFonts w:asciiTheme="majorBidi" w:hAnsiTheme="majorBidi" w:cstheme="majorBidi"/>
            <w:sz w:val="22"/>
            <w:szCs w:val="22"/>
            <w:lang w:val="en-US"/>
          </w:rPr>
          <w:t>2023</w:t>
        </w:r>
        <w:r w:rsidR="00AC3CE0" w:rsidRPr="00AF1131">
          <w:rPr>
            <w:rStyle w:val="Hyperlink"/>
            <w:rFonts w:asciiTheme="majorBidi" w:hAnsiTheme="majorBidi" w:cstheme="majorBidi"/>
            <w:sz w:val="22"/>
            <w:szCs w:val="22"/>
            <w:lang w:val="en-US"/>
          </w:rPr>
          <w:t>-</w:t>
        </w:r>
        <w:r w:rsidR="00AC3CE0" w:rsidRPr="00AF1131">
          <w:rPr>
            <w:rStyle w:val="Hyperlink"/>
            <w:rFonts w:asciiTheme="majorBidi" w:hAnsiTheme="majorBidi" w:cstheme="majorBidi"/>
            <w:sz w:val="22"/>
            <w:szCs w:val="22"/>
            <w:lang w:val="en-US"/>
          </w:rPr>
          <w:t>025</w:t>
        </w:r>
      </w:hyperlink>
      <w:r w:rsidR="0035396A" w:rsidRPr="00AF1131">
        <w:rPr>
          <w:rFonts w:asciiTheme="majorBidi" w:hAnsiTheme="majorBidi" w:cstheme="majorBidi"/>
          <w:sz w:val="22"/>
          <w:szCs w:val="22"/>
        </w:rPr>
        <w:t xml:space="preserve">, which invited nominations for the </w:t>
      </w:r>
      <w:r w:rsidR="008F52E1" w:rsidRPr="00AF1131">
        <w:rPr>
          <w:rFonts w:asciiTheme="majorBidi" w:hAnsiTheme="majorBidi" w:cstheme="majorBidi"/>
          <w:sz w:val="22"/>
          <w:szCs w:val="22"/>
          <w:lang w:val="en-CA"/>
        </w:rPr>
        <w:t>Informal Advisory Committee on</w:t>
      </w:r>
      <w:r w:rsidR="05A50FA5" w:rsidRPr="00AF1131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  <w:r w:rsidR="008F52E1" w:rsidRPr="00AF1131">
        <w:rPr>
          <w:rFonts w:asciiTheme="majorBidi" w:hAnsiTheme="majorBidi" w:cstheme="majorBidi"/>
          <w:sz w:val="22"/>
          <w:szCs w:val="22"/>
          <w:lang w:val="en-CA"/>
        </w:rPr>
        <w:t>Communication, Education and Public Awareness</w:t>
      </w:r>
      <w:r w:rsidR="0052683E" w:rsidRPr="00AF1131">
        <w:rPr>
          <w:rFonts w:asciiTheme="majorBidi" w:hAnsiTheme="majorBidi" w:cstheme="majorBidi"/>
          <w:sz w:val="22"/>
          <w:szCs w:val="22"/>
        </w:rPr>
        <w:t xml:space="preserve"> </w:t>
      </w:r>
      <w:r w:rsidR="0035396A" w:rsidRPr="00AF1131">
        <w:rPr>
          <w:rFonts w:asciiTheme="majorBidi" w:hAnsiTheme="majorBidi" w:cstheme="majorBidi"/>
          <w:sz w:val="22"/>
          <w:szCs w:val="22"/>
        </w:rPr>
        <w:t>for the biennium 2023-2024</w:t>
      </w:r>
      <w:r w:rsidR="0066518C" w:rsidRPr="00AF1131">
        <w:rPr>
          <w:rFonts w:asciiTheme="majorBidi" w:hAnsiTheme="majorBidi" w:cstheme="majorBidi"/>
          <w:sz w:val="22"/>
          <w:szCs w:val="22"/>
        </w:rPr>
        <w:t>.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  </w:t>
      </w:r>
      <w:r w:rsidR="007F13A8" w:rsidRPr="00AF1131">
        <w:rPr>
          <w:rFonts w:asciiTheme="majorBidi" w:hAnsiTheme="majorBidi" w:cstheme="majorBidi"/>
          <w:sz w:val="22"/>
          <w:szCs w:val="22"/>
        </w:rPr>
        <w:t>I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n light of the new mandate provided by the Conference of the Parties in its </w:t>
      </w:r>
      <w:hyperlink r:id="rId12">
        <w:r w:rsidR="0035396A" w:rsidRPr="00AF1131">
          <w:rPr>
            <w:rStyle w:val="Hyperlink"/>
            <w:rFonts w:asciiTheme="majorBidi" w:hAnsiTheme="majorBidi" w:cstheme="majorBidi"/>
            <w:sz w:val="22"/>
            <w:szCs w:val="22"/>
          </w:rPr>
          <w:t>decision 16/10</w:t>
        </w:r>
      </w:hyperlink>
      <w:r w:rsidR="0035396A" w:rsidRPr="00AF1131">
        <w:rPr>
          <w:rFonts w:asciiTheme="majorBidi" w:hAnsiTheme="majorBidi" w:cstheme="majorBidi"/>
          <w:sz w:val="22"/>
          <w:szCs w:val="22"/>
        </w:rPr>
        <w:t xml:space="preserve"> on Communication, Education and Public Awareness, the Secretariat is undertaking steps to re-establish the Informal Advisory Committee on Communication, Education and Public Awareness (CEPA-IAC)</w:t>
      </w:r>
      <w:r w:rsidR="00192312" w:rsidRPr="00AF1131">
        <w:rPr>
          <w:rFonts w:asciiTheme="majorBidi" w:hAnsiTheme="majorBidi" w:cstheme="majorBidi"/>
          <w:sz w:val="22"/>
          <w:szCs w:val="22"/>
        </w:rPr>
        <w:t xml:space="preserve"> - 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originally established under </w:t>
      </w:r>
      <w:hyperlink r:id="rId13">
        <w:r w:rsidR="00AC3CE0" w:rsidRPr="00AF1131">
          <w:rPr>
            <w:rStyle w:val="Hyperlink"/>
            <w:rFonts w:asciiTheme="majorBidi" w:hAnsiTheme="majorBidi" w:cstheme="majorBidi"/>
            <w:sz w:val="22"/>
            <w:szCs w:val="22"/>
          </w:rPr>
          <w:t>decision VII/24</w:t>
        </w:r>
      </w:hyperlink>
      <w:r w:rsidR="00AC3CE0" w:rsidRPr="00AF1131">
        <w:rPr>
          <w:rFonts w:asciiTheme="majorBidi" w:hAnsiTheme="majorBidi" w:cstheme="majorBidi"/>
          <w:sz w:val="22"/>
          <w:szCs w:val="22"/>
        </w:rPr>
        <w:t xml:space="preserve"> </w:t>
      </w:r>
      <w:r w:rsidR="0035396A" w:rsidRPr="00AF1131">
        <w:rPr>
          <w:rFonts w:asciiTheme="majorBidi" w:hAnsiTheme="majorBidi" w:cstheme="majorBidi"/>
          <w:sz w:val="22"/>
          <w:szCs w:val="22"/>
        </w:rPr>
        <w:t>to provide guidance on the CEPA Programme of Work</w:t>
      </w:r>
      <w:r w:rsidR="00192312" w:rsidRPr="00AF1131">
        <w:rPr>
          <w:rFonts w:asciiTheme="majorBidi" w:hAnsiTheme="majorBidi" w:cstheme="majorBidi"/>
          <w:sz w:val="22"/>
          <w:szCs w:val="22"/>
        </w:rPr>
        <w:t xml:space="preserve"> - 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in alignment with the Kunming-Montreal Global Biodiversity Framework (KMGBF). </w:t>
      </w:r>
      <w:r w:rsidR="1D9A38C0" w:rsidRPr="00AF1131">
        <w:rPr>
          <w:rFonts w:asciiTheme="majorBidi" w:hAnsiTheme="majorBidi" w:cstheme="majorBidi"/>
          <w:sz w:val="22"/>
          <w:szCs w:val="22"/>
        </w:rPr>
        <w:t xml:space="preserve">This work is aligned with the request </w:t>
      </w:r>
      <w:r w:rsidR="0035396A" w:rsidRPr="00AF1131">
        <w:rPr>
          <w:rFonts w:asciiTheme="majorBidi" w:hAnsiTheme="majorBidi" w:cstheme="majorBidi"/>
          <w:sz w:val="22"/>
          <w:szCs w:val="22"/>
        </w:rPr>
        <w:t>in paragraph 6(b) of decision 16/10</w:t>
      </w:r>
      <w:r w:rsidR="23DDE187" w:rsidRPr="00AF1131">
        <w:rPr>
          <w:rFonts w:asciiTheme="majorBidi" w:hAnsiTheme="majorBidi" w:cstheme="majorBidi"/>
          <w:sz w:val="22"/>
          <w:szCs w:val="22"/>
        </w:rPr>
        <w:t xml:space="preserve"> to implement, in consultation with the CEPA-IAC, the suggested actions to align the programme of work on communication, education and public awareness with </w:t>
      </w:r>
      <w:r w:rsidR="37F6D82A" w:rsidRPr="00AF1131">
        <w:rPr>
          <w:rFonts w:asciiTheme="majorBidi" w:hAnsiTheme="majorBidi" w:cstheme="majorBidi"/>
          <w:sz w:val="22"/>
          <w:szCs w:val="22"/>
        </w:rPr>
        <w:t>KMGBF</w:t>
      </w:r>
      <w:r w:rsidR="23DDE187" w:rsidRPr="00AF1131">
        <w:rPr>
          <w:rFonts w:asciiTheme="majorBidi" w:hAnsiTheme="majorBidi" w:cstheme="majorBidi"/>
          <w:sz w:val="22"/>
          <w:szCs w:val="22"/>
        </w:rPr>
        <w:t xml:space="preserve">. </w:t>
      </w:r>
      <w:r w:rsidR="0035396A" w:rsidRPr="00AF1131">
        <w:rPr>
          <w:rFonts w:asciiTheme="majorBidi" w:hAnsiTheme="majorBidi" w:cstheme="majorBidi"/>
          <w:sz w:val="22"/>
          <w:szCs w:val="22"/>
        </w:rPr>
        <w:t xml:space="preserve"> </w:t>
      </w:r>
    </w:p>
    <w:p w14:paraId="337F6B31" w14:textId="0C5493D8" w:rsidR="00080864" w:rsidRPr="00AF1131" w:rsidRDefault="00080864" w:rsidP="321132D1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In view of the above, Parties, relevant organizations, indigenous peoples and local communities, youth, women, business, finance, and civil society</w:t>
      </w:r>
      <w:r w:rsidR="00F35220" w:rsidRPr="00AF1131">
        <w:rPr>
          <w:rFonts w:asciiTheme="majorBidi" w:hAnsiTheme="majorBidi" w:cstheme="majorBidi"/>
          <w:sz w:val="22"/>
          <w:szCs w:val="22"/>
          <w:lang w:val="en-CA"/>
        </w:rPr>
        <w:t xml:space="preserve"> are invited to nomin</w:t>
      </w:r>
      <w:r w:rsidR="008C2E2E" w:rsidRPr="00AF1131">
        <w:rPr>
          <w:rFonts w:asciiTheme="majorBidi" w:hAnsiTheme="majorBidi" w:cstheme="majorBidi"/>
          <w:sz w:val="22"/>
          <w:szCs w:val="22"/>
          <w:lang w:val="en-CA"/>
        </w:rPr>
        <w:t>ate</w:t>
      </w:r>
      <w:r w:rsidR="00F35220" w:rsidRPr="00AF1131">
        <w:rPr>
          <w:rFonts w:asciiTheme="majorBidi" w:hAnsiTheme="majorBidi" w:cstheme="majorBidi"/>
          <w:sz w:val="22"/>
          <w:szCs w:val="22"/>
          <w:lang w:val="en-CA"/>
        </w:rPr>
        <w:t xml:space="preserve"> one expert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 for participation in the </w:t>
      </w:r>
      <w:r w:rsidRPr="00AF1131">
        <w:rPr>
          <w:rFonts w:asciiTheme="majorBidi" w:hAnsiTheme="majorBidi" w:cstheme="majorBidi"/>
          <w:sz w:val="22"/>
          <w:szCs w:val="22"/>
        </w:rPr>
        <w:t xml:space="preserve">CEPA-IAC 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>for the biennium 202</w:t>
      </w:r>
      <w:r w:rsidR="0E974442" w:rsidRPr="00AF1131">
        <w:rPr>
          <w:rFonts w:asciiTheme="majorBidi" w:hAnsiTheme="majorBidi" w:cstheme="majorBidi"/>
          <w:sz w:val="22"/>
          <w:szCs w:val="22"/>
          <w:lang w:val="en-CA"/>
        </w:rPr>
        <w:t>6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>-2027.</w:t>
      </w:r>
    </w:p>
    <w:p w14:paraId="2A8C6A57" w14:textId="4716C16F" w:rsidR="00080864" w:rsidRPr="00AF1131" w:rsidRDefault="00080864" w:rsidP="00080864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Relevant areas of expertise may include, but are not limited to, the following:</w:t>
      </w:r>
    </w:p>
    <w:p w14:paraId="67D84A9E" w14:textId="653E96C8" w:rsidR="00080864" w:rsidRPr="00AF1131" w:rsidRDefault="00080864" w:rsidP="00080864">
      <w:pPr>
        <w:pStyle w:val="NoSpacing"/>
        <w:numPr>
          <w:ilvl w:val="0"/>
          <w:numId w:val="22"/>
        </w:numPr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Environmental education, formal and non-formal</w:t>
      </w:r>
    </w:p>
    <w:p w14:paraId="6FB38662" w14:textId="77777777" w:rsidR="00080864" w:rsidRPr="00AF1131" w:rsidRDefault="00080864" w:rsidP="00080864">
      <w:pPr>
        <w:pStyle w:val="NoSpacing"/>
        <w:numPr>
          <w:ilvl w:val="0"/>
          <w:numId w:val="22"/>
        </w:numPr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Social media </w:t>
      </w:r>
    </w:p>
    <w:p w14:paraId="44E61E50" w14:textId="28335C0C" w:rsidR="00080864" w:rsidRPr="00AF1131" w:rsidRDefault="00080864" w:rsidP="00080864">
      <w:pPr>
        <w:pStyle w:val="NoSpacing"/>
        <w:numPr>
          <w:ilvl w:val="0"/>
          <w:numId w:val="22"/>
        </w:numPr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Data mining </w:t>
      </w:r>
    </w:p>
    <w:p w14:paraId="7FF270ED" w14:textId="77777777" w:rsidR="00080864" w:rsidRPr="00AF1131" w:rsidRDefault="00080864" w:rsidP="00080864">
      <w:pPr>
        <w:pStyle w:val="NoSpacing"/>
        <w:numPr>
          <w:ilvl w:val="0"/>
          <w:numId w:val="22"/>
        </w:numPr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Marketing and public awareness campaigns</w:t>
      </w:r>
    </w:p>
    <w:p w14:paraId="12E3294A" w14:textId="77777777" w:rsidR="00080864" w:rsidRPr="00AF1131" w:rsidRDefault="00080864" w:rsidP="00080864">
      <w:pPr>
        <w:pStyle w:val="NoSpacing"/>
        <w:numPr>
          <w:ilvl w:val="0"/>
          <w:numId w:val="22"/>
        </w:numPr>
        <w:spacing w:after="120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Media engagement</w:t>
      </w:r>
    </w:p>
    <w:p w14:paraId="2FB3B2A8" w14:textId="7A343A4E" w:rsidR="00080864" w:rsidRPr="00AF1131" w:rsidRDefault="00080864" w:rsidP="26075A26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Nominations should be submitted in the form of an official letter signed by the CBD National Focal Point and/or head of organization, together with a duly completed nomination form (attached) and the curriculum vitae of the nominee, and should be sent by e-mail to </w:t>
      </w:r>
      <w:hyperlink r:id="rId14" w:history="1">
        <w:r w:rsidR="00375013" w:rsidRPr="00AF1131">
          <w:rPr>
            <w:rStyle w:val="Hyperlink"/>
            <w:rFonts w:asciiTheme="majorBidi" w:hAnsiTheme="majorBidi" w:cstheme="majorBidi"/>
            <w:sz w:val="22"/>
            <w:szCs w:val="22"/>
            <w:lang w:val="en-CA"/>
          </w:rPr>
          <w:t>mea-cbd-secretariat@un.org</w:t>
        </w:r>
      </w:hyperlink>
      <w:r w:rsidR="00375013" w:rsidRPr="00AF1131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  <w:r w:rsidRPr="00AF1131">
        <w:rPr>
          <w:rFonts w:asciiTheme="majorBidi" w:hAnsiTheme="majorBidi" w:cstheme="majorBidi"/>
          <w:b/>
          <w:bCs/>
          <w:sz w:val="22"/>
          <w:szCs w:val="22"/>
          <w:lang w:val="en-CA"/>
        </w:rPr>
        <w:t>by 31</w:t>
      </w:r>
      <w:r w:rsidR="008D5D7F">
        <w:rPr>
          <w:rFonts w:asciiTheme="majorBidi" w:hAnsiTheme="majorBidi" w:cstheme="majorBidi"/>
          <w:b/>
          <w:bCs/>
          <w:sz w:val="22"/>
          <w:szCs w:val="22"/>
          <w:lang w:val="en-CA"/>
        </w:rPr>
        <w:t> </w:t>
      </w:r>
      <w:r w:rsidRPr="00AF1131">
        <w:rPr>
          <w:rFonts w:asciiTheme="majorBidi" w:hAnsiTheme="majorBidi" w:cstheme="majorBidi"/>
          <w:b/>
          <w:bCs/>
          <w:sz w:val="22"/>
          <w:szCs w:val="22"/>
          <w:lang w:val="en-CA"/>
        </w:rPr>
        <w:t>December 2025</w:t>
      </w:r>
      <w:r w:rsidRPr="008D5D7F">
        <w:rPr>
          <w:rFonts w:asciiTheme="majorBidi" w:hAnsiTheme="majorBidi" w:cstheme="majorBidi"/>
          <w:sz w:val="22"/>
          <w:szCs w:val="22"/>
          <w:lang w:val="en-CA"/>
        </w:rPr>
        <w:t>.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 The CEPA-IAC members will be selected based on their expertise, considering </w:t>
      </w:r>
      <w:r w:rsidR="0060431A" w:rsidRPr="00AF1131">
        <w:rPr>
          <w:rFonts w:asciiTheme="majorBidi" w:hAnsiTheme="majorBidi" w:cstheme="majorBidi"/>
          <w:sz w:val="22"/>
          <w:szCs w:val="22"/>
          <w:lang w:val="en-CA"/>
        </w:rPr>
        <w:t>also the geographic representation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 and gender balance. </w:t>
      </w:r>
    </w:p>
    <w:p w14:paraId="3C354406" w14:textId="6632209D" w:rsidR="005D028D" w:rsidRPr="00AF1131" w:rsidRDefault="00080864" w:rsidP="321132D1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Subject to the availability of funding, the Secretariat plans to hold at least one meeting in person and informal online discussions of the CEPA-IAC during this intersessional period 202</w:t>
      </w:r>
      <w:r w:rsidR="00075E26" w:rsidRPr="00AF1131">
        <w:rPr>
          <w:rFonts w:asciiTheme="majorBidi" w:hAnsiTheme="majorBidi" w:cstheme="majorBidi"/>
          <w:sz w:val="22"/>
          <w:szCs w:val="22"/>
          <w:lang w:val="en-CA"/>
        </w:rPr>
        <w:t>6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>-202</w:t>
      </w:r>
      <w:r w:rsidR="00075E26" w:rsidRPr="00AF1131">
        <w:rPr>
          <w:rFonts w:asciiTheme="majorBidi" w:hAnsiTheme="majorBidi" w:cstheme="majorBidi"/>
          <w:sz w:val="22"/>
          <w:szCs w:val="22"/>
          <w:lang w:val="en-CA"/>
        </w:rPr>
        <w:t>7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.  The exact date and venue will be communicated in due time. </w:t>
      </w:r>
    </w:p>
    <w:p w14:paraId="081E5B4D" w14:textId="38509761" w:rsidR="00080864" w:rsidRPr="00AF1131" w:rsidRDefault="00080864" w:rsidP="321132D1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 xml:space="preserve">Please accept, </w:t>
      </w:r>
      <w:r w:rsidR="00192312" w:rsidRPr="00AF1131">
        <w:rPr>
          <w:rFonts w:asciiTheme="majorBidi" w:hAnsiTheme="majorBidi" w:cstheme="majorBidi"/>
          <w:sz w:val="22"/>
          <w:szCs w:val="22"/>
          <w:lang w:val="en-CA"/>
        </w:rPr>
        <w:t xml:space="preserve">Sir, </w:t>
      </w:r>
      <w:r w:rsidRPr="00AF1131">
        <w:rPr>
          <w:rFonts w:asciiTheme="majorBidi" w:hAnsiTheme="majorBidi" w:cstheme="majorBidi"/>
          <w:sz w:val="22"/>
          <w:szCs w:val="22"/>
          <w:lang w:val="en-CA"/>
        </w:rPr>
        <w:t>Madam, the assurances of my highest consideration.</w:t>
      </w:r>
    </w:p>
    <w:p w14:paraId="5C5352DF" w14:textId="1206E121" w:rsidR="00192312" w:rsidRDefault="00192312" w:rsidP="321132D1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</w:p>
    <w:p w14:paraId="20F921DE" w14:textId="4D26D4C4" w:rsidR="00263A51" w:rsidRPr="00AF1131" w:rsidRDefault="00263A51" w:rsidP="321132D1">
      <w:pPr>
        <w:spacing w:after="120"/>
        <w:ind w:firstLine="578"/>
        <w:jc w:val="both"/>
        <w:rPr>
          <w:rFonts w:asciiTheme="majorBidi" w:hAnsiTheme="majorBidi" w:cstheme="majorBidi"/>
          <w:sz w:val="22"/>
          <w:szCs w:val="22"/>
          <w:lang w:val="en-CA"/>
        </w:rPr>
      </w:pPr>
    </w:p>
    <w:p w14:paraId="648AB0C6" w14:textId="5ABF7272" w:rsidR="00080864" w:rsidRPr="00AF1131" w:rsidRDefault="00E5200C" w:rsidP="00080864">
      <w:pPr>
        <w:ind w:left="-144" w:firstLine="5904"/>
        <w:jc w:val="center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  <w:lang w:val="en-CA"/>
        </w:rPr>
        <w:t>(</w:t>
      </w:r>
      <w:r w:rsidRPr="00E5200C">
        <w:rPr>
          <w:rFonts w:asciiTheme="majorBidi" w:hAnsiTheme="majorBidi" w:cstheme="majorBidi"/>
          <w:i/>
          <w:iCs/>
          <w:sz w:val="22"/>
          <w:szCs w:val="22"/>
          <w:lang w:val="en-CA"/>
        </w:rPr>
        <w:t>Signed</w:t>
      </w:r>
      <w:r>
        <w:rPr>
          <w:rFonts w:asciiTheme="majorBidi" w:hAnsiTheme="majorBidi" w:cstheme="majorBidi"/>
          <w:sz w:val="22"/>
          <w:szCs w:val="22"/>
          <w:lang w:val="en-CA"/>
        </w:rPr>
        <w:t xml:space="preserve">) </w:t>
      </w:r>
      <w:r w:rsidR="00080864" w:rsidRPr="00AF1131">
        <w:rPr>
          <w:rFonts w:asciiTheme="majorBidi" w:hAnsiTheme="majorBidi" w:cstheme="majorBidi"/>
          <w:sz w:val="22"/>
          <w:szCs w:val="22"/>
          <w:lang w:val="en-CA"/>
        </w:rPr>
        <w:t>Astrid Schomaker</w:t>
      </w:r>
    </w:p>
    <w:p w14:paraId="37AC8CFF" w14:textId="77777777" w:rsidR="00080864" w:rsidRPr="00AF1131" w:rsidRDefault="00080864" w:rsidP="00080864">
      <w:pPr>
        <w:ind w:left="-144" w:firstLine="5904"/>
        <w:jc w:val="center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Executive Secretary</w:t>
      </w:r>
    </w:p>
    <w:p w14:paraId="3865A4B0" w14:textId="1FB6275C" w:rsidR="321132D1" w:rsidRPr="00AF1131" w:rsidRDefault="321132D1" w:rsidP="321132D1">
      <w:pPr>
        <w:ind w:left="-144" w:firstLine="144"/>
        <w:rPr>
          <w:rFonts w:asciiTheme="majorBidi" w:hAnsiTheme="majorBidi" w:cstheme="majorBidi"/>
          <w:sz w:val="22"/>
          <w:szCs w:val="22"/>
          <w:lang w:val="en-CA"/>
        </w:rPr>
      </w:pPr>
    </w:p>
    <w:p w14:paraId="7F24687E" w14:textId="5B29537B" w:rsidR="00F33A5B" w:rsidRPr="00AF1131" w:rsidRDefault="00080864" w:rsidP="00263A51">
      <w:pPr>
        <w:spacing w:after="120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t>Enclosure</w:t>
      </w:r>
    </w:p>
    <w:p w14:paraId="29F3B7D8" w14:textId="77777777" w:rsidR="00192312" w:rsidRPr="00AF1131" w:rsidRDefault="00192312" w:rsidP="00CF3FAB">
      <w:pPr>
        <w:ind w:left="-142"/>
        <w:jc w:val="center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br w:type="page"/>
      </w:r>
    </w:p>
    <w:p w14:paraId="20874069" w14:textId="1A8636DF" w:rsidR="00CF3FAB" w:rsidRPr="00AF1131" w:rsidRDefault="0013301F" w:rsidP="00CF3FAB">
      <w:pPr>
        <w:ind w:left="-142"/>
        <w:jc w:val="center"/>
        <w:rPr>
          <w:rFonts w:asciiTheme="majorBidi" w:hAnsiTheme="majorBidi" w:cstheme="majorBidi"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sz w:val="22"/>
          <w:szCs w:val="22"/>
          <w:lang w:val="en-CA"/>
        </w:rPr>
        <w:lastRenderedPageBreak/>
        <w:t>A</w:t>
      </w:r>
      <w:r w:rsidR="00CF3FAB" w:rsidRPr="00AF1131">
        <w:rPr>
          <w:rFonts w:asciiTheme="majorBidi" w:hAnsiTheme="majorBidi" w:cstheme="majorBidi"/>
          <w:sz w:val="22"/>
          <w:szCs w:val="22"/>
          <w:lang w:val="en-CA"/>
        </w:rPr>
        <w:t>NNEX</w:t>
      </w:r>
    </w:p>
    <w:p w14:paraId="15912ECD" w14:textId="77777777" w:rsidR="00192312" w:rsidRPr="00AF1131" w:rsidRDefault="00192312" w:rsidP="00CF3FAB">
      <w:pPr>
        <w:ind w:left="-142"/>
        <w:jc w:val="center"/>
        <w:rPr>
          <w:rFonts w:asciiTheme="majorBidi" w:hAnsiTheme="majorBidi" w:cstheme="majorBidi"/>
          <w:sz w:val="22"/>
          <w:szCs w:val="22"/>
          <w:lang w:val="en-CA"/>
        </w:rPr>
      </w:pPr>
    </w:p>
    <w:p w14:paraId="7FBEBFBA" w14:textId="77777777" w:rsidR="00CF3FAB" w:rsidRPr="00AF1131" w:rsidRDefault="00CF3FAB" w:rsidP="00CF3FAB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AF1131">
        <w:rPr>
          <w:rFonts w:asciiTheme="majorBidi" w:hAnsiTheme="majorBidi" w:cstheme="majorBidi"/>
          <w:b/>
          <w:sz w:val="22"/>
          <w:szCs w:val="22"/>
        </w:rPr>
        <w:t>NOMINATION FORM</w:t>
      </w:r>
    </w:p>
    <w:p w14:paraId="53CE3CA1" w14:textId="77777777" w:rsidR="00CF3FAB" w:rsidRPr="00AF1131" w:rsidRDefault="00CF3FAB" w:rsidP="00CF3FAB">
      <w:pPr>
        <w:jc w:val="center"/>
        <w:rPr>
          <w:rFonts w:asciiTheme="majorBidi" w:hAnsiTheme="majorBidi" w:cstheme="majorBidi"/>
          <w:b/>
          <w:sz w:val="22"/>
          <w:szCs w:val="22"/>
          <w:lang w:val="en-CA"/>
        </w:rPr>
      </w:pPr>
      <w:r w:rsidRPr="00AF1131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Informal Advisory Committee </w:t>
      </w:r>
      <w:r w:rsidRPr="00AF1131">
        <w:rPr>
          <w:rFonts w:asciiTheme="majorBidi" w:hAnsiTheme="majorBidi" w:cstheme="majorBidi"/>
          <w:b/>
          <w:sz w:val="22"/>
          <w:szCs w:val="22"/>
          <w:lang w:val="en-CA"/>
        </w:rPr>
        <w:t xml:space="preserve">on Communication, Education and Public Awareness </w:t>
      </w:r>
    </w:p>
    <w:p w14:paraId="29F8C248" w14:textId="77777777" w:rsidR="00CF3FAB" w:rsidRPr="00AF1131" w:rsidRDefault="00CF3FAB" w:rsidP="00CF3FAB">
      <w:pPr>
        <w:spacing w:before="60" w:after="120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7421D2C" w14:textId="77777777" w:rsidR="00CF3FAB" w:rsidRPr="00AF1131" w:rsidRDefault="00CF3FAB" w:rsidP="00CF3FAB">
      <w:pPr>
        <w:keepNext/>
        <w:suppressAutoHyphens/>
        <w:ind w:firstLine="55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CF3FAB" w:rsidRPr="00AF1131" w14:paraId="381DD04B" w14:textId="77777777" w:rsidTr="321132D1"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4E65F2BB" w14:textId="77777777" w:rsidR="00CF3FAB" w:rsidRPr="00AF1131" w:rsidRDefault="00CF3FAB" w:rsidP="0004301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CF3FAB" w:rsidRPr="00AF1131" w14:paraId="69861E1B" w14:textId="77777777" w:rsidTr="321132D1">
        <w:tc>
          <w:tcPr>
            <w:tcW w:w="3227" w:type="dxa"/>
            <w:vAlign w:val="center"/>
          </w:tcPr>
          <w:p w14:paraId="6ACC9759" w14:textId="77777777" w:rsidR="00CF3FAB" w:rsidRPr="00AF1131" w:rsidRDefault="00CF3FAB" w:rsidP="00CF3FAB">
            <w:pPr>
              <w:numPr>
                <w:ilvl w:val="0"/>
                <w:numId w:val="23"/>
              </w:num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45D723D3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FAB" w:rsidRPr="00AF1131" w14:paraId="4A97EA05" w14:textId="77777777" w:rsidTr="321132D1">
        <w:tc>
          <w:tcPr>
            <w:tcW w:w="3227" w:type="dxa"/>
            <w:vAlign w:val="center"/>
          </w:tcPr>
          <w:p w14:paraId="593DE473" w14:textId="77777777" w:rsidR="00CF3FAB" w:rsidRPr="00AF1131" w:rsidRDefault="00CF3FAB" w:rsidP="00CF3FAB">
            <w:pPr>
              <w:numPr>
                <w:ilvl w:val="0"/>
                <w:numId w:val="23"/>
              </w:num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3671E62C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FAB" w:rsidRPr="00AF1131" w14:paraId="51653E95" w14:textId="77777777" w:rsidTr="321132D1">
        <w:tc>
          <w:tcPr>
            <w:tcW w:w="3227" w:type="dxa"/>
            <w:vAlign w:val="center"/>
          </w:tcPr>
          <w:p w14:paraId="40F998F5" w14:textId="77777777" w:rsidR="00CF3FAB" w:rsidRPr="00AF1131" w:rsidRDefault="00CF3FAB" w:rsidP="00CF3FAB">
            <w:pPr>
              <w:numPr>
                <w:ilvl w:val="0"/>
                <w:numId w:val="23"/>
              </w:num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Contact Details</w:t>
            </w:r>
          </w:p>
          <w:p w14:paraId="426DD25C" w14:textId="77777777" w:rsidR="00CF3FAB" w:rsidRPr="00AF1131" w:rsidRDefault="00CF3FAB" w:rsidP="00043010">
            <w:pPr>
              <w:snapToGrid w:val="0"/>
              <w:spacing w:before="120" w:after="12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Department/Division/Unit; Ministry/Organization; Address; Telephone/Mobile number; E-mail address</w:t>
            </w:r>
          </w:p>
        </w:tc>
        <w:tc>
          <w:tcPr>
            <w:tcW w:w="6520" w:type="dxa"/>
            <w:vAlign w:val="center"/>
          </w:tcPr>
          <w:p w14:paraId="0A2BE7B8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F3FAB" w:rsidRPr="00AF1131" w14:paraId="188F06E8" w14:textId="77777777" w:rsidTr="321132D1">
        <w:trPr>
          <w:cantSplit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341EB192" w14:textId="77777777" w:rsidR="00CF3FAB" w:rsidRPr="00AF1131" w:rsidRDefault="00CF3FAB" w:rsidP="00043010">
            <w:pPr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Background and experience </w:t>
            </w:r>
          </w:p>
        </w:tc>
      </w:tr>
      <w:tr w:rsidR="00CF3FAB" w:rsidRPr="00AF1131" w14:paraId="67BA5497" w14:textId="77777777" w:rsidTr="321132D1">
        <w:trPr>
          <w:cantSplit/>
        </w:trPr>
        <w:tc>
          <w:tcPr>
            <w:tcW w:w="3227" w:type="dxa"/>
            <w:vAlign w:val="center"/>
          </w:tcPr>
          <w:p w14:paraId="4208B617" w14:textId="77777777" w:rsidR="00CF3FAB" w:rsidRPr="00AF1131" w:rsidRDefault="00CF3FAB" w:rsidP="00CF3FAB">
            <w:pPr>
              <w:numPr>
                <w:ilvl w:val="0"/>
                <w:numId w:val="23"/>
              </w:numPr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633E78F4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6EB3185B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CF3FAB" w:rsidRPr="00AF1131" w14:paraId="08B5C5C1" w14:textId="77777777" w:rsidTr="321132D1">
        <w:trPr>
          <w:cantSplit/>
        </w:trPr>
        <w:tc>
          <w:tcPr>
            <w:tcW w:w="3227" w:type="dxa"/>
            <w:vAlign w:val="center"/>
          </w:tcPr>
          <w:p w14:paraId="724C16AB" w14:textId="77777777" w:rsidR="00CF3FAB" w:rsidRPr="00AF1131" w:rsidRDefault="00CF3FAB" w:rsidP="00CF3FAB">
            <w:pPr>
              <w:numPr>
                <w:ilvl w:val="0"/>
                <w:numId w:val="23"/>
              </w:numPr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Describe your involvement in activities related to Communication, Education and Public Awareness</w:t>
            </w:r>
          </w:p>
        </w:tc>
        <w:tc>
          <w:tcPr>
            <w:tcW w:w="6520" w:type="dxa"/>
            <w:vAlign w:val="center"/>
          </w:tcPr>
          <w:p w14:paraId="6C0E9AF3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075B4DCC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54C445C7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CF3FAB" w:rsidRPr="00AF1131" w14:paraId="3B4D24E4" w14:textId="77777777" w:rsidTr="321132D1">
        <w:trPr>
          <w:cantSplit/>
        </w:trPr>
        <w:tc>
          <w:tcPr>
            <w:tcW w:w="3227" w:type="dxa"/>
            <w:vAlign w:val="center"/>
          </w:tcPr>
          <w:p w14:paraId="40702427" w14:textId="77777777" w:rsidR="00CF3FAB" w:rsidRPr="00AF1131" w:rsidRDefault="00CF3FAB" w:rsidP="00CF3FAB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 xml:space="preserve">Describe your previous engagement and experience relevant to the work of the Convention. </w:t>
            </w:r>
          </w:p>
        </w:tc>
        <w:tc>
          <w:tcPr>
            <w:tcW w:w="6520" w:type="dxa"/>
            <w:vAlign w:val="center"/>
          </w:tcPr>
          <w:p w14:paraId="2927B7FF" w14:textId="77777777" w:rsidR="00CF3FAB" w:rsidRPr="00AF1131" w:rsidRDefault="00CF3FAB" w:rsidP="00043010">
            <w:pPr>
              <w:snapToGrid w:val="0"/>
              <w:spacing w:before="120" w:after="120"/>
              <w:ind w:left="360" w:hanging="36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73CA8494" w14:textId="77777777" w:rsidR="00CF3FAB" w:rsidRPr="00AF1131" w:rsidRDefault="00CF3FAB" w:rsidP="00043010">
            <w:pPr>
              <w:snapToGrid w:val="0"/>
              <w:spacing w:before="120" w:after="120"/>
              <w:ind w:left="360" w:hanging="36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CF3FAB" w:rsidRPr="00AF1131" w14:paraId="3DCDB122" w14:textId="77777777" w:rsidTr="321132D1">
        <w:trPr>
          <w:cantSplit/>
        </w:trPr>
        <w:tc>
          <w:tcPr>
            <w:tcW w:w="3227" w:type="dxa"/>
            <w:vAlign w:val="center"/>
          </w:tcPr>
          <w:p w14:paraId="198D13E0" w14:textId="77777777" w:rsidR="00CF3FAB" w:rsidRPr="00AF1131" w:rsidRDefault="00CF3FAB" w:rsidP="00CF3FAB">
            <w:pPr>
              <w:numPr>
                <w:ilvl w:val="0"/>
                <w:numId w:val="23"/>
              </w:numPr>
              <w:spacing w:before="120" w:after="120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 xml:space="preserve">Describe what contribution you hope to bring to </w:t>
            </w:r>
            <w:proofErr w:type="gramStart"/>
            <w:r w:rsidRPr="00AF1131">
              <w:rPr>
                <w:rFonts w:asciiTheme="majorBidi" w:hAnsiTheme="majorBidi" w:cstheme="majorBidi"/>
                <w:sz w:val="22"/>
                <w:szCs w:val="22"/>
              </w:rPr>
              <w:t>the work</w:t>
            </w:r>
            <w:proofErr w:type="gramEnd"/>
            <w:r w:rsidRPr="00AF1131">
              <w:rPr>
                <w:rFonts w:asciiTheme="majorBidi" w:hAnsiTheme="majorBidi" w:cstheme="majorBidi"/>
                <w:sz w:val="22"/>
                <w:szCs w:val="22"/>
              </w:rPr>
              <w:t xml:space="preserve"> of the CEPA-IAC </w:t>
            </w:r>
          </w:p>
        </w:tc>
        <w:tc>
          <w:tcPr>
            <w:tcW w:w="6520" w:type="dxa"/>
            <w:vAlign w:val="center"/>
          </w:tcPr>
          <w:p w14:paraId="54403212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CF3FAB" w:rsidRPr="00AF1131" w14:paraId="71B4BD5A" w14:textId="77777777" w:rsidTr="321132D1">
        <w:trPr>
          <w:cantSplit/>
        </w:trPr>
        <w:tc>
          <w:tcPr>
            <w:tcW w:w="3227" w:type="dxa"/>
            <w:vAlign w:val="center"/>
          </w:tcPr>
          <w:p w14:paraId="171141F7" w14:textId="77777777" w:rsidR="00CF3FAB" w:rsidRPr="00AF1131" w:rsidRDefault="00CF3FAB" w:rsidP="00CF3FAB">
            <w:pPr>
              <w:numPr>
                <w:ilvl w:val="0"/>
                <w:numId w:val="23"/>
              </w:numPr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AF1131">
              <w:rPr>
                <w:rFonts w:asciiTheme="majorBidi" w:hAnsiTheme="majorBidi" w:cstheme="majorBidi"/>
                <w:sz w:val="22"/>
                <w:szCs w:val="22"/>
              </w:rPr>
              <w:t>Provide any additional relevant information</w:t>
            </w:r>
          </w:p>
        </w:tc>
        <w:tc>
          <w:tcPr>
            <w:tcW w:w="6520" w:type="dxa"/>
            <w:vAlign w:val="center"/>
          </w:tcPr>
          <w:p w14:paraId="0C1C67B1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38C2A54D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14:paraId="1E4C5710" w14:textId="77777777" w:rsidR="00CF3FAB" w:rsidRPr="00AF1131" w:rsidRDefault="00CF3FAB" w:rsidP="00043010">
            <w:pPr>
              <w:snapToGrid w:val="0"/>
              <w:spacing w:before="120" w:after="12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</w:tbl>
    <w:p w14:paraId="4B6964A2" w14:textId="1A4EC9D3" w:rsidR="0013301F" w:rsidRPr="00AF1131" w:rsidRDefault="0013301F" w:rsidP="00BF334E">
      <w:pPr>
        <w:spacing w:after="120"/>
        <w:ind w:left="-142" w:firstLine="720"/>
        <w:jc w:val="both"/>
        <w:rPr>
          <w:rFonts w:asciiTheme="majorBidi" w:hAnsiTheme="majorBidi" w:cstheme="majorBidi"/>
          <w:sz w:val="22"/>
          <w:szCs w:val="22"/>
          <w:lang w:val="en-CA"/>
        </w:rPr>
      </w:pPr>
    </w:p>
    <w:sectPr w:rsidR="0013301F" w:rsidRPr="00AF1131" w:rsidSect="00BB3040">
      <w:footerReference w:type="even" r:id="rId15"/>
      <w:headerReference w:type="first" r:id="rId16"/>
      <w:footerReference w:type="first" r:id="rId17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57D9" w14:textId="77777777" w:rsidR="00C900F3" w:rsidRDefault="00C900F3">
      <w:r>
        <w:separator/>
      </w:r>
    </w:p>
  </w:endnote>
  <w:endnote w:type="continuationSeparator" w:id="0">
    <w:p w14:paraId="1A90FFA7" w14:textId="77777777" w:rsidR="00C900F3" w:rsidRDefault="00C900F3">
      <w:r>
        <w:continuationSeparator/>
      </w:r>
    </w:p>
  </w:endnote>
  <w:endnote w:type="continuationNotice" w:id="1">
    <w:p w14:paraId="3C80AEF7" w14:textId="77777777" w:rsidR="00C900F3" w:rsidRDefault="00C90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BC064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5D903678" w14:textId="4C0FD32C" w:rsidR="00593C06" w:rsidRPr="00263A51" w:rsidRDefault="00AF6D1D" w:rsidP="00B755CB">
          <w:pPr>
            <w:autoSpaceDE w:val="0"/>
            <w:autoSpaceDN w:val="0"/>
            <w:adjustRightInd w:val="0"/>
            <w:ind w:left="1180" w:hanging="550"/>
            <w:rPr>
              <w:sz w:val="22"/>
              <w:szCs w:val="22"/>
              <w:lang w:val="en-US"/>
            </w:rPr>
          </w:pPr>
          <w:r w:rsidRPr="00263A51">
            <w:rPr>
              <w:sz w:val="22"/>
              <w:szCs w:val="22"/>
              <w:lang w:val="en-US"/>
            </w:rPr>
            <w:t>To</w:t>
          </w:r>
          <w:r w:rsidR="00593C06" w:rsidRPr="00263A51">
            <w:rPr>
              <w:sz w:val="22"/>
              <w:szCs w:val="22"/>
              <w:lang w:val="en-US"/>
            </w:rPr>
            <w:t>: CBD national focal points, ABS focal points, Cartagena Protocol focal points, SBSTTA focal points,</w:t>
          </w:r>
        </w:p>
        <w:p w14:paraId="192C373C" w14:textId="00869276" w:rsidR="00F54564" w:rsidRPr="00D76B18" w:rsidRDefault="00593C06" w:rsidP="00B755CB">
          <w:pPr>
            <w:autoSpaceDE w:val="0"/>
            <w:autoSpaceDN w:val="0"/>
            <w:adjustRightInd w:val="0"/>
            <w:spacing w:after="120"/>
            <w:ind w:left="1181" w:hanging="550"/>
            <w:rPr>
              <w:sz w:val="20"/>
              <w:szCs w:val="20"/>
              <w:lang w:val="en-CA"/>
            </w:rPr>
          </w:pPr>
          <w:r w:rsidRPr="00263A51">
            <w:rPr>
              <w:sz w:val="22"/>
              <w:szCs w:val="22"/>
              <w:lang w:val="en-US"/>
            </w:rPr>
            <w:t>indigenous peoples and local communities, and relevant organizations</w:t>
          </w: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CC38" w14:textId="77777777" w:rsidR="00C900F3" w:rsidRDefault="00C900F3">
      <w:r>
        <w:separator/>
      </w:r>
    </w:p>
  </w:footnote>
  <w:footnote w:type="continuationSeparator" w:id="0">
    <w:p w14:paraId="6F741377" w14:textId="77777777" w:rsidR="00C900F3" w:rsidRDefault="00C900F3">
      <w:r>
        <w:continuationSeparator/>
      </w:r>
    </w:p>
  </w:footnote>
  <w:footnote w:type="continuationNotice" w:id="1">
    <w:p w14:paraId="662C1D3B" w14:textId="77777777" w:rsidR="00C900F3" w:rsidRDefault="00C90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36E"/>
    <w:multiLevelType w:val="hybridMultilevel"/>
    <w:tmpl w:val="42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EA9"/>
    <w:multiLevelType w:val="hybridMultilevel"/>
    <w:tmpl w:val="748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716"/>
    <w:multiLevelType w:val="hybridMultilevel"/>
    <w:tmpl w:val="89DC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5395"/>
    <w:multiLevelType w:val="hybridMultilevel"/>
    <w:tmpl w:val="F504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52C2"/>
    <w:multiLevelType w:val="hybridMultilevel"/>
    <w:tmpl w:val="50541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2C8"/>
    <w:multiLevelType w:val="hybridMultilevel"/>
    <w:tmpl w:val="B702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3FA0"/>
    <w:multiLevelType w:val="hybridMultilevel"/>
    <w:tmpl w:val="224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7251A"/>
    <w:multiLevelType w:val="hybridMultilevel"/>
    <w:tmpl w:val="41B6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C2369"/>
    <w:multiLevelType w:val="hybridMultilevel"/>
    <w:tmpl w:val="9FD08DD6"/>
    <w:lvl w:ilvl="0" w:tplc="24CAA4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5B00"/>
    <w:multiLevelType w:val="hybridMultilevel"/>
    <w:tmpl w:val="9CFC1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E0968"/>
    <w:multiLevelType w:val="multilevel"/>
    <w:tmpl w:val="99DC2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A355E4E"/>
    <w:multiLevelType w:val="hybridMultilevel"/>
    <w:tmpl w:val="FD34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13961"/>
    <w:multiLevelType w:val="hybridMultilevel"/>
    <w:tmpl w:val="B36E113C"/>
    <w:lvl w:ilvl="0" w:tplc="67908C1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64C2241D"/>
    <w:multiLevelType w:val="hybridMultilevel"/>
    <w:tmpl w:val="6924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87DA5"/>
    <w:multiLevelType w:val="hybridMultilevel"/>
    <w:tmpl w:val="9BF8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87622"/>
    <w:multiLevelType w:val="hybridMultilevel"/>
    <w:tmpl w:val="518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64F0B45"/>
    <w:multiLevelType w:val="hybridMultilevel"/>
    <w:tmpl w:val="8D14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4950">
    <w:abstractNumId w:val="15"/>
  </w:num>
  <w:num w:numId="2" w16cid:durableId="1124731871">
    <w:abstractNumId w:val="7"/>
  </w:num>
  <w:num w:numId="3" w16cid:durableId="1254247428">
    <w:abstractNumId w:val="11"/>
  </w:num>
  <w:num w:numId="4" w16cid:durableId="391776462">
    <w:abstractNumId w:val="19"/>
  </w:num>
  <w:num w:numId="5" w16cid:durableId="2010251841">
    <w:abstractNumId w:val="9"/>
  </w:num>
  <w:num w:numId="6" w16cid:durableId="849830035">
    <w:abstractNumId w:val="1"/>
  </w:num>
  <w:num w:numId="7" w16cid:durableId="1595816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081852">
    <w:abstractNumId w:val="10"/>
  </w:num>
  <w:num w:numId="9" w16cid:durableId="1042944354">
    <w:abstractNumId w:val="1"/>
  </w:num>
  <w:num w:numId="10" w16cid:durableId="620305395">
    <w:abstractNumId w:val="16"/>
  </w:num>
  <w:num w:numId="11" w16cid:durableId="2042395883">
    <w:abstractNumId w:val="5"/>
  </w:num>
  <w:num w:numId="12" w16cid:durableId="2037269348">
    <w:abstractNumId w:val="0"/>
  </w:num>
  <w:num w:numId="13" w16cid:durableId="1675954742">
    <w:abstractNumId w:val="13"/>
  </w:num>
  <w:num w:numId="14" w16cid:durableId="900025299">
    <w:abstractNumId w:val="8"/>
  </w:num>
  <w:num w:numId="15" w16cid:durableId="81878809">
    <w:abstractNumId w:val="2"/>
  </w:num>
  <w:num w:numId="16" w16cid:durableId="773208510">
    <w:abstractNumId w:val="18"/>
  </w:num>
  <w:num w:numId="17" w16cid:durableId="1615484142">
    <w:abstractNumId w:val="20"/>
  </w:num>
  <w:num w:numId="18" w16cid:durableId="552815371">
    <w:abstractNumId w:val="3"/>
  </w:num>
  <w:num w:numId="19" w16cid:durableId="1532499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507064">
    <w:abstractNumId w:val="6"/>
  </w:num>
  <w:num w:numId="21" w16cid:durableId="685332442">
    <w:abstractNumId w:val="4"/>
  </w:num>
  <w:num w:numId="22" w16cid:durableId="1961720222">
    <w:abstractNumId w:val="17"/>
  </w:num>
  <w:num w:numId="23" w16cid:durableId="1713074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3N7U0NDIyNjW0MDBV0lEKTi0uzszPAykwqgUAhGKp1CwAAAA="/>
  </w:docVars>
  <w:rsids>
    <w:rsidRoot w:val="00333822"/>
    <w:rsid w:val="0000060C"/>
    <w:rsid w:val="00000A61"/>
    <w:rsid w:val="00000D7F"/>
    <w:rsid w:val="000027E9"/>
    <w:rsid w:val="000034EF"/>
    <w:rsid w:val="0000434A"/>
    <w:rsid w:val="00004B11"/>
    <w:rsid w:val="000128F0"/>
    <w:rsid w:val="00013DC9"/>
    <w:rsid w:val="00014EC3"/>
    <w:rsid w:val="0001509D"/>
    <w:rsid w:val="00015855"/>
    <w:rsid w:val="00015CAD"/>
    <w:rsid w:val="0001648F"/>
    <w:rsid w:val="0001655B"/>
    <w:rsid w:val="0001687E"/>
    <w:rsid w:val="00020CB7"/>
    <w:rsid w:val="000231E7"/>
    <w:rsid w:val="00023CD8"/>
    <w:rsid w:val="00025F78"/>
    <w:rsid w:val="0002618E"/>
    <w:rsid w:val="00026E17"/>
    <w:rsid w:val="00030306"/>
    <w:rsid w:val="000304E9"/>
    <w:rsid w:val="00031DFD"/>
    <w:rsid w:val="000320A2"/>
    <w:rsid w:val="00032268"/>
    <w:rsid w:val="000323BF"/>
    <w:rsid w:val="0003534D"/>
    <w:rsid w:val="00036557"/>
    <w:rsid w:val="00036E57"/>
    <w:rsid w:val="00037068"/>
    <w:rsid w:val="0003758E"/>
    <w:rsid w:val="000405C8"/>
    <w:rsid w:val="00041003"/>
    <w:rsid w:val="00041C40"/>
    <w:rsid w:val="00043010"/>
    <w:rsid w:val="000442E7"/>
    <w:rsid w:val="000442F8"/>
    <w:rsid w:val="00046709"/>
    <w:rsid w:val="0005018E"/>
    <w:rsid w:val="00051099"/>
    <w:rsid w:val="00051D35"/>
    <w:rsid w:val="00052745"/>
    <w:rsid w:val="00053583"/>
    <w:rsid w:val="00054D7B"/>
    <w:rsid w:val="000556C3"/>
    <w:rsid w:val="00060F26"/>
    <w:rsid w:val="00070671"/>
    <w:rsid w:val="00070682"/>
    <w:rsid w:val="00075E26"/>
    <w:rsid w:val="00080864"/>
    <w:rsid w:val="00082816"/>
    <w:rsid w:val="00084F62"/>
    <w:rsid w:val="00085B3E"/>
    <w:rsid w:val="00086CFB"/>
    <w:rsid w:val="00090581"/>
    <w:rsid w:val="00090ABC"/>
    <w:rsid w:val="00092115"/>
    <w:rsid w:val="00093203"/>
    <w:rsid w:val="000A0C0B"/>
    <w:rsid w:val="000A1EAF"/>
    <w:rsid w:val="000A21CD"/>
    <w:rsid w:val="000A2AAB"/>
    <w:rsid w:val="000A33F7"/>
    <w:rsid w:val="000A43B2"/>
    <w:rsid w:val="000A52E5"/>
    <w:rsid w:val="000B4B5B"/>
    <w:rsid w:val="000B6228"/>
    <w:rsid w:val="000C0367"/>
    <w:rsid w:val="000C271C"/>
    <w:rsid w:val="000C2941"/>
    <w:rsid w:val="000C53C1"/>
    <w:rsid w:val="000C7FDC"/>
    <w:rsid w:val="000D0FBF"/>
    <w:rsid w:val="000D1210"/>
    <w:rsid w:val="000D5B83"/>
    <w:rsid w:val="000D6A28"/>
    <w:rsid w:val="000D7C08"/>
    <w:rsid w:val="000E09AC"/>
    <w:rsid w:val="000E2749"/>
    <w:rsid w:val="000E5A19"/>
    <w:rsid w:val="000E5E00"/>
    <w:rsid w:val="000E7F17"/>
    <w:rsid w:val="000F07B1"/>
    <w:rsid w:val="000F0BB8"/>
    <w:rsid w:val="000F36D9"/>
    <w:rsid w:val="000F46DC"/>
    <w:rsid w:val="000F7436"/>
    <w:rsid w:val="00100488"/>
    <w:rsid w:val="00101603"/>
    <w:rsid w:val="00101FE6"/>
    <w:rsid w:val="001101EE"/>
    <w:rsid w:val="0011060D"/>
    <w:rsid w:val="0011369D"/>
    <w:rsid w:val="00114FA4"/>
    <w:rsid w:val="00115969"/>
    <w:rsid w:val="0011653B"/>
    <w:rsid w:val="001169C1"/>
    <w:rsid w:val="001208DE"/>
    <w:rsid w:val="0012431A"/>
    <w:rsid w:val="001251E5"/>
    <w:rsid w:val="001253EC"/>
    <w:rsid w:val="0012548E"/>
    <w:rsid w:val="001267E9"/>
    <w:rsid w:val="001278FC"/>
    <w:rsid w:val="00130016"/>
    <w:rsid w:val="0013301F"/>
    <w:rsid w:val="00134515"/>
    <w:rsid w:val="001365E3"/>
    <w:rsid w:val="00143E1E"/>
    <w:rsid w:val="00145258"/>
    <w:rsid w:val="00145BAE"/>
    <w:rsid w:val="00147485"/>
    <w:rsid w:val="00150682"/>
    <w:rsid w:val="00150994"/>
    <w:rsid w:val="0015249E"/>
    <w:rsid w:val="00152B4D"/>
    <w:rsid w:val="00154FCC"/>
    <w:rsid w:val="00156514"/>
    <w:rsid w:val="00156E1A"/>
    <w:rsid w:val="0016172F"/>
    <w:rsid w:val="00166C0B"/>
    <w:rsid w:val="00167FF3"/>
    <w:rsid w:val="0017088C"/>
    <w:rsid w:val="00170A3F"/>
    <w:rsid w:val="00171732"/>
    <w:rsid w:val="00171CE9"/>
    <w:rsid w:val="001771FC"/>
    <w:rsid w:val="0018032A"/>
    <w:rsid w:val="0018074B"/>
    <w:rsid w:val="00181607"/>
    <w:rsid w:val="0018376D"/>
    <w:rsid w:val="00184470"/>
    <w:rsid w:val="0019013D"/>
    <w:rsid w:val="00192312"/>
    <w:rsid w:val="00192DF8"/>
    <w:rsid w:val="00193162"/>
    <w:rsid w:val="00195F78"/>
    <w:rsid w:val="00197ACC"/>
    <w:rsid w:val="001A104A"/>
    <w:rsid w:val="001A2AEF"/>
    <w:rsid w:val="001A301D"/>
    <w:rsid w:val="001A47BA"/>
    <w:rsid w:val="001A52CB"/>
    <w:rsid w:val="001A5F4E"/>
    <w:rsid w:val="001A6FD2"/>
    <w:rsid w:val="001A7AB7"/>
    <w:rsid w:val="001A7AF6"/>
    <w:rsid w:val="001A7B51"/>
    <w:rsid w:val="001A7ED6"/>
    <w:rsid w:val="001B0769"/>
    <w:rsid w:val="001B502E"/>
    <w:rsid w:val="001B7465"/>
    <w:rsid w:val="001B7642"/>
    <w:rsid w:val="001B7660"/>
    <w:rsid w:val="001C0A04"/>
    <w:rsid w:val="001C0B9E"/>
    <w:rsid w:val="001C288C"/>
    <w:rsid w:val="001C2D35"/>
    <w:rsid w:val="001C3829"/>
    <w:rsid w:val="001C4AF6"/>
    <w:rsid w:val="001C78CB"/>
    <w:rsid w:val="001C7C00"/>
    <w:rsid w:val="001D33EA"/>
    <w:rsid w:val="001D3754"/>
    <w:rsid w:val="001D6800"/>
    <w:rsid w:val="001D6B1C"/>
    <w:rsid w:val="001E0725"/>
    <w:rsid w:val="001E3E11"/>
    <w:rsid w:val="001E572E"/>
    <w:rsid w:val="001E5FF6"/>
    <w:rsid w:val="001F2335"/>
    <w:rsid w:val="001F2C67"/>
    <w:rsid w:val="001F5A54"/>
    <w:rsid w:val="001F60E6"/>
    <w:rsid w:val="001F6AC7"/>
    <w:rsid w:val="001F7841"/>
    <w:rsid w:val="00202717"/>
    <w:rsid w:val="00203867"/>
    <w:rsid w:val="002061B3"/>
    <w:rsid w:val="00212ECE"/>
    <w:rsid w:val="00213A39"/>
    <w:rsid w:val="00214D6B"/>
    <w:rsid w:val="002159F6"/>
    <w:rsid w:val="00215A79"/>
    <w:rsid w:val="00216DA9"/>
    <w:rsid w:val="00217DAE"/>
    <w:rsid w:val="002203C2"/>
    <w:rsid w:val="0022170D"/>
    <w:rsid w:val="002229D5"/>
    <w:rsid w:val="002232CF"/>
    <w:rsid w:val="00224846"/>
    <w:rsid w:val="00224FE6"/>
    <w:rsid w:val="002260F0"/>
    <w:rsid w:val="00231DEA"/>
    <w:rsid w:val="00231F08"/>
    <w:rsid w:val="002324A3"/>
    <w:rsid w:val="00232E7C"/>
    <w:rsid w:val="00233094"/>
    <w:rsid w:val="002332A6"/>
    <w:rsid w:val="002417EF"/>
    <w:rsid w:val="00241A98"/>
    <w:rsid w:val="002426FA"/>
    <w:rsid w:val="00244FE0"/>
    <w:rsid w:val="00244FEE"/>
    <w:rsid w:val="00246C94"/>
    <w:rsid w:val="00247402"/>
    <w:rsid w:val="00247636"/>
    <w:rsid w:val="002477CA"/>
    <w:rsid w:val="00250E21"/>
    <w:rsid w:val="002520E8"/>
    <w:rsid w:val="00253215"/>
    <w:rsid w:val="00253A72"/>
    <w:rsid w:val="0025443E"/>
    <w:rsid w:val="00256301"/>
    <w:rsid w:val="00257C4E"/>
    <w:rsid w:val="00262CE4"/>
    <w:rsid w:val="00263A51"/>
    <w:rsid w:val="00263C98"/>
    <w:rsid w:val="00264BCA"/>
    <w:rsid w:val="00265702"/>
    <w:rsid w:val="00266D18"/>
    <w:rsid w:val="0026770A"/>
    <w:rsid w:val="002678CB"/>
    <w:rsid w:val="00267C8A"/>
    <w:rsid w:val="00270003"/>
    <w:rsid w:val="002729DF"/>
    <w:rsid w:val="00274DEC"/>
    <w:rsid w:val="00275AB9"/>
    <w:rsid w:val="00280308"/>
    <w:rsid w:val="002816DB"/>
    <w:rsid w:val="00281742"/>
    <w:rsid w:val="00286137"/>
    <w:rsid w:val="00287544"/>
    <w:rsid w:val="0028758C"/>
    <w:rsid w:val="00287938"/>
    <w:rsid w:val="00290379"/>
    <w:rsid w:val="00291853"/>
    <w:rsid w:val="00292ADA"/>
    <w:rsid w:val="00292C00"/>
    <w:rsid w:val="00294BC4"/>
    <w:rsid w:val="00297951"/>
    <w:rsid w:val="002A22C2"/>
    <w:rsid w:val="002A47EA"/>
    <w:rsid w:val="002A6DA8"/>
    <w:rsid w:val="002B3F20"/>
    <w:rsid w:val="002B5527"/>
    <w:rsid w:val="002B7A3E"/>
    <w:rsid w:val="002C067C"/>
    <w:rsid w:val="002C137A"/>
    <w:rsid w:val="002C277D"/>
    <w:rsid w:val="002C5D03"/>
    <w:rsid w:val="002C6F1E"/>
    <w:rsid w:val="002D065D"/>
    <w:rsid w:val="002D09D4"/>
    <w:rsid w:val="002D18CA"/>
    <w:rsid w:val="002D51E1"/>
    <w:rsid w:val="002D6A1F"/>
    <w:rsid w:val="002E1959"/>
    <w:rsid w:val="002E2242"/>
    <w:rsid w:val="002E4570"/>
    <w:rsid w:val="002E4CDA"/>
    <w:rsid w:val="002E7030"/>
    <w:rsid w:val="002F1070"/>
    <w:rsid w:val="002F2BC3"/>
    <w:rsid w:val="002F2FB6"/>
    <w:rsid w:val="002F3264"/>
    <w:rsid w:val="002F5818"/>
    <w:rsid w:val="002F690C"/>
    <w:rsid w:val="003002A7"/>
    <w:rsid w:val="00300760"/>
    <w:rsid w:val="0030523B"/>
    <w:rsid w:val="00305AFB"/>
    <w:rsid w:val="00307C1D"/>
    <w:rsid w:val="00310D63"/>
    <w:rsid w:val="00311F63"/>
    <w:rsid w:val="00312042"/>
    <w:rsid w:val="00312FD6"/>
    <w:rsid w:val="003135DA"/>
    <w:rsid w:val="00313E69"/>
    <w:rsid w:val="00314B87"/>
    <w:rsid w:val="00315571"/>
    <w:rsid w:val="00315D84"/>
    <w:rsid w:val="0031664B"/>
    <w:rsid w:val="00317932"/>
    <w:rsid w:val="0032071B"/>
    <w:rsid w:val="0032414D"/>
    <w:rsid w:val="00325BFA"/>
    <w:rsid w:val="0032643D"/>
    <w:rsid w:val="00327FE7"/>
    <w:rsid w:val="00330E6F"/>
    <w:rsid w:val="003318E5"/>
    <w:rsid w:val="00332532"/>
    <w:rsid w:val="00332A6E"/>
    <w:rsid w:val="00332E9D"/>
    <w:rsid w:val="00333822"/>
    <w:rsid w:val="00333F18"/>
    <w:rsid w:val="003347E2"/>
    <w:rsid w:val="00342659"/>
    <w:rsid w:val="00342DD3"/>
    <w:rsid w:val="00345E34"/>
    <w:rsid w:val="00346171"/>
    <w:rsid w:val="003469EF"/>
    <w:rsid w:val="00346A53"/>
    <w:rsid w:val="00346E10"/>
    <w:rsid w:val="00351A6F"/>
    <w:rsid w:val="00351B79"/>
    <w:rsid w:val="00351D55"/>
    <w:rsid w:val="0035396A"/>
    <w:rsid w:val="00360030"/>
    <w:rsid w:val="00362403"/>
    <w:rsid w:val="0036255A"/>
    <w:rsid w:val="003648A2"/>
    <w:rsid w:val="003654B9"/>
    <w:rsid w:val="003659A1"/>
    <w:rsid w:val="003659C0"/>
    <w:rsid w:val="00365D51"/>
    <w:rsid w:val="003672B6"/>
    <w:rsid w:val="00367C2C"/>
    <w:rsid w:val="00370858"/>
    <w:rsid w:val="00371FD4"/>
    <w:rsid w:val="00375013"/>
    <w:rsid w:val="00376A3E"/>
    <w:rsid w:val="00376A87"/>
    <w:rsid w:val="003805A6"/>
    <w:rsid w:val="003815B3"/>
    <w:rsid w:val="00383BD3"/>
    <w:rsid w:val="0038536F"/>
    <w:rsid w:val="00385D35"/>
    <w:rsid w:val="00386863"/>
    <w:rsid w:val="003907DA"/>
    <w:rsid w:val="00394B35"/>
    <w:rsid w:val="00395128"/>
    <w:rsid w:val="003958C9"/>
    <w:rsid w:val="003A5D2C"/>
    <w:rsid w:val="003A760A"/>
    <w:rsid w:val="003B009B"/>
    <w:rsid w:val="003B3E62"/>
    <w:rsid w:val="003B5BE1"/>
    <w:rsid w:val="003B64CA"/>
    <w:rsid w:val="003B7BC5"/>
    <w:rsid w:val="003C11C2"/>
    <w:rsid w:val="003C37F4"/>
    <w:rsid w:val="003C54CF"/>
    <w:rsid w:val="003C5C8B"/>
    <w:rsid w:val="003C6188"/>
    <w:rsid w:val="003C7AEF"/>
    <w:rsid w:val="003D01E4"/>
    <w:rsid w:val="003D1E79"/>
    <w:rsid w:val="003D2CCD"/>
    <w:rsid w:val="003D37D0"/>
    <w:rsid w:val="003D7FAE"/>
    <w:rsid w:val="003E054D"/>
    <w:rsid w:val="003E243D"/>
    <w:rsid w:val="003E375E"/>
    <w:rsid w:val="003E4430"/>
    <w:rsid w:val="003E7800"/>
    <w:rsid w:val="003F1BAB"/>
    <w:rsid w:val="003F3E6C"/>
    <w:rsid w:val="003F5D0D"/>
    <w:rsid w:val="003F5EC1"/>
    <w:rsid w:val="003F621E"/>
    <w:rsid w:val="003F637D"/>
    <w:rsid w:val="003F7B49"/>
    <w:rsid w:val="0040420E"/>
    <w:rsid w:val="004049AC"/>
    <w:rsid w:val="00404BD3"/>
    <w:rsid w:val="00414AFF"/>
    <w:rsid w:val="00414F22"/>
    <w:rsid w:val="00415C90"/>
    <w:rsid w:val="00416001"/>
    <w:rsid w:val="004207E8"/>
    <w:rsid w:val="00421DB9"/>
    <w:rsid w:val="00422E95"/>
    <w:rsid w:val="0042346A"/>
    <w:rsid w:val="00424506"/>
    <w:rsid w:val="0042452B"/>
    <w:rsid w:val="0042491A"/>
    <w:rsid w:val="00424A72"/>
    <w:rsid w:val="00424D3D"/>
    <w:rsid w:val="00424DC3"/>
    <w:rsid w:val="0043068B"/>
    <w:rsid w:val="00430FA2"/>
    <w:rsid w:val="0043164D"/>
    <w:rsid w:val="004328A5"/>
    <w:rsid w:val="00434DE2"/>
    <w:rsid w:val="00434E06"/>
    <w:rsid w:val="00440ED6"/>
    <w:rsid w:val="004447D3"/>
    <w:rsid w:val="00450487"/>
    <w:rsid w:val="004529FD"/>
    <w:rsid w:val="00454CE8"/>
    <w:rsid w:val="004559AC"/>
    <w:rsid w:val="00466C83"/>
    <w:rsid w:val="004703D8"/>
    <w:rsid w:val="0047055A"/>
    <w:rsid w:val="00473897"/>
    <w:rsid w:val="00473C5C"/>
    <w:rsid w:val="0047451A"/>
    <w:rsid w:val="0047460E"/>
    <w:rsid w:val="00474831"/>
    <w:rsid w:val="004758F1"/>
    <w:rsid w:val="00477061"/>
    <w:rsid w:val="004775BC"/>
    <w:rsid w:val="00480546"/>
    <w:rsid w:val="00481E2E"/>
    <w:rsid w:val="00482660"/>
    <w:rsid w:val="00485836"/>
    <w:rsid w:val="00485A63"/>
    <w:rsid w:val="00485BEE"/>
    <w:rsid w:val="00485ECF"/>
    <w:rsid w:val="004874C9"/>
    <w:rsid w:val="004875CA"/>
    <w:rsid w:val="00487C28"/>
    <w:rsid w:val="004911D9"/>
    <w:rsid w:val="00491831"/>
    <w:rsid w:val="0049256F"/>
    <w:rsid w:val="00492AAC"/>
    <w:rsid w:val="00494B93"/>
    <w:rsid w:val="00495496"/>
    <w:rsid w:val="0049708F"/>
    <w:rsid w:val="004A04EF"/>
    <w:rsid w:val="004A29AE"/>
    <w:rsid w:val="004A4DCD"/>
    <w:rsid w:val="004A57C8"/>
    <w:rsid w:val="004A6F94"/>
    <w:rsid w:val="004A74E6"/>
    <w:rsid w:val="004B0306"/>
    <w:rsid w:val="004B034C"/>
    <w:rsid w:val="004B1481"/>
    <w:rsid w:val="004B152D"/>
    <w:rsid w:val="004B58FF"/>
    <w:rsid w:val="004B630C"/>
    <w:rsid w:val="004B6E1A"/>
    <w:rsid w:val="004B7A4D"/>
    <w:rsid w:val="004C1541"/>
    <w:rsid w:val="004C1E3E"/>
    <w:rsid w:val="004C22E7"/>
    <w:rsid w:val="004C70B5"/>
    <w:rsid w:val="004C70D5"/>
    <w:rsid w:val="004C735A"/>
    <w:rsid w:val="004D37A9"/>
    <w:rsid w:val="004D4109"/>
    <w:rsid w:val="004D4567"/>
    <w:rsid w:val="004D66C9"/>
    <w:rsid w:val="004E02BC"/>
    <w:rsid w:val="004E036E"/>
    <w:rsid w:val="004E0928"/>
    <w:rsid w:val="004E4BCF"/>
    <w:rsid w:val="004E5703"/>
    <w:rsid w:val="004E599C"/>
    <w:rsid w:val="004E5AD8"/>
    <w:rsid w:val="004E7D33"/>
    <w:rsid w:val="004F276B"/>
    <w:rsid w:val="004F30A7"/>
    <w:rsid w:val="004F7AE1"/>
    <w:rsid w:val="00503598"/>
    <w:rsid w:val="00503710"/>
    <w:rsid w:val="00511E72"/>
    <w:rsid w:val="00512B8D"/>
    <w:rsid w:val="0051378F"/>
    <w:rsid w:val="00513EB2"/>
    <w:rsid w:val="00515E15"/>
    <w:rsid w:val="00516A48"/>
    <w:rsid w:val="00516E76"/>
    <w:rsid w:val="005170CE"/>
    <w:rsid w:val="005178A7"/>
    <w:rsid w:val="00517A59"/>
    <w:rsid w:val="005224BF"/>
    <w:rsid w:val="005242F3"/>
    <w:rsid w:val="00526667"/>
    <w:rsid w:val="0052683E"/>
    <w:rsid w:val="00526D82"/>
    <w:rsid w:val="005272A8"/>
    <w:rsid w:val="00531382"/>
    <w:rsid w:val="00532476"/>
    <w:rsid w:val="00534E74"/>
    <w:rsid w:val="00535196"/>
    <w:rsid w:val="00535503"/>
    <w:rsid w:val="00537813"/>
    <w:rsid w:val="00541D7D"/>
    <w:rsid w:val="0054261A"/>
    <w:rsid w:val="00544933"/>
    <w:rsid w:val="00544BA3"/>
    <w:rsid w:val="0054509A"/>
    <w:rsid w:val="00546819"/>
    <w:rsid w:val="005469ED"/>
    <w:rsid w:val="00550D40"/>
    <w:rsid w:val="00552A93"/>
    <w:rsid w:val="00553891"/>
    <w:rsid w:val="0055498E"/>
    <w:rsid w:val="0055668B"/>
    <w:rsid w:val="00556D2C"/>
    <w:rsid w:val="005650A7"/>
    <w:rsid w:val="00565257"/>
    <w:rsid w:val="0057368E"/>
    <w:rsid w:val="005764EC"/>
    <w:rsid w:val="005824FC"/>
    <w:rsid w:val="00583080"/>
    <w:rsid w:val="00584B19"/>
    <w:rsid w:val="005932D5"/>
    <w:rsid w:val="00593C06"/>
    <w:rsid w:val="005959C5"/>
    <w:rsid w:val="00596A92"/>
    <w:rsid w:val="005A1C8C"/>
    <w:rsid w:val="005A2A15"/>
    <w:rsid w:val="005A2B99"/>
    <w:rsid w:val="005A4D99"/>
    <w:rsid w:val="005A7095"/>
    <w:rsid w:val="005A77F2"/>
    <w:rsid w:val="005B355C"/>
    <w:rsid w:val="005B3764"/>
    <w:rsid w:val="005B57C5"/>
    <w:rsid w:val="005B791F"/>
    <w:rsid w:val="005C34CF"/>
    <w:rsid w:val="005C3EDF"/>
    <w:rsid w:val="005C3F60"/>
    <w:rsid w:val="005C59DA"/>
    <w:rsid w:val="005D028D"/>
    <w:rsid w:val="005D0448"/>
    <w:rsid w:val="005D1173"/>
    <w:rsid w:val="005D1DEA"/>
    <w:rsid w:val="005D5247"/>
    <w:rsid w:val="005D568B"/>
    <w:rsid w:val="005D59DA"/>
    <w:rsid w:val="005E206E"/>
    <w:rsid w:val="005E2407"/>
    <w:rsid w:val="005E4C34"/>
    <w:rsid w:val="005E5059"/>
    <w:rsid w:val="005F3C1E"/>
    <w:rsid w:val="005F620A"/>
    <w:rsid w:val="005F7483"/>
    <w:rsid w:val="0060041A"/>
    <w:rsid w:val="006004DB"/>
    <w:rsid w:val="00600804"/>
    <w:rsid w:val="00603B61"/>
    <w:rsid w:val="0060431A"/>
    <w:rsid w:val="00604E14"/>
    <w:rsid w:val="006056FD"/>
    <w:rsid w:val="00605C21"/>
    <w:rsid w:val="00610130"/>
    <w:rsid w:val="006104EC"/>
    <w:rsid w:val="00610681"/>
    <w:rsid w:val="00610ECF"/>
    <w:rsid w:val="00616839"/>
    <w:rsid w:val="00624C82"/>
    <w:rsid w:val="00626109"/>
    <w:rsid w:val="00626CE8"/>
    <w:rsid w:val="0062733B"/>
    <w:rsid w:val="00633284"/>
    <w:rsid w:val="006339AB"/>
    <w:rsid w:val="00634FD3"/>
    <w:rsid w:val="00635A71"/>
    <w:rsid w:val="00635C81"/>
    <w:rsid w:val="00636B86"/>
    <w:rsid w:val="00646656"/>
    <w:rsid w:val="0064769A"/>
    <w:rsid w:val="0065000F"/>
    <w:rsid w:val="00650CE1"/>
    <w:rsid w:val="00654313"/>
    <w:rsid w:val="00654A95"/>
    <w:rsid w:val="00654C55"/>
    <w:rsid w:val="00656669"/>
    <w:rsid w:val="00657D06"/>
    <w:rsid w:val="00661157"/>
    <w:rsid w:val="006618C3"/>
    <w:rsid w:val="00662C1B"/>
    <w:rsid w:val="006636FB"/>
    <w:rsid w:val="00664807"/>
    <w:rsid w:val="0066518C"/>
    <w:rsid w:val="00667F2E"/>
    <w:rsid w:val="00672A65"/>
    <w:rsid w:val="006739DF"/>
    <w:rsid w:val="006763A9"/>
    <w:rsid w:val="00676A1A"/>
    <w:rsid w:val="0067724B"/>
    <w:rsid w:val="006814B7"/>
    <w:rsid w:val="00682368"/>
    <w:rsid w:val="00683171"/>
    <w:rsid w:val="006836A4"/>
    <w:rsid w:val="006873A6"/>
    <w:rsid w:val="006876B7"/>
    <w:rsid w:val="00687F86"/>
    <w:rsid w:val="006908C3"/>
    <w:rsid w:val="00691588"/>
    <w:rsid w:val="006915B6"/>
    <w:rsid w:val="006919EE"/>
    <w:rsid w:val="00692429"/>
    <w:rsid w:val="00692D9E"/>
    <w:rsid w:val="0069341E"/>
    <w:rsid w:val="006947AE"/>
    <w:rsid w:val="00695314"/>
    <w:rsid w:val="006A08BE"/>
    <w:rsid w:val="006A48C2"/>
    <w:rsid w:val="006A4BD5"/>
    <w:rsid w:val="006B2C28"/>
    <w:rsid w:val="006B2E9E"/>
    <w:rsid w:val="006B3B91"/>
    <w:rsid w:val="006B5989"/>
    <w:rsid w:val="006B5D37"/>
    <w:rsid w:val="006C7FFE"/>
    <w:rsid w:val="006D0848"/>
    <w:rsid w:val="006D1E65"/>
    <w:rsid w:val="006D2603"/>
    <w:rsid w:val="006D44BC"/>
    <w:rsid w:val="006D5291"/>
    <w:rsid w:val="006D5307"/>
    <w:rsid w:val="006D7F63"/>
    <w:rsid w:val="006E247B"/>
    <w:rsid w:val="006E2E09"/>
    <w:rsid w:val="006E3980"/>
    <w:rsid w:val="006E4E48"/>
    <w:rsid w:val="006F28F0"/>
    <w:rsid w:val="006F40ED"/>
    <w:rsid w:val="006F41E5"/>
    <w:rsid w:val="006F6398"/>
    <w:rsid w:val="006F658A"/>
    <w:rsid w:val="006F7A2D"/>
    <w:rsid w:val="007001AA"/>
    <w:rsid w:val="00700F25"/>
    <w:rsid w:val="00700F40"/>
    <w:rsid w:val="00700FED"/>
    <w:rsid w:val="00704199"/>
    <w:rsid w:val="0070518B"/>
    <w:rsid w:val="00707A41"/>
    <w:rsid w:val="00710A01"/>
    <w:rsid w:val="0071154D"/>
    <w:rsid w:val="00711641"/>
    <w:rsid w:val="0071197B"/>
    <w:rsid w:val="00712390"/>
    <w:rsid w:val="00716310"/>
    <w:rsid w:val="00717840"/>
    <w:rsid w:val="0072067C"/>
    <w:rsid w:val="00727C75"/>
    <w:rsid w:val="0073018D"/>
    <w:rsid w:val="007343AF"/>
    <w:rsid w:val="007362A7"/>
    <w:rsid w:val="007364F0"/>
    <w:rsid w:val="007365E0"/>
    <w:rsid w:val="00737066"/>
    <w:rsid w:val="0074022B"/>
    <w:rsid w:val="00740617"/>
    <w:rsid w:val="00742CC9"/>
    <w:rsid w:val="00743173"/>
    <w:rsid w:val="00744991"/>
    <w:rsid w:val="00746408"/>
    <w:rsid w:val="007504A4"/>
    <w:rsid w:val="0075112A"/>
    <w:rsid w:val="007517C3"/>
    <w:rsid w:val="0075286D"/>
    <w:rsid w:val="00752D25"/>
    <w:rsid w:val="007538E9"/>
    <w:rsid w:val="00753A04"/>
    <w:rsid w:val="00753AA9"/>
    <w:rsid w:val="00756471"/>
    <w:rsid w:val="007604F0"/>
    <w:rsid w:val="0076084F"/>
    <w:rsid w:val="00761034"/>
    <w:rsid w:val="00762489"/>
    <w:rsid w:val="00762B99"/>
    <w:rsid w:val="0076385E"/>
    <w:rsid w:val="00764B43"/>
    <w:rsid w:val="007654A4"/>
    <w:rsid w:val="00770A6C"/>
    <w:rsid w:val="00770DEB"/>
    <w:rsid w:val="00771586"/>
    <w:rsid w:val="00773CB1"/>
    <w:rsid w:val="00774EC8"/>
    <w:rsid w:val="00774F93"/>
    <w:rsid w:val="0077577E"/>
    <w:rsid w:val="00776FD7"/>
    <w:rsid w:val="00777CDA"/>
    <w:rsid w:val="00780473"/>
    <w:rsid w:val="007810F4"/>
    <w:rsid w:val="0078160C"/>
    <w:rsid w:val="007823FF"/>
    <w:rsid w:val="007841EB"/>
    <w:rsid w:val="0078595D"/>
    <w:rsid w:val="00786671"/>
    <w:rsid w:val="0079150F"/>
    <w:rsid w:val="00791D35"/>
    <w:rsid w:val="0079250B"/>
    <w:rsid w:val="00792F7D"/>
    <w:rsid w:val="0079367D"/>
    <w:rsid w:val="00797A4E"/>
    <w:rsid w:val="007A0ABF"/>
    <w:rsid w:val="007A142D"/>
    <w:rsid w:val="007A24E9"/>
    <w:rsid w:val="007A260D"/>
    <w:rsid w:val="007A37CB"/>
    <w:rsid w:val="007A6A13"/>
    <w:rsid w:val="007A763C"/>
    <w:rsid w:val="007B0371"/>
    <w:rsid w:val="007B25DC"/>
    <w:rsid w:val="007B3E58"/>
    <w:rsid w:val="007B464D"/>
    <w:rsid w:val="007B659D"/>
    <w:rsid w:val="007B6675"/>
    <w:rsid w:val="007C0232"/>
    <w:rsid w:val="007C0431"/>
    <w:rsid w:val="007C054D"/>
    <w:rsid w:val="007C0C1B"/>
    <w:rsid w:val="007C3A14"/>
    <w:rsid w:val="007C7ED5"/>
    <w:rsid w:val="007D0414"/>
    <w:rsid w:val="007D1070"/>
    <w:rsid w:val="007D13B8"/>
    <w:rsid w:val="007D2527"/>
    <w:rsid w:val="007D2B2B"/>
    <w:rsid w:val="007D3941"/>
    <w:rsid w:val="007D487C"/>
    <w:rsid w:val="007D4D41"/>
    <w:rsid w:val="007D5316"/>
    <w:rsid w:val="007D55D5"/>
    <w:rsid w:val="007D59EE"/>
    <w:rsid w:val="007D7C3F"/>
    <w:rsid w:val="007E027C"/>
    <w:rsid w:val="007E4302"/>
    <w:rsid w:val="007E5BF2"/>
    <w:rsid w:val="007F13A8"/>
    <w:rsid w:val="007F6910"/>
    <w:rsid w:val="007F741E"/>
    <w:rsid w:val="00800735"/>
    <w:rsid w:val="00801D1A"/>
    <w:rsid w:val="00804281"/>
    <w:rsid w:val="00804363"/>
    <w:rsid w:val="00804682"/>
    <w:rsid w:val="008049C1"/>
    <w:rsid w:val="00806B1A"/>
    <w:rsid w:val="00807B33"/>
    <w:rsid w:val="00812545"/>
    <w:rsid w:val="00813D35"/>
    <w:rsid w:val="00814582"/>
    <w:rsid w:val="008171E6"/>
    <w:rsid w:val="008200DF"/>
    <w:rsid w:val="00820E1D"/>
    <w:rsid w:val="008223DB"/>
    <w:rsid w:val="00823C6B"/>
    <w:rsid w:val="0082532A"/>
    <w:rsid w:val="00827C31"/>
    <w:rsid w:val="00831720"/>
    <w:rsid w:val="00832E1E"/>
    <w:rsid w:val="00834838"/>
    <w:rsid w:val="0083724E"/>
    <w:rsid w:val="00840313"/>
    <w:rsid w:val="008439EB"/>
    <w:rsid w:val="00850A90"/>
    <w:rsid w:val="008542AB"/>
    <w:rsid w:val="00855DF3"/>
    <w:rsid w:val="00856C41"/>
    <w:rsid w:val="00856EB3"/>
    <w:rsid w:val="00862C4A"/>
    <w:rsid w:val="00866517"/>
    <w:rsid w:val="00866888"/>
    <w:rsid w:val="00866F20"/>
    <w:rsid w:val="00867CC0"/>
    <w:rsid w:val="00870C82"/>
    <w:rsid w:val="00870ED6"/>
    <w:rsid w:val="00870F5D"/>
    <w:rsid w:val="00871179"/>
    <w:rsid w:val="00872483"/>
    <w:rsid w:val="00872E8A"/>
    <w:rsid w:val="00872F6F"/>
    <w:rsid w:val="0087333E"/>
    <w:rsid w:val="00875535"/>
    <w:rsid w:val="00875849"/>
    <w:rsid w:val="008758C9"/>
    <w:rsid w:val="00882831"/>
    <w:rsid w:val="00884219"/>
    <w:rsid w:val="00886F41"/>
    <w:rsid w:val="0088709B"/>
    <w:rsid w:val="008911E7"/>
    <w:rsid w:val="00891552"/>
    <w:rsid w:val="00891E38"/>
    <w:rsid w:val="008935FE"/>
    <w:rsid w:val="0089549A"/>
    <w:rsid w:val="00897531"/>
    <w:rsid w:val="008A1E23"/>
    <w:rsid w:val="008A5622"/>
    <w:rsid w:val="008A61C8"/>
    <w:rsid w:val="008B0551"/>
    <w:rsid w:val="008B0624"/>
    <w:rsid w:val="008B06FB"/>
    <w:rsid w:val="008B0D9B"/>
    <w:rsid w:val="008B25FC"/>
    <w:rsid w:val="008C04C7"/>
    <w:rsid w:val="008C0A7C"/>
    <w:rsid w:val="008C17D9"/>
    <w:rsid w:val="008C2E2E"/>
    <w:rsid w:val="008D08D5"/>
    <w:rsid w:val="008D1EF6"/>
    <w:rsid w:val="008D2F5F"/>
    <w:rsid w:val="008D506B"/>
    <w:rsid w:val="008D5BB6"/>
    <w:rsid w:val="008D5D5C"/>
    <w:rsid w:val="008D5D7F"/>
    <w:rsid w:val="008D7D48"/>
    <w:rsid w:val="008E4E70"/>
    <w:rsid w:val="008E5267"/>
    <w:rsid w:val="008E58BE"/>
    <w:rsid w:val="008E76E1"/>
    <w:rsid w:val="008E7923"/>
    <w:rsid w:val="008F0216"/>
    <w:rsid w:val="008F1797"/>
    <w:rsid w:val="008F20FC"/>
    <w:rsid w:val="008F52E1"/>
    <w:rsid w:val="008F576D"/>
    <w:rsid w:val="008F6D05"/>
    <w:rsid w:val="008F6EB2"/>
    <w:rsid w:val="00900628"/>
    <w:rsid w:val="00900929"/>
    <w:rsid w:val="00902BFD"/>
    <w:rsid w:val="009045A8"/>
    <w:rsid w:val="00904AC9"/>
    <w:rsid w:val="0091086D"/>
    <w:rsid w:val="009127D6"/>
    <w:rsid w:val="0091409B"/>
    <w:rsid w:val="0091423B"/>
    <w:rsid w:val="009259FF"/>
    <w:rsid w:val="009269EE"/>
    <w:rsid w:val="00927993"/>
    <w:rsid w:val="00932B0E"/>
    <w:rsid w:val="009340F2"/>
    <w:rsid w:val="009349EF"/>
    <w:rsid w:val="009351BD"/>
    <w:rsid w:val="00936B18"/>
    <w:rsid w:val="009371EC"/>
    <w:rsid w:val="00937FA2"/>
    <w:rsid w:val="009400DF"/>
    <w:rsid w:val="00940608"/>
    <w:rsid w:val="00941C38"/>
    <w:rsid w:val="00942CFA"/>
    <w:rsid w:val="00942DD2"/>
    <w:rsid w:val="009438C6"/>
    <w:rsid w:val="00943FC4"/>
    <w:rsid w:val="00945444"/>
    <w:rsid w:val="0094623E"/>
    <w:rsid w:val="00946759"/>
    <w:rsid w:val="009475E4"/>
    <w:rsid w:val="00947C2D"/>
    <w:rsid w:val="0095015E"/>
    <w:rsid w:val="0095069B"/>
    <w:rsid w:val="009527D4"/>
    <w:rsid w:val="00953820"/>
    <w:rsid w:val="00955498"/>
    <w:rsid w:val="009554AB"/>
    <w:rsid w:val="00956169"/>
    <w:rsid w:val="00960705"/>
    <w:rsid w:val="0096181A"/>
    <w:rsid w:val="00962CCE"/>
    <w:rsid w:val="009643B9"/>
    <w:rsid w:val="009656A7"/>
    <w:rsid w:val="00970BD4"/>
    <w:rsid w:val="0097302A"/>
    <w:rsid w:val="00974DD6"/>
    <w:rsid w:val="009750CB"/>
    <w:rsid w:val="009755D0"/>
    <w:rsid w:val="00981531"/>
    <w:rsid w:val="00983CDC"/>
    <w:rsid w:val="00985B44"/>
    <w:rsid w:val="00986282"/>
    <w:rsid w:val="00986504"/>
    <w:rsid w:val="00994D82"/>
    <w:rsid w:val="009972C0"/>
    <w:rsid w:val="009973CA"/>
    <w:rsid w:val="009A0DDB"/>
    <w:rsid w:val="009A2437"/>
    <w:rsid w:val="009A31BE"/>
    <w:rsid w:val="009A3EC0"/>
    <w:rsid w:val="009A56AE"/>
    <w:rsid w:val="009A5BB4"/>
    <w:rsid w:val="009A7B94"/>
    <w:rsid w:val="009B230F"/>
    <w:rsid w:val="009B2DA1"/>
    <w:rsid w:val="009B3AC8"/>
    <w:rsid w:val="009B3F2C"/>
    <w:rsid w:val="009C02AE"/>
    <w:rsid w:val="009C0B59"/>
    <w:rsid w:val="009C0EB2"/>
    <w:rsid w:val="009C3A71"/>
    <w:rsid w:val="009D0254"/>
    <w:rsid w:val="009D2B33"/>
    <w:rsid w:val="009D3C6F"/>
    <w:rsid w:val="009D410C"/>
    <w:rsid w:val="009D46D5"/>
    <w:rsid w:val="009D6799"/>
    <w:rsid w:val="009E110A"/>
    <w:rsid w:val="009E1991"/>
    <w:rsid w:val="009E296B"/>
    <w:rsid w:val="009E37DF"/>
    <w:rsid w:val="009E4028"/>
    <w:rsid w:val="009E443B"/>
    <w:rsid w:val="009E5A9C"/>
    <w:rsid w:val="009F1A08"/>
    <w:rsid w:val="009F1DE5"/>
    <w:rsid w:val="009F2277"/>
    <w:rsid w:val="009F28E0"/>
    <w:rsid w:val="009F6092"/>
    <w:rsid w:val="009F6B8E"/>
    <w:rsid w:val="009F7CE6"/>
    <w:rsid w:val="00A01710"/>
    <w:rsid w:val="00A01A25"/>
    <w:rsid w:val="00A040F8"/>
    <w:rsid w:val="00A0569E"/>
    <w:rsid w:val="00A064B8"/>
    <w:rsid w:val="00A06B58"/>
    <w:rsid w:val="00A10225"/>
    <w:rsid w:val="00A123DB"/>
    <w:rsid w:val="00A137F1"/>
    <w:rsid w:val="00A13BA5"/>
    <w:rsid w:val="00A1456D"/>
    <w:rsid w:val="00A154DB"/>
    <w:rsid w:val="00A15CFD"/>
    <w:rsid w:val="00A16711"/>
    <w:rsid w:val="00A17B95"/>
    <w:rsid w:val="00A21618"/>
    <w:rsid w:val="00A219F7"/>
    <w:rsid w:val="00A22CA3"/>
    <w:rsid w:val="00A2461E"/>
    <w:rsid w:val="00A312D8"/>
    <w:rsid w:val="00A31A86"/>
    <w:rsid w:val="00A3309B"/>
    <w:rsid w:val="00A341E5"/>
    <w:rsid w:val="00A35919"/>
    <w:rsid w:val="00A35A86"/>
    <w:rsid w:val="00A379AF"/>
    <w:rsid w:val="00A37EC6"/>
    <w:rsid w:val="00A45DC1"/>
    <w:rsid w:val="00A4649E"/>
    <w:rsid w:val="00A508DA"/>
    <w:rsid w:val="00A5092B"/>
    <w:rsid w:val="00A54DCB"/>
    <w:rsid w:val="00A54E86"/>
    <w:rsid w:val="00A5547E"/>
    <w:rsid w:val="00A55784"/>
    <w:rsid w:val="00A56160"/>
    <w:rsid w:val="00A56FA7"/>
    <w:rsid w:val="00A61921"/>
    <w:rsid w:val="00A61FD7"/>
    <w:rsid w:val="00A62047"/>
    <w:rsid w:val="00A62778"/>
    <w:rsid w:val="00A65648"/>
    <w:rsid w:val="00A65A83"/>
    <w:rsid w:val="00A65AEB"/>
    <w:rsid w:val="00A65B0A"/>
    <w:rsid w:val="00A67444"/>
    <w:rsid w:val="00A70632"/>
    <w:rsid w:val="00A71C4F"/>
    <w:rsid w:val="00A71F77"/>
    <w:rsid w:val="00A73E3D"/>
    <w:rsid w:val="00A73FB6"/>
    <w:rsid w:val="00A74CD4"/>
    <w:rsid w:val="00A750FF"/>
    <w:rsid w:val="00A7616F"/>
    <w:rsid w:val="00A7687D"/>
    <w:rsid w:val="00A76EA8"/>
    <w:rsid w:val="00A77BAA"/>
    <w:rsid w:val="00A80494"/>
    <w:rsid w:val="00A80795"/>
    <w:rsid w:val="00A812F4"/>
    <w:rsid w:val="00A8207D"/>
    <w:rsid w:val="00A86502"/>
    <w:rsid w:val="00A87107"/>
    <w:rsid w:val="00A90B67"/>
    <w:rsid w:val="00A90E58"/>
    <w:rsid w:val="00A91477"/>
    <w:rsid w:val="00A92854"/>
    <w:rsid w:val="00A954C1"/>
    <w:rsid w:val="00A95954"/>
    <w:rsid w:val="00A96932"/>
    <w:rsid w:val="00A97084"/>
    <w:rsid w:val="00AA1D79"/>
    <w:rsid w:val="00AA45C5"/>
    <w:rsid w:val="00AA500B"/>
    <w:rsid w:val="00AA6626"/>
    <w:rsid w:val="00AA6D6A"/>
    <w:rsid w:val="00AA6EE5"/>
    <w:rsid w:val="00AA750E"/>
    <w:rsid w:val="00AA7B40"/>
    <w:rsid w:val="00AA7BCF"/>
    <w:rsid w:val="00AB0D11"/>
    <w:rsid w:val="00AB20DF"/>
    <w:rsid w:val="00AB4A5A"/>
    <w:rsid w:val="00AB4FD9"/>
    <w:rsid w:val="00AB510A"/>
    <w:rsid w:val="00AB5679"/>
    <w:rsid w:val="00AC0F01"/>
    <w:rsid w:val="00AC280B"/>
    <w:rsid w:val="00AC2B14"/>
    <w:rsid w:val="00AC2F17"/>
    <w:rsid w:val="00AC3CE0"/>
    <w:rsid w:val="00AC3D15"/>
    <w:rsid w:val="00AC4704"/>
    <w:rsid w:val="00AC4F76"/>
    <w:rsid w:val="00AC65A5"/>
    <w:rsid w:val="00AC73F7"/>
    <w:rsid w:val="00AD4B1F"/>
    <w:rsid w:val="00AE1771"/>
    <w:rsid w:val="00AE47B1"/>
    <w:rsid w:val="00AE6FEC"/>
    <w:rsid w:val="00AF02E3"/>
    <w:rsid w:val="00AF1131"/>
    <w:rsid w:val="00AF5037"/>
    <w:rsid w:val="00AF5DD8"/>
    <w:rsid w:val="00AF644C"/>
    <w:rsid w:val="00AF67BA"/>
    <w:rsid w:val="00AF67D0"/>
    <w:rsid w:val="00AF6D1D"/>
    <w:rsid w:val="00AF7EAA"/>
    <w:rsid w:val="00B002A7"/>
    <w:rsid w:val="00B00A47"/>
    <w:rsid w:val="00B02B94"/>
    <w:rsid w:val="00B04C5B"/>
    <w:rsid w:val="00B0685E"/>
    <w:rsid w:val="00B0696D"/>
    <w:rsid w:val="00B06B2E"/>
    <w:rsid w:val="00B115ED"/>
    <w:rsid w:val="00B11A20"/>
    <w:rsid w:val="00B13519"/>
    <w:rsid w:val="00B139DE"/>
    <w:rsid w:val="00B13FB7"/>
    <w:rsid w:val="00B14FCF"/>
    <w:rsid w:val="00B17620"/>
    <w:rsid w:val="00B20368"/>
    <w:rsid w:val="00B208C4"/>
    <w:rsid w:val="00B27313"/>
    <w:rsid w:val="00B3373E"/>
    <w:rsid w:val="00B40D47"/>
    <w:rsid w:val="00B4100F"/>
    <w:rsid w:val="00B411D0"/>
    <w:rsid w:val="00B4587A"/>
    <w:rsid w:val="00B45D0A"/>
    <w:rsid w:val="00B47082"/>
    <w:rsid w:val="00B50981"/>
    <w:rsid w:val="00B50D68"/>
    <w:rsid w:val="00B51902"/>
    <w:rsid w:val="00B566E2"/>
    <w:rsid w:val="00B5699B"/>
    <w:rsid w:val="00B56FEA"/>
    <w:rsid w:val="00B5769A"/>
    <w:rsid w:val="00B61B0A"/>
    <w:rsid w:val="00B61C72"/>
    <w:rsid w:val="00B637DE"/>
    <w:rsid w:val="00B64489"/>
    <w:rsid w:val="00B64AD2"/>
    <w:rsid w:val="00B65D31"/>
    <w:rsid w:val="00B6688F"/>
    <w:rsid w:val="00B70A0C"/>
    <w:rsid w:val="00B713C7"/>
    <w:rsid w:val="00B74755"/>
    <w:rsid w:val="00B755CB"/>
    <w:rsid w:val="00B76BE3"/>
    <w:rsid w:val="00B77924"/>
    <w:rsid w:val="00B779E8"/>
    <w:rsid w:val="00B82F9C"/>
    <w:rsid w:val="00B8353C"/>
    <w:rsid w:val="00B83651"/>
    <w:rsid w:val="00B83D10"/>
    <w:rsid w:val="00B85BA8"/>
    <w:rsid w:val="00B865BE"/>
    <w:rsid w:val="00B870EA"/>
    <w:rsid w:val="00B92D53"/>
    <w:rsid w:val="00B92FD5"/>
    <w:rsid w:val="00B93D50"/>
    <w:rsid w:val="00B94062"/>
    <w:rsid w:val="00B9484C"/>
    <w:rsid w:val="00B96209"/>
    <w:rsid w:val="00B965B0"/>
    <w:rsid w:val="00B97B13"/>
    <w:rsid w:val="00BA2420"/>
    <w:rsid w:val="00BA2ADB"/>
    <w:rsid w:val="00BA47B0"/>
    <w:rsid w:val="00BA4874"/>
    <w:rsid w:val="00BA7408"/>
    <w:rsid w:val="00BA76A8"/>
    <w:rsid w:val="00BB1272"/>
    <w:rsid w:val="00BB1579"/>
    <w:rsid w:val="00BB3018"/>
    <w:rsid w:val="00BB3040"/>
    <w:rsid w:val="00BB33BB"/>
    <w:rsid w:val="00BB6F33"/>
    <w:rsid w:val="00BB6F49"/>
    <w:rsid w:val="00BB716E"/>
    <w:rsid w:val="00BC064B"/>
    <w:rsid w:val="00BC09B3"/>
    <w:rsid w:val="00BC2AFA"/>
    <w:rsid w:val="00BC37EC"/>
    <w:rsid w:val="00BC3C2C"/>
    <w:rsid w:val="00BC3D9A"/>
    <w:rsid w:val="00BD08A3"/>
    <w:rsid w:val="00BD384F"/>
    <w:rsid w:val="00BD7AC5"/>
    <w:rsid w:val="00BE0346"/>
    <w:rsid w:val="00BE5705"/>
    <w:rsid w:val="00BE5960"/>
    <w:rsid w:val="00BE6AC2"/>
    <w:rsid w:val="00BF098E"/>
    <w:rsid w:val="00BF0AA5"/>
    <w:rsid w:val="00BF1464"/>
    <w:rsid w:val="00BF192C"/>
    <w:rsid w:val="00BF334E"/>
    <w:rsid w:val="00BF5A12"/>
    <w:rsid w:val="00C001D4"/>
    <w:rsid w:val="00C0100A"/>
    <w:rsid w:val="00C01772"/>
    <w:rsid w:val="00C0335D"/>
    <w:rsid w:val="00C04274"/>
    <w:rsid w:val="00C051FB"/>
    <w:rsid w:val="00C05435"/>
    <w:rsid w:val="00C05C4F"/>
    <w:rsid w:val="00C06EC7"/>
    <w:rsid w:val="00C07831"/>
    <w:rsid w:val="00C11527"/>
    <w:rsid w:val="00C12158"/>
    <w:rsid w:val="00C12203"/>
    <w:rsid w:val="00C154AD"/>
    <w:rsid w:val="00C17181"/>
    <w:rsid w:val="00C2020B"/>
    <w:rsid w:val="00C246C5"/>
    <w:rsid w:val="00C249B4"/>
    <w:rsid w:val="00C25001"/>
    <w:rsid w:val="00C26A74"/>
    <w:rsid w:val="00C31899"/>
    <w:rsid w:val="00C35C20"/>
    <w:rsid w:val="00C3760A"/>
    <w:rsid w:val="00C4152A"/>
    <w:rsid w:val="00C438F2"/>
    <w:rsid w:val="00C43C37"/>
    <w:rsid w:val="00C441F9"/>
    <w:rsid w:val="00C44934"/>
    <w:rsid w:val="00C471CB"/>
    <w:rsid w:val="00C4740A"/>
    <w:rsid w:val="00C50134"/>
    <w:rsid w:val="00C50F76"/>
    <w:rsid w:val="00C546BE"/>
    <w:rsid w:val="00C54BF8"/>
    <w:rsid w:val="00C61CA1"/>
    <w:rsid w:val="00C61E68"/>
    <w:rsid w:val="00C64124"/>
    <w:rsid w:val="00C655F4"/>
    <w:rsid w:val="00C65852"/>
    <w:rsid w:val="00C658EC"/>
    <w:rsid w:val="00C65EF1"/>
    <w:rsid w:val="00C732FC"/>
    <w:rsid w:val="00C73F78"/>
    <w:rsid w:val="00C76272"/>
    <w:rsid w:val="00C76B6D"/>
    <w:rsid w:val="00C80994"/>
    <w:rsid w:val="00C80D75"/>
    <w:rsid w:val="00C81D54"/>
    <w:rsid w:val="00C86A24"/>
    <w:rsid w:val="00C900F3"/>
    <w:rsid w:val="00C913D3"/>
    <w:rsid w:val="00C91641"/>
    <w:rsid w:val="00C91A14"/>
    <w:rsid w:val="00C922D5"/>
    <w:rsid w:val="00C9346C"/>
    <w:rsid w:val="00C9464F"/>
    <w:rsid w:val="00C94853"/>
    <w:rsid w:val="00C97C2D"/>
    <w:rsid w:val="00CA2D67"/>
    <w:rsid w:val="00CA3CDA"/>
    <w:rsid w:val="00CA41A1"/>
    <w:rsid w:val="00CA4EB8"/>
    <w:rsid w:val="00CA58DE"/>
    <w:rsid w:val="00CA7F43"/>
    <w:rsid w:val="00CB1BE0"/>
    <w:rsid w:val="00CB31A6"/>
    <w:rsid w:val="00CB39D6"/>
    <w:rsid w:val="00CB528D"/>
    <w:rsid w:val="00CC094B"/>
    <w:rsid w:val="00CC2383"/>
    <w:rsid w:val="00CC4364"/>
    <w:rsid w:val="00CC5949"/>
    <w:rsid w:val="00CC6AB6"/>
    <w:rsid w:val="00CC7026"/>
    <w:rsid w:val="00CC7281"/>
    <w:rsid w:val="00CC74E2"/>
    <w:rsid w:val="00CC7E93"/>
    <w:rsid w:val="00CD00E6"/>
    <w:rsid w:val="00CE0D45"/>
    <w:rsid w:val="00CE198B"/>
    <w:rsid w:val="00CE279F"/>
    <w:rsid w:val="00CE4AB1"/>
    <w:rsid w:val="00CE4CED"/>
    <w:rsid w:val="00CE602C"/>
    <w:rsid w:val="00CF0D56"/>
    <w:rsid w:val="00CF16C6"/>
    <w:rsid w:val="00CF2926"/>
    <w:rsid w:val="00CF300E"/>
    <w:rsid w:val="00CF314B"/>
    <w:rsid w:val="00CF3A29"/>
    <w:rsid w:val="00CF3FAB"/>
    <w:rsid w:val="00CF5143"/>
    <w:rsid w:val="00CF5246"/>
    <w:rsid w:val="00CF5441"/>
    <w:rsid w:val="00D00B64"/>
    <w:rsid w:val="00D00CDE"/>
    <w:rsid w:val="00D0112E"/>
    <w:rsid w:val="00D022B6"/>
    <w:rsid w:val="00D0277B"/>
    <w:rsid w:val="00D054DD"/>
    <w:rsid w:val="00D079F0"/>
    <w:rsid w:val="00D1136F"/>
    <w:rsid w:val="00D17C13"/>
    <w:rsid w:val="00D20896"/>
    <w:rsid w:val="00D22786"/>
    <w:rsid w:val="00D24109"/>
    <w:rsid w:val="00D245EB"/>
    <w:rsid w:val="00D24B25"/>
    <w:rsid w:val="00D31C26"/>
    <w:rsid w:val="00D321F4"/>
    <w:rsid w:val="00D32EE1"/>
    <w:rsid w:val="00D40333"/>
    <w:rsid w:val="00D40821"/>
    <w:rsid w:val="00D415D4"/>
    <w:rsid w:val="00D41835"/>
    <w:rsid w:val="00D41BDC"/>
    <w:rsid w:val="00D45BE9"/>
    <w:rsid w:val="00D516CD"/>
    <w:rsid w:val="00D5253A"/>
    <w:rsid w:val="00D54E0C"/>
    <w:rsid w:val="00D55834"/>
    <w:rsid w:val="00D55A60"/>
    <w:rsid w:val="00D572E0"/>
    <w:rsid w:val="00D576A9"/>
    <w:rsid w:val="00D60049"/>
    <w:rsid w:val="00D62808"/>
    <w:rsid w:val="00D63D0B"/>
    <w:rsid w:val="00D675FD"/>
    <w:rsid w:val="00D72B8D"/>
    <w:rsid w:val="00D74BAA"/>
    <w:rsid w:val="00D76B18"/>
    <w:rsid w:val="00D76B5A"/>
    <w:rsid w:val="00D802A2"/>
    <w:rsid w:val="00D8033C"/>
    <w:rsid w:val="00D8093C"/>
    <w:rsid w:val="00D81FA2"/>
    <w:rsid w:val="00D84704"/>
    <w:rsid w:val="00D85213"/>
    <w:rsid w:val="00D87D6E"/>
    <w:rsid w:val="00D87DB1"/>
    <w:rsid w:val="00D903AA"/>
    <w:rsid w:val="00D91C6D"/>
    <w:rsid w:val="00D9246B"/>
    <w:rsid w:val="00D9405B"/>
    <w:rsid w:val="00D95C47"/>
    <w:rsid w:val="00D96BC3"/>
    <w:rsid w:val="00DA47EA"/>
    <w:rsid w:val="00DA71A0"/>
    <w:rsid w:val="00DB0652"/>
    <w:rsid w:val="00DB0EC0"/>
    <w:rsid w:val="00DB4D73"/>
    <w:rsid w:val="00DB72EA"/>
    <w:rsid w:val="00DC06FB"/>
    <w:rsid w:val="00DC0F7A"/>
    <w:rsid w:val="00DC1B98"/>
    <w:rsid w:val="00DC1E06"/>
    <w:rsid w:val="00DC270C"/>
    <w:rsid w:val="00DC2823"/>
    <w:rsid w:val="00DC466F"/>
    <w:rsid w:val="00DC5FC7"/>
    <w:rsid w:val="00DC6EEA"/>
    <w:rsid w:val="00DC7317"/>
    <w:rsid w:val="00DD1453"/>
    <w:rsid w:val="00DD2312"/>
    <w:rsid w:val="00DD43D1"/>
    <w:rsid w:val="00DD4B8A"/>
    <w:rsid w:val="00DD7A0F"/>
    <w:rsid w:val="00DE179D"/>
    <w:rsid w:val="00DE2497"/>
    <w:rsid w:val="00DE4851"/>
    <w:rsid w:val="00DE6D64"/>
    <w:rsid w:val="00DF175F"/>
    <w:rsid w:val="00E00037"/>
    <w:rsid w:val="00E00738"/>
    <w:rsid w:val="00E02344"/>
    <w:rsid w:val="00E034BA"/>
    <w:rsid w:val="00E044F3"/>
    <w:rsid w:val="00E0752D"/>
    <w:rsid w:val="00E07EFF"/>
    <w:rsid w:val="00E10A9C"/>
    <w:rsid w:val="00E11B5F"/>
    <w:rsid w:val="00E11EAF"/>
    <w:rsid w:val="00E11F23"/>
    <w:rsid w:val="00E128F4"/>
    <w:rsid w:val="00E14C4F"/>
    <w:rsid w:val="00E14C59"/>
    <w:rsid w:val="00E155AD"/>
    <w:rsid w:val="00E1671F"/>
    <w:rsid w:val="00E26C97"/>
    <w:rsid w:val="00E272A3"/>
    <w:rsid w:val="00E31F33"/>
    <w:rsid w:val="00E355F2"/>
    <w:rsid w:val="00E41916"/>
    <w:rsid w:val="00E438C1"/>
    <w:rsid w:val="00E465E3"/>
    <w:rsid w:val="00E46BCF"/>
    <w:rsid w:val="00E47EE6"/>
    <w:rsid w:val="00E503DE"/>
    <w:rsid w:val="00E5200C"/>
    <w:rsid w:val="00E52057"/>
    <w:rsid w:val="00E52D55"/>
    <w:rsid w:val="00E549D7"/>
    <w:rsid w:val="00E54D42"/>
    <w:rsid w:val="00E55F98"/>
    <w:rsid w:val="00E56E29"/>
    <w:rsid w:val="00E618BF"/>
    <w:rsid w:val="00E6426D"/>
    <w:rsid w:val="00E65CA9"/>
    <w:rsid w:val="00E666EB"/>
    <w:rsid w:val="00E67525"/>
    <w:rsid w:val="00E72568"/>
    <w:rsid w:val="00E74017"/>
    <w:rsid w:val="00E74140"/>
    <w:rsid w:val="00E77622"/>
    <w:rsid w:val="00E77881"/>
    <w:rsid w:val="00E7798D"/>
    <w:rsid w:val="00E804E7"/>
    <w:rsid w:val="00E80F46"/>
    <w:rsid w:val="00E83A60"/>
    <w:rsid w:val="00E87AFA"/>
    <w:rsid w:val="00E94156"/>
    <w:rsid w:val="00E976E3"/>
    <w:rsid w:val="00EA1785"/>
    <w:rsid w:val="00EA18E2"/>
    <w:rsid w:val="00EA221A"/>
    <w:rsid w:val="00EA260B"/>
    <w:rsid w:val="00EB49A7"/>
    <w:rsid w:val="00EB64F6"/>
    <w:rsid w:val="00EB65AE"/>
    <w:rsid w:val="00EB72D7"/>
    <w:rsid w:val="00EB7EC6"/>
    <w:rsid w:val="00EC02A0"/>
    <w:rsid w:val="00EC051E"/>
    <w:rsid w:val="00EC0A98"/>
    <w:rsid w:val="00EC23D9"/>
    <w:rsid w:val="00EC305C"/>
    <w:rsid w:val="00EC43EF"/>
    <w:rsid w:val="00EC4F91"/>
    <w:rsid w:val="00EC5804"/>
    <w:rsid w:val="00EC6FB1"/>
    <w:rsid w:val="00EC7A90"/>
    <w:rsid w:val="00ED3BA5"/>
    <w:rsid w:val="00ED5351"/>
    <w:rsid w:val="00ED6E93"/>
    <w:rsid w:val="00EE0757"/>
    <w:rsid w:val="00EE314F"/>
    <w:rsid w:val="00EE4317"/>
    <w:rsid w:val="00EE4FBD"/>
    <w:rsid w:val="00EE74B8"/>
    <w:rsid w:val="00EF1C35"/>
    <w:rsid w:val="00EF1EAD"/>
    <w:rsid w:val="00EF3E46"/>
    <w:rsid w:val="00EF5A1B"/>
    <w:rsid w:val="00F01BC0"/>
    <w:rsid w:val="00F02904"/>
    <w:rsid w:val="00F06DC2"/>
    <w:rsid w:val="00F113EF"/>
    <w:rsid w:val="00F12B9D"/>
    <w:rsid w:val="00F16BB3"/>
    <w:rsid w:val="00F211F5"/>
    <w:rsid w:val="00F215C8"/>
    <w:rsid w:val="00F216E2"/>
    <w:rsid w:val="00F23A1A"/>
    <w:rsid w:val="00F2529F"/>
    <w:rsid w:val="00F310B3"/>
    <w:rsid w:val="00F32AE6"/>
    <w:rsid w:val="00F33A5B"/>
    <w:rsid w:val="00F33D09"/>
    <w:rsid w:val="00F35220"/>
    <w:rsid w:val="00F35F2E"/>
    <w:rsid w:val="00F35F42"/>
    <w:rsid w:val="00F36DF9"/>
    <w:rsid w:val="00F37640"/>
    <w:rsid w:val="00F451FB"/>
    <w:rsid w:val="00F4736D"/>
    <w:rsid w:val="00F50071"/>
    <w:rsid w:val="00F50302"/>
    <w:rsid w:val="00F5134A"/>
    <w:rsid w:val="00F5301C"/>
    <w:rsid w:val="00F531C9"/>
    <w:rsid w:val="00F54564"/>
    <w:rsid w:val="00F55E0E"/>
    <w:rsid w:val="00F5607B"/>
    <w:rsid w:val="00F5756B"/>
    <w:rsid w:val="00F60126"/>
    <w:rsid w:val="00F6037C"/>
    <w:rsid w:val="00F64364"/>
    <w:rsid w:val="00F643D0"/>
    <w:rsid w:val="00F64F9B"/>
    <w:rsid w:val="00F65DA4"/>
    <w:rsid w:val="00F67B00"/>
    <w:rsid w:val="00F72C91"/>
    <w:rsid w:val="00F73EA4"/>
    <w:rsid w:val="00F76944"/>
    <w:rsid w:val="00F776E4"/>
    <w:rsid w:val="00F8072A"/>
    <w:rsid w:val="00F80E2D"/>
    <w:rsid w:val="00F81812"/>
    <w:rsid w:val="00F85D40"/>
    <w:rsid w:val="00F87C3E"/>
    <w:rsid w:val="00F90985"/>
    <w:rsid w:val="00F91445"/>
    <w:rsid w:val="00F917D9"/>
    <w:rsid w:val="00F94CF6"/>
    <w:rsid w:val="00F95907"/>
    <w:rsid w:val="00F9675F"/>
    <w:rsid w:val="00F97F5C"/>
    <w:rsid w:val="00FA3F97"/>
    <w:rsid w:val="00FA6D5E"/>
    <w:rsid w:val="00FA7E16"/>
    <w:rsid w:val="00FB01ED"/>
    <w:rsid w:val="00FB0F5F"/>
    <w:rsid w:val="00FB30E7"/>
    <w:rsid w:val="00FB55FE"/>
    <w:rsid w:val="00FC1BB5"/>
    <w:rsid w:val="00FC23D9"/>
    <w:rsid w:val="00FC3157"/>
    <w:rsid w:val="00FC3CE7"/>
    <w:rsid w:val="00FC509B"/>
    <w:rsid w:val="00FC5A48"/>
    <w:rsid w:val="00FD269E"/>
    <w:rsid w:val="00FD292D"/>
    <w:rsid w:val="00FD4CFC"/>
    <w:rsid w:val="00FD6110"/>
    <w:rsid w:val="00FD7120"/>
    <w:rsid w:val="00FD75C2"/>
    <w:rsid w:val="00FE07B9"/>
    <w:rsid w:val="00FE0B76"/>
    <w:rsid w:val="00FE16FD"/>
    <w:rsid w:val="00FE391C"/>
    <w:rsid w:val="00FE5944"/>
    <w:rsid w:val="00FF02DB"/>
    <w:rsid w:val="00FF0614"/>
    <w:rsid w:val="00FF13E9"/>
    <w:rsid w:val="00FF40CA"/>
    <w:rsid w:val="00FF6616"/>
    <w:rsid w:val="02969153"/>
    <w:rsid w:val="03B09378"/>
    <w:rsid w:val="043C9252"/>
    <w:rsid w:val="04C2FA9C"/>
    <w:rsid w:val="05A50FA5"/>
    <w:rsid w:val="05E47EE1"/>
    <w:rsid w:val="065D061B"/>
    <w:rsid w:val="06F93C8E"/>
    <w:rsid w:val="098AB3A8"/>
    <w:rsid w:val="0BA3DF42"/>
    <w:rsid w:val="0E974442"/>
    <w:rsid w:val="0EE1ECF0"/>
    <w:rsid w:val="125A5B06"/>
    <w:rsid w:val="135F5B27"/>
    <w:rsid w:val="14B3A552"/>
    <w:rsid w:val="18FCA761"/>
    <w:rsid w:val="196A6300"/>
    <w:rsid w:val="1A68E591"/>
    <w:rsid w:val="1B1AA766"/>
    <w:rsid w:val="1B5AFAEB"/>
    <w:rsid w:val="1D764387"/>
    <w:rsid w:val="1D9A38C0"/>
    <w:rsid w:val="1E18C0D7"/>
    <w:rsid w:val="1FC28F1D"/>
    <w:rsid w:val="20C79CD5"/>
    <w:rsid w:val="23DDE187"/>
    <w:rsid w:val="25024AF2"/>
    <w:rsid w:val="25FD4C3D"/>
    <w:rsid w:val="26075A26"/>
    <w:rsid w:val="2806FD58"/>
    <w:rsid w:val="288EC2FF"/>
    <w:rsid w:val="28EAE9FD"/>
    <w:rsid w:val="29CF4D32"/>
    <w:rsid w:val="29DCE19C"/>
    <w:rsid w:val="2BB6C943"/>
    <w:rsid w:val="2BF2D5C9"/>
    <w:rsid w:val="321132D1"/>
    <w:rsid w:val="33AEA990"/>
    <w:rsid w:val="359B4B0D"/>
    <w:rsid w:val="361E8C0C"/>
    <w:rsid w:val="363D3CD0"/>
    <w:rsid w:val="3689712E"/>
    <w:rsid w:val="379AEA4D"/>
    <w:rsid w:val="37F6D82A"/>
    <w:rsid w:val="390279F8"/>
    <w:rsid w:val="399C1EFA"/>
    <w:rsid w:val="3C72D863"/>
    <w:rsid w:val="3D763180"/>
    <w:rsid w:val="3E38DA4F"/>
    <w:rsid w:val="3EDB8CE1"/>
    <w:rsid w:val="40345D0B"/>
    <w:rsid w:val="4095065C"/>
    <w:rsid w:val="40EF8504"/>
    <w:rsid w:val="45932A91"/>
    <w:rsid w:val="46EA4396"/>
    <w:rsid w:val="47EC8CCC"/>
    <w:rsid w:val="4955A7D2"/>
    <w:rsid w:val="498AE5CA"/>
    <w:rsid w:val="4AA4A1D0"/>
    <w:rsid w:val="4AB279BF"/>
    <w:rsid w:val="4C4F6BDE"/>
    <w:rsid w:val="4CB55A31"/>
    <w:rsid w:val="4EE56D86"/>
    <w:rsid w:val="4F433734"/>
    <w:rsid w:val="504C904E"/>
    <w:rsid w:val="522EB3B3"/>
    <w:rsid w:val="545CC8EF"/>
    <w:rsid w:val="5A7AD779"/>
    <w:rsid w:val="5AB2EDB6"/>
    <w:rsid w:val="5BFCACFF"/>
    <w:rsid w:val="5C492984"/>
    <w:rsid w:val="5D871487"/>
    <w:rsid w:val="5E7230DB"/>
    <w:rsid w:val="5EED5547"/>
    <w:rsid w:val="5F72AC31"/>
    <w:rsid w:val="5FAB4B5F"/>
    <w:rsid w:val="61E0CC0E"/>
    <w:rsid w:val="633957A4"/>
    <w:rsid w:val="64688721"/>
    <w:rsid w:val="64FE854D"/>
    <w:rsid w:val="6610E919"/>
    <w:rsid w:val="6782682B"/>
    <w:rsid w:val="689ED578"/>
    <w:rsid w:val="6A830D04"/>
    <w:rsid w:val="6B034E00"/>
    <w:rsid w:val="6B8E96BD"/>
    <w:rsid w:val="6C1369C7"/>
    <w:rsid w:val="6CA7A5C1"/>
    <w:rsid w:val="6EBAE070"/>
    <w:rsid w:val="703724CA"/>
    <w:rsid w:val="7057248F"/>
    <w:rsid w:val="72A563D5"/>
    <w:rsid w:val="72E036FD"/>
    <w:rsid w:val="73448B48"/>
    <w:rsid w:val="73DD936B"/>
    <w:rsid w:val="74284DB7"/>
    <w:rsid w:val="7485629A"/>
    <w:rsid w:val="74BC036A"/>
    <w:rsid w:val="7504F079"/>
    <w:rsid w:val="75455452"/>
    <w:rsid w:val="77A24C9D"/>
    <w:rsid w:val="78FB4A74"/>
    <w:rsid w:val="7939D683"/>
    <w:rsid w:val="7A0491BD"/>
    <w:rsid w:val="7B7C28CE"/>
    <w:rsid w:val="7D54889A"/>
    <w:rsid w:val="7D805853"/>
    <w:rsid w:val="7EE29A5D"/>
    <w:rsid w:val="7EF69B8C"/>
    <w:rsid w:val="7F9C1ED2"/>
    <w:rsid w:val="7F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5ACF441"/>
  <w15:chartTrackingRefBased/>
  <w15:docId w15:val="{142B2D26-1A18-4A50-A9B8-494368B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F52E1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6E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/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B96209"/>
  </w:style>
  <w:style w:type="character" w:customStyle="1" w:styleId="DateChar">
    <w:name w:val="Date Char"/>
    <w:basedOn w:val="DefaultParagraphFont"/>
    <w:link w:val="Date"/>
    <w:rsid w:val="00B96209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A6E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CBDDesicionText">
    <w:name w:val="CBD_DesicionText"/>
    <w:basedOn w:val="Normal"/>
    <w:qFormat/>
    <w:rsid w:val="0001648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ecision/cop/default.shtml?id=77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10-en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notifications/2023-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a-cbd-secretariat@u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1bbd6e3215dbcd887950105186bad7b1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d75f97f753b8a6dd2f139bf151470559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48745-77BE-4BF0-B974-1CD16E106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12</TotalTime>
  <Pages>2</Pages>
  <Words>428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scbd</cp:lastModifiedBy>
  <cp:revision>10</cp:revision>
  <cp:lastPrinted>2025-12-04T16:27:00Z</cp:lastPrinted>
  <dcterms:created xsi:type="dcterms:W3CDTF">2025-12-04T16:22:00Z</dcterms:created>
  <dcterms:modified xsi:type="dcterms:W3CDTF">2025-12-04T16:27:00Z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