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Ind w:w="-459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4320"/>
        <w:gridCol w:w="5130"/>
      </w:tblGrid>
      <w:tr w:rsidR="001928CC" w:rsidRPr="007A1F82" w14:paraId="123D8F0E" w14:textId="77777777" w:rsidTr="00B910D2">
        <w:trPr>
          <w:trHeight w:hRule="exact" w:val="810"/>
        </w:trPr>
        <w:tc>
          <w:tcPr>
            <w:tcW w:w="909" w:type="dxa"/>
            <w:tcBorders>
              <w:top w:val="nil"/>
              <w:bottom w:val="single" w:sz="12" w:space="0" w:color="000000"/>
              <w:right w:val="nil"/>
            </w:tcBorders>
          </w:tcPr>
          <w:p w14:paraId="3C0DEF73" w14:textId="7C5C75FB" w:rsidR="001928CC" w:rsidRPr="007A1F82" w:rsidRDefault="0097658F" w:rsidP="00B910D2">
            <w:pPr>
              <w:spacing w:after="120" w:line="480" w:lineRule="auto"/>
              <w:rPr>
                <w:rFonts w:eastAsia="Times New Roman"/>
                <w:snapToGrid w:val="0"/>
                <w:kern w:val="22"/>
                <w:sz w:val="20"/>
                <w:szCs w:val="20"/>
                <w:lang w:val="en-US"/>
              </w:rPr>
            </w:pPr>
            <w:bookmarkStart w:id="0" w:name="_Hlk33348613"/>
            <w:bookmarkStart w:id="1" w:name="Meeting"/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45FE72C0" wp14:editId="54272252">
                  <wp:simplePos x="0" y="0"/>
                  <wp:positionH relativeFrom="column">
                    <wp:posOffset>-635</wp:posOffset>
                  </wp:positionH>
                  <wp:positionV relativeFrom="page">
                    <wp:posOffset>46990</wp:posOffset>
                  </wp:positionV>
                  <wp:extent cx="451485" cy="391795"/>
                  <wp:effectExtent l="0" t="0" r="0" b="0"/>
                  <wp:wrapThrough wrapText="bothSides">
                    <wp:wrapPolygon edited="0">
                      <wp:start x="5468" y="0"/>
                      <wp:lineTo x="0" y="1050"/>
                      <wp:lineTo x="0" y="17854"/>
                      <wp:lineTo x="2734" y="21005"/>
                      <wp:lineTo x="16405" y="21005"/>
                      <wp:lineTo x="20051" y="16804"/>
                      <wp:lineTo x="20962" y="10502"/>
                      <wp:lineTo x="20962" y="4201"/>
                      <wp:lineTo x="17316" y="0"/>
                      <wp:lineTo x="5468" y="0"/>
                    </wp:wrapPolygon>
                  </wp:wrapThrough>
                  <wp:docPr id="2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91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DA7E5EA" w14:textId="7C527405" w:rsidR="001928CC" w:rsidRPr="009B1582" w:rsidRDefault="0097658F" w:rsidP="00B910D2">
            <w:pPr>
              <w:spacing w:before="60"/>
              <w:rPr>
                <w:rFonts w:eastAsia="Times New Roman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D850338" wp14:editId="7EBEE48A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22225</wp:posOffset>
                  </wp:positionV>
                  <wp:extent cx="180975" cy="19177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1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28CC" w:rsidRPr="009B1582">
              <w:rPr>
                <w:rFonts w:ascii="SimSun" w:hAnsi="SimSun" w:cs="SimSun" w:hint="eastAsia"/>
                <w:sz w:val="20"/>
                <w:szCs w:val="20"/>
              </w:rPr>
              <w:t>联合国</w:t>
            </w:r>
          </w:p>
          <w:p w14:paraId="2D2C4BBA" w14:textId="77777777" w:rsidR="001928CC" w:rsidRPr="009B1582" w:rsidRDefault="001928CC" w:rsidP="00B910D2">
            <w:pPr>
              <w:rPr>
                <w:rFonts w:eastAsia="Times New Roman"/>
                <w:sz w:val="20"/>
                <w:szCs w:val="20"/>
              </w:rPr>
            </w:pPr>
            <w:r w:rsidRPr="009B1582">
              <w:rPr>
                <w:rFonts w:ascii="SimSun" w:hAnsi="SimSun" w:cs="SimSun" w:hint="eastAsia"/>
                <w:sz w:val="20"/>
                <w:szCs w:val="20"/>
              </w:rPr>
              <w:t>环境规划署</w:t>
            </w:r>
          </w:p>
          <w:p w14:paraId="1761F304" w14:textId="77777777" w:rsidR="001928CC" w:rsidRPr="007A1F82" w:rsidRDefault="001928CC" w:rsidP="00B910D2">
            <w:pPr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12" w:space="0" w:color="000000"/>
            </w:tcBorders>
          </w:tcPr>
          <w:p w14:paraId="23B4AF21" w14:textId="73722E29" w:rsidR="001928CC" w:rsidRPr="000F6823" w:rsidRDefault="001928CC" w:rsidP="000F6823">
            <w:pPr>
              <w:tabs>
                <w:tab w:val="right" w:pos="7611"/>
              </w:tabs>
              <w:spacing w:before="240"/>
              <w:ind w:left="360"/>
              <w:jc w:val="right"/>
              <w:rPr>
                <w:rFonts w:eastAsiaTheme="minorEastAsia"/>
                <w:bCs/>
                <w:snapToGrid w:val="0"/>
                <w:kern w:val="22"/>
                <w:sz w:val="40"/>
                <w:szCs w:val="40"/>
                <w:lang w:val="en-US"/>
              </w:rPr>
            </w:pPr>
            <w:r w:rsidRPr="009B1582">
              <w:rPr>
                <w:rFonts w:eastAsia="Times New Roman"/>
                <w:bCs/>
                <w:snapToGrid w:val="0"/>
                <w:kern w:val="22"/>
                <w:sz w:val="40"/>
                <w:szCs w:val="40"/>
              </w:rPr>
              <w:t>CBD</w:t>
            </w:r>
            <w:r w:rsidRPr="000F6823">
              <w:rPr>
                <w:rFonts w:eastAsia="Times New Roman"/>
                <w:bCs/>
                <w:snapToGrid w:val="0"/>
                <w:kern w:val="22"/>
                <w:sz w:val="24"/>
                <w:szCs w:val="24"/>
              </w:rPr>
              <w:t>/SB8J/</w:t>
            </w:r>
            <w:r w:rsidR="003A5EA6" w:rsidRPr="000F6823">
              <w:rPr>
                <w:rFonts w:eastAsiaTheme="minorEastAsia" w:hint="eastAsia"/>
                <w:bCs/>
                <w:snapToGrid w:val="0"/>
                <w:kern w:val="22"/>
                <w:sz w:val="24"/>
                <w:szCs w:val="24"/>
              </w:rPr>
              <w:t>REC/</w:t>
            </w:r>
            <w:r w:rsidRPr="000F6823">
              <w:rPr>
                <w:rFonts w:eastAsia="Times New Roman"/>
                <w:bCs/>
                <w:snapToGrid w:val="0"/>
                <w:kern w:val="22"/>
                <w:sz w:val="24"/>
                <w:szCs w:val="24"/>
              </w:rPr>
              <w:t>1/</w:t>
            </w:r>
            <w:r w:rsidR="000F6823" w:rsidRPr="000F6823">
              <w:rPr>
                <w:rFonts w:eastAsiaTheme="minorEastAsia" w:hint="eastAsia"/>
                <w:bCs/>
                <w:snapToGrid w:val="0"/>
                <w:kern w:val="22"/>
                <w:sz w:val="24"/>
                <w:szCs w:val="24"/>
              </w:rPr>
              <w:t>6</w:t>
            </w:r>
          </w:p>
          <w:p w14:paraId="65AF542F" w14:textId="77777777" w:rsidR="001928CC" w:rsidRPr="007A1F82" w:rsidRDefault="001928CC" w:rsidP="00B910D2">
            <w:pPr>
              <w:rPr>
                <w:rFonts w:eastAsia="Times New Roman"/>
                <w:b/>
                <w:snapToGrid w:val="0"/>
                <w:kern w:val="22"/>
                <w:sz w:val="20"/>
              </w:rPr>
            </w:pPr>
          </w:p>
        </w:tc>
      </w:tr>
      <w:tr w:rsidR="001928CC" w:rsidRPr="007A1F82" w14:paraId="7984D075" w14:textId="77777777" w:rsidTr="00B910D2">
        <w:trPr>
          <w:trHeight w:val="2130"/>
        </w:trPr>
        <w:tc>
          <w:tcPr>
            <w:tcW w:w="5229" w:type="dxa"/>
            <w:gridSpan w:val="2"/>
            <w:tcBorders>
              <w:top w:val="nil"/>
              <w:bottom w:val="single" w:sz="18" w:space="0" w:color="000000"/>
            </w:tcBorders>
          </w:tcPr>
          <w:p w14:paraId="5EA5C8DA" w14:textId="77777777" w:rsidR="001928CC" w:rsidRPr="007A1F82" w:rsidRDefault="001928CC" w:rsidP="00B910D2">
            <w:pPr>
              <w:rPr>
                <w:rFonts w:eastAsia="Times New Roman"/>
                <w:b/>
                <w:noProof/>
                <w:lang w:val="en-US"/>
              </w:rPr>
            </w:pPr>
          </w:p>
          <w:p w14:paraId="191738F3" w14:textId="21C784B3" w:rsidR="001928CC" w:rsidRPr="007A1F82" w:rsidRDefault="0097658F" w:rsidP="00B910D2">
            <w:pPr>
              <w:rPr>
                <w:rFonts w:ascii="Univers" w:eastAsia="Times New Roman" w:hAnsi="Univers"/>
                <w:snapToGrid w:val="0"/>
                <w:kern w:val="22"/>
                <w:sz w:val="32"/>
              </w:rPr>
            </w:pPr>
            <w:r>
              <w:rPr>
                <w:rFonts w:eastAsia="Times New Roman"/>
                <w:b/>
                <w:noProof/>
                <w:lang w:val="en-US"/>
              </w:rPr>
              <w:drawing>
                <wp:inline distT="0" distB="0" distL="0" distR="0" wp14:anchorId="02D96286" wp14:editId="3FB870AD">
                  <wp:extent cx="2880995" cy="1066800"/>
                  <wp:effectExtent l="0" t="0" r="0" b="0"/>
                  <wp:docPr id="1" name="Picture 3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99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bottom w:val="single" w:sz="18" w:space="0" w:color="000000"/>
            </w:tcBorders>
          </w:tcPr>
          <w:p w14:paraId="2AF08F61" w14:textId="15B4CA1C" w:rsidR="001928CC" w:rsidRPr="000F6823" w:rsidRDefault="001928CC" w:rsidP="00B910D2">
            <w:pPr>
              <w:ind w:left="2016"/>
              <w:rPr>
                <w:rFonts w:eastAsiaTheme="minorEastAsia"/>
                <w:bCs/>
                <w:snapToGrid w:val="0"/>
                <w:kern w:val="22"/>
                <w:sz w:val="24"/>
                <w:szCs w:val="24"/>
              </w:rPr>
            </w:pPr>
            <w:r w:rsidRPr="000F6823">
              <w:rPr>
                <w:rFonts w:eastAsia="Times New Roman"/>
                <w:bCs/>
                <w:snapToGrid w:val="0"/>
                <w:kern w:val="22"/>
                <w:sz w:val="24"/>
                <w:szCs w:val="24"/>
              </w:rPr>
              <w:t xml:space="preserve">Distr.: </w:t>
            </w:r>
            <w:r w:rsidR="000F6823" w:rsidRPr="000F6823">
              <w:rPr>
                <w:rFonts w:eastAsiaTheme="minorEastAsia" w:hint="eastAsia"/>
                <w:bCs/>
                <w:snapToGrid w:val="0"/>
                <w:kern w:val="22"/>
                <w:sz w:val="24"/>
                <w:szCs w:val="24"/>
              </w:rPr>
              <w:t>General</w:t>
            </w:r>
          </w:p>
          <w:p w14:paraId="69B9528E" w14:textId="3DB6A319" w:rsidR="001928CC" w:rsidRPr="000F6823" w:rsidRDefault="005E284B" w:rsidP="00B910D2">
            <w:pPr>
              <w:ind w:left="2016"/>
              <w:rPr>
                <w:rFonts w:eastAsia="Times New Roman"/>
                <w:snapToGrid w:val="0"/>
                <w:kern w:val="22"/>
                <w:sz w:val="24"/>
                <w:szCs w:val="24"/>
              </w:rPr>
            </w:pPr>
            <w:r w:rsidRPr="000F6823">
              <w:rPr>
                <w:rFonts w:eastAsia="Times New Roman"/>
                <w:kern w:val="22"/>
                <w:sz w:val="24"/>
                <w:szCs w:val="24"/>
              </w:rPr>
              <w:t>30 October</w:t>
            </w:r>
            <w:r w:rsidR="001928CC" w:rsidRPr="000F6823">
              <w:rPr>
                <w:rFonts w:eastAsia="Times New Roman"/>
                <w:kern w:val="22"/>
                <w:sz w:val="24"/>
                <w:szCs w:val="24"/>
              </w:rPr>
              <w:t xml:space="preserve"> </w:t>
            </w:r>
            <w:r w:rsidR="001928CC" w:rsidRPr="000F6823">
              <w:rPr>
                <w:rFonts w:eastAsia="Times New Roman"/>
                <w:snapToGrid w:val="0"/>
                <w:kern w:val="22"/>
                <w:sz w:val="24"/>
                <w:szCs w:val="24"/>
              </w:rPr>
              <w:t>2025</w:t>
            </w:r>
          </w:p>
          <w:p w14:paraId="05A0F505" w14:textId="77777777" w:rsidR="001928CC" w:rsidRPr="000F6823" w:rsidRDefault="001928CC" w:rsidP="00B910D2">
            <w:pPr>
              <w:ind w:left="2016"/>
              <w:rPr>
                <w:rFonts w:eastAsia="Times New Roman"/>
                <w:bCs/>
                <w:snapToGrid w:val="0"/>
                <w:kern w:val="22"/>
                <w:sz w:val="24"/>
                <w:szCs w:val="24"/>
              </w:rPr>
            </w:pPr>
            <w:r w:rsidRPr="000F6823">
              <w:rPr>
                <w:rFonts w:eastAsia="Times New Roman"/>
                <w:bCs/>
                <w:snapToGrid w:val="0"/>
                <w:kern w:val="22"/>
                <w:sz w:val="24"/>
                <w:szCs w:val="24"/>
              </w:rPr>
              <w:t>Chinese</w:t>
            </w:r>
          </w:p>
          <w:p w14:paraId="0AE475B8" w14:textId="77777777" w:rsidR="001928CC" w:rsidRPr="007A1F82" w:rsidRDefault="001928CC" w:rsidP="00B910D2">
            <w:pPr>
              <w:ind w:left="2016"/>
              <w:rPr>
                <w:rFonts w:eastAsia="Times New Roman"/>
                <w:b/>
                <w:snapToGrid w:val="0"/>
                <w:kern w:val="22"/>
                <w:u w:val="single"/>
              </w:rPr>
            </w:pPr>
            <w:r w:rsidRPr="000F6823">
              <w:rPr>
                <w:rFonts w:eastAsia="Times New Roman"/>
                <w:bCs/>
                <w:snapToGrid w:val="0"/>
                <w:kern w:val="22"/>
                <w:sz w:val="24"/>
                <w:szCs w:val="24"/>
              </w:rPr>
              <w:t>Original: English</w:t>
            </w:r>
          </w:p>
        </w:tc>
      </w:tr>
      <w:bookmarkEnd w:id="0"/>
      <w:bookmarkEnd w:id="1"/>
    </w:tbl>
    <w:p w14:paraId="773E16AE" w14:textId="77777777" w:rsidR="001928CC" w:rsidRDefault="001928CC">
      <w:pPr>
        <w:pStyle w:val="AISpacer"/>
        <w:rPr>
          <w:szCs w:val="24"/>
        </w:rPr>
      </w:pPr>
    </w:p>
    <w:p w14:paraId="23F90CEB" w14:textId="77777777" w:rsidR="001928CC" w:rsidRDefault="001928CC">
      <w:pPr>
        <w:pStyle w:val="AISpacer"/>
        <w:rPr>
          <w:szCs w:val="24"/>
        </w:rPr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928CC" w14:paraId="3C2969BE" w14:textId="77777777">
        <w:trPr>
          <w:trHeight w:val="57"/>
        </w:trPr>
        <w:tc>
          <w:tcPr>
            <w:tcW w:w="6094" w:type="dxa"/>
          </w:tcPr>
          <w:p w14:paraId="24716904" w14:textId="77777777" w:rsidR="001928CC" w:rsidRPr="002D7C3E" w:rsidRDefault="001928CC">
            <w:pPr>
              <w:pStyle w:val="AFCorN12Bold"/>
              <w:rPr>
                <w:szCs w:val="24"/>
              </w:rPr>
            </w:pPr>
            <w:r w:rsidRPr="002D7C3E">
              <w:rPr>
                <w:rFonts w:hint="eastAsia"/>
                <w:szCs w:val="24"/>
                <w:lang w:val="zh-CN"/>
              </w:rPr>
              <w:t>生物多样性公约关于土著人民和地方</w:t>
            </w:r>
            <w:r w:rsidRPr="002D7C3E">
              <w:rPr>
                <w:szCs w:val="24"/>
                <w:lang w:val="en-US"/>
              </w:rPr>
              <w:br/>
            </w:r>
            <w:r w:rsidRPr="002D7C3E">
              <w:rPr>
                <w:rFonts w:hint="eastAsia"/>
                <w:szCs w:val="24"/>
                <w:lang w:val="zh-CN"/>
              </w:rPr>
              <w:t>社区的第</w:t>
            </w:r>
            <w:r w:rsidRPr="002D7C3E">
              <w:rPr>
                <w:noProof/>
                <w:szCs w:val="24"/>
              </w:rPr>
              <w:t>8(j)</w:t>
            </w:r>
            <w:r w:rsidRPr="002D7C3E">
              <w:rPr>
                <w:rFonts w:hint="eastAsia"/>
                <w:szCs w:val="24"/>
                <w:lang w:val="zh-CN"/>
              </w:rPr>
              <w:t>条和其他条款附属机构</w:t>
            </w:r>
          </w:p>
          <w:p w14:paraId="2DD68988" w14:textId="77777777" w:rsidR="001928CC" w:rsidRPr="002D7C3E" w:rsidRDefault="001928CC">
            <w:pPr>
              <w:pStyle w:val="AFCorNBold"/>
              <w:rPr>
                <w:sz w:val="24"/>
                <w:szCs w:val="24"/>
              </w:rPr>
            </w:pPr>
            <w:r w:rsidRPr="002D7C3E">
              <w:rPr>
                <w:rFonts w:hint="eastAsia"/>
                <w:noProof/>
                <w:sz w:val="24"/>
                <w:szCs w:val="24"/>
              </w:rPr>
              <w:t>第一次会议</w:t>
            </w:r>
          </w:p>
          <w:p w14:paraId="1A670066" w14:textId="77777777" w:rsidR="001928CC" w:rsidRPr="002D7C3E" w:rsidRDefault="001928CC">
            <w:pPr>
              <w:pStyle w:val="AFCorNNormal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0"/>
                <w:attr w:name="Year" w:val="2025"/>
              </w:smartTagPr>
              <w:r w:rsidRPr="002D7C3E">
                <w:rPr>
                  <w:noProof/>
                  <w:kern w:val="22"/>
                  <w:sz w:val="24"/>
                  <w:szCs w:val="24"/>
                </w:rPr>
                <w:t>2025</w:t>
              </w:r>
              <w:r w:rsidRPr="002D7C3E">
                <w:rPr>
                  <w:rFonts w:hint="eastAsia"/>
                  <w:kern w:val="22"/>
                  <w:sz w:val="24"/>
                  <w:szCs w:val="24"/>
                  <w:lang w:val="zh-CN"/>
                </w:rPr>
                <w:t>年</w:t>
              </w:r>
              <w:r w:rsidRPr="002D7C3E">
                <w:rPr>
                  <w:noProof/>
                  <w:kern w:val="22"/>
                  <w:sz w:val="24"/>
                  <w:szCs w:val="24"/>
                </w:rPr>
                <w:t>10</w:t>
              </w:r>
              <w:r w:rsidRPr="002D7C3E">
                <w:rPr>
                  <w:rFonts w:hint="eastAsia"/>
                  <w:kern w:val="22"/>
                  <w:sz w:val="24"/>
                  <w:szCs w:val="24"/>
                  <w:lang w:val="zh-CN"/>
                </w:rPr>
                <w:t>月</w:t>
              </w:r>
              <w:r w:rsidRPr="002D7C3E">
                <w:rPr>
                  <w:noProof/>
                  <w:kern w:val="22"/>
                  <w:sz w:val="24"/>
                  <w:szCs w:val="24"/>
                </w:rPr>
                <w:t>27</w:t>
              </w:r>
              <w:r w:rsidRPr="002D7C3E">
                <w:rPr>
                  <w:rFonts w:hint="eastAsia"/>
                  <w:kern w:val="22"/>
                  <w:sz w:val="24"/>
                  <w:szCs w:val="24"/>
                  <w:lang w:val="zh-CN"/>
                </w:rPr>
                <w:t>日</w:t>
              </w:r>
            </w:smartTag>
            <w:r w:rsidRPr="002D7C3E">
              <w:rPr>
                <w:rFonts w:hint="eastAsia"/>
                <w:kern w:val="22"/>
                <w:sz w:val="24"/>
                <w:szCs w:val="24"/>
                <w:lang w:val="zh-CN"/>
              </w:rPr>
              <w:t>至</w:t>
            </w:r>
            <w:r w:rsidRPr="002D7C3E">
              <w:rPr>
                <w:noProof/>
                <w:kern w:val="22"/>
                <w:sz w:val="24"/>
                <w:szCs w:val="24"/>
              </w:rPr>
              <w:t>30</w:t>
            </w:r>
            <w:r w:rsidRPr="002D7C3E">
              <w:rPr>
                <w:rFonts w:hint="eastAsia"/>
                <w:kern w:val="22"/>
                <w:sz w:val="24"/>
                <w:szCs w:val="24"/>
                <w:lang w:val="zh-CN"/>
              </w:rPr>
              <w:t>日</w:t>
            </w:r>
            <w:r w:rsidRPr="002D7C3E">
              <w:rPr>
                <w:rFonts w:hint="eastAsia"/>
                <w:noProof/>
                <w:kern w:val="22"/>
                <w:sz w:val="24"/>
                <w:szCs w:val="24"/>
              </w:rPr>
              <w:t>，</w:t>
            </w:r>
            <w:r w:rsidRPr="002D7C3E">
              <w:rPr>
                <w:rFonts w:hint="eastAsia"/>
                <w:caps/>
                <w:sz w:val="24"/>
                <w:szCs w:val="24"/>
                <w:lang w:val="zh-CN"/>
              </w:rPr>
              <w:t>巴拿马城</w:t>
            </w:r>
          </w:p>
          <w:p w14:paraId="7C87024C" w14:textId="7B3D3342" w:rsidR="001928CC" w:rsidRPr="002D7C3E" w:rsidRDefault="001928CC">
            <w:pPr>
              <w:pStyle w:val="AFCorNNormal"/>
              <w:rPr>
                <w:sz w:val="24"/>
                <w:szCs w:val="24"/>
              </w:rPr>
            </w:pPr>
            <w:r w:rsidRPr="002D7C3E">
              <w:rPr>
                <w:rFonts w:hint="eastAsia"/>
                <w:sz w:val="24"/>
                <w:szCs w:val="24"/>
                <w:lang w:val="zh-CN"/>
              </w:rPr>
              <w:t>议程项目</w:t>
            </w:r>
            <w:r w:rsidRPr="002D7C3E">
              <w:rPr>
                <w:noProof/>
                <w:sz w:val="24"/>
                <w:szCs w:val="24"/>
              </w:rPr>
              <w:t>7</w:t>
            </w:r>
          </w:p>
          <w:p w14:paraId="6270151E" w14:textId="77777777" w:rsidR="001928CC" w:rsidRDefault="001928CC">
            <w:pPr>
              <w:pStyle w:val="AFCorNBold"/>
              <w:spacing w:after="120"/>
              <w:rPr>
                <w:rFonts w:ascii="SimSun"/>
                <w:szCs w:val="24"/>
              </w:rPr>
            </w:pPr>
            <w:r w:rsidRPr="002D7C3E">
              <w:rPr>
                <w:rFonts w:hint="eastAsia"/>
                <w:noProof/>
                <w:sz w:val="24"/>
                <w:szCs w:val="24"/>
              </w:rPr>
              <w:t>土著问题常设论坛的建议</w:t>
            </w:r>
          </w:p>
        </w:tc>
        <w:tc>
          <w:tcPr>
            <w:tcW w:w="4388" w:type="dxa"/>
          </w:tcPr>
          <w:p w14:paraId="00E71551" w14:textId="77777777" w:rsidR="001928CC" w:rsidRDefault="001928CC">
            <w:pPr>
              <w:pStyle w:val="CBDNormal"/>
              <w:jc w:val="left"/>
              <w:rPr>
                <w:szCs w:val="24"/>
              </w:rPr>
            </w:pPr>
          </w:p>
        </w:tc>
      </w:tr>
    </w:tbl>
    <w:p w14:paraId="48E25876" w14:textId="29AA3631" w:rsidR="003A5EA6" w:rsidRPr="003A5EA6" w:rsidRDefault="003A5EA6" w:rsidP="000F6823">
      <w:pPr>
        <w:pStyle w:val="AFCorN12Bold"/>
        <w:spacing w:before="240"/>
        <w:ind w:left="490"/>
        <w:rPr>
          <w:rFonts w:eastAsia="SimHei"/>
          <w:sz w:val="28"/>
          <w:szCs w:val="28"/>
          <w:lang w:val="zh-CN"/>
        </w:rPr>
      </w:pPr>
      <w:r w:rsidRPr="003A5EA6">
        <w:rPr>
          <w:rFonts w:eastAsia="SimHei"/>
          <w:sz w:val="28"/>
          <w:szCs w:val="28"/>
          <w:lang w:val="zh-CN"/>
        </w:rPr>
        <w:t>2025</w:t>
      </w:r>
      <w:r w:rsidRPr="003A5EA6">
        <w:rPr>
          <w:rFonts w:eastAsia="SimHei"/>
          <w:sz w:val="28"/>
          <w:szCs w:val="28"/>
          <w:lang w:val="zh-CN"/>
        </w:rPr>
        <w:t>年</w:t>
      </w:r>
      <w:r w:rsidRPr="003A5EA6">
        <w:rPr>
          <w:rFonts w:eastAsia="SimHei"/>
          <w:sz w:val="28"/>
          <w:szCs w:val="28"/>
          <w:lang w:val="zh-CN"/>
        </w:rPr>
        <w:t>10</w:t>
      </w:r>
      <w:r w:rsidRPr="003A5EA6">
        <w:rPr>
          <w:rFonts w:eastAsia="SimHei"/>
          <w:sz w:val="28"/>
          <w:szCs w:val="28"/>
          <w:lang w:val="zh-CN"/>
        </w:rPr>
        <w:t>月</w:t>
      </w:r>
      <w:r w:rsidRPr="003A5EA6">
        <w:rPr>
          <w:rFonts w:eastAsia="SimHei"/>
          <w:sz w:val="28"/>
          <w:szCs w:val="28"/>
          <w:lang w:val="zh-CN"/>
        </w:rPr>
        <w:t>30</w:t>
      </w:r>
      <w:r w:rsidRPr="003A5EA6">
        <w:rPr>
          <w:rFonts w:eastAsia="SimHei"/>
          <w:sz w:val="28"/>
          <w:szCs w:val="28"/>
          <w:lang w:val="zh-CN"/>
        </w:rPr>
        <w:t>日生物多样性公约关于土著人民和地方社区的第</w:t>
      </w:r>
      <w:r w:rsidRPr="003A5EA6">
        <w:rPr>
          <w:rFonts w:eastAsia="SimHei"/>
          <w:noProof/>
          <w:sz w:val="28"/>
          <w:szCs w:val="28"/>
        </w:rPr>
        <w:t>8(j)</w:t>
      </w:r>
      <w:r w:rsidRPr="003A5EA6">
        <w:rPr>
          <w:rFonts w:eastAsia="SimHei"/>
          <w:sz w:val="28"/>
          <w:szCs w:val="28"/>
          <w:lang w:val="zh-CN"/>
        </w:rPr>
        <w:t>条和其他条款附属机构的建议</w:t>
      </w:r>
    </w:p>
    <w:p w14:paraId="1BCA6309" w14:textId="321DE84C" w:rsidR="001928CC" w:rsidRPr="000F6823" w:rsidRDefault="003A5EA6" w:rsidP="005E284B">
      <w:pPr>
        <w:pStyle w:val="CBDTitle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490"/>
        <w:rPr>
          <w:rFonts w:eastAsia="SimHei"/>
          <w:sz w:val="24"/>
          <w:szCs w:val="24"/>
          <w:lang w:val="en-US"/>
        </w:rPr>
      </w:pPr>
      <w:r w:rsidRPr="000F6823">
        <w:rPr>
          <w:rFonts w:eastAsia="SimHei"/>
          <w:sz w:val="24"/>
          <w:szCs w:val="24"/>
          <w:lang w:val="zh-CN"/>
        </w:rPr>
        <w:t xml:space="preserve">1/6. </w:t>
      </w:r>
      <w:r w:rsidR="001928CC" w:rsidRPr="000F6823">
        <w:rPr>
          <w:rFonts w:eastAsia="SimHei"/>
          <w:sz w:val="24"/>
          <w:szCs w:val="24"/>
          <w:lang w:val="zh-CN"/>
        </w:rPr>
        <w:t>土著问题常设论坛的建议</w:t>
      </w:r>
      <w:r w:rsidR="00585ED9" w:rsidRPr="000F6823">
        <w:rPr>
          <w:rFonts w:eastAsia="SimHei"/>
          <w:sz w:val="24"/>
          <w:szCs w:val="24"/>
          <w:lang w:val="en-US"/>
        </w:rPr>
        <w:t xml:space="preserve"> </w:t>
      </w:r>
    </w:p>
    <w:p w14:paraId="3E6D0D60" w14:textId="437234F7" w:rsidR="005E284B" w:rsidRPr="005E284B" w:rsidRDefault="005E284B" w:rsidP="005E284B">
      <w:pPr>
        <w:pStyle w:val="AFCorN12Bold"/>
        <w:tabs>
          <w:tab w:val="clear" w:pos="567"/>
          <w:tab w:val="clear" w:pos="1134"/>
          <w:tab w:val="clear" w:pos="1701"/>
          <w:tab w:val="clear" w:pos="2268"/>
        </w:tabs>
        <w:rPr>
          <w:rFonts w:eastAsia="KaiTi"/>
          <w:b w:val="0"/>
          <w:bCs/>
          <w:szCs w:val="24"/>
          <w:lang w:val="zh-CN"/>
        </w:rPr>
      </w:pPr>
      <w:r>
        <w:rPr>
          <w:szCs w:val="24"/>
          <w:lang w:val="zh-CN"/>
        </w:rPr>
        <w:tab/>
      </w:r>
      <w:r>
        <w:rPr>
          <w:szCs w:val="24"/>
          <w:lang w:val="zh-CN"/>
        </w:rPr>
        <w:tab/>
      </w:r>
      <w:r w:rsidRPr="005E284B">
        <w:rPr>
          <w:rFonts w:eastAsia="KaiTi" w:hint="eastAsia"/>
          <w:b w:val="0"/>
          <w:bCs/>
          <w:szCs w:val="24"/>
          <w:lang w:val="zh-CN"/>
        </w:rPr>
        <w:t>生物多样性公约关于土著人民和地方社区的第</w:t>
      </w:r>
      <w:r w:rsidRPr="005E284B">
        <w:rPr>
          <w:rFonts w:eastAsia="KaiTi"/>
          <w:b w:val="0"/>
          <w:bCs/>
          <w:noProof/>
          <w:szCs w:val="24"/>
        </w:rPr>
        <w:t>8(j)</w:t>
      </w:r>
      <w:r w:rsidRPr="005E284B">
        <w:rPr>
          <w:rFonts w:eastAsia="KaiTi" w:hint="eastAsia"/>
          <w:b w:val="0"/>
          <w:bCs/>
          <w:szCs w:val="24"/>
          <w:lang w:val="zh-CN"/>
        </w:rPr>
        <w:t>条和其他条款附属机构</w:t>
      </w:r>
      <w:r w:rsidR="000F6823">
        <w:rPr>
          <w:rFonts w:eastAsia="KaiTi" w:hint="eastAsia"/>
          <w:b w:val="0"/>
          <w:bCs/>
          <w:szCs w:val="24"/>
          <w:lang w:val="zh-CN"/>
        </w:rPr>
        <w:t>，</w:t>
      </w:r>
    </w:p>
    <w:p w14:paraId="6D7ADAD3" w14:textId="43171A4F" w:rsidR="001928CC" w:rsidRPr="002D7C3E" w:rsidRDefault="001928CC" w:rsidP="005E284B">
      <w:pPr>
        <w:pStyle w:val="CBDNormal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</w:tabs>
        <w:ind w:left="490" w:firstLine="490"/>
        <w:rPr>
          <w:sz w:val="24"/>
          <w:szCs w:val="24"/>
        </w:rPr>
      </w:pPr>
      <w:r w:rsidRPr="005E284B">
        <w:rPr>
          <w:rFonts w:eastAsia="KaiTi" w:hint="eastAsia"/>
          <w:sz w:val="24"/>
          <w:szCs w:val="24"/>
          <w:lang w:val="zh-CN"/>
        </w:rPr>
        <w:t>建议</w:t>
      </w:r>
      <w:r w:rsidRPr="002D7C3E">
        <w:rPr>
          <w:rFonts w:hint="eastAsia"/>
          <w:sz w:val="24"/>
          <w:szCs w:val="24"/>
          <w:lang w:val="zh-CN"/>
        </w:rPr>
        <w:t>缔约方大会第十七届会议通过一项内容大致如下的决定</w:t>
      </w:r>
      <w:r w:rsidRPr="002D7C3E">
        <w:rPr>
          <w:rFonts w:hint="eastAsia"/>
          <w:sz w:val="24"/>
          <w:szCs w:val="24"/>
        </w:rPr>
        <w:t>：</w:t>
      </w:r>
    </w:p>
    <w:p w14:paraId="1D29C40B" w14:textId="0F66B9B5" w:rsidR="001928CC" w:rsidRPr="002D7C3E" w:rsidRDefault="000F6823" w:rsidP="005E284B">
      <w:pPr>
        <w:pStyle w:val="CBDNormalNoNumber"/>
        <w:keepNext/>
        <w:ind w:left="490" w:firstLine="490"/>
        <w:rPr>
          <w:i/>
          <w:sz w:val="24"/>
          <w:szCs w:val="24"/>
        </w:rPr>
      </w:pPr>
      <w:r>
        <w:rPr>
          <w:rFonts w:eastAsia="KaiTi_GB2312" w:hint="eastAsia"/>
          <w:sz w:val="24"/>
          <w:szCs w:val="24"/>
          <w:lang w:val="zh-CN"/>
        </w:rPr>
        <w:t>[</w:t>
      </w:r>
      <w:r w:rsidR="001928CC" w:rsidRPr="002D7C3E">
        <w:rPr>
          <w:rFonts w:eastAsia="KaiTi_GB2312" w:hint="eastAsia"/>
          <w:sz w:val="24"/>
          <w:szCs w:val="24"/>
          <w:lang w:val="zh-CN"/>
        </w:rPr>
        <w:t>缔约方大会</w:t>
      </w:r>
      <w:r w:rsidR="001928CC" w:rsidRPr="002D7C3E">
        <w:rPr>
          <w:rFonts w:hint="eastAsia"/>
          <w:sz w:val="24"/>
          <w:szCs w:val="24"/>
        </w:rPr>
        <w:t>，</w:t>
      </w:r>
    </w:p>
    <w:p w14:paraId="6652A958" w14:textId="053264EA" w:rsidR="001928CC" w:rsidRDefault="001928CC" w:rsidP="005E284B">
      <w:pPr>
        <w:pStyle w:val="CBDNormalNoNumber"/>
        <w:ind w:left="490" w:firstLine="490"/>
        <w:rPr>
          <w:sz w:val="24"/>
          <w:szCs w:val="24"/>
        </w:rPr>
      </w:pPr>
      <w:bookmarkStart w:id="2" w:name="_Hlk205546151"/>
      <w:r w:rsidRPr="00BE1501">
        <w:rPr>
          <w:rFonts w:ascii="KaiTi_GB2312" w:eastAsia="KaiTi_GB2312" w:hint="eastAsia"/>
          <w:sz w:val="24"/>
          <w:szCs w:val="24"/>
          <w:lang w:val="zh-CN"/>
        </w:rPr>
        <w:t>审议了</w:t>
      </w:r>
      <w:r w:rsidR="00CA5934">
        <w:rPr>
          <w:rFonts w:ascii="KaiTi_GB2312" w:eastAsia="KaiTi_GB2312" w:hint="eastAsia"/>
          <w:sz w:val="24"/>
          <w:szCs w:val="24"/>
          <w:lang w:val="zh-CN"/>
        </w:rPr>
        <w:t>《</w:t>
      </w:r>
      <w:r w:rsidRPr="002D7C3E">
        <w:rPr>
          <w:rFonts w:hint="eastAsia"/>
          <w:sz w:val="24"/>
          <w:szCs w:val="24"/>
          <w:lang w:val="zh-CN"/>
        </w:rPr>
        <w:t>生物多样性公约</w:t>
      </w:r>
      <w:r w:rsidR="00CA5934">
        <w:rPr>
          <w:rFonts w:hint="eastAsia"/>
          <w:sz w:val="24"/>
          <w:szCs w:val="24"/>
          <w:lang w:val="zh-CN"/>
        </w:rPr>
        <w:t>》</w:t>
      </w:r>
      <w:r w:rsidRPr="002D7C3E">
        <w:rPr>
          <w:rStyle w:val="FootnoteReference"/>
          <w:sz w:val="24"/>
          <w:szCs w:val="24"/>
          <w:lang w:val="zh-CN"/>
        </w:rPr>
        <w:footnoteReference w:id="1"/>
      </w:r>
      <w:r w:rsidRPr="002D7C3E">
        <w:rPr>
          <w:rFonts w:hint="eastAsia"/>
          <w:sz w:val="24"/>
          <w:szCs w:val="24"/>
          <w:lang w:val="zh-CN"/>
        </w:rPr>
        <w:t>秘书处关于土著问题常设论坛提出的建议的说明</w:t>
      </w:r>
      <w:r w:rsidRPr="002D7C3E">
        <w:rPr>
          <w:sz w:val="24"/>
          <w:szCs w:val="24"/>
          <w:vertAlign w:val="superscript"/>
          <w:lang w:val="zh-CN"/>
        </w:rPr>
        <w:footnoteReference w:id="2"/>
      </w:r>
      <w:r w:rsidR="005E284B">
        <w:rPr>
          <w:rFonts w:hint="eastAsia"/>
          <w:sz w:val="24"/>
          <w:szCs w:val="24"/>
          <w:lang w:val="zh-CN"/>
        </w:rPr>
        <w:t>，</w:t>
      </w:r>
    </w:p>
    <w:p w14:paraId="2F87E1DC" w14:textId="570CAF77" w:rsidR="005E284B" w:rsidRPr="002D7C3E" w:rsidRDefault="005E284B" w:rsidP="005E284B">
      <w:pPr>
        <w:pStyle w:val="CBDNormalNoNumber"/>
        <w:ind w:left="490" w:firstLine="490"/>
        <w:rPr>
          <w:sz w:val="24"/>
          <w:szCs w:val="24"/>
        </w:rPr>
      </w:pPr>
      <w:r w:rsidRPr="005E284B">
        <w:rPr>
          <w:rFonts w:eastAsia="KaiTi" w:hint="eastAsia"/>
          <w:sz w:val="24"/>
          <w:szCs w:val="24"/>
        </w:rPr>
        <w:t>注意到</w:t>
      </w:r>
      <w:r w:rsidR="000F6823">
        <w:rPr>
          <w:rFonts w:hint="eastAsia"/>
          <w:sz w:val="24"/>
          <w:szCs w:val="24"/>
        </w:rPr>
        <w:t>缔约方</w:t>
      </w:r>
      <w:r w:rsidRPr="005E284B">
        <w:rPr>
          <w:rFonts w:hint="eastAsia"/>
          <w:sz w:val="24"/>
          <w:szCs w:val="24"/>
        </w:rPr>
        <w:t>对土著问题常设论坛的建议有不同意见，</w:t>
      </w:r>
    </w:p>
    <w:bookmarkEnd w:id="2"/>
    <w:p w14:paraId="0C377C86" w14:textId="544FA054" w:rsidR="001928CC" w:rsidRPr="002D7C3E" w:rsidRDefault="001928CC" w:rsidP="00CA5934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490" w:firstLine="490"/>
        <w:rPr>
          <w:sz w:val="24"/>
          <w:szCs w:val="24"/>
        </w:rPr>
      </w:pPr>
      <w:r w:rsidRPr="002D7C3E">
        <w:rPr>
          <w:sz w:val="24"/>
          <w:szCs w:val="24"/>
        </w:rPr>
        <w:t>1.</w:t>
      </w:r>
      <w:r w:rsidRPr="002D7C3E">
        <w:rPr>
          <w:sz w:val="24"/>
          <w:szCs w:val="24"/>
        </w:rPr>
        <w:tab/>
      </w:r>
      <w:r w:rsidRPr="002D7C3E">
        <w:rPr>
          <w:rFonts w:eastAsia="KaiTi_GB2312" w:hint="eastAsia"/>
          <w:sz w:val="24"/>
          <w:szCs w:val="24"/>
          <w:lang w:val="zh-CN"/>
        </w:rPr>
        <w:t>表示注意到</w:t>
      </w:r>
      <w:r w:rsidRPr="002D7C3E">
        <w:rPr>
          <w:rFonts w:hint="eastAsia"/>
          <w:sz w:val="24"/>
          <w:szCs w:val="24"/>
          <w:lang w:val="zh-CN"/>
        </w:rPr>
        <w:t>土著问题常设论坛第二十三届和第二十四届会议</w:t>
      </w:r>
      <w:r w:rsidR="005E284B">
        <w:rPr>
          <w:rFonts w:hint="eastAsia"/>
          <w:sz w:val="24"/>
          <w:szCs w:val="24"/>
          <w:lang w:val="zh-CN"/>
        </w:rPr>
        <w:t>就《生物多样性公约》</w:t>
      </w:r>
      <w:proofErr w:type="gramStart"/>
      <w:r w:rsidRPr="002D7C3E">
        <w:rPr>
          <w:rFonts w:hint="eastAsia"/>
          <w:sz w:val="24"/>
          <w:szCs w:val="24"/>
          <w:lang w:val="zh-CN"/>
        </w:rPr>
        <w:t>提出的建议</w:t>
      </w:r>
      <w:r w:rsidRPr="002D7C3E">
        <w:rPr>
          <w:rFonts w:hint="eastAsia"/>
          <w:sz w:val="24"/>
          <w:szCs w:val="24"/>
        </w:rPr>
        <w:t>；</w:t>
      </w:r>
      <w:proofErr w:type="gramEnd"/>
    </w:p>
    <w:p w14:paraId="47B0D534" w14:textId="3BEC0463" w:rsidR="001928CC" w:rsidRDefault="001928CC" w:rsidP="00CA5934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490" w:firstLine="490"/>
        <w:rPr>
          <w:sz w:val="24"/>
          <w:szCs w:val="24"/>
          <w:lang w:val="en-US"/>
        </w:rPr>
      </w:pPr>
      <w:r w:rsidRPr="002D7C3E">
        <w:rPr>
          <w:sz w:val="24"/>
          <w:szCs w:val="24"/>
        </w:rPr>
        <w:t>2.</w:t>
      </w:r>
      <w:r w:rsidR="005E284B">
        <w:rPr>
          <w:sz w:val="24"/>
          <w:szCs w:val="24"/>
        </w:rPr>
        <w:tab/>
      </w:r>
      <w:r w:rsidRPr="002D7C3E">
        <w:rPr>
          <w:rFonts w:eastAsia="KaiTi_GB2312" w:hint="eastAsia"/>
          <w:sz w:val="24"/>
          <w:szCs w:val="24"/>
          <w:lang w:val="zh-CN"/>
        </w:rPr>
        <w:t>请</w:t>
      </w:r>
      <w:r w:rsidRPr="002D7C3E">
        <w:rPr>
          <w:rFonts w:hint="eastAsia"/>
          <w:sz w:val="24"/>
          <w:szCs w:val="24"/>
          <w:lang w:val="zh-CN"/>
        </w:rPr>
        <w:t>执行秘书继续向土著问题常设论坛通报共同关心的问题的发展情况</w:t>
      </w:r>
      <w:r w:rsidRPr="002D7C3E">
        <w:rPr>
          <w:rFonts w:hint="eastAsia"/>
          <w:sz w:val="24"/>
          <w:szCs w:val="24"/>
        </w:rPr>
        <w:t>，</w:t>
      </w:r>
      <w:r w:rsidRPr="002D7C3E">
        <w:rPr>
          <w:rFonts w:hint="eastAsia"/>
          <w:sz w:val="24"/>
          <w:szCs w:val="24"/>
          <w:lang w:val="zh-CN"/>
        </w:rPr>
        <w:t>并向论坛提供关于在《生物多样性公约》下开展的与论坛上述建议相关的活动的信息。</w:t>
      </w:r>
      <w:r w:rsidR="00261129">
        <w:rPr>
          <w:sz w:val="24"/>
          <w:szCs w:val="24"/>
          <w:lang w:val="en-US"/>
        </w:rPr>
        <w:t>]</w:t>
      </w:r>
      <w:r w:rsidR="003F416B">
        <w:rPr>
          <w:rFonts w:hint="eastAsia"/>
          <w:sz w:val="24"/>
          <w:szCs w:val="24"/>
          <w:lang w:val="zh-CN"/>
        </w:rPr>
        <w:t xml:space="preserve"> </w:t>
      </w:r>
    </w:p>
    <w:p w14:paraId="4003519C" w14:textId="68711471" w:rsidR="00284D9F" w:rsidRPr="00284D9F" w:rsidRDefault="00284D9F" w:rsidP="00CA5934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490" w:firstLine="490"/>
        <w:rPr>
          <w:sz w:val="24"/>
          <w:szCs w:val="24"/>
          <w:lang w:val="en-US"/>
        </w:rPr>
      </w:pPr>
    </w:p>
    <w:p w14:paraId="65F01264" w14:textId="77777777" w:rsidR="001928CC" w:rsidRPr="00DE6003" w:rsidRDefault="001928CC">
      <w:pPr>
        <w:jc w:val="center"/>
        <w:rPr>
          <w:b/>
          <w:bCs/>
          <w:szCs w:val="24"/>
        </w:rPr>
      </w:pPr>
      <w:r w:rsidRPr="00DE6003">
        <w:rPr>
          <w:b/>
          <w:bCs/>
          <w:szCs w:val="24"/>
        </w:rPr>
        <w:t>__________</w:t>
      </w:r>
    </w:p>
    <w:sectPr w:rsidR="001928CC" w:rsidRPr="00DE6003" w:rsidSect="00DE6003">
      <w:headerReference w:type="even" r:id="rId10"/>
      <w:footerReference w:type="even" r:id="rId11"/>
      <w:footerReference w:type="default" r:id="rId12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5016" w14:textId="77777777" w:rsidR="0006060A" w:rsidRDefault="0006060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3D67D7B" w14:textId="77777777" w:rsidR="0006060A" w:rsidRDefault="0006060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KaiTi_GB2312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13E4" w14:textId="77777777" w:rsidR="001928CC" w:rsidRDefault="001928CC">
    <w:pPr>
      <w:pStyle w:val="Foo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 w:rsidR="00AF2708">
      <w:rPr>
        <w:noProof/>
        <w:szCs w:val="24"/>
      </w:rPr>
      <w:t>4</w:t>
    </w:r>
    <w:r>
      <w:rPr>
        <w:szCs w:val="24"/>
      </w:rPr>
      <w:fldChar w:fldCharType="end"/>
    </w:r>
    <w:r>
      <w:rPr>
        <w:szCs w:val="24"/>
      </w:rPr>
      <w:t>/</w:t>
    </w:r>
    <w:fldSimple w:instr=" NUMPAGES \* MERGEFORMAT ">
      <w:r w:rsidR="00AF2708" w:rsidRPr="00AF2708">
        <w:rPr>
          <w:noProof/>
          <w:szCs w:val="24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219B" w14:textId="39A51EC5" w:rsidR="001928CC" w:rsidRDefault="001928CC">
    <w:pPr>
      <w:pStyle w:val="CBDFooter"/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45D1" w14:textId="77777777" w:rsidR="0006060A" w:rsidRDefault="0006060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4826BE2" w14:textId="77777777" w:rsidR="0006060A" w:rsidRDefault="0006060A">
      <w:pPr>
        <w:rPr>
          <w:szCs w:val="24"/>
        </w:rPr>
      </w:pPr>
      <w:r>
        <w:rPr>
          <w:szCs w:val="24"/>
        </w:rPr>
        <w:continuationSeparator/>
      </w:r>
    </w:p>
  </w:footnote>
  <w:footnote w:id="1">
    <w:p w14:paraId="3981776E" w14:textId="77777777" w:rsidR="001928CC" w:rsidRPr="002B1220" w:rsidRDefault="001928CC">
      <w:pPr>
        <w:pStyle w:val="FootnoteText"/>
        <w:rPr>
          <w:sz w:val="20"/>
        </w:rPr>
      </w:pPr>
      <w:r w:rsidRPr="002B1220">
        <w:rPr>
          <w:rStyle w:val="FootnoteReference"/>
          <w:sz w:val="20"/>
        </w:rPr>
        <w:footnoteRef/>
      </w:r>
      <w:r w:rsidRPr="002B1220">
        <w:rPr>
          <w:sz w:val="20"/>
          <w:lang w:val="es-ES"/>
        </w:rPr>
        <w:t xml:space="preserve"> </w:t>
      </w:r>
      <w:r w:rsidRPr="002B1220">
        <w:rPr>
          <w:rFonts w:ascii="SimSun" w:hint="eastAsia"/>
          <w:sz w:val="20"/>
          <w:lang w:val="zh-CN"/>
        </w:rPr>
        <w:t>联合国</w:t>
      </w:r>
      <w:r w:rsidRPr="002B1220">
        <w:rPr>
          <w:rFonts w:ascii="SimSun" w:hint="eastAsia"/>
          <w:sz w:val="20"/>
          <w:lang w:val="es-ES"/>
        </w:rPr>
        <w:t>，</w:t>
      </w:r>
      <w:r w:rsidRPr="002B1220">
        <w:rPr>
          <w:rFonts w:ascii="SimSun" w:hint="eastAsia"/>
          <w:sz w:val="20"/>
          <w:lang w:val="zh-CN"/>
        </w:rPr>
        <w:t>《</w:t>
      </w:r>
      <w:r w:rsidRPr="002B1220">
        <w:rPr>
          <w:rFonts w:ascii="KaiTi_GB2312" w:eastAsia="KaiTi_GB2312" w:hint="eastAsia"/>
          <w:sz w:val="20"/>
          <w:lang w:val="zh-CN"/>
        </w:rPr>
        <w:t>条约汇编</w:t>
      </w:r>
      <w:r w:rsidRPr="002B1220">
        <w:rPr>
          <w:rFonts w:ascii="SimSun" w:hint="eastAsia"/>
          <w:sz w:val="20"/>
          <w:lang w:val="zh-CN"/>
        </w:rPr>
        <w:t>》</w:t>
      </w:r>
      <w:r w:rsidRPr="002B1220">
        <w:rPr>
          <w:rFonts w:ascii="SimSun" w:hint="eastAsia"/>
          <w:sz w:val="20"/>
          <w:lang w:val="es-ES"/>
        </w:rPr>
        <w:t>，</w:t>
      </w:r>
      <w:r w:rsidRPr="002B1220">
        <w:rPr>
          <w:rFonts w:ascii="SimSun" w:hint="eastAsia"/>
          <w:sz w:val="20"/>
          <w:lang w:val="zh-CN"/>
        </w:rPr>
        <w:t>第</w:t>
      </w:r>
      <w:r w:rsidRPr="002B1220">
        <w:rPr>
          <w:rFonts w:ascii="SimSun"/>
          <w:sz w:val="20"/>
          <w:lang w:val="es-ES"/>
        </w:rPr>
        <w:t>1760</w:t>
      </w:r>
      <w:r w:rsidRPr="002B1220">
        <w:rPr>
          <w:rFonts w:ascii="SimSun" w:hint="eastAsia"/>
          <w:sz w:val="20"/>
          <w:lang w:val="zh-CN"/>
        </w:rPr>
        <w:t>卷</w:t>
      </w:r>
      <w:r w:rsidRPr="002B1220">
        <w:rPr>
          <w:rFonts w:ascii="SimSun" w:hint="eastAsia"/>
          <w:sz w:val="20"/>
          <w:lang w:val="es-ES"/>
        </w:rPr>
        <w:t>，</w:t>
      </w:r>
      <w:r w:rsidRPr="002B1220">
        <w:rPr>
          <w:rFonts w:ascii="SimSun" w:hint="eastAsia"/>
          <w:sz w:val="20"/>
          <w:lang w:val="zh-CN"/>
        </w:rPr>
        <w:t>第</w:t>
      </w:r>
      <w:r w:rsidRPr="002B1220">
        <w:rPr>
          <w:rFonts w:ascii="SimSun"/>
          <w:sz w:val="20"/>
          <w:lang w:val="es-ES"/>
        </w:rPr>
        <w:t>30619</w:t>
      </w:r>
      <w:r w:rsidRPr="002B1220">
        <w:rPr>
          <w:rFonts w:ascii="SimSun" w:hint="eastAsia"/>
          <w:sz w:val="20"/>
          <w:lang w:val="zh-CN"/>
        </w:rPr>
        <w:t>号。</w:t>
      </w:r>
    </w:p>
  </w:footnote>
  <w:footnote w:id="2">
    <w:p w14:paraId="36CF9140" w14:textId="4CF8F5DB" w:rsidR="001928CC" w:rsidRDefault="001928CC">
      <w:pPr>
        <w:pStyle w:val="FootnoteText"/>
      </w:pPr>
      <w:r w:rsidRPr="002B1220">
        <w:rPr>
          <w:rStyle w:val="FootnoteReference"/>
          <w:sz w:val="20"/>
        </w:rPr>
        <w:footnoteRef/>
      </w:r>
      <w:r w:rsidR="00425762">
        <w:rPr>
          <w:sz w:val="20"/>
          <w:lang w:val="es-ES"/>
        </w:rPr>
        <w:t xml:space="preserve"> </w:t>
      </w:r>
      <w:hyperlink r:id="rId1" w:history="1">
        <w:r w:rsidR="00425762" w:rsidRPr="00425762">
          <w:rPr>
            <w:rStyle w:val="Hyperlink"/>
            <w:sz w:val="20"/>
            <w:lang w:val="es-ES"/>
          </w:rPr>
          <w:t>CBD/SB8J/1/7</w:t>
        </w:r>
      </w:hyperlink>
      <w:r w:rsidR="00A57B5C">
        <w:rPr>
          <w:sz w:val="20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1A9A" w14:textId="5031C801" w:rsidR="001928CC" w:rsidRDefault="001928CC">
    <w:pPr>
      <w:pStyle w:val="CBDHeader"/>
      <w:rPr>
        <w:szCs w:val="24"/>
        <w:lang w:val="en-US"/>
      </w:rPr>
    </w:pPr>
    <w:r>
      <w:rPr>
        <w:szCs w:val="24"/>
        <w:lang w:val="en-US"/>
      </w:rPr>
      <w:t>CBD/SB8J/1/</w:t>
    </w:r>
    <w:r w:rsidR="005E284B">
      <w:rPr>
        <w:szCs w:val="24"/>
        <w:lang w:val="en-US"/>
      </w:rPr>
      <w:t>CRP.6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EC92B6"/>
    <w:lvl w:ilvl="0">
      <w:start w:val="1"/>
      <w:numFmt w:val="decimal"/>
      <w:pStyle w:val="ListNumber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F334C9C6"/>
    <w:lvl w:ilvl="0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6342F88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D206D0A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C63D5E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7B20F29A"/>
    <w:lvl w:ilvl="0">
      <w:start w:val="1"/>
      <w:numFmt w:val="bullet"/>
      <w:pStyle w:val="ListNumb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9D5F66"/>
    <w:multiLevelType w:val="multilevel"/>
    <w:tmpl w:val="222A08B4"/>
    <w:styleLink w:val="ListCBD"/>
    <w:lvl w:ilvl="0">
      <w:start w:val="1"/>
      <w:numFmt w:val="decimal"/>
      <w:lvlText w:val="%1."/>
      <w:lvlJc w:val="left"/>
      <w:pPr>
        <w:ind w:left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cs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cs="Times New Roman" w:hint="default"/>
      </w:rPr>
    </w:lvl>
  </w:abstractNum>
  <w:abstractNum w:abstractNumId="7" w15:restartNumberingAfterBreak="0">
    <w:nsid w:val="5D943BEE"/>
    <w:multiLevelType w:val="multilevel"/>
    <w:tmpl w:val="222A08B4"/>
    <w:numStyleLink w:val="ListCBD"/>
  </w:abstractNum>
  <w:abstractNum w:abstractNumId="8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cs="Times New Roman" w:hint="default"/>
      </w:rPr>
    </w:lvl>
    <w:lvl w:ilvl="1">
      <w:start w:val="1"/>
      <w:numFmt w:val="decimalZero"/>
      <w:lvlText w:val="Sectio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 w:hint="default"/>
      </w:rPr>
    </w:lvl>
  </w:abstractNum>
  <w:num w:numId="1" w16cid:durableId="1874222416">
    <w:abstractNumId w:val="3"/>
  </w:num>
  <w:num w:numId="2" w16cid:durableId="81874040">
    <w:abstractNumId w:val="2"/>
  </w:num>
  <w:num w:numId="3" w16cid:durableId="451828421">
    <w:abstractNumId w:val="1"/>
  </w:num>
  <w:num w:numId="4" w16cid:durableId="2082633459">
    <w:abstractNumId w:val="4"/>
  </w:num>
  <w:num w:numId="5" w16cid:durableId="179784166">
    <w:abstractNumId w:val="0"/>
  </w:num>
  <w:num w:numId="6" w16cid:durableId="565721898">
    <w:abstractNumId w:val="5"/>
  </w:num>
  <w:num w:numId="7" w16cid:durableId="1752048528">
    <w:abstractNumId w:val="9"/>
  </w:num>
  <w:num w:numId="8" w16cid:durableId="1228765124">
    <w:abstractNumId w:val="6"/>
  </w:num>
  <w:num w:numId="9" w16cid:durableId="1897668289">
    <w:abstractNumId w:val="8"/>
  </w:num>
  <w:num w:numId="10" w16cid:durableId="182485649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490"/>
  <w:evenAndOddHeader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W0MLe0MLMwNjUzN7FU0lEKTi0uzszPAymwqAUAzpIicywAAAA="/>
  </w:docVars>
  <w:rsids>
    <w:rsidRoot w:val="006935DA"/>
    <w:rsid w:val="00002935"/>
    <w:rsid w:val="000066B0"/>
    <w:rsid w:val="0001552D"/>
    <w:rsid w:val="00023B83"/>
    <w:rsid w:val="00027B1E"/>
    <w:rsid w:val="00033DA0"/>
    <w:rsid w:val="00036D8C"/>
    <w:rsid w:val="0004134E"/>
    <w:rsid w:val="000424A9"/>
    <w:rsid w:val="000435D8"/>
    <w:rsid w:val="00047560"/>
    <w:rsid w:val="00052ABB"/>
    <w:rsid w:val="000558EA"/>
    <w:rsid w:val="00055D85"/>
    <w:rsid w:val="00056299"/>
    <w:rsid w:val="000568D1"/>
    <w:rsid w:val="0006060A"/>
    <w:rsid w:val="0007522B"/>
    <w:rsid w:val="00076254"/>
    <w:rsid w:val="00083579"/>
    <w:rsid w:val="000849A3"/>
    <w:rsid w:val="0008600D"/>
    <w:rsid w:val="00094B32"/>
    <w:rsid w:val="00095335"/>
    <w:rsid w:val="00096CB0"/>
    <w:rsid w:val="0009728D"/>
    <w:rsid w:val="000A06CA"/>
    <w:rsid w:val="000A1CCD"/>
    <w:rsid w:val="000B49CE"/>
    <w:rsid w:val="000C18A0"/>
    <w:rsid w:val="000C227B"/>
    <w:rsid w:val="000C3A31"/>
    <w:rsid w:val="000C51EC"/>
    <w:rsid w:val="000D3855"/>
    <w:rsid w:val="000D54F9"/>
    <w:rsid w:val="000D5C27"/>
    <w:rsid w:val="000E4B90"/>
    <w:rsid w:val="000F0793"/>
    <w:rsid w:val="000F1A60"/>
    <w:rsid w:val="000F2720"/>
    <w:rsid w:val="000F6823"/>
    <w:rsid w:val="000F7949"/>
    <w:rsid w:val="001065E9"/>
    <w:rsid w:val="00110AA7"/>
    <w:rsid w:val="001119B9"/>
    <w:rsid w:val="001143CF"/>
    <w:rsid w:val="001144A1"/>
    <w:rsid w:val="0011503F"/>
    <w:rsid w:val="001152D1"/>
    <w:rsid w:val="001234A7"/>
    <w:rsid w:val="00130990"/>
    <w:rsid w:val="0013212D"/>
    <w:rsid w:val="00133B5B"/>
    <w:rsid w:val="00137EFC"/>
    <w:rsid w:val="00146F37"/>
    <w:rsid w:val="001470B0"/>
    <w:rsid w:val="00151867"/>
    <w:rsid w:val="00151BEB"/>
    <w:rsid w:val="001541DD"/>
    <w:rsid w:val="00155DB6"/>
    <w:rsid w:val="00156CCF"/>
    <w:rsid w:val="0016745C"/>
    <w:rsid w:val="001721EE"/>
    <w:rsid w:val="00173B8C"/>
    <w:rsid w:val="00176508"/>
    <w:rsid w:val="00181080"/>
    <w:rsid w:val="0018561D"/>
    <w:rsid w:val="001928CC"/>
    <w:rsid w:val="00195ED7"/>
    <w:rsid w:val="001A5A37"/>
    <w:rsid w:val="001A6182"/>
    <w:rsid w:val="001A7228"/>
    <w:rsid w:val="001B1057"/>
    <w:rsid w:val="001B1B66"/>
    <w:rsid w:val="001B3EEC"/>
    <w:rsid w:val="001B5E54"/>
    <w:rsid w:val="001B613A"/>
    <w:rsid w:val="001C20F9"/>
    <w:rsid w:val="001D7B8B"/>
    <w:rsid w:val="001E5103"/>
    <w:rsid w:val="001F0201"/>
    <w:rsid w:val="001F2E8E"/>
    <w:rsid w:val="001F5572"/>
    <w:rsid w:val="001F696A"/>
    <w:rsid w:val="001F78AC"/>
    <w:rsid w:val="00215129"/>
    <w:rsid w:val="0021642A"/>
    <w:rsid w:val="00220E35"/>
    <w:rsid w:val="00222A48"/>
    <w:rsid w:val="00226650"/>
    <w:rsid w:val="00233042"/>
    <w:rsid w:val="0023333B"/>
    <w:rsid w:val="00241E3F"/>
    <w:rsid w:val="00242A02"/>
    <w:rsid w:val="00243E31"/>
    <w:rsid w:val="002528EA"/>
    <w:rsid w:val="00256E56"/>
    <w:rsid w:val="00257796"/>
    <w:rsid w:val="00261129"/>
    <w:rsid w:val="0026132C"/>
    <w:rsid w:val="00262052"/>
    <w:rsid w:val="00263DCD"/>
    <w:rsid w:val="002667A8"/>
    <w:rsid w:val="002730EB"/>
    <w:rsid w:val="0027354A"/>
    <w:rsid w:val="002826F7"/>
    <w:rsid w:val="00284D9F"/>
    <w:rsid w:val="002856E3"/>
    <w:rsid w:val="00286DBE"/>
    <w:rsid w:val="00292FF6"/>
    <w:rsid w:val="002957AE"/>
    <w:rsid w:val="002A15DE"/>
    <w:rsid w:val="002A2ECB"/>
    <w:rsid w:val="002B1220"/>
    <w:rsid w:val="002B4095"/>
    <w:rsid w:val="002B7B5D"/>
    <w:rsid w:val="002C00C2"/>
    <w:rsid w:val="002C39FB"/>
    <w:rsid w:val="002C3DF4"/>
    <w:rsid w:val="002C49C9"/>
    <w:rsid w:val="002D004E"/>
    <w:rsid w:val="002D110B"/>
    <w:rsid w:val="002D3943"/>
    <w:rsid w:val="002D7C3E"/>
    <w:rsid w:val="002E5026"/>
    <w:rsid w:val="002F04DC"/>
    <w:rsid w:val="002F4EC2"/>
    <w:rsid w:val="003015A5"/>
    <w:rsid w:val="00301C68"/>
    <w:rsid w:val="003020DD"/>
    <w:rsid w:val="003021A7"/>
    <w:rsid w:val="00303553"/>
    <w:rsid w:val="00303917"/>
    <w:rsid w:val="00307B41"/>
    <w:rsid w:val="003101CB"/>
    <w:rsid w:val="00317840"/>
    <w:rsid w:val="0032056A"/>
    <w:rsid w:val="00322BC9"/>
    <w:rsid w:val="00323DC6"/>
    <w:rsid w:val="003245C8"/>
    <w:rsid w:val="003259C2"/>
    <w:rsid w:val="00327DAB"/>
    <w:rsid w:val="00343F97"/>
    <w:rsid w:val="0035030A"/>
    <w:rsid w:val="00351351"/>
    <w:rsid w:val="0036731A"/>
    <w:rsid w:val="003725B4"/>
    <w:rsid w:val="00373186"/>
    <w:rsid w:val="00374184"/>
    <w:rsid w:val="00375426"/>
    <w:rsid w:val="0037555E"/>
    <w:rsid w:val="00376EFA"/>
    <w:rsid w:val="00377216"/>
    <w:rsid w:val="00381569"/>
    <w:rsid w:val="00387DD4"/>
    <w:rsid w:val="00391469"/>
    <w:rsid w:val="00395F05"/>
    <w:rsid w:val="003A4703"/>
    <w:rsid w:val="003A5208"/>
    <w:rsid w:val="003A5EA6"/>
    <w:rsid w:val="003B142B"/>
    <w:rsid w:val="003B142D"/>
    <w:rsid w:val="003B3B5F"/>
    <w:rsid w:val="003B3F92"/>
    <w:rsid w:val="003B4990"/>
    <w:rsid w:val="003C4ACE"/>
    <w:rsid w:val="003D0D46"/>
    <w:rsid w:val="003D0DE9"/>
    <w:rsid w:val="003D23F9"/>
    <w:rsid w:val="003D41FA"/>
    <w:rsid w:val="003D5897"/>
    <w:rsid w:val="003D7D3C"/>
    <w:rsid w:val="003E5CE1"/>
    <w:rsid w:val="003E7907"/>
    <w:rsid w:val="003E7E6F"/>
    <w:rsid w:val="003F416B"/>
    <w:rsid w:val="00400E35"/>
    <w:rsid w:val="00401B8E"/>
    <w:rsid w:val="004021CD"/>
    <w:rsid w:val="00403EDD"/>
    <w:rsid w:val="00406FD1"/>
    <w:rsid w:val="004144A2"/>
    <w:rsid w:val="00414611"/>
    <w:rsid w:val="004177A3"/>
    <w:rsid w:val="00425762"/>
    <w:rsid w:val="004313E0"/>
    <w:rsid w:val="00434A75"/>
    <w:rsid w:val="00442B17"/>
    <w:rsid w:val="00443B52"/>
    <w:rsid w:val="00444883"/>
    <w:rsid w:val="004504D9"/>
    <w:rsid w:val="00464DF8"/>
    <w:rsid w:val="004654ED"/>
    <w:rsid w:val="00476785"/>
    <w:rsid w:val="00480336"/>
    <w:rsid w:val="0048194B"/>
    <w:rsid w:val="00485844"/>
    <w:rsid w:val="00494154"/>
    <w:rsid w:val="00494665"/>
    <w:rsid w:val="004A6DFE"/>
    <w:rsid w:val="004B2089"/>
    <w:rsid w:val="004B2A0F"/>
    <w:rsid w:val="004B37E5"/>
    <w:rsid w:val="004C2328"/>
    <w:rsid w:val="004C2983"/>
    <w:rsid w:val="004C5C28"/>
    <w:rsid w:val="004C6F5C"/>
    <w:rsid w:val="004D2AC8"/>
    <w:rsid w:val="004E1EB7"/>
    <w:rsid w:val="004E3785"/>
    <w:rsid w:val="004E40AD"/>
    <w:rsid w:val="004E7286"/>
    <w:rsid w:val="004F08F2"/>
    <w:rsid w:val="004F3FF7"/>
    <w:rsid w:val="0050126F"/>
    <w:rsid w:val="005012FC"/>
    <w:rsid w:val="00505040"/>
    <w:rsid w:val="00506566"/>
    <w:rsid w:val="00513B54"/>
    <w:rsid w:val="0051543F"/>
    <w:rsid w:val="00517A28"/>
    <w:rsid w:val="00525DE3"/>
    <w:rsid w:val="00531ADE"/>
    <w:rsid w:val="00532D87"/>
    <w:rsid w:val="00535EDC"/>
    <w:rsid w:val="00536CBE"/>
    <w:rsid w:val="00542713"/>
    <w:rsid w:val="0054643A"/>
    <w:rsid w:val="005505B6"/>
    <w:rsid w:val="00551801"/>
    <w:rsid w:val="005573A0"/>
    <w:rsid w:val="00565FF4"/>
    <w:rsid w:val="0056780E"/>
    <w:rsid w:val="005733E9"/>
    <w:rsid w:val="00580A87"/>
    <w:rsid w:val="00583956"/>
    <w:rsid w:val="00584877"/>
    <w:rsid w:val="00585ED9"/>
    <w:rsid w:val="00586E33"/>
    <w:rsid w:val="00591480"/>
    <w:rsid w:val="00591800"/>
    <w:rsid w:val="0059264B"/>
    <w:rsid w:val="0059791B"/>
    <w:rsid w:val="005A7949"/>
    <w:rsid w:val="005B60E6"/>
    <w:rsid w:val="005C353B"/>
    <w:rsid w:val="005D4BC8"/>
    <w:rsid w:val="005D766A"/>
    <w:rsid w:val="005E284B"/>
    <w:rsid w:val="005E4E6E"/>
    <w:rsid w:val="005E7FE0"/>
    <w:rsid w:val="005F7EFF"/>
    <w:rsid w:val="00601883"/>
    <w:rsid w:val="006021A6"/>
    <w:rsid w:val="0060377F"/>
    <w:rsid w:val="0060759A"/>
    <w:rsid w:val="00611DB0"/>
    <w:rsid w:val="006162BC"/>
    <w:rsid w:val="00617C53"/>
    <w:rsid w:val="00620778"/>
    <w:rsid w:val="0062625B"/>
    <w:rsid w:val="00633F31"/>
    <w:rsid w:val="00635B15"/>
    <w:rsid w:val="006401FD"/>
    <w:rsid w:val="00653FDD"/>
    <w:rsid w:val="00662142"/>
    <w:rsid w:val="006722EE"/>
    <w:rsid w:val="0067290D"/>
    <w:rsid w:val="00672EF7"/>
    <w:rsid w:val="006776B2"/>
    <w:rsid w:val="0068130F"/>
    <w:rsid w:val="00685B42"/>
    <w:rsid w:val="006935DA"/>
    <w:rsid w:val="00697591"/>
    <w:rsid w:val="006A1A31"/>
    <w:rsid w:val="006A607A"/>
    <w:rsid w:val="006A696D"/>
    <w:rsid w:val="006B62CD"/>
    <w:rsid w:val="006B6D3E"/>
    <w:rsid w:val="006B7633"/>
    <w:rsid w:val="006C7240"/>
    <w:rsid w:val="006C73BA"/>
    <w:rsid w:val="006D01B5"/>
    <w:rsid w:val="006D0DD2"/>
    <w:rsid w:val="006D259A"/>
    <w:rsid w:val="006D265A"/>
    <w:rsid w:val="006D51D7"/>
    <w:rsid w:val="006E1173"/>
    <w:rsid w:val="006E34AC"/>
    <w:rsid w:val="006E40CE"/>
    <w:rsid w:val="006E422E"/>
    <w:rsid w:val="0070418C"/>
    <w:rsid w:val="00705427"/>
    <w:rsid w:val="00705838"/>
    <w:rsid w:val="0071380A"/>
    <w:rsid w:val="00715100"/>
    <w:rsid w:val="007161A1"/>
    <w:rsid w:val="00716FD5"/>
    <w:rsid w:val="00720526"/>
    <w:rsid w:val="007432FC"/>
    <w:rsid w:val="00750B19"/>
    <w:rsid w:val="007519AD"/>
    <w:rsid w:val="007538FB"/>
    <w:rsid w:val="00756B77"/>
    <w:rsid w:val="007602B1"/>
    <w:rsid w:val="007605D8"/>
    <w:rsid w:val="0076440C"/>
    <w:rsid w:val="0076550D"/>
    <w:rsid w:val="007661D9"/>
    <w:rsid w:val="00767460"/>
    <w:rsid w:val="00774B8A"/>
    <w:rsid w:val="00780756"/>
    <w:rsid w:val="00781638"/>
    <w:rsid w:val="00786DD5"/>
    <w:rsid w:val="00792693"/>
    <w:rsid w:val="00795131"/>
    <w:rsid w:val="007A1F82"/>
    <w:rsid w:val="007B48E5"/>
    <w:rsid w:val="007C75DE"/>
    <w:rsid w:val="007D55FB"/>
    <w:rsid w:val="007E52C1"/>
    <w:rsid w:val="007E619A"/>
    <w:rsid w:val="007F01D3"/>
    <w:rsid w:val="007F144C"/>
    <w:rsid w:val="007F2C48"/>
    <w:rsid w:val="00801F9A"/>
    <w:rsid w:val="00802E8D"/>
    <w:rsid w:val="00803147"/>
    <w:rsid w:val="00803863"/>
    <w:rsid w:val="00810F1C"/>
    <w:rsid w:val="00816A97"/>
    <w:rsid w:val="00822285"/>
    <w:rsid w:val="00822E78"/>
    <w:rsid w:val="00827D56"/>
    <w:rsid w:val="00833146"/>
    <w:rsid w:val="00833B2C"/>
    <w:rsid w:val="00842395"/>
    <w:rsid w:val="00853F5A"/>
    <w:rsid w:val="00860BEC"/>
    <w:rsid w:val="00870D85"/>
    <w:rsid w:val="00874214"/>
    <w:rsid w:val="00876F86"/>
    <w:rsid w:val="00887C19"/>
    <w:rsid w:val="00890241"/>
    <w:rsid w:val="00890614"/>
    <w:rsid w:val="008922B3"/>
    <w:rsid w:val="00893423"/>
    <w:rsid w:val="008943F6"/>
    <w:rsid w:val="008A6494"/>
    <w:rsid w:val="008B4523"/>
    <w:rsid w:val="008B611A"/>
    <w:rsid w:val="008C55F7"/>
    <w:rsid w:val="008C7628"/>
    <w:rsid w:val="008D4E7C"/>
    <w:rsid w:val="008E1F15"/>
    <w:rsid w:val="008E3A90"/>
    <w:rsid w:val="008E7CFF"/>
    <w:rsid w:val="008F655C"/>
    <w:rsid w:val="00903876"/>
    <w:rsid w:val="00906A40"/>
    <w:rsid w:val="009102D0"/>
    <w:rsid w:val="00910E57"/>
    <w:rsid w:val="00910F5B"/>
    <w:rsid w:val="009215F6"/>
    <w:rsid w:val="00924621"/>
    <w:rsid w:val="00924F29"/>
    <w:rsid w:val="00925594"/>
    <w:rsid w:val="009324B6"/>
    <w:rsid w:val="00936EF7"/>
    <w:rsid w:val="00945D29"/>
    <w:rsid w:val="00946622"/>
    <w:rsid w:val="00953841"/>
    <w:rsid w:val="00953C9D"/>
    <w:rsid w:val="00956E3B"/>
    <w:rsid w:val="0095725A"/>
    <w:rsid w:val="009572BA"/>
    <w:rsid w:val="00957467"/>
    <w:rsid w:val="00962822"/>
    <w:rsid w:val="00964025"/>
    <w:rsid w:val="00972D4C"/>
    <w:rsid w:val="0097658F"/>
    <w:rsid w:val="00982580"/>
    <w:rsid w:val="00994A8C"/>
    <w:rsid w:val="009A3D73"/>
    <w:rsid w:val="009A6947"/>
    <w:rsid w:val="009A70A8"/>
    <w:rsid w:val="009B1582"/>
    <w:rsid w:val="009B2B0F"/>
    <w:rsid w:val="009B47A1"/>
    <w:rsid w:val="009B58D3"/>
    <w:rsid w:val="009C0BBB"/>
    <w:rsid w:val="009C22E7"/>
    <w:rsid w:val="009C37FF"/>
    <w:rsid w:val="009C45E2"/>
    <w:rsid w:val="009C5CCD"/>
    <w:rsid w:val="009C62A4"/>
    <w:rsid w:val="009D165D"/>
    <w:rsid w:val="009D225D"/>
    <w:rsid w:val="009D2946"/>
    <w:rsid w:val="009D62F8"/>
    <w:rsid w:val="009D64AA"/>
    <w:rsid w:val="009E1F04"/>
    <w:rsid w:val="009E4E12"/>
    <w:rsid w:val="009F09D8"/>
    <w:rsid w:val="009F59A3"/>
    <w:rsid w:val="009F605D"/>
    <w:rsid w:val="009F67EB"/>
    <w:rsid w:val="00A02F63"/>
    <w:rsid w:val="00A0484B"/>
    <w:rsid w:val="00A05F19"/>
    <w:rsid w:val="00A134CE"/>
    <w:rsid w:val="00A148DC"/>
    <w:rsid w:val="00A21B32"/>
    <w:rsid w:val="00A30837"/>
    <w:rsid w:val="00A336E7"/>
    <w:rsid w:val="00A338B0"/>
    <w:rsid w:val="00A363EF"/>
    <w:rsid w:val="00A41EC2"/>
    <w:rsid w:val="00A44B1F"/>
    <w:rsid w:val="00A507B6"/>
    <w:rsid w:val="00A555C5"/>
    <w:rsid w:val="00A57B5C"/>
    <w:rsid w:val="00A57C96"/>
    <w:rsid w:val="00A64630"/>
    <w:rsid w:val="00A64C1A"/>
    <w:rsid w:val="00A705CB"/>
    <w:rsid w:val="00A7544C"/>
    <w:rsid w:val="00A76246"/>
    <w:rsid w:val="00A80DFC"/>
    <w:rsid w:val="00A8182C"/>
    <w:rsid w:val="00A819B1"/>
    <w:rsid w:val="00A8255B"/>
    <w:rsid w:val="00A84FAB"/>
    <w:rsid w:val="00A86C45"/>
    <w:rsid w:val="00A87DC3"/>
    <w:rsid w:val="00A929D9"/>
    <w:rsid w:val="00A92CFD"/>
    <w:rsid w:val="00A93271"/>
    <w:rsid w:val="00A95357"/>
    <w:rsid w:val="00AA50DD"/>
    <w:rsid w:val="00AA6C03"/>
    <w:rsid w:val="00AB69C8"/>
    <w:rsid w:val="00AC4E10"/>
    <w:rsid w:val="00AC6084"/>
    <w:rsid w:val="00AC6BAF"/>
    <w:rsid w:val="00AD0177"/>
    <w:rsid w:val="00AE4A0B"/>
    <w:rsid w:val="00AE5E74"/>
    <w:rsid w:val="00AE7427"/>
    <w:rsid w:val="00AF2708"/>
    <w:rsid w:val="00AF4BB2"/>
    <w:rsid w:val="00B14E38"/>
    <w:rsid w:val="00B2114D"/>
    <w:rsid w:val="00B2563F"/>
    <w:rsid w:val="00B26F14"/>
    <w:rsid w:val="00B340FF"/>
    <w:rsid w:val="00B35937"/>
    <w:rsid w:val="00B36149"/>
    <w:rsid w:val="00B40336"/>
    <w:rsid w:val="00B506A9"/>
    <w:rsid w:val="00B50D69"/>
    <w:rsid w:val="00B53133"/>
    <w:rsid w:val="00B5461F"/>
    <w:rsid w:val="00B54BA9"/>
    <w:rsid w:val="00B577BD"/>
    <w:rsid w:val="00B6189C"/>
    <w:rsid w:val="00B629E0"/>
    <w:rsid w:val="00B64030"/>
    <w:rsid w:val="00B66F32"/>
    <w:rsid w:val="00B73517"/>
    <w:rsid w:val="00B73F3B"/>
    <w:rsid w:val="00B74911"/>
    <w:rsid w:val="00B77172"/>
    <w:rsid w:val="00B846F5"/>
    <w:rsid w:val="00B910D2"/>
    <w:rsid w:val="00BA00C2"/>
    <w:rsid w:val="00BA53A8"/>
    <w:rsid w:val="00BB2E2F"/>
    <w:rsid w:val="00BB6DFC"/>
    <w:rsid w:val="00BC21C1"/>
    <w:rsid w:val="00BC77F3"/>
    <w:rsid w:val="00BD05F4"/>
    <w:rsid w:val="00BD1A93"/>
    <w:rsid w:val="00BD4AAC"/>
    <w:rsid w:val="00BD639B"/>
    <w:rsid w:val="00BD7E30"/>
    <w:rsid w:val="00BE0C5B"/>
    <w:rsid w:val="00BE1501"/>
    <w:rsid w:val="00BE5754"/>
    <w:rsid w:val="00BE789D"/>
    <w:rsid w:val="00BE7D97"/>
    <w:rsid w:val="00BF1790"/>
    <w:rsid w:val="00BF4BB2"/>
    <w:rsid w:val="00C033D8"/>
    <w:rsid w:val="00C100F3"/>
    <w:rsid w:val="00C114F9"/>
    <w:rsid w:val="00C13C79"/>
    <w:rsid w:val="00C15171"/>
    <w:rsid w:val="00C251D7"/>
    <w:rsid w:val="00C25E53"/>
    <w:rsid w:val="00C27440"/>
    <w:rsid w:val="00C2796B"/>
    <w:rsid w:val="00C3566F"/>
    <w:rsid w:val="00C40706"/>
    <w:rsid w:val="00C46EFD"/>
    <w:rsid w:val="00C5191F"/>
    <w:rsid w:val="00C563ED"/>
    <w:rsid w:val="00C60678"/>
    <w:rsid w:val="00C609EF"/>
    <w:rsid w:val="00C71D08"/>
    <w:rsid w:val="00C72CC9"/>
    <w:rsid w:val="00C73E3B"/>
    <w:rsid w:val="00C7620C"/>
    <w:rsid w:val="00C77D32"/>
    <w:rsid w:val="00C84B95"/>
    <w:rsid w:val="00C85CB3"/>
    <w:rsid w:val="00C906EE"/>
    <w:rsid w:val="00C93087"/>
    <w:rsid w:val="00C94E99"/>
    <w:rsid w:val="00C96329"/>
    <w:rsid w:val="00C972BF"/>
    <w:rsid w:val="00C97920"/>
    <w:rsid w:val="00CA39FA"/>
    <w:rsid w:val="00CA54A5"/>
    <w:rsid w:val="00CA5934"/>
    <w:rsid w:val="00CA6502"/>
    <w:rsid w:val="00CB14CC"/>
    <w:rsid w:val="00CB156F"/>
    <w:rsid w:val="00CB330A"/>
    <w:rsid w:val="00CC2643"/>
    <w:rsid w:val="00CC5414"/>
    <w:rsid w:val="00CC54D3"/>
    <w:rsid w:val="00CC5E84"/>
    <w:rsid w:val="00CD4C88"/>
    <w:rsid w:val="00CD78E0"/>
    <w:rsid w:val="00CE4DB6"/>
    <w:rsid w:val="00CF1725"/>
    <w:rsid w:val="00CF5E08"/>
    <w:rsid w:val="00D006C1"/>
    <w:rsid w:val="00D02F55"/>
    <w:rsid w:val="00D05DDC"/>
    <w:rsid w:val="00D078E8"/>
    <w:rsid w:val="00D12653"/>
    <w:rsid w:val="00D127C5"/>
    <w:rsid w:val="00D12925"/>
    <w:rsid w:val="00D13F09"/>
    <w:rsid w:val="00D14C70"/>
    <w:rsid w:val="00D30A54"/>
    <w:rsid w:val="00D31A54"/>
    <w:rsid w:val="00D31CF4"/>
    <w:rsid w:val="00D37557"/>
    <w:rsid w:val="00D42B37"/>
    <w:rsid w:val="00D443B1"/>
    <w:rsid w:val="00D447BE"/>
    <w:rsid w:val="00D450C2"/>
    <w:rsid w:val="00D5159B"/>
    <w:rsid w:val="00D55D77"/>
    <w:rsid w:val="00D55F34"/>
    <w:rsid w:val="00D565A1"/>
    <w:rsid w:val="00D568D3"/>
    <w:rsid w:val="00D57181"/>
    <w:rsid w:val="00D616BA"/>
    <w:rsid w:val="00D62AAE"/>
    <w:rsid w:val="00D672CD"/>
    <w:rsid w:val="00D71351"/>
    <w:rsid w:val="00D719E5"/>
    <w:rsid w:val="00D735B5"/>
    <w:rsid w:val="00D741E2"/>
    <w:rsid w:val="00D81041"/>
    <w:rsid w:val="00D87141"/>
    <w:rsid w:val="00D95E1B"/>
    <w:rsid w:val="00D962B4"/>
    <w:rsid w:val="00DA0578"/>
    <w:rsid w:val="00DA2373"/>
    <w:rsid w:val="00DA27DA"/>
    <w:rsid w:val="00DB014C"/>
    <w:rsid w:val="00DB419F"/>
    <w:rsid w:val="00DB5E39"/>
    <w:rsid w:val="00DC193E"/>
    <w:rsid w:val="00DC2AEB"/>
    <w:rsid w:val="00DD2767"/>
    <w:rsid w:val="00DD35E3"/>
    <w:rsid w:val="00DD5278"/>
    <w:rsid w:val="00DE6003"/>
    <w:rsid w:val="00DF4100"/>
    <w:rsid w:val="00DF6600"/>
    <w:rsid w:val="00DF78C4"/>
    <w:rsid w:val="00DF7C20"/>
    <w:rsid w:val="00E004E9"/>
    <w:rsid w:val="00E01273"/>
    <w:rsid w:val="00E016B2"/>
    <w:rsid w:val="00E01EC0"/>
    <w:rsid w:val="00E02FE2"/>
    <w:rsid w:val="00E0589B"/>
    <w:rsid w:val="00E07A7D"/>
    <w:rsid w:val="00E174ED"/>
    <w:rsid w:val="00E17EA5"/>
    <w:rsid w:val="00E262D3"/>
    <w:rsid w:val="00E2671E"/>
    <w:rsid w:val="00E31785"/>
    <w:rsid w:val="00E3382C"/>
    <w:rsid w:val="00E4456D"/>
    <w:rsid w:val="00E46FA7"/>
    <w:rsid w:val="00E51F60"/>
    <w:rsid w:val="00E534BE"/>
    <w:rsid w:val="00E540FF"/>
    <w:rsid w:val="00E56F9D"/>
    <w:rsid w:val="00E62390"/>
    <w:rsid w:val="00E62828"/>
    <w:rsid w:val="00E6487E"/>
    <w:rsid w:val="00E81706"/>
    <w:rsid w:val="00E855A0"/>
    <w:rsid w:val="00E90BC7"/>
    <w:rsid w:val="00E92DD1"/>
    <w:rsid w:val="00EA11DE"/>
    <w:rsid w:val="00EA38F5"/>
    <w:rsid w:val="00EA447A"/>
    <w:rsid w:val="00EB2BE8"/>
    <w:rsid w:val="00EB3DED"/>
    <w:rsid w:val="00EB4872"/>
    <w:rsid w:val="00EB5C3A"/>
    <w:rsid w:val="00EB5C93"/>
    <w:rsid w:val="00EC0FAB"/>
    <w:rsid w:val="00EC2F88"/>
    <w:rsid w:val="00EC63CE"/>
    <w:rsid w:val="00ED1590"/>
    <w:rsid w:val="00ED4C13"/>
    <w:rsid w:val="00EE2EF4"/>
    <w:rsid w:val="00EF2947"/>
    <w:rsid w:val="00EF3E09"/>
    <w:rsid w:val="00F0368E"/>
    <w:rsid w:val="00F04FC5"/>
    <w:rsid w:val="00F14569"/>
    <w:rsid w:val="00F15771"/>
    <w:rsid w:val="00F24ADB"/>
    <w:rsid w:val="00F25FBF"/>
    <w:rsid w:val="00F30EF6"/>
    <w:rsid w:val="00F44451"/>
    <w:rsid w:val="00F450E9"/>
    <w:rsid w:val="00F5394A"/>
    <w:rsid w:val="00F542B4"/>
    <w:rsid w:val="00F60BF0"/>
    <w:rsid w:val="00F65643"/>
    <w:rsid w:val="00F70BBA"/>
    <w:rsid w:val="00F71161"/>
    <w:rsid w:val="00F76E78"/>
    <w:rsid w:val="00F77619"/>
    <w:rsid w:val="00F80835"/>
    <w:rsid w:val="00F84838"/>
    <w:rsid w:val="00F86A25"/>
    <w:rsid w:val="00F905C3"/>
    <w:rsid w:val="00FA0B02"/>
    <w:rsid w:val="00FA439A"/>
    <w:rsid w:val="00FA5559"/>
    <w:rsid w:val="00FA6194"/>
    <w:rsid w:val="00FA7B57"/>
    <w:rsid w:val="00FB0DD2"/>
    <w:rsid w:val="00FB2CA8"/>
    <w:rsid w:val="00FB7DB0"/>
    <w:rsid w:val="00FB7DC2"/>
    <w:rsid w:val="00FC101A"/>
    <w:rsid w:val="00FC6895"/>
    <w:rsid w:val="00FC7A46"/>
    <w:rsid w:val="00FD05EF"/>
    <w:rsid w:val="00FE0FF3"/>
    <w:rsid w:val="00FE2EF2"/>
    <w:rsid w:val="00FE5BF4"/>
    <w:rsid w:val="00FE75AF"/>
    <w:rsid w:val="00FF11F5"/>
    <w:rsid w:val="00FF3D35"/>
    <w:rsid w:val="00FF6D9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urn:schemas-microsoft-com:office:smarttags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A1C18D3"/>
  <w15:docId w15:val="{10741C1C-700C-4A31-AF50-A90471B4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</w:tabs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keepLines/>
      <w:numPr>
        <w:numId w:val="9"/>
      </w:numPr>
      <w:spacing w:before="240" w:after="120"/>
      <w:jc w:val="left"/>
      <w:outlineLvl w:val="0"/>
    </w:pPr>
    <w:rPr>
      <w:rFonts w:eastAsia="DengXian Light"/>
      <w:b/>
      <w:bCs/>
      <w:kern w:val="2"/>
      <w:sz w:val="28"/>
      <w:szCs w:val="32"/>
    </w:rPr>
  </w:style>
  <w:style w:type="paragraph" w:styleId="Heading2">
    <w:name w:val="heading 2"/>
    <w:basedOn w:val="Normal"/>
    <w:next w:val="CBDNormalNumber"/>
    <w:uiPriority w:val="99"/>
    <w:qFormat/>
    <w:pPr>
      <w:keepNext/>
      <w:keepLines/>
      <w:numPr>
        <w:ilvl w:val="1"/>
        <w:numId w:val="9"/>
      </w:numPr>
      <w:spacing w:before="120" w:after="120"/>
      <w:jc w:val="left"/>
      <w:outlineLvl w:val="1"/>
    </w:pPr>
    <w:rPr>
      <w:rFonts w:ascii="Times New Roman Bold" w:eastAsia="DengXian Light" w:hAnsi="Times New Roman Bold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9"/>
    <w:qFormat/>
    <w:pPr>
      <w:keepNext/>
      <w:keepLines/>
      <w:numPr>
        <w:ilvl w:val="2"/>
        <w:numId w:val="9"/>
      </w:numPr>
      <w:spacing w:before="120" w:after="120"/>
      <w:jc w:val="left"/>
      <w:outlineLvl w:val="2"/>
    </w:pPr>
    <w:rPr>
      <w:rFonts w:eastAsia="DengXian Light"/>
      <w:b/>
      <w:bCs/>
    </w:rPr>
  </w:style>
  <w:style w:type="paragraph" w:styleId="Heading4">
    <w:name w:val="heading 4"/>
    <w:basedOn w:val="Normal"/>
    <w:next w:val="CBDNormalNumber"/>
    <w:link w:val="Heading4Char"/>
    <w:uiPriority w:val="99"/>
    <w:qFormat/>
    <w:pPr>
      <w:keepNext/>
      <w:numPr>
        <w:ilvl w:val="3"/>
        <w:numId w:val="9"/>
      </w:numPr>
      <w:spacing w:before="120" w:after="120"/>
      <w:jc w:val="left"/>
      <w:outlineLvl w:val="3"/>
    </w:pPr>
    <w:rPr>
      <w:rFonts w:eastAsia="DengXian Light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9"/>
      </w:numPr>
      <w:spacing w:before="120" w:after="120"/>
      <w:jc w:val="left"/>
      <w:outlineLvl w:val="4"/>
    </w:pPr>
    <w:rPr>
      <w:rFonts w:eastAsia="DengXian Light"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numPr>
        <w:ilvl w:val="5"/>
        <w:numId w:val="7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widowControl w:val="0"/>
      <w:numPr>
        <w:ilvl w:val="6"/>
        <w:numId w:val="7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widowControl w:val="0"/>
      <w:numPr>
        <w:ilvl w:val="7"/>
        <w:numId w:val="7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 w:val="0"/>
      <w:numPr>
        <w:ilvl w:val="8"/>
        <w:numId w:val="7"/>
      </w:numPr>
      <w:suppressAutoHyphens/>
      <w:jc w:val="left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eastAsia="DengXian Light"/>
      <w:b/>
      <w:bCs/>
      <w:kern w:val="2"/>
      <w:sz w:val="28"/>
      <w:szCs w:val="32"/>
      <w:lang w:val="en-GB"/>
    </w:rPr>
  </w:style>
  <w:style w:type="character" w:customStyle="1" w:styleId="Heading2Char">
    <w:name w:val="Heading 2 Char"/>
    <w:uiPriority w:val="99"/>
    <w:locked/>
    <w:rPr>
      <w:rFonts w:ascii="Times New Roman Bold" w:eastAsia="DengXian Light" w:hAnsi="Times New Roman Bold" w:cs="Times New Roman"/>
      <w:b/>
      <w:sz w:val="26"/>
      <w:szCs w:val="26"/>
      <w:lang w:val="en-GB" w:bidi="ar-SA"/>
    </w:rPr>
  </w:style>
  <w:style w:type="character" w:customStyle="1" w:styleId="Heading3Char">
    <w:name w:val="Heading 3 Char"/>
    <w:link w:val="Heading3"/>
    <w:uiPriority w:val="99"/>
    <w:locked/>
    <w:rPr>
      <w:rFonts w:eastAsia="DengXian Light"/>
      <w:b/>
      <w:bCs/>
      <w:sz w:val="22"/>
      <w:szCs w:val="22"/>
      <w:lang w:val="en-GB"/>
    </w:rPr>
  </w:style>
  <w:style w:type="character" w:customStyle="1" w:styleId="Heading4Char">
    <w:name w:val="Heading 4 Char"/>
    <w:link w:val="Heading4"/>
    <w:uiPriority w:val="99"/>
    <w:locked/>
    <w:rPr>
      <w:rFonts w:eastAsia="DengXian Light"/>
      <w:b/>
      <w:bCs/>
      <w:sz w:val="22"/>
      <w:szCs w:val="22"/>
      <w:lang w:val="en-GB"/>
    </w:rPr>
  </w:style>
  <w:style w:type="character" w:customStyle="1" w:styleId="Heading5Char">
    <w:name w:val="Heading 5 Char"/>
    <w:link w:val="Heading5"/>
    <w:uiPriority w:val="99"/>
    <w:locked/>
    <w:rPr>
      <w:rFonts w:eastAsia="DengXian Light"/>
      <w:i/>
      <w:iCs/>
      <w:sz w:val="22"/>
      <w:szCs w:val="22"/>
      <w:lang w:val="en-GB"/>
    </w:rPr>
  </w:style>
  <w:style w:type="character" w:customStyle="1" w:styleId="Heading6Char">
    <w:name w:val="Heading 6 Char"/>
    <w:link w:val="Heading6"/>
    <w:uiPriority w:val="99"/>
    <w:locked/>
    <w:rPr>
      <w:bCs/>
      <w:sz w:val="24"/>
      <w:szCs w:val="22"/>
      <w:lang w:val="en-GB"/>
    </w:rPr>
  </w:style>
  <w:style w:type="character" w:customStyle="1" w:styleId="Heading7Char">
    <w:name w:val="Heading 7 Char"/>
    <w:link w:val="Heading7"/>
    <w:uiPriority w:val="99"/>
    <w:locked/>
    <w:rPr>
      <w:b/>
      <w:sz w:val="22"/>
      <w:szCs w:val="22"/>
      <w:u w:val="single"/>
      <w:lang w:val="en-GB"/>
    </w:rPr>
  </w:style>
  <w:style w:type="character" w:customStyle="1" w:styleId="Heading8Char">
    <w:name w:val="Heading 8 Char"/>
    <w:link w:val="Heading8"/>
    <w:uiPriority w:val="99"/>
    <w:locked/>
    <w:rPr>
      <w:b/>
      <w:sz w:val="22"/>
      <w:szCs w:val="22"/>
      <w:u w:val="single"/>
      <w:lang w:val="en-GB"/>
    </w:rPr>
  </w:style>
  <w:style w:type="character" w:customStyle="1" w:styleId="Heading9Char">
    <w:name w:val="Heading 9 Char"/>
    <w:link w:val="Heading9"/>
    <w:uiPriority w:val="99"/>
    <w:locked/>
    <w:rPr>
      <w:sz w:val="22"/>
      <w:szCs w:val="22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80"/>
      <w:contextualSpacing/>
    </w:pPr>
    <w:rPr>
      <w:rFonts w:eastAsia="DengXian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99"/>
    <w:locked/>
    <w:rPr>
      <w:rFonts w:ascii="Times New Roman" w:eastAsia="DengXian Light" w:hAnsi="Times New Roman" w:cs="Times New Roman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eastAsia="DengXian Light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99"/>
    <w:locked/>
    <w:rPr>
      <w:rFonts w:ascii="Times New Roman" w:eastAsia="DengXian Light" w:hAnsi="Times New Roman" w:cs="Times New Roman"/>
      <w:color w:val="595959"/>
      <w:spacing w:val="15"/>
      <w:kern w:val="0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99"/>
    <w:locked/>
    <w:rPr>
      <w:rFonts w:ascii="Times New Roman" w:eastAsia="Times New Roman" w:hAnsi="Times New Roman" w:cs="Times New Roman"/>
      <w:i/>
      <w:iCs/>
      <w:color w:val="404040"/>
      <w:kern w:val="0"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IntenseEmphasis">
    <w:name w:val="Intense Emphasis"/>
    <w:uiPriority w:val="99"/>
    <w:qFormat/>
    <w:rPr>
      <w:rFonts w:cs="Times New Roman"/>
      <w:i/>
      <w:iCs/>
      <w:color w:val="0F476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99"/>
    <w:locked/>
    <w:rPr>
      <w:rFonts w:ascii="Times New Roman" w:eastAsia="Times New Roman" w:hAnsi="Times New Roman" w:cs="Times New Roman"/>
      <w:i/>
      <w:iCs/>
      <w:color w:val="0F4761"/>
      <w:kern w:val="0"/>
      <w:sz w:val="22"/>
      <w:szCs w:val="22"/>
      <w:lang w:val="en-GB"/>
    </w:rPr>
  </w:style>
  <w:style w:type="character" w:styleId="IntenseReference">
    <w:name w:val="Intense Reference"/>
    <w:uiPriority w:val="99"/>
    <w:qFormat/>
    <w:rPr>
      <w:rFonts w:cs="Times New Roman"/>
      <w:b/>
      <w:bCs/>
      <w:smallCaps/>
      <w:color w:val="0F4761"/>
      <w:spacing w:val="5"/>
      <w:lang w:val="en-GB"/>
    </w:rPr>
  </w:style>
  <w:style w:type="paragraph" w:styleId="Revision">
    <w:name w:val="Revision"/>
    <w:hidden/>
    <w:uiPriority w:val="99"/>
    <w:semiHidden/>
    <w:rPr>
      <w:noProof/>
      <w:sz w:val="24"/>
      <w:szCs w:val="24"/>
    </w:rPr>
  </w:style>
  <w:style w:type="paragraph" w:customStyle="1" w:styleId="DarkList-Accent31">
    <w:name w:val="Dark List - Accent 31"/>
    <w:hidden/>
    <w:uiPriority w:val="99"/>
    <w:semiHidden/>
    <w:rPr>
      <w:sz w:val="22"/>
      <w:szCs w:val="22"/>
      <w:lang w:val="en-GB"/>
    </w:rPr>
  </w:style>
  <w:style w:type="paragraph" w:customStyle="1" w:styleId="CBDNormalNoNumber">
    <w:name w:val="CBD_Normal_NoNumber"/>
    <w:basedOn w:val="CBDNormal"/>
    <w:uiPriority w:val="99"/>
    <w:pPr>
      <w:spacing w:after="120"/>
      <w:ind w:left="567"/>
    </w:pPr>
  </w:style>
  <w:style w:type="character" w:styleId="FootnoteReference">
    <w:name w:val="footnote reference"/>
    <w:uiPriority w:val="99"/>
    <w:semiHidden/>
    <w:rPr>
      <w:rFonts w:cs="Times New Roman"/>
      <w:vertAlign w:val="superscript"/>
      <w:lang w:val="en-GB"/>
    </w:rPr>
  </w:style>
  <w:style w:type="paragraph" w:customStyle="1" w:styleId="Footnote">
    <w:name w:val="Footnote"/>
    <w:basedOn w:val="FootnoteText"/>
    <w:uiPriority w:val="99"/>
    <w:semiHidden/>
    <w:rPr>
      <w:szCs w:val="18"/>
    </w:rPr>
  </w:style>
  <w:style w:type="paragraph" w:styleId="Header">
    <w:name w:val="header"/>
    <w:basedOn w:val="Normal"/>
    <w:link w:val="HeaderChar"/>
    <w:uiPriority w:val="99"/>
    <w:semiHidden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paragraph" w:customStyle="1" w:styleId="Annex">
    <w:name w:val="Annex"/>
    <w:basedOn w:val="Normal"/>
    <w:uiPriority w:val="99"/>
    <w:semiHidden/>
    <w:pPr>
      <w:spacing w:after="240"/>
    </w:pPr>
    <w:rPr>
      <w:b/>
      <w:sz w:val="28"/>
    </w:rPr>
  </w:style>
  <w:style w:type="paragraph" w:customStyle="1" w:styleId="ABSymbol">
    <w:name w:val="AB_Symbol"/>
    <w:basedOn w:val="Normal"/>
    <w:uiPriority w:val="99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p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iPriority w:val="99"/>
    <w:pPr>
      <w:jc w:val="left"/>
    </w:pPr>
  </w:style>
  <w:style w:type="paragraph" w:customStyle="1" w:styleId="AEDistrNormal">
    <w:name w:val="AE_DistrNormal"/>
    <w:basedOn w:val="Normal"/>
    <w:uiPriority w:val="99"/>
    <w:pPr>
      <w:jc w:val="left"/>
    </w:pPr>
  </w:style>
  <w:style w:type="paragraph" w:customStyle="1" w:styleId="AASmallLogo">
    <w:name w:val="AA_SmallLogo"/>
    <w:basedOn w:val="AEDistrNormal"/>
    <w:uiPriority w:val="99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iPriority w:val="99"/>
    <w:pPr>
      <w:spacing w:before="120"/>
      <w:contextualSpacing/>
    </w:pPr>
    <w:rPr>
      <w:sz w:val="8"/>
    </w:rPr>
  </w:style>
  <w:style w:type="paragraph" w:styleId="FootnoteText">
    <w:name w:val="footnote text"/>
    <w:basedOn w:val="Normal"/>
    <w:link w:val="FootnoteTextChar"/>
    <w:uiPriority w:val="99"/>
    <w:semiHidden/>
    <w:pPr>
      <w:jc w:val="left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pPr>
      <w:spacing w:after="120" w:line="259" w:lineRule="auto"/>
      <w:jc w:val="left"/>
    </w:pPr>
    <w:rPr>
      <w:kern w:val="2"/>
    </w:rPr>
  </w:style>
  <w:style w:type="character" w:customStyle="1" w:styleId="BodyTextChar">
    <w:name w:val="Body Text Char"/>
    <w:link w:val="BodyText"/>
    <w:uiPriority w:val="99"/>
    <w:semiHidden/>
    <w:locked/>
    <w:rPr>
      <w:rFonts w:eastAsia="SimSun" w:cs="Times New Roman"/>
      <w:b/>
      <w:snapToGrid w:val="0"/>
      <w:sz w:val="22"/>
      <w:szCs w:val="22"/>
      <w:u w:val="single"/>
      <w:lang w:val="en-GB" w:bidi="ar-SA"/>
    </w:rPr>
  </w:style>
  <w:style w:type="character" w:styleId="CommentReference">
    <w:name w:val="annotation reference"/>
    <w:uiPriority w:val="99"/>
    <w:semiHidden/>
    <w:locked/>
    <w:rPr>
      <w:rFonts w:eastAsia="DengXian Light" w:cs="Times New Roman"/>
      <w:b/>
      <w:bCs/>
      <w:snapToGrid w:val="0"/>
      <w:kern w:val="2"/>
      <w:sz w:val="32"/>
      <w:szCs w:val="32"/>
      <w:lang w:val="en-GB" w:bidi="ar-SA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paragraph" w:customStyle="1" w:styleId="Item">
    <w:name w:val="Item"/>
    <w:basedOn w:val="Normal"/>
    <w:uiPriority w:val="99"/>
    <w:semiHidden/>
    <w:pPr>
      <w:suppressLineNumbers/>
      <w:suppressAutoHyphens/>
      <w:spacing w:before="240" w:after="120"/>
      <w:jc w:val="left"/>
    </w:pPr>
    <w:rPr>
      <w:b/>
      <w:iCs/>
      <w:kern w:val="22"/>
      <w:sz w:val="24"/>
    </w:rPr>
  </w:style>
  <w:style w:type="paragraph" w:customStyle="1" w:styleId="CBDNormal">
    <w:name w:val="CBD_Normal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 w:val="22"/>
      <w:szCs w:val="22"/>
      <w:lang w:val="en-GB"/>
    </w:rPr>
  </w:style>
  <w:style w:type="paragraph" w:styleId="List">
    <w:name w:val="List"/>
    <w:basedOn w:val="Normal"/>
    <w:uiPriority w:val="99"/>
    <w:semiHidden/>
    <w:pPr>
      <w:contextualSpacing/>
    </w:pPr>
  </w:style>
  <w:style w:type="paragraph" w:customStyle="1" w:styleId="AISpacer">
    <w:name w:val="AI_Spacer"/>
    <w:next w:val="Normal"/>
    <w:uiPriority w:val="99"/>
    <w:rPr>
      <w:sz w:val="2"/>
      <w:szCs w:val="22"/>
      <w:lang w:val="en-GB"/>
    </w:rPr>
  </w:style>
  <w:style w:type="paragraph" w:customStyle="1" w:styleId="AEDistrNormal6pt">
    <w:name w:val="AE_DistrNormal6pt"/>
    <w:basedOn w:val="AEDistrNormal"/>
    <w:next w:val="AFCorNNormal"/>
    <w:uiPriority w:val="99"/>
    <w:pPr>
      <w:spacing w:before="120"/>
    </w:pPr>
  </w:style>
  <w:style w:type="paragraph" w:customStyle="1" w:styleId="AFCorNBold">
    <w:name w:val="AF_CorNBold"/>
    <w:basedOn w:val="AFCorNNormal"/>
    <w:next w:val="AFCorNNormal"/>
    <w:uiPriority w:val="99"/>
    <w:rPr>
      <w:b/>
    </w:rPr>
  </w:style>
  <w:style w:type="paragraph" w:customStyle="1" w:styleId="AFCorN12Bold">
    <w:name w:val="AF_CorN12Bold"/>
    <w:basedOn w:val="AFCorNNormal"/>
    <w:next w:val="AFCorNNormal"/>
    <w:uiPriority w:val="99"/>
    <w:rPr>
      <w:b/>
      <w:sz w:val="24"/>
    </w:rPr>
  </w:style>
  <w:style w:type="paragraph" w:customStyle="1" w:styleId="CBDAgendaItem">
    <w:name w:val="CBD_AgendaItem"/>
    <w:basedOn w:val="Normal"/>
    <w:uiPriority w:val="99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uiPriority w:val="99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uiPriority w:val="99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Hyperlink">
    <w:name w:val="Hyperlink"/>
    <w:uiPriority w:val="99"/>
    <w:rPr>
      <w:rFonts w:ascii="Times New Roman" w:hAnsi="Times New Roman" w:cs="Times New Roman"/>
      <w:color w:val="467886"/>
      <w:u w:val="single"/>
      <w:lang w:val="en-GB"/>
    </w:rPr>
  </w:style>
  <w:style w:type="paragraph" w:customStyle="1" w:styleId="CBDAnnex">
    <w:name w:val="CBD_Annex"/>
    <w:basedOn w:val="CBDNormal"/>
    <w:next w:val="CBDTitle"/>
    <w:uiPriority w:val="99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uiPriority w:val="99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uiPriority w:val="99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uiPriority w:val="99"/>
  </w:style>
  <w:style w:type="paragraph" w:customStyle="1" w:styleId="CBDH1">
    <w:name w:val="CBD_H1"/>
    <w:basedOn w:val="CBDNormal"/>
    <w:uiPriority w:val="99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uiPriority w:val="99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uiPriority w:val="99"/>
    <w:pPr>
      <w:jc w:val="left"/>
    </w:pPr>
    <w:rPr>
      <w:sz w:val="18"/>
    </w:rPr>
  </w:style>
  <w:style w:type="paragraph" w:customStyle="1" w:styleId="CBDFooter">
    <w:name w:val="CBD_Footer"/>
    <w:basedOn w:val="CBDNormal"/>
    <w:uiPriority w:val="99"/>
    <w:rPr>
      <w:sz w:val="20"/>
    </w:rPr>
  </w:style>
  <w:style w:type="paragraph" w:customStyle="1" w:styleId="CBDHeader">
    <w:name w:val="CBD_Header"/>
    <w:basedOn w:val="CBDNormal"/>
    <w:next w:val="CBDFooter"/>
    <w:uiPriority w:val="99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uiPriority w:val="99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uiPriority w:val="99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uiPriority w:val="99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uiPriority w:val="99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uiPriority w:val="99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uiPriority w:val="99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9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bCs/>
      <w:szCs w:val="20"/>
    </w:rPr>
  </w:style>
  <w:style w:type="paragraph" w:styleId="TOC2">
    <w:name w:val="toc 2"/>
    <w:basedOn w:val="CBDNormal"/>
    <w:next w:val="Normal"/>
    <w:uiPriority w:val="9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szCs w:val="20"/>
    </w:rPr>
  </w:style>
  <w:style w:type="paragraph" w:styleId="TOC3">
    <w:name w:val="toc 3"/>
    <w:basedOn w:val="CBDNormal"/>
    <w:next w:val="Normal"/>
    <w:uiPriority w:val="9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iCs/>
      <w:szCs w:val="20"/>
    </w:rPr>
  </w:style>
  <w:style w:type="paragraph" w:styleId="TOC4">
    <w:name w:val="toc 4"/>
    <w:basedOn w:val="CBDNormal"/>
    <w:next w:val="Normal"/>
    <w:uiPriority w:val="9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szCs w:val="18"/>
    </w:rPr>
  </w:style>
  <w:style w:type="paragraph" w:styleId="TOC5">
    <w:name w:val="toc 5"/>
    <w:basedOn w:val="CBDNormal"/>
    <w:next w:val="Normal"/>
    <w:uiPriority w:val="9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szCs w:val="18"/>
    </w:rPr>
  </w:style>
  <w:style w:type="paragraph" w:styleId="TOC6">
    <w:name w:val="toc 6"/>
    <w:basedOn w:val="Normal"/>
    <w:next w:val="Normal"/>
    <w:uiPriority w:val="99"/>
    <w:semiHidden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eastAsia="Times New Roman" w:hAnsi="Times New Roman" w:cs="Times New Roman"/>
      <w:kern w:val="0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99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156082"/>
        <w:left w:val="single" w:sz="2" w:space="10" w:color="156082"/>
        <w:bottom w:val="single" w:sz="2" w:space="10" w:color="156082"/>
        <w:right w:val="single" w:sz="2" w:space="10" w:color="156082"/>
      </w:pBdr>
      <w:ind w:left="1152" w:right="1152"/>
    </w:pPr>
    <w:rPr>
      <w:rFonts w:eastAsia="DengXian"/>
      <w:i/>
      <w:iCs/>
      <w:color w:val="156082"/>
    </w:rPr>
  </w:style>
  <w:style w:type="paragraph" w:styleId="BodyText2">
    <w:name w:val="Body Text 2"/>
    <w:basedOn w:val="Normal"/>
    <w:link w:val="BodyText2Char"/>
    <w:uiPriority w:val="99"/>
    <w:semiHidden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Times New Roman" w:eastAsia="Times New Roman" w:hAnsi="Times New Roman" w:cs="Times New Roman"/>
      <w:kern w:val="0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spacing w:after="0" w:line="240" w:lineRule="auto"/>
      <w:ind w:firstLine="360"/>
      <w:jc w:val="both"/>
    </w:pPr>
    <w:rPr>
      <w:kern w:val="0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Pr>
      <w:rFonts w:ascii="Times New Roman" w:eastAsia="Times New Roman" w:hAnsi="Times New Roman" w:cs="Times New Roman"/>
      <w:b/>
      <w:snapToGrid w:val="0"/>
      <w:kern w:val="0"/>
      <w:sz w:val="22"/>
      <w:szCs w:val="22"/>
      <w:u w:val="single"/>
      <w:lang w:val="en-GB" w:bidi="ar-SA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Times New Roman" w:eastAsia="Times New Roman" w:hAnsi="Times New Roman" w:cs="Times New Roman"/>
      <w:kern w:val="0"/>
      <w:sz w:val="16"/>
      <w:szCs w:val="16"/>
      <w:lang w:val="en-GB"/>
    </w:rPr>
  </w:style>
  <w:style w:type="character" w:styleId="BookTitle">
    <w:name w:val="Book Title"/>
    <w:uiPriority w:val="99"/>
    <w:qFormat/>
    <w:rPr>
      <w:rFonts w:cs="Times New Roman"/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99"/>
    <w:qFormat/>
    <w:pPr>
      <w:spacing w:after="200"/>
    </w:pPr>
    <w:rPr>
      <w:i/>
      <w:iCs/>
      <w:color w:val="0E284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table" w:styleId="ColorfulGrid">
    <w:name w:val="Colorful Grid"/>
    <w:basedOn w:val="TableNormal"/>
    <w:uiPriority w:val="99"/>
    <w:semiHidden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</w:style>
  <w:style w:type="table" w:styleId="ColorfulGrid-Accent1">
    <w:name w:val="Colorful Grid Accent 1"/>
    <w:basedOn w:val="TableNormal"/>
    <w:uiPriority w:val="99"/>
    <w:semiHidden/>
    <w:rPr>
      <w:color w:val="000000"/>
    </w:rPr>
    <w:tblPr>
      <w:tblBorders>
        <w:insideH w:val="single" w:sz="4" w:space="0" w:color="FFFFFF"/>
      </w:tblBorders>
    </w:tblPr>
    <w:tcPr>
      <w:shd w:val="clear" w:color="auto" w:fill="C1E4F5"/>
    </w:tcPr>
  </w:style>
  <w:style w:type="table" w:styleId="ColorfulGrid-Accent2">
    <w:name w:val="Colorful Grid Accent 2"/>
    <w:basedOn w:val="TableNormal"/>
    <w:uiPriority w:val="99"/>
    <w:semiHidden/>
    <w:rPr>
      <w:color w:val="000000"/>
    </w:rPr>
    <w:tblPr>
      <w:tblBorders>
        <w:insideH w:val="single" w:sz="4" w:space="0" w:color="FFFFFF"/>
      </w:tblBorders>
    </w:tblPr>
    <w:tcPr>
      <w:shd w:val="clear" w:color="auto" w:fill="FAE2D5"/>
    </w:tcPr>
  </w:style>
  <w:style w:type="table" w:styleId="ColorfulGrid-Accent3">
    <w:name w:val="Colorful Grid Accent 3"/>
    <w:basedOn w:val="TableNormal"/>
    <w:uiPriority w:val="99"/>
    <w:semiHidden/>
    <w:rPr>
      <w:color w:val="000000"/>
    </w:rPr>
    <w:tblPr>
      <w:tblBorders>
        <w:insideH w:val="single" w:sz="4" w:space="0" w:color="FFFFFF"/>
      </w:tblBorders>
    </w:tblPr>
    <w:tcPr>
      <w:shd w:val="clear" w:color="auto" w:fill="C1F0C7"/>
    </w:tcPr>
  </w:style>
  <w:style w:type="table" w:styleId="ColorfulGrid-Accent4">
    <w:name w:val="Colorful Grid Accent 4"/>
    <w:basedOn w:val="TableNormal"/>
    <w:uiPriority w:val="99"/>
    <w:semiHidden/>
    <w:rPr>
      <w:color w:val="000000"/>
    </w:rPr>
    <w:tblPr>
      <w:tblBorders>
        <w:insideH w:val="single" w:sz="4" w:space="0" w:color="FFFFFF"/>
      </w:tblBorders>
    </w:tblPr>
    <w:tcPr>
      <w:shd w:val="clear" w:color="auto" w:fill="CAEDFB"/>
    </w:tcPr>
  </w:style>
  <w:style w:type="table" w:styleId="ColorfulGrid-Accent5">
    <w:name w:val="Colorful Grid Accent 5"/>
    <w:basedOn w:val="TableNormal"/>
    <w:uiPriority w:val="99"/>
    <w:semiHidden/>
    <w:rPr>
      <w:color w:val="000000"/>
    </w:rPr>
    <w:tblPr>
      <w:tblBorders>
        <w:insideH w:val="single" w:sz="4" w:space="0" w:color="FFFFFF"/>
      </w:tblBorders>
    </w:tblPr>
    <w:tcPr>
      <w:shd w:val="clear" w:color="auto" w:fill="F2CEED"/>
    </w:tcPr>
  </w:style>
  <w:style w:type="table" w:styleId="ColorfulGrid-Accent6">
    <w:name w:val="Colorful Grid Accent 6"/>
    <w:basedOn w:val="TableNormal"/>
    <w:uiPriority w:val="99"/>
    <w:semiHidden/>
    <w:rPr>
      <w:color w:val="000000"/>
    </w:rPr>
    <w:tblPr>
      <w:tblBorders>
        <w:insideH w:val="single" w:sz="4" w:space="0" w:color="FFFFFF"/>
      </w:tblBorders>
    </w:tblPr>
    <w:tcPr>
      <w:shd w:val="clear" w:color="auto" w:fill="D9F2D0"/>
    </w:tcPr>
  </w:style>
  <w:style w:type="table" w:styleId="ColorfulList">
    <w:name w:val="Colorful List"/>
    <w:basedOn w:val="TableNormal"/>
    <w:uiPriority w:val="99"/>
    <w:semiHidden/>
    <w:rPr>
      <w:color w:val="000000"/>
    </w:rPr>
    <w:tblPr/>
    <w:tcPr>
      <w:shd w:val="clear" w:color="auto" w:fill="E6E6E6"/>
    </w:tcPr>
  </w:style>
  <w:style w:type="table" w:styleId="ColorfulList-Accent1">
    <w:name w:val="Colorful List Accent 1"/>
    <w:basedOn w:val="TableNormal"/>
    <w:uiPriority w:val="99"/>
    <w:semiHidden/>
    <w:rPr>
      <w:color w:val="000000"/>
    </w:rPr>
    <w:tblPr/>
    <w:tcPr>
      <w:shd w:val="clear" w:color="auto" w:fill="E0F2FA"/>
    </w:tcPr>
  </w:style>
  <w:style w:type="table" w:styleId="ColorfulList-Accent2">
    <w:name w:val="Colorful List Accent 2"/>
    <w:basedOn w:val="TableNormal"/>
    <w:uiPriority w:val="99"/>
    <w:semiHidden/>
    <w:rPr>
      <w:color w:val="000000"/>
    </w:rPr>
    <w:tblPr/>
    <w:tcPr>
      <w:shd w:val="clear" w:color="auto" w:fill="FCF0EA"/>
    </w:tcPr>
  </w:style>
  <w:style w:type="table" w:styleId="ColorfulList-Accent3">
    <w:name w:val="Colorful List Accent 3"/>
    <w:basedOn w:val="TableNormal"/>
    <w:uiPriority w:val="99"/>
    <w:semiHidden/>
    <w:rPr>
      <w:color w:val="000000"/>
    </w:rPr>
    <w:tblPr/>
    <w:tcPr>
      <w:shd w:val="clear" w:color="auto" w:fill="E0F8E3"/>
    </w:tcPr>
  </w:style>
  <w:style w:type="table" w:styleId="ColorfulList-Accent4">
    <w:name w:val="Colorful List Accent 4"/>
    <w:basedOn w:val="TableNormal"/>
    <w:uiPriority w:val="99"/>
    <w:semiHidden/>
    <w:rPr>
      <w:color w:val="000000"/>
    </w:rPr>
    <w:tblPr/>
    <w:tcPr>
      <w:shd w:val="clear" w:color="auto" w:fill="E5F6FD"/>
    </w:tcPr>
  </w:style>
  <w:style w:type="table" w:styleId="ColorfulList-Accent5">
    <w:name w:val="Colorful List Accent 5"/>
    <w:basedOn w:val="TableNormal"/>
    <w:uiPriority w:val="99"/>
    <w:semiHidden/>
    <w:rPr>
      <w:color w:val="000000"/>
    </w:rPr>
    <w:tblPr/>
    <w:tcPr>
      <w:shd w:val="clear" w:color="auto" w:fill="F8E7F6"/>
    </w:tcPr>
  </w:style>
  <w:style w:type="table" w:styleId="ColorfulList-Accent6">
    <w:name w:val="Colorful List Accent 6"/>
    <w:basedOn w:val="TableNormal"/>
    <w:uiPriority w:val="99"/>
    <w:semiHidden/>
    <w:rPr>
      <w:color w:val="000000"/>
    </w:rPr>
    <w:tblPr/>
    <w:tcPr>
      <w:shd w:val="clear" w:color="auto" w:fill="ECF8E8"/>
    </w:tcPr>
  </w:style>
  <w:style w:type="table" w:styleId="ColorfulShading">
    <w:name w:val="Colorful Shading"/>
    <w:basedOn w:val="TableNormal"/>
    <w:uiPriority w:val="99"/>
    <w:semiHidden/>
    <w:rPr>
      <w:color w:val="000000"/>
    </w:rPr>
    <w:tblPr>
      <w:tblBorders>
        <w:top w:val="single" w:sz="24" w:space="0" w:color="E9713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</w:style>
  <w:style w:type="table" w:styleId="ColorfulShading-Accent1">
    <w:name w:val="Colorful Shading Accent 1"/>
    <w:basedOn w:val="TableNormal"/>
    <w:uiPriority w:val="99"/>
    <w:semiHidden/>
    <w:rPr>
      <w:color w:val="000000"/>
    </w:rPr>
    <w:tblPr>
      <w:tblBorders>
        <w:top w:val="single" w:sz="24" w:space="0" w:color="E97132"/>
        <w:left w:val="single" w:sz="4" w:space="0" w:color="156082"/>
        <w:bottom w:val="single" w:sz="4" w:space="0" w:color="156082"/>
        <w:right w:val="single" w:sz="4" w:space="0" w:color="156082"/>
        <w:insideH w:val="single" w:sz="4" w:space="0" w:color="FFFFFF"/>
        <w:insideV w:val="single" w:sz="4" w:space="0" w:color="FFFFFF"/>
      </w:tblBorders>
    </w:tblPr>
    <w:tcPr>
      <w:shd w:val="clear" w:color="auto" w:fill="E0F2FA"/>
    </w:tcPr>
  </w:style>
  <w:style w:type="table" w:styleId="ColorfulShading-Accent2">
    <w:name w:val="Colorful Shading Accent 2"/>
    <w:basedOn w:val="TableNormal"/>
    <w:uiPriority w:val="99"/>
    <w:semiHidden/>
    <w:rPr>
      <w:color w:val="000000"/>
    </w:rPr>
    <w:tblPr>
      <w:tblBorders>
        <w:top w:val="single" w:sz="24" w:space="0" w:color="E97132"/>
        <w:left w:val="single" w:sz="4" w:space="0" w:color="E97132"/>
        <w:bottom w:val="single" w:sz="4" w:space="0" w:color="E97132"/>
        <w:right w:val="single" w:sz="4" w:space="0" w:color="E97132"/>
        <w:insideH w:val="single" w:sz="4" w:space="0" w:color="FFFFFF"/>
        <w:insideV w:val="single" w:sz="4" w:space="0" w:color="FFFFFF"/>
      </w:tblBorders>
    </w:tblPr>
    <w:tcPr>
      <w:shd w:val="clear" w:color="auto" w:fill="FCF0EA"/>
    </w:tcPr>
  </w:style>
  <w:style w:type="table" w:styleId="ColorfulShading-Accent3">
    <w:name w:val="Colorful Shading Accent 3"/>
    <w:basedOn w:val="TableNormal"/>
    <w:uiPriority w:val="99"/>
    <w:semiHidden/>
    <w:rPr>
      <w:color w:val="000000"/>
    </w:rPr>
    <w:tblPr>
      <w:tblBorders>
        <w:top w:val="single" w:sz="24" w:space="0" w:color="0F9ED5"/>
        <w:left w:val="single" w:sz="4" w:space="0" w:color="196B24"/>
        <w:bottom w:val="single" w:sz="4" w:space="0" w:color="196B24"/>
        <w:right w:val="single" w:sz="4" w:space="0" w:color="196B24"/>
        <w:insideH w:val="single" w:sz="4" w:space="0" w:color="FFFFFF"/>
        <w:insideV w:val="single" w:sz="4" w:space="0" w:color="FFFFFF"/>
      </w:tblBorders>
    </w:tblPr>
    <w:tcPr>
      <w:shd w:val="clear" w:color="auto" w:fill="E0F8E3"/>
    </w:tcPr>
  </w:style>
  <w:style w:type="table" w:styleId="ColorfulShading-Accent4">
    <w:name w:val="Colorful Shading Accent 4"/>
    <w:basedOn w:val="TableNormal"/>
    <w:uiPriority w:val="99"/>
    <w:semiHidden/>
    <w:rPr>
      <w:color w:val="000000"/>
    </w:rPr>
    <w:tblPr>
      <w:tblBorders>
        <w:top w:val="single" w:sz="24" w:space="0" w:color="196B24"/>
        <w:left w:val="single" w:sz="4" w:space="0" w:color="0F9ED5"/>
        <w:bottom w:val="single" w:sz="4" w:space="0" w:color="0F9ED5"/>
        <w:right w:val="single" w:sz="4" w:space="0" w:color="0F9ED5"/>
        <w:insideH w:val="single" w:sz="4" w:space="0" w:color="FFFFFF"/>
        <w:insideV w:val="single" w:sz="4" w:space="0" w:color="FFFFFF"/>
      </w:tblBorders>
    </w:tblPr>
    <w:tcPr>
      <w:shd w:val="clear" w:color="auto" w:fill="E5F6FD"/>
    </w:tcPr>
  </w:style>
  <w:style w:type="table" w:styleId="ColorfulShading-Accent5">
    <w:name w:val="Colorful Shading Accent 5"/>
    <w:basedOn w:val="TableNormal"/>
    <w:uiPriority w:val="99"/>
    <w:semiHidden/>
    <w:rPr>
      <w:color w:val="000000"/>
    </w:rPr>
    <w:tblPr>
      <w:tblBorders>
        <w:top w:val="single" w:sz="24" w:space="0" w:color="4EA72E"/>
        <w:left w:val="single" w:sz="4" w:space="0" w:color="A02B93"/>
        <w:bottom w:val="single" w:sz="4" w:space="0" w:color="A02B93"/>
        <w:right w:val="single" w:sz="4" w:space="0" w:color="A02B93"/>
        <w:insideH w:val="single" w:sz="4" w:space="0" w:color="FFFFFF"/>
        <w:insideV w:val="single" w:sz="4" w:space="0" w:color="FFFFFF"/>
      </w:tblBorders>
    </w:tblPr>
    <w:tcPr>
      <w:shd w:val="clear" w:color="auto" w:fill="F8E7F6"/>
    </w:tcPr>
  </w:style>
  <w:style w:type="table" w:styleId="ColorfulShading-Accent6">
    <w:name w:val="Colorful Shading Accent 6"/>
    <w:basedOn w:val="TableNormal"/>
    <w:uiPriority w:val="99"/>
    <w:semiHidden/>
    <w:rPr>
      <w:color w:val="000000"/>
    </w:rPr>
    <w:tblPr>
      <w:tblBorders>
        <w:top w:val="single" w:sz="24" w:space="0" w:color="A02B93"/>
        <w:left w:val="single" w:sz="4" w:space="0" w:color="4EA72E"/>
        <w:bottom w:val="single" w:sz="4" w:space="0" w:color="4EA72E"/>
        <w:right w:val="single" w:sz="4" w:space="0" w:color="4EA72E"/>
        <w:insideH w:val="single" w:sz="4" w:space="0" w:color="FFFFFF"/>
        <w:insideV w:val="single" w:sz="4" w:space="0" w:color="FFFFFF"/>
      </w:tblBorders>
    </w:tblPr>
    <w:tcPr>
      <w:shd w:val="clear" w:color="auto" w:fill="ECF8E8"/>
    </w:tcPr>
  </w:style>
  <w:style w:type="table" w:styleId="DarkList">
    <w:name w:val="Dark List"/>
    <w:basedOn w:val="TableNormal"/>
    <w:uiPriority w:val="99"/>
    <w:semiHidden/>
    <w:rPr>
      <w:color w:val="FFFFFF"/>
    </w:rPr>
    <w:tblPr/>
    <w:tcPr>
      <w:shd w:val="clear" w:color="auto" w:fill="000000"/>
    </w:tcPr>
  </w:style>
  <w:style w:type="table" w:styleId="DarkList-Accent1">
    <w:name w:val="Dark List Accent 1"/>
    <w:basedOn w:val="TableNormal"/>
    <w:uiPriority w:val="99"/>
    <w:semiHidden/>
    <w:rPr>
      <w:color w:val="FFFFFF"/>
    </w:rPr>
    <w:tblPr/>
    <w:tcPr>
      <w:shd w:val="clear" w:color="auto" w:fill="156082"/>
    </w:tcPr>
  </w:style>
  <w:style w:type="table" w:styleId="DarkList-Accent2">
    <w:name w:val="Dark List Accent 2"/>
    <w:basedOn w:val="TableNormal"/>
    <w:uiPriority w:val="99"/>
    <w:semiHidden/>
    <w:rPr>
      <w:color w:val="FFFFFF"/>
    </w:rPr>
    <w:tblPr/>
    <w:tcPr>
      <w:shd w:val="clear" w:color="auto" w:fill="E97132"/>
    </w:tcPr>
  </w:style>
  <w:style w:type="table" w:styleId="DarkList-Accent3">
    <w:name w:val="Dark List Accent 3"/>
    <w:basedOn w:val="TableNormal"/>
    <w:uiPriority w:val="99"/>
    <w:semiHidden/>
    <w:rPr>
      <w:color w:val="FFFFFF"/>
    </w:rPr>
    <w:tblPr/>
    <w:tcPr>
      <w:shd w:val="clear" w:color="auto" w:fill="196B24"/>
    </w:tcPr>
  </w:style>
  <w:style w:type="table" w:styleId="DarkList-Accent4">
    <w:name w:val="Dark List Accent 4"/>
    <w:basedOn w:val="TableNormal"/>
    <w:uiPriority w:val="99"/>
    <w:semiHidden/>
    <w:rPr>
      <w:color w:val="FFFFFF"/>
    </w:rPr>
    <w:tblPr/>
    <w:tcPr>
      <w:shd w:val="clear" w:color="auto" w:fill="0F9ED5"/>
    </w:tcPr>
  </w:style>
  <w:style w:type="table" w:styleId="DarkList-Accent5">
    <w:name w:val="Dark List Accent 5"/>
    <w:basedOn w:val="TableNormal"/>
    <w:uiPriority w:val="99"/>
    <w:semiHidden/>
    <w:rPr>
      <w:color w:val="FFFFFF"/>
    </w:rPr>
    <w:tblPr/>
    <w:tcPr>
      <w:shd w:val="clear" w:color="auto" w:fill="A02B93"/>
    </w:tcPr>
  </w:style>
  <w:style w:type="table" w:styleId="DarkList-Accent6">
    <w:name w:val="Dark List Accent 6"/>
    <w:basedOn w:val="TableNormal"/>
    <w:uiPriority w:val="99"/>
    <w:semiHidden/>
    <w:rPr>
      <w:color w:val="FFFFFF"/>
    </w:rPr>
    <w:tblPr/>
    <w:tcPr>
      <w:shd w:val="clear" w:color="auto" w:fill="4EA72E"/>
    </w:tcPr>
  </w:style>
  <w:style w:type="paragraph" w:styleId="Date">
    <w:name w:val="Date"/>
    <w:basedOn w:val="Normal"/>
    <w:next w:val="Normal"/>
    <w:link w:val="DateChar"/>
    <w:uiPriority w:val="99"/>
    <w:semiHidden/>
  </w:style>
  <w:style w:type="character" w:customStyle="1" w:styleId="DateChar">
    <w:name w:val="Date Char"/>
    <w:link w:val="Date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imes New Roman" w:eastAsia="Times New Roman" w:hAnsi="Times New Roman" w:cs="Times New Roman"/>
      <w:kern w:val="0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link w:val="E-mailSignature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character" w:styleId="Emphasis">
    <w:name w:val="Emphasis"/>
    <w:uiPriority w:val="99"/>
    <w:qFormat/>
    <w:rPr>
      <w:rFonts w:cs="Times New Roman"/>
      <w:i/>
      <w:iCs/>
      <w:lang w:val="en-GB"/>
    </w:rPr>
  </w:style>
  <w:style w:type="character" w:styleId="EndnoteReference">
    <w:name w:val="endnote reference"/>
    <w:uiPriority w:val="99"/>
    <w:semiHidden/>
    <w:locked/>
    <w:rPr>
      <w:rFonts w:ascii="Times New Roman Bold" w:eastAsia="DengXian Light" w:hAnsi="Times New Roman Bold" w:cs="Times New Roman"/>
      <w:b/>
      <w:snapToGrid w:val="0"/>
      <w:sz w:val="26"/>
      <w:szCs w:val="26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eastAsia="DengXian Light"/>
      <w:sz w:val="24"/>
      <w:szCs w:val="24"/>
    </w:rPr>
  </w:style>
  <w:style w:type="paragraph" w:styleId="EnvelopeReturn">
    <w:name w:val="envelope return"/>
    <w:basedOn w:val="Normal"/>
    <w:uiPriority w:val="99"/>
    <w:semiHidden/>
    <w:rPr>
      <w:rFonts w:eastAsia="DengXian Light"/>
      <w:sz w:val="20"/>
      <w:szCs w:val="20"/>
    </w:rPr>
  </w:style>
  <w:style w:type="character" w:styleId="FollowedHyperlink">
    <w:name w:val="FollowedHyperlink"/>
    <w:uiPriority w:val="99"/>
    <w:semiHidden/>
    <w:locked/>
    <w:rPr>
      <w:rFonts w:eastAsia="DengXian Light" w:cs="Times New Roman"/>
      <w:b/>
      <w:bCs/>
      <w:snapToGrid w:val="0"/>
      <w:sz w:val="22"/>
      <w:szCs w:val="22"/>
      <w:lang w:val="en-GB" w:bidi="ar-SA"/>
    </w:rPr>
  </w:style>
  <w:style w:type="table" w:customStyle="1" w:styleId="GridTable1Light1">
    <w:name w:val="Grid Table 1 Light1"/>
    <w:uiPriority w:val="99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uiPriority w:val="99"/>
    <w:tblPr>
      <w:tblInd w:w="0" w:type="dxa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1">
    <w:name w:val="Grid Table 1 Light - Accent 21"/>
    <w:uiPriority w:val="99"/>
    <w:tblPr>
      <w:tblInd w:w="0" w:type="dxa"/>
      <w:tblBorders>
        <w:top w:val="single" w:sz="4" w:space="0" w:color="F6C5AC"/>
        <w:left w:val="single" w:sz="4" w:space="0" w:color="F6C5AC"/>
        <w:bottom w:val="single" w:sz="4" w:space="0" w:color="F6C5AC"/>
        <w:right w:val="single" w:sz="4" w:space="0" w:color="F6C5AC"/>
        <w:insideH w:val="single" w:sz="4" w:space="0" w:color="F6C5AC"/>
        <w:insideV w:val="single" w:sz="4" w:space="0" w:color="F6C5A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1">
    <w:name w:val="Grid Table 1 Light - Accent 31"/>
    <w:uiPriority w:val="99"/>
    <w:tblPr>
      <w:tblInd w:w="0" w:type="dxa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1">
    <w:name w:val="Grid Table 1 Light - Accent 41"/>
    <w:uiPriority w:val="99"/>
    <w:tblPr>
      <w:tblInd w:w="0" w:type="dxa"/>
      <w:tblBorders>
        <w:top w:val="single" w:sz="4" w:space="0" w:color="95DCF7"/>
        <w:left w:val="single" w:sz="4" w:space="0" w:color="95DCF7"/>
        <w:bottom w:val="single" w:sz="4" w:space="0" w:color="95DCF7"/>
        <w:right w:val="single" w:sz="4" w:space="0" w:color="95DCF7"/>
        <w:insideH w:val="single" w:sz="4" w:space="0" w:color="95DCF7"/>
        <w:insideV w:val="single" w:sz="4" w:space="0" w:color="95DC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tblPr>
      <w:tblInd w:w="0" w:type="dxa"/>
      <w:tblBorders>
        <w:top w:val="single" w:sz="4" w:space="0" w:color="E59EDC"/>
        <w:left w:val="single" w:sz="4" w:space="0" w:color="E59EDC"/>
        <w:bottom w:val="single" w:sz="4" w:space="0" w:color="E59EDC"/>
        <w:right w:val="single" w:sz="4" w:space="0" w:color="E59EDC"/>
        <w:insideH w:val="single" w:sz="4" w:space="0" w:color="E59EDC"/>
        <w:insideV w:val="single" w:sz="4" w:space="0" w:color="E59E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1">
    <w:name w:val="Grid Table 1 Light - Accent 61"/>
    <w:uiPriority w:val="99"/>
    <w:tblPr>
      <w:tblInd w:w="0" w:type="dxa"/>
      <w:tblBorders>
        <w:top w:val="single" w:sz="4" w:space="0" w:color="B3E5A1"/>
        <w:left w:val="single" w:sz="4" w:space="0" w:color="B3E5A1"/>
        <w:bottom w:val="single" w:sz="4" w:space="0" w:color="B3E5A1"/>
        <w:right w:val="single" w:sz="4" w:space="0" w:color="B3E5A1"/>
        <w:insideH w:val="single" w:sz="4" w:space="0" w:color="B3E5A1"/>
        <w:insideV w:val="single" w:sz="4" w:space="0" w:color="B3E5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uiPriority w:val="99"/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1">
    <w:name w:val="Grid Table 2 - Accent 11"/>
    <w:uiPriority w:val="99"/>
    <w:tblPr>
      <w:tblInd w:w="0" w:type="dxa"/>
      <w:tblBorders>
        <w:top w:val="single" w:sz="2" w:space="0" w:color="45B0E1"/>
        <w:bottom w:val="single" w:sz="2" w:space="0" w:color="45B0E1"/>
        <w:insideH w:val="single" w:sz="2" w:space="0" w:color="45B0E1"/>
        <w:insideV w:val="single" w:sz="2" w:space="0" w:color="45B0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1">
    <w:name w:val="Grid Table 2 - Accent 21"/>
    <w:uiPriority w:val="99"/>
    <w:tblPr>
      <w:tblInd w:w="0" w:type="dxa"/>
      <w:tblBorders>
        <w:top w:val="single" w:sz="2" w:space="0" w:color="F1A983"/>
        <w:bottom w:val="single" w:sz="2" w:space="0" w:color="F1A983"/>
        <w:insideH w:val="single" w:sz="2" w:space="0" w:color="F1A983"/>
        <w:insideV w:val="single" w:sz="2" w:space="0" w:color="F1A9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1">
    <w:name w:val="Grid Table 2 - Accent 31"/>
    <w:uiPriority w:val="99"/>
    <w:tblPr>
      <w:tblInd w:w="0" w:type="dxa"/>
      <w:tblBorders>
        <w:top w:val="single" w:sz="2" w:space="0" w:color="47D459"/>
        <w:bottom w:val="single" w:sz="2" w:space="0" w:color="47D459"/>
        <w:insideH w:val="single" w:sz="2" w:space="0" w:color="47D459"/>
        <w:insideV w:val="single" w:sz="2" w:space="0" w:color="47D4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1">
    <w:name w:val="Grid Table 2 - Accent 41"/>
    <w:uiPriority w:val="99"/>
    <w:tblPr>
      <w:tblInd w:w="0" w:type="dxa"/>
      <w:tblBorders>
        <w:top w:val="single" w:sz="2" w:space="0" w:color="60CAF3"/>
        <w:bottom w:val="single" w:sz="2" w:space="0" w:color="60CAF3"/>
        <w:insideH w:val="single" w:sz="2" w:space="0" w:color="60CAF3"/>
        <w:insideV w:val="single" w:sz="2" w:space="0" w:color="60CAF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1">
    <w:name w:val="Grid Table 2 - Accent 51"/>
    <w:uiPriority w:val="99"/>
    <w:tblPr>
      <w:tblInd w:w="0" w:type="dxa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1">
    <w:name w:val="Grid Table 2 - Accent 61"/>
    <w:uiPriority w:val="99"/>
    <w:tblPr>
      <w:tblInd w:w="0" w:type="dxa"/>
      <w:tblBorders>
        <w:top w:val="single" w:sz="2" w:space="0" w:color="8DD873"/>
        <w:bottom w:val="single" w:sz="2" w:space="0" w:color="8DD873"/>
        <w:insideH w:val="single" w:sz="2" w:space="0" w:color="8DD873"/>
        <w:insideV w:val="single" w:sz="2" w:space="0" w:color="8DD8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uiPriority w:val="99"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1">
    <w:name w:val="Grid Table 3 - Accent 11"/>
    <w:uiPriority w:val="99"/>
    <w:tblPr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1">
    <w:name w:val="Grid Table 3 - Accent 21"/>
    <w:uiPriority w:val="99"/>
    <w:tblPr>
      <w:tblInd w:w="0" w:type="dxa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1">
    <w:name w:val="Grid Table 3 - Accent 31"/>
    <w:uiPriority w:val="99"/>
    <w:tblPr>
      <w:tblInd w:w="0" w:type="dxa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1">
    <w:name w:val="Grid Table 3 - Accent 41"/>
    <w:uiPriority w:val="99"/>
    <w:tblPr>
      <w:tblInd w:w="0" w:type="dxa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1">
    <w:name w:val="Grid Table 3 - Accent 51"/>
    <w:uiPriority w:val="99"/>
    <w:tblPr>
      <w:tblInd w:w="0" w:type="dxa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1">
    <w:name w:val="Grid Table 3 - Accent 61"/>
    <w:uiPriority w:val="99"/>
    <w:tblPr>
      <w:tblInd w:w="0" w:type="dxa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uiPriority w:val="99"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uiPriority w:val="99"/>
    <w:tblPr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uiPriority w:val="99"/>
    <w:tblPr>
      <w:tblInd w:w="0" w:type="dxa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1">
    <w:name w:val="Grid Table 4 - Accent 31"/>
    <w:uiPriority w:val="99"/>
    <w:tblPr>
      <w:tblInd w:w="0" w:type="dxa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uiPriority w:val="99"/>
    <w:tblPr>
      <w:tblInd w:w="0" w:type="dxa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uiPriority w:val="99"/>
    <w:tblPr>
      <w:tblInd w:w="0" w:type="dxa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uiPriority w:val="99"/>
    <w:tblPr>
      <w:tblInd w:w="0" w:type="dxa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1">
    <w:name w:val="Grid Table 5 Dark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GridTable5Dark-Accent11">
    <w:name w:val="Grid Table 5 Dark - Accent 1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/>
    </w:tcPr>
  </w:style>
  <w:style w:type="table" w:customStyle="1" w:styleId="GridTable5Dark-Accent21">
    <w:name w:val="Grid Table 5 Dark - Accent 2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/>
    </w:tcPr>
  </w:style>
  <w:style w:type="table" w:customStyle="1" w:styleId="GridTable5Dark-Accent31">
    <w:name w:val="Grid Table 5 Dark - Accent 3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/>
    </w:tcPr>
  </w:style>
  <w:style w:type="table" w:customStyle="1" w:styleId="GridTable5Dark-Accent41">
    <w:name w:val="Grid Table 5 Dark - Accent 4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/>
    </w:tcPr>
  </w:style>
  <w:style w:type="table" w:customStyle="1" w:styleId="GridTable5Dark-Accent51">
    <w:name w:val="Grid Table 5 Dark - Accent 5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/>
    </w:tcPr>
  </w:style>
  <w:style w:type="table" w:customStyle="1" w:styleId="GridTable5Dark-Accent61">
    <w:name w:val="Grid Table 5 Dark - Accent 6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/>
    </w:tcPr>
  </w:style>
  <w:style w:type="table" w:customStyle="1" w:styleId="GridTable6Colorful1">
    <w:name w:val="Grid Table 6 Colorful1"/>
    <w:uiPriority w:val="99"/>
    <w:rPr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1">
    <w:name w:val="Grid Table 6 Colorful - Accent 11"/>
    <w:uiPriority w:val="99"/>
    <w:rPr>
      <w:color w:val="0F4761"/>
    </w:rPr>
    <w:tblPr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1">
    <w:name w:val="Grid Table 6 Colorful - Accent 21"/>
    <w:uiPriority w:val="99"/>
    <w:rPr>
      <w:color w:val="BF4E14"/>
    </w:rPr>
    <w:tblPr>
      <w:tblInd w:w="0" w:type="dxa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1">
    <w:name w:val="Grid Table 6 Colorful - Accent 31"/>
    <w:uiPriority w:val="99"/>
    <w:rPr>
      <w:color w:val="124F1A"/>
    </w:rPr>
    <w:tblPr>
      <w:tblInd w:w="0" w:type="dxa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1">
    <w:name w:val="Grid Table 6 Colorful - Accent 41"/>
    <w:uiPriority w:val="99"/>
    <w:rPr>
      <w:color w:val="0B769F"/>
    </w:rPr>
    <w:tblPr>
      <w:tblInd w:w="0" w:type="dxa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uiPriority w:val="99"/>
    <w:rPr>
      <w:color w:val="77206D"/>
    </w:rPr>
    <w:tblPr>
      <w:tblInd w:w="0" w:type="dxa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1">
    <w:name w:val="Grid Table 6 Colorful - Accent 61"/>
    <w:uiPriority w:val="99"/>
    <w:rPr>
      <w:color w:val="3A7C22"/>
    </w:rPr>
    <w:tblPr>
      <w:tblInd w:w="0" w:type="dxa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1">
    <w:name w:val="Grid Table 7 Colorful1"/>
    <w:uiPriority w:val="99"/>
    <w:rPr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1">
    <w:name w:val="Grid Table 7 Colorful - Accent 11"/>
    <w:uiPriority w:val="99"/>
    <w:rPr>
      <w:color w:val="0F4761"/>
    </w:rPr>
    <w:tblPr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1">
    <w:name w:val="Grid Table 7 Colorful - Accent 21"/>
    <w:uiPriority w:val="99"/>
    <w:rPr>
      <w:color w:val="BF4E14"/>
    </w:rPr>
    <w:tblPr>
      <w:tblInd w:w="0" w:type="dxa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1">
    <w:name w:val="Grid Table 7 Colorful - Accent 31"/>
    <w:uiPriority w:val="99"/>
    <w:rPr>
      <w:color w:val="124F1A"/>
    </w:rPr>
    <w:tblPr>
      <w:tblInd w:w="0" w:type="dxa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1">
    <w:name w:val="Grid Table 7 Colorful - Accent 41"/>
    <w:uiPriority w:val="99"/>
    <w:rPr>
      <w:color w:val="0B769F"/>
    </w:rPr>
    <w:tblPr>
      <w:tblInd w:w="0" w:type="dxa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1">
    <w:name w:val="Grid Table 7 Colorful - Accent 51"/>
    <w:uiPriority w:val="99"/>
    <w:rPr>
      <w:color w:val="77206D"/>
    </w:rPr>
    <w:tblPr>
      <w:tblInd w:w="0" w:type="dxa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1">
    <w:name w:val="Grid Table 7 Colorful - Accent 61"/>
    <w:uiPriority w:val="99"/>
    <w:rPr>
      <w:color w:val="3A7C22"/>
    </w:rPr>
    <w:tblPr>
      <w:tblInd w:w="0" w:type="dxa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shtag1">
    <w:name w:val="Hashtag1"/>
    <w:uiPriority w:val="99"/>
    <w:semiHidden/>
    <w:rPr>
      <w:rFonts w:cs="Times New Roman"/>
      <w:color w:val="2B579A"/>
      <w:shd w:val="clear" w:color="auto" w:fill="E1DFDD"/>
      <w:lang w:val="en-GB"/>
    </w:rPr>
  </w:style>
  <w:style w:type="character" w:styleId="HTMLAcronym">
    <w:name w:val="HTML Acronym"/>
    <w:uiPriority w:val="99"/>
    <w:semiHidden/>
    <w:rPr>
      <w:rFonts w:cs="Times New Roman"/>
      <w:lang w:val="en-GB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Pr>
      <w:rFonts w:ascii="Times New Roman" w:eastAsia="Times New Roman" w:hAnsi="Times New Roman" w:cs="Times New Roman"/>
      <w:i/>
      <w:iCs/>
      <w:kern w:val="0"/>
      <w:sz w:val="22"/>
      <w:szCs w:val="22"/>
      <w:lang w:val="en-GB"/>
    </w:rPr>
  </w:style>
  <w:style w:type="character" w:styleId="HTMLCite">
    <w:name w:val="HTML Cite"/>
    <w:uiPriority w:val="99"/>
    <w:semiHidden/>
    <w:rPr>
      <w:rFonts w:cs="Times New Roman"/>
      <w:i/>
      <w:iCs/>
      <w:lang w:val="en-GB"/>
    </w:rPr>
  </w:style>
  <w:style w:type="character" w:styleId="HTMLCode">
    <w:name w:val="HTML Code"/>
    <w:uiPriority w:val="99"/>
    <w:semiHidden/>
    <w:rPr>
      <w:rFonts w:ascii="Times New Roman" w:hAnsi="Times New Roman" w:cs="Times New Roman"/>
      <w:sz w:val="20"/>
      <w:szCs w:val="20"/>
      <w:lang w:val="en-GB"/>
    </w:rPr>
  </w:style>
  <w:style w:type="character" w:styleId="HTMLDefinition">
    <w:name w:val="HTML Definition"/>
    <w:uiPriority w:val="99"/>
    <w:semiHidden/>
    <w:rPr>
      <w:rFonts w:cs="Times New Roman"/>
      <w:i/>
      <w:iCs/>
      <w:lang w:val="en-GB"/>
    </w:rPr>
  </w:style>
  <w:style w:type="character" w:styleId="HTMLKeyboard">
    <w:name w:val="HTML Keyboard"/>
    <w:uiPriority w:val="99"/>
    <w:semiHidden/>
    <w:rPr>
      <w:rFonts w:ascii="Times New Roman" w:hAnsi="Times New Roman" w:cs="Times New Roman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Pr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HTMLSample">
    <w:name w:val="HTML Sample"/>
    <w:uiPriority w:val="99"/>
    <w:semiHidden/>
    <w:rPr>
      <w:rFonts w:ascii="Times New Roman" w:hAnsi="Times New Roman" w:cs="Times New Roman"/>
      <w:sz w:val="24"/>
      <w:szCs w:val="24"/>
      <w:lang w:val="en-GB"/>
    </w:rPr>
  </w:style>
  <w:style w:type="character" w:styleId="HTMLTypewriter">
    <w:name w:val="HTML Typewriter"/>
    <w:uiPriority w:val="99"/>
    <w:semiHidden/>
    <w:rPr>
      <w:rFonts w:ascii="Times New Roman" w:hAnsi="Times New Roman" w:cs="Times New Roman"/>
      <w:sz w:val="20"/>
      <w:szCs w:val="20"/>
      <w:lang w:val="en-GB"/>
    </w:rPr>
  </w:style>
  <w:style w:type="character" w:styleId="HTMLVariable">
    <w:name w:val="HTML Variable"/>
    <w:uiPriority w:val="99"/>
    <w:semiHidden/>
    <w:rPr>
      <w:rFonts w:cs="Times New Roman"/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Pr>
      <w:rFonts w:eastAsia="DengXian Light"/>
      <w:b/>
      <w:bCs/>
    </w:rPr>
  </w:style>
  <w:style w:type="table" w:styleId="LightGrid">
    <w:name w:val="Light Grid"/>
    <w:basedOn w:val="TableNormal"/>
    <w:uiPriority w:val="99"/>
    <w:semiHidden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LightGrid-Accent1">
    <w:name w:val="Light Grid Accent 1"/>
    <w:basedOn w:val="TableNormal"/>
    <w:uiPriority w:val="99"/>
    <w:semiHidden/>
    <w:tblPr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  <w:insideH w:val="single" w:sz="8" w:space="0" w:color="156082"/>
        <w:insideV w:val="single" w:sz="8" w:space="0" w:color="156082"/>
      </w:tblBorders>
    </w:tblPr>
  </w:style>
  <w:style w:type="table" w:styleId="LightGrid-Accent2">
    <w:name w:val="Light Grid Accent 2"/>
    <w:basedOn w:val="TableNormal"/>
    <w:uiPriority w:val="99"/>
    <w:semiHidden/>
    <w:tblPr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</w:style>
  <w:style w:type="table" w:styleId="LightGrid-Accent3">
    <w:name w:val="Light Grid Accent 3"/>
    <w:basedOn w:val="TableNormal"/>
    <w:uiPriority w:val="99"/>
    <w:semiHidden/>
    <w:tblPr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  <w:insideH w:val="single" w:sz="8" w:space="0" w:color="196B24"/>
        <w:insideV w:val="single" w:sz="8" w:space="0" w:color="196B24"/>
      </w:tblBorders>
    </w:tblPr>
  </w:style>
  <w:style w:type="table" w:styleId="LightGrid-Accent4">
    <w:name w:val="Light Grid Accent 4"/>
    <w:basedOn w:val="TableNormal"/>
    <w:uiPriority w:val="99"/>
    <w:semiHidden/>
    <w:tblPr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  <w:insideH w:val="single" w:sz="8" w:space="0" w:color="0F9ED5"/>
        <w:insideV w:val="single" w:sz="8" w:space="0" w:color="0F9ED5"/>
      </w:tblBorders>
    </w:tblPr>
  </w:style>
  <w:style w:type="table" w:styleId="LightGrid-Accent5">
    <w:name w:val="Light Grid Accent 5"/>
    <w:basedOn w:val="TableNormal"/>
    <w:uiPriority w:val="99"/>
    <w:semiHidden/>
    <w:tblPr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</w:style>
  <w:style w:type="table" w:styleId="LightGrid-Accent6">
    <w:name w:val="Light Grid Accent 6"/>
    <w:basedOn w:val="TableNormal"/>
    <w:uiPriority w:val="99"/>
    <w:semiHidden/>
    <w:tblPr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  <w:insideH w:val="single" w:sz="8" w:space="0" w:color="4EA72E"/>
        <w:insideV w:val="single" w:sz="8" w:space="0" w:color="4EA72E"/>
      </w:tblBorders>
    </w:tblPr>
  </w:style>
  <w:style w:type="table" w:styleId="LightList">
    <w:name w:val="Light List"/>
    <w:basedOn w:val="TableNormal"/>
    <w:uiPriority w:val="99"/>
    <w:semiHidden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ghtList-Accent1">
    <w:name w:val="Light List Accent 1"/>
    <w:basedOn w:val="TableNormal"/>
    <w:uiPriority w:val="99"/>
    <w:semiHidden/>
    <w:tblPr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</w:style>
  <w:style w:type="table" w:styleId="LightList-Accent2">
    <w:name w:val="Light List Accent 2"/>
    <w:basedOn w:val="TableNormal"/>
    <w:uiPriority w:val="99"/>
    <w:semiHidden/>
    <w:tblPr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</w:style>
  <w:style w:type="table" w:styleId="LightList-Accent3">
    <w:name w:val="Light List Accent 3"/>
    <w:basedOn w:val="TableNormal"/>
    <w:uiPriority w:val="99"/>
    <w:semiHidden/>
    <w:tblPr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</w:style>
  <w:style w:type="table" w:styleId="LightList-Accent4">
    <w:name w:val="Light List Accent 4"/>
    <w:basedOn w:val="TableNormal"/>
    <w:uiPriority w:val="99"/>
    <w:semiHidden/>
    <w:tblPr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</w:style>
  <w:style w:type="table" w:styleId="LightList-Accent5">
    <w:name w:val="Light List Accent 5"/>
    <w:basedOn w:val="TableNormal"/>
    <w:uiPriority w:val="99"/>
    <w:semiHidden/>
    <w:tblPr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</w:tblBorders>
    </w:tblPr>
  </w:style>
  <w:style w:type="table" w:styleId="LightList-Accent6">
    <w:name w:val="Light List Accent 6"/>
    <w:basedOn w:val="TableNormal"/>
    <w:uiPriority w:val="99"/>
    <w:semiHidden/>
    <w:tblPr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</w:tblBorders>
    </w:tblPr>
  </w:style>
  <w:style w:type="table" w:styleId="LightShading">
    <w:name w:val="Light Shading"/>
    <w:basedOn w:val="TableNormal"/>
    <w:uiPriority w:val="99"/>
    <w:semiHidden/>
    <w:rPr>
      <w:color w:val="000000"/>
    </w:rPr>
    <w:tblPr>
      <w:tblBorders>
        <w:top w:val="single" w:sz="8" w:space="0" w:color="000000"/>
        <w:bottom w:val="single" w:sz="8" w:space="0" w:color="000000"/>
      </w:tblBorders>
    </w:tblPr>
  </w:style>
  <w:style w:type="table" w:styleId="LightShading-Accent1">
    <w:name w:val="Light Shading Accent 1"/>
    <w:basedOn w:val="TableNormal"/>
    <w:uiPriority w:val="99"/>
    <w:semiHidden/>
    <w:rPr>
      <w:color w:val="0F4761"/>
    </w:rPr>
    <w:tblPr>
      <w:tblBorders>
        <w:top w:val="single" w:sz="8" w:space="0" w:color="156082"/>
        <w:bottom w:val="single" w:sz="8" w:space="0" w:color="156082"/>
      </w:tblBorders>
    </w:tblPr>
  </w:style>
  <w:style w:type="table" w:styleId="LightShading-Accent2">
    <w:name w:val="Light Shading Accent 2"/>
    <w:basedOn w:val="TableNormal"/>
    <w:uiPriority w:val="99"/>
    <w:semiHidden/>
    <w:rPr>
      <w:color w:val="BF4E14"/>
    </w:rPr>
    <w:tblPr>
      <w:tblBorders>
        <w:top w:val="single" w:sz="8" w:space="0" w:color="E97132"/>
        <w:bottom w:val="single" w:sz="8" w:space="0" w:color="E97132"/>
      </w:tblBorders>
    </w:tblPr>
  </w:style>
  <w:style w:type="table" w:styleId="LightShading-Accent3">
    <w:name w:val="Light Shading Accent 3"/>
    <w:basedOn w:val="TableNormal"/>
    <w:uiPriority w:val="99"/>
    <w:semiHidden/>
    <w:rPr>
      <w:color w:val="124F1A"/>
    </w:rPr>
    <w:tblPr>
      <w:tblBorders>
        <w:top w:val="single" w:sz="8" w:space="0" w:color="196B24"/>
        <w:bottom w:val="single" w:sz="8" w:space="0" w:color="196B24"/>
      </w:tblBorders>
    </w:tblPr>
  </w:style>
  <w:style w:type="table" w:styleId="LightShading-Accent4">
    <w:name w:val="Light Shading Accent 4"/>
    <w:basedOn w:val="TableNormal"/>
    <w:uiPriority w:val="99"/>
    <w:semiHidden/>
    <w:rPr>
      <w:color w:val="0B769F"/>
    </w:rPr>
    <w:tblPr>
      <w:tblBorders>
        <w:top w:val="single" w:sz="8" w:space="0" w:color="0F9ED5"/>
        <w:bottom w:val="single" w:sz="8" w:space="0" w:color="0F9ED5"/>
      </w:tblBorders>
    </w:tblPr>
  </w:style>
  <w:style w:type="table" w:styleId="LightShading-Accent5">
    <w:name w:val="Light Shading Accent 5"/>
    <w:basedOn w:val="TableNormal"/>
    <w:uiPriority w:val="99"/>
    <w:semiHidden/>
    <w:rPr>
      <w:color w:val="77206D"/>
    </w:rPr>
    <w:tblPr>
      <w:tblBorders>
        <w:top w:val="single" w:sz="8" w:space="0" w:color="A02B93"/>
        <w:bottom w:val="single" w:sz="8" w:space="0" w:color="A02B93"/>
      </w:tblBorders>
    </w:tblPr>
  </w:style>
  <w:style w:type="table" w:styleId="LightShading-Accent6">
    <w:name w:val="Light Shading Accent 6"/>
    <w:basedOn w:val="TableNormal"/>
    <w:uiPriority w:val="99"/>
    <w:semiHidden/>
    <w:rPr>
      <w:color w:val="3A7C22"/>
    </w:rPr>
    <w:tblPr>
      <w:tblBorders>
        <w:top w:val="single" w:sz="8" w:space="0" w:color="4EA72E"/>
        <w:bottom w:val="single" w:sz="8" w:space="0" w:color="4EA72E"/>
      </w:tblBorders>
    </w:tblPr>
  </w:style>
  <w:style w:type="character" w:styleId="LineNumber">
    <w:name w:val="line number"/>
    <w:uiPriority w:val="99"/>
    <w:semiHidden/>
    <w:rPr>
      <w:rFonts w:cs="Times New Roman"/>
      <w:lang w:val="en-GB"/>
    </w:r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1"/>
      </w:numPr>
      <w:ind w:left="360"/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"/>
      </w:numPr>
      <w:tabs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3"/>
      </w:numPr>
      <w:tabs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pPr>
      <w:tabs>
        <w:tab w:val="num" w:pos="1209"/>
        <w:tab w:val="num" w:pos="1492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4"/>
      </w:numPr>
      <w:tabs>
        <w:tab w:val="clear" w:pos="360"/>
        <w:tab w:val="num" w:pos="1492"/>
      </w:tabs>
      <w:ind w:left="1492"/>
      <w:contextualSpacing/>
    </w:pPr>
  </w:style>
  <w:style w:type="paragraph" w:styleId="ListContinue">
    <w:name w:val="List Continue"/>
    <w:basedOn w:val="Normal"/>
    <w:uiPriority w:val="99"/>
    <w:semiHidden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5"/>
      </w:numPr>
      <w:ind w:left="360"/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6"/>
      </w:numPr>
      <w:tabs>
        <w:tab w:val="clear" w:pos="360"/>
        <w:tab w:val="num" w:pos="643"/>
        <w:tab w:val="num" w:pos="1247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pPr>
      <w:tabs>
        <w:tab w:val="num" w:pos="643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pPr>
      <w:tabs>
        <w:tab w:val="num" w:pos="926"/>
        <w:tab w:val="num" w:pos="1492"/>
      </w:tabs>
      <w:ind w:left="1492" w:hanging="360"/>
      <w:contextualSpacing/>
    </w:pPr>
  </w:style>
  <w:style w:type="table" w:customStyle="1" w:styleId="ListTable1Light1">
    <w:name w:val="List Table 1 Light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1">
    <w:name w:val="List Table 1 Light - Accent 1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1">
    <w:name w:val="List Table 1 Light - Accent 2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1">
    <w:name w:val="List Table 1 Light - Accent 3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1">
    <w:name w:val="List Table 1 Light - Accent 4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1">
    <w:name w:val="List Table 1 Light - Accent 5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1">
    <w:name w:val="List Table 1 Light - Accent 6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1">
    <w:name w:val="List Table 21"/>
    <w:uiPriority w:val="99"/>
    <w:tblPr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1">
    <w:name w:val="List Table 2 - Accent 11"/>
    <w:uiPriority w:val="99"/>
    <w:tblPr>
      <w:tblInd w:w="0" w:type="dxa"/>
      <w:tblBorders>
        <w:top w:val="single" w:sz="4" w:space="0" w:color="45B0E1"/>
        <w:bottom w:val="single" w:sz="4" w:space="0" w:color="45B0E1"/>
        <w:insideH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1">
    <w:name w:val="List Table 2 - Accent 21"/>
    <w:uiPriority w:val="99"/>
    <w:tblPr>
      <w:tblInd w:w="0" w:type="dxa"/>
      <w:tblBorders>
        <w:top w:val="single" w:sz="4" w:space="0" w:color="F1A983"/>
        <w:bottom w:val="single" w:sz="4" w:space="0" w:color="F1A983"/>
        <w:insideH w:val="single" w:sz="4" w:space="0" w:color="F1A9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1">
    <w:name w:val="List Table 2 - Accent 31"/>
    <w:uiPriority w:val="99"/>
    <w:tblPr>
      <w:tblInd w:w="0" w:type="dxa"/>
      <w:tblBorders>
        <w:top w:val="single" w:sz="4" w:space="0" w:color="47D459"/>
        <w:bottom w:val="single" w:sz="4" w:space="0" w:color="47D459"/>
        <w:insideH w:val="single" w:sz="4" w:space="0" w:color="47D4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1">
    <w:name w:val="List Table 2 - Accent 41"/>
    <w:uiPriority w:val="99"/>
    <w:tblPr>
      <w:tblInd w:w="0" w:type="dxa"/>
      <w:tblBorders>
        <w:top w:val="single" w:sz="4" w:space="0" w:color="60CAF3"/>
        <w:bottom w:val="single" w:sz="4" w:space="0" w:color="60CAF3"/>
        <w:insideH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1">
    <w:name w:val="List Table 2 - Accent 51"/>
    <w:uiPriority w:val="99"/>
    <w:tblPr>
      <w:tblInd w:w="0" w:type="dxa"/>
      <w:tblBorders>
        <w:top w:val="single" w:sz="4" w:space="0" w:color="D86DCB"/>
        <w:bottom w:val="single" w:sz="4" w:space="0" w:color="D86DCB"/>
        <w:insideH w:val="single" w:sz="4" w:space="0" w:color="D86D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1">
    <w:name w:val="List Table 2 - Accent 61"/>
    <w:uiPriority w:val="99"/>
    <w:tblPr>
      <w:tblInd w:w="0" w:type="dxa"/>
      <w:tblBorders>
        <w:top w:val="single" w:sz="4" w:space="0" w:color="8DD873"/>
        <w:bottom w:val="single" w:sz="4" w:space="0" w:color="8DD873"/>
        <w:insideH w:val="single" w:sz="4" w:space="0" w:color="8DD8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1">
    <w:name w:val="List Table 3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1">
    <w:name w:val="List Table 3 - Accent 11"/>
    <w:uiPriority w:val="99"/>
    <w:tblPr>
      <w:tblInd w:w="0" w:type="dxa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1">
    <w:name w:val="List Table 3 - Accent 21"/>
    <w:uiPriority w:val="99"/>
    <w:tblPr>
      <w:tblInd w:w="0" w:type="dxa"/>
      <w:tblBorders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1">
    <w:name w:val="List Table 3 - Accent 31"/>
    <w:uiPriority w:val="99"/>
    <w:tblPr>
      <w:tblInd w:w="0" w:type="dxa"/>
      <w:tblBorders>
        <w:top w:val="single" w:sz="4" w:space="0" w:color="196B24"/>
        <w:left w:val="single" w:sz="4" w:space="0" w:color="196B24"/>
        <w:bottom w:val="single" w:sz="4" w:space="0" w:color="196B24"/>
        <w:right w:val="single" w:sz="4" w:space="0" w:color="196B2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1">
    <w:name w:val="List Table 3 - Accent 41"/>
    <w:uiPriority w:val="99"/>
    <w:tblPr>
      <w:tblInd w:w="0" w:type="dxa"/>
      <w:tblBorders>
        <w:top w:val="single" w:sz="4" w:space="0" w:color="0F9ED5"/>
        <w:left w:val="single" w:sz="4" w:space="0" w:color="0F9ED5"/>
        <w:bottom w:val="single" w:sz="4" w:space="0" w:color="0F9ED5"/>
        <w:right w:val="single" w:sz="4" w:space="0" w:color="0F9E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1">
    <w:name w:val="List Table 3 - Accent 51"/>
    <w:uiPriority w:val="99"/>
    <w:tblPr>
      <w:tblInd w:w="0" w:type="dxa"/>
      <w:tblBorders>
        <w:top w:val="single" w:sz="4" w:space="0" w:color="A02B93"/>
        <w:left w:val="single" w:sz="4" w:space="0" w:color="A02B93"/>
        <w:bottom w:val="single" w:sz="4" w:space="0" w:color="A02B93"/>
        <w:right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1">
    <w:name w:val="List Table 3 - Accent 61"/>
    <w:uiPriority w:val="99"/>
    <w:tblPr>
      <w:tblInd w:w="0" w:type="dxa"/>
      <w:tblBorders>
        <w:top w:val="single" w:sz="4" w:space="0" w:color="4EA72E"/>
        <w:left w:val="single" w:sz="4" w:space="0" w:color="4EA72E"/>
        <w:bottom w:val="single" w:sz="4" w:space="0" w:color="4EA72E"/>
        <w:right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1">
    <w:name w:val="List Table 41"/>
    <w:uiPriority w:val="99"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1">
    <w:name w:val="List Table 4 - Accent 11"/>
    <w:uiPriority w:val="99"/>
    <w:tblPr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1">
    <w:name w:val="List Table 4 - Accent 21"/>
    <w:uiPriority w:val="99"/>
    <w:tblPr>
      <w:tblInd w:w="0" w:type="dxa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1">
    <w:name w:val="List Table 4 - Accent 31"/>
    <w:uiPriority w:val="99"/>
    <w:tblPr>
      <w:tblInd w:w="0" w:type="dxa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1">
    <w:name w:val="List Table 4 - Accent 41"/>
    <w:uiPriority w:val="99"/>
    <w:tblPr>
      <w:tblInd w:w="0" w:type="dxa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1">
    <w:name w:val="List Table 4 - Accent 51"/>
    <w:uiPriority w:val="99"/>
    <w:tblPr>
      <w:tblInd w:w="0" w:type="dxa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1">
    <w:name w:val="List Table 4 - Accent 61"/>
    <w:uiPriority w:val="99"/>
    <w:tblPr>
      <w:tblInd w:w="0" w:type="dxa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1">
    <w:name w:val="List Table 5 Dark1"/>
    <w:uiPriority w:val="99"/>
    <w:rPr>
      <w:color w:val="FFFFFF"/>
    </w:r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ListTable5Dark-Accent11">
    <w:name w:val="List Table 5 Dark - Accent 11"/>
    <w:uiPriority w:val="99"/>
    <w:rPr>
      <w:color w:val="FFFFFF"/>
    </w:rPr>
    <w:tblPr>
      <w:tblInd w:w="0" w:type="dxa"/>
      <w:tblBorders>
        <w:top w:val="single" w:sz="24" w:space="0" w:color="156082"/>
        <w:left w:val="single" w:sz="24" w:space="0" w:color="156082"/>
        <w:bottom w:val="single" w:sz="24" w:space="0" w:color="156082"/>
        <w:right w:val="single" w:sz="2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/>
    </w:tcPr>
  </w:style>
  <w:style w:type="table" w:customStyle="1" w:styleId="ListTable5Dark-Accent21">
    <w:name w:val="List Table 5 Dark - Accent 21"/>
    <w:uiPriority w:val="99"/>
    <w:rPr>
      <w:color w:val="FFFFFF"/>
    </w:rPr>
    <w:tblPr>
      <w:tblInd w:w="0" w:type="dxa"/>
      <w:tblBorders>
        <w:top w:val="single" w:sz="24" w:space="0" w:color="E97132"/>
        <w:left w:val="single" w:sz="24" w:space="0" w:color="E97132"/>
        <w:bottom w:val="single" w:sz="24" w:space="0" w:color="E97132"/>
        <w:right w:val="single" w:sz="24" w:space="0" w:color="E9713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/>
    </w:tcPr>
  </w:style>
  <w:style w:type="table" w:customStyle="1" w:styleId="ListTable5Dark-Accent31">
    <w:name w:val="List Table 5 Dark - Accent 31"/>
    <w:uiPriority w:val="99"/>
    <w:rPr>
      <w:color w:val="FFFFFF"/>
    </w:rPr>
    <w:tblPr>
      <w:tblInd w:w="0" w:type="dxa"/>
      <w:tblBorders>
        <w:top w:val="single" w:sz="24" w:space="0" w:color="196B24"/>
        <w:left w:val="single" w:sz="24" w:space="0" w:color="196B24"/>
        <w:bottom w:val="single" w:sz="24" w:space="0" w:color="196B24"/>
        <w:right w:val="single" w:sz="24" w:space="0" w:color="196B2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/>
    </w:tcPr>
  </w:style>
  <w:style w:type="table" w:customStyle="1" w:styleId="ListTable5Dark-Accent41">
    <w:name w:val="List Table 5 Dark - Accent 41"/>
    <w:uiPriority w:val="99"/>
    <w:rPr>
      <w:color w:val="FFFFFF"/>
    </w:rPr>
    <w:tblPr>
      <w:tblInd w:w="0" w:type="dxa"/>
      <w:tblBorders>
        <w:top w:val="single" w:sz="24" w:space="0" w:color="0F9ED5"/>
        <w:left w:val="single" w:sz="24" w:space="0" w:color="0F9ED5"/>
        <w:bottom w:val="single" w:sz="24" w:space="0" w:color="0F9ED5"/>
        <w:right w:val="single" w:sz="24" w:space="0" w:color="0F9E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/>
    </w:tcPr>
  </w:style>
  <w:style w:type="table" w:customStyle="1" w:styleId="ListTable5Dark-Accent51">
    <w:name w:val="List Table 5 Dark - Accent 51"/>
    <w:uiPriority w:val="99"/>
    <w:rPr>
      <w:color w:val="FFFFFF"/>
    </w:rPr>
    <w:tblPr>
      <w:tblInd w:w="0" w:type="dxa"/>
      <w:tblBorders>
        <w:top w:val="single" w:sz="24" w:space="0" w:color="A02B93"/>
        <w:left w:val="single" w:sz="24" w:space="0" w:color="A02B93"/>
        <w:bottom w:val="single" w:sz="24" w:space="0" w:color="A02B93"/>
        <w:right w:val="single" w:sz="2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/>
    </w:tcPr>
  </w:style>
  <w:style w:type="table" w:customStyle="1" w:styleId="ListTable5Dark-Accent61">
    <w:name w:val="List Table 5 Dark - Accent 61"/>
    <w:uiPriority w:val="99"/>
    <w:rPr>
      <w:color w:val="FFFFFF"/>
    </w:rPr>
    <w:tblPr>
      <w:tblInd w:w="0" w:type="dxa"/>
      <w:tblBorders>
        <w:top w:val="single" w:sz="24" w:space="0" w:color="4EA72E"/>
        <w:left w:val="single" w:sz="24" w:space="0" w:color="4EA72E"/>
        <w:bottom w:val="single" w:sz="24" w:space="0" w:color="4EA72E"/>
        <w:right w:val="single" w:sz="2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/>
    </w:tcPr>
  </w:style>
  <w:style w:type="table" w:customStyle="1" w:styleId="ListTable6Colorful1">
    <w:name w:val="List Table 6 Colorful1"/>
    <w:uiPriority w:val="99"/>
    <w:rPr>
      <w:color w:val="000000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1">
    <w:name w:val="List Table 6 Colorful - Accent 11"/>
    <w:uiPriority w:val="99"/>
    <w:rPr>
      <w:color w:val="0F4761"/>
    </w:rPr>
    <w:tblPr>
      <w:tblInd w:w="0" w:type="dxa"/>
      <w:tblBorders>
        <w:top w:val="single" w:sz="4" w:space="0" w:color="156082"/>
        <w:bottom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1">
    <w:name w:val="List Table 6 Colorful - Accent 21"/>
    <w:uiPriority w:val="99"/>
    <w:rPr>
      <w:color w:val="BF4E14"/>
    </w:rPr>
    <w:tblPr>
      <w:tblInd w:w="0" w:type="dxa"/>
      <w:tblBorders>
        <w:top w:val="single" w:sz="4" w:space="0" w:color="E97132"/>
        <w:bottom w:val="single" w:sz="4" w:space="0" w:color="E971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1">
    <w:name w:val="List Table 6 Colorful - Accent 31"/>
    <w:uiPriority w:val="99"/>
    <w:rPr>
      <w:color w:val="124F1A"/>
    </w:rPr>
    <w:tblPr>
      <w:tblInd w:w="0" w:type="dxa"/>
      <w:tblBorders>
        <w:top w:val="single" w:sz="4" w:space="0" w:color="196B24"/>
        <w:bottom w:val="single" w:sz="4" w:space="0" w:color="196B2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1">
    <w:name w:val="List Table 6 Colorful - Accent 41"/>
    <w:uiPriority w:val="99"/>
    <w:rPr>
      <w:color w:val="0B769F"/>
    </w:rPr>
    <w:tblPr>
      <w:tblInd w:w="0" w:type="dxa"/>
      <w:tblBorders>
        <w:top w:val="single" w:sz="4" w:space="0" w:color="0F9ED5"/>
        <w:bottom w:val="single" w:sz="4" w:space="0" w:color="0F9E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1">
    <w:name w:val="List Table 6 Colorful - Accent 51"/>
    <w:uiPriority w:val="99"/>
    <w:rPr>
      <w:color w:val="77206D"/>
    </w:rPr>
    <w:tblPr>
      <w:tblInd w:w="0" w:type="dxa"/>
      <w:tblBorders>
        <w:top w:val="single" w:sz="4" w:space="0" w:color="A02B93"/>
        <w:bottom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1">
    <w:name w:val="List Table 6 Colorful - Accent 61"/>
    <w:uiPriority w:val="99"/>
    <w:rPr>
      <w:color w:val="3A7C22"/>
    </w:rPr>
    <w:tblPr>
      <w:tblInd w:w="0" w:type="dxa"/>
      <w:tblBorders>
        <w:top w:val="single" w:sz="4" w:space="0" w:color="4EA72E"/>
        <w:bottom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1">
    <w:name w:val="List Table 7 Colorful1"/>
    <w:uiPriority w:val="99"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1">
    <w:name w:val="List Table 7 Colorful - Accent 11"/>
    <w:uiPriority w:val="99"/>
    <w:rPr>
      <w:color w:val="0F476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1">
    <w:name w:val="List Table 7 Colorful - Accent 21"/>
    <w:uiPriority w:val="99"/>
    <w:rPr>
      <w:color w:val="BF4E1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1">
    <w:name w:val="List Table 7 Colorful - Accent 31"/>
    <w:uiPriority w:val="99"/>
    <w:rPr>
      <w:color w:val="124F1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1">
    <w:name w:val="List Table 7 Colorful - Accent 41"/>
    <w:uiPriority w:val="99"/>
    <w:rPr>
      <w:color w:val="0B769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1">
    <w:name w:val="List Table 7 Colorful - Accent 51"/>
    <w:uiPriority w:val="99"/>
    <w:rPr>
      <w:color w:val="77206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1">
    <w:name w:val="List Table 7 Colorful - Accent 61"/>
    <w:uiPriority w:val="99"/>
    <w:rPr>
      <w:color w:val="3A7C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lang w:val="en-GB"/>
    </w:rPr>
  </w:style>
  <w:style w:type="character" w:customStyle="1" w:styleId="MacroTextChar">
    <w:name w:val="Macro Text Char"/>
    <w:link w:val="MacroText"/>
    <w:uiPriority w:val="99"/>
    <w:semiHidden/>
    <w:locked/>
    <w:rPr>
      <w:rFonts w:ascii="Times New Roman" w:eastAsia="Times New Roman" w:hAnsi="Times New Roman" w:cs="Times New Roman"/>
      <w:lang w:val="en-GB" w:bidi="ar-SA"/>
    </w:rPr>
  </w:style>
  <w:style w:type="table" w:styleId="MediumGrid1">
    <w:name w:val="Medium Grid 1"/>
    <w:basedOn w:val="TableNormal"/>
    <w:uiPriority w:val="99"/>
    <w:semiHidden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</w:style>
  <w:style w:type="table" w:styleId="MediumGrid1-Accent1">
    <w:name w:val="Medium Grid 1 Accent 1"/>
    <w:basedOn w:val="TableNormal"/>
    <w:uiPriority w:val="99"/>
    <w:semiHidden/>
    <w:tblPr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  <w:insideV w:val="single" w:sz="8" w:space="0" w:color="2198CF"/>
      </w:tblBorders>
    </w:tblPr>
    <w:tcPr>
      <w:shd w:val="clear" w:color="auto" w:fill="B2DEF2"/>
    </w:tcPr>
  </w:style>
  <w:style w:type="table" w:styleId="MediumGrid1-Accent2">
    <w:name w:val="Medium Grid 1 Accent 2"/>
    <w:basedOn w:val="TableNormal"/>
    <w:uiPriority w:val="99"/>
    <w:semiHidden/>
    <w:tblPr>
      <w:tblBorders>
        <w:top w:val="single" w:sz="8" w:space="0" w:color="EE9465"/>
        <w:left w:val="single" w:sz="8" w:space="0" w:color="EE9465"/>
        <w:bottom w:val="single" w:sz="8" w:space="0" w:color="EE9465"/>
        <w:right w:val="single" w:sz="8" w:space="0" w:color="EE9465"/>
        <w:insideH w:val="single" w:sz="8" w:space="0" w:color="EE9465"/>
        <w:insideV w:val="single" w:sz="8" w:space="0" w:color="EE9465"/>
      </w:tblBorders>
    </w:tblPr>
    <w:tcPr>
      <w:shd w:val="clear" w:color="auto" w:fill="F9DBCC"/>
    </w:tcPr>
  </w:style>
  <w:style w:type="table" w:styleId="MediumGrid1-Accent3">
    <w:name w:val="Medium Grid 1 Accent 3"/>
    <w:basedOn w:val="TableNormal"/>
    <w:uiPriority w:val="99"/>
    <w:semiHidden/>
    <w:tblPr>
      <w:tblBorders>
        <w:top w:val="single" w:sz="8" w:space="0" w:color="2BB73D"/>
        <w:left w:val="single" w:sz="8" w:space="0" w:color="2BB73D"/>
        <w:bottom w:val="single" w:sz="8" w:space="0" w:color="2BB73D"/>
        <w:right w:val="single" w:sz="8" w:space="0" w:color="2BB73D"/>
        <w:insideH w:val="single" w:sz="8" w:space="0" w:color="2BB73D"/>
        <w:insideV w:val="single" w:sz="8" w:space="0" w:color="2BB73D"/>
      </w:tblBorders>
    </w:tblPr>
    <w:tcPr>
      <w:shd w:val="clear" w:color="auto" w:fill="B3EDBA"/>
    </w:tcPr>
  </w:style>
  <w:style w:type="table" w:styleId="MediumGrid1-Accent4">
    <w:name w:val="Medium Grid 1 Accent 4"/>
    <w:basedOn w:val="TableNormal"/>
    <w:uiPriority w:val="99"/>
    <w:semiHidden/>
    <w:tblPr>
      <w:tblBorders>
        <w:top w:val="single" w:sz="8" w:space="0" w:color="39BEF1"/>
        <w:left w:val="single" w:sz="8" w:space="0" w:color="39BEF1"/>
        <w:bottom w:val="single" w:sz="8" w:space="0" w:color="39BEF1"/>
        <w:right w:val="single" w:sz="8" w:space="0" w:color="39BEF1"/>
        <w:insideH w:val="single" w:sz="8" w:space="0" w:color="39BEF1"/>
        <w:insideV w:val="single" w:sz="8" w:space="0" w:color="39BEF1"/>
      </w:tblBorders>
    </w:tblPr>
    <w:tcPr>
      <w:shd w:val="clear" w:color="auto" w:fill="BDE9FA"/>
    </w:tcPr>
  </w:style>
  <w:style w:type="table" w:styleId="MediumGrid1-Accent5">
    <w:name w:val="Medium Grid 1 Accent 5"/>
    <w:basedOn w:val="TableNormal"/>
    <w:uiPriority w:val="99"/>
    <w:semiHidden/>
    <w:tblPr>
      <w:tblBorders>
        <w:top w:val="single" w:sz="8" w:space="0" w:color="CE49BF"/>
        <w:left w:val="single" w:sz="8" w:space="0" w:color="CE49BF"/>
        <w:bottom w:val="single" w:sz="8" w:space="0" w:color="CE49BF"/>
        <w:right w:val="single" w:sz="8" w:space="0" w:color="CE49BF"/>
        <w:insideH w:val="single" w:sz="8" w:space="0" w:color="CE49BF"/>
        <w:insideV w:val="single" w:sz="8" w:space="0" w:color="CE49BF"/>
      </w:tblBorders>
    </w:tblPr>
    <w:tcPr>
      <w:shd w:val="clear" w:color="auto" w:fill="EFC3E9"/>
    </w:tcPr>
  </w:style>
  <w:style w:type="table" w:styleId="MediumGrid1-Accent6">
    <w:name w:val="Medium Grid 1 Accent 6"/>
    <w:basedOn w:val="TableNormal"/>
    <w:uiPriority w:val="99"/>
    <w:semiHidden/>
    <w:tblPr>
      <w:tblBorders>
        <w:top w:val="single" w:sz="8" w:space="0" w:color="71CF50"/>
        <w:left w:val="single" w:sz="8" w:space="0" w:color="71CF50"/>
        <w:bottom w:val="single" w:sz="8" w:space="0" w:color="71CF50"/>
        <w:right w:val="single" w:sz="8" w:space="0" w:color="71CF50"/>
        <w:insideH w:val="single" w:sz="8" w:space="0" w:color="71CF50"/>
        <w:insideV w:val="single" w:sz="8" w:space="0" w:color="71CF50"/>
      </w:tblBorders>
    </w:tblPr>
    <w:tcPr>
      <w:shd w:val="clear" w:color="auto" w:fill="D0EFC5"/>
    </w:tcPr>
  </w:style>
  <w:style w:type="table" w:styleId="MediumGrid2">
    <w:name w:val="Medium Grid 2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</w:style>
  <w:style w:type="table" w:styleId="MediumGrid2-Accent1">
    <w:name w:val="Medium Grid 2 Accent 1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  <w:insideH w:val="single" w:sz="8" w:space="0" w:color="156082"/>
        <w:insideV w:val="single" w:sz="8" w:space="0" w:color="156082"/>
      </w:tblBorders>
    </w:tblPr>
    <w:tcPr>
      <w:shd w:val="clear" w:color="auto" w:fill="B2DEF2"/>
    </w:tcPr>
  </w:style>
  <w:style w:type="table" w:styleId="MediumGrid2-Accent2">
    <w:name w:val="Medium Grid 2 Accent 2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  <w:tcPr>
      <w:shd w:val="clear" w:color="auto" w:fill="F9DBCC"/>
    </w:tcPr>
  </w:style>
  <w:style w:type="table" w:styleId="MediumGrid2-Accent3">
    <w:name w:val="Medium Grid 2 Accent 3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  <w:insideH w:val="single" w:sz="8" w:space="0" w:color="196B24"/>
        <w:insideV w:val="single" w:sz="8" w:space="0" w:color="196B24"/>
      </w:tblBorders>
    </w:tblPr>
    <w:tcPr>
      <w:shd w:val="clear" w:color="auto" w:fill="B3EDBA"/>
    </w:tcPr>
  </w:style>
  <w:style w:type="table" w:styleId="MediumGrid2-Accent4">
    <w:name w:val="Medium Grid 2 Accent 4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  <w:insideH w:val="single" w:sz="8" w:space="0" w:color="0F9ED5"/>
        <w:insideV w:val="single" w:sz="8" w:space="0" w:color="0F9ED5"/>
      </w:tblBorders>
    </w:tblPr>
    <w:tcPr>
      <w:shd w:val="clear" w:color="auto" w:fill="BDE9FA"/>
    </w:tcPr>
  </w:style>
  <w:style w:type="table" w:styleId="MediumGrid2-Accent5">
    <w:name w:val="Medium Grid 2 Accent 5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  <w:tcPr>
      <w:shd w:val="clear" w:color="auto" w:fill="EFC3E9"/>
    </w:tcPr>
  </w:style>
  <w:style w:type="table" w:styleId="MediumGrid2-Accent6">
    <w:name w:val="Medium Grid 2 Accent 6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  <w:insideH w:val="single" w:sz="8" w:space="0" w:color="4EA72E"/>
        <w:insideV w:val="single" w:sz="8" w:space="0" w:color="4EA72E"/>
      </w:tblBorders>
    </w:tblPr>
    <w:tcPr>
      <w:shd w:val="clear" w:color="auto" w:fill="D0EFC5"/>
    </w:tcPr>
  </w:style>
  <w:style w:type="table" w:styleId="MediumGrid3">
    <w:name w:val="Medium Grid 3"/>
    <w:basedOn w:val="TableNormal"/>
    <w:uiPriority w:val="99"/>
    <w:semiHidden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</w:style>
  <w:style w:type="table" w:styleId="MediumGrid3-Accent1">
    <w:name w:val="Medium Grid 3 Accent 1"/>
    <w:basedOn w:val="TableNormal"/>
    <w:uiPriority w:val="99"/>
    <w:semiHidden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2DEF2"/>
    </w:tcPr>
  </w:style>
  <w:style w:type="table" w:styleId="MediumGrid3-Accent2">
    <w:name w:val="Medium Grid 3 Accent 2"/>
    <w:basedOn w:val="TableNormal"/>
    <w:uiPriority w:val="99"/>
    <w:semiHidden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BCC"/>
    </w:tcPr>
  </w:style>
  <w:style w:type="table" w:styleId="MediumGrid3-Accent3">
    <w:name w:val="Medium Grid 3 Accent 3"/>
    <w:basedOn w:val="TableNormal"/>
    <w:uiPriority w:val="99"/>
    <w:semiHidden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EDBA"/>
    </w:tcPr>
  </w:style>
  <w:style w:type="table" w:styleId="MediumGrid3-Accent4">
    <w:name w:val="Medium Grid 3 Accent 4"/>
    <w:basedOn w:val="TableNormal"/>
    <w:uiPriority w:val="99"/>
    <w:semiHidden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DE9FA"/>
    </w:tcPr>
  </w:style>
  <w:style w:type="table" w:styleId="MediumGrid3-Accent5">
    <w:name w:val="Medium Grid 3 Accent 5"/>
    <w:basedOn w:val="TableNormal"/>
    <w:uiPriority w:val="99"/>
    <w:semiHidden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C3E9"/>
    </w:tcPr>
  </w:style>
  <w:style w:type="table" w:styleId="MediumGrid3-Accent6">
    <w:name w:val="Medium Grid 3 Accent 6"/>
    <w:basedOn w:val="TableNormal"/>
    <w:uiPriority w:val="99"/>
    <w:semiHidden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EFC5"/>
    </w:tcPr>
  </w:style>
  <w:style w:type="table" w:styleId="MediumList1">
    <w:name w:val="Medium List 1"/>
    <w:basedOn w:val="TableNormal"/>
    <w:uiPriority w:val="99"/>
    <w:semiHidden/>
    <w:rPr>
      <w:color w:val="000000"/>
    </w:rPr>
    <w:tblPr>
      <w:tblBorders>
        <w:top w:val="single" w:sz="8" w:space="0" w:color="000000"/>
        <w:bottom w:val="single" w:sz="8" w:space="0" w:color="000000"/>
      </w:tblBorders>
    </w:tblPr>
  </w:style>
  <w:style w:type="table" w:styleId="MediumList1-Accent1">
    <w:name w:val="Medium List 1 Accent 1"/>
    <w:basedOn w:val="TableNormal"/>
    <w:uiPriority w:val="99"/>
    <w:semiHidden/>
    <w:rPr>
      <w:color w:val="000000"/>
    </w:rPr>
    <w:tblPr>
      <w:tblBorders>
        <w:top w:val="single" w:sz="8" w:space="0" w:color="156082"/>
        <w:bottom w:val="single" w:sz="8" w:space="0" w:color="156082"/>
      </w:tblBorders>
    </w:tblPr>
  </w:style>
  <w:style w:type="table" w:styleId="MediumList1-Accent2">
    <w:name w:val="Medium List 1 Accent 2"/>
    <w:basedOn w:val="TableNormal"/>
    <w:uiPriority w:val="99"/>
    <w:semiHidden/>
    <w:rPr>
      <w:color w:val="000000"/>
    </w:rPr>
    <w:tblPr>
      <w:tblBorders>
        <w:top w:val="single" w:sz="8" w:space="0" w:color="E97132"/>
        <w:bottom w:val="single" w:sz="8" w:space="0" w:color="E97132"/>
      </w:tblBorders>
    </w:tblPr>
  </w:style>
  <w:style w:type="table" w:styleId="MediumList1-Accent3">
    <w:name w:val="Medium List 1 Accent 3"/>
    <w:basedOn w:val="TableNormal"/>
    <w:uiPriority w:val="99"/>
    <w:semiHidden/>
    <w:rPr>
      <w:color w:val="000000"/>
    </w:rPr>
    <w:tblPr>
      <w:tblBorders>
        <w:top w:val="single" w:sz="8" w:space="0" w:color="196B24"/>
        <w:bottom w:val="single" w:sz="8" w:space="0" w:color="196B24"/>
      </w:tblBorders>
    </w:tblPr>
  </w:style>
  <w:style w:type="table" w:styleId="MediumList1-Accent4">
    <w:name w:val="Medium List 1 Accent 4"/>
    <w:basedOn w:val="TableNormal"/>
    <w:uiPriority w:val="99"/>
    <w:semiHidden/>
    <w:rPr>
      <w:color w:val="000000"/>
    </w:rPr>
    <w:tblPr>
      <w:tblBorders>
        <w:top w:val="single" w:sz="8" w:space="0" w:color="0F9ED5"/>
        <w:bottom w:val="single" w:sz="8" w:space="0" w:color="0F9ED5"/>
      </w:tblBorders>
    </w:tblPr>
  </w:style>
  <w:style w:type="table" w:styleId="MediumList1-Accent5">
    <w:name w:val="Medium List 1 Accent 5"/>
    <w:basedOn w:val="TableNormal"/>
    <w:uiPriority w:val="99"/>
    <w:semiHidden/>
    <w:rPr>
      <w:color w:val="000000"/>
    </w:rPr>
    <w:tblPr>
      <w:tblBorders>
        <w:top w:val="single" w:sz="8" w:space="0" w:color="A02B93"/>
        <w:bottom w:val="single" w:sz="8" w:space="0" w:color="A02B93"/>
      </w:tblBorders>
    </w:tblPr>
  </w:style>
  <w:style w:type="table" w:styleId="MediumList1-Accent6">
    <w:name w:val="Medium List 1 Accent 6"/>
    <w:basedOn w:val="TableNormal"/>
    <w:uiPriority w:val="99"/>
    <w:semiHidden/>
    <w:rPr>
      <w:color w:val="000000"/>
    </w:rPr>
    <w:tblPr>
      <w:tblBorders>
        <w:top w:val="single" w:sz="8" w:space="0" w:color="4EA72E"/>
        <w:bottom w:val="single" w:sz="8" w:space="0" w:color="4EA72E"/>
      </w:tblBorders>
    </w:tblPr>
  </w:style>
  <w:style w:type="table" w:styleId="MediumList2">
    <w:name w:val="Medium List 2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MediumList2-Accent1">
    <w:name w:val="Medium List 2 Accent 1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</w:style>
  <w:style w:type="table" w:styleId="MediumList2-Accent2">
    <w:name w:val="Medium List 2 Accent 2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</w:style>
  <w:style w:type="table" w:styleId="MediumList2-Accent3">
    <w:name w:val="Medium List 2 Accent 3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</w:style>
  <w:style w:type="table" w:styleId="MediumList2-Accent4">
    <w:name w:val="Medium List 2 Accent 4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</w:style>
  <w:style w:type="table" w:styleId="MediumList2-Accent5">
    <w:name w:val="Medium List 2 Accent 5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</w:tblBorders>
    </w:tblPr>
  </w:style>
  <w:style w:type="table" w:styleId="MediumList2-Accent6">
    <w:name w:val="Medium List 2 Accent 6"/>
    <w:basedOn w:val="TableNormal"/>
    <w:uiPriority w:val="99"/>
    <w:semiHidden/>
    <w:rPr>
      <w:rFonts w:eastAsia="DengXian Light"/>
      <w:color w:val="000000"/>
    </w:rPr>
    <w:tblPr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</w:tblBorders>
    </w:tblPr>
  </w:style>
  <w:style w:type="table" w:styleId="MediumShading1">
    <w:name w:val="Medium Shading 1"/>
    <w:basedOn w:val="TableNormal"/>
    <w:uiPriority w:val="99"/>
    <w:semiHidden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table" w:styleId="MediumShading1-Accent1">
    <w:name w:val="Medium Shading 1 Accent 1"/>
    <w:basedOn w:val="TableNormal"/>
    <w:uiPriority w:val="99"/>
    <w:semiHidden/>
    <w:tblPr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</w:tblBorders>
    </w:tblPr>
  </w:style>
  <w:style w:type="table" w:styleId="MediumShading1-Accent2">
    <w:name w:val="Medium Shading 1 Accent 2"/>
    <w:basedOn w:val="TableNormal"/>
    <w:uiPriority w:val="99"/>
    <w:semiHidden/>
    <w:tblPr>
      <w:tblBorders>
        <w:top w:val="single" w:sz="8" w:space="0" w:color="EE9465"/>
        <w:left w:val="single" w:sz="8" w:space="0" w:color="EE9465"/>
        <w:bottom w:val="single" w:sz="8" w:space="0" w:color="EE9465"/>
        <w:right w:val="single" w:sz="8" w:space="0" w:color="EE9465"/>
        <w:insideH w:val="single" w:sz="8" w:space="0" w:color="EE9465"/>
      </w:tblBorders>
    </w:tblPr>
  </w:style>
  <w:style w:type="table" w:styleId="MediumShading1-Accent3">
    <w:name w:val="Medium Shading 1 Accent 3"/>
    <w:basedOn w:val="TableNormal"/>
    <w:uiPriority w:val="99"/>
    <w:semiHidden/>
    <w:tblPr>
      <w:tblBorders>
        <w:top w:val="single" w:sz="8" w:space="0" w:color="2BB73D"/>
        <w:left w:val="single" w:sz="8" w:space="0" w:color="2BB73D"/>
        <w:bottom w:val="single" w:sz="8" w:space="0" w:color="2BB73D"/>
        <w:right w:val="single" w:sz="8" w:space="0" w:color="2BB73D"/>
        <w:insideH w:val="single" w:sz="8" w:space="0" w:color="2BB73D"/>
      </w:tblBorders>
    </w:tblPr>
  </w:style>
  <w:style w:type="table" w:styleId="MediumShading1-Accent4">
    <w:name w:val="Medium Shading 1 Accent 4"/>
    <w:basedOn w:val="TableNormal"/>
    <w:uiPriority w:val="99"/>
    <w:semiHidden/>
    <w:tblPr>
      <w:tblBorders>
        <w:top w:val="single" w:sz="8" w:space="0" w:color="39BEF1"/>
        <w:left w:val="single" w:sz="8" w:space="0" w:color="39BEF1"/>
        <w:bottom w:val="single" w:sz="8" w:space="0" w:color="39BEF1"/>
        <w:right w:val="single" w:sz="8" w:space="0" w:color="39BEF1"/>
        <w:insideH w:val="single" w:sz="8" w:space="0" w:color="39BEF1"/>
      </w:tblBorders>
    </w:tblPr>
  </w:style>
  <w:style w:type="table" w:styleId="MediumShading1-Accent5">
    <w:name w:val="Medium Shading 1 Accent 5"/>
    <w:basedOn w:val="TableNormal"/>
    <w:uiPriority w:val="99"/>
    <w:semiHidden/>
    <w:tblPr>
      <w:tblBorders>
        <w:top w:val="single" w:sz="8" w:space="0" w:color="CE49BF"/>
        <w:left w:val="single" w:sz="8" w:space="0" w:color="CE49BF"/>
        <w:bottom w:val="single" w:sz="8" w:space="0" w:color="CE49BF"/>
        <w:right w:val="single" w:sz="8" w:space="0" w:color="CE49BF"/>
        <w:insideH w:val="single" w:sz="8" w:space="0" w:color="CE49BF"/>
      </w:tblBorders>
    </w:tblPr>
  </w:style>
  <w:style w:type="table" w:styleId="MediumShading1-Accent6">
    <w:name w:val="Medium Shading 1 Accent 6"/>
    <w:basedOn w:val="TableNormal"/>
    <w:uiPriority w:val="99"/>
    <w:semiHidden/>
    <w:tblPr>
      <w:tblBorders>
        <w:top w:val="single" w:sz="8" w:space="0" w:color="71CF50"/>
        <w:left w:val="single" w:sz="8" w:space="0" w:color="71CF50"/>
        <w:bottom w:val="single" w:sz="8" w:space="0" w:color="71CF50"/>
        <w:right w:val="single" w:sz="8" w:space="0" w:color="71CF50"/>
        <w:insideH w:val="single" w:sz="8" w:space="0" w:color="71CF50"/>
      </w:tblBorders>
    </w:tblPr>
  </w:style>
  <w:style w:type="table" w:styleId="MediumShading2">
    <w:name w:val="Medium Shading 2"/>
    <w:basedOn w:val="TableNormal"/>
    <w:uiPriority w:val="99"/>
    <w:semiHidden/>
    <w:tblPr>
      <w:tblBorders>
        <w:top w:val="single" w:sz="18" w:space="0" w:color="auto"/>
        <w:bottom w:val="single" w:sz="18" w:space="0" w:color="auto"/>
      </w:tblBorders>
    </w:tblPr>
  </w:style>
  <w:style w:type="table" w:styleId="MediumShading2-Accent1">
    <w:name w:val="Medium Shading 2 Accent 1"/>
    <w:basedOn w:val="TableNormal"/>
    <w:uiPriority w:val="99"/>
    <w:semiHidden/>
    <w:tblPr>
      <w:tblBorders>
        <w:top w:val="single" w:sz="18" w:space="0" w:color="auto"/>
        <w:bottom w:val="single" w:sz="18" w:space="0" w:color="auto"/>
      </w:tblBorders>
    </w:tblPr>
  </w:style>
  <w:style w:type="table" w:styleId="MediumShading2-Accent2">
    <w:name w:val="Medium Shading 2 Accent 2"/>
    <w:basedOn w:val="TableNormal"/>
    <w:uiPriority w:val="99"/>
    <w:semiHidden/>
    <w:tblPr>
      <w:tblBorders>
        <w:top w:val="single" w:sz="18" w:space="0" w:color="auto"/>
        <w:bottom w:val="single" w:sz="18" w:space="0" w:color="auto"/>
      </w:tblBorders>
    </w:tblPr>
  </w:style>
  <w:style w:type="table" w:styleId="MediumShading2-Accent3">
    <w:name w:val="Medium Shading 2 Accent 3"/>
    <w:basedOn w:val="TableNormal"/>
    <w:uiPriority w:val="99"/>
    <w:semiHidden/>
    <w:tblPr>
      <w:tblBorders>
        <w:top w:val="single" w:sz="18" w:space="0" w:color="auto"/>
        <w:bottom w:val="single" w:sz="18" w:space="0" w:color="auto"/>
      </w:tblBorders>
    </w:tblPr>
  </w:style>
  <w:style w:type="table" w:styleId="MediumShading2-Accent4">
    <w:name w:val="Medium Shading 2 Accent 4"/>
    <w:basedOn w:val="TableNormal"/>
    <w:uiPriority w:val="99"/>
    <w:semiHidden/>
    <w:tblPr>
      <w:tblBorders>
        <w:top w:val="single" w:sz="18" w:space="0" w:color="auto"/>
        <w:bottom w:val="single" w:sz="18" w:space="0" w:color="auto"/>
      </w:tblBorders>
    </w:tblPr>
  </w:style>
  <w:style w:type="table" w:styleId="MediumShading2-Accent5">
    <w:name w:val="Medium Shading 2 Accent 5"/>
    <w:basedOn w:val="TableNormal"/>
    <w:uiPriority w:val="99"/>
    <w:semiHidden/>
    <w:tblPr>
      <w:tblBorders>
        <w:top w:val="single" w:sz="18" w:space="0" w:color="auto"/>
        <w:bottom w:val="single" w:sz="18" w:space="0" w:color="auto"/>
      </w:tblBorders>
    </w:tblPr>
  </w:style>
  <w:style w:type="table" w:styleId="MediumShading2-Accent6">
    <w:name w:val="Medium Shading 2 Accent 6"/>
    <w:basedOn w:val="TableNormal"/>
    <w:uiPriority w:val="99"/>
    <w:semiHidden/>
    <w:tblPr>
      <w:tblBorders>
        <w:top w:val="single" w:sz="18" w:space="0" w:color="auto"/>
        <w:bottom w:val="single" w:sz="18" w:space="0" w:color="auto"/>
      </w:tblBorders>
    </w:tblPr>
  </w:style>
  <w:style w:type="character" w:customStyle="1" w:styleId="Mention1">
    <w:name w:val="Mention1"/>
    <w:uiPriority w:val="99"/>
    <w:semiHidden/>
    <w:rPr>
      <w:rFonts w:cs="Times New Roman"/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DengXian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Pr>
      <w:rFonts w:ascii="Times New Roman" w:eastAsia="DengXian Light" w:hAnsi="Times New Roman" w:cs="Times New Roman"/>
      <w:kern w:val="0"/>
      <w:shd w:val="pct20" w:color="auto" w:fill="auto"/>
      <w:lang w:val="en-GB"/>
    </w:rPr>
  </w:style>
  <w:style w:type="paragraph" w:styleId="NoSpacing">
    <w:name w:val="No Spacing"/>
    <w:uiPriority w:val="99"/>
    <w:qFormat/>
    <w:pPr>
      <w:tabs>
        <w:tab w:val="left" w:pos="567"/>
        <w:tab w:val="left" w:pos="1134"/>
        <w:tab w:val="left" w:pos="1701"/>
        <w:tab w:val="left" w:pos="2268"/>
      </w:tabs>
      <w:jc w:val="both"/>
    </w:pPr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rPr>
      <w:sz w:val="24"/>
      <w:szCs w:val="24"/>
    </w:r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link w:val="NoteHeading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character" w:styleId="PageNumber">
    <w:name w:val="page number"/>
    <w:uiPriority w:val="99"/>
    <w:semiHidden/>
    <w:rPr>
      <w:rFonts w:cs="Times New Roman"/>
      <w:lang w:val="en-GB"/>
    </w:rPr>
  </w:style>
  <w:style w:type="character" w:styleId="PlaceholderText">
    <w:name w:val="Placeholder Text"/>
    <w:uiPriority w:val="99"/>
    <w:semiHidden/>
    <w:rPr>
      <w:rFonts w:cs="Times New Roman"/>
      <w:color w:val="666666"/>
      <w:lang w:val="en-GB"/>
    </w:rPr>
  </w:style>
  <w:style w:type="table" w:customStyle="1" w:styleId="PlainTable11">
    <w:name w:val="Plain Table 11"/>
    <w:uiPriority w:val="99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99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1">
    <w:name w:val="Plain Table 5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Pr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Pr>
      <w:rFonts w:ascii="Times New Roman Bold" w:eastAsia="DengXian Light" w:hAnsi="Times New Roman Bold"/>
      <w:b/>
      <w:sz w:val="24"/>
      <w:szCs w:val="26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link w:val="Salutation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Pr>
      <w:rFonts w:ascii="Times New Roman" w:eastAsia="Times New Roman" w:hAnsi="Times New Roman" w:cs="Times New Roman"/>
      <w:kern w:val="0"/>
      <w:sz w:val="22"/>
      <w:szCs w:val="22"/>
      <w:lang w:val="en-GB"/>
    </w:rPr>
  </w:style>
  <w:style w:type="character" w:customStyle="1" w:styleId="SmartHyperlink1">
    <w:name w:val="Smart Hyperlink1"/>
    <w:uiPriority w:val="99"/>
    <w:semiHidden/>
    <w:rPr>
      <w:rFonts w:cs="Times New Roman"/>
      <w:u w:val="dotted"/>
      <w:lang w:val="en-GB"/>
    </w:rPr>
  </w:style>
  <w:style w:type="character" w:customStyle="1" w:styleId="SmartLink1">
    <w:name w:val="SmartLink1"/>
    <w:uiPriority w:val="99"/>
    <w:semiHidden/>
    <w:rPr>
      <w:rFonts w:cs="Times New Roman"/>
      <w:color w:val="0000FF"/>
      <w:u w:val="single"/>
      <w:shd w:val="clear" w:color="auto" w:fill="F3F2F1"/>
      <w:lang w:val="en-GB"/>
    </w:rPr>
  </w:style>
  <w:style w:type="character" w:styleId="Strong">
    <w:name w:val="Strong"/>
    <w:uiPriority w:val="99"/>
    <w:qFormat/>
    <w:locked/>
    <w:rPr>
      <w:rFonts w:eastAsia="DengXian Light" w:cs="Times New Roman"/>
      <w:b/>
      <w:bCs/>
      <w:snapToGrid w:val="0"/>
      <w:sz w:val="22"/>
      <w:szCs w:val="22"/>
      <w:lang w:val="en-GB" w:bidi="ar-SA"/>
    </w:rPr>
  </w:style>
  <w:style w:type="character" w:styleId="SubtleEmphasis">
    <w:name w:val="Subtle Emphasis"/>
    <w:uiPriority w:val="99"/>
    <w:qFormat/>
    <w:rPr>
      <w:rFonts w:cs="Times New Roman"/>
      <w:i/>
      <w:iCs/>
      <w:color w:val="404040"/>
      <w:lang w:val="en-GB"/>
    </w:rPr>
  </w:style>
  <w:style w:type="character" w:styleId="SubtleReference">
    <w:name w:val="Subtle Reference"/>
    <w:uiPriority w:val="99"/>
    <w:qFormat/>
    <w:rPr>
      <w:rFonts w:cs="Times New Roman"/>
      <w:smallCaps/>
      <w:color w:val="5A5A5A"/>
      <w:lang w:val="en-GB"/>
    </w:rPr>
  </w:style>
  <w:style w:type="table" w:styleId="Table3Deffects1">
    <w:name w:val="Table 3D effects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solid" w:color="C0C0C0" w:fill="FFFFFF"/>
    </w:tcPr>
  </w:style>
  <w:style w:type="table" w:styleId="Table3Deffects2">
    <w:name w:val="Table 3D effects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solid" w:color="C0C0C0" w:fill="FFFFFF"/>
    </w:tcPr>
  </w:style>
  <w:style w:type="table" w:styleId="Table3Deffects3">
    <w:name w:val="Table 3D effects 3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/>
  </w:style>
  <w:style w:type="table" w:styleId="TableClassic1">
    <w:name w:val="Table Classic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2">
    <w:name w:val="Table Classic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3">
    <w:name w:val="Table Classic 3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</w:style>
  <w:style w:type="table" w:styleId="TableClassic4">
    <w:name w:val="Table Classic 4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leColorful1">
    <w:name w:val="Table Colorful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</w:style>
  <w:style w:type="table" w:styleId="TableColorful2">
    <w:name w:val="Table Colorful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</w:style>
  <w:style w:type="table" w:styleId="TableColorful3">
    <w:name w:val="Table Colorful 3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</w:style>
  <w:style w:type="table" w:styleId="TableColumns1">
    <w:name w:val="Table Columns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olumns2">
    <w:name w:val="Table Columns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/>
  </w:style>
  <w:style w:type="table" w:styleId="TableColumns3">
    <w:name w:val="Table Columns 3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leColumns4">
    <w:name w:val="Table Columns 4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/>
  </w:style>
  <w:style w:type="table" w:styleId="TableColumns5">
    <w:name w:val="Table Columns 5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leContemporary">
    <w:name w:val="Table Contemporary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insideH w:val="single" w:sz="18" w:space="0" w:color="FFFFFF"/>
        <w:insideV w:val="single" w:sz="18" w:space="0" w:color="FFFFFF"/>
      </w:tblBorders>
    </w:tblPr>
  </w:style>
  <w:style w:type="table" w:styleId="TableElegant">
    <w:name w:val="Table Elegant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2">
    <w:name w:val="Table Grid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</w:style>
  <w:style w:type="table" w:styleId="TableGrid3">
    <w:name w:val="Table Grid 3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leGrid4">
    <w:name w:val="Table Grid 4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5">
    <w:name w:val="Table Grid 5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6">
    <w:name w:val="Table Grid 6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leGrid7">
    <w:name w:val="Table Grid 7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8">
    <w:name w:val="Table Grid 8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customStyle="1" w:styleId="TableGridLight1">
    <w:name w:val="Table Grid Light1"/>
    <w:uiPriority w:val="99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leList2">
    <w:name w:val="Table List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bottom w:val="single" w:sz="12" w:space="0" w:color="808080"/>
      </w:tblBorders>
    </w:tblPr>
  </w:style>
  <w:style w:type="table" w:styleId="TableList3">
    <w:name w:val="Table List 3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leList4">
    <w:name w:val="Table List 4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leList5">
    <w:name w:val="Table List 5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leList6">
    <w:name w:val="Table List 6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</w:style>
  <w:style w:type="table" w:styleId="TableList7">
    <w:name w:val="Table List 7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leList8">
    <w:name w:val="Table List 8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paragraph" w:styleId="TableofAuthorities">
    <w:name w:val="table of authorities"/>
    <w:basedOn w:val="Normal"/>
    <w:next w:val="Normal"/>
    <w:uiPriority w:val="99"/>
    <w:semiHidden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Simple1">
    <w:name w:val="Table Simple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8000"/>
        <w:bottom w:val="single" w:sz="12" w:space="0" w:color="008000"/>
      </w:tblBorders>
    </w:tblPr>
  </w:style>
  <w:style w:type="table" w:styleId="TableSimple2">
    <w:name w:val="Table Simple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/>
  </w:style>
  <w:style w:type="table" w:styleId="TableSimple3">
    <w:name w:val="Table Simple 3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Subtle1">
    <w:name w:val="Table Subtle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/>
  </w:style>
  <w:style w:type="table" w:styleId="TableSubtle2">
    <w:name w:val="Table Subtle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left w:val="single" w:sz="6" w:space="0" w:color="000000"/>
        <w:right w:val="single" w:sz="6" w:space="0" w:color="000000"/>
      </w:tblBorders>
    </w:tblPr>
  </w:style>
  <w:style w:type="table" w:styleId="TableTheme">
    <w:name w:val="Table Theme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Web2">
    <w:name w:val="Table Web 2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Web3">
    <w:name w:val="Table Web 3"/>
    <w:basedOn w:val="TableNormal"/>
    <w:uiPriority w:val="99"/>
    <w:semiHidden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eastAsia="DengXian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pPr>
      <w:numPr>
        <w:numId w:val="0"/>
      </w:numPr>
      <w:tabs>
        <w:tab w:val="left" w:pos="567"/>
      </w:tabs>
      <w:spacing w:after="0"/>
      <w:jc w:val="both"/>
      <w:outlineLvl w:val="9"/>
    </w:pPr>
    <w:rPr>
      <w:b w:val="0"/>
      <w:bCs w:val="0"/>
      <w:color w:val="0F4761"/>
      <w:kern w:val="0"/>
      <w:sz w:val="32"/>
    </w:rPr>
  </w:style>
  <w:style w:type="character" w:customStyle="1" w:styleId="UnresolvedMention1">
    <w:name w:val="Unresolved Mention1"/>
    <w:uiPriority w:val="99"/>
    <w:semiHidden/>
    <w:rPr>
      <w:rFonts w:cs="Times New Roman"/>
      <w:color w:val="605E5C"/>
      <w:shd w:val="clear" w:color="auto" w:fill="E1DFDD"/>
      <w:lang w:val="en-GB"/>
    </w:rPr>
  </w:style>
  <w:style w:type="paragraph" w:customStyle="1" w:styleId="Para1">
    <w:name w:val="Para 1"/>
    <w:basedOn w:val="Normal"/>
    <w:uiPriority w:val="99"/>
    <w:pPr>
      <w:tabs>
        <w:tab w:val="clear" w:pos="567"/>
        <w:tab w:val="clear" w:pos="1701"/>
        <w:tab w:val="clear" w:pos="2268"/>
      </w:tabs>
      <w:spacing w:before="120" w:after="120"/>
    </w:pPr>
    <w:rPr>
      <w:szCs w:val="24"/>
      <w:lang w:val="en-CA"/>
    </w:rPr>
  </w:style>
  <w:style w:type="paragraph" w:customStyle="1" w:styleId="Para2">
    <w:name w:val="Para 2"/>
    <w:uiPriority w:val="99"/>
    <w:pPr>
      <w:tabs>
        <w:tab w:val="left" w:pos="1701"/>
      </w:tabs>
      <w:spacing w:before="120" w:after="120"/>
      <w:jc w:val="both"/>
    </w:pPr>
    <w:rPr>
      <w:sz w:val="22"/>
      <w:szCs w:val="24"/>
      <w:lang w:val="en-CA"/>
    </w:rPr>
  </w:style>
  <w:style w:type="character" w:customStyle="1" w:styleId="UnresolvedMention2">
    <w:name w:val="Unresolved Mention2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numbering" w:customStyle="1" w:styleId="ListCBD">
    <w:name w:val="ListCBD"/>
    <w:rsid w:val="00806BC7"/>
    <w:pPr>
      <w:numPr>
        <w:numId w:val="8"/>
      </w:numPr>
    </w:pPr>
  </w:style>
  <w:style w:type="numbering" w:customStyle="1" w:styleId="CBDHeadings">
    <w:name w:val="CBD_Headings"/>
    <w:rsid w:val="00806BC7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5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uments/CBD/SB8J/1/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1.%20PRIORITIES\1.%20SB8j\Documents\UNPFII\template-sbi8j-01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template-sbi8j-01-en.dotm</Template>
  <TotalTime>26</TotalTime>
  <Pages>1</Pages>
  <Words>374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Recommendations of the Permanent Forum on Indigenous Issues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Recommendations of the Permanent Forum on Indigenous Issues</dc:title>
  <dc:creator>Q"apaj Conde</dc:creator>
  <cp:keywords>Subsidiary Body on Scientific, Technical and Technological Advice, twenty-seventh meeting</cp:keywords>
  <cp:lastModifiedBy>Tatiana Zavarzina</cp:lastModifiedBy>
  <cp:revision>10</cp:revision>
  <cp:lastPrinted>2025-08-18T16:49:00Z</cp:lastPrinted>
  <dcterms:created xsi:type="dcterms:W3CDTF">2025-11-25T17:39:00Z</dcterms:created>
  <dcterms:modified xsi:type="dcterms:W3CDTF">2025-11-26T17:47:00Z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ContentTypeId">
    <vt:lpwstr>0x01010069BFACF6D92CD24AA50050CE23F68F74</vt:lpwstr>
  </property>
  <property fmtid="{D5CDD505-2E9C-101B-9397-08002B2CF9AE}" pid="9" name="GrammarlyDocumentId">
    <vt:lpwstr>52978c5e-fc33-4432-9c12-46754f059a84</vt:lpwstr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</Properties>
</file>